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FCF0" w14:textId="77777777" w:rsidR="00AD6A94" w:rsidRPr="00056D3E" w:rsidRDefault="00AD6A94" w:rsidP="00AD6A94">
      <w:pPr>
        <w:rPr>
          <w:color w:val="003350"/>
        </w:rPr>
      </w:pPr>
    </w:p>
    <w:p w14:paraId="5F04F3E3" w14:textId="77777777" w:rsidR="00AD6A94" w:rsidRPr="00056D3E" w:rsidRDefault="00AD6A94" w:rsidP="00AD6A94">
      <w:pPr>
        <w:rPr>
          <w:color w:val="003350"/>
        </w:rPr>
      </w:pPr>
    </w:p>
    <w:p w14:paraId="5C0D3915" w14:textId="77777777" w:rsidR="00AD6A94" w:rsidRPr="00056D3E" w:rsidRDefault="00AD6A94" w:rsidP="00AD6A94">
      <w:pPr>
        <w:rPr>
          <w:color w:val="003350"/>
        </w:rPr>
      </w:pPr>
    </w:p>
    <w:p w14:paraId="406612D3" w14:textId="07C283AF" w:rsidR="0038220C" w:rsidRPr="00056D3E" w:rsidRDefault="00466259" w:rsidP="00095A03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 w:rsidRPr="00056D3E">
        <w:rPr>
          <w:rFonts w:asciiTheme="minorHAnsi" w:hAnsiTheme="minorHAnsi"/>
          <w:b/>
          <w:bCs/>
          <w:color w:val="003350"/>
          <w:sz w:val="16"/>
          <w:szCs w:val="16"/>
        </w:rPr>
        <w:t xml:space="preserve">Zien!+ </w:t>
      </w:r>
      <w:proofErr w:type="spellStart"/>
      <w:r w:rsidRPr="00056D3E">
        <w:rPr>
          <w:rFonts w:asciiTheme="minorHAnsi" w:hAnsiTheme="minorHAnsi"/>
          <w:b/>
          <w:bCs/>
          <w:color w:val="003350"/>
          <w:sz w:val="16"/>
          <w:szCs w:val="16"/>
        </w:rPr>
        <w:t>Leerlingontwikkelvragenlijst</w:t>
      </w:r>
      <w:proofErr w:type="spellEnd"/>
      <w:r w:rsidRPr="00056D3E">
        <w:rPr>
          <w:rFonts w:asciiTheme="minorHAnsi" w:hAnsiTheme="minorHAnsi"/>
          <w:b/>
          <w:bCs/>
          <w:color w:val="003350"/>
          <w:sz w:val="16"/>
          <w:szCs w:val="16"/>
        </w:rPr>
        <w:t xml:space="preserve"> </w:t>
      </w:r>
      <w:r w:rsidR="00095A03" w:rsidRPr="00056D3E">
        <w:rPr>
          <w:rFonts w:asciiTheme="minorHAnsi" w:hAnsiTheme="minorHAnsi"/>
          <w:b/>
          <w:bCs/>
          <w:color w:val="003350"/>
          <w:sz w:val="16"/>
          <w:szCs w:val="16"/>
        </w:rPr>
        <w:t>- Bovenbouw</w:t>
      </w:r>
    </w:p>
    <w:p w14:paraId="6CB85A06" w14:textId="77777777" w:rsidR="00095A03" w:rsidRPr="00056D3E" w:rsidRDefault="00095A03" w:rsidP="00095A03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 w:rsidRPr="00056D3E"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776298AE" w14:textId="77777777" w:rsidR="00095A03" w:rsidRPr="00056D3E" w:rsidRDefault="00095A03" w:rsidP="00095A03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80" w:firstRow="0" w:lastRow="0" w:firstColumn="1" w:lastColumn="0" w:noHBand="0" w:noVBand="1"/>
      </w:tblPr>
      <w:tblGrid>
        <w:gridCol w:w="2346"/>
        <w:gridCol w:w="1335"/>
      </w:tblGrid>
      <w:tr w:rsidR="00056D3E" w:rsidRPr="00056D3E" w14:paraId="5E675016" w14:textId="77777777" w:rsidTr="00EF5D5E">
        <w:trPr>
          <w:trHeight w:val="232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1C8838D5" w14:textId="77777777" w:rsidR="00095A03" w:rsidRPr="00056D3E" w:rsidRDefault="00095A0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Versie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30F91354" w14:textId="4C162901" w:rsidR="00095A03" w:rsidRPr="00056D3E" w:rsidRDefault="00EF5D5E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September </w:t>
            </w:r>
            <w:r w:rsidR="00BD36B8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2023</w:t>
            </w:r>
          </w:p>
        </w:tc>
      </w:tr>
      <w:tr w:rsidR="00056D3E" w:rsidRPr="00056D3E" w14:paraId="6E87A4B5" w14:textId="77777777" w:rsidTr="00EF5D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3C783C47" w14:textId="77777777" w:rsidR="00095A03" w:rsidRPr="00056D3E" w:rsidRDefault="00095A0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Ontwikkelingsleeftijd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6BAD32ED" w14:textId="77777777" w:rsidR="00095A03" w:rsidRPr="00056D3E" w:rsidRDefault="00095A0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10-12 </w:t>
            </w:r>
          </w:p>
        </w:tc>
      </w:tr>
      <w:tr w:rsidR="00056D3E" w:rsidRPr="00056D3E" w14:paraId="0C97FAEA" w14:textId="77777777" w:rsidTr="00EF5D5E"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64C6A245" w14:textId="77777777" w:rsidR="00095A03" w:rsidRPr="00056D3E" w:rsidRDefault="00095A0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Leerjaar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334C2E46" w14:textId="77777777" w:rsidR="00095A03" w:rsidRPr="00056D3E" w:rsidRDefault="00095A0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7-8</w:t>
            </w:r>
          </w:p>
        </w:tc>
      </w:tr>
    </w:tbl>
    <w:p w14:paraId="4C1F6E5F" w14:textId="77777777" w:rsidR="00056D3E" w:rsidRPr="00056D3E" w:rsidRDefault="00056D3E" w:rsidP="00095A03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00" w:type="pct"/>
        <w:tblLook w:val="0000" w:firstRow="0" w:lastRow="0" w:firstColumn="0" w:lastColumn="0" w:noHBand="0" w:noVBand="0"/>
      </w:tblPr>
      <w:tblGrid>
        <w:gridCol w:w="1505"/>
        <w:gridCol w:w="1893"/>
        <w:gridCol w:w="1985"/>
        <w:gridCol w:w="1841"/>
        <w:gridCol w:w="1838"/>
      </w:tblGrid>
      <w:tr w:rsidR="00056D3E" w:rsidRPr="00056D3E" w14:paraId="3E52006E" w14:textId="77777777" w:rsidTr="00B06AA5">
        <w:trPr>
          <w:trHeight w:val="98"/>
        </w:trPr>
        <w:tc>
          <w:tcPr>
            <w:tcW w:w="830" w:type="pct"/>
            <w:shd w:val="clear" w:color="auto" w:fill="D2ECFC"/>
          </w:tcPr>
          <w:p w14:paraId="72BE8496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044" w:type="pct"/>
            <w:shd w:val="clear" w:color="auto" w:fill="D2ECFC"/>
          </w:tcPr>
          <w:p w14:paraId="11F15A3E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731FB7CA" w14:textId="000AA34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 w:rsidR="00F64223"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activiteit</w:t>
            </w:r>
            <w:r w:rsidR="00CD3D96"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en</w:t>
            </w:r>
          </w:p>
        </w:tc>
        <w:tc>
          <w:tcPr>
            <w:tcW w:w="1016" w:type="pct"/>
            <w:shd w:val="clear" w:color="auto" w:fill="D2ECFC"/>
          </w:tcPr>
          <w:p w14:paraId="22DAB439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3B40C1A7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46486F12" w14:textId="77777777" w:rsidTr="00B06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6AE750DA" w14:textId="430D015A" w:rsidR="00D26780" w:rsidRPr="00056D3E" w:rsidRDefault="00BB063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</w:t>
            </w:r>
            <w:r w:rsidR="00D26780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erkortvraag</w:t>
            </w:r>
          </w:p>
        </w:tc>
        <w:tc>
          <w:tcPr>
            <w:tcW w:w="1044" w:type="pct"/>
          </w:tcPr>
          <w:p w14:paraId="4715B3AE" w14:textId="77777777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voel me fijn met de mensen om me heen.</w:t>
            </w:r>
          </w:p>
        </w:tc>
        <w:tc>
          <w:tcPr>
            <w:tcW w:w="1095" w:type="pct"/>
          </w:tcPr>
          <w:p w14:paraId="269AF70D" w14:textId="77777777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voel me prettig bij de dingen die ik doe.</w:t>
            </w:r>
          </w:p>
        </w:tc>
        <w:tc>
          <w:tcPr>
            <w:tcW w:w="1016" w:type="pct"/>
          </w:tcPr>
          <w:p w14:paraId="1D5F4FB6" w14:textId="54D02503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voel me gerespecteerd in mijn denken en doen.</w:t>
            </w:r>
          </w:p>
        </w:tc>
        <w:tc>
          <w:tcPr>
            <w:tcW w:w="1014" w:type="pct"/>
          </w:tcPr>
          <w:p w14:paraId="6C81AFF6" w14:textId="77777777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voel me fijn als ik met media bezig ben.</w:t>
            </w:r>
          </w:p>
        </w:tc>
      </w:tr>
      <w:tr w:rsidR="00056D3E" w:rsidRPr="00056D3E" w14:paraId="62FDE652" w14:textId="77777777" w:rsidTr="00B06AA5">
        <w:trPr>
          <w:trHeight w:val="98"/>
        </w:trPr>
        <w:tc>
          <w:tcPr>
            <w:tcW w:w="830" w:type="pct"/>
          </w:tcPr>
          <w:p w14:paraId="63D9E55F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9415391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fijn.</w:t>
            </w:r>
          </w:p>
        </w:tc>
        <w:tc>
          <w:tcPr>
            <w:tcW w:w="1095" w:type="pct"/>
          </w:tcPr>
          <w:p w14:paraId="1A2FA44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fijn.</w:t>
            </w:r>
          </w:p>
        </w:tc>
        <w:tc>
          <w:tcPr>
            <w:tcW w:w="1016" w:type="pct"/>
          </w:tcPr>
          <w:p w14:paraId="30BE70B8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fijn.</w:t>
            </w:r>
          </w:p>
        </w:tc>
        <w:tc>
          <w:tcPr>
            <w:tcW w:w="1014" w:type="pct"/>
          </w:tcPr>
          <w:p w14:paraId="14F70169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fijn.</w:t>
            </w:r>
          </w:p>
        </w:tc>
      </w:tr>
      <w:tr w:rsidR="00056D3E" w:rsidRPr="00056D3E" w14:paraId="15DFFBD3" w14:textId="77777777" w:rsidTr="00B06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5E9C349D" w14:textId="77777777" w:rsidR="00462EE2" w:rsidRPr="00056D3E" w:rsidRDefault="00462EE2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99B579C" w14:textId="30CAA0E7" w:rsidR="00462EE2" w:rsidRPr="00056D3E" w:rsidRDefault="002C01E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merken hoe ik me voel.</w:t>
            </w:r>
          </w:p>
        </w:tc>
        <w:tc>
          <w:tcPr>
            <w:tcW w:w="1095" w:type="pct"/>
          </w:tcPr>
          <w:p w14:paraId="477CB6B7" w14:textId="3BD90C87" w:rsidR="00462EE2" w:rsidRPr="00056D3E" w:rsidRDefault="002C01E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merken hoe ik me voel.</w:t>
            </w:r>
          </w:p>
        </w:tc>
        <w:tc>
          <w:tcPr>
            <w:tcW w:w="1016" w:type="pct"/>
          </w:tcPr>
          <w:p w14:paraId="167A696B" w14:textId="10C262B9" w:rsidR="00462EE2" w:rsidRPr="00056D3E" w:rsidRDefault="002C01EB" w:rsidP="2039CE58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laat merken hoe ik me voel.</w:t>
            </w:r>
          </w:p>
        </w:tc>
        <w:tc>
          <w:tcPr>
            <w:tcW w:w="1014" w:type="pct"/>
          </w:tcPr>
          <w:p w14:paraId="712AE6AA" w14:textId="0C521838" w:rsidR="00462EE2" w:rsidRPr="00056D3E" w:rsidRDefault="002C01E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merken hoe ik me voel.</w:t>
            </w:r>
          </w:p>
        </w:tc>
      </w:tr>
      <w:tr w:rsidR="00056D3E" w:rsidRPr="00056D3E" w14:paraId="3283E049" w14:textId="77777777" w:rsidTr="00B06AA5">
        <w:trPr>
          <w:trHeight w:val="120"/>
        </w:trPr>
        <w:tc>
          <w:tcPr>
            <w:tcW w:w="830" w:type="pct"/>
          </w:tcPr>
          <w:p w14:paraId="4179B513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5247935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ben rustig in mijn hoofd.</w:t>
            </w:r>
          </w:p>
          <w:p w14:paraId="134AE842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3BBCE526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ben rustig in mijn hoofd.</w:t>
            </w:r>
          </w:p>
          <w:p w14:paraId="58AFACFC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668C12A4" w14:textId="44D9A742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</w:t>
            </w:r>
            <w:r w:rsidR="00E71417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raak niet van slag van meningsverschillen.</w:t>
            </w:r>
          </w:p>
        </w:tc>
        <w:tc>
          <w:tcPr>
            <w:tcW w:w="1014" w:type="pct"/>
          </w:tcPr>
          <w:p w14:paraId="63AE5871" w14:textId="296FCBC2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blijf rustig in mijn hoofd als er veel prikkels vanuit media op me afkomen.</w:t>
            </w:r>
          </w:p>
        </w:tc>
      </w:tr>
      <w:tr w:rsidR="00056D3E" w:rsidRPr="00056D3E" w14:paraId="7C869ABD" w14:textId="77777777" w:rsidTr="00B06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08402651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00AA414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zin in de dag.</w:t>
            </w:r>
          </w:p>
          <w:p w14:paraId="53456503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28410473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zin in de dag.</w:t>
            </w:r>
          </w:p>
          <w:p w14:paraId="615479E1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0D49F3C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er zin in om nieuwe mensen (culturen) te leren kennen.</w:t>
            </w:r>
          </w:p>
        </w:tc>
        <w:tc>
          <w:tcPr>
            <w:tcW w:w="1014" w:type="pct"/>
          </w:tcPr>
          <w:p w14:paraId="77ED62E3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er zin in om bezig te zijn met media.</w:t>
            </w:r>
          </w:p>
          <w:p w14:paraId="68F7911B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20C5D181" w14:textId="77777777" w:rsidTr="00B06AA5">
        <w:trPr>
          <w:trHeight w:val="98"/>
        </w:trPr>
        <w:tc>
          <w:tcPr>
            <w:tcW w:w="830" w:type="pct"/>
          </w:tcPr>
          <w:p w14:paraId="52EB2E02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2695E7B" w14:textId="1BDB3581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ga graag naar school.</w:t>
            </w:r>
          </w:p>
        </w:tc>
        <w:tc>
          <w:tcPr>
            <w:tcW w:w="1095" w:type="pct"/>
          </w:tcPr>
          <w:p w14:paraId="4F5A81D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ga graag naar school.</w:t>
            </w:r>
          </w:p>
          <w:p w14:paraId="5E347B0F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1E61D9C0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dat ik erbij hoor.</w:t>
            </w:r>
          </w:p>
        </w:tc>
        <w:tc>
          <w:tcPr>
            <w:tcW w:w="1014" w:type="pct"/>
          </w:tcPr>
          <w:p w14:paraId="2AEB526C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in online omgevingen goed contact.</w:t>
            </w:r>
          </w:p>
        </w:tc>
      </w:tr>
      <w:tr w:rsidR="00056D3E" w:rsidRPr="00056D3E" w14:paraId="3D15BBC0" w14:textId="77777777" w:rsidTr="00B06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6002F44A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6C629E16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anderen om mij heen met wie ik het leuk vind om dingen samen te doen.</w:t>
            </w:r>
          </w:p>
        </w:tc>
        <w:tc>
          <w:tcPr>
            <w:tcW w:w="1095" w:type="pct"/>
          </w:tcPr>
          <w:p w14:paraId="1E579EB7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vind de lessen van mijn juf of meester leuk en interessant.</w:t>
            </w:r>
          </w:p>
        </w:tc>
        <w:tc>
          <w:tcPr>
            <w:tcW w:w="1016" w:type="pct"/>
          </w:tcPr>
          <w:p w14:paraId="22709B8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niet meteen gekwetst als iemand een andere mening heeft.</w:t>
            </w:r>
          </w:p>
        </w:tc>
        <w:tc>
          <w:tcPr>
            <w:tcW w:w="1014" w:type="pct"/>
          </w:tcPr>
          <w:p w14:paraId="550BB46E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2D854148" w14:textId="77777777" w:rsidTr="00B06AA5">
        <w:trPr>
          <w:trHeight w:val="98"/>
        </w:trPr>
        <w:tc>
          <w:tcPr>
            <w:tcW w:w="830" w:type="pct"/>
          </w:tcPr>
          <w:p w14:paraId="05D07BC9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A2988FD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goed contact met mijn juf of meester.</w:t>
            </w:r>
          </w:p>
        </w:tc>
        <w:tc>
          <w:tcPr>
            <w:tcW w:w="1095" w:type="pct"/>
          </w:tcPr>
          <w:p w14:paraId="167929E1" w14:textId="12D3D043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krijg </w:t>
            </w:r>
            <w:r w:rsidR="00C62442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taken die 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graag doe.</w:t>
            </w:r>
          </w:p>
        </w:tc>
        <w:tc>
          <w:tcPr>
            <w:tcW w:w="1016" w:type="pct"/>
          </w:tcPr>
          <w:p w14:paraId="414859A8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ervaar dat anderen luisteren naar mijn standpunten.</w:t>
            </w:r>
          </w:p>
        </w:tc>
        <w:tc>
          <w:tcPr>
            <w:tcW w:w="1014" w:type="pct"/>
          </w:tcPr>
          <w:p w14:paraId="0FA44F5C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057AA2CE" w14:textId="77777777" w:rsidTr="00B06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6C263E38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22DED19" w14:textId="0B2010E2" w:rsidR="00D26780" w:rsidRPr="00056D3E" w:rsidRDefault="008F1BF4" w:rsidP="004858F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</w:t>
            </w:r>
            <w:r w:rsidR="00970CE9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merk dat de leerkracht mijn interesses </w:t>
            </w:r>
            <w:r w:rsidR="004858F8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en talenten </w:t>
            </w:r>
            <w:r w:rsidR="00970CE9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kent. </w:t>
            </w:r>
          </w:p>
        </w:tc>
        <w:tc>
          <w:tcPr>
            <w:tcW w:w="1095" w:type="pct"/>
          </w:tcPr>
          <w:p w14:paraId="06ED8A36" w14:textId="252A87C2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ben blij met hoe ik mijn </w:t>
            </w:r>
            <w:r w:rsidR="00C62442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taken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mag doen.</w:t>
            </w:r>
          </w:p>
          <w:p w14:paraId="61DC00F2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01D411E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0D5809BF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08A589E1" w14:textId="77777777" w:rsidTr="00B06AA5">
        <w:trPr>
          <w:trHeight w:val="98"/>
        </w:trPr>
        <w:tc>
          <w:tcPr>
            <w:tcW w:w="830" w:type="pct"/>
          </w:tcPr>
          <w:p w14:paraId="444C744F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416CCE5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fijn bij mijn juf of meester.</w:t>
            </w:r>
          </w:p>
        </w:tc>
        <w:tc>
          <w:tcPr>
            <w:tcW w:w="1095" w:type="pct"/>
          </w:tcPr>
          <w:p w14:paraId="39BF50FF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ben blij met de activiteiten die ik doe.</w:t>
            </w:r>
          </w:p>
        </w:tc>
        <w:tc>
          <w:tcPr>
            <w:tcW w:w="1016" w:type="pct"/>
          </w:tcPr>
          <w:p w14:paraId="7B931E60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6013D9D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25665F11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  <w:shd w:val="clear" w:color="auto" w:fill="D2ECFC"/>
          </w:tcPr>
          <w:p w14:paraId="51A7280C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044" w:type="pct"/>
            <w:shd w:val="clear" w:color="auto" w:fill="D2ECFC"/>
          </w:tcPr>
          <w:p w14:paraId="14B82DC0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78BFECF9" w14:textId="69323B26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 w:rsidR="00486C3E"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activiteiten</w:t>
            </w:r>
          </w:p>
        </w:tc>
        <w:tc>
          <w:tcPr>
            <w:tcW w:w="1016" w:type="pct"/>
            <w:shd w:val="clear" w:color="auto" w:fill="D2ECFC"/>
          </w:tcPr>
          <w:p w14:paraId="75F2FE92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061D1975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3C9BAE6E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6359E68A" w14:textId="77777777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0AEE3465" w14:textId="73D98E1A" w:rsidR="00D26780" w:rsidRPr="00DD466D" w:rsidRDefault="002C0E9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3E6C6D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besteed oprechte aandacht aan anderen.</w:t>
            </w:r>
          </w:p>
        </w:tc>
        <w:tc>
          <w:tcPr>
            <w:tcW w:w="1095" w:type="pct"/>
          </w:tcPr>
          <w:p w14:paraId="6F5CCE9F" w14:textId="77777777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zet me in voor wat ik doe of leer en ben daar tevreden over.</w:t>
            </w:r>
          </w:p>
          <w:p w14:paraId="566F91FC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114063DD" w14:textId="77777777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ben gericht op datgene wat er in de wereld gebeurt.</w:t>
            </w:r>
          </w:p>
        </w:tc>
        <w:tc>
          <w:tcPr>
            <w:tcW w:w="1014" w:type="pct"/>
          </w:tcPr>
          <w:p w14:paraId="6E43DDAA" w14:textId="77777777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gebruik media op een manier die past bij het doel wat ik op dat moment  voor ogen heb.</w:t>
            </w:r>
          </w:p>
        </w:tc>
      </w:tr>
      <w:tr w:rsidR="00056D3E" w:rsidRPr="00056D3E" w14:paraId="036F8ADC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3B7F8C8D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73FC7D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een lange tijd met een ander een activiteit doen.</w:t>
            </w:r>
          </w:p>
        </w:tc>
        <w:tc>
          <w:tcPr>
            <w:tcW w:w="1095" w:type="pct"/>
          </w:tcPr>
          <w:p w14:paraId="54E2CCBD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let op onder de uitleg. </w:t>
            </w:r>
          </w:p>
        </w:tc>
        <w:tc>
          <w:tcPr>
            <w:tcW w:w="1016" w:type="pct"/>
          </w:tcPr>
          <w:p w14:paraId="1BD540A2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aan wat ik vind dat goed is.</w:t>
            </w:r>
          </w:p>
        </w:tc>
        <w:tc>
          <w:tcPr>
            <w:tcW w:w="1014" w:type="pct"/>
          </w:tcPr>
          <w:p w14:paraId="5F1D55C0" w14:textId="628D8C65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mijn aandacht erbij als ik bezig ben met social</w:t>
            </w:r>
            <w:r w:rsidR="00ED0892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e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media.</w:t>
            </w:r>
          </w:p>
        </w:tc>
      </w:tr>
      <w:tr w:rsidR="00056D3E" w:rsidRPr="00056D3E" w14:paraId="1ABF1C28" w14:textId="77777777" w:rsidTr="00B06AA5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830" w:type="pct"/>
          </w:tcPr>
          <w:p w14:paraId="692EC0CF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1A7A974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blijf proberen om contact te maken.</w:t>
            </w:r>
          </w:p>
        </w:tc>
        <w:tc>
          <w:tcPr>
            <w:tcW w:w="1095" w:type="pct"/>
          </w:tcPr>
          <w:p w14:paraId="581CA254" w14:textId="5C0FAD48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houd mijn aandacht bij mijn </w:t>
            </w:r>
            <w:r w:rsidR="00125C97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activiteit</w:t>
            </w:r>
            <w:r w:rsidR="00B6701A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, ook na onderbreking of bij afleiding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. </w:t>
            </w:r>
          </w:p>
        </w:tc>
        <w:tc>
          <w:tcPr>
            <w:tcW w:w="1016" w:type="pct"/>
          </w:tcPr>
          <w:p w14:paraId="5D8C4C87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ben geïnteresseerd in het nieuws/ik volg het nieuws.</w:t>
            </w:r>
          </w:p>
        </w:tc>
        <w:tc>
          <w:tcPr>
            <w:tcW w:w="1014" w:type="pct"/>
          </w:tcPr>
          <w:p w14:paraId="6A60B2F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ga bewust om met informatie vanuit media.</w:t>
            </w:r>
          </w:p>
        </w:tc>
      </w:tr>
      <w:tr w:rsidR="00056D3E" w:rsidRPr="00056D3E" w14:paraId="432B57CB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tcW w:w="830" w:type="pct"/>
          </w:tcPr>
          <w:p w14:paraId="30A7DD42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2E005B1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ervaar dat het omgaan met de ander mij een gevoel van tevredenheid geeft.</w:t>
            </w:r>
          </w:p>
        </w:tc>
        <w:tc>
          <w:tcPr>
            <w:tcW w:w="1095" w:type="pct"/>
          </w:tcPr>
          <w:p w14:paraId="57473389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werk een tijd lang achter elkaar door. </w:t>
            </w:r>
          </w:p>
        </w:tc>
        <w:tc>
          <w:tcPr>
            <w:tcW w:w="1016" w:type="pct"/>
          </w:tcPr>
          <w:p w14:paraId="6190FF9C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neem de standpunten van een ander serieus.</w:t>
            </w:r>
          </w:p>
        </w:tc>
        <w:tc>
          <w:tcPr>
            <w:tcW w:w="1014" w:type="pct"/>
          </w:tcPr>
          <w:p w14:paraId="12AAF2A5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werk een tijd lang achter elkaar door als ik bezig ben met media.</w:t>
            </w:r>
          </w:p>
        </w:tc>
      </w:tr>
      <w:tr w:rsidR="00056D3E" w:rsidRPr="00056D3E" w14:paraId="0EACE2E0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70D3D4E5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99B4058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zet mijn kwaliteiten en talenten in voor de ander.</w:t>
            </w:r>
          </w:p>
        </w:tc>
        <w:tc>
          <w:tcPr>
            <w:tcW w:w="1095" w:type="pct"/>
          </w:tcPr>
          <w:p w14:paraId="240019DB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blijf proberen als iets me niet gelijk lukt. </w:t>
            </w:r>
          </w:p>
        </w:tc>
        <w:tc>
          <w:tcPr>
            <w:tcW w:w="1016" w:type="pct"/>
          </w:tcPr>
          <w:p w14:paraId="32ECAEA4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zet mijn kwaliteiten en talenten in voor anderen.</w:t>
            </w:r>
          </w:p>
        </w:tc>
        <w:tc>
          <w:tcPr>
            <w:tcW w:w="1014" w:type="pct"/>
          </w:tcPr>
          <w:p w14:paraId="3CF49961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blijf proberen als iets niet meteen lukt in een programma.</w:t>
            </w:r>
          </w:p>
        </w:tc>
      </w:tr>
      <w:tr w:rsidR="00056D3E" w:rsidRPr="00056D3E" w14:paraId="66BB167C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9886D8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1DF0985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zet me in om de ander erbij te betrekken.</w:t>
            </w:r>
          </w:p>
        </w:tc>
        <w:tc>
          <w:tcPr>
            <w:tcW w:w="1095" w:type="pct"/>
          </w:tcPr>
          <w:p w14:paraId="047D0A9D" w14:textId="02B11E8B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maak een </w:t>
            </w:r>
            <w:r w:rsidR="00486C3E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activiteit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af.</w:t>
            </w:r>
          </w:p>
        </w:tc>
        <w:tc>
          <w:tcPr>
            <w:tcW w:w="1016" w:type="pct"/>
          </w:tcPr>
          <w:p w14:paraId="4C0CCD9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zet me in om anderen erbij te betrekken.</w:t>
            </w:r>
          </w:p>
        </w:tc>
        <w:tc>
          <w:tcPr>
            <w:tcW w:w="1014" w:type="pct"/>
          </w:tcPr>
          <w:p w14:paraId="22385900" w14:textId="37AA0AE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gebruik media gericht als ik informatie zoek</w:t>
            </w:r>
            <w:r w:rsidR="00CD2313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</w:tr>
      <w:tr w:rsidR="00056D3E" w:rsidRPr="00056D3E" w14:paraId="3284590B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325A89CF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665A037" w14:textId="198AD536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werk geconcentreerd </w:t>
            </w:r>
            <w:r w:rsidR="00B6701A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samen</w:t>
            </w:r>
            <w:r w:rsidR="00A126EA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5F5D982A" w14:textId="77777777" w:rsidR="0035601A" w:rsidRPr="00056D3E" w:rsidRDefault="0035601A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zet me in.</w:t>
            </w:r>
          </w:p>
          <w:p w14:paraId="13C04BE7" w14:textId="0ABC9A7B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32CA24D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ben geïnteresseerd in andere meningen en leefgewoonten.</w:t>
            </w:r>
          </w:p>
        </w:tc>
        <w:tc>
          <w:tcPr>
            <w:tcW w:w="1014" w:type="pct"/>
          </w:tcPr>
          <w:p w14:paraId="725B4574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03BE55A1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A58D609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D17E558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8C64525" w14:textId="007F0B66" w:rsidR="00D26780" w:rsidRPr="00056D3E" w:rsidRDefault="0035601A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vind dat ik moeilijke dingen goed aanpak.</w:t>
            </w:r>
          </w:p>
        </w:tc>
        <w:tc>
          <w:tcPr>
            <w:tcW w:w="1016" w:type="pct"/>
          </w:tcPr>
          <w:p w14:paraId="69579706" w14:textId="5044033A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6049A150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67752D6E" w14:textId="77777777" w:rsidTr="00B06AA5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30" w:type="pct"/>
          </w:tcPr>
          <w:p w14:paraId="37E7B39E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EE27BBB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61B18BC6" w14:textId="15E8A472" w:rsidR="00D26780" w:rsidRPr="00056D3E" w:rsidRDefault="008A44BE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de dingen die ik op school moet doen.</w:t>
            </w:r>
          </w:p>
        </w:tc>
        <w:tc>
          <w:tcPr>
            <w:tcW w:w="1016" w:type="pct"/>
          </w:tcPr>
          <w:p w14:paraId="734C18C6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95F48B5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7C55687D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30" w:type="pct"/>
          </w:tcPr>
          <w:p w14:paraId="155CC176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2767FF2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3717239B" w14:textId="58DBCC9F" w:rsidR="00D26780" w:rsidRPr="00056D3E" w:rsidRDefault="0035601A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waarom ik mijn activiteiten doe.</w:t>
            </w:r>
          </w:p>
        </w:tc>
        <w:tc>
          <w:tcPr>
            <w:tcW w:w="1016" w:type="pct"/>
          </w:tcPr>
          <w:p w14:paraId="0DBDD019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5E4F9F1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1252BB0E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  <w:shd w:val="clear" w:color="auto" w:fill="D2ECFC"/>
          </w:tcPr>
          <w:p w14:paraId="7AEF7AFD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1044" w:type="pct"/>
            <w:shd w:val="clear" w:color="auto" w:fill="D2ECFC"/>
          </w:tcPr>
          <w:p w14:paraId="504E3C69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647075C3" w14:textId="69F035F1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 w:rsidR="00CD3D96"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activiteiten</w:t>
            </w:r>
          </w:p>
        </w:tc>
        <w:tc>
          <w:tcPr>
            <w:tcW w:w="1016" w:type="pct"/>
            <w:shd w:val="clear" w:color="auto" w:fill="D2ECFC"/>
          </w:tcPr>
          <w:p w14:paraId="4962B014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6A09BADE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3CAAAA3B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0ADECADA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2018BA9B" w14:textId="02137A84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voel me veilig bij bekenden</w:t>
            </w:r>
            <w:r w:rsidR="00EA33D6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6FBB82A1" w14:textId="56436133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voel me veilig bij de </w:t>
            </w:r>
            <w:r w:rsidR="00CD3D96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activiteiten</w:t>
            </w:r>
            <w:r w:rsidR="006B728F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</w:t>
            </w: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die ik uitvoer.</w:t>
            </w:r>
          </w:p>
        </w:tc>
        <w:tc>
          <w:tcPr>
            <w:tcW w:w="1016" w:type="pct"/>
          </w:tcPr>
          <w:p w14:paraId="078F4EC8" w14:textId="181577AF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</w:t>
            </w:r>
            <w:r w:rsidR="006B728F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vo</w:t>
            </w: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el me veilig in de buurt waarin ik me begeef.</w:t>
            </w:r>
          </w:p>
        </w:tc>
        <w:tc>
          <w:tcPr>
            <w:tcW w:w="1014" w:type="pct"/>
          </w:tcPr>
          <w:p w14:paraId="1FCDFE8A" w14:textId="77777777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voel me veilig bij mediagebruik.</w:t>
            </w:r>
          </w:p>
        </w:tc>
      </w:tr>
      <w:tr w:rsidR="00056D3E" w:rsidRPr="00056D3E" w14:paraId="788E6BE2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7A5178D0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294CC89" w14:textId="29DBCDED" w:rsidR="00D26780" w:rsidRPr="00056D3E" w:rsidRDefault="00D26780" w:rsidP="2039CE58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weet wanneer een situatie veilig of onveilig is</w:t>
            </w:r>
            <w:r w:rsidR="00EA33D6"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417758BE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wanneer een situatie veilig of onveilig is.</w:t>
            </w:r>
          </w:p>
        </w:tc>
        <w:tc>
          <w:tcPr>
            <w:tcW w:w="1016" w:type="pct"/>
          </w:tcPr>
          <w:p w14:paraId="1A945AF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wanneer een situatie veilig of onveilig is.</w:t>
            </w:r>
          </w:p>
        </w:tc>
        <w:tc>
          <w:tcPr>
            <w:tcW w:w="1014" w:type="pct"/>
          </w:tcPr>
          <w:p w14:paraId="4872D627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wanneer een situatie veilig of onveilig is.</w:t>
            </w:r>
          </w:p>
        </w:tc>
      </w:tr>
      <w:tr w:rsidR="00056D3E" w:rsidRPr="00056D3E" w14:paraId="0AF32751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0ACDB584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0B93889" w14:textId="7077BE95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ik kan doen in een onveilige situatie</w:t>
            </w:r>
            <w:r w:rsidR="00EA33D6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2CBAA05C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ik kan doen in een onveilige situatie.</w:t>
            </w:r>
          </w:p>
        </w:tc>
        <w:tc>
          <w:tcPr>
            <w:tcW w:w="1016" w:type="pct"/>
          </w:tcPr>
          <w:p w14:paraId="0EA6B2EE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ik kan doen in een onveilige situatie.</w:t>
            </w:r>
          </w:p>
        </w:tc>
        <w:tc>
          <w:tcPr>
            <w:tcW w:w="1014" w:type="pct"/>
          </w:tcPr>
          <w:p w14:paraId="2C2B0F35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ik kan doen in een onveilige situatie.</w:t>
            </w:r>
          </w:p>
        </w:tc>
      </w:tr>
      <w:tr w:rsidR="00056D3E" w:rsidRPr="00056D3E" w14:paraId="20C23EED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2D3817B5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BF246F4" w14:textId="03BA579B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veilig bij leeftijdsgenoten</w:t>
            </w:r>
            <w:r w:rsidR="00EA33D6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  <w:p w14:paraId="7898F46D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1EE5E81F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omgaan met een opdracht die ik spannend of moeilijk vind.</w:t>
            </w:r>
          </w:p>
        </w:tc>
        <w:tc>
          <w:tcPr>
            <w:tcW w:w="1016" w:type="pct"/>
          </w:tcPr>
          <w:p w14:paraId="19DE4982" w14:textId="16BEC59C" w:rsidR="00D26780" w:rsidRPr="00EF5D5E" w:rsidRDefault="00D26780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 xml:space="preserve">Ik </w:t>
            </w:r>
            <w:r w:rsidR="005A1C5B"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weet wat ik kan doen</w:t>
            </w: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 xml:space="preserve"> in een situatie die ik niet ken. </w:t>
            </w:r>
          </w:p>
        </w:tc>
        <w:tc>
          <w:tcPr>
            <w:tcW w:w="1014" w:type="pct"/>
          </w:tcPr>
          <w:p w14:paraId="7FB6BEC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veilig bij de sociale media die ik gebruik.</w:t>
            </w:r>
          </w:p>
        </w:tc>
      </w:tr>
      <w:tr w:rsidR="00056D3E" w:rsidRPr="00056D3E" w14:paraId="583AEDAA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56F4C12B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6A37BDF" w14:textId="3622EADB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hoor erbij in de groep</w:t>
            </w:r>
            <w:r w:rsidR="00EA33D6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  <w:p w14:paraId="48D3C70B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F87D133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welk gereedschap ik wel en niet veilig kan gebruiken.</w:t>
            </w:r>
          </w:p>
        </w:tc>
        <w:tc>
          <w:tcPr>
            <w:tcW w:w="1016" w:type="pct"/>
          </w:tcPr>
          <w:p w14:paraId="034BBFE3" w14:textId="77777777" w:rsidR="2039CE58" w:rsidRPr="00056D3E" w:rsidRDefault="2039CE58" w:rsidP="2039CE58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voel me veilig in het verkeer.</w:t>
            </w:r>
          </w:p>
        </w:tc>
        <w:tc>
          <w:tcPr>
            <w:tcW w:w="1014" w:type="pct"/>
          </w:tcPr>
          <w:p w14:paraId="3906E2E3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wanneer iets veilig of onveilig is om aan te klikken op internet.</w:t>
            </w:r>
          </w:p>
        </w:tc>
      </w:tr>
      <w:tr w:rsidR="00056D3E" w:rsidRPr="00056D3E" w14:paraId="165811EF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67BC6C5F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2965BA4" w14:textId="1D587539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veilig bij volwassenen</w:t>
            </w:r>
            <w:r w:rsidR="00EA33D6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1D468855" w14:textId="4F2DDA10" w:rsidR="00D26780" w:rsidRPr="00056D3E" w:rsidRDefault="0024053C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heb rust en ruimte om mijn </w:t>
            </w:r>
            <w:r w:rsidR="00CD3D96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activiteiten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te </w:t>
            </w:r>
            <w:r w:rsidR="00FA0822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doen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6101D521" w14:textId="77777777" w:rsidR="2039CE58" w:rsidRPr="00056D3E" w:rsidRDefault="2039CE58" w:rsidP="2039CE58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voel me veilig in Nederland.</w:t>
            </w:r>
          </w:p>
        </w:tc>
        <w:tc>
          <w:tcPr>
            <w:tcW w:w="1014" w:type="pct"/>
          </w:tcPr>
          <w:p w14:paraId="44980080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621DF405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  <w:shd w:val="clear" w:color="auto" w:fill="D2ECFC"/>
          </w:tcPr>
          <w:p w14:paraId="7C17EB70" w14:textId="6D6DD1CD" w:rsidR="00D26780" w:rsidRPr="00056D3E" w:rsidRDefault="003A56E0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044" w:type="pct"/>
            <w:shd w:val="clear" w:color="auto" w:fill="D2ECFC"/>
          </w:tcPr>
          <w:p w14:paraId="3CB0250B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4C89EC7D" w14:textId="0A5EA3D0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 w:rsidR="00CD3D96"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activiteiten</w:t>
            </w:r>
          </w:p>
        </w:tc>
        <w:tc>
          <w:tcPr>
            <w:tcW w:w="1016" w:type="pct"/>
            <w:shd w:val="clear" w:color="auto" w:fill="D2ECFC"/>
          </w:tcPr>
          <w:p w14:paraId="62425AEA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26A6A53E" w14:textId="77777777" w:rsidR="00D26780" w:rsidRPr="00056D3E" w:rsidRDefault="00D2678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74636955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32273C02" w14:textId="77777777" w:rsidR="00D26780" w:rsidRPr="00056D3E" w:rsidRDefault="00D26780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2635EA8D" w14:textId="77777777" w:rsidR="00D26780" w:rsidRPr="00056D3E" w:rsidRDefault="00D2678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word gepest.</w:t>
            </w:r>
          </w:p>
        </w:tc>
        <w:tc>
          <w:tcPr>
            <w:tcW w:w="1095" w:type="pct"/>
          </w:tcPr>
          <w:p w14:paraId="7D73E42F" w14:textId="1BDE6B94" w:rsidR="00D26780" w:rsidRPr="00056D3E" w:rsidRDefault="008A5FA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Aantasting van de veiligheid en omgaan met activiteiten kunnen niet worden gecombineerd.</w:t>
            </w:r>
          </w:p>
        </w:tc>
        <w:tc>
          <w:tcPr>
            <w:tcW w:w="1016" w:type="pct"/>
          </w:tcPr>
          <w:p w14:paraId="6205CB6B" w14:textId="34F1450F" w:rsidR="00D26780" w:rsidRPr="00056D3E" w:rsidRDefault="00CB0F06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eastAsia="Arial" w:hAnsiTheme="minorHAnsi" w:cstheme="minorHAnsi"/>
                <w:i/>
                <w:iCs/>
                <w:color w:val="003350"/>
                <w:sz w:val="16"/>
                <w:szCs w:val="16"/>
              </w:rPr>
              <w:t>Ik word gepest in mijn omgeving.</w:t>
            </w:r>
          </w:p>
        </w:tc>
        <w:tc>
          <w:tcPr>
            <w:tcW w:w="1014" w:type="pct"/>
          </w:tcPr>
          <w:p w14:paraId="1359BAE4" w14:textId="3AD022E9" w:rsidR="00D26780" w:rsidRPr="00056D3E" w:rsidRDefault="00ED7CF0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word online gepest.</w:t>
            </w:r>
          </w:p>
        </w:tc>
      </w:tr>
      <w:tr w:rsidR="00056D3E" w:rsidRPr="00056D3E" w14:paraId="256568DF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24CCDE09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626ED85C" w14:textId="07E91853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word uitgescholden.</w:t>
            </w:r>
          </w:p>
        </w:tc>
        <w:tc>
          <w:tcPr>
            <w:tcW w:w="1095" w:type="pct"/>
          </w:tcPr>
          <w:p w14:paraId="516F1A23" w14:textId="5D9AEF62" w:rsidR="002579AB" w:rsidRPr="00056D3E" w:rsidRDefault="002579AB" w:rsidP="00855544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2E4A8CF4" w14:textId="39ECFBCD" w:rsidR="002579AB" w:rsidRPr="00056D3E" w:rsidRDefault="002579AB" w:rsidP="0085554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>Ik word uitgescholden om wie ik ben.</w:t>
            </w:r>
          </w:p>
        </w:tc>
        <w:tc>
          <w:tcPr>
            <w:tcW w:w="1014" w:type="pct"/>
          </w:tcPr>
          <w:p w14:paraId="7D0E371E" w14:textId="36A85A22" w:rsidR="002579AB" w:rsidRPr="00056D3E" w:rsidRDefault="002579AB" w:rsidP="0085554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 xml:space="preserve">Ik word </w:t>
            </w:r>
            <w:r w:rsidR="00D201AC"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 xml:space="preserve">online </w:t>
            </w: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>uitgescholden.</w:t>
            </w:r>
          </w:p>
        </w:tc>
      </w:tr>
      <w:tr w:rsidR="00056D3E" w:rsidRPr="00056D3E" w14:paraId="2134B42B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3E74E6F0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5CC5A4F" w14:textId="24C6315B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word buitengesloten.</w:t>
            </w:r>
          </w:p>
        </w:tc>
        <w:tc>
          <w:tcPr>
            <w:tcW w:w="1095" w:type="pct"/>
          </w:tcPr>
          <w:p w14:paraId="2BB1495D" w14:textId="77777777" w:rsidR="002579AB" w:rsidRPr="00056D3E" w:rsidRDefault="002579AB" w:rsidP="0085554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4B584542" w14:textId="5384AE0E" w:rsidR="002579AB" w:rsidRPr="00056D3E" w:rsidRDefault="002579AB" w:rsidP="0085554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>Ik word buitengesloten om wie ik ben.</w:t>
            </w:r>
          </w:p>
        </w:tc>
        <w:tc>
          <w:tcPr>
            <w:tcW w:w="1014" w:type="pct"/>
          </w:tcPr>
          <w:p w14:paraId="1465D1F7" w14:textId="69B9290E" w:rsidR="002579AB" w:rsidRPr="00056D3E" w:rsidRDefault="002579AB" w:rsidP="0085554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 xml:space="preserve">Ik word </w:t>
            </w:r>
            <w:r w:rsidR="00D201AC"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 xml:space="preserve">online </w:t>
            </w: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>buitengesloten.</w:t>
            </w:r>
          </w:p>
        </w:tc>
      </w:tr>
      <w:tr w:rsidR="00056D3E" w:rsidRPr="00056D3E" w14:paraId="29C7A2BA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7DF09B60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285B634" w14:textId="0425F5BF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word uitgelachen.</w:t>
            </w:r>
          </w:p>
        </w:tc>
        <w:tc>
          <w:tcPr>
            <w:tcW w:w="1095" w:type="pct"/>
          </w:tcPr>
          <w:p w14:paraId="2EAB93FA" w14:textId="77777777" w:rsidR="002579AB" w:rsidRPr="00056D3E" w:rsidRDefault="002579AB" w:rsidP="0085554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758A24F" w14:textId="24162CF9" w:rsidR="002579AB" w:rsidRPr="00056D3E" w:rsidRDefault="002579AB" w:rsidP="0085554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>Ik word uitgelachen om wie ik ben.</w:t>
            </w:r>
          </w:p>
        </w:tc>
        <w:tc>
          <w:tcPr>
            <w:tcW w:w="1014" w:type="pct"/>
          </w:tcPr>
          <w:p w14:paraId="6E5764EC" w14:textId="7F68EACE" w:rsidR="002579AB" w:rsidRPr="00056D3E" w:rsidRDefault="002579AB" w:rsidP="0085554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 xml:space="preserve">Ik word </w:t>
            </w:r>
            <w:r w:rsidR="00D201AC"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 xml:space="preserve">online </w:t>
            </w: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>belachelijk gemaakt.</w:t>
            </w:r>
          </w:p>
        </w:tc>
      </w:tr>
      <w:tr w:rsidR="00056D3E" w:rsidRPr="00056D3E" w14:paraId="19220955" w14:textId="77777777" w:rsidTr="00B06AA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30" w:type="pct"/>
          </w:tcPr>
          <w:p w14:paraId="6ABA901C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2377A83" w14:textId="272C7B3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word pijn gedaan.</w:t>
            </w:r>
          </w:p>
        </w:tc>
        <w:tc>
          <w:tcPr>
            <w:tcW w:w="1095" w:type="pct"/>
          </w:tcPr>
          <w:p w14:paraId="75639C20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9695BBC" w14:textId="01C816CA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eastAsia="Times New Roman" w:hAnsiTheme="minorHAnsi" w:cstheme="minorHAnsi"/>
                <w:color w:val="003350"/>
                <w:sz w:val="16"/>
                <w:szCs w:val="16"/>
                <w:lang w:eastAsia="nl-NL"/>
              </w:rPr>
              <w:t>Ik word pijn gedaan om wie ik ben.</w:t>
            </w:r>
          </w:p>
        </w:tc>
        <w:tc>
          <w:tcPr>
            <w:tcW w:w="1014" w:type="pct"/>
          </w:tcPr>
          <w:p w14:paraId="29F0E230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7B196290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  <w:shd w:val="clear" w:color="auto" w:fill="D2ECFC"/>
          </w:tcPr>
          <w:p w14:paraId="49CCB6B4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044" w:type="pct"/>
            <w:shd w:val="clear" w:color="auto" w:fill="D2ECFC"/>
          </w:tcPr>
          <w:p w14:paraId="4D89F367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404B925B" w14:textId="6AD02A6C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 w:rsidR="00CD3D96"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activiteiten</w:t>
            </w:r>
          </w:p>
        </w:tc>
        <w:tc>
          <w:tcPr>
            <w:tcW w:w="1016" w:type="pct"/>
            <w:shd w:val="clear" w:color="auto" w:fill="D2ECFC"/>
          </w:tcPr>
          <w:p w14:paraId="2E3A8207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159B1FA3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5CC41B0F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17E730EA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1B4C4B90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maak contact met anderen. </w:t>
            </w:r>
          </w:p>
          <w:p w14:paraId="58FBA2E3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48A4B48F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begin aan activiteiten.</w:t>
            </w:r>
          </w:p>
        </w:tc>
        <w:tc>
          <w:tcPr>
            <w:tcW w:w="1016" w:type="pct"/>
          </w:tcPr>
          <w:p w14:paraId="71AFA079" w14:textId="7F5149A1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maak contact met </w:t>
            </w:r>
            <w:r w:rsidR="00EA00BE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verschillende </w:t>
            </w:r>
            <w:r w:rsidR="00BB31F2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mensen</w:t>
            </w:r>
            <w:r w:rsidR="00EA00BE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, ook als ze anders zijn dan ik</w:t>
            </w:r>
            <w:r w:rsidR="00391F21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.</w:t>
            </w:r>
            <w:r w:rsidR="00B15F95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</w:t>
            </w:r>
          </w:p>
        </w:tc>
        <w:tc>
          <w:tcPr>
            <w:tcW w:w="1014" w:type="pct"/>
          </w:tcPr>
          <w:p w14:paraId="79AC2994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start uit mezelf met het gebruik van media.</w:t>
            </w:r>
          </w:p>
        </w:tc>
      </w:tr>
      <w:tr w:rsidR="00056D3E" w:rsidRPr="00056D3E" w14:paraId="28A81FF2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6A4EF7DF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28815A7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vraag om hulp.</w:t>
            </w:r>
          </w:p>
        </w:tc>
        <w:tc>
          <w:tcPr>
            <w:tcW w:w="1095" w:type="pct"/>
          </w:tcPr>
          <w:p w14:paraId="69B39A3B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vraag om hulp. </w:t>
            </w:r>
          </w:p>
        </w:tc>
        <w:tc>
          <w:tcPr>
            <w:tcW w:w="1016" w:type="pct"/>
          </w:tcPr>
          <w:p w14:paraId="2A30BF4C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vraag om hulp. </w:t>
            </w:r>
          </w:p>
        </w:tc>
        <w:tc>
          <w:tcPr>
            <w:tcW w:w="1014" w:type="pct"/>
          </w:tcPr>
          <w:p w14:paraId="2B2795BC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vraag om hulp.</w:t>
            </w:r>
          </w:p>
        </w:tc>
      </w:tr>
      <w:tr w:rsidR="00056D3E" w:rsidRPr="00056D3E" w14:paraId="55723BD6" w14:textId="77777777" w:rsidTr="00B06AA5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830" w:type="pct"/>
          </w:tcPr>
          <w:p w14:paraId="54DE47CD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6E7568D9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stel voor wat we kunnen gaan doen.</w:t>
            </w:r>
          </w:p>
        </w:tc>
        <w:tc>
          <w:tcPr>
            <w:tcW w:w="1095" w:type="pct"/>
          </w:tcPr>
          <w:p w14:paraId="294443D2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kom met een idee.</w:t>
            </w:r>
          </w:p>
        </w:tc>
        <w:tc>
          <w:tcPr>
            <w:tcW w:w="1016" w:type="pct"/>
          </w:tcPr>
          <w:p w14:paraId="3AEA93D9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help een ander.</w:t>
            </w:r>
          </w:p>
        </w:tc>
        <w:tc>
          <w:tcPr>
            <w:tcW w:w="1014" w:type="pct"/>
          </w:tcPr>
          <w:p w14:paraId="5436CD63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bel iemand om een afspraak te maken.</w:t>
            </w:r>
          </w:p>
        </w:tc>
      </w:tr>
      <w:tr w:rsidR="00056D3E" w:rsidRPr="00056D3E" w14:paraId="3EBD0B98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30" w:type="pct"/>
          </w:tcPr>
          <w:p w14:paraId="1A6E57A9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625BCD9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vraag of ik mee mag doen.</w:t>
            </w:r>
          </w:p>
        </w:tc>
        <w:tc>
          <w:tcPr>
            <w:tcW w:w="1095" w:type="pct"/>
          </w:tcPr>
          <w:p w14:paraId="40CA8B20" w14:textId="5781E832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begin uit mezelf met een </w:t>
            </w:r>
            <w:r w:rsidR="006B728F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activiteit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3548309A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doe mee in een discussie.</w:t>
            </w:r>
          </w:p>
        </w:tc>
        <w:tc>
          <w:tcPr>
            <w:tcW w:w="1014" w:type="pct"/>
          </w:tcPr>
          <w:p w14:paraId="2D7D65F4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kies ervoor om digitale middelen te gebruiken bij het uitvoeren van een opdracht.</w:t>
            </w:r>
          </w:p>
        </w:tc>
      </w:tr>
      <w:tr w:rsidR="00056D3E" w:rsidRPr="00056D3E" w14:paraId="53A2D6B7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7572AAC5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B0E3EA1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vraag of een ander met mij wil spelen.</w:t>
            </w:r>
          </w:p>
        </w:tc>
        <w:tc>
          <w:tcPr>
            <w:tcW w:w="1095" w:type="pct"/>
          </w:tcPr>
          <w:p w14:paraId="7C857216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begin uit mezelf aan mijn huiswerk.</w:t>
            </w:r>
          </w:p>
        </w:tc>
        <w:tc>
          <w:tcPr>
            <w:tcW w:w="1016" w:type="pct"/>
          </w:tcPr>
          <w:p w14:paraId="2676C0C3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zet me in voor een club of vereniging.</w:t>
            </w:r>
          </w:p>
        </w:tc>
        <w:tc>
          <w:tcPr>
            <w:tcW w:w="1014" w:type="pct"/>
          </w:tcPr>
          <w:p w14:paraId="34CDBB9A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neem een filmpje of vlog op.</w:t>
            </w:r>
          </w:p>
        </w:tc>
      </w:tr>
      <w:tr w:rsidR="00056D3E" w:rsidRPr="00056D3E" w14:paraId="1B214A96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2914072B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063CA8D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stel uit mezelf vragen aan een ander.</w:t>
            </w:r>
          </w:p>
        </w:tc>
        <w:tc>
          <w:tcPr>
            <w:tcW w:w="1095" w:type="pct"/>
          </w:tcPr>
          <w:p w14:paraId="0F5E331B" w14:textId="602E07B8" w:rsidR="002579AB" w:rsidRPr="00056D3E" w:rsidRDefault="0036620F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start uit mezelf aan een vervolgactiviteit als ik niets te doen heb.</w:t>
            </w:r>
          </w:p>
        </w:tc>
        <w:tc>
          <w:tcPr>
            <w:tcW w:w="1016" w:type="pct"/>
          </w:tcPr>
          <w:p w14:paraId="2BDB48E9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zorg goed voor het milieu.</w:t>
            </w:r>
          </w:p>
        </w:tc>
        <w:tc>
          <w:tcPr>
            <w:tcW w:w="1014" w:type="pct"/>
          </w:tcPr>
          <w:p w14:paraId="1688DA09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stuur een online berichtje (WhatsApp/email/chat e.d.).</w:t>
            </w:r>
          </w:p>
        </w:tc>
      </w:tr>
      <w:tr w:rsidR="00056D3E" w:rsidRPr="00056D3E" w14:paraId="1916F14E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6737229F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9382E90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begin een praatje met iemand anders.</w:t>
            </w:r>
          </w:p>
        </w:tc>
        <w:tc>
          <w:tcPr>
            <w:tcW w:w="1095" w:type="pct"/>
          </w:tcPr>
          <w:p w14:paraId="0B5F2D5F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D5C4DEE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begin een praatje met iemand die ik niet ken.</w:t>
            </w:r>
          </w:p>
        </w:tc>
        <w:tc>
          <w:tcPr>
            <w:tcW w:w="1014" w:type="pct"/>
          </w:tcPr>
          <w:p w14:paraId="39269B0C" w14:textId="2FBE7F7E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vertel iets</w:t>
            </w:r>
            <w:r w:rsidR="006D1EAC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/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deel mijn boodschap op een online platform (Facebook, Instagram, Schoolwebsite).</w:t>
            </w:r>
          </w:p>
        </w:tc>
      </w:tr>
      <w:tr w:rsidR="00056D3E" w:rsidRPr="00056D3E" w14:paraId="7F223B04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06586362" w14:textId="77777777" w:rsidR="00F56E95" w:rsidRPr="00056D3E" w:rsidRDefault="00F56E95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7E966AB" w14:textId="5F3EF1CD" w:rsidR="00F56E95" w:rsidRPr="00056D3E" w:rsidRDefault="00F56E95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vertel of toon uit mezelf iets in een groep.</w:t>
            </w:r>
          </w:p>
        </w:tc>
        <w:tc>
          <w:tcPr>
            <w:tcW w:w="1095" w:type="pct"/>
          </w:tcPr>
          <w:p w14:paraId="20146D37" w14:textId="77777777" w:rsidR="00F56E95" w:rsidRPr="00056D3E" w:rsidRDefault="00F56E95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4AAE8835" w14:textId="03A2242A" w:rsidR="00F56E95" w:rsidRPr="00056D3E" w:rsidRDefault="09DF12E6" w:rsidP="2039CE58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kom voor een ander op.</w:t>
            </w:r>
          </w:p>
        </w:tc>
        <w:tc>
          <w:tcPr>
            <w:tcW w:w="1014" w:type="pct"/>
          </w:tcPr>
          <w:p w14:paraId="24AC400F" w14:textId="3F39C1C3" w:rsidR="00F56E95" w:rsidRPr="00056D3E" w:rsidRDefault="00716CAD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geef een ander via social</w:t>
            </w:r>
            <w:r w:rsidR="00DD7B70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e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media complimenten.</w:t>
            </w:r>
          </w:p>
        </w:tc>
      </w:tr>
      <w:tr w:rsidR="00056D3E" w:rsidRPr="00056D3E" w14:paraId="4D926232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2033FDED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5A1369B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doe mee in een discussie.</w:t>
            </w:r>
          </w:p>
        </w:tc>
        <w:tc>
          <w:tcPr>
            <w:tcW w:w="1095" w:type="pct"/>
          </w:tcPr>
          <w:p w14:paraId="14B8930E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7EE4327" w14:textId="3CE4EDF6" w:rsidR="002579AB" w:rsidRPr="00056D3E" w:rsidRDefault="008028C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praat met iemand op een manier die past bij zijn rol (bijv. klasgenoot, politieagent, koning).</w:t>
            </w:r>
          </w:p>
        </w:tc>
        <w:tc>
          <w:tcPr>
            <w:tcW w:w="1014" w:type="pct"/>
          </w:tcPr>
          <w:p w14:paraId="5A92D215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7DCA5F8A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4780AC64" w14:textId="77777777" w:rsidR="00EE56CF" w:rsidRPr="00056D3E" w:rsidRDefault="00EE56CF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E625252" w14:textId="0B1C5EC7" w:rsidR="00EE56CF" w:rsidRPr="00056D3E" w:rsidRDefault="002662FF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help </w:t>
            </w:r>
            <w:r w:rsidR="00F65A6D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uit mijzelf een ander die hulp nodig heeft.</w:t>
            </w:r>
          </w:p>
        </w:tc>
        <w:tc>
          <w:tcPr>
            <w:tcW w:w="1095" w:type="pct"/>
          </w:tcPr>
          <w:p w14:paraId="0CFCCD0A" w14:textId="77777777" w:rsidR="00EE56CF" w:rsidRPr="00056D3E" w:rsidRDefault="00EE56CF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952A36A" w14:textId="77777777" w:rsidR="00EE56CF" w:rsidRPr="00056D3E" w:rsidRDefault="00EE56CF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2540ED8" w14:textId="77777777" w:rsidR="00EE56CF" w:rsidRPr="00056D3E" w:rsidRDefault="00EE56CF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50C5E72E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05C47CA8" w14:textId="77777777" w:rsidR="001E5235" w:rsidRPr="00056D3E" w:rsidRDefault="001E5235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DEEE370" w14:textId="153F1B12" w:rsidR="001E5235" w:rsidRPr="00056D3E" w:rsidRDefault="00922756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vertel aan een ander hoe hij </w:t>
            </w:r>
            <w:r w:rsidR="009A257F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heeft gewerkt en wat ik daarvan vind</w:t>
            </w:r>
            <w:r w:rsidR="002F2587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3098388C" w14:textId="77777777" w:rsidR="001E5235" w:rsidRPr="00056D3E" w:rsidRDefault="001E5235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ABE2C2C" w14:textId="77777777" w:rsidR="001E5235" w:rsidRPr="00056D3E" w:rsidRDefault="001E5235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CB1819B" w14:textId="77777777" w:rsidR="001E5235" w:rsidRPr="00056D3E" w:rsidRDefault="001E5235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0274ABE7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58A60D48" w14:textId="77777777" w:rsidR="0038753D" w:rsidRPr="00056D3E" w:rsidRDefault="0038753D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558604A" w14:textId="3C7384CA" w:rsidR="0038753D" w:rsidRPr="00056D3E" w:rsidRDefault="0038753D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geef een ander een compliment.</w:t>
            </w:r>
          </w:p>
        </w:tc>
        <w:tc>
          <w:tcPr>
            <w:tcW w:w="1095" w:type="pct"/>
          </w:tcPr>
          <w:p w14:paraId="5A72EE9E" w14:textId="77777777" w:rsidR="0038753D" w:rsidRPr="00056D3E" w:rsidRDefault="0038753D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639076E" w14:textId="77777777" w:rsidR="0038753D" w:rsidRPr="00056D3E" w:rsidRDefault="0038753D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4DECD3E" w14:textId="77777777" w:rsidR="0038753D" w:rsidRPr="00056D3E" w:rsidRDefault="0038753D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22127951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205D253C" w14:textId="77777777" w:rsidR="00910122" w:rsidRPr="00056D3E" w:rsidRDefault="00910122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06A3D2C" w14:textId="192B99C2" w:rsidR="00910122" w:rsidRPr="00056D3E" w:rsidRDefault="00910122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kom voor een ander op.</w:t>
            </w:r>
          </w:p>
        </w:tc>
        <w:tc>
          <w:tcPr>
            <w:tcW w:w="1095" w:type="pct"/>
          </w:tcPr>
          <w:p w14:paraId="76B99AAC" w14:textId="77777777" w:rsidR="00910122" w:rsidRPr="00056D3E" w:rsidRDefault="00910122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496FA295" w14:textId="1C247400" w:rsidR="00910122" w:rsidRPr="00056D3E" w:rsidRDefault="00910122" w:rsidP="2039CE58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ABD0FC2" w14:textId="77777777" w:rsidR="00910122" w:rsidRPr="00056D3E" w:rsidRDefault="00910122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0EE567F0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  <w:shd w:val="clear" w:color="auto" w:fill="D2ECFC"/>
          </w:tcPr>
          <w:p w14:paraId="03CDE798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044" w:type="pct"/>
            <w:shd w:val="clear" w:color="auto" w:fill="D2ECFC"/>
          </w:tcPr>
          <w:p w14:paraId="0D3A5404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11B5CDDC" w14:textId="2705E269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 w:rsidR="00CD3D96"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activiteiten</w:t>
            </w:r>
          </w:p>
        </w:tc>
        <w:tc>
          <w:tcPr>
            <w:tcW w:w="1016" w:type="pct"/>
            <w:shd w:val="clear" w:color="auto" w:fill="D2ECFC"/>
          </w:tcPr>
          <w:p w14:paraId="06A73170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57205839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1DA464F2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11D124E0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1DA90928" w14:textId="4437E72A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heb een mening en blijf bij mijn mening.</w:t>
            </w:r>
          </w:p>
        </w:tc>
        <w:tc>
          <w:tcPr>
            <w:tcW w:w="1095" w:type="pct"/>
          </w:tcPr>
          <w:p w14:paraId="78D11114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geef aan wat ik fijn vind om te doen en voer dat uit.</w:t>
            </w:r>
          </w:p>
        </w:tc>
        <w:tc>
          <w:tcPr>
            <w:tcW w:w="1016" w:type="pct"/>
          </w:tcPr>
          <w:p w14:paraId="07892C66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kan duidelijk maken wat ik ergens van vind.</w:t>
            </w:r>
          </w:p>
        </w:tc>
        <w:tc>
          <w:tcPr>
            <w:tcW w:w="1014" w:type="pct"/>
          </w:tcPr>
          <w:p w14:paraId="3478E98C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maak bewuste keuzes in mijn mediagebruik.</w:t>
            </w:r>
          </w:p>
        </w:tc>
      </w:tr>
      <w:tr w:rsidR="00056D3E" w:rsidRPr="00056D3E" w14:paraId="67C18C43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46C15D86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32DADB5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merken wat ik ergens van vind.</w:t>
            </w:r>
          </w:p>
        </w:tc>
        <w:tc>
          <w:tcPr>
            <w:tcW w:w="1095" w:type="pct"/>
          </w:tcPr>
          <w:p w14:paraId="0A6DABEF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merken wat ik ergens van vind.</w:t>
            </w:r>
          </w:p>
        </w:tc>
        <w:tc>
          <w:tcPr>
            <w:tcW w:w="1016" w:type="pct"/>
          </w:tcPr>
          <w:p w14:paraId="2C69A5A0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merken wat ik ergens van vind.</w:t>
            </w:r>
          </w:p>
        </w:tc>
        <w:tc>
          <w:tcPr>
            <w:tcW w:w="1014" w:type="pct"/>
          </w:tcPr>
          <w:p w14:paraId="6C03C5A0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merken wat ik ergens van vind.</w:t>
            </w:r>
          </w:p>
        </w:tc>
      </w:tr>
      <w:tr w:rsidR="00056D3E" w:rsidRPr="00056D3E" w14:paraId="084E2694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072ED59D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AC59166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zeg wat ik ergens van vind.</w:t>
            </w:r>
          </w:p>
        </w:tc>
        <w:tc>
          <w:tcPr>
            <w:tcW w:w="1095" w:type="pct"/>
          </w:tcPr>
          <w:p w14:paraId="7867B3B8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zeg wat ik ergens van vind.</w:t>
            </w:r>
          </w:p>
        </w:tc>
        <w:tc>
          <w:tcPr>
            <w:tcW w:w="1016" w:type="pct"/>
          </w:tcPr>
          <w:p w14:paraId="3D66867E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zeg wat ik ergens van vind.</w:t>
            </w:r>
          </w:p>
        </w:tc>
        <w:tc>
          <w:tcPr>
            <w:tcW w:w="1014" w:type="pct"/>
          </w:tcPr>
          <w:p w14:paraId="214251F0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zeg wat ik ergens van vind.</w:t>
            </w:r>
          </w:p>
        </w:tc>
      </w:tr>
      <w:tr w:rsidR="00056D3E" w:rsidRPr="00056D3E" w14:paraId="5F20D695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392AACB2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52FF398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leg uit waarom ik iets vind.</w:t>
            </w:r>
          </w:p>
        </w:tc>
        <w:tc>
          <w:tcPr>
            <w:tcW w:w="1095" w:type="pct"/>
          </w:tcPr>
          <w:p w14:paraId="0BA0DA46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leg uit waarom ik iets vind.</w:t>
            </w:r>
          </w:p>
        </w:tc>
        <w:tc>
          <w:tcPr>
            <w:tcW w:w="1016" w:type="pct"/>
          </w:tcPr>
          <w:p w14:paraId="34E270EB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leg (met argumenten) uit waarom ik iets vind.</w:t>
            </w:r>
          </w:p>
        </w:tc>
        <w:tc>
          <w:tcPr>
            <w:tcW w:w="1014" w:type="pct"/>
          </w:tcPr>
          <w:p w14:paraId="6E12B7C4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leg uit waarom ik iets vind.</w:t>
            </w:r>
          </w:p>
        </w:tc>
      </w:tr>
      <w:tr w:rsidR="00056D3E" w:rsidRPr="00056D3E" w14:paraId="2796AEE9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56CEB267" w14:textId="77777777" w:rsidR="00B022E1" w:rsidRPr="00056D3E" w:rsidRDefault="00B022E1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29EFBA6" w14:textId="35A0D49A" w:rsidR="00B022E1" w:rsidRPr="00056D3E" w:rsidRDefault="00B022E1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</w:t>
            </w:r>
            <w:r w:rsidR="006A4217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kan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mezelf zijn.</w:t>
            </w:r>
          </w:p>
        </w:tc>
        <w:tc>
          <w:tcPr>
            <w:tcW w:w="1095" w:type="pct"/>
          </w:tcPr>
          <w:p w14:paraId="3828EE2A" w14:textId="4D86249F" w:rsidR="00B022E1" w:rsidRPr="00056D3E" w:rsidRDefault="006A4217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mezelf zijn.</w:t>
            </w:r>
          </w:p>
        </w:tc>
        <w:tc>
          <w:tcPr>
            <w:tcW w:w="1016" w:type="pct"/>
          </w:tcPr>
          <w:p w14:paraId="15459974" w14:textId="2B1C6D5A" w:rsidR="00B022E1" w:rsidRPr="00056D3E" w:rsidRDefault="006A4217" w:rsidP="2039CE58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kan mezelf zijn.</w:t>
            </w:r>
          </w:p>
        </w:tc>
        <w:tc>
          <w:tcPr>
            <w:tcW w:w="1014" w:type="pct"/>
          </w:tcPr>
          <w:p w14:paraId="2A1CA29A" w14:textId="04B452C8" w:rsidR="00B022E1" w:rsidRPr="00056D3E" w:rsidRDefault="006A4217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mezelf zijn.</w:t>
            </w:r>
          </w:p>
        </w:tc>
      </w:tr>
      <w:tr w:rsidR="00056D3E" w:rsidRPr="00056D3E" w14:paraId="7A629499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tcW w:w="830" w:type="pct"/>
          </w:tcPr>
          <w:p w14:paraId="09D5000D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B6FB81B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zeg het als ik iets wel of niet wil. </w:t>
            </w:r>
          </w:p>
        </w:tc>
        <w:tc>
          <w:tcPr>
            <w:tcW w:w="1095" w:type="pct"/>
          </w:tcPr>
          <w:p w14:paraId="17F6C54B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regel mijn eigen zaken.</w:t>
            </w:r>
          </w:p>
        </w:tc>
        <w:tc>
          <w:tcPr>
            <w:tcW w:w="1016" w:type="pct"/>
          </w:tcPr>
          <w:p w14:paraId="70FB8DC8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maak keuzes die passen bij wat ik vind.</w:t>
            </w:r>
          </w:p>
        </w:tc>
        <w:tc>
          <w:tcPr>
            <w:tcW w:w="1014" w:type="pct"/>
          </w:tcPr>
          <w:p w14:paraId="7D7B330E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bepaal zelf welke reclame ik belangrijk vind.</w:t>
            </w:r>
          </w:p>
        </w:tc>
      </w:tr>
      <w:tr w:rsidR="00056D3E" w:rsidRPr="00056D3E" w14:paraId="4E84D1A7" w14:textId="77777777" w:rsidTr="00B06AA5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830" w:type="pct"/>
          </w:tcPr>
          <w:p w14:paraId="32EB9CCE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3EB61FB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kom voor mezelf op.</w:t>
            </w:r>
          </w:p>
        </w:tc>
        <w:tc>
          <w:tcPr>
            <w:tcW w:w="1095" w:type="pct"/>
          </w:tcPr>
          <w:p w14:paraId="481A972D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kies activiteiten die bij mij passen.</w:t>
            </w:r>
          </w:p>
        </w:tc>
        <w:tc>
          <w:tcPr>
            <w:tcW w:w="1016" w:type="pct"/>
          </w:tcPr>
          <w:p w14:paraId="3F266DA4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kom voor mezelf op.</w:t>
            </w:r>
          </w:p>
        </w:tc>
        <w:tc>
          <w:tcPr>
            <w:tcW w:w="1014" w:type="pct"/>
          </w:tcPr>
          <w:p w14:paraId="404913AE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kom online voor mezelf op als iemand iets onaardigs zegt of schrijft.</w:t>
            </w:r>
          </w:p>
        </w:tc>
      </w:tr>
      <w:tr w:rsidR="00056D3E" w:rsidRPr="00056D3E" w14:paraId="673F4892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586BCC88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A926795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kies wat ik zelf wil. </w:t>
            </w:r>
          </w:p>
        </w:tc>
        <w:tc>
          <w:tcPr>
            <w:tcW w:w="1095" w:type="pct"/>
          </w:tcPr>
          <w:p w14:paraId="1D9C815E" w14:textId="6A0120ED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aangeven wa</w:t>
            </w:r>
            <w:r w:rsidR="00715A15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t ik graag wil doen.</w:t>
            </w:r>
          </w:p>
        </w:tc>
        <w:tc>
          <w:tcPr>
            <w:tcW w:w="1016" w:type="pct"/>
          </w:tcPr>
          <w:p w14:paraId="181BBC82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aan mijn eigen opvattingen vast.</w:t>
            </w:r>
          </w:p>
        </w:tc>
        <w:tc>
          <w:tcPr>
            <w:tcW w:w="1014" w:type="pct"/>
          </w:tcPr>
          <w:p w14:paraId="7B1B7408" w14:textId="5C6F314C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geef aan dat ik een bepaald (online) spel </w:t>
            </w:r>
            <w:r w:rsidR="00B74D3C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wel of niet 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wil spelen.</w:t>
            </w:r>
          </w:p>
        </w:tc>
      </w:tr>
      <w:tr w:rsidR="00056D3E" w:rsidRPr="00056D3E" w14:paraId="0A72EB5C" w14:textId="77777777" w:rsidTr="00B06AA5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830" w:type="pct"/>
          </w:tcPr>
          <w:p w14:paraId="01CFF803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26A3EF1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aan mijn eigen mening vast.</w:t>
            </w:r>
          </w:p>
        </w:tc>
        <w:tc>
          <w:tcPr>
            <w:tcW w:w="1095" w:type="pct"/>
          </w:tcPr>
          <w:p w14:paraId="60FD71B4" w14:textId="474E8037" w:rsidR="002579AB" w:rsidRPr="00056D3E" w:rsidRDefault="00DF19AE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maak zelf keuzes binnen mijn </w:t>
            </w:r>
            <w:r w:rsidR="00CD3D96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activiteiten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als dat kan.</w:t>
            </w:r>
          </w:p>
        </w:tc>
        <w:tc>
          <w:tcPr>
            <w:tcW w:w="1016" w:type="pct"/>
          </w:tcPr>
          <w:p w14:paraId="75FFE22D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7494C5BD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aangeven welke film ik graag wil zien.</w:t>
            </w:r>
          </w:p>
        </w:tc>
      </w:tr>
      <w:tr w:rsidR="00056D3E" w:rsidRPr="00056D3E" w14:paraId="6B19CB95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  <w:shd w:val="clear" w:color="auto" w:fill="D2ECFC"/>
          </w:tcPr>
          <w:p w14:paraId="75BBDA19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044" w:type="pct"/>
            <w:shd w:val="clear" w:color="auto" w:fill="D2ECFC"/>
          </w:tcPr>
          <w:p w14:paraId="42AADB55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2FAD153C" w14:textId="0744E3BA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 w:rsidR="00CD3D96"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activiteiten</w:t>
            </w:r>
          </w:p>
        </w:tc>
        <w:tc>
          <w:tcPr>
            <w:tcW w:w="1016" w:type="pct"/>
            <w:shd w:val="clear" w:color="auto" w:fill="D2ECFC"/>
          </w:tcPr>
          <w:p w14:paraId="1E1471F8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11650266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5AB6FE3E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57A40CBD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4B898102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houd rekening met wat een ander vindt en voelt.</w:t>
            </w:r>
          </w:p>
        </w:tc>
        <w:tc>
          <w:tcPr>
            <w:tcW w:w="1095" w:type="pct"/>
          </w:tcPr>
          <w:p w14:paraId="7526F51A" w14:textId="5ECA37D2" w:rsidR="002579AB" w:rsidRPr="00056D3E" w:rsidRDefault="008A5FA4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Inlevingsvermogen en omgaan met activiteiten kunnen niet worden gecombineerd.</w:t>
            </w:r>
          </w:p>
        </w:tc>
        <w:tc>
          <w:tcPr>
            <w:tcW w:w="1016" w:type="pct"/>
          </w:tcPr>
          <w:p w14:paraId="7295DC4E" w14:textId="65BA3434" w:rsidR="002579AB" w:rsidRPr="00056D3E" w:rsidRDefault="002579AB" w:rsidP="2039CE58">
            <w:pPr>
              <w:rPr>
                <w:rFonts w:asciiTheme="minorHAnsi" w:hAnsi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i/>
                <w:iCs/>
                <w:color w:val="003350"/>
                <w:sz w:val="16"/>
                <w:szCs w:val="16"/>
              </w:rPr>
              <w:t xml:space="preserve">Ik respecteer en </w:t>
            </w:r>
            <w:r w:rsidR="00157D7B" w:rsidRPr="00056D3E">
              <w:rPr>
                <w:rFonts w:asciiTheme="minorHAnsi" w:hAnsiTheme="minorHAnsi"/>
                <w:i/>
                <w:iCs/>
                <w:color w:val="003350"/>
                <w:sz w:val="16"/>
                <w:szCs w:val="16"/>
              </w:rPr>
              <w:t xml:space="preserve">houd rekening met een </w:t>
            </w:r>
            <w:r w:rsidRPr="00056D3E">
              <w:rPr>
                <w:rFonts w:asciiTheme="minorHAnsi" w:hAnsiTheme="minorHAnsi"/>
                <w:i/>
                <w:iCs/>
                <w:color w:val="003350"/>
                <w:sz w:val="16"/>
                <w:szCs w:val="16"/>
              </w:rPr>
              <w:t>ander.</w:t>
            </w:r>
          </w:p>
        </w:tc>
        <w:tc>
          <w:tcPr>
            <w:tcW w:w="1014" w:type="pct"/>
          </w:tcPr>
          <w:p w14:paraId="7A3191E5" w14:textId="77777777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houd rekening met een ander tijdens het omgaan met media.</w:t>
            </w:r>
          </w:p>
        </w:tc>
      </w:tr>
      <w:tr w:rsidR="00056D3E" w:rsidRPr="00056D3E" w14:paraId="2F19B2B5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39447AB3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323E744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doe aardig tegen een ander.</w:t>
            </w:r>
          </w:p>
        </w:tc>
        <w:tc>
          <w:tcPr>
            <w:tcW w:w="1095" w:type="pct"/>
          </w:tcPr>
          <w:p w14:paraId="636BE50E" w14:textId="3ED1D299" w:rsidR="002579AB" w:rsidRPr="00056D3E" w:rsidRDefault="002579AB" w:rsidP="002579A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3D3F439F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doe aardig tegen een ander.</w:t>
            </w:r>
          </w:p>
        </w:tc>
        <w:tc>
          <w:tcPr>
            <w:tcW w:w="1014" w:type="pct"/>
          </w:tcPr>
          <w:p w14:paraId="3F11F611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doe aardig tegen een ander.</w:t>
            </w:r>
          </w:p>
        </w:tc>
      </w:tr>
      <w:tr w:rsidR="00056D3E" w:rsidRPr="00056D3E" w14:paraId="2AF508F5" w14:textId="77777777" w:rsidTr="00B06AA5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830" w:type="pct"/>
          </w:tcPr>
          <w:p w14:paraId="07E99D01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838DB46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rekening met de mening van een ander.</w:t>
            </w:r>
          </w:p>
        </w:tc>
        <w:tc>
          <w:tcPr>
            <w:tcW w:w="1095" w:type="pct"/>
          </w:tcPr>
          <w:p w14:paraId="2840D0D7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9989BB9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rekening met de mening van een ander.</w:t>
            </w:r>
          </w:p>
        </w:tc>
        <w:tc>
          <w:tcPr>
            <w:tcW w:w="1014" w:type="pct"/>
          </w:tcPr>
          <w:p w14:paraId="4E9AFD52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aan wat foute grapjes zijn en stem mijn gedrag hierop af.</w:t>
            </w:r>
          </w:p>
        </w:tc>
      </w:tr>
      <w:tr w:rsidR="00056D3E" w:rsidRPr="00056D3E" w14:paraId="32F9962A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5657480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0330FA4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aan wat foute grapjes zijn en stem mijn gedrag hierop af.</w:t>
            </w:r>
          </w:p>
        </w:tc>
        <w:tc>
          <w:tcPr>
            <w:tcW w:w="1095" w:type="pct"/>
          </w:tcPr>
          <w:p w14:paraId="71EBE8CE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24F2C23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aan wat foute grapjes zijn en stem mijn gedrag hierop af.</w:t>
            </w:r>
          </w:p>
        </w:tc>
        <w:tc>
          <w:tcPr>
            <w:tcW w:w="1014" w:type="pct"/>
          </w:tcPr>
          <w:p w14:paraId="325CF396" w14:textId="25CB2C16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besef hoe een boodschap kan overkomen als ik communiceer via social</w:t>
            </w:r>
            <w:r w:rsidR="00DD7B70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e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media.</w:t>
            </w:r>
          </w:p>
        </w:tc>
      </w:tr>
      <w:tr w:rsidR="00056D3E" w:rsidRPr="00056D3E" w14:paraId="662888F2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2C029D7B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B603173" w14:textId="1EDB0820" w:rsidR="002579AB" w:rsidRPr="00056D3E" w:rsidRDefault="00F90E3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zie dat een ander hulp nodig heeft</w:t>
            </w:r>
          </w:p>
        </w:tc>
        <w:tc>
          <w:tcPr>
            <w:tcW w:w="1095" w:type="pct"/>
          </w:tcPr>
          <w:p w14:paraId="34560AB4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63E57407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begrijp dat vooroordelen en discriminatie invloed hebben op de gevoelens van een ander.</w:t>
            </w:r>
          </w:p>
        </w:tc>
        <w:tc>
          <w:tcPr>
            <w:tcW w:w="1014" w:type="pct"/>
          </w:tcPr>
          <w:p w14:paraId="74A12C2C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volg media om verhalen te lezen/horen van een ander.</w:t>
            </w:r>
          </w:p>
        </w:tc>
      </w:tr>
      <w:tr w:rsidR="00056D3E" w:rsidRPr="00056D3E" w14:paraId="0563EC6B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3C1A9A95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63A92AD5" w14:textId="77A4949D" w:rsidR="002579AB" w:rsidRPr="00056D3E" w:rsidRDefault="00EA32A8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herken </w:t>
            </w:r>
            <w:r w:rsidR="00AE572C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emoties van de ander </w:t>
            </w:r>
            <w:r w:rsidR="004B193A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en houd daar rekening mee.</w:t>
            </w:r>
          </w:p>
        </w:tc>
        <w:tc>
          <w:tcPr>
            <w:tcW w:w="1095" w:type="pct"/>
          </w:tcPr>
          <w:p w14:paraId="6BDD0C03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1A22B8BE" w14:textId="4012271C" w:rsidR="002579AB" w:rsidRPr="00056D3E" w:rsidRDefault="00795D27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zie dat een ander hulp nodig heeft.</w:t>
            </w:r>
          </w:p>
        </w:tc>
        <w:tc>
          <w:tcPr>
            <w:tcW w:w="1014" w:type="pct"/>
          </w:tcPr>
          <w:p w14:paraId="411608FF" w14:textId="7DD582AE" w:rsidR="001E5C18" w:rsidRPr="00056D3E" w:rsidRDefault="001E5C18" w:rsidP="00EF1F36">
            <w:pPr>
              <w:rPr>
                <w:rFonts w:asciiTheme="minorHAnsi" w:hAnsiTheme="minorHAnsi" w:cstheme="minorHAnsi"/>
                <w:strike/>
                <w:color w:val="003350"/>
                <w:sz w:val="16"/>
                <w:szCs w:val="16"/>
              </w:rPr>
            </w:pPr>
          </w:p>
        </w:tc>
      </w:tr>
      <w:tr w:rsidR="00056D3E" w:rsidRPr="00056D3E" w14:paraId="53D45308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657166D0" w14:textId="77777777" w:rsidR="002579AB" w:rsidRPr="00056D3E" w:rsidRDefault="002579AB" w:rsidP="002579A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A821E44" w14:textId="7BE070BE" w:rsidR="002579AB" w:rsidRPr="00056D3E" w:rsidRDefault="008F7683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luister naar het verhaal van een ander over wat hij meegemaakt heeft.</w:t>
            </w:r>
          </w:p>
        </w:tc>
        <w:tc>
          <w:tcPr>
            <w:tcW w:w="1095" w:type="pct"/>
          </w:tcPr>
          <w:p w14:paraId="7CCFF556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103CDE4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luister naar het verhaal van een ander over wat hij meegemaakt heeft.</w:t>
            </w:r>
          </w:p>
        </w:tc>
        <w:tc>
          <w:tcPr>
            <w:tcW w:w="1014" w:type="pct"/>
          </w:tcPr>
          <w:p w14:paraId="19FE822A" w14:textId="77777777" w:rsidR="002579AB" w:rsidRPr="00056D3E" w:rsidRDefault="002579AB" w:rsidP="002579A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54C4C8D2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3824894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827141C" w14:textId="1CF4779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begrijp hoe een ander zich voelt.</w:t>
            </w:r>
          </w:p>
        </w:tc>
        <w:tc>
          <w:tcPr>
            <w:tcW w:w="1095" w:type="pct"/>
          </w:tcPr>
          <w:p w14:paraId="5E3B2E71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1F718EB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 in de ander verplaatsen.</w:t>
            </w:r>
          </w:p>
        </w:tc>
        <w:tc>
          <w:tcPr>
            <w:tcW w:w="1014" w:type="pct"/>
          </w:tcPr>
          <w:p w14:paraId="627C473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45515928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1C58F0D7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B1C25B3" w14:textId="699C9C4B" w:rsidR="008F7683" w:rsidRPr="00056D3E" w:rsidRDefault="008F7683" w:rsidP="008F7683">
            <w:pPr>
              <w:rPr>
                <w:rFonts w:asciiTheme="minorHAnsi" w:hAnsiTheme="minorHAnsi" w:cstheme="minorHAnsi"/>
                <w:strike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leef met de ander mee.</w:t>
            </w:r>
          </w:p>
        </w:tc>
        <w:tc>
          <w:tcPr>
            <w:tcW w:w="1095" w:type="pct"/>
          </w:tcPr>
          <w:p w14:paraId="21DF035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3900D1B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inschatten of mijn acties gevolgen hebben voor mijn omgeving.</w:t>
            </w:r>
          </w:p>
        </w:tc>
        <w:tc>
          <w:tcPr>
            <w:tcW w:w="1014" w:type="pct"/>
          </w:tcPr>
          <w:p w14:paraId="485378E2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38EAB985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5CD63250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0551EA6" w14:textId="48C232D8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C859C3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2CC803D7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toon begrip voor de gevoelens van een ander bij een ruzie.</w:t>
            </w:r>
          </w:p>
        </w:tc>
        <w:tc>
          <w:tcPr>
            <w:tcW w:w="1014" w:type="pct"/>
          </w:tcPr>
          <w:p w14:paraId="104818C3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5A444FDE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1FDC0480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6A56C87" w14:textId="5D255F76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23416291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1E6F2141" w14:textId="587990F1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voel aan of het handig is om mijn mening te geven in de groep waar ik op dat moment ben.</w:t>
            </w:r>
          </w:p>
        </w:tc>
        <w:tc>
          <w:tcPr>
            <w:tcW w:w="1014" w:type="pct"/>
          </w:tcPr>
          <w:p w14:paraId="285B868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30DF833A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tcW w:w="830" w:type="pct"/>
            <w:shd w:val="clear" w:color="auto" w:fill="D2ECFC"/>
          </w:tcPr>
          <w:p w14:paraId="09B8D04B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044" w:type="pct"/>
            <w:shd w:val="clear" w:color="auto" w:fill="D2ECFC"/>
          </w:tcPr>
          <w:p w14:paraId="121B7C2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4376B2C5" w14:textId="5D73C551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3BB4F7C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28932AD9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6259CC84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09BA0AFC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414420E4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27812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vind het oké als een ander iets anders wil of een eigen idee heeft.</w:t>
            </w: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</w:t>
            </w:r>
          </w:p>
        </w:tc>
        <w:tc>
          <w:tcPr>
            <w:tcW w:w="1095" w:type="pct"/>
          </w:tcPr>
          <w:p w14:paraId="6DAE9F45" w14:textId="22F237CE" w:rsidR="008F7683" w:rsidRPr="005F1C9B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5F1C9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vind het oké als iets anders gaat </w:t>
            </w:r>
            <w:r w:rsidR="008B0398" w:rsidRPr="005F1C9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dan verwacht </w:t>
            </w:r>
            <w:r w:rsidRPr="005F1C9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of tegenzit bij de uitvoer van mijn activiteiten. </w:t>
            </w:r>
          </w:p>
        </w:tc>
        <w:tc>
          <w:tcPr>
            <w:tcW w:w="1016" w:type="pct"/>
          </w:tcPr>
          <w:p w14:paraId="5F210F1A" w14:textId="5F05EEE8" w:rsidR="008F7683" w:rsidRPr="005F1C9B" w:rsidRDefault="008F7683" w:rsidP="008F7683">
            <w:pPr>
              <w:rPr>
                <w:rFonts w:asciiTheme="minorHAnsi" w:hAnsiTheme="minorHAnsi"/>
                <w:i/>
                <w:iCs/>
                <w:color w:val="003350"/>
                <w:sz w:val="16"/>
                <w:szCs w:val="16"/>
              </w:rPr>
            </w:pPr>
            <w:r w:rsidRPr="005F1C9B">
              <w:rPr>
                <w:rFonts w:asciiTheme="minorHAnsi" w:hAnsiTheme="minorHAnsi"/>
                <w:i/>
                <w:iCs/>
                <w:color w:val="003350"/>
                <w:sz w:val="16"/>
                <w:szCs w:val="16"/>
              </w:rPr>
              <w:t xml:space="preserve">Ik kan omgaan met dingen die anders zijn dan ik gewend ben. </w:t>
            </w:r>
          </w:p>
          <w:p w14:paraId="124D4E29" w14:textId="77777777" w:rsidR="008F7683" w:rsidRPr="005F1C9B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3ABC3C15" w14:textId="4A8B4E73" w:rsidR="008F7683" w:rsidRPr="005F1C9B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5F1C9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vind het oké als iets anders gaat </w:t>
            </w:r>
            <w:r w:rsidR="008B0398" w:rsidRPr="005F1C9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dan verwacht </w:t>
            </w:r>
            <w:r w:rsidRPr="005F1C9B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of tegenzit terwijl ik met media bezig ben.</w:t>
            </w:r>
          </w:p>
        </w:tc>
      </w:tr>
      <w:tr w:rsidR="00056D3E" w:rsidRPr="00056D3E" w14:paraId="4C66C8FF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2A07CA75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7EEB091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ik moet doen bij een tegenvaller.</w:t>
            </w:r>
          </w:p>
        </w:tc>
        <w:tc>
          <w:tcPr>
            <w:tcW w:w="1095" w:type="pct"/>
          </w:tcPr>
          <w:p w14:paraId="6AF857C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ik moet doen bij een tegenvaller.</w:t>
            </w:r>
          </w:p>
        </w:tc>
        <w:tc>
          <w:tcPr>
            <w:tcW w:w="1016" w:type="pct"/>
          </w:tcPr>
          <w:p w14:paraId="544C7AD5" w14:textId="10FE140E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weet wat ik moet doen bij een tegenvaller.</w:t>
            </w:r>
          </w:p>
        </w:tc>
        <w:tc>
          <w:tcPr>
            <w:tcW w:w="1014" w:type="pct"/>
          </w:tcPr>
          <w:p w14:paraId="15111BD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ik moet doen bij een tegenvaller.</w:t>
            </w:r>
          </w:p>
        </w:tc>
      </w:tr>
      <w:tr w:rsidR="00056D3E" w:rsidRPr="00056D3E" w14:paraId="7C384F17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1FAB4192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7FF53C3" w14:textId="29C7383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 over een emotie heen zetten</w:t>
            </w:r>
          </w:p>
        </w:tc>
        <w:tc>
          <w:tcPr>
            <w:tcW w:w="1095" w:type="pct"/>
          </w:tcPr>
          <w:p w14:paraId="693D0B85" w14:textId="1A4C6F36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 over een emotie heen zetten</w:t>
            </w:r>
          </w:p>
        </w:tc>
        <w:tc>
          <w:tcPr>
            <w:tcW w:w="1016" w:type="pct"/>
          </w:tcPr>
          <w:p w14:paraId="65EFE98C" w14:textId="01531E06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kan me over een emotie heen zetten</w:t>
            </w:r>
          </w:p>
        </w:tc>
        <w:tc>
          <w:tcPr>
            <w:tcW w:w="1014" w:type="pct"/>
          </w:tcPr>
          <w:p w14:paraId="3FDF7FD8" w14:textId="134E0916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 over een emotie heen zetten.</w:t>
            </w:r>
          </w:p>
        </w:tc>
      </w:tr>
      <w:tr w:rsidR="00056D3E" w:rsidRPr="00056D3E" w14:paraId="1C4D3E4F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E39C511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949DC4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pas mijn eigen idee aan, als een ander een goed idee heeft.</w:t>
            </w:r>
          </w:p>
        </w:tc>
        <w:tc>
          <w:tcPr>
            <w:tcW w:w="1095" w:type="pct"/>
          </w:tcPr>
          <w:p w14:paraId="1193F44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pas me aan als iets anders gaat dan ik in mijn hoofd had.</w:t>
            </w:r>
          </w:p>
        </w:tc>
        <w:tc>
          <w:tcPr>
            <w:tcW w:w="1016" w:type="pct"/>
          </w:tcPr>
          <w:p w14:paraId="740FC80B" w14:textId="76F6F87E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 xml:space="preserve">Ik verzin een oplossing als wensen of meningen met elkaar botsen. </w:t>
            </w:r>
          </w:p>
        </w:tc>
        <w:tc>
          <w:tcPr>
            <w:tcW w:w="1014" w:type="pct"/>
          </w:tcPr>
          <w:p w14:paraId="1C7A564B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zoek naar een andere app als de app die ik wil gebruiken niet werkt.</w:t>
            </w:r>
          </w:p>
        </w:tc>
      </w:tr>
      <w:tr w:rsidR="00056D3E" w:rsidRPr="00056D3E" w14:paraId="584C0870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5A5C25FA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C29DA63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ga overleggen, als een ander iets anders wil dan ik.</w:t>
            </w:r>
          </w:p>
        </w:tc>
        <w:tc>
          <w:tcPr>
            <w:tcW w:w="1095" w:type="pct"/>
          </w:tcPr>
          <w:p w14:paraId="0CABD764" w14:textId="0E562D35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ermee omgaan als afspraken en regels veranderen als ik daardoor mijn taken beter kan doen. </w:t>
            </w:r>
          </w:p>
        </w:tc>
        <w:tc>
          <w:tcPr>
            <w:tcW w:w="1016" w:type="pct"/>
          </w:tcPr>
          <w:p w14:paraId="3772DF7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pas me aan </w:t>
            </w:r>
            <w:proofErr w:type="spellStart"/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aan</w:t>
            </w:r>
            <w:proofErr w:type="spellEnd"/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de gewoonte van iemand anders als de situatie daarom vraagt.</w:t>
            </w:r>
          </w:p>
        </w:tc>
        <w:tc>
          <w:tcPr>
            <w:tcW w:w="1014" w:type="pct"/>
          </w:tcPr>
          <w:p w14:paraId="4CF46ED0" w14:textId="7BB11E21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via de chat tot een oplossing komen als iemand iets anders wil in een spel. </w:t>
            </w:r>
          </w:p>
        </w:tc>
      </w:tr>
      <w:tr w:rsidR="00056D3E" w:rsidRPr="00056D3E" w14:paraId="636C3061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77EC9996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ACCF4B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denk aan wat de ander wil, als we moeten kiezen.</w:t>
            </w:r>
          </w:p>
        </w:tc>
        <w:tc>
          <w:tcPr>
            <w:tcW w:w="1095" w:type="pct"/>
          </w:tcPr>
          <w:p w14:paraId="33D51FF8" w14:textId="0DC45689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wissel makkelijk van activiteit.</w:t>
            </w:r>
          </w:p>
        </w:tc>
        <w:tc>
          <w:tcPr>
            <w:tcW w:w="1016" w:type="pct"/>
          </w:tcPr>
          <w:p w14:paraId="123840DE" w14:textId="11010784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heb respect voor andere regels en houd me daaraan, ook als ik het er eigenlijk niet mee eens ben. </w:t>
            </w:r>
          </w:p>
        </w:tc>
        <w:tc>
          <w:tcPr>
            <w:tcW w:w="1014" w:type="pct"/>
          </w:tcPr>
          <w:p w14:paraId="131D3AF9" w14:textId="745ADCDA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een filmpje op pauze zetten als ik een belangrijk bericht krijg.</w:t>
            </w:r>
          </w:p>
        </w:tc>
      </w:tr>
      <w:tr w:rsidR="00056D3E" w:rsidRPr="00056D3E" w14:paraId="43FB531C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4888F5D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94C3BEE" w14:textId="1F2DE0C4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mijn idee veranderen als een ander dat graag wil.</w:t>
            </w:r>
          </w:p>
        </w:tc>
        <w:tc>
          <w:tcPr>
            <w:tcW w:w="1095" w:type="pct"/>
          </w:tcPr>
          <w:p w14:paraId="0CA3F8D9" w14:textId="480DA266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pas mijn manier van werken aan waar nodig.</w:t>
            </w:r>
          </w:p>
        </w:tc>
        <w:tc>
          <w:tcPr>
            <w:tcW w:w="1016" w:type="pct"/>
          </w:tcPr>
          <w:p w14:paraId="098E591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me een houding geven als ik in een onbekende groep ben.</w:t>
            </w:r>
          </w:p>
        </w:tc>
        <w:tc>
          <w:tcPr>
            <w:tcW w:w="1014" w:type="pct"/>
          </w:tcPr>
          <w:p w14:paraId="34FC093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233FB433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  <w:shd w:val="clear" w:color="auto" w:fill="D2ECFC"/>
          </w:tcPr>
          <w:p w14:paraId="1BB02CDF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lastRenderedPageBreak/>
              <w:t>Impulsbeheersing</w:t>
            </w:r>
          </w:p>
        </w:tc>
        <w:tc>
          <w:tcPr>
            <w:tcW w:w="1044" w:type="pct"/>
            <w:shd w:val="clear" w:color="auto" w:fill="D2ECFC"/>
          </w:tcPr>
          <w:p w14:paraId="50B6165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7484E631" w14:textId="5111BD40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297FE209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2A0F2D0A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000E7382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5DF0BAA7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7735865C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houd me in als dat nodig is.</w:t>
            </w:r>
          </w:p>
        </w:tc>
        <w:tc>
          <w:tcPr>
            <w:tcW w:w="1095" w:type="pct"/>
          </w:tcPr>
          <w:p w14:paraId="5B7074A0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heb controle over wat ik doe.</w:t>
            </w:r>
          </w:p>
        </w:tc>
        <w:tc>
          <w:tcPr>
            <w:tcW w:w="1016" w:type="pct"/>
          </w:tcPr>
          <w:p w14:paraId="04370C0C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houd me in als dat nodig/beter is.</w:t>
            </w:r>
          </w:p>
        </w:tc>
        <w:tc>
          <w:tcPr>
            <w:tcW w:w="1014" w:type="pct"/>
          </w:tcPr>
          <w:p w14:paraId="4ED5EDBE" w14:textId="7B433302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heb controle over wat ik doe als ik met media bezig ben</w:t>
            </w:r>
            <w:r w:rsidR="002D6309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.</w:t>
            </w:r>
          </w:p>
        </w:tc>
      </w:tr>
      <w:tr w:rsidR="00056D3E" w:rsidRPr="00056D3E" w14:paraId="0BCD7724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5F202CE2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066B523" w14:textId="165886BF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stop wanneer dat moet.</w:t>
            </w:r>
          </w:p>
        </w:tc>
        <w:tc>
          <w:tcPr>
            <w:tcW w:w="1095" w:type="pct"/>
          </w:tcPr>
          <w:p w14:paraId="2F3FF428" w14:textId="19EBF385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stop wanneer dat moet.</w:t>
            </w:r>
          </w:p>
        </w:tc>
        <w:tc>
          <w:tcPr>
            <w:tcW w:w="1016" w:type="pct"/>
          </w:tcPr>
          <w:p w14:paraId="4386607F" w14:textId="40545BE8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stop wanneer dat moet.</w:t>
            </w:r>
          </w:p>
        </w:tc>
        <w:tc>
          <w:tcPr>
            <w:tcW w:w="1014" w:type="pct"/>
          </w:tcPr>
          <w:p w14:paraId="1530CA4C" w14:textId="5214A746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stop wanneer dat moet.</w:t>
            </w:r>
          </w:p>
        </w:tc>
      </w:tr>
      <w:tr w:rsidR="00056D3E" w:rsidRPr="00056D3E" w14:paraId="11350023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40803CD9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2AB32C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denk na voor ik iets doe.</w:t>
            </w:r>
          </w:p>
        </w:tc>
        <w:tc>
          <w:tcPr>
            <w:tcW w:w="1095" w:type="pct"/>
          </w:tcPr>
          <w:p w14:paraId="14C2B61E" w14:textId="7E000BA8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wacht met reageren (in gesprekken of tijdens instructie) tot dat handig is.</w:t>
            </w:r>
          </w:p>
        </w:tc>
        <w:tc>
          <w:tcPr>
            <w:tcW w:w="1016" w:type="pct"/>
          </w:tcPr>
          <w:p w14:paraId="0CD146D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accepteer gezag.</w:t>
            </w:r>
          </w:p>
        </w:tc>
        <w:tc>
          <w:tcPr>
            <w:tcW w:w="1014" w:type="pct"/>
          </w:tcPr>
          <w:p w14:paraId="539834F8" w14:textId="7E66FE16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denk na voor ik reageer via sociale media.</w:t>
            </w:r>
          </w:p>
        </w:tc>
      </w:tr>
      <w:tr w:rsidR="00056D3E" w:rsidRPr="00056D3E" w14:paraId="14C9507A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395303B9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0C2B536" w14:textId="5FD97E52" w:rsidR="008F7683" w:rsidRPr="00056D3E" w:rsidRDefault="008F7683" w:rsidP="008F7683">
            <w:pPr>
              <w:rPr>
                <w:rFonts w:asciiTheme="minorHAnsi" w:hAnsiTheme="minorHAnsi" w:cstheme="minorHAnsi"/>
                <w:strike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denk na voor ik iets zeg. </w:t>
            </w:r>
          </w:p>
        </w:tc>
        <w:tc>
          <w:tcPr>
            <w:tcW w:w="1095" w:type="pct"/>
          </w:tcPr>
          <w:p w14:paraId="08AEACC4" w14:textId="3C479541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blijf rustig bij een nieuwe activiteit.</w:t>
            </w:r>
          </w:p>
        </w:tc>
        <w:tc>
          <w:tcPr>
            <w:tcW w:w="1016" w:type="pct"/>
          </w:tcPr>
          <w:p w14:paraId="30268E01" w14:textId="47FCB779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denk na voordat ik reageer op het standpunt van een ander.</w:t>
            </w:r>
          </w:p>
        </w:tc>
        <w:tc>
          <w:tcPr>
            <w:tcW w:w="1014" w:type="pct"/>
          </w:tcPr>
          <w:p w14:paraId="52229C0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aan de afspraak met mezelf over wat ik ga doen.</w:t>
            </w:r>
          </w:p>
        </w:tc>
      </w:tr>
      <w:tr w:rsidR="00056D3E" w:rsidRPr="00056D3E" w14:paraId="34E91F5C" w14:textId="77777777" w:rsidTr="00B06AA5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830" w:type="pct"/>
          </w:tcPr>
          <w:p w14:paraId="0A21232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44F3A6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een ander met rust als hij bezig is.</w:t>
            </w:r>
          </w:p>
        </w:tc>
        <w:tc>
          <w:tcPr>
            <w:tcW w:w="1095" w:type="pct"/>
          </w:tcPr>
          <w:p w14:paraId="5E8179E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blijf de ander helpen, ook als er zich een leukere activiteit voordoet.</w:t>
            </w:r>
          </w:p>
        </w:tc>
        <w:tc>
          <w:tcPr>
            <w:tcW w:w="1016" w:type="pct"/>
          </w:tcPr>
          <w:p w14:paraId="282F95D9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blijf rustig in een nieuwe of spannende situatie.</w:t>
            </w:r>
          </w:p>
          <w:p w14:paraId="44947F5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0FE73BA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denk na over wat ik over mezelf deel.</w:t>
            </w:r>
          </w:p>
        </w:tc>
      </w:tr>
      <w:tr w:rsidR="00056D3E" w:rsidRPr="00056D3E" w14:paraId="33CCE8AF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6E64D925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546FEC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wacht op mijn beurt.</w:t>
            </w:r>
          </w:p>
          <w:p w14:paraId="2DEB60A5" w14:textId="2F19573A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39E76BB0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stel dingen uit als dat van mij verwacht wordt.</w:t>
            </w:r>
          </w:p>
        </w:tc>
        <w:tc>
          <w:tcPr>
            <w:tcW w:w="1016" w:type="pct"/>
          </w:tcPr>
          <w:p w14:paraId="7E1B1F4B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in als ik boos word.</w:t>
            </w:r>
          </w:p>
        </w:tc>
        <w:tc>
          <w:tcPr>
            <w:tcW w:w="1014" w:type="pct"/>
          </w:tcPr>
          <w:p w14:paraId="718C70B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aan de leeftijdsregels van films en games.</w:t>
            </w:r>
          </w:p>
        </w:tc>
      </w:tr>
      <w:tr w:rsidR="00056D3E" w:rsidRPr="00056D3E" w14:paraId="5E5B33A4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57075112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6D398030" w14:textId="68E1990C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een conflict eerst rusten voor ik een oplossing ga zoeken.</w:t>
            </w:r>
          </w:p>
        </w:tc>
        <w:tc>
          <w:tcPr>
            <w:tcW w:w="1095" w:type="pct"/>
          </w:tcPr>
          <w:p w14:paraId="22A97D78" w14:textId="7FFB8552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een probleem eerst rusten voor ik een oplossing ga zoeken.</w:t>
            </w:r>
          </w:p>
        </w:tc>
        <w:tc>
          <w:tcPr>
            <w:tcW w:w="1016" w:type="pct"/>
          </w:tcPr>
          <w:p w14:paraId="1F405411" w14:textId="6E71B23E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een conflict eerst rusten voor ik een oplossing ga zoeken.</w:t>
            </w:r>
          </w:p>
        </w:tc>
        <w:tc>
          <w:tcPr>
            <w:tcW w:w="1014" w:type="pct"/>
          </w:tcPr>
          <w:p w14:paraId="67D480B9" w14:textId="1A316D72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een vervelend berichtje eerst rusten voor ik ga reageren.</w:t>
            </w:r>
          </w:p>
        </w:tc>
      </w:tr>
      <w:tr w:rsidR="00056D3E" w:rsidRPr="00056D3E" w14:paraId="0F58CA13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4A1DA7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0468DC0" w14:textId="3EE2B9CF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aan de regels.</w:t>
            </w:r>
          </w:p>
        </w:tc>
        <w:tc>
          <w:tcPr>
            <w:tcW w:w="1095" w:type="pct"/>
          </w:tcPr>
          <w:p w14:paraId="4DB8D105" w14:textId="1AFF1264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werk door bij afleiding.</w:t>
            </w:r>
          </w:p>
        </w:tc>
        <w:tc>
          <w:tcPr>
            <w:tcW w:w="1016" w:type="pct"/>
          </w:tcPr>
          <w:p w14:paraId="46379797" w14:textId="46715826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aan spelregels.</w:t>
            </w:r>
          </w:p>
        </w:tc>
        <w:tc>
          <w:tcPr>
            <w:tcW w:w="1014" w:type="pct"/>
          </w:tcPr>
          <w:p w14:paraId="5DBF4F79" w14:textId="28D59B3E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3FE7FDD9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6BD903C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F72C407" w14:textId="0FE0E96B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0D73F8B" w14:textId="2BAD935B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aan de opdracht</w:t>
            </w:r>
            <w:r w:rsidR="00B70CE2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16" w:type="pct"/>
          </w:tcPr>
          <w:p w14:paraId="0CADB335" w14:textId="6DAB6B3A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7EC0A78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18E214C2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  <w:shd w:val="clear" w:color="auto" w:fill="D2ECFC"/>
          </w:tcPr>
          <w:p w14:paraId="420247F9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044" w:type="pct"/>
            <w:shd w:val="clear" w:color="auto" w:fill="D2ECFC"/>
          </w:tcPr>
          <w:p w14:paraId="6C8FE2A3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66F6767B" w14:textId="07D008EA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182C42D9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750D4377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4277A142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344318F0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0D208D73" w14:textId="692C4838" w:rsidR="008F7683" w:rsidRPr="00056D3E" w:rsidRDefault="008A5FA4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Plannen en organiseren en omgaan met bekenden kunnen niet worden gecombineerd.</w:t>
            </w:r>
          </w:p>
        </w:tc>
        <w:tc>
          <w:tcPr>
            <w:tcW w:w="1095" w:type="pct"/>
          </w:tcPr>
          <w:p w14:paraId="34DF3B96" w14:textId="676C91DB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organiseer mijn activiteiten om een doel te bereiken. </w:t>
            </w:r>
          </w:p>
        </w:tc>
        <w:tc>
          <w:tcPr>
            <w:tcW w:w="1016" w:type="pct"/>
          </w:tcPr>
          <w:p w14:paraId="72FDB5EB" w14:textId="62EB9272" w:rsidR="008F7683" w:rsidRPr="00056D3E" w:rsidRDefault="008A5FA4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Plannen en organiseren en burgerschap kunnen niet worden gecombineerd</w:t>
            </w:r>
            <w:r w:rsidR="000F469B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.</w:t>
            </w:r>
          </w:p>
        </w:tc>
        <w:tc>
          <w:tcPr>
            <w:tcW w:w="1014" w:type="pct"/>
          </w:tcPr>
          <w:p w14:paraId="0A38DCB4" w14:textId="712BF04C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gebruik digitale middelen om mijn activiteiten te organiseren</w:t>
            </w:r>
            <w:r w:rsidR="003915F0"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.</w:t>
            </w:r>
          </w:p>
        </w:tc>
      </w:tr>
      <w:tr w:rsidR="00056D3E" w:rsidRPr="00056D3E" w14:paraId="2ED6CD8D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02723FD7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407CCEE" w14:textId="519D5B4B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6A4DBEA5" w14:textId="694C16A5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doe eerst wat moet of nodig is binnen de tijd die ik heb.</w:t>
            </w:r>
          </w:p>
        </w:tc>
        <w:tc>
          <w:tcPr>
            <w:tcW w:w="1016" w:type="pct"/>
          </w:tcPr>
          <w:p w14:paraId="4397BE58" w14:textId="19476415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2F6E2038" w14:textId="26214D6B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doe eerst wat moet of nodig is binnen de tijd die ik heb.</w:t>
            </w:r>
          </w:p>
        </w:tc>
      </w:tr>
      <w:tr w:rsidR="00056D3E" w:rsidRPr="00056D3E" w14:paraId="7A0361A3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627858F3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DF947F5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1F4A4824" w14:textId="6EC5AFBC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werk met een stappenplan als dat nodig is.</w:t>
            </w:r>
          </w:p>
        </w:tc>
        <w:tc>
          <w:tcPr>
            <w:tcW w:w="1016" w:type="pct"/>
          </w:tcPr>
          <w:p w14:paraId="7FBE4126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0D65839" w14:textId="7B3802A2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sla mijn bestanden op.</w:t>
            </w:r>
          </w:p>
        </w:tc>
      </w:tr>
      <w:tr w:rsidR="00056D3E" w:rsidRPr="00056D3E" w14:paraId="47622474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6C1E50CF" w14:textId="6CFB828F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3AC51CA" w14:textId="11C60C34" w:rsidR="008F7683" w:rsidRPr="00056D3E" w:rsidRDefault="008F7683" w:rsidP="008F7683">
            <w:pPr>
              <w:rPr>
                <w:rFonts w:asciiTheme="minorHAnsi" w:hAnsi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1DD9B80A" w14:textId="05429880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stuur mijn planning bij als dat nodig is.</w:t>
            </w:r>
          </w:p>
        </w:tc>
        <w:tc>
          <w:tcPr>
            <w:tcW w:w="1016" w:type="pct"/>
          </w:tcPr>
          <w:p w14:paraId="42E88B69" w14:textId="240303BE" w:rsidR="008F7683" w:rsidRPr="00056D3E" w:rsidRDefault="008F7683" w:rsidP="008F7683">
            <w:pPr>
              <w:rPr>
                <w:rFonts w:asciiTheme="minorHAnsi" w:hAnsi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9C8639D" w14:textId="2EC9F105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zorg ervoor dat ik mijn bestanden in mappen organiseer.</w:t>
            </w:r>
          </w:p>
        </w:tc>
      </w:tr>
      <w:tr w:rsidR="00056D3E" w:rsidRPr="00056D3E" w14:paraId="61D691D1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01985F7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D92DF0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1683BD82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denk na over hoe ik iets ga aanpakken.</w:t>
            </w:r>
          </w:p>
        </w:tc>
        <w:tc>
          <w:tcPr>
            <w:tcW w:w="1016" w:type="pct"/>
          </w:tcPr>
          <w:p w14:paraId="5709E39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316DF180" w14:textId="14302383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verwijder bestanden/foto’s die ik niet meer nodig heb.</w:t>
            </w:r>
          </w:p>
        </w:tc>
      </w:tr>
      <w:tr w:rsidR="00056D3E" w:rsidRPr="00056D3E" w14:paraId="4B0D47F6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6A13EFF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9EA9507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5763F865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schat in hoe lang iets duurt.</w:t>
            </w:r>
          </w:p>
        </w:tc>
        <w:tc>
          <w:tcPr>
            <w:tcW w:w="1016" w:type="pct"/>
          </w:tcPr>
          <w:p w14:paraId="313D262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11ECF8B1" w14:textId="5E670F60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67566071" w14:textId="77777777" w:rsidTr="00B06AA5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830" w:type="pct"/>
          </w:tcPr>
          <w:p w14:paraId="578E81E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11A7D72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404B41E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werk netjes.</w:t>
            </w:r>
          </w:p>
        </w:tc>
        <w:tc>
          <w:tcPr>
            <w:tcW w:w="1016" w:type="pct"/>
          </w:tcPr>
          <w:p w14:paraId="222CEDD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30AC917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744468A1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"/>
        </w:trPr>
        <w:tc>
          <w:tcPr>
            <w:tcW w:w="830" w:type="pct"/>
          </w:tcPr>
          <w:p w14:paraId="77BECEC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6E10830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0A80C892" w14:textId="65ED9211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</w:t>
            </w:r>
            <w:r w:rsidR="008A4195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houd overzicht over wat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ik moet doen.</w:t>
            </w:r>
          </w:p>
        </w:tc>
        <w:tc>
          <w:tcPr>
            <w:tcW w:w="1016" w:type="pct"/>
          </w:tcPr>
          <w:p w14:paraId="099B2EBB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215C7D6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7A2658D7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7F6EE4D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C4F0691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5EBBD47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werk met een agenda.</w:t>
            </w:r>
          </w:p>
        </w:tc>
        <w:tc>
          <w:tcPr>
            <w:tcW w:w="1016" w:type="pct"/>
          </w:tcPr>
          <w:p w14:paraId="66D3F49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6C5B0045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40A567DE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22ADD6AB" w14:textId="4B118C06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21127E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673585B6" w14:textId="1A6FC26A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maak een planning. </w:t>
            </w:r>
          </w:p>
        </w:tc>
        <w:tc>
          <w:tcPr>
            <w:tcW w:w="1016" w:type="pct"/>
          </w:tcPr>
          <w:p w14:paraId="0B57966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3A328F0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32A73899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2C2B210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D9EB2D5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1C3F4C1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een vaste plek voor mijn spullen.</w:t>
            </w:r>
          </w:p>
        </w:tc>
        <w:tc>
          <w:tcPr>
            <w:tcW w:w="1016" w:type="pct"/>
          </w:tcPr>
          <w:p w14:paraId="435665AB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6487391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20B5EAEE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56B888A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0609651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147354C1" w14:textId="25FF2FAA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maak afspraken over de taakverdeling.</w:t>
            </w:r>
          </w:p>
        </w:tc>
        <w:tc>
          <w:tcPr>
            <w:tcW w:w="1016" w:type="pct"/>
          </w:tcPr>
          <w:p w14:paraId="278733DA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08DCFBD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1ADB480E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  <w:shd w:val="clear" w:color="auto" w:fill="D2ECFC"/>
          </w:tcPr>
          <w:p w14:paraId="5433135B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lastRenderedPageBreak/>
              <w:t>Zelfinzicht</w:t>
            </w:r>
          </w:p>
        </w:tc>
        <w:tc>
          <w:tcPr>
            <w:tcW w:w="1044" w:type="pct"/>
            <w:shd w:val="clear" w:color="auto" w:fill="D2ECFC"/>
          </w:tcPr>
          <w:p w14:paraId="467A78BA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63765C46" w14:textId="40796D1D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4EBEC810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080DF777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3DFC3DE1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696800EC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55F854A5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van mezelf hoe ik ben in de omgang met anderen.</w:t>
            </w:r>
          </w:p>
        </w:tc>
        <w:tc>
          <w:tcPr>
            <w:tcW w:w="1095" w:type="pct"/>
          </w:tcPr>
          <w:p w14:paraId="32D421E6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ken mijn mogelijkheden en weet wat ik wil bereiken.</w:t>
            </w:r>
          </w:p>
        </w:tc>
        <w:tc>
          <w:tcPr>
            <w:tcW w:w="1016" w:type="pct"/>
          </w:tcPr>
          <w:p w14:paraId="0F2533DF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van mezelf hoe ik ben in een onbekende omgeving.</w:t>
            </w:r>
          </w:p>
        </w:tc>
        <w:tc>
          <w:tcPr>
            <w:tcW w:w="1014" w:type="pct"/>
          </w:tcPr>
          <w:p w14:paraId="2143B826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weet van mezelf hoe ik met media omga.</w:t>
            </w:r>
          </w:p>
        </w:tc>
      </w:tr>
      <w:tr w:rsidR="00056D3E" w:rsidRPr="00056D3E" w14:paraId="58E03C27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10DEC3C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8B52FA2" w14:textId="709611CA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Ik weet waar ik goed in ben. </w:t>
            </w:r>
          </w:p>
        </w:tc>
        <w:tc>
          <w:tcPr>
            <w:tcW w:w="1095" w:type="pct"/>
          </w:tcPr>
          <w:p w14:paraId="2F03A7EA" w14:textId="6765EDBB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Ik weet waar ik goed in ben. </w:t>
            </w:r>
          </w:p>
        </w:tc>
        <w:tc>
          <w:tcPr>
            <w:tcW w:w="1016" w:type="pct"/>
          </w:tcPr>
          <w:p w14:paraId="4B0D9370" w14:textId="0CC44EBD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Ik weet waar ik goed in ben. </w:t>
            </w:r>
          </w:p>
        </w:tc>
        <w:tc>
          <w:tcPr>
            <w:tcW w:w="1014" w:type="pct"/>
          </w:tcPr>
          <w:p w14:paraId="7C3A050A" w14:textId="64C5836D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Ik weet waar ik goed in ben. </w:t>
            </w:r>
          </w:p>
        </w:tc>
      </w:tr>
      <w:tr w:rsidR="00056D3E" w:rsidRPr="00056D3E" w14:paraId="16EF6B65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2D70972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A17F1B5" w14:textId="5359D3DD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waar ik minder goed in ben. </w:t>
            </w:r>
          </w:p>
        </w:tc>
        <w:tc>
          <w:tcPr>
            <w:tcW w:w="1095" w:type="pct"/>
          </w:tcPr>
          <w:p w14:paraId="2038A851" w14:textId="49DD2F2F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waar ik minder goed in ben. </w:t>
            </w:r>
          </w:p>
        </w:tc>
        <w:tc>
          <w:tcPr>
            <w:tcW w:w="1016" w:type="pct"/>
          </w:tcPr>
          <w:p w14:paraId="1C772A57" w14:textId="0AD2461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waar ik minder goed in ben. </w:t>
            </w:r>
          </w:p>
        </w:tc>
        <w:tc>
          <w:tcPr>
            <w:tcW w:w="1014" w:type="pct"/>
          </w:tcPr>
          <w:p w14:paraId="72BB4FC0" w14:textId="5C241F49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waar ik minder goed in ben. </w:t>
            </w:r>
          </w:p>
        </w:tc>
      </w:tr>
      <w:tr w:rsidR="00056D3E" w:rsidRPr="00056D3E" w14:paraId="53F96256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79F7B1D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E6F89F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leer van tips en fouten.</w:t>
            </w:r>
          </w:p>
        </w:tc>
        <w:tc>
          <w:tcPr>
            <w:tcW w:w="1095" w:type="pct"/>
          </w:tcPr>
          <w:p w14:paraId="080D579A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leer van tips en fouten.</w:t>
            </w:r>
          </w:p>
        </w:tc>
        <w:tc>
          <w:tcPr>
            <w:tcW w:w="1016" w:type="pct"/>
          </w:tcPr>
          <w:p w14:paraId="02E65443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leer van tips en fouten.</w:t>
            </w:r>
          </w:p>
        </w:tc>
        <w:tc>
          <w:tcPr>
            <w:tcW w:w="1014" w:type="pct"/>
          </w:tcPr>
          <w:p w14:paraId="593B5359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leer van tips en fouten.</w:t>
            </w:r>
          </w:p>
        </w:tc>
      </w:tr>
      <w:tr w:rsidR="00056D3E" w:rsidRPr="00056D3E" w14:paraId="1081827E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213E686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945FA1B" w14:textId="30C02450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hoe ik me voel.</w:t>
            </w:r>
          </w:p>
        </w:tc>
        <w:tc>
          <w:tcPr>
            <w:tcW w:w="1095" w:type="pct"/>
          </w:tcPr>
          <w:p w14:paraId="6C98B5D9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hoe ik me voel. </w:t>
            </w:r>
          </w:p>
          <w:p w14:paraId="39853015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45925EF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hoe ik me voel. </w:t>
            </w:r>
          </w:p>
          <w:p w14:paraId="1B52BCB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01EAA25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hoe ik me voel. </w:t>
            </w:r>
          </w:p>
          <w:p w14:paraId="43723C5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2CA16DB5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5377C7A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53448F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mijn grenzen zijn.</w:t>
            </w:r>
          </w:p>
        </w:tc>
        <w:tc>
          <w:tcPr>
            <w:tcW w:w="1095" w:type="pct"/>
          </w:tcPr>
          <w:p w14:paraId="31E0BF2B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mijn grenzen zijn.</w:t>
            </w:r>
          </w:p>
        </w:tc>
        <w:tc>
          <w:tcPr>
            <w:tcW w:w="1016" w:type="pct"/>
          </w:tcPr>
          <w:p w14:paraId="1612A360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mijn grenzen zijn.</w:t>
            </w:r>
          </w:p>
        </w:tc>
        <w:tc>
          <w:tcPr>
            <w:tcW w:w="1014" w:type="pct"/>
          </w:tcPr>
          <w:p w14:paraId="641249A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mijn grenzen zijn.</w:t>
            </w:r>
          </w:p>
        </w:tc>
      </w:tr>
      <w:tr w:rsidR="00056D3E" w:rsidRPr="00056D3E" w14:paraId="1AF9EF57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47FA75E5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4B4DB10" w14:textId="51D374B1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wat het gevolg is van mijn gedrag bij anderen. </w:t>
            </w:r>
          </w:p>
        </w:tc>
        <w:tc>
          <w:tcPr>
            <w:tcW w:w="1095" w:type="pct"/>
          </w:tcPr>
          <w:p w14:paraId="2944AE36" w14:textId="3F4F1F22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denk er over na of ik</w:t>
            </w:r>
            <w:r w:rsidR="00E310DB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dingen slim aanpak.</w:t>
            </w:r>
          </w:p>
        </w:tc>
        <w:tc>
          <w:tcPr>
            <w:tcW w:w="1016" w:type="pct"/>
          </w:tcPr>
          <w:p w14:paraId="75EBFE56" w14:textId="024BF60E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wat het gevolg is van mijn gedrag bij anderen. </w:t>
            </w:r>
          </w:p>
        </w:tc>
        <w:tc>
          <w:tcPr>
            <w:tcW w:w="1014" w:type="pct"/>
          </w:tcPr>
          <w:p w14:paraId="79891510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weet wat ik wel en niet prettig vind. </w:t>
            </w:r>
          </w:p>
        </w:tc>
      </w:tr>
      <w:tr w:rsidR="00056D3E" w:rsidRPr="00056D3E" w14:paraId="2AF43836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015F9F12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C662D6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accepteer de dingen die ik niet kan veranderen.</w:t>
            </w:r>
          </w:p>
        </w:tc>
        <w:tc>
          <w:tcPr>
            <w:tcW w:w="1095" w:type="pct"/>
          </w:tcPr>
          <w:p w14:paraId="06E9E880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waar ik nog aan moet of wil werken.</w:t>
            </w:r>
          </w:p>
          <w:p w14:paraId="56892807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66D170DA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accepteer de dingen die ik niet kan veranderen.</w:t>
            </w:r>
          </w:p>
        </w:tc>
        <w:tc>
          <w:tcPr>
            <w:tcW w:w="1014" w:type="pct"/>
          </w:tcPr>
          <w:p w14:paraId="0BE35302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het gevolg is op anderen als ik een berichtje plaats.</w:t>
            </w:r>
          </w:p>
        </w:tc>
      </w:tr>
      <w:tr w:rsidR="00056D3E" w:rsidRPr="00056D3E" w14:paraId="2EEF7F63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761D4A34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CB49DE2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hoe ik kan omgaan met wat anderen tegen mij zeggen.</w:t>
            </w:r>
          </w:p>
        </w:tc>
        <w:tc>
          <w:tcPr>
            <w:tcW w:w="1095" w:type="pct"/>
          </w:tcPr>
          <w:p w14:paraId="1819BDA6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wat ik leuk vind.</w:t>
            </w:r>
          </w:p>
        </w:tc>
        <w:tc>
          <w:tcPr>
            <w:tcW w:w="1016" w:type="pct"/>
          </w:tcPr>
          <w:p w14:paraId="2E8D34EA" w14:textId="32EA4CBB" w:rsidR="008F7683" w:rsidRPr="00056D3E" w:rsidRDefault="008F7683" w:rsidP="008F7683">
            <w:pPr>
              <w:rPr>
                <w:rFonts w:asciiTheme="minorHAnsi" w:hAnsiTheme="minorHAnsi" w:cstheme="minorHAnsi"/>
                <w:strike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ben me bewust van mijn eigen achtergrond.</w:t>
            </w:r>
          </w:p>
        </w:tc>
        <w:tc>
          <w:tcPr>
            <w:tcW w:w="1014" w:type="pct"/>
          </w:tcPr>
          <w:p w14:paraId="7A33C3E7" w14:textId="673E1172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ben me</w:t>
            </w:r>
            <w:r w:rsidR="00E8525A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er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bewust van hoe ik met media omga.</w:t>
            </w:r>
          </w:p>
        </w:tc>
      </w:tr>
      <w:tr w:rsidR="00056D3E" w:rsidRPr="00056D3E" w14:paraId="29DAE753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34F6C63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A1F103B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14BEA8F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accepteer de dingen die ik niet kan veranderen.</w:t>
            </w:r>
          </w:p>
        </w:tc>
        <w:tc>
          <w:tcPr>
            <w:tcW w:w="1016" w:type="pct"/>
          </w:tcPr>
          <w:p w14:paraId="7165A7A2" w14:textId="618E7B2C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dat mijn eigen handelen invloed heeft op het milieu.</w:t>
            </w:r>
          </w:p>
        </w:tc>
        <w:tc>
          <w:tcPr>
            <w:tcW w:w="1014" w:type="pct"/>
          </w:tcPr>
          <w:p w14:paraId="63DCD4C1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59D13D9F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4DE9349E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6946699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06309CDB" w14:textId="748EA236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zie dat ik groei.</w:t>
            </w:r>
          </w:p>
        </w:tc>
        <w:tc>
          <w:tcPr>
            <w:tcW w:w="1016" w:type="pct"/>
          </w:tcPr>
          <w:p w14:paraId="11FE238D" w14:textId="0A9AA71C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DA68F38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16A37342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  <w:shd w:val="clear" w:color="auto" w:fill="D2ECFC"/>
          </w:tcPr>
          <w:p w14:paraId="4B35D447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044" w:type="pct"/>
            <w:shd w:val="clear" w:color="auto" w:fill="D2ECFC"/>
          </w:tcPr>
          <w:p w14:paraId="6B1D87A0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66E8EB2D" w14:textId="1705E2FF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1093067A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736C23B9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4D2BDB17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78978FB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0FF2EC09" w14:textId="7FE835EE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bedenk nieuwe, verrassende ideeën en oplossingen met anderen. </w:t>
            </w:r>
          </w:p>
        </w:tc>
        <w:tc>
          <w:tcPr>
            <w:tcW w:w="1095" w:type="pct"/>
          </w:tcPr>
          <w:p w14:paraId="7555C73E" w14:textId="7E6EE8DC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bedenk nieuwe, verrassende ideeën en oplossingen bij de activiteiten die ik doe.</w:t>
            </w:r>
          </w:p>
        </w:tc>
        <w:tc>
          <w:tcPr>
            <w:tcW w:w="1016" w:type="pct"/>
          </w:tcPr>
          <w:p w14:paraId="76C99BA4" w14:textId="1FD06EEE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bedenk nieuwe, verrassende ideeën en oplossingen voor de buurt, de stad, het land of de wereld.</w:t>
            </w:r>
          </w:p>
        </w:tc>
        <w:tc>
          <w:tcPr>
            <w:tcW w:w="1014" w:type="pct"/>
          </w:tcPr>
          <w:p w14:paraId="2F64E82D" w14:textId="77777777" w:rsidR="008F7683" w:rsidRPr="00056D3E" w:rsidRDefault="008F7683" w:rsidP="008F768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gebruik media op een originele manier.</w:t>
            </w:r>
          </w:p>
        </w:tc>
      </w:tr>
      <w:tr w:rsidR="00056D3E" w:rsidRPr="00056D3E" w14:paraId="62AFE26E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2680EBE8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AE6E1F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verzin nieuwe oplossingen bij een probleem.</w:t>
            </w:r>
          </w:p>
        </w:tc>
        <w:tc>
          <w:tcPr>
            <w:tcW w:w="1095" w:type="pct"/>
          </w:tcPr>
          <w:p w14:paraId="4678CEC0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verzin nieuwe oplossingen bij een probleem.</w:t>
            </w:r>
          </w:p>
        </w:tc>
        <w:tc>
          <w:tcPr>
            <w:tcW w:w="1016" w:type="pct"/>
          </w:tcPr>
          <w:p w14:paraId="23A070C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verzin nieuwe oplossingen bij een probleem.</w:t>
            </w:r>
          </w:p>
        </w:tc>
        <w:tc>
          <w:tcPr>
            <w:tcW w:w="1014" w:type="pct"/>
          </w:tcPr>
          <w:p w14:paraId="5D13FBCD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verzin nieuwe oplossingen bij een probleem.</w:t>
            </w:r>
          </w:p>
        </w:tc>
      </w:tr>
      <w:tr w:rsidR="00056D3E" w:rsidRPr="00056D3E" w14:paraId="39757AA3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08E7293" w14:textId="77777777" w:rsidR="008F7683" w:rsidRPr="00056D3E" w:rsidRDefault="008F7683" w:rsidP="008F7683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954FBC9" w14:textId="7EE8E26C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bedenk verrassende ideeën. </w:t>
            </w:r>
          </w:p>
        </w:tc>
        <w:tc>
          <w:tcPr>
            <w:tcW w:w="1095" w:type="pct"/>
          </w:tcPr>
          <w:p w14:paraId="00F830B8" w14:textId="172E0D29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bedenk verrassende ideeën. </w:t>
            </w:r>
          </w:p>
        </w:tc>
        <w:tc>
          <w:tcPr>
            <w:tcW w:w="1016" w:type="pct"/>
          </w:tcPr>
          <w:p w14:paraId="401348FB" w14:textId="7C33A045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bedenk verrassende ideeën. </w:t>
            </w:r>
          </w:p>
        </w:tc>
        <w:tc>
          <w:tcPr>
            <w:tcW w:w="1014" w:type="pct"/>
          </w:tcPr>
          <w:p w14:paraId="3E5E0F15" w14:textId="71C1CE11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bedenk verrassende ideeën. </w:t>
            </w:r>
          </w:p>
        </w:tc>
      </w:tr>
      <w:tr w:rsidR="00056D3E" w:rsidRPr="00056D3E" w14:paraId="3C132735" w14:textId="77777777" w:rsidTr="00B06AA5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30" w:type="pct"/>
          </w:tcPr>
          <w:p w14:paraId="6AEE892B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C111B2C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pak een probleem op een nieuwe manier aan.</w:t>
            </w:r>
          </w:p>
        </w:tc>
        <w:tc>
          <w:tcPr>
            <w:tcW w:w="1095" w:type="pct"/>
          </w:tcPr>
          <w:p w14:paraId="174C5E33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pak een probleem op een nieuwe manier aan.</w:t>
            </w:r>
          </w:p>
        </w:tc>
        <w:tc>
          <w:tcPr>
            <w:tcW w:w="1016" w:type="pct"/>
          </w:tcPr>
          <w:p w14:paraId="67C67DA0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pak een probleem op een nieuwe manier aan.</w:t>
            </w:r>
          </w:p>
        </w:tc>
        <w:tc>
          <w:tcPr>
            <w:tcW w:w="1014" w:type="pct"/>
          </w:tcPr>
          <w:p w14:paraId="44CE5EAF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pak een probleem op een nieuwe manier aan.</w:t>
            </w:r>
          </w:p>
        </w:tc>
      </w:tr>
      <w:tr w:rsidR="00056D3E" w:rsidRPr="00056D3E" w14:paraId="28A6C4FE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30" w:type="pct"/>
          </w:tcPr>
          <w:p w14:paraId="45D3E89B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0560966" w14:textId="1373881B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 xml:space="preserve">Ik kom in gesprek met anderen op nieuwe </w:t>
            </w:r>
            <w:r w:rsidRPr="00056D3E">
              <w:rPr>
                <w:rFonts w:eastAsia="Calibri" w:cs="Calibri"/>
                <w:color w:val="003350"/>
                <w:sz w:val="16"/>
                <w:szCs w:val="16"/>
              </w:rPr>
              <w:t>ideeën.</w:t>
            </w:r>
          </w:p>
        </w:tc>
        <w:tc>
          <w:tcPr>
            <w:tcW w:w="1095" w:type="pct"/>
          </w:tcPr>
          <w:p w14:paraId="6FB365A5" w14:textId="03CBDD51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 xml:space="preserve">Ik heb nieuwe </w:t>
            </w:r>
            <w:r w:rsidRPr="00056D3E">
              <w:rPr>
                <w:rFonts w:eastAsia="Calibri" w:cs="Calibri"/>
                <w:color w:val="003350"/>
                <w:sz w:val="16"/>
                <w:szCs w:val="16"/>
              </w:rPr>
              <w:t>ideeën die uitvoerbaar zijn</w:t>
            </w: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 xml:space="preserve"> (al is het maar om te proberen).</w:t>
            </w:r>
          </w:p>
        </w:tc>
        <w:tc>
          <w:tcPr>
            <w:tcW w:w="1016" w:type="pct"/>
          </w:tcPr>
          <w:p w14:paraId="504F51BE" w14:textId="4AC8D2C1" w:rsidR="008F7683" w:rsidRPr="00056D3E" w:rsidRDefault="008F7683" w:rsidP="008F7683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bekijk een situatie vanuit verschillende kanten.</w:t>
            </w:r>
          </w:p>
        </w:tc>
        <w:tc>
          <w:tcPr>
            <w:tcW w:w="1014" w:type="pct"/>
          </w:tcPr>
          <w:p w14:paraId="0DFFC7F5" w14:textId="77777777" w:rsidR="008F7683" w:rsidRPr="00056D3E" w:rsidRDefault="008F7683" w:rsidP="008F768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gebruik media om nieuwe ideeën uit te voeren. </w:t>
            </w:r>
          </w:p>
        </w:tc>
      </w:tr>
      <w:tr w:rsidR="00056D3E" w:rsidRPr="00056D3E" w14:paraId="6A3D113A" w14:textId="77777777" w:rsidTr="00B06AA5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30" w:type="pct"/>
          </w:tcPr>
          <w:p w14:paraId="20E00696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D6978D1" w14:textId="2FCB0821" w:rsidR="007664CB" w:rsidRPr="00056D3E" w:rsidRDefault="007664CB" w:rsidP="007664CB">
            <w:pPr>
              <w:rPr>
                <w:rFonts w:asciiTheme="minorHAnsi" w:hAnsiTheme="minorHAnsi"/>
                <w:strike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stel originele vragen aan anderen. </w:t>
            </w:r>
          </w:p>
        </w:tc>
        <w:tc>
          <w:tcPr>
            <w:tcW w:w="1095" w:type="pct"/>
          </w:tcPr>
          <w:p w14:paraId="624CB8F9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laten zien of vertellen hoe het idee er uit moet komen te zien.</w:t>
            </w:r>
          </w:p>
        </w:tc>
        <w:tc>
          <w:tcPr>
            <w:tcW w:w="1016" w:type="pct"/>
          </w:tcPr>
          <w:p w14:paraId="34611A80" w14:textId="512B3C03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bedenk een originele oplossing bij problemen.</w:t>
            </w:r>
          </w:p>
        </w:tc>
        <w:tc>
          <w:tcPr>
            <w:tcW w:w="1014" w:type="pct"/>
          </w:tcPr>
          <w:p w14:paraId="0C426583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originele wachtwoorden.</w:t>
            </w:r>
          </w:p>
        </w:tc>
      </w:tr>
      <w:tr w:rsidR="00056D3E" w:rsidRPr="00056D3E" w14:paraId="769F46EB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30" w:type="pct"/>
          </w:tcPr>
          <w:p w14:paraId="43CAD894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7E37EEE" w14:textId="1B03B1A8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vraag aan anderen of ik op de goede weg zit met mijn idee.</w:t>
            </w:r>
          </w:p>
        </w:tc>
        <w:tc>
          <w:tcPr>
            <w:tcW w:w="1095" w:type="pct"/>
          </w:tcPr>
          <w:p w14:paraId="4D895025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bekijk een onderwerp van verschillende kanten.</w:t>
            </w:r>
          </w:p>
        </w:tc>
        <w:tc>
          <w:tcPr>
            <w:tcW w:w="1016" w:type="pct"/>
          </w:tcPr>
          <w:p w14:paraId="27D4738F" w14:textId="3FEF9369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geef tijdens een discussie originele argumenten.</w:t>
            </w:r>
          </w:p>
        </w:tc>
        <w:tc>
          <w:tcPr>
            <w:tcW w:w="1014" w:type="pct"/>
          </w:tcPr>
          <w:p w14:paraId="1C61FFCE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probeer nieuwe mogelijkheden in media uit.</w:t>
            </w:r>
          </w:p>
        </w:tc>
      </w:tr>
      <w:tr w:rsidR="00056D3E" w:rsidRPr="00056D3E" w14:paraId="11ED78BA" w14:textId="77777777" w:rsidTr="00B06AA5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30" w:type="pct"/>
          </w:tcPr>
          <w:p w14:paraId="57709157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484AD12" w14:textId="4C99AFE9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40F045AF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probeer nieuwe mogelijkheden uit.</w:t>
            </w:r>
          </w:p>
        </w:tc>
        <w:tc>
          <w:tcPr>
            <w:tcW w:w="1016" w:type="pct"/>
          </w:tcPr>
          <w:p w14:paraId="5CAE229D" w14:textId="65D5D152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kan een conflict op een originele manier oplossen.</w:t>
            </w:r>
          </w:p>
        </w:tc>
        <w:tc>
          <w:tcPr>
            <w:tcW w:w="1014" w:type="pct"/>
          </w:tcPr>
          <w:p w14:paraId="1F72CB49" w14:textId="4C8CC92F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experimenteer met verschillende vormen van mediagebruik.</w:t>
            </w:r>
          </w:p>
        </w:tc>
      </w:tr>
      <w:tr w:rsidR="00056D3E" w:rsidRPr="00056D3E" w14:paraId="38FD4398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30" w:type="pct"/>
          </w:tcPr>
          <w:p w14:paraId="5E3D3CCD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6E527E61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6DC73D61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experimenteer met technieken en materialen.</w:t>
            </w:r>
          </w:p>
        </w:tc>
        <w:tc>
          <w:tcPr>
            <w:tcW w:w="1016" w:type="pct"/>
          </w:tcPr>
          <w:p w14:paraId="0F8AB30B" w14:textId="77928C12" w:rsidR="007664CB" w:rsidRPr="00056D3E" w:rsidRDefault="007664CB" w:rsidP="007664CB">
            <w:pPr>
              <w:rPr>
                <w:rFonts w:asciiTheme="minorHAnsi" w:hAnsiTheme="minorHAnsi"/>
                <w:strike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70369C3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6F5A9AAF" w14:textId="77777777" w:rsidTr="00B06AA5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30" w:type="pct"/>
          </w:tcPr>
          <w:p w14:paraId="6716EB51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54E7F1B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5F6F123D" w14:textId="1E615A2C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check of ik op de goede weg zit met mijn nieuwe idee.</w:t>
            </w:r>
          </w:p>
        </w:tc>
        <w:tc>
          <w:tcPr>
            <w:tcW w:w="1016" w:type="pct"/>
          </w:tcPr>
          <w:p w14:paraId="431B897F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1276B717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43E94C38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  <w:shd w:val="clear" w:color="auto" w:fill="D2ECFC"/>
          </w:tcPr>
          <w:p w14:paraId="01ED27A9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044" w:type="pct"/>
            <w:shd w:val="clear" w:color="auto" w:fill="D2ECFC"/>
          </w:tcPr>
          <w:p w14:paraId="02172A15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4DB61723" w14:textId="16234E6F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5DA26A55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3AD62229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386FE514" w14:textId="77777777" w:rsidTr="00B06AA5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830" w:type="pct"/>
          </w:tcPr>
          <w:p w14:paraId="681DEB90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371CE590" w14:textId="1F0C50DA" w:rsidR="007664CB" w:rsidRPr="00056D3E" w:rsidRDefault="007664CB" w:rsidP="007664C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denk na over wat ik vind door naar de argumenten van anderen te luisteren.  </w:t>
            </w:r>
          </w:p>
        </w:tc>
        <w:tc>
          <w:tcPr>
            <w:tcW w:w="1095" w:type="pct"/>
          </w:tcPr>
          <w:p w14:paraId="6A9F85AC" w14:textId="77777777" w:rsidR="007664CB" w:rsidRPr="00056D3E" w:rsidRDefault="007664CB" w:rsidP="007664C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denk na over onderwerpen of vragen voor ik mijn mening vorm.</w:t>
            </w:r>
          </w:p>
        </w:tc>
        <w:tc>
          <w:tcPr>
            <w:tcW w:w="1016" w:type="pct"/>
          </w:tcPr>
          <w:p w14:paraId="713CAAAB" w14:textId="3A488DB8" w:rsidR="007664CB" w:rsidRPr="00056D3E" w:rsidRDefault="007664CB" w:rsidP="007664C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denk na over onderwerpen of vragen door naar de argumenten van anderen te luisteren. </w:t>
            </w:r>
          </w:p>
        </w:tc>
        <w:tc>
          <w:tcPr>
            <w:tcW w:w="1014" w:type="pct"/>
          </w:tcPr>
          <w:p w14:paraId="3F6C4A6C" w14:textId="77777777" w:rsidR="007664CB" w:rsidRPr="00056D3E" w:rsidRDefault="007664CB" w:rsidP="007664C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gebruik informatie vanuit media om conclusies te trekken.</w:t>
            </w:r>
          </w:p>
        </w:tc>
      </w:tr>
      <w:tr w:rsidR="00056D3E" w:rsidRPr="00056D3E" w14:paraId="6C26409D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37B413EC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26D0E8B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hoe ik een keuze heb gemaakt.</w:t>
            </w:r>
          </w:p>
        </w:tc>
        <w:tc>
          <w:tcPr>
            <w:tcW w:w="1095" w:type="pct"/>
          </w:tcPr>
          <w:p w14:paraId="7CD39ABF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hoe ik een keuze heb gemaakt.</w:t>
            </w:r>
          </w:p>
        </w:tc>
        <w:tc>
          <w:tcPr>
            <w:tcW w:w="1016" w:type="pct"/>
          </w:tcPr>
          <w:p w14:paraId="5CE490B0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hoe ik een keuze heb gemaakt.</w:t>
            </w:r>
          </w:p>
        </w:tc>
        <w:tc>
          <w:tcPr>
            <w:tcW w:w="1014" w:type="pct"/>
          </w:tcPr>
          <w:p w14:paraId="478FA127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hoe ik een keuze heb gemaakt.</w:t>
            </w:r>
          </w:p>
        </w:tc>
      </w:tr>
      <w:tr w:rsidR="00056D3E" w:rsidRPr="00056D3E" w14:paraId="65E76319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1289B303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55C3629" w14:textId="15C84F98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onderbouw mijn mening met argumenten.</w:t>
            </w:r>
          </w:p>
        </w:tc>
        <w:tc>
          <w:tcPr>
            <w:tcW w:w="1095" w:type="pct"/>
          </w:tcPr>
          <w:p w14:paraId="5D969AEF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onderbouw mijn mening met argumenten.</w:t>
            </w:r>
          </w:p>
          <w:p w14:paraId="75C2AD12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045DA67C" w14:textId="3B69C3DC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onderbouw mijn mening met argumenten.</w:t>
            </w:r>
          </w:p>
        </w:tc>
        <w:tc>
          <w:tcPr>
            <w:tcW w:w="1014" w:type="pct"/>
          </w:tcPr>
          <w:p w14:paraId="055D4331" w14:textId="21320AC8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onderbouw mijn mening met argumenten.</w:t>
            </w:r>
          </w:p>
        </w:tc>
      </w:tr>
      <w:tr w:rsidR="00056D3E" w:rsidRPr="00056D3E" w14:paraId="0C0C92E2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30" w:type="pct"/>
          </w:tcPr>
          <w:p w14:paraId="78D1AE0A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F0EAE6B" w14:textId="2AE03FC3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of</w:t>
            </w:r>
            <w:r w:rsidR="00090186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informatie klopt.</w:t>
            </w:r>
          </w:p>
        </w:tc>
        <w:tc>
          <w:tcPr>
            <w:tcW w:w="1095" w:type="pct"/>
          </w:tcPr>
          <w:p w14:paraId="11461138" w14:textId="77FADAC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of informatie klopt.</w:t>
            </w:r>
          </w:p>
        </w:tc>
        <w:tc>
          <w:tcPr>
            <w:tcW w:w="1016" w:type="pct"/>
          </w:tcPr>
          <w:p w14:paraId="480F5CB9" w14:textId="6DA7F44F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of informatie klopt.</w:t>
            </w:r>
          </w:p>
        </w:tc>
        <w:tc>
          <w:tcPr>
            <w:tcW w:w="1014" w:type="pct"/>
          </w:tcPr>
          <w:p w14:paraId="1064F4B6" w14:textId="5F5469D1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of informatie klopt.</w:t>
            </w:r>
          </w:p>
        </w:tc>
      </w:tr>
      <w:tr w:rsidR="00056D3E" w:rsidRPr="00056D3E" w14:paraId="587A9600" w14:textId="77777777" w:rsidTr="00B06AA5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30" w:type="pct"/>
          </w:tcPr>
          <w:p w14:paraId="596B9462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F285ADB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kies uit verschillende ideeën de beste gezamenlijke oplossing.</w:t>
            </w:r>
          </w:p>
        </w:tc>
        <w:tc>
          <w:tcPr>
            <w:tcW w:w="1095" w:type="pct"/>
          </w:tcPr>
          <w:p w14:paraId="1A324293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kies uit verschillende ideeën de beste oplossing.</w:t>
            </w:r>
          </w:p>
        </w:tc>
        <w:tc>
          <w:tcPr>
            <w:tcW w:w="1016" w:type="pct"/>
          </w:tcPr>
          <w:p w14:paraId="1530D207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kies uit verschillende ideeën de beste gezamenlijke oplossing.</w:t>
            </w:r>
          </w:p>
        </w:tc>
        <w:tc>
          <w:tcPr>
            <w:tcW w:w="1014" w:type="pct"/>
          </w:tcPr>
          <w:p w14:paraId="0CF61B1B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kies uit verschillende ideeën de beste oplossing.</w:t>
            </w:r>
          </w:p>
        </w:tc>
      </w:tr>
      <w:tr w:rsidR="00056D3E" w:rsidRPr="00056D3E" w14:paraId="00AC8D4A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30" w:type="pct"/>
          </w:tcPr>
          <w:p w14:paraId="71D96ADE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CE5C3EE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vergelijk mijn mening met die van een ander.</w:t>
            </w:r>
          </w:p>
        </w:tc>
        <w:tc>
          <w:tcPr>
            <w:tcW w:w="1095" w:type="pct"/>
          </w:tcPr>
          <w:p w14:paraId="559A4FE9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uitleggen hoe ik aan mijn antwoord kom.</w:t>
            </w:r>
          </w:p>
        </w:tc>
        <w:tc>
          <w:tcPr>
            <w:tcW w:w="1016" w:type="pct"/>
          </w:tcPr>
          <w:p w14:paraId="1BF87E4E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vergelijk mijn mening met die van een ander.</w:t>
            </w:r>
          </w:p>
        </w:tc>
        <w:tc>
          <w:tcPr>
            <w:tcW w:w="1014" w:type="pct"/>
          </w:tcPr>
          <w:p w14:paraId="271235F4" w14:textId="65894077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vergelijk mijn mening met wat ik in de krant of online tegenkom.</w:t>
            </w:r>
          </w:p>
        </w:tc>
      </w:tr>
      <w:tr w:rsidR="00056D3E" w:rsidRPr="00056D3E" w14:paraId="2FA52D9C" w14:textId="77777777" w:rsidTr="00B06AA5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30" w:type="pct"/>
          </w:tcPr>
          <w:p w14:paraId="76B4F379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16ED4D84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onderzoek wat ik van feedback van anderen kan leren.</w:t>
            </w:r>
          </w:p>
          <w:p w14:paraId="28C376D4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6DB26D7E" w14:textId="731330E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onderzoek wat ik van feedback op mijn activiteiten kan leren.</w:t>
            </w:r>
          </w:p>
        </w:tc>
        <w:tc>
          <w:tcPr>
            <w:tcW w:w="1016" w:type="pct"/>
          </w:tcPr>
          <w:p w14:paraId="711F69BD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onderzoek wat ik van feedback van anderen kan leren.</w:t>
            </w:r>
          </w:p>
          <w:p w14:paraId="5D287850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749C6A41" w14:textId="64E2FAE1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gebruik verschillende soorten media om ee</w:t>
            </w:r>
            <w:r w:rsidR="00916D5A"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 xml:space="preserve">n </w:t>
            </w: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onderwerp te kunnen onderzoeken.</w:t>
            </w:r>
          </w:p>
        </w:tc>
      </w:tr>
      <w:tr w:rsidR="00056D3E" w:rsidRPr="00056D3E" w14:paraId="2E39F3E5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30" w:type="pct"/>
          </w:tcPr>
          <w:p w14:paraId="44F3A074" w14:textId="183D64E6" w:rsidR="007664CB" w:rsidRPr="00056D3E" w:rsidRDefault="007664CB" w:rsidP="007664CB">
            <w:pPr>
              <w:rPr>
                <w:rFonts w:asciiTheme="minorHAnsi" w:hAnsi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B8EE95C" w14:textId="7AF8224E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stel kritische vragen.</w:t>
            </w:r>
          </w:p>
        </w:tc>
        <w:tc>
          <w:tcPr>
            <w:tcW w:w="1095" w:type="pct"/>
          </w:tcPr>
          <w:p w14:paraId="7657DA87" w14:textId="436CCADD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onderzoek of een bron betrouwbaar is.</w:t>
            </w:r>
          </w:p>
        </w:tc>
        <w:tc>
          <w:tcPr>
            <w:tcW w:w="1016" w:type="pct"/>
          </w:tcPr>
          <w:p w14:paraId="684D9F9F" w14:textId="0D2E4906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stel kritische vragen.</w:t>
            </w:r>
          </w:p>
        </w:tc>
        <w:tc>
          <w:tcPr>
            <w:tcW w:w="1014" w:type="pct"/>
          </w:tcPr>
          <w:p w14:paraId="7EEA135D" w14:textId="1D9E054E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onderzoek of een bron betrouwbaar is.</w:t>
            </w:r>
          </w:p>
        </w:tc>
      </w:tr>
      <w:tr w:rsidR="00056D3E" w:rsidRPr="00056D3E" w14:paraId="7CA11C92" w14:textId="77777777" w:rsidTr="00B06AA5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30" w:type="pct"/>
          </w:tcPr>
          <w:p w14:paraId="539EE769" w14:textId="1F5A5F61" w:rsidR="007664CB" w:rsidRPr="00056D3E" w:rsidRDefault="007664CB" w:rsidP="007664CB">
            <w:pPr>
              <w:rPr>
                <w:rFonts w:asciiTheme="minorHAnsi" w:hAnsi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59D5307" w14:textId="357F5E52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3CF115F" w14:textId="52119392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6F4ACEA7" w14:textId="586E21C4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kan uitleggen wat eerlijk en oneerlijk is.</w:t>
            </w:r>
          </w:p>
        </w:tc>
        <w:tc>
          <w:tcPr>
            <w:tcW w:w="1014" w:type="pct"/>
          </w:tcPr>
          <w:p w14:paraId="231A4FBF" w14:textId="5BD11A6F" w:rsidR="007664CB" w:rsidRPr="00056D3E" w:rsidRDefault="00916D5A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bepaal zelf welke reclame ik belangrijk vind.</w:t>
            </w:r>
          </w:p>
        </w:tc>
      </w:tr>
      <w:tr w:rsidR="00056D3E" w:rsidRPr="00056D3E" w14:paraId="7C4B4E86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  <w:shd w:val="clear" w:color="auto" w:fill="D2ECFC"/>
          </w:tcPr>
          <w:p w14:paraId="6ED38605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044" w:type="pct"/>
            <w:shd w:val="clear" w:color="auto" w:fill="D2ECFC"/>
          </w:tcPr>
          <w:p w14:paraId="43C9718A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95" w:type="pct"/>
            <w:shd w:val="clear" w:color="auto" w:fill="D2ECFC"/>
          </w:tcPr>
          <w:p w14:paraId="2215A190" w14:textId="5E10F283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016" w:type="pct"/>
            <w:shd w:val="clear" w:color="auto" w:fill="D2ECFC"/>
          </w:tcPr>
          <w:p w14:paraId="32E3D067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14" w:type="pct"/>
            <w:shd w:val="clear" w:color="auto" w:fill="D2ECFC"/>
          </w:tcPr>
          <w:p w14:paraId="68BED702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056D3E" w:rsidRPr="00056D3E" w14:paraId="47BA41B3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701072F9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044" w:type="pct"/>
          </w:tcPr>
          <w:p w14:paraId="4217A3E2" w14:textId="77777777" w:rsidR="007664CB" w:rsidRPr="00056D3E" w:rsidRDefault="007664CB" w:rsidP="007664C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kan informatie begrijpen en verwerken door anderen te bevragen. </w:t>
            </w:r>
          </w:p>
        </w:tc>
        <w:tc>
          <w:tcPr>
            <w:tcW w:w="1095" w:type="pct"/>
          </w:tcPr>
          <w:p w14:paraId="1FF6DE75" w14:textId="77777777" w:rsidR="007664CB" w:rsidRPr="00056D3E" w:rsidRDefault="007664CB" w:rsidP="007664C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kan informatie begrijpen en verwerken.</w:t>
            </w:r>
          </w:p>
        </w:tc>
        <w:tc>
          <w:tcPr>
            <w:tcW w:w="1016" w:type="pct"/>
          </w:tcPr>
          <w:p w14:paraId="5CC101AC" w14:textId="77777777" w:rsidR="007664CB" w:rsidRPr="00056D3E" w:rsidRDefault="007664CB" w:rsidP="007664C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Ik kan begrijpen wat er in de wereld en om mij heen gebeurt.</w:t>
            </w:r>
          </w:p>
        </w:tc>
        <w:tc>
          <w:tcPr>
            <w:tcW w:w="1014" w:type="pct"/>
          </w:tcPr>
          <w:p w14:paraId="736A1526" w14:textId="77777777" w:rsidR="007664CB" w:rsidRPr="00056D3E" w:rsidRDefault="007664CB" w:rsidP="007664CB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Ik begrijp en verwerk wat ik in de media hoor of lees. </w:t>
            </w:r>
          </w:p>
        </w:tc>
      </w:tr>
      <w:tr w:rsidR="00056D3E" w:rsidRPr="00056D3E" w14:paraId="7CB4EC3C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4F774346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6740BCD" w14:textId="56C296AA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begrijp hoe dingen met elkaar te maken hebben.</w:t>
            </w:r>
          </w:p>
        </w:tc>
        <w:tc>
          <w:tcPr>
            <w:tcW w:w="1095" w:type="pct"/>
          </w:tcPr>
          <w:p w14:paraId="3CF58B18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begrijp hoe dingen met elkaar te maken hebben. </w:t>
            </w:r>
          </w:p>
          <w:p w14:paraId="32E5E678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6" w:type="pct"/>
          </w:tcPr>
          <w:p w14:paraId="53B19155" w14:textId="04CF3BAB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begrijp hoe dingen met elkaar te maken hebben. </w:t>
            </w:r>
          </w:p>
        </w:tc>
        <w:tc>
          <w:tcPr>
            <w:tcW w:w="1014" w:type="pct"/>
          </w:tcPr>
          <w:p w14:paraId="3EA28AD5" w14:textId="7BDB19FB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begrijp hoe dingen met elkaar te maken hebben.</w:t>
            </w:r>
          </w:p>
        </w:tc>
      </w:tr>
      <w:tr w:rsidR="00056D3E" w:rsidRPr="00056D3E" w14:paraId="52823E6E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43D7B85A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45C82698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 stapjes uitleggen.</w:t>
            </w:r>
          </w:p>
        </w:tc>
        <w:tc>
          <w:tcPr>
            <w:tcW w:w="1095" w:type="pct"/>
          </w:tcPr>
          <w:p w14:paraId="2A7D5D27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 stapjes uitleggen.</w:t>
            </w:r>
          </w:p>
        </w:tc>
        <w:tc>
          <w:tcPr>
            <w:tcW w:w="1016" w:type="pct"/>
          </w:tcPr>
          <w:p w14:paraId="266B6308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 stapjes uitleggen.</w:t>
            </w:r>
          </w:p>
        </w:tc>
        <w:tc>
          <w:tcPr>
            <w:tcW w:w="1014" w:type="pct"/>
          </w:tcPr>
          <w:p w14:paraId="00C2F6C9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 stapjes uitleggen.</w:t>
            </w:r>
          </w:p>
        </w:tc>
      </w:tr>
      <w:tr w:rsidR="00056D3E" w:rsidRPr="00056D3E" w14:paraId="0D23CCFE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tcW w:w="830" w:type="pct"/>
          </w:tcPr>
          <w:p w14:paraId="69A1F1C1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4C45EB8" w14:textId="011FA4F8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stel de juiste vragen om informatie beter te kunnen begrijpen</w:t>
            </w:r>
            <w:r w:rsidR="00DA57EF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95" w:type="pct"/>
          </w:tcPr>
          <w:p w14:paraId="7C727801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informatie in kleine stukjes delen zodat ik het beter kan begrijpen.</w:t>
            </w:r>
          </w:p>
        </w:tc>
        <w:tc>
          <w:tcPr>
            <w:tcW w:w="1016" w:type="pct"/>
          </w:tcPr>
          <w:p w14:paraId="4E72C349" w14:textId="2CCCB6A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stel de juiste vragen om informatie beter te kunnen begrijpen.</w:t>
            </w:r>
          </w:p>
        </w:tc>
        <w:tc>
          <w:tcPr>
            <w:tcW w:w="1014" w:type="pct"/>
          </w:tcPr>
          <w:p w14:paraId="4B260893" w14:textId="3F36554E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zoek doelgericht naar informatie om ergens meer over te weten te komen. </w:t>
            </w:r>
          </w:p>
        </w:tc>
      </w:tr>
      <w:tr w:rsidR="00056D3E" w:rsidRPr="00056D3E" w14:paraId="23E8A218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317BDABB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77830315" w14:textId="3C4757C0" w:rsidR="007664CB" w:rsidRPr="00056D3E" w:rsidRDefault="00E32601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herken verschillen tussen mensen die ik ken.</w:t>
            </w:r>
          </w:p>
        </w:tc>
        <w:tc>
          <w:tcPr>
            <w:tcW w:w="1095" w:type="pct"/>
          </w:tcPr>
          <w:p w14:paraId="781A43F2" w14:textId="6CC12302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laat in mijn werk zien dat ik weet waar het onderwerp over gaat.</w:t>
            </w:r>
          </w:p>
        </w:tc>
        <w:tc>
          <w:tcPr>
            <w:tcW w:w="1016" w:type="pct"/>
          </w:tcPr>
          <w:p w14:paraId="22AD9CEB" w14:textId="2CD3590A" w:rsidR="007664CB" w:rsidRPr="00056D3E" w:rsidRDefault="00E32601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herken verschillen tussen mensen die ik niet ken.</w:t>
            </w:r>
          </w:p>
        </w:tc>
        <w:tc>
          <w:tcPr>
            <w:tcW w:w="1014" w:type="pct"/>
          </w:tcPr>
          <w:p w14:paraId="0420A052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samenvatten wat er gezegd of gebeurd is.</w:t>
            </w:r>
          </w:p>
          <w:p w14:paraId="63A74AAC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40F74CA7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2E9F44FE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2F2688AF" w14:textId="0C05F3E7" w:rsidR="007664CB" w:rsidRPr="00056D3E" w:rsidRDefault="00E32601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herken overeenkomsten tussen mensen die ik ken.</w:t>
            </w:r>
          </w:p>
        </w:tc>
        <w:tc>
          <w:tcPr>
            <w:tcW w:w="1095" w:type="pct"/>
          </w:tcPr>
          <w:p w14:paraId="33DACDEA" w14:textId="66B4F082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zoek doelgericht naar meer informatie om ergens meer over te weten te komen. </w:t>
            </w:r>
          </w:p>
        </w:tc>
        <w:tc>
          <w:tcPr>
            <w:tcW w:w="1016" w:type="pct"/>
          </w:tcPr>
          <w:p w14:paraId="6C1A603F" w14:textId="7CF289B2" w:rsidR="007664CB" w:rsidRPr="00056D3E" w:rsidRDefault="00E32601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herken overeenkomsten tussen mensen die ik </w:t>
            </w:r>
            <w:r w:rsidR="006D50E4"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niet </w:t>
            </w: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ken.</w:t>
            </w:r>
          </w:p>
        </w:tc>
        <w:tc>
          <w:tcPr>
            <w:tcW w:w="1014" w:type="pct"/>
          </w:tcPr>
          <w:p w14:paraId="4AEB53B6" w14:textId="695BE2B2" w:rsidR="007664CB" w:rsidRPr="00056D3E" w:rsidRDefault="007664CB" w:rsidP="007664CB">
            <w:pPr>
              <w:rPr>
                <w:rFonts w:asciiTheme="minorHAnsi" w:hAnsiTheme="minorHAnsi" w:cstheme="minorHAnsi"/>
                <w:strike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leg verbanden tussen informatie uit verschillende bronnen.</w:t>
            </w:r>
          </w:p>
        </w:tc>
      </w:tr>
      <w:tr w:rsidR="00056D3E" w:rsidRPr="00056D3E" w14:paraId="7D4BB066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6A446CD8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5E1093ED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70A1BFC2" w14:textId="2D28A6BD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samenvatten wat er gezegd of gebeurd is.</w:t>
            </w:r>
          </w:p>
        </w:tc>
        <w:tc>
          <w:tcPr>
            <w:tcW w:w="1016" w:type="pct"/>
          </w:tcPr>
          <w:p w14:paraId="08466EB7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11121210" w14:textId="5C454B05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32A9E784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5320501" w14:textId="77777777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AF6A73E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237AD1FD" w14:textId="49FB797A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hoe ik een probleem kan oplossen.</w:t>
            </w:r>
          </w:p>
        </w:tc>
        <w:tc>
          <w:tcPr>
            <w:tcW w:w="1016" w:type="pct"/>
          </w:tcPr>
          <w:p w14:paraId="39D68FEE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775C8010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3B36C292" w14:textId="77777777" w:rsidTr="00B06AA5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830" w:type="pct"/>
          </w:tcPr>
          <w:p w14:paraId="35E88B8D" w14:textId="48B18120" w:rsidR="007664CB" w:rsidRPr="00056D3E" w:rsidRDefault="007664CB" w:rsidP="007664CB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353E6C33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36C9C169" w14:textId="3CBD6C96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onderscheid maken tussen hoofd- en bijzaken.</w:t>
            </w:r>
          </w:p>
        </w:tc>
        <w:tc>
          <w:tcPr>
            <w:tcW w:w="1016" w:type="pct"/>
          </w:tcPr>
          <w:p w14:paraId="750DADA9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28CC2867" w14:textId="77777777" w:rsidR="007664CB" w:rsidRPr="00056D3E" w:rsidRDefault="007664CB" w:rsidP="007664C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56D3E" w:rsidRPr="00056D3E" w14:paraId="6A5D7398" w14:textId="77777777" w:rsidTr="00B06AA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30" w:type="pct"/>
          </w:tcPr>
          <w:p w14:paraId="15B7D67B" w14:textId="214A61BD" w:rsidR="007664CB" w:rsidRPr="00056D3E" w:rsidRDefault="007664CB" w:rsidP="007664CB">
            <w:pPr>
              <w:rPr>
                <w:rFonts w:asciiTheme="minorHAnsi" w:hAnsi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44" w:type="pct"/>
          </w:tcPr>
          <w:p w14:paraId="0DA21401" w14:textId="59BAE4F1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</w:p>
        </w:tc>
        <w:tc>
          <w:tcPr>
            <w:tcW w:w="1095" w:type="pct"/>
          </w:tcPr>
          <w:p w14:paraId="590ADA16" w14:textId="648E9268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  <w:r w:rsidRPr="00056D3E">
              <w:rPr>
                <w:rFonts w:asciiTheme="minorHAnsi" w:hAnsiTheme="minorHAnsi"/>
                <w:color w:val="003350"/>
                <w:sz w:val="16"/>
                <w:szCs w:val="16"/>
              </w:rPr>
              <w:t>Ik kan conclusies trekken op basis van informatie.</w:t>
            </w:r>
          </w:p>
        </w:tc>
        <w:tc>
          <w:tcPr>
            <w:tcW w:w="1016" w:type="pct"/>
          </w:tcPr>
          <w:p w14:paraId="77413FC8" w14:textId="5A1B2B20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0FD27C43" w14:textId="3389AE92" w:rsidR="007664CB" w:rsidRPr="00056D3E" w:rsidRDefault="007664CB" w:rsidP="007664CB">
            <w:pPr>
              <w:rPr>
                <w:rFonts w:asciiTheme="minorHAnsi" w:hAnsiTheme="minorHAnsi"/>
                <w:color w:val="003350"/>
                <w:sz w:val="16"/>
                <w:szCs w:val="16"/>
              </w:rPr>
            </w:pPr>
          </w:p>
        </w:tc>
      </w:tr>
    </w:tbl>
    <w:p w14:paraId="0FA5E0EE" w14:textId="77777777" w:rsidR="00D26780" w:rsidRPr="00056D3E" w:rsidRDefault="00D26780" w:rsidP="009A7255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D26780" w:rsidRPr="00056D3E" w:rsidSect="00EB6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1849" w14:textId="77777777" w:rsidR="00162F9A" w:rsidRDefault="00162F9A" w:rsidP="004B0919">
      <w:r>
        <w:separator/>
      </w:r>
    </w:p>
  </w:endnote>
  <w:endnote w:type="continuationSeparator" w:id="0">
    <w:p w14:paraId="1AEEBB2D" w14:textId="77777777" w:rsidR="00162F9A" w:rsidRDefault="00162F9A" w:rsidP="004B0919">
      <w:r>
        <w:continuationSeparator/>
      </w:r>
    </w:p>
  </w:endnote>
  <w:endnote w:type="continuationNotice" w:id="1">
    <w:p w14:paraId="3EB8EDDE" w14:textId="77777777" w:rsidR="00162F9A" w:rsidRDefault="00162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5E8F" w14:textId="77777777" w:rsidR="00BF2B24" w:rsidRDefault="00BF2B24">
    <w:pPr>
      <w:pStyle w:val="Voettekst"/>
    </w:pPr>
  </w:p>
  <w:p w14:paraId="2EEE2C08" w14:textId="77777777" w:rsidR="0062638C" w:rsidRDefault="0062638C"/>
  <w:p w14:paraId="2DF00502" w14:textId="77777777" w:rsidR="0062638C" w:rsidRDefault="006263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7186C0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404B1F5C" w14:textId="77777777" w:rsidR="004B0919" w:rsidRDefault="004B0919">
    <w:pPr>
      <w:pStyle w:val="Voettekst"/>
    </w:pPr>
  </w:p>
  <w:p w14:paraId="665E0902" w14:textId="77777777" w:rsidR="0062638C" w:rsidRDefault="0062638C"/>
  <w:p w14:paraId="2F448D02" w14:textId="77777777" w:rsidR="0062638C" w:rsidRDefault="0062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5562" w14:textId="5974F207" w:rsidR="004B0919" w:rsidRPr="0019090A" w:rsidRDefault="0019090A" w:rsidP="0019090A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35ACFC79" wp14:editId="34D0A989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950861115" name="Afbeelding 1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verzorgen scholingen voor onze partners ParnasSys en </w:t>
    </w:r>
    <w:proofErr w:type="spellStart"/>
    <w:r>
      <w:rPr>
        <w:rFonts w:asciiTheme="minorHAnsi" w:hAnsiTheme="minorHAnsi" w:cstheme="minorHAnsi"/>
        <w:color w:val="003350"/>
        <w:szCs w:val="18"/>
      </w:rPr>
      <w:t>Gynzy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bij onze eigen producten Zien!, </w:t>
    </w:r>
    <w:proofErr w:type="spellStart"/>
    <w:r>
      <w:rPr>
        <w:rFonts w:asciiTheme="minorHAnsi" w:hAnsiTheme="minorHAnsi" w:cstheme="minorHAnsi"/>
        <w:color w:val="003350"/>
        <w:szCs w:val="18"/>
      </w:rPr>
      <w:t>Kindkans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9F49" w14:textId="77777777" w:rsidR="00162F9A" w:rsidRDefault="00162F9A" w:rsidP="004B0919">
      <w:r>
        <w:separator/>
      </w:r>
    </w:p>
  </w:footnote>
  <w:footnote w:type="continuationSeparator" w:id="0">
    <w:p w14:paraId="73F7FFA8" w14:textId="77777777" w:rsidR="00162F9A" w:rsidRDefault="00162F9A" w:rsidP="004B0919">
      <w:r>
        <w:continuationSeparator/>
      </w:r>
    </w:p>
  </w:footnote>
  <w:footnote w:type="continuationNotice" w:id="1">
    <w:p w14:paraId="08B35E83" w14:textId="77777777" w:rsidR="00162F9A" w:rsidRDefault="00162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E63" w14:textId="77777777" w:rsidR="00BF2B24" w:rsidRDefault="00BF2B24">
    <w:pPr>
      <w:pStyle w:val="Koptekst"/>
    </w:pPr>
  </w:p>
  <w:p w14:paraId="0AA2369B" w14:textId="77777777" w:rsidR="0062638C" w:rsidRDefault="0062638C"/>
  <w:p w14:paraId="05382DD7" w14:textId="77777777" w:rsidR="0062638C" w:rsidRDefault="006263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6AB1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CEAA0" wp14:editId="1751E4A7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1079D375" w14:textId="77777777" w:rsidR="002277ED" w:rsidRDefault="002277ED" w:rsidP="004B0919">
    <w:pPr>
      <w:pStyle w:val="Koptekst"/>
      <w:rPr>
        <w:noProof/>
      </w:rPr>
    </w:pPr>
  </w:p>
  <w:p w14:paraId="2CB1EA19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  <w:p w14:paraId="188F78C3" w14:textId="77777777" w:rsidR="0062638C" w:rsidRDefault="0062638C"/>
  <w:p w14:paraId="58407837" w14:textId="77777777" w:rsidR="0062638C" w:rsidRDefault="006263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BCE4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BD9D21" wp14:editId="7441D93F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5pt;height:52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87803">
    <w:abstractNumId w:val="4"/>
  </w:num>
  <w:num w:numId="2" w16cid:durableId="1330134701">
    <w:abstractNumId w:val="1"/>
  </w:num>
  <w:num w:numId="3" w16cid:durableId="1556816540">
    <w:abstractNumId w:val="2"/>
  </w:num>
  <w:num w:numId="4" w16cid:durableId="2586211">
    <w:abstractNumId w:val="0"/>
  </w:num>
  <w:num w:numId="5" w16cid:durableId="2071613678">
    <w:abstractNumId w:val="5"/>
  </w:num>
  <w:num w:numId="6" w16cid:durableId="694575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1"/>
    <w:rsid w:val="000061D1"/>
    <w:rsid w:val="00011E71"/>
    <w:rsid w:val="00026ACD"/>
    <w:rsid w:val="000316CD"/>
    <w:rsid w:val="0003628A"/>
    <w:rsid w:val="00051F69"/>
    <w:rsid w:val="00052825"/>
    <w:rsid w:val="00056D3E"/>
    <w:rsid w:val="00057B80"/>
    <w:rsid w:val="00060604"/>
    <w:rsid w:val="00061AE4"/>
    <w:rsid w:val="000668FB"/>
    <w:rsid w:val="0008545D"/>
    <w:rsid w:val="00085F89"/>
    <w:rsid w:val="00090186"/>
    <w:rsid w:val="00093354"/>
    <w:rsid w:val="00095A03"/>
    <w:rsid w:val="000A071E"/>
    <w:rsid w:val="000A5820"/>
    <w:rsid w:val="000B73EB"/>
    <w:rsid w:val="000D246A"/>
    <w:rsid w:val="000D6D81"/>
    <w:rsid w:val="000D7D60"/>
    <w:rsid w:val="000F469B"/>
    <w:rsid w:val="001028EC"/>
    <w:rsid w:val="001111FB"/>
    <w:rsid w:val="00125C97"/>
    <w:rsid w:val="00131C70"/>
    <w:rsid w:val="001550CF"/>
    <w:rsid w:val="001564AF"/>
    <w:rsid w:val="00157D7B"/>
    <w:rsid w:val="00162F9A"/>
    <w:rsid w:val="0018093C"/>
    <w:rsid w:val="00187525"/>
    <w:rsid w:val="00190837"/>
    <w:rsid w:val="0019090A"/>
    <w:rsid w:val="001966A8"/>
    <w:rsid w:val="0019718F"/>
    <w:rsid w:val="001A668A"/>
    <w:rsid w:val="001B2EA5"/>
    <w:rsid w:val="001B3B1B"/>
    <w:rsid w:val="001C1D8D"/>
    <w:rsid w:val="001D3CA7"/>
    <w:rsid w:val="001E4C3F"/>
    <w:rsid w:val="001E5235"/>
    <w:rsid w:val="001E537E"/>
    <w:rsid w:val="001E5C18"/>
    <w:rsid w:val="001F276D"/>
    <w:rsid w:val="001F2D3D"/>
    <w:rsid w:val="001F2DEB"/>
    <w:rsid w:val="001F589F"/>
    <w:rsid w:val="001F7A43"/>
    <w:rsid w:val="001F7D77"/>
    <w:rsid w:val="00201E04"/>
    <w:rsid w:val="0021084F"/>
    <w:rsid w:val="00211C0F"/>
    <w:rsid w:val="002277ED"/>
    <w:rsid w:val="00227D95"/>
    <w:rsid w:val="002303AF"/>
    <w:rsid w:val="00235449"/>
    <w:rsid w:val="00236EA5"/>
    <w:rsid w:val="002401AF"/>
    <w:rsid w:val="0024053C"/>
    <w:rsid w:val="00240EAF"/>
    <w:rsid w:val="00253936"/>
    <w:rsid w:val="002579AB"/>
    <w:rsid w:val="00260E9A"/>
    <w:rsid w:val="002662FF"/>
    <w:rsid w:val="00277BC1"/>
    <w:rsid w:val="00281469"/>
    <w:rsid w:val="00281489"/>
    <w:rsid w:val="002832C2"/>
    <w:rsid w:val="002B3C7B"/>
    <w:rsid w:val="002C01EB"/>
    <w:rsid w:val="002C0E90"/>
    <w:rsid w:val="002C2F54"/>
    <w:rsid w:val="002C5990"/>
    <w:rsid w:val="002D079C"/>
    <w:rsid w:val="002D0FDC"/>
    <w:rsid w:val="002D6309"/>
    <w:rsid w:val="002D7141"/>
    <w:rsid w:val="002D7DE4"/>
    <w:rsid w:val="002E6535"/>
    <w:rsid w:val="002F00E1"/>
    <w:rsid w:val="002F1165"/>
    <w:rsid w:val="002F2587"/>
    <w:rsid w:val="0030081C"/>
    <w:rsid w:val="00311B7C"/>
    <w:rsid w:val="003164FA"/>
    <w:rsid w:val="00335D2A"/>
    <w:rsid w:val="003369FB"/>
    <w:rsid w:val="003372D4"/>
    <w:rsid w:val="0033767A"/>
    <w:rsid w:val="00340AF8"/>
    <w:rsid w:val="0035300C"/>
    <w:rsid w:val="0035601A"/>
    <w:rsid w:val="0036022A"/>
    <w:rsid w:val="00360541"/>
    <w:rsid w:val="0036620F"/>
    <w:rsid w:val="0037112A"/>
    <w:rsid w:val="00371580"/>
    <w:rsid w:val="0038208F"/>
    <w:rsid w:val="0038220C"/>
    <w:rsid w:val="003839E4"/>
    <w:rsid w:val="00384564"/>
    <w:rsid w:val="0038506B"/>
    <w:rsid w:val="0038753D"/>
    <w:rsid w:val="003915F0"/>
    <w:rsid w:val="00391F21"/>
    <w:rsid w:val="00396F60"/>
    <w:rsid w:val="003971C7"/>
    <w:rsid w:val="003A2DAA"/>
    <w:rsid w:val="003A4E89"/>
    <w:rsid w:val="003A56E0"/>
    <w:rsid w:val="003A6884"/>
    <w:rsid w:val="003B3ABB"/>
    <w:rsid w:val="003B5B0A"/>
    <w:rsid w:val="003C1565"/>
    <w:rsid w:val="003C5377"/>
    <w:rsid w:val="003C69DA"/>
    <w:rsid w:val="003C6ED0"/>
    <w:rsid w:val="003E6C6D"/>
    <w:rsid w:val="003F5D7D"/>
    <w:rsid w:val="003F6EAF"/>
    <w:rsid w:val="0040058F"/>
    <w:rsid w:val="00412B19"/>
    <w:rsid w:val="00420070"/>
    <w:rsid w:val="0042085F"/>
    <w:rsid w:val="00420F27"/>
    <w:rsid w:val="00422AAC"/>
    <w:rsid w:val="00424C1B"/>
    <w:rsid w:val="004504A3"/>
    <w:rsid w:val="00451DDB"/>
    <w:rsid w:val="00462EE2"/>
    <w:rsid w:val="00466259"/>
    <w:rsid w:val="004776E2"/>
    <w:rsid w:val="00481502"/>
    <w:rsid w:val="004844E3"/>
    <w:rsid w:val="004858F8"/>
    <w:rsid w:val="00486C3E"/>
    <w:rsid w:val="004B0919"/>
    <w:rsid w:val="004B193A"/>
    <w:rsid w:val="004B5E33"/>
    <w:rsid w:val="004C37C4"/>
    <w:rsid w:val="004C79D1"/>
    <w:rsid w:val="004D154F"/>
    <w:rsid w:val="004D1C8D"/>
    <w:rsid w:val="004E02B4"/>
    <w:rsid w:val="004E0DA1"/>
    <w:rsid w:val="004E44E1"/>
    <w:rsid w:val="004E6747"/>
    <w:rsid w:val="004F2490"/>
    <w:rsid w:val="005067D0"/>
    <w:rsid w:val="005119C5"/>
    <w:rsid w:val="00524EBA"/>
    <w:rsid w:val="005319B5"/>
    <w:rsid w:val="00532DA7"/>
    <w:rsid w:val="0054279D"/>
    <w:rsid w:val="0054423B"/>
    <w:rsid w:val="00545FFE"/>
    <w:rsid w:val="00547CC2"/>
    <w:rsid w:val="00556D87"/>
    <w:rsid w:val="005672DC"/>
    <w:rsid w:val="005725A1"/>
    <w:rsid w:val="005746FC"/>
    <w:rsid w:val="00574B3D"/>
    <w:rsid w:val="00575696"/>
    <w:rsid w:val="005829AD"/>
    <w:rsid w:val="00582E90"/>
    <w:rsid w:val="00590B88"/>
    <w:rsid w:val="00597980"/>
    <w:rsid w:val="005A1C5B"/>
    <w:rsid w:val="005A6D0C"/>
    <w:rsid w:val="005B2B2C"/>
    <w:rsid w:val="005B444B"/>
    <w:rsid w:val="005C4610"/>
    <w:rsid w:val="005C55D1"/>
    <w:rsid w:val="005E7CF2"/>
    <w:rsid w:val="005F1C9B"/>
    <w:rsid w:val="00604780"/>
    <w:rsid w:val="0060777B"/>
    <w:rsid w:val="00614307"/>
    <w:rsid w:val="00615747"/>
    <w:rsid w:val="00621832"/>
    <w:rsid w:val="006259B6"/>
    <w:rsid w:val="0062638C"/>
    <w:rsid w:val="006365F7"/>
    <w:rsid w:val="00637F40"/>
    <w:rsid w:val="00644F11"/>
    <w:rsid w:val="0065152B"/>
    <w:rsid w:val="00651B8B"/>
    <w:rsid w:val="006578E4"/>
    <w:rsid w:val="00671BC5"/>
    <w:rsid w:val="0068269C"/>
    <w:rsid w:val="0068700C"/>
    <w:rsid w:val="00697423"/>
    <w:rsid w:val="006A4217"/>
    <w:rsid w:val="006B728F"/>
    <w:rsid w:val="006D1EAC"/>
    <w:rsid w:val="006D50E4"/>
    <w:rsid w:val="006E652F"/>
    <w:rsid w:val="006F7D18"/>
    <w:rsid w:val="00706338"/>
    <w:rsid w:val="00706A8B"/>
    <w:rsid w:val="00715A15"/>
    <w:rsid w:val="00716CAD"/>
    <w:rsid w:val="00717E5F"/>
    <w:rsid w:val="00724839"/>
    <w:rsid w:val="007371B0"/>
    <w:rsid w:val="00743FC2"/>
    <w:rsid w:val="00746DB4"/>
    <w:rsid w:val="00754E98"/>
    <w:rsid w:val="00762E28"/>
    <w:rsid w:val="007644CF"/>
    <w:rsid w:val="007664CB"/>
    <w:rsid w:val="00787D1C"/>
    <w:rsid w:val="00795D27"/>
    <w:rsid w:val="007A7DD5"/>
    <w:rsid w:val="007C2D83"/>
    <w:rsid w:val="007C5014"/>
    <w:rsid w:val="007D1EDE"/>
    <w:rsid w:val="007F0428"/>
    <w:rsid w:val="007F2757"/>
    <w:rsid w:val="008028CB"/>
    <w:rsid w:val="00803086"/>
    <w:rsid w:val="008065EF"/>
    <w:rsid w:val="008117F1"/>
    <w:rsid w:val="00823302"/>
    <w:rsid w:val="008318A7"/>
    <w:rsid w:val="00844B70"/>
    <w:rsid w:val="00846B1A"/>
    <w:rsid w:val="00855544"/>
    <w:rsid w:val="00860929"/>
    <w:rsid w:val="00865E9A"/>
    <w:rsid w:val="00872DD1"/>
    <w:rsid w:val="00881F13"/>
    <w:rsid w:val="0088487E"/>
    <w:rsid w:val="00890C1F"/>
    <w:rsid w:val="00891CA1"/>
    <w:rsid w:val="0089459F"/>
    <w:rsid w:val="00897F23"/>
    <w:rsid w:val="008A4195"/>
    <w:rsid w:val="008A44BE"/>
    <w:rsid w:val="008A5FA4"/>
    <w:rsid w:val="008B0398"/>
    <w:rsid w:val="008B1C74"/>
    <w:rsid w:val="008D1032"/>
    <w:rsid w:val="008D5D1D"/>
    <w:rsid w:val="008E44EC"/>
    <w:rsid w:val="008F1A4A"/>
    <w:rsid w:val="008F1BF4"/>
    <w:rsid w:val="008F7683"/>
    <w:rsid w:val="00900E43"/>
    <w:rsid w:val="00903117"/>
    <w:rsid w:val="00910122"/>
    <w:rsid w:val="00911738"/>
    <w:rsid w:val="00916D5A"/>
    <w:rsid w:val="00920B86"/>
    <w:rsid w:val="00922756"/>
    <w:rsid w:val="00923D20"/>
    <w:rsid w:val="00931BCF"/>
    <w:rsid w:val="009372C3"/>
    <w:rsid w:val="009442C7"/>
    <w:rsid w:val="00944946"/>
    <w:rsid w:val="00950861"/>
    <w:rsid w:val="00952D2B"/>
    <w:rsid w:val="009623E9"/>
    <w:rsid w:val="009675E5"/>
    <w:rsid w:val="00970CE9"/>
    <w:rsid w:val="009803C0"/>
    <w:rsid w:val="009923BB"/>
    <w:rsid w:val="00993B59"/>
    <w:rsid w:val="009A0EE3"/>
    <w:rsid w:val="009A257F"/>
    <w:rsid w:val="009A4054"/>
    <w:rsid w:val="009A7255"/>
    <w:rsid w:val="009B1737"/>
    <w:rsid w:val="009B5623"/>
    <w:rsid w:val="009C75B7"/>
    <w:rsid w:val="00A030E0"/>
    <w:rsid w:val="00A03150"/>
    <w:rsid w:val="00A126EA"/>
    <w:rsid w:val="00A2177A"/>
    <w:rsid w:val="00A223C1"/>
    <w:rsid w:val="00A258B6"/>
    <w:rsid w:val="00A53074"/>
    <w:rsid w:val="00A556C1"/>
    <w:rsid w:val="00A666F2"/>
    <w:rsid w:val="00A83C8B"/>
    <w:rsid w:val="00AA5445"/>
    <w:rsid w:val="00AA5593"/>
    <w:rsid w:val="00AB1FD9"/>
    <w:rsid w:val="00AB397E"/>
    <w:rsid w:val="00AB4E28"/>
    <w:rsid w:val="00AB6D18"/>
    <w:rsid w:val="00AD000E"/>
    <w:rsid w:val="00AD3541"/>
    <w:rsid w:val="00AD6A94"/>
    <w:rsid w:val="00AE572C"/>
    <w:rsid w:val="00AF26C4"/>
    <w:rsid w:val="00AF41F7"/>
    <w:rsid w:val="00AF635A"/>
    <w:rsid w:val="00B022E1"/>
    <w:rsid w:val="00B06AA5"/>
    <w:rsid w:val="00B06C6E"/>
    <w:rsid w:val="00B06DAC"/>
    <w:rsid w:val="00B15D8B"/>
    <w:rsid w:val="00B15F95"/>
    <w:rsid w:val="00B162A4"/>
    <w:rsid w:val="00B215A0"/>
    <w:rsid w:val="00B27856"/>
    <w:rsid w:val="00B36DF6"/>
    <w:rsid w:val="00B3713B"/>
    <w:rsid w:val="00B6230C"/>
    <w:rsid w:val="00B6701A"/>
    <w:rsid w:val="00B70CE2"/>
    <w:rsid w:val="00B73CA7"/>
    <w:rsid w:val="00B74D3C"/>
    <w:rsid w:val="00B76EAE"/>
    <w:rsid w:val="00B81D9F"/>
    <w:rsid w:val="00B8421E"/>
    <w:rsid w:val="00B95447"/>
    <w:rsid w:val="00B96651"/>
    <w:rsid w:val="00B96D66"/>
    <w:rsid w:val="00BA42B3"/>
    <w:rsid w:val="00BB0630"/>
    <w:rsid w:val="00BB31F2"/>
    <w:rsid w:val="00BB358B"/>
    <w:rsid w:val="00BD36B8"/>
    <w:rsid w:val="00BD4DC6"/>
    <w:rsid w:val="00BE55E0"/>
    <w:rsid w:val="00BE7331"/>
    <w:rsid w:val="00BF2B24"/>
    <w:rsid w:val="00BF7DA4"/>
    <w:rsid w:val="00C05CC3"/>
    <w:rsid w:val="00C1403E"/>
    <w:rsid w:val="00C15F4B"/>
    <w:rsid w:val="00C26B42"/>
    <w:rsid w:val="00C27812"/>
    <w:rsid w:val="00C5326B"/>
    <w:rsid w:val="00C54F8C"/>
    <w:rsid w:val="00C562B5"/>
    <w:rsid w:val="00C576EC"/>
    <w:rsid w:val="00C604CA"/>
    <w:rsid w:val="00C62442"/>
    <w:rsid w:val="00C7484D"/>
    <w:rsid w:val="00C814D7"/>
    <w:rsid w:val="00C833DC"/>
    <w:rsid w:val="00C85F4A"/>
    <w:rsid w:val="00C939D6"/>
    <w:rsid w:val="00C97A8C"/>
    <w:rsid w:val="00CB0046"/>
    <w:rsid w:val="00CB0F06"/>
    <w:rsid w:val="00CB634C"/>
    <w:rsid w:val="00CC01BB"/>
    <w:rsid w:val="00CC209E"/>
    <w:rsid w:val="00CD0596"/>
    <w:rsid w:val="00CD2313"/>
    <w:rsid w:val="00CD3D96"/>
    <w:rsid w:val="00CD4A2E"/>
    <w:rsid w:val="00CE41A2"/>
    <w:rsid w:val="00CE4759"/>
    <w:rsid w:val="00CE4D88"/>
    <w:rsid w:val="00CF3D67"/>
    <w:rsid w:val="00D03B4C"/>
    <w:rsid w:val="00D04064"/>
    <w:rsid w:val="00D07E61"/>
    <w:rsid w:val="00D121C9"/>
    <w:rsid w:val="00D15723"/>
    <w:rsid w:val="00D15797"/>
    <w:rsid w:val="00D201AC"/>
    <w:rsid w:val="00D23A66"/>
    <w:rsid w:val="00D26780"/>
    <w:rsid w:val="00D35E12"/>
    <w:rsid w:val="00D36F87"/>
    <w:rsid w:val="00D379B6"/>
    <w:rsid w:val="00D46494"/>
    <w:rsid w:val="00D53F97"/>
    <w:rsid w:val="00D64D97"/>
    <w:rsid w:val="00D734A9"/>
    <w:rsid w:val="00D7387D"/>
    <w:rsid w:val="00D84D37"/>
    <w:rsid w:val="00D913DA"/>
    <w:rsid w:val="00DA52E6"/>
    <w:rsid w:val="00DA57EF"/>
    <w:rsid w:val="00DC1878"/>
    <w:rsid w:val="00DC3875"/>
    <w:rsid w:val="00DC3C1A"/>
    <w:rsid w:val="00DD4370"/>
    <w:rsid w:val="00DD466D"/>
    <w:rsid w:val="00DD79BD"/>
    <w:rsid w:val="00DD7B70"/>
    <w:rsid w:val="00DE7707"/>
    <w:rsid w:val="00DF19AE"/>
    <w:rsid w:val="00DF284B"/>
    <w:rsid w:val="00DF2B76"/>
    <w:rsid w:val="00DF68BA"/>
    <w:rsid w:val="00E1256D"/>
    <w:rsid w:val="00E1759A"/>
    <w:rsid w:val="00E2115B"/>
    <w:rsid w:val="00E310DB"/>
    <w:rsid w:val="00E32601"/>
    <w:rsid w:val="00E428DF"/>
    <w:rsid w:val="00E43592"/>
    <w:rsid w:val="00E4683D"/>
    <w:rsid w:val="00E46A57"/>
    <w:rsid w:val="00E47DFA"/>
    <w:rsid w:val="00E54BD3"/>
    <w:rsid w:val="00E54F0E"/>
    <w:rsid w:val="00E677D9"/>
    <w:rsid w:val="00E71417"/>
    <w:rsid w:val="00E739F7"/>
    <w:rsid w:val="00E814F4"/>
    <w:rsid w:val="00E850FF"/>
    <w:rsid w:val="00E8525A"/>
    <w:rsid w:val="00EA00BE"/>
    <w:rsid w:val="00EA20F6"/>
    <w:rsid w:val="00EA32A8"/>
    <w:rsid w:val="00EA33D6"/>
    <w:rsid w:val="00EA6AA6"/>
    <w:rsid w:val="00EA777D"/>
    <w:rsid w:val="00EB3A05"/>
    <w:rsid w:val="00EB67D3"/>
    <w:rsid w:val="00EB7F50"/>
    <w:rsid w:val="00EC62D8"/>
    <w:rsid w:val="00ED052E"/>
    <w:rsid w:val="00ED0892"/>
    <w:rsid w:val="00ED19C1"/>
    <w:rsid w:val="00ED7CF0"/>
    <w:rsid w:val="00EE56CF"/>
    <w:rsid w:val="00EF1583"/>
    <w:rsid w:val="00EF1F36"/>
    <w:rsid w:val="00EF5D5E"/>
    <w:rsid w:val="00F0530A"/>
    <w:rsid w:val="00F06507"/>
    <w:rsid w:val="00F132F7"/>
    <w:rsid w:val="00F15659"/>
    <w:rsid w:val="00F22B3B"/>
    <w:rsid w:val="00F25307"/>
    <w:rsid w:val="00F36C84"/>
    <w:rsid w:val="00F40907"/>
    <w:rsid w:val="00F436FA"/>
    <w:rsid w:val="00F528F6"/>
    <w:rsid w:val="00F557D7"/>
    <w:rsid w:val="00F56E95"/>
    <w:rsid w:val="00F64223"/>
    <w:rsid w:val="00F65A6D"/>
    <w:rsid w:val="00F74F95"/>
    <w:rsid w:val="00F87318"/>
    <w:rsid w:val="00F90E3B"/>
    <w:rsid w:val="00F92F88"/>
    <w:rsid w:val="00FA0822"/>
    <w:rsid w:val="00FB4E80"/>
    <w:rsid w:val="00FB6C8F"/>
    <w:rsid w:val="00FB6F05"/>
    <w:rsid w:val="00FC0546"/>
    <w:rsid w:val="00FC4479"/>
    <w:rsid w:val="00FC45EB"/>
    <w:rsid w:val="00FC76DC"/>
    <w:rsid w:val="00FD304B"/>
    <w:rsid w:val="00FD4C7C"/>
    <w:rsid w:val="00FD5460"/>
    <w:rsid w:val="00FE20B8"/>
    <w:rsid w:val="00FE6D97"/>
    <w:rsid w:val="00FF44CC"/>
    <w:rsid w:val="027F8B8D"/>
    <w:rsid w:val="03129A5E"/>
    <w:rsid w:val="0436B2F1"/>
    <w:rsid w:val="04D6566A"/>
    <w:rsid w:val="09AE28FE"/>
    <w:rsid w:val="09DF12E6"/>
    <w:rsid w:val="0BC4A865"/>
    <w:rsid w:val="0C116F36"/>
    <w:rsid w:val="0CC83FF2"/>
    <w:rsid w:val="0D4976FC"/>
    <w:rsid w:val="0F49CA35"/>
    <w:rsid w:val="10C08905"/>
    <w:rsid w:val="11C72693"/>
    <w:rsid w:val="1804D70E"/>
    <w:rsid w:val="18568FCF"/>
    <w:rsid w:val="19318B63"/>
    <w:rsid w:val="1E84E42A"/>
    <w:rsid w:val="1EC7B6AC"/>
    <w:rsid w:val="2039CE58"/>
    <w:rsid w:val="276071A8"/>
    <w:rsid w:val="282EFBF5"/>
    <w:rsid w:val="2AAAFD6B"/>
    <w:rsid w:val="2B97A4C8"/>
    <w:rsid w:val="2E6FA8A1"/>
    <w:rsid w:val="2F60540B"/>
    <w:rsid w:val="32A4B730"/>
    <w:rsid w:val="32DAEFDA"/>
    <w:rsid w:val="3862F18D"/>
    <w:rsid w:val="39037717"/>
    <w:rsid w:val="39573154"/>
    <w:rsid w:val="3BBF0E40"/>
    <w:rsid w:val="3D3662B0"/>
    <w:rsid w:val="3EB921D5"/>
    <w:rsid w:val="40FA439D"/>
    <w:rsid w:val="438147A7"/>
    <w:rsid w:val="4519F6AD"/>
    <w:rsid w:val="45CFA885"/>
    <w:rsid w:val="46BBAF66"/>
    <w:rsid w:val="470949F1"/>
    <w:rsid w:val="48DC76D4"/>
    <w:rsid w:val="49360D31"/>
    <w:rsid w:val="4ADACB31"/>
    <w:rsid w:val="4D50FF84"/>
    <w:rsid w:val="514EE82C"/>
    <w:rsid w:val="526A30BD"/>
    <w:rsid w:val="53EED1FA"/>
    <w:rsid w:val="57D66DB0"/>
    <w:rsid w:val="5C6C6FC8"/>
    <w:rsid w:val="5CEDA6D2"/>
    <w:rsid w:val="5F170D1B"/>
    <w:rsid w:val="5FBFECDE"/>
    <w:rsid w:val="60960D15"/>
    <w:rsid w:val="61535CFC"/>
    <w:rsid w:val="6884D06A"/>
    <w:rsid w:val="688A350F"/>
    <w:rsid w:val="69454684"/>
    <w:rsid w:val="6AACF626"/>
    <w:rsid w:val="6AF34DDB"/>
    <w:rsid w:val="6E5C1067"/>
    <w:rsid w:val="6FDDFE2E"/>
    <w:rsid w:val="6FE7D852"/>
    <w:rsid w:val="6FF7E0C8"/>
    <w:rsid w:val="71142F83"/>
    <w:rsid w:val="716ABCDA"/>
    <w:rsid w:val="72212ADC"/>
    <w:rsid w:val="723C560F"/>
    <w:rsid w:val="724E517F"/>
    <w:rsid w:val="763905D7"/>
    <w:rsid w:val="7D540966"/>
    <w:rsid w:val="7EBBB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08C6870"/>
  <w15:chartTrackingRefBased/>
  <w15:docId w15:val="{33A7CC20-5A56-4BB1-8F36-202E9F12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91C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91CA1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91CA1"/>
    <w:rPr>
      <w:rFonts w:asciiTheme="minorHAnsi" w:hAnsi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1565"/>
    <w:pPr>
      <w:spacing w:after="0"/>
    </w:pPr>
    <w:rPr>
      <w:rFonts w:ascii="Calibri" w:hAnsi="Calibr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1565"/>
    <w:rPr>
      <w:rFonts w:ascii="Calibri" w:hAnsi="Calibri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3C15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fd0a3419-be1d-4d1e-8006-2f5539af1094"/>
    <ds:schemaRef ds:uri="http://schemas.microsoft.com/office/infopath/2007/PartnerControls"/>
    <ds:schemaRef ds:uri="http://schemas.openxmlformats.org/package/2006/metadata/core-properties"/>
    <ds:schemaRef ds:uri="dbfc32e6-7ca2-4600-92ce-6b812f3521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B16F59-1B6B-4043-B0D5-FDE427646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0</TotalTime>
  <Pages>8</Pages>
  <Words>3246</Words>
  <Characters>17857</Characters>
  <Application>Microsoft Office Word</Application>
  <DocSecurity>0</DocSecurity>
  <Lines>148</Lines>
  <Paragraphs>42</Paragraphs>
  <ScaleCrop>false</ScaleCrop>
  <Company/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Daniël</dc:creator>
  <cp:keywords/>
  <dc:description/>
  <cp:lastModifiedBy>Haverhals, Antoinette | Gouwe Academie</cp:lastModifiedBy>
  <cp:revision>317</cp:revision>
  <cp:lastPrinted>2023-09-07T14:58:00Z</cp:lastPrinted>
  <dcterms:created xsi:type="dcterms:W3CDTF">2022-06-20T16:17:00Z</dcterms:created>
  <dcterms:modified xsi:type="dcterms:W3CDTF">2023-09-07T14:58:00Z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