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FCF0" w14:textId="77777777" w:rsidR="00AD6A94" w:rsidRDefault="00AD6A94" w:rsidP="00AD6A94"/>
    <w:p w14:paraId="3F9555AF" w14:textId="77777777" w:rsidR="00AD6A94" w:rsidRDefault="00AD6A94" w:rsidP="00AD6A94"/>
    <w:p w14:paraId="5F04F3E3" w14:textId="77777777" w:rsidR="00AD6A94" w:rsidRDefault="00AD6A94" w:rsidP="00AD6A94"/>
    <w:p w14:paraId="083DC022" w14:textId="00734DBC" w:rsidR="00466259" w:rsidRDefault="00466259" w:rsidP="00E609E3">
      <w:pPr>
        <w:rPr>
          <w:rFonts w:asciiTheme="minorHAnsi" w:hAnsiTheme="minorHAnsi" w:cstheme="minorHAnsi"/>
          <w:b/>
          <w:bCs/>
          <w:color w:val="003350"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003350"/>
          <w:sz w:val="16"/>
          <w:szCs w:val="16"/>
        </w:rPr>
        <w:t xml:space="preserve">Zien!+ </w:t>
      </w:r>
      <w:proofErr w:type="spellStart"/>
      <w:r>
        <w:rPr>
          <w:rFonts w:asciiTheme="minorHAnsi" w:hAnsiTheme="minorHAnsi" w:cstheme="minorHAnsi"/>
          <w:b/>
          <w:bCs/>
          <w:color w:val="003350"/>
          <w:sz w:val="16"/>
          <w:szCs w:val="16"/>
        </w:rPr>
        <w:t>Leerling</w:t>
      </w:r>
      <w:r w:rsidR="002C3D6B">
        <w:rPr>
          <w:rFonts w:asciiTheme="minorHAnsi" w:hAnsiTheme="minorHAnsi" w:cstheme="minorHAnsi"/>
          <w:b/>
          <w:bCs/>
          <w:color w:val="003350"/>
          <w:sz w:val="16"/>
          <w:szCs w:val="16"/>
        </w:rPr>
        <w:t>verkort</w:t>
      </w:r>
      <w:r>
        <w:rPr>
          <w:rFonts w:asciiTheme="minorHAnsi" w:hAnsiTheme="minorHAnsi" w:cstheme="minorHAnsi"/>
          <w:b/>
          <w:bCs/>
          <w:color w:val="003350"/>
          <w:sz w:val="16"/>
          <w:szCs w:val="16"/>
        </w:rPr>
        <w:t>vragenlijst</w:t>
      </w:r>
      <w:proofErr w:type="spellEnd"/>
      <w:r>
        <w:rPr>
          <w:rFonts w:asciiTheme="minorHAnsi" w:hAnsiTheme="minorHAnsi" w:cstheme="minorHAnsi"/>
          <w:b/>
          <w:bCs/>
          <w:color w:val="003350"/>
          <w:sz w:val="16"/>
          <w:szCs w:val="16"/>
        </w:rPr>
        <w:t xml:space="preserve"> </w:t>
      </w:r>
      <w:r w:rsidR="00E609E3">
        <w:rPr>
          <w:rFonts w:asciiTheme="minorHAnsi" w:hAnsiTheme="minorHAnsi" w:cstheme="minorHAnsi"/>
          <w:b/>
          <w:bCs/>
          <w:color w:val="003350"/>
          <w:sz w:val="16"/>
          <w:szCs w:val="16"/>
        </w:rPr>
        <w:t>– Bovenbouw</w:t>
      </w:r>
    </w:p>
    <w:p w14:paraId="730DF178" w14:textId="77777777" w:rsidR="00E609E3" w:rsidRDefault="00E609E3" w:rsidP="00E609E3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3350"/>
          <w:sz w:val="16"/>
          <w:szCs w:val="16"/>
        </w:rPr>
        <w:t>© Gouwe Academie</w:t>
      </w:r>
    </w:p>
    <w:p w14:paraId="78F589C4" w14:textId="77777777" w:rsidR="00E609E3" w:rsidRDefault="00E609E3" w:rsidP="00E609E3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</w:p>
    <w:tbl>
      <w:tblPr>
        <w:tblStyle w:val="GouweAcademie"/>
        <w:tblW w:w="0" w:type="auto"/>
        <w:tblLook w:val="0480" w:firstRow="0" w:lastRow="0" w:firstColumn="1" w:lastColumn="0" w:noHBand="0" w:noVBand="1"/>
      </w:tblPr>
      <w:tblGrid>
        <w:gridCol w:w="2346"/>
        <w:gridCol w:w="1335"/>
      </w:tblGrid>
      <w:tr w:rsidR="00E609E3" w14:paraId="00DF3A2C" w14:textId="77777777" w:rsidTr="00E15D7A">
        <w:trPr>
          <w:trHeight w:val="232"/>
        </w:trPr>
        <w:tc>
          <w:tcPr>
            <w:tcW w:w="2346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  <w:hideMark/>
          </w:tcPr>
          <w:p w14:paraId="7EB32A19" w14:textId="77777777" w:rsidR="00E609E3" w:rsidRDefault="00E609E3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Versie</w:t>
            </w:r>
          </w:p>
        </w:tc>
        <w:tc>
          <w:tcPr>
            <w:tcW w:w="1335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  <w:hideMark/>
          </w:tcPr>
          <w:p w14:paraId="3A62F1B3" w14:textId="37E3189D" w:rsidR="00E609E3" w:rsidRDefault="00E15D7A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September</w:t>
            </w:r>
            <w:r w:rsidR="005F3665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 2023</w:t>
            </w:r>
          </w:p>
        </w:tc>
      </w:tr>
      <w:tr w:rsidR="00E609E3" w14:paraId="66EA193F" w14:textId="77777777" w:rsidTr="00E15D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46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  <w:hideMark/>
          </w:tcPr>
          <w:p w14:paraId="0EC74ACE" w14:textId="77777777" w:rsidR="00E609E3" w:rsidRDefault="00E609E3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Ontwikkelingsleeftijd (indicatie)</w:t>
            </w:r>
          </w:p>
        </w:tc>
        <w:tc>
          <w:tcPr>
            <w:tcW w:w="1335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  <w:hideMark/>
          </w:tcPr>
          <w:p w14:paraId="0E8D89BF" w14:textId="77777777" w:rsidR="00E609E3" w:rsidRDefault="00E609E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10-12 </w:t>
            </w:r>
          </w:p>
        </w:tc>
      </w:tr>
      <w:tr w:rsidR="00E609E3" w14:paraId="3F90969A" w14:textId="77777777" w:rsidTr="00E15D7A">
        <w:tc>
          <w:tcPr>
            <w:tcW w:w="2346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  <w:hideMark/>
          </w:tcPr>
          <w:p w14:paraId="3DD77891" w14:textId="77777777" w:rsidR="00E609E3" w:rsidRDefault="00E609E3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Leerjaar (indicatie)</w:t>
            </w:r>
          </w:p>
        </w:tc>
        <w:tc>
          <w:tcPr>
            <w:tcW w:w="1335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  <w:hideMark/>
          </w:tcPr>
          <w:p w14:paraId="0E391969" w14:textId="77777777" w:rsidR="00E609E3" w:rsidRDefault="00E609E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7-8</w:t>
            </w:r>
          </w:p>
        </w:tc>
      </w:tr>
    </w:tbl>
    <w:p w14:paraId="406612D3" w14:textId="77777777" w:rsidR="0038220C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tbl>
      <w:tblPr>
        <w:tblStyle w:val="GouweAcademie"/>
        <w:tblW w:w="5081" w:type="pct"/>
        <w:tblLook w:val="04A0" w:firstRow="1" w:lastRow="0" w:firstColumn="1" w:lastColumn="0" w:noHBand="0" w:noVBand="1"/>
      </w:tblPr>
      <w:tblGrid>
        <w:gridCol w:w="1555"/>
        <w:gridCol w:w="1744"/>
        <w:gridCol w:w="1941"/>
        <w:gridCol w:w="1985"/>
        <w:gridCol w:w="1984"/>
      </w:tblGrid>
      <w:tr w:rsidR="00A6468B" w:rsidRPr="00A6468B" w14:paraId="4D5B1156" w14:textId="77777777" w:rsidTr="00E15D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"/>
        </w:trPr>
        <w:tc>
          <w:tcPr>
            <w:tcW w:w="844" w:type="pct"/>
            <w:vMerge w:val="restart"/>
          </w:tcPr>
          <w:p w14:paraId="45DDA42E" w14:textId="454F6AA5" w:rsidR="00E66D3A" w:rsidRPr="004A357A" w:rsidRDefault="00E66D3A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  <w:r w:rsidRPr="004A357A">
              <w:rPr>
                <w:rFonts w:cstheme="minorHAnsi"/>
                <w:sz w:val="16"/>
                <w:szCs w:val="16"/>
              </w:rPr>
              <w:t xml:space="preserve">Ontwikkelgebied of </w:t>
            </w:r>
            <w:r w:rsidR="00D732FB">
              <w:rPr>
                <w:rFonts w:cstheme="minorHAnsi"/>
                <w:sz w:val="16"/>
                <w:szCs w:val="16"/>
              </w:rPr>
              <w:t xml:space="preserve">- </w:t>
            </w:r>
            <w:r w:rsidRPr="004A357A">
              <w:rPr>
                <w:rFonts w:cstheme="minorHAnsi"/>
                <w:sz w:val="16"/>
                <w:szCs w:val="16"/>
              </w:rPr>
              <w:t>voorwaarde</w:t>
            </w:r>
          </w:p>
        </w:tc>
        <w:tc>
          <w:tcPr>
            <w:tcW w:w="4156" w:type="pct"/>
            <w:gridSpan w:val="4"/>
          </w:tcPr>
          <w:p w14:paraId="1E62BF8C" w14:textId="213A1BA9" w:rsidR="00E66D3A" w:rsidRPr="004A357A" w:rsidRDefault="00E66D3A" w:rsidP="00102E5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  <w:r w:rsidRPr="004A357A">
              <w:rPr>
                <w:rFonts w:cstheme="minorHAnsi"/>
                <w:sz w:val="16"/>
                <w:szCs w:val="16"/>
              </w:rPr>
              <w:t>Context</w:t>
            </w:r>
          </w:p>
        </w:tc>
      </w:tr>
      <w:tr w:rsidR="00102E51" w:rsidRPr="00A6468B" w14:paraId="5D66843A" w14:textId="77777777" w:rsidTr="00E15D7A">
        <w:trPr>
          <w:trHeight w:val="98"/>
        </w:trPr>
        <w:tc>
          <w:tcPr>
            <w:tcW w:w="844" w:type="pct"/>
            <w:vMerge/>
          </w:tcPr>
          <w:p w14:paraId="4160F951" w14:textId="77777777" w:rsidR="00102E51" w:rsidRPr="004A357A" w:rsidRDefault="00102E51" w:rsidP="0044492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56" w:type="pct"/>
            <w:gridSpan w:val="4"/>
            <w:shd w:val="clear" w:color="auto" w:fill="D2ECFC"/>
          </w:tcPr>
          <w:p w14:paraId="404976FC" w14:textId="77777777" w:rsidR="00102E51" w:rsidRPr="004A357A" w:rsidRDefault="00102E51" w:rsidP="00E66D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6468B" w:rsidRPr="00A6468B" w14:paraId="4E7F4D29" w14:textId="77777777" w:rsidTr="00E15D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  <w:vMerge/>
            <w:shd w:val="clear" w:color="auto" w:fill="D2ECFC"/>
          </w:tcPr>
          <w:p w14:paraId="41ADCCB5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947" w:type="pct"/>
            <w:shd w:val="clear" w:color="auto" w:fill="D2ECFC"/>
          </w:tcPr>
          <w:p w14:paraId="439318BD" w14:textId="398C3E46" w:rsidR="0031481C" w:rsidRPr="004A357A" w:rsidRDefault="00842653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4A357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Omgaan met bekenden</w:t>
            </w:r>
          </w:p>
        </w:tc>
        <w:tc>
          <w:tcPr>
            <w:tcW w:w="1054" w:type="pct"/>
            <w:shd w:val="clear" w:color="auto" w:fill="D2ECFC"/>
          </w:tcPr>
          <w:p w14:paraId="7D28F475" w14:textId="1B6CF09D" w:rsidR="0031481C" w:rsidRPr="004A357A" w:rsidRDefault="00842653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4A357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 xml:space="preserve">Omgaan met </w:t>
            </w:r>
            <w:r w:rsidR="009A71EF" w:rsidRPr="004A357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activiteiten</w:t>
            </w:r>
          </w:p>
        </w:tc>
        <w:tc>
          <w:tcPr>
            <w:tcW w:w="1078" w:type="pct"/>
            <w:shd w:val="clear" w:color="auto" w:fill="D2ECFC"/>
          </w:tcPr>
          <w:p w14:paraId="273718A1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4A357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Burgerschap</w:t>
            </w:r>
          </w:p>
        </w:tc>
        <w:tc>
          <w:tcPr>
            <w:tcW w:w="1077" w:type="pct"/>
            <w:shd w:val="clear" w:color="auto" w:fill="D2ECFC"/>
          </w:tcPr>
          <w:p w14:paraId="07B8902A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4A357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Mediawijsheid</w:t>
            </w:r>
          </w:p>
        </w:tc>
      </w:tr>
      <w:tr w:rsidR="00A6468B" w:rsidRPr="00A6468B" w14:paraId="5A470EE7" w14:textId="77777777" w:rsidTr="00E15D7A">
        <w:trPr>
          <w:trHeight w:val="98"/>
        </w:trPr>
        <w:tc>
          <w:tcPr>
            <w:tcW w:w="844" w:type="pct"/>
            <w:shd w:val="clear" w:color="auto" w:fill="D2ECFC"/>
          </w:tcPr>
          <w:p w14:paraId="04BFF6B0" w14:textId="5E98A00A" w:rsidR="00233268" w:rsidRPr="004A357A" w:rsidRDefault="00233268" w:rsidP="0023326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4A357A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Welbevinden</w:t>
            </w:r>
          </w:p>
        </w:tc>
        <w:tc>
          <w:tcPr>
            <w:tcW w:w="947" w:type="pct"/>
            <w:shd w:val="clear" w:color="auto" w:fill="D2ECFC"/>
          </w:tcPr>
          <w:p w14:paraId="43DE1104" w14:textId="673EE147" w:rsidR="00233268" w:rsidRPr="004A357A" w:rsidRDefault="00233268" w:rsidP="0023326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4A357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voel me fijn met de mensen om me heen.</w:t>
            </w:r>
          </w:p>
        </w:tc>
        <w:tc>
          <w:tcPr>
            <w:tcW w:w="1054" w:type="pct"/>
            <w:shd w:val="clear" w:color="auto" w:fill="D2ECFC"/>
          </w:tcPr>
          <w:p w14:paraId="566E6C04" w14:textId="72554F76" w:rsidR="00233268" w:rsidRPr="004A357A" w:rsidRDefault="00233268" w:rsidP="0023326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4A357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voel me prettig bij de dingen die ik doe.</w:t>
            </w:r>
          </w:p>
        </w:tc>
        <w:tc>
          <w:tcPr>
            <w:tcW w:w="1078" w:type="pct"/>
            <w:shd w:val="clear" w:color="auto" w:fill="D2ECFC"/>
          </w:tcPr>
          <w:p w14:paraId="305E2DAD" w14:textId="77777777" w:rsidR="00233268" w:rsidRPr="004A357A" w:rsidRDefault="00233268" w:rsidP="00233268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A357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voel me gerespecteerd in mijn denken en doen.</w:t>
            </w:r>
          </w:p>
          <w:p w14:paraId="6532B55C" w14:textId="4DD64692" w:rsidR="00233268" w:rsidRPr="004A357A" w:rsidRDefault="00233268" w:rsidP="0023326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  <w:shd w:val="clear" w:color="auto" w:fill="D2ECFC"/>
          </w:tcPr>
          <w:p w14:paraId="65647771" w14:textId="4A6A3B89" w:rsidR="00233268" w:rsidRPr="004A357A" w:rsidRDefault="00233268" w:rsidP="0023326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4A357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voel me fijn als ik met media bezig ben.</w:t>
            </w:r>
          </w:p>
        </w:tc>
      </w:tr>
      <w:tr w:rsidR="00A6468B" w:rsidRPr="00A6468B" w14:paraId="124A0038" w14:textId="77777777" w:rsidTr="00E15D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</w:tcPr>
          <w:p w14:paraId="7313A07C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47" w:type="pct"/>
          </w:tcPr>
          <w:p w14:paraId="5300BCD1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54" w:type="pct"/>
          </w:tcPr>
          <w:p w14:paraId="5E587CDC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8" w:type="pct"/>
          </w:tcPr>
          <w:p w14:paraId="03BAE316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33A66A55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A6468B" w:rsidRPr="00A6468B" w14:paraId="693B7FB4" w14:textId="77777777" w:rsidTr="00E15D7A">
        <w:trPr>
          <w:trHeight w:val="98"/>
        </w:trPr>
        <w:tc>
          <w:tcPr>
            <w:tcW w:w="844" w:type="pct"/>
            <w:shd w:val="clear" w:color="auto" w:fill="D2ECFC"/>
          </w:tcPr>
          <w:p w14:paraId="3BF726CE" w14:textId="02BE4E76" w:rsidR="001768D3" w:rsidRPr="004A357A" w:rsidRDefault="00EA560B" w:rsidP="001768D3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4A357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Betrokkenheid</w:t>
            </w:r>
          </w:p>
        </w:tc>
        <w:tc>
          <w:tcPr>
            <w:tcW w:w="947" w:type="pct"/>
            <w:shd w:val="clear" w:color="auto" w:fill="D2ECFC"/>
          </w:tcPr>
          <w:p w14:paraId="13988B19" w14:textId="1E6B2A63" w:rsidR="001768D3" w:rsidRPr="004A357A" w:rsidRDefault="00D87D78" w:rsidP="001768D3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</w:t>
            </w:r>
            <w:r w:rsidRPr="001051EF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k </w:t>
            </w: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besteed oprechte aandacht aan anderen.</w:t>
            </w:r>
          </w:p>
        </w:tc>
        <w:tc>
          <w:tcPr>
            <w:tcW w:w="1054" w:type="pct"/>
            <w:shd w:val="clear" w:color="auto" w:fill="D2ECFC"/>
          </w:tcPr>
          <w:p w14:paraId="5D151156" w14:textId="77777777" w:rsidR="001768D3" w:rsidRPr="004A357A" w:rsidRDefault="001768D3" w:rsidP="001768D3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A357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zet me in voor wat ik doe of leer en ben daar tevreden over.</w:t>
            </w:r>
          </w:p>
          <w:p w14:paraId="5E1D04E3" w14:textId="61E9B015" w:rsidR="001768D3" w:rsidRPr="004A357A" w:rsidRDefault="001768D3" w:rsidP="001768D3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8" w:type="pct"/>
            <w:shd w:val="clear" w:color="auto" w:fill="D2ECFC"/>
          </w:tcPr>
          <w:p w14:paraId="1A516B42" w14:textId="16EB20AD" w:rsidR="001768D3" w:rsidRPr="004A357A" w:rsidRDefault="001768D3" w:rsidP="001768D3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4A357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ben gericht op datgene wat er in de wereld gebeurt.</w:t>
            </w:r>
          </w:p>
        </w:tc>
        <w:tc>
          <w:tcPr>
            <w:tcW w:w="1077" w:type="pct"/>
            <w:shd w:val="clear" w:color="auto" w:fill="D2ECFC"/>
          </w:tcPr>
          <w:p w14:paraId="408C80F1" w14:textId="29C15A74" w:rsidR="001768D3" w:rsidRPr="004A357A" w:rsidRDefault="001768D3" w:rsidP="001768D3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4A357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gebruik media op een manier die past bij het doel wat ik op dat moment  voor ogen heb.</w:t>
            </w:r>
          </w:p>
        </w:tc>
      </w:tr>
      <w:tr w:rsidR="00A6468B" w:rsidRPr="00A6468B" w14:paraId="58964228" w14:textId="77777777" w:rsidTr="00E15D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</w:tcPr>
          <w:p w14:paraId="2A9F1AA5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947" w:type="pct"/>
          </w:tcPr>
          <w:p w14:paraId="34CE0841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54" w:type="pct"/>
          </w:tcPr>
          <w:p w14:paraId="5F1F770F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8" w:type="pct"/>
          </w:tcPr>
          <w:p w14:paraId="5527654C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6365EF32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A6468B" w:rsidRPr="00A6468B" w14:paraId="774564F5" w14:textId="77777777" w:rsidTr="00E15D7A">
        <w:trPr>
          <w:trHeight w:val="98"/>
        </w:trPr>
        <w:tc>
          <w:tcPr>
            <w:tcW w:w="844" w:type="pct"/>
            <w:shd w:val="clear" w:color="auto" w:fill="D2ECFC"/>
          </w:tcPr>
          <w:p w14:paraId="1774CF14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4A357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Veiligheidsbeleving</w:t>
            </w:r>
          </w:p>
        </w:tc>
        <w:tc>
          <w:tcPr>
            <w:tcW w:w="947" w:type="pct"/>
            <w:shd w:val="clear" w:color="auto" w:fill="D2ECFC"/>
          </w:tcPr>
          <w:p w14:paraId="7738DDDF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4A357A">
              <w:rPr>
                <w:color w:val="003350"/>
                <w:sz w:val="16"/>
                <w:szCs w:val="16"/>
              </w:rPr>
              <w:t>Ik voel me veilig bij bekenden.</w:t>
            </w:r>
          </w:p>
        </w:tc>
        <w:tc>
          <w:tcPr>
            <w:tcW w:w="1054" w:type="pct"/>
            <w:shd w:val="clear" w:color="auto" w:fill="D2ECFC"/>
          </w:tcPr>
          <w:p w14:paraId="5BA4A946" w14:textId="09BB4F12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4A357A">
              <w:rPr>
                <w:rFonts w:cs="Calibri"/>
                <w:color w:val="003350"/>
                <w:sz w:val="16"/>
                <w:szCs w:val="16"/>
              </w:rPr>
              <w:t>Ik voel me veilig bij de</w:t>
            </w:r>
            <w:r w:rsidR="009A71EF" w:rsidRPr="004A357A">
              <w:rPr>
                <w:rFonts w:cs="Calibri"/>
                <w:color w:val="003350"/>
                <w:sz w:val="16"/>
                <w:szCs w:val="16"/>
              </w:rPr>
              <w:t xml:space="preserve"> activiteiten </w:t>
            </w:r>
            <w:r w:rsidRPr="004A357A">
              <w:rPr>
                <w:rFonts w:cs="Calibri"/>
                <w:color w:val="003350"/>
                <w:sz w:val="16"/>
                <w:szCs w:val="16"/>
              </w:rPr>
              <w:t>die ik uitvoer.</w:t>
            </w:r>
          </w:p>
        </w:tc>
        <w:tc>
          <w:tcPr>
            <w:tcW w:w="1078" w:type="pct"/>
            <w:shd w:val="clear" w:color="auto" w:fill="D2ECFC"/>
          </w:tcPr>
          <w:p w14:paraId="56FEC69C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4A357A">
              <w:rPr>
                <w:rFonts w:eastAsia="Arial"/>
                <w:color w:val="003350"/>
                <w:sz w:val="16"/>
                <w:szCs w:val="16"/>
              </w:rPr>
              <w:t>Ik voel me veilig in de buurt waarin ik me begeef.</w:t>
            </w:r>
          </w:p>
        </w:tc>
        <w:tc>
          <w:tcPr>
            <w:tcW w:w="1077" w:type="pct"/>
            <w:shd w:val="clear" w:color="auto" w:fill="D2ECFC"/>
          </w:tcPr>
          <w:p w14:paraId="071622E5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4A357A">
              <w:rPr>
                <w:color w:val="003350"/>
                <w:sz w:val="16"/>
                <w:szCs w:val="16"/>
              </w:rPr>
              <w:t>Ik voel me veilig bij mediagebruik.</w:t>
            </w:r>
          </w:p>
        </w:tc>
      </w:tr>
      <w:tr w:rsidR="00A6468B" w:rsidRPr="00A6468B" w14:paraId="116ED288" w14:textId="77777777" w:rsidTr="00E15D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</w:tcPr>
          <w:p w14:paraId="3C3F0CEE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947" w:type="pct"/>
          </w:tcPr>
          <w:p w14:paraId="59DFDF1A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54" w:type="pct"/>
          </w:tcPr>
          <w:p w14:paraId="7C7EBDB6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8" w:type="pct"/>
          </w:tcPr>
          <w:p w14:paraId="2540E415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457AC1EF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A6468B" w:rsidRPr="00A6468B" w14:paraId="4BF17E3E" w14:textId="77777777" w:rsidTr="00E15D7A">
        <w:trPr>
          <w:trHeight w:val="98"/>
        </w:trPr>
        <w:tc>
          <w:tcPr>
            <w:tcW w:w="844" w:type="pct"/>
            <w:shd w:val="clear" w:color="auto" w:fill="D2ECFC"/>
          </w:tcPr>
          <w:p w14:paraId="638F63AD" w14:textId="3DA5916F" w:rsidR="0031481C" w:rsidRPr="004A357A" w:rsidRDefault="003A51C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4A357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Aantasting van de veiligheid</w:t>
            </w:r>
          </w:p>
        </w:tc>
        <w:tc>
          <w:tcPr>
            <w:tcW w:w="947" w:type="pct"/>
            <w:shd w:val="clear" w:color="auto" w:fill="D2ECFC"/>
          </w:tcPr>
          <w:p w14:paraId="0EEFCD80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4A357A">
              <w:rPr>
                <w:color w:val="003350"/>
                <w:sz w:val="16"/>
                <w:szCs w:val="16"/>
              </w:rPr>
              <w:t>Ik word gepest.</w:t>
            </w:r>
          </w:p>
        </w:tc>
        <w:tc>
          <w:tcPr>
            <w:tcW w:w="1054" w:type="pct"/>
            <w:shd w:val="clear" w:color="auto" w:fill="D2ECFC"/>
          </w:tcPr>
          <w:p w14:paraId="20AB5F53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8" w:type="pct"/>
            <w:shd w:val="clear" w:color="auto" w:fill="D2ECFC"/>
          </w:tcPr>
          <w:p w14:paraId="6974B2FD" w14:textId="6B17FB82" w:rsidR="0031481C" w:rsidRPr="004A357A" w:rsidRDefault="000B0F9D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4A357A">
              <w:rPr>
                <w:rFonts w:asciiTheme="minorHAnsi" w:eastAsia="Arial" w:hAnsiTheme="minorHAnsi" w:cstheme="minorHAnsi"/>
                <w:color w:val="003350"/>
                <w:sz w:val="16"/>
                <w:szCs w:val="16"/>
              </w:rPr>
              <w:t>Ik word gepest in mijn omgeving.</w:t>
            </w:r>
          </w:p>
        </w:tc>
        <w:tc>
          <w:tcPr>
            <w:tcW w:w="1077" w:type="pct"/>
            <w:shd w:val="clear" w:color="auto" w:fill="D2ECFC"/>
          </w:tcPr>
          <w:p w14:paraId="3D038AD2" w14:textId="57BC4ACB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4A357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word </w:t>
            </w:r>
            <w:r w:rsidR="000B0F9D" w:rsidRPr="004A357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online </w:t>
            </w:r>
            <w:r w:rsidRPr="004A357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gepest.</w:t>
            </w:r>
          </w:p>
        </w:tc>
      </w:tr>
      <w:tr w:rsidR="00A6468B" w:rsidRPr="00A6468B" w14:paraId="4DDE4423" w14:textId="77777777" w:rsidTr="00E15D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</w:tcPr>
          <w:p w14:paraId="0A84F634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947" w:type="pct"/>
          </w:tcPr>
          <w:p w14:paraId="29E5EF06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54" w:type="pct"/>
          </w:tcPr>
          <w:p w14:paraId="750F939D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8" w:type="pct"/>
          </w:tcPr>
          <w:p w14:paraId="719EF773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7A87FC12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A6468B" w:rsidRPr="00A6468B" w14:paraId="4073D6D4" w14:textId="77777777" w:rsidTr="00E15D7A">
        <w:trPr>
          <w:trHeight w:val="98"/>
        </w:trPr>
        <w:tc>
          <w:tcPr>
            <w:tcW w:w="844" w:type="pct"/>
            <w:shd w:val="clear" w:color="auto" w:fill="D2ECFC"/>
          </w:tcPr>
          <w:p w14:paraId="62E8C775" w14:textId="4EF6F1D2" w:rsidR="00C27C9A" w:rsidRPr="004A357A" w:rsidRDefault="00C27C9A" w:rsidP="00C27C9A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4A357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Initiatief</w:t>
            </w:r>
          </w:p>
        </w:tc>
        <w:tc>
          <w:tcPr>
            <w:tcW w:w="947" w:type="pct"/>
            <w:shd w:val="clear" w:color="auto" w:fill="D2ECFC"/>
          </w:tcPr>
          <w:p w14:paraId="500F57E7" w14:textId="77777777" w:rsidR="00C27C9A" w:rsidRPr="004A357A" w:rsidRDefault="00C27C9A" w:rsidP="00C27C9A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A357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maak contact met anderen. </w:t>
            </w:r>
          </w:p>
          <w:p w14:paraId="1738BE0E" w14:textId="477E36F6" w:rsidR="00C27C9A" w:rsidRPr="004A357A" w:rsidRDefault="00C27C9A" w:rsidP="00C27C9A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54" w:type="pct"/>
            <w:shd w:val="clear" w:color="auto" w:fill="D2ECFC"/>
          </w:tcPr>
          <w:p w14:paraId="76DFDDCC" w14:textId="2138788E" w:rsidR="00C27C9A" w:rsidRPr="004A357A" w:rsidRDefault="00C27C9A" w:rsidP="00C27C9A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4A357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begin aan activiteiten.</w:t>
            </w:r>
          </w:p>
        </w:tc>
        <w:tc>
          <w:tcPr>
            <w:tcW w:w="1078" w:type="pct"/>
            <w:shd w:val="clear" w:color="auto" w:fill="D2ECFC"/>
          </w:tcPr>
          <w:p w14:paraId="054CDC97" w14:textId="642E8802" w:rsidR="00C27C9A" w:rsidRPr="004A357A" w:rsidRDefault="00C27C9A" w:rsidP="00C27C9A">
            <w:pPr>
              <w:spacing w:line="240" w:lineRule="auto"/>
              <w:rPr>
                <w:color w:val="003350"/>
                <w:sz w:val="16"/>
                <w:szCs w:val="16"/>
              </w:rPr>
            </w:pPr>
            <w:r w:rsidRPr="004A357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maak contact </w:t>
            </w:r>
            <w:r w:rsidR="0020371D" w:rsidRPr="004A357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met verschillende mensen, ook als ze anders zijn dan ik.</w:t>
            </w:r>
          </w:p>
        </w:tc>
        <w:tc>
          <w:tcPr>
            <w:tcW w:w="1077" w:type="pct"/>
            <w:shd w:val="clear" w:color="auto" w:fill="D2ECFC"/>
          </w:tcPr>
          <w:p w14:paraId="70B73B88" w14:textId="454DC02F" w:rsidR="00C27C9A" w:rsidRPr="004A357A" w:rsidRDefault="00C27C9A" w:rsidP="00C27C9A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4A357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start uit mezelf met het gebruik van media.</w:t>
            </w:r>
          </w:p>
        </w:tc>
      </w:tr>
      <w:tr w:rsidR="00A6468B" w:rsidRPr="00A6468B" w14:paraId="3A33FA1D" w14:textId="77777777" w:rsidTr="00E15D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</w:tcPr>
          <w:p w14:paraId="370557C3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947" w:type="pct"/>
          </w:tcPr>
          <w:p w14:paraId="63049806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54" w:type="pct"/>
          </w:tcPr>
          <w:p w14:paraId="42490342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8" w:type="pct"/>
          </w:tcPr>
          <w:p w14:paraId="060ED618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02380567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A6468B" w:rsidRPr="00A6468B" w14:paraId="20F1CCEA" w14:textId="77777777" w:rsidTr="00E15D7A">
        <w:trPr>
          <w:trHeight w:val="122"/>
        </w:trPr>
        <w:tc>
          <w:tcPr>
            <w:tcW w:w="844" w:type="pct"/>
            <w:shd w:val="clear" w:color="auto" w:fill="D2ECFC"/>
          </w:tcPr>
          <w:p w14:paraId="770EFF21" w14:textId="1EE67C7E" w:rsidR="00593B94" w:rsidRPr="004A357A" w:rsidRDefault="00593B94" w:rsidP="00593B94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4A357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Autonomie</w:t>
            </w:r>
          </w:p>
        </w:tc>
        <w:tc>
          <w:tcPr>
            <w:tcW w:w="947" w:type="pct"/>
            <w:shd w:val="clear" w:color="auto" w:fill="D2ECFC"/>
          </w:tcPr>
          <w:p w14:paraId="155E889B" w14:textId="77CE753B" w:rsidR="00593B94" w:rsidRPr="00020F50" w:rsidRDefault="00593B94" w:rsidP="00020F50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A357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heb een mening en blijf bij mijn mening.</w:t>
            </w:r>
          </w:p>
        </w:tc>
        <w:tc>
          <w:tcPr>
            <w:tcW w:w="1054" w:type="pct"/>
            <w:shd w:val="clear" w:color="auto" w:fill="D2ECFC"/>
          </w:tcPr>
          <w:p w14:paraId="66AB6046" w14:textId="194FEACF" w:rsidR="00593B94" w:rsidRPr="004A357A" w:rsidRDefault="00593B94" w:rsidP="00593B94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4A357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geef aan wat ik fijn vind om te doen en voer dat uit.</w:t>
            </w:r>
          </w:p>
        </w:tc>
        <w:tc>
          <w:tcPr>
            <w:tcW w:w="1078" w:type="pct"/>
            <w:shd w:val="clear" w:color="auto" w:fill="D2ECFC"/>
          </w:tcPr>
          <w:p w14:paraId="57993F96" w14:textId="6F60136B" w:rsidR="00593B94" w:rsidRPr="004A357A" w:rsidRDefault="00593B94" w:rsidP="00593B94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4A357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duidelijk maken wat ik ergens van vind.</w:t>
            </w:r>
          </w:p>
        </w:tc>
        <w:tc>
          <w:tcPr>
            <w:tcW w:w="1077" w:type="pct"/>
            <w:shd w:val="clear" w:color="auto" w:fill="D2ECFC"/>
          </w:tcPr>
          <w:p w14:paraId="2D293562" w14:textId="505C86C0" w:rsidR="00593B94" w:rsidRPr="004A357A" w:rsidRDefault="00593B94" w:rsidP="00593B94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4A357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maak bewuste keuzes in mijn mediagebruik.</w:t>
            </w:r>
          </w:p>
        </w:tc>
      </w:tr>
      <w:tr w:rsidR="00A6468B" w:rsidRPr="00A6468B" w14:paraId="74EBC286" w14:textId="77777777" w:rsidTr="00E15D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</w:tcPr>
          <w:p w14:paraId="774EFE74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947" w:type="pct"/>
          </w:tcPr>
          <w:p w14:paraId="2C8492FD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54" w:type="pct"/>
          </w:tcPr>
          <w:p w14:paraId="7507CEA5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8" w:type="pct"/>
          </w:tcPr>
          <w:p w14:paraId="478F8EDF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6968CF76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A6468B" w:rsidRPr="00A6468B" w14:paraId="2765927F" w14:textId="77777777" w:rsidTr="00E15D7A">
        <w:trPr>
          <w:trHeight w:val="98"/>
        </w:trPr>
        <w:tc>
          <w:tcPr>
            <w:tcW w:w="844" w:type="pct"/>
            <w:shd w:val="clear" w:color="auto" w:fill="D2ECFC"/>
          </w:tcPr>
          <w:p w14:paraId="139274A9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4A357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Inlevingsvermogen</w:t>
            </w:r>
          </w:p>
        </w:tc>
        <w:tc>
          <w:tcPr>
            <w:tcW w:w="947" w:type="pct"/>
            <w:shd w:val="clear" w:color="auto" w:fill="D2ECFC"/>
          </w:tcPr>
          <w:p w14:paraId="7492331C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4A357A">
              <w:rPr>
                <w:color w:val="003350"/>
                <w:sz w:val="16"/>
                <w:szCs w:val="16"/>
              </w:rPr>
              <w:t>Ik houd rekening met wat een ander vindt en voelt.</w:t>
            </w:r>
          </w:p>
        </w:tc>
        <w:tc>
          <w:tcPr>
            <w:tcW w:w="1054" w:type="pct"/>
            <w:shd w:val="clear" w:color="auto" w:fill="D2ECFC"/>
          </w:tcPr>
          <w:p w14:paraId="27BFB076" w14:textId="60A97740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trike/>
                <w:color w:val="003350"/>
                <w:sz w:val="16"/>
                <w:szCs w:val="16"/>
              </w:rPr>
            </w:pPr>
          </w:p>
        </w:tc>
        <w:tc>
          <w:tcPr>
            <w:tcW w:w="1078" w:type="pct"/>
            <w:shd w:val="clear" w:color="auto" w:fill="D2ECFC"/>
          </w:tcPr>
          <w:p w14:paraId="7FE158EF" w14:textId="7F18F7BD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4A357A">
              <w:rPr>
                <w:rFonts w:eastAsia="Arial" w:cstheme="minorHAnsi"/>
                <w:color w:val="003350"/>
                <w:sz w:val="16"/>
                <w:szCs w:val="16"/>
              </w:rPr>
              <w:t xml:space="preserve">Ik respecteer </w:t>
            </w:r>
            <w:r w:rsidR="0020371D" w:rsidRPr="004A357A">
              <w:rPr>
                <w:rFonts w:eastAsia="Arial" w:cstheme="minorHAnsi"/>
                <w:color w:val="003350"/>
                <w:sz w:val="16"/>
                <w:szCs w:val="16"/>
              </w:rPr>
              <w:t>en houd rekening met een ander.</w:t>
            </w:r>
          </w:p>
        </w:tc>
        <w:tc>
          <w:tcPr>
            <w:tcW w:w="1077" w:type="pct"/>
            <w:shd w:val="clear" w:color="auto" w:fill="D2ECFC"/>
          </w:tcPr>
          <w:p w14:paraId="031DC044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4A357A">
              <w:rPr>
                <w:color w:val="003350"/>
                <w:sz w:val="16"/>
                <w:szCs w:val="16"/>
              </w:rPr>
              <w:t>Ik houd rekening met een ander tijdens het omgaan met media.</w:t>
            </w:r>
          </w:p>
        </w:tc>
      </w:tr>
      <w:tr w:rsidR="00A6468B" w:rsidRPr="00A6468B" w14:paraId="09D25250" w14:textId="77777777" w:rsidTr="00E15D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</w:tcPr>
          <w:p w14:paraId="7EB1E8E7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947" w:type="pct"/>
          </w:tcPr>
          <w:p w14:paraId="0A40E3CD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54" w:type="pct"/>
          </w:tcPr>
          <w:p w14:paraId="766FE8F1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8" w:type="pct"/>
          </w:tcPr>
          <w:p w14:paraId="3E484B9B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76893C11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A6468B" w:rsidRPr="00A6468B" w14:paraId="5ECD3305" w14:textId="77777777" w:rsidTr="00E15D7A">
        <w:trPr>
          <w:trHeight w:val="98"/>
        </w:trPr>
        <w:tc>
          <w:tcPr>
            <w:tcW w:w="844" w:type="pct"/>
            <w:shd w:val="clear" w:color="auto" w:fill="D2ECFC"/>
          </w:tcPr>
          <w:p w14:paraId="64AC7D89" w14:textId="0685031B" w:rsidR="00950DDD" w:rsidRPr="004A357A" w:rsidRDefault="00950DDD" w:rsidP="00950DD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4A357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Flexibiliteit</w:t>
            </w:r>
          </w:p>
        </w:tc>
        <w:tc>
          <w:tcPr>
            <w:tcW w:w="947" w:type="pct"/>
            <w:shd w:val="clear" w:color="auto" w:fill="D2ECFC"/>
          </w:tcPr>
          <w:p w14:paraId="4858CCA2" w14:textId="54F16568" w:rsidR="00950DDD" w:rsidRPr="004A357A" w:rsidRDefault="00950DDD" w:rsidP="00950DDD">
            <w:pPr>
              <w:rPr>
                <w:rFonts w:cs="Calibri"/>
                <w:color w:val="003350"/>
                <w:sz w:val="16"/>
                <w:szCs w:val="16"/>
              </w:rPr>
            </w:pPr>
            <w:r w:rsidRPr="004A357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vind het oké als een ander iets anders wil of een eigen idee heeft. </w:t>
            </w:r>
          </w:p>
        </w:tc>
        <w:tc>
          <w:tcPr>
            <w:tcW w:w="1054" w:type="pct"/>
            <w:shd w:val="clear" w:color="auto" w:fill="D2ECFC"/>
          </w:tcPr>
          <w:p w14:paraId="11AF30DB" w14:textId="487B2216" w:rsidR="00950DDD" w:rsidRPr="004A357A" w:rsidRDefault="007113AA" w:rsidP="00950DD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7113A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vind het oké als iets anders gaat dan verwacht of tegenzit bij de uitvoer van mijn activiteiten.</w:t>
            </w:r>
          </w:p>
        </w:tc>
        <w:tc>
          <w:tcPr>
            <w:tcW w:w="1078" w:type="pct"/>
            <w:shd w:val="clear" w:color="auto" w:fill="D2ECFC"/>
          </w:tcPr>
          <w:p w14:paraId="5999317D" w14:textId="77777777" w:rsidR="00950DDD" w:rsidRPr="004A357A" w:rsidRDefault="00950DDD" w:rsidP="00950DD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A357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kan omgaan met dingen die voor mij anders zijn dan ik gewend ben. </w:t>
            </w:r>
          </w:p>
          <w:p w14:paraId="08F1F869" w14:textId="62D9D3A4" w:rsidR="00950DDD" w:rsidRPr="004A357A" w:rsidRDefault="00950DDD" w:rsidP="00950DD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  <w:shd w:val="clear" w:color="auto" w:fill="D2ECFC"/>
          </w:tcPr>
          <w:p w14:paraId="45D3861F" w14:textId="28791FF9" w:rsidR="00950DDD" w:rsidRPr="004A357A" w:rsidRDefault="001B0742" w:rsidP="00950DD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1B0742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vind het oké als iets anders gaat dan verwacht of tegenzit terwijl ik met media bezig ben.</w:t>
            </w:r>
          </w:p>
        </w:tc>
      </w:tr>
      <w:tr w:rsidR="00A6468B" w:rsidRPr="00A6468B" w14:paraId="090CF90B" w14:textId="77777777" w:rsidTr="00E15D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</w:tcPr>
          <w:p w14:paraId="012B25E8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947" w:type="pct"/>
          </w:tcPr>
          <w:p w14:paraId="6F59D5A6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54" w:type="pct"/>
          </w:tcPr>
          <w:p w14:paraId="64662D20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8" w:type="pct"/>
          </w:tcPr>
          <w:p w14:paraId="3EDE18B0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6965FFA3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A6468B" w:rsidRPr="00A6468B" w14:paraId="75BD62A7" w14:textId="77777777" w:rsidTr="00E15D7A">
        <w:trPr>
          <w:trHeight w:val="98"/>
        </w:trPr>
        <w:tc>
          <w:tcPr>
            <w:tcW w:w="844" w:type="pct"/>
            <w:shd w:val="clear" w:color="auto" w:fill="D2ECFC"/>
          </w:tcPr>
          <w:p w14:paraId="51BAD2E4" w14:textId="1306A053" w:rsidR="00134CB7" w:rsidRPr="004A357A" w:rsidRDefault="00134CB7" w:rsidP="00134CB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4A357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Impulsbeheersing</w:t>
            </w:r>
          </w:p>
        </w:tc>
        <w:tc>
          <w:tcPr>
            <w:tcW w:w="947" w:type="pct"/>
            <w:shd w:val="clear" w:color="auto" w:fill="D2ECFC"/>
          </w:tcPr>
          <w:p w14:paraId="07396201" w14:textId="1D2F5CC8" w:rsidR="00134CB7" w:rsidRPr="004A357A" w:rsidRDefault="00134CB7" w:rsidP="00134CB7">
            <w:pPr>
              <w:rPr>
                <w:rFonts w:cs="Calibri"/>
                <w:color w:val="003350"/>
                <w:sz w:val="16"/>
                <w:szCs w:val="16"/>
              </w:rPr>
            </w:pPr>
            <w:r w:rsidRPr="004A357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houd me in als dat nodig is.</w:t>
            </w:r>
          </w:p>
        </w:tc>
        <w:tc>
          <w:tcPr>
            <w:tcW w:w="1054" w:type="pct"/>
            <w:shd w:val="clear" w:color="auto" w:fill="D2ECFC"/>
          </w:tcPr>
          <w:p w14:paraId="3F71666D" w14:textId="53D6C64A" w:rsidR="00134CB7" w:rsidRPr="004A357A" w:rsidRDefault="00134CB7" w:rsidP="00134CB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4A357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heb controle over wat ik doe.</w:t>
            </w:r>
          </w:p>
        </w:tc>
        <w:tc>
          <w:tcPr>
            <w:tcW w:w="1078" w:type="pct"/>
            <w:shd w:val="clear" w:color="auto" w:fill="D2ECFC"/>
          </w:tcPr>
          <w:p w14:paraId="7C7347EC" w14:textId="215AED93" w:rsidR="00134CB7" w:rsidRPr="004A357A" w:rsidRDefault="00134CB7" w:rsidP="00134CB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4A357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houd me in als dat nodig/beter is.</w:t>
            </w:r>
          </w:p>
        </w:tc>
        <w:tc>
          <w:tcPr>
            <w:tcW w:w="1077" w:type="pct"/>
            <w:shd w:val="clear" w:color="auto" w:fill="D2ECFC"/>
          </w:tcPr>
          <w:p w14:paraId="6D9B3140" w14:textId="090DBA28" w:rsidR="00134CB7" w:rsidRPr="004A357A" w:rsidRDefault="00134CB7" w:rsidP="00134CB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4A357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heb controle over wat ik doe als ik met media bezig ben</w:t>
            </w:r>
            <w:r w:rsidR="00305E21" w:rsidRPr="004A357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.</w:t>
            </w:r>
          </w:p>
        </w:tc>
      </w:tr>
      <w:tr w:rsidR="00A6468B" w:rsidRPr="00A6468B" w14:paraId="63DEC82E" w14:textId="77777777" w:rsidTr="00E15D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</w:tcPr>
          <w:p w14:paraId="7D7E8AFD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947" w:type="pct"/>
          </w:tcPr>
          <w:p w14:paraId="7AA70285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54" w:type="pct"/>
          </w:tcPr>
          <w:p w14:paraId="741896D5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8" w:type="pct"/>
          </w:tcPr>
          <w:p w14:paraId="6E5F6695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5CEF500C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A6468B" w:rsidRPr="00A6468B" w14:paraId="02250244" w14:textId="77777777" w:rsidTr="00E15D7A">
        <w:trPr>
          <w:trHeight w:val="98"/>
        </w:trPr>
        <w:tc>
          <w:tcPr>
            <w:tcW w:w="844" w:type="pct"/>
            <w:shd w:val="clear" w:color="auto" w:fill="D2ECFC"/>
          </w:tcPr>
          <w:p w14:paraId="74B27528" w14:textId="17B18B8A" w:rsidR="003526EB" w:rsidRPr="004A357A" w:rsidRDefault="003526EB" w:rsidP="003526EB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4A357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Plannen en organiseren</w:t>
            </w:r>
          </w:p>
        </w:tc>
        <w:tc>
          <w:tcPr>
            <w:tcW w:w="947" w:type="pct"/>
            <w:shd w:val="clear" w:color="auto" w:fill="D2ECFC"/>
          </w:tcPr>
          <w:p w14:paraId="7D4587AC" w14:textId="30AB685E" w:rsidR="003526EB" w:rsidRPr="004A357A" w:rsidRDefault="003526EB" w:rsidP="003526EB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54" w:type="pct"/>
            <w:shd w:val="clear" w:color="auto" w:fill="D2ECFC"/>
          </w:tcPr>
          <w:p w14:paraId="6F72D355" w14:textId="6A7B3A1B" w:rsidR="003526EB" w:rsidRPr="004A357A" w:rsidRDefault="003526EB" w:rsidP="003526EB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4A357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organiseer mijn</w:t>
            </w:r>
            <w:r w:rsidR="002D64EC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 activiteiten</w:t>
            </w:r>
            <w:r w:rsidRPr="004A357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 om een doel te bereiken. </w:t>
            </w:r>
          </w:p>
        </w:tc>
        <w:tc>
          <w:tcPr>
            <w:tcW w:w="1078" w:type="pct"/>
            <w:shd w:val="clear" w:color="auto" w:fill="D2ECFC"/>
          </w:tcPr>
          <w:p w14:paraId="23225BD7" w14:textId="4A0EE52B" w:rsidR="003526EB" w:rsidRPr="004A357A" w:rsidRDefault="003526EB" w:rsidP="003526EB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  <w:shd w:val="clear" w:color="auto" w:fill="D2ECFC"/>
          </w:tcPr>
          <w:p w14:paraId="782A1999" w14:textId="18D9A4AE" w:rsidR="003526EB" w:rsidRPr="004A357A" w:rsidRDefault="003526EB" w:rsidP="003526EB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4A357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gebruik digitale middelen om mijn activiteiten te organiseren</w:t>
            </w:r>
            <w:r w:rsidR="00AA6E81" w:rsidRPr="004A357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.</w:t>
            </w:r>
          </w:p>
        </w:tc>
      </w:tr>
      <w:tr w:rsidR="00A6468B" w:rsidRPr="00A6468B" w14:paraId="29166AEA" w14:textId="77777777" w:rsidTr="00E15D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</w:tcPr>
          <w:p w14:paraId="60D48B98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47" w:type="pct"/>
          </w:tcPr>
          <w:p w14:paraId="54FC3C75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54" w:type="pct"/>
          </w:tcPr>
          <w:p w14:paraId="6BA8371B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8" w:type="pct"/>
          </w:tcPr>
          <w:p w14:paraId="2F570883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38EE4D40" w14:textId="77777777" w:rsidR="0031481C" w:rsidRPr="004A357A" w:rsidRDefault="0031481C" w:rsidP="00B9029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A6468B" w:rsidRPr="00A6468B" w14:paraId="0F53C03C" w14:textId="77777777" w:rsidTr="00E15D7A">
        <w:trPr>
          <w:trHeight w:val="98"/>
        </w:trPr>
        <w:tc>
          <w:tcPr>
            <w:tcW w:w="844" w:type="pct"/>
            <w:shd w:val="clear" w:color="auto" w:fill="D2ECFC"/>
          </w:tcPr>
          <w:p w14:paraId="5C10649A" w14:textId="3EAE2EF1" w:rsidR="0051150F" w:rsidRPr="004A357A" w:rsidRDefault="0051150F" w:rsidP="0051150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4A357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Zelfinzicht</w:t>
            </w:r>
          </w:p>
        </w:tc>
        <w:tc>
          <w:tcPr>
            <w:tcW w:w="947" w:type="pct"/>
            <w:shd w:val="clear" w:color="auto" w:fill="D2ECFC"/>
          </w:tcPr>
          <w:p w14:paraId="7BF060BA" w14:textId="6C1AFD71" w:rsidR="0051150F" w:rsidRPr="004A357A" w:rsidRDefault="0051150F" w:rsidP="0051150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4A357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weet van mezelf hoe ik ben in de omgang met anderen.</w:t>
            </w:r>
          </w:p>
        </w:tc>
        <w:tc>
          <w:tcPr>
            <w:tcW w:w="1054" w:type="pct"/>
            <w:shd w:val="clear" w:color="auto" w:fill="D2ECFC"/>
          </w:tcPr>
          <w:p w14:paraId="4FBBB847" w14:textId="73EEEF73" w:rsidR="0051150F" w:rsidRPr="004A357A" w:rsidRDefault="0051150F" w:rsidP="0051150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4A357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ken mijn mogelijkheden en weet wat ik wil bereiken.</w:t>
            </w:r>
          </w:p>
        </w:tc>
        <w:tc>
          <w:tcPr>
            <w:tcW w:w="1078" w:type="pct"/>
            <w:shd w:val="clear" w:color="auto" w:fill="D2ECFC"/>
          </w:tcPr>
          <w:p w14:paraId="6F996D9B" w14:textId="2CF187E7" w:rsidR="0051150F" w:rsidRPr="004A357A" w:rsidRDefault="0051150F" w:rsidP="0051150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4A357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weet van mezelf hoe ik ben in een onbekende omgeving.</w:t>
            </w:r>
          </w:p>
        </w:tc>
        <w:tc>
          <w:tcPr>
            <w:tcW w:w="1077" w:type="pct"/>
            <w:shd w:val="clear" w:color="auto" w:fill="D2ECFC"/>
          </w:tcPr>
          <w:p w14:paraId="6C0ED023" w14:textId="5AF2B78D" w:rsidR="0051150F" w:rsidRPr="004A357A" w:rsidRDefault="0051150F" w:rsidP="0051150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4A357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weet van mezelf hoe ik met media omga.</w:t>
            </w:r>
          </w:p>
        </w:tc>
      </w:tr>
      <w:tr w:rsidR="00A6468B" w:rsidRPr="00A6468B" w14:paraId="13BB51D5" w14:textId="77777777" w:rsidTr="00E15D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</w:tcPr>
          <w:p w14:paraId="1B027878" w14:textId="77777777" w:rsidR="0051150F" w:rsidRPr="004A357A" w:rsidRDefault="0051150F" w:rsidP="0051150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47" w:type="pct"/>
          </w:tcPr>
          <w:p w14:paraId="48D44FB0" w14:textId="77777777" w:rsidR="0051150F" w:rsidRPr="004A357A" w:rsidRDefault="0051150F" w:rsidP="0051150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54" w:type="pct"/>
          </w:tcPr>
          <w:p w14:paraId="1401E057" w14:textId="77777777" w:rsidR="0051150F" w:rsidRPr="004A357A" w:rsidRDefault="0051150F" w:rsidP="0051150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8" w:type="pct"/>
          </w:tcPr>
          <w:p w14:paraId="2708356F" w14:textId="77777777" w:rsidR="0051150F" w:rsidRPr="004A357A" w:rsidRDefault="0051150F" w:rsidP="0051150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00F6B646" w14:textId="77777777" w:rsidR="0051150F" w:rsidRPr="004A357A" w:rsidRDefault="0051150F" w:rsidP="0051150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A6468B" w:rsidRPr="00A6468B" w14:paraId="187FDB04" w14:textId="77777777" w:rsidTr="00E15D7A">
        <w:trPr>
          <w:trHeight w:val="98"/>
        </w:trPr>
        <w:tc>
          <w:tcPr>
            <w:tcW w:w="844" w:type="pct"/>
            <w:shd w:val="clear" w:color="auto" w:fill="D2ECFC"/>
          </w:tcPr>
          <w:p w14:paraId="143F06EA" w14:textId="657A0A10" w:rsidR="00746B38" w:rsidRPr="004A357A" w:rsidRDefault="00746B38" w:rsidP="00746B3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4A357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Creatief denken</w:t>
            </w:r>
          </w:p>
        </w:tc>
        <w:tc>
          <w:tcPr>
            <w:tcW w:w="947" w:type="pct"/>
            <w:shd w:val="clear" w:color="auto" w:fill="D2ECFC"/>
          </w:tcPr>
          <w:p w14:paraId="50F8F644" w14:textId="7F44D341" w:rsidR="00746B38" w:rsidRPr="004A357A" w:rsidRDefault="00746B38" w:rsidP="00746B3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4A357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bedenk nieuwe</w:t>
            </w:r>
            <w:r w:rsidR="00C11ED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,</w:t>
            </w:r>
            <w:r w:rsidRPr="004A357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 verrassende ideeën en oplossingen met anderen. </w:t>
            </w:r>
          </w:p>
        </w:tc>
        <w:tc>
          <w:tcPr>
            <w:tcW w:w="1054" w:type="pct"/>
            <w:shd w:val="clear" w:color="auto" w:fill="D2ECFC"/>
          </w:tcPr>
          <w:p w14:paraId="7A0C7A2F" w14:textId="3E85BB0E" w:rsidR="00746B38" w:rsidRPr="004A357A" w:rsidRDefault="00746B38" w:rsidP="00746B3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4A357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bedenk nieuwe</w:t>
            </w:r>
            <w:r w:rsidR="00C11EDE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,</w:t>
            </w:r>
            <w:r w:rsidRPr="004A357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 verrassende ideeën en oplossingen </w:t>
            </w:r>
            <w:r w:rsidR="00AA7FAC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bij de activiteiten die ik doe.</w:t>
            </w:r>
          </w:p>
        </w:tc>
        <w:tc>
          <w:tcPr>
            <w:tcW w:w="1078" w:type="pct"/>
            <w:shd w:val="clear" w:color="auto" w:fill="D2ECFC"/>
          </w:tcPr>
          <w:p w14:paraId="4BB85FC0" w14:textId="2B65D51D" w:rsidR="00746B38" w:rsidRPr="004A357A" w:rsidRDefault="00746B38" w:rsidP="00746B3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4A357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bedenk nieuwe</w:t>
            </w:r>
            <w:r w:rsidR="00AA7FAC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,</w:t>
            </w:r>
            <w:r w:rsidRPr="004A357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 verrassende ideeën en oplossingen voor de buurt, de stad, het land of de wereld.</w:t>
            </w:r>
          </w:p>
        </w:tc>
        <w:tc>
          <w:tcPr>
            <w:tcW w:w="1077" w:type="pct"/>
            <w:shd w:val="clear" w:color="auto" w:fill="D2ECFC"/>
          </w:tcPr>
          <w:p w14:paraId="7B3E1A32" w14:textId="71667113" w:rsidR="00746B38" w:rsidRPr="004A357A" w:rsidRDefault="00746B38" w:rsidP="00746B3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4A357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gebruik media op een originele manier.</w:t>
            </w:r>
          </w:p>
        </w:tc>
      </w:tr>
      <w:tr w:rsidR="00A6468B" w:rsidRPr="00A6468B" w14:paraId="4C086562" w14:textId="77777777" w:rsidTr="00E15D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</w:tcPr>
          <w:p w14:paraId="7C01DCD3" w14:textId="77777777" w:rsidR="0051150F" w:rsidRPr="004A357A" w:rsidRDefault="0051150F" w:rsidP="0051150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947" w:type="pct"/>
          </w:tcPr>
          <w:p w14:paraId="6E818994" w14:textId="77777777" w:rsidR="0051150F" w:rsidRPr="004A357A" w:rsidRDefault="0051150F" w:rsidP="0051150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54" w:type="pct"/>
          </w:tcPr>
          <w:p w14:paraId="7A87E793" w14:textId="77777777" w:rsidR="0051150F" w:rsidRPr="004A357A" w:rsidRDefault="0051150F" w:rsidP="0051150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8" w:type="pct"/>
          </w:tcPr>
          <w:p w14:paraId="4ACBF97F" w14:textId="77777777" w:rsidR="0051150F" w:rsidRPr="004A357A" w:rsidRDefault="0051150F" w:rsidP="0051150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0E2F6A29" w14:textId="77777777" w:rsidR="0051150F" w:rsidRPr="004A357A" w:rsidRDefault="0051150F" w:rsidP="0051150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A6468B" w:rsidRPr="00A6468B" w14:paraId="3656623B" w14:textId="77777777" w:rsidTr="00E15D7A">
        <w:trPr>
          <w:trHeight w:val="98"/>
        </w:trPr>
        <w:tc>
          <w:tcPr>
            <w:tcW w:w="844" w:type="pct"/>
            <w:shd w:val="clear" w:color="auto" w:fill="D2ECFC"/>
          </w:tcPr>
          <w:p w14:paraId="79264D2B" w14:textId="77777777" w:rsidR="0051150F" w:rsidRPr="004A357A" w:rsidRDefault="0051150F" w:rsidP="0051150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4A357A">
              <w:rPr>
                <w:rFonts w:cstheme="minorHAnsi"/>
                <w:b/>
                <w:bCs/>
                <w:color w:val="003350"/>
                <w:sz w:val="16"/>
                <w:szCs w:val="16"/>
              </w:rPr>
              <w:lastRenderedPageBreak/>
              <w:t>Kritisch denken</w:t>
            </w:r>
          </w:p>
        </w:tc>
        <w:tc>
          <w:tcPr>
            <w:tcW w:w="947" w:type="pct"/>
            <w:shd w:val="clear" w:color="auto" w:fill="D2ECFC"/>
          </w:tcPr>
          <w:p w14:paraId="4D6B7264" w14:textId="77777777" w:rsidR="0051150F" w:rsidRPr="004A357A" w:rsidRDefault="0051150F" w:rsidP="0051150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4A357A">
              <w:rPr>
                <w:rFonts w:cstheme="minorHAnsi"/>
                <w:color w:val="003350"/>
                <w:sz w:val="16"/>
                <w:szCs w:val="16"/>
              </w:rPr>
              <w:t>Ik denk na over wat ik vind door naar de argumenten van anderen te luisteren.</w:t>
            </w:r>
          </w:p>
        </w:tc>
        <w:tc>
          <w:tcPr>
            <w:tcW w:w="1054" w:type="pct"/>
            <w:shd w:val="clear" w:color="auto" w:fill="D2ECFC"/>
          </w:tcPr>
          <w:p w14:paraId="2E104544" w14:textId="77777777" w:rsidR="0051150F" w:rsidRPr="004A357A" w:rsidRDefault="0051150F" w:rsidP="0051150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4A357A">
              <w:rPr>
                <w:color w:val="003350"/>
                <w:sz w:val="16"/>
                <w:szCs w:val="16"/>
              </w:rPr>
              <w:t>Ik denk na over onderwerpen of vragen voor ik mijn mening vorm.</w:t>
            </w:r>
          </w:p>
        </w:tc>
        <w:tc>
          <w:tcPr>
            <w:tcW w:w="1078" w:type="pct"/>
            <w:shd w:val="clear" w:color="auto" w:fill="D2ECFC"/>
          </w:tcPr>
          <w:p w14:paraId="413DFA80" w14:textId="77777777" w:rsidR="0051150F" w:rsidRPr="004A357A" w:rsidRDefault="0051150F" w:rsidP="0051150F">
            <w:pPr>
              <w:rPr>
                <w:color w:val="003350"/>
                <w:sz w:val="16"/>
                <w:szCs w:val="16"/>
              </w:rPr>
            </w:pPr>
            <w:r w:rsidRPr="004A357A">
              <w:rPr>
                <w:color w:val="003350"/>
                <w:sz w:val="16"/>
                <w:szCs w:val="16"/>
              </w:rPr>
              <w:t>Ik denk na over onderwerpen of vragen door naar de argumenten van anderen te luisteren.</w:t>
            </w:r>
          </w:p>
        </w:tc>
        <w:tc>
          <w:tcPr>
            <w:tcW w:w="1077" w:type="pct"/>
            <w:shd w:val="clear" w:color="auto" w:fill="D2ECFC"/>
          </w:tcPr>
          <w:p w14:paraId="01BFCE34" w14:textId="77777777" w:rsidR="0051150F" w:rsidRPr="004A357A" w:rsidRDefault="0051150F" w:rsidP="0051150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4A357A">
              <w:rPr>
                <w:color w:val="003350"/>
                <w:sz w:val="16"/>
                <w:szCs w:val="16"/>
              </w:rPr>
              <w:t>Ik gebruik informatie vanuit media om conclusies te trekken.</w:t>
            </w:r>
          </w:p>
        </w:tc>
      </w:tr>
      <w:tr w:rsidR="00A6468B" w:rsidRPr="00A6468B" w14:paraId="4084C848" w14:textId="77777777" w:rsidTr="00E15D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844" w:type="pct"/>
          </w:tcPr>
          <w:p w14:paraId="2B0333E6" w14:textId="77777777" w:rsidR="0051150F" w:rsidRPr="004A357A" w:rsidRDefault="0051150F" w:rsidP="0051150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947" w:type="pct"/>
          </w:tcPr>
          <w:p w14:paraId="34EACD75" w14:textId="77777777" w:rsidR="0051150F" w:rsidRPr="004A357A" w:rsidRDefault="0051150F" w:rsidP="0051150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54" w:type="pct"/>
          </w:tcPr>
          <w:p w14:paraId="2ED8BF3F" w14:textId="77777777" w:rsidR="0051150F" w:rsidRPr="004A357A" w:rsidRDefault="0051150F" w:rsidP="0051150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8" w:type="pct"/>
          </w:tcPr>
          <w:p w14:paraId="4C2DA123" w14:textId="77777777" w:rsidR="0051150F" w:rsidRPr="004A357A" w:rsidRDefault="0051150F" w:rsidP="0051150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0D8B9FF9" w14:textId="77777777" w:rsidR="0051150F" w:rsidRPr="004A357A" w:rsidRDefault="0051150F" w:rsidP="0051150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A6468B" w:rsidRPr="00A6468B" w14:paraId="500D285D" w14:textId="77777777" w:rsidTr="00E15D7A">
        <w:trPr>
          <w:trHeight w:val="98"/>
        </w:trPr>
        <w:tc>
          <w:tcPr>
            <w:tcW w:w="844" w:type="pct"/>
            <w:shd w:val="clear" w:color="auto" w:fill="D2ECFC"/>
          </w:tcPr>
          <w:p w14:paraId="41044E2B" w14:textId="273E804D" w:rsidR="004735A5" w:rsidRPr="004A357A" w:rsidRDefault="004735A5" w:rsidP="004735A5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4A357A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Analytisch denken</w:t>
            </w:r>
          </w:p>
        </w:tc>
        <w:tc>
          <w:tcPr>
            <w:tcW w:w="947" w:type="pct"/>
            <w:shd w:val="clear" w:color="auto" w:fill="D2ECFC"/>
          </w:tcPr>
          <w:p w14:paraId="5D37A38F" w14:textId="05DB19DD" w:rsidR="004735A5" w:rsidRPr="004A357A" w:rsidRDefault="004735A5" w:rsidP="004735A5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4A357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kan informatie begrijpen en verwerken door anderen te bevragen. </w:t>
            </w:r>
          </w:p>
        </w:tc>
        <w:tc>
          <w:tcPr>
            <w:tcW w:w="1054" w:type="pct"/>
            <w:shd w:val="clear" w:color="auto" w:fill="D2ECFC"/>
          </w:tcPr>
          <w:p w14:paraId="3A8A79EB" w14:textId="48790236" w:rsidR="004735A5" w:rsidRPr="004A357A" w:rsidRDefault="004735A5" w:rsidP="004735A5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4A357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informatie begrijpen en verwerken.</w:t>
            </w:r>
          </w:p>
        </w:tc>
        <w:tc>
          <w:tcPr>
            <w:tcW w:w="1078" w:type="pct"/>
            <w:shd w:val="clear" w:color="auto" w:fill="D2ECFC"/>
          </w:tcPr>
          <w:p w14:paraId="6D740575" w14:textId="493E9633" w:rsidR="004735A5" w:rsidRPr="004A357A" w:rsidRDefault="004735A5" w:rsidP="004735A5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4A357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Ik kan begrijpen wat er in de wereld en om mij heen gebeurt.</w:t>
            </w:r>
          </w:p>
        </w:tc>
        <w:tc>
          <w:tcPr>
            <w:tcW w:w="1077" w:type="pct"/>
            <w:shd w:val="clear" w:color="auto" w:fill="D2ECFC"/>
          </w:tcPr>
          <w:p w14:paraId="17025896" w14:textId="201C318D" w:rsidR="004735A5" w:rsidRPr="004A357A" w:rsidRDefault="004735A5" w:rsidP="004735A5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4A357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Ik begrijp en verwerk wat ik in de media hoor of lees. </w:t>
            </w:r>
          </w:p>
        </w:tc>
      </w:tr>
      <w:tr w:rsidR="00A6468B" w:rsidRPr="00A6468B" w14:paraId="68654DE8" w14:textId="77777777" w:rsidTr="00E15D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</w:tcPr>
          <w:p w14:paraId="23D268A1" w14:textId="77777777" w:rsidR="0051150F" w:rsidRPr="00A6468B" w:rsidRDefault="0051150F" w:rsidP="0051150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47" w:type="pct"/>
          </w:tcPr>
          <w:p w14:paraId="5A04B118" w14:textId="77777777" w:rsidR="0051150F" w:rsidRPr="00A6468B" w:rsidRDefault="0051150F" w:rsidP="0051150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4" w:type="pct"/>
          </w:tcPr>
          <w:p w14:paraId="010ABFF0" w14:textId="77777777" w:rsidR="0051150F" w:rsidRPr="00A6468B" w:rsidRDefault="0051150F" w:rsidP="0051150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8" w:type="pct"/>
          </w:tcPr>
          <w:p w14:paraId="147201FA" w14:textId="77777777" w:rsidR="0051150F" w:rsidRPr="00A6468B" w:rsidRDefault="0051150F" w:rsidP="0051150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7" w:type="pct"/>
          </w:tcPr>
          <w:p w14:paraId="74C2989A" w14:textId="77777777" w:rsidR="0051150F" w:rsidRPr="00A6468B" w:rsidRDefault="0051150F" w:rsidP="0051150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14:paraId="26ECEF9C" w14:textId="77777777" w:rsidR="0038220C" w:rsidRPr="00A6468B" w:rsidRDefault="0038220C" w:rsidP="00AE4077">
      <w:pPr>
        <w:rPr>
          <w:rFonts w:asciiTheme="minorHAnsi" w:hAnsiTheme="minorHAnsi" w:cstheme="minorHAnsi"/>
          <w:sz w:val="16"/>
          <w:szCs w:val="16"/>
        </w:rPr>
      </w:pPr>
    </w:p>
    <w:sectPr w:rsidR="0038220C" w:rsidRPr="00A6468B" w:rsidSect="00EB67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629AF" w14:textId="77777777" w:rsidR="00BA1582" w:rsidRDefault="00BA1582" w:rsidP="004B0919">
      <w:r>
        <w:separator/>
      </w:r>
    </w:p>
  </w:endnote>
  <w:endnote w:type="continuationSeparator" w:id="0">
    <w:p w14:paraId="7F0C2D99" w14:textId="77777777" w:rsidR="00BA1582" w:rsidRDefault="00BA1582" w:rsidP="004B0919">
      <w:r>
        <w:continuationSeparator/>
      </w:r>
    </w:p>
  </w:endnote>
  <w:endnote w:type="continuationNotice" w:id="1">
    <w:p w14:paraId="1E287398" w14:textId="77777777" w:rsidR="00BA1582" w:rsidRDefault="00BA15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95E8F" w14:textId="77777777" w:rsidR="00BF2B24" w:rsidRDefault="00BF2B24">
    <w:pPr>
      <w:pStyle w:val="Voettekst"/>
    </w:pPr>
  </w:p>
  <w:p w14:paraId="2EEE2C08" w14:textId="77777777" w:rsidR="0062638C" w:rsidRDefault="0062638C"/>
  <w:p w14:paraId="2DF00502" w14:textId="77777777" w:rsidR="0062638C" w:rsidRDefault="0062638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EndPr/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7186C0" w14:textId="77777777" w:rsidR="007F0428" w:rsidRPr="005319B5" w:rsidRDefault="007F0428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14:paraId="404B1F5C" w14:textId="77777777" w:rsidR="004B0919" w:rsidRDefault="004B0919">
    <w:pPr>
      <w:pStyle w:val="Voettekst"/>
    </w:pPr>
  </w:p>
  <w:p w14:paraId="665E0902" w14:textId="77777777" w:rsidR="0062638C" w:rsidRDefault="0062638C"/>
  <w:p w14:paraId="2F448D02" w14:textId="77777777" w:rsidR="0062638C" w:rsidRDefault="0062638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5562" w14:textId="65729784" w:rsidR="004B0919" w:rsidRPr="00B93336" w:rsidRDefault="00B93336" w:rsidP="00B93336">
    <w:pPr>
      <w:rPr>
        <w:rFonts w:asciiTheme="minorHAnsi" w:hAnsiTheme="minorHAnsi" w:cstheme="minorHAnsi"/>
        <w:color w:val="003350"/>
        <w:szCs w:val="18"/>
      </w:rPr>
    </w:pPr>
    <w:r>
      <w:rPr>
        <w:noProof/>
      </w:rPr>
      <w:drawing>
        <wp:anchor distT="0" distB="0" distL="114300" distR="114300" simplePos="0" relativeHeight="251660289" behindDoc="0" locked="0" layoutInCell="1" allowOverlap="1" wp14:anchorId="053D435A" wp14:editId="2CC51600">
          <wp:simplePos x="0" y="0"/>
          <wp:positionH relativeFrom="margin">
            <wp:posOffset>-533400</wp:posOffset>
          </wp:positionH>
          <wp:positionV relativeFrom="margin">
            <wp:posOffset>8886825</wp:posOffset>
          </wp:positionV>
          <wp:extent cx="379095" cy="370205"/>
          <wp:effectExtent l="0" t="0" r="1905" b="0"/>
          <wp:wrapSquare wrapText="bothSides"/>
          <wp:docPr id="867164383" name="Afbeelding 1" descr="Afbeelding met logo, ontwerp, Graphics, clipar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Afbeelding met logo, ontwerp, Graphics, clipar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color w:val="003350"/>
        <w:szCs w:val="18"/>
      </w:rPr>
      <w:t xml:space="preserve">Gouwe Academie is een onderwijskundige kennispartner voor bedrijven met ICT-oplossingen voor het onderwijs. Wij verzorgen scholingen voor onze partners ParnasSys en </w:t>
    </w:r>
    <w:proofErr w:type="spellStart"/>
    <w:r>
      <w:rPr>
        <w:rFonts w:asciiTheme="minorHAnsi" w:hAnsiTheme="minorHAnsi" w:cstheme="minorHAnsi"/>
        <w:color w:val="003350"/>
        <w:szCs w:val="18"/>
      </w:rPr>
      <w:t>Gynzy</w:t>
    </w:r>
    <w:proofErr w:type="spellEnd"/>
    <w:r>
      <w:rPr>
        <w:rFonts w:asciiTheme="minorHAnsi" w:hAnsiTheme="minorHAnsi" w:cstheme="minorHAnsi"/>
        <w:color w:val="003350"/>
        <w:szCs w:val="18"/>
      </w:rPr>
      <w:t xml:space="preserve"> en bij onze eigen producten Zien!, </w:t>
    </w:r>
    <w:proofErr w:type="spellStart"/>
    <w:r>
      <w:rPr>
        <w:rFonts w:asciiTheme="minorHAnsi" w:hAnsiTheme="minorHAnsi" w:cstheme="minorHAnsi"/>
        <w:color w:val="003350"/>
        <w:szCs w:val="18"/>
      </w:rPr>
      <w:t>Kindkans</w:t>
    </w:r>
    <w:proofErr w:type="spellEnd"/>
    <w:r>
      <w:rPr>
        <w:rFonts w:asciiTheme="minorHAnsi" w:hAnsiTheme="minorHAnsi" w:cstheme="minorHAnsi"/>
        <w:color w:val="003350"/>
        <w:szCs w:val="18"/>
      </w:rPr>
      <w:t xml:space="preserve"> en Leer- en ontwikkelingslijnen 0-7 jaar.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D38DC" w14:textId="77777777" w:rsidR="00BA1582" w:rsidRDefault="00BA1582" w:rsidP="004B0919">
      <w:r>
        <w:separator/>
      </w:r>
    </w:p>
  </w:footnote>
  <w:footnote w:type="continuationSeparator" w:id="0">
    <w:p w14:paraId="0522A5F2" w14:textId="77777777" w:rsidR="00BA1582" w:rsidRDefault="00BA1582" w:rsidP="004B0919">
      <w:r>
        <w:continuationSeparator/>
      </w:r>
    </w:p>
  </w:footnote>
  <w:footnote w:type="continuationNotice" w:id="1">
    <w:p w14:paraId="77CD9369" w14:textId="77777777" w:rsidR="00BA1582" w:rsidRDefault="00BA15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4E63" w14:textId="77777777" w:rsidR="00BF2B24" w:rsidRDefault="00BF2B24">
    <w:pPr>
      <w:pStyle w:val="Koptekst"/>
    </w:pPr>
  </w:p>
  <w:p w14:paraId="0AA2369B" w14:textId="77777777" w:rsidR="0062638C" w:rsidRDefault="0062638C"/>
  <w:p w14:paraId="05382DD7" w14:textId="77777777" w:rsidR="0062638C" w:rsidRDefault="006263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06AB1" w14:textId="77777777" w:rsidR="004B0919" w:rsidRDefault="00011E71" w:rsidP="004B0919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3CCEAA0" wp14:editId="1751E4A7">
          <wp:simplePos x="0" y="0"/>
          <wp:positionH relativeFrom="page">
            <wp:posOffset>3777615</wp:posOffset>
          </wp:positionH>
          <wp:positionV relativeFrom="paragraph">
            <wp:posOffset>-617220</wp:posOffset>
          </wp:positionV>
          <wp:extent cx="3616657" cy="1275715"/>
          <wp:effectExtent l="0" t="0" r="0" b="0"/>
          <wp:wrapNone/>
          <wp:docPr id="19" name="Afbeelding 19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193" b="84338"/>
                  <a:stretch/>
                </pic:blipFill>
                <pic:spPr bwMode="auto">
                  <a:xfrm>
                    <a:off x="0" y="0"/>
                    <a:ext cx="3616657" cy="1275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19">
      <w:rPr>
        <w:noProof/>
      </w:rPr>
      <w:tab/>
    </w:r>
  </w:p>
  <w:p w14:paraId="1079D375" w14:textId="77777777" w:rsidR="002277ED" w:rsidRDefault="002277ED" w:rsidP="004B0919">
    <w:pPr>
      <w:pStyle w:val="Koptekst"/>
      <w:rPr>
        <w:noProof/>
      </w:rPr>
    </w:pPr>
  </w:p>
  <w:p w14:paraId="2CB1EA19" w14:textId="77777777" w:rsidR="004B0919" w:rsidRPr="004B0919" w:rsidRDefault="00E54F0E" w:rsidP="00E54F0E">
    <w:pPr>
      <w:pStyle w:val="Koptekst"/>
      <w:tabs>
        <w:tab w:val="clear" w:pos="4536"/>
        <w:tab w:val="clear" w:pos="9072"/>
        <w:tab w:val="left" w:pos="6945"/>
      </w:tabs>
    </w:pPr>
    <w:r>
      <w:tab/>
    </w:r>
  </w:p>
  <w:p w14:paraId="188F78C3" w14:textId="77777777" w:rsidR="0062638C" w:rsidRDefault="0062638C"/>
  <w:p w14:paraId="58407837" w14:textId="77777777" w:rsidR="0062638C" w:rsidRDefault="0062638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0BCE4" w14:textId="77777777" w:rsidR="004B0919" w:rsidRDefault="0018093C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BBD9D21" wp14:editId="7441D93F">
          <wp:simplePos x="0" y="0"/>
          <wp:positionH relativeFrom="column">
            <wp:posOffset>871855</wp:posOffset>
          </wp:positionH>
          <wp:positionV relativeFrom="paragraph">
            <wp:posOffset>-487680</wp:posOffset>
          </wp:positionV>
          <wp:extent cx="5760720" cy="2257425"/>
          <wp:effectExtent l="0" t="0" r="0" b="0"/>
          <wp:wrapNone/>
          <wp:docPr id="20" name="Afbeelding 2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298"/>
                  <a:stretch/>
                </pic:blipFill>
                <pic:spPr bwMode="auto">
                  <a:xfrm>
                    <a:off x="0" y="0"/>
                    <a:ext cx="5760720" cy="2257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pt;height:53pt" o:bullet="t">
        <v:imagedata r:id="rId1" o:title="MicrosoftTeams-image (1)"/>
      </v:shape>
    </w:pict>
  </w:numPicBullet>
  <w:abstractNum w:abstractNumId="0" w15:restartNumberingAfterBreak="0">
    <w:nsid w:val="35DF71C2"/>
    <w:multiLevelType w:val="hybridMultilevel"/>
    <w:tmpl w:val="2D4E9544"/>
    <w:lvl w:ilvl="0" w:tplc="E2243B6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71D8F"/>
    <w:multiLevelType w:val="hybridMultilevel"/>
    <w:tmpl w:val="3B50BFE8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387803">
    <w:abstractNumId w:val="4"/>
  </w:num>
  <w:num w:numId="2" w16cid:durableId="1330134701">
    <w:abstractNumId w:val="1"/>
  </w:num>
  <w:num w:numId="3" w16cid:durableId="1556816540">
    <w:abstractNumId w:val="2"/>
  </w:num>
  <w:num w:numId="4" w16cid:durableId="2586211">
    <w:abstractNumId w:val="0"/>
  </w:num>
  <w:num w:numId="5" w16cid:durableId="2071613678">
    <w:abstractNumId w:val="5"/>
  </w:num>
  <w:num w:numId="6" w16cid:durableId="694575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A1"/>
    <w:rsid w:val="00011E71"/>
    <w:rsid w:val="00020F50"/>
    <w:rsid w:val="000228BE"/>
    <w:rsid w:val="0003628A"/>
    <w:rsid w:val="00051F69"/>
    <w:rsid w:val="00052825"/>
    <w:rsid w:val="00057B80"/>
    <w:rsid w:val="00061AE4"/>
    <w:rsid w:val="0008545D"/>
    <w:rsid w:val="000A071E"/>
    <w:rsid w:val="000A5820"/>
    <w:rsid w:val="000B0F9D"/>
    <w:rsid w:val="000D246A"/>
    <w:rsid w:val="000D6D81"/>
    <w:rsid w:val="000D7D60"/>
    <w:rsid w:val="00102E51"/>
    <w:rsid w:val="001111FB"/>
    <w:rsid w:val="00131C70"/>
    <w:rsid w:val="00134CB7"/>
    <w:rsid w:val="0015051B"/>
    <w:rsid w:val="001550CF"/>
    <w:rsid w:val="001768D3"/>
    <w:rsid w:val="0018093C"/>
    <w:rsid w:val="0018166A"/>
    <w:rsid w:val="00187525"/>
    <w:rsid w:val="00190837"/>
    <w:rsid w:val="001A668A"/>
    <w:rsid w:val="001B0742"/>
    <w:rsid w:val="001B2EA5"/>
    <w:rsid w:val="001F2D3D"/>
    <w:rsid w:val="001F2DEB"/>
    <w:rsid w:val="00201E04"/>
    <w:rsid w:val="0020371D"/>
    <w:rsid w:val="0021084F"/>
    <w:rsid w:val="002277ED"/>
    <w:rsid w:val="00227D95"/>
    <w:rsid w:val="002303AF"/>
    <w:rsid w:val="00233268"/>
    <w:rsid w:val="002359D4"/>
    <w:rsid w:val="00236EA5"/>
    <w:rsid w:val="002401AF"/>
    <w:rsid w:val="00251C63"/>
    <w:rsid w:val="00253936"/>
    <w:rsid w:val="002618B9"/>
    <w:rsid w:val="002832C2"/>
    <w:rsid w:val="0029449E"/>
    <w:rsid w:val="002C2F54"/>
    <w:rsid w:val="002C3D6B"/>
    <w:rsid w:val="002C5990"/>
    <w:rsid w:val="002D079C"/>
    <w:rsid w:val="002D64EC"/>
    <w:rsid w:val="002D7DE4"/>
    <w:rsid w:val="002F1165"/>
    <w:rsid w:val="00305E21"/>
    <w:rsid w:val="0031481C"/>
    <w:rsid w:val="0033141F"/>
    <w:rsid w:val="003372D4"/>
    <w:rsid w:val="00347CFB"/>
    <w:rsid w:val="003526EB"/>
    <w:rsid w:val="00353B8D"/>
    <w:rsid w:val="0037112A"/>
    <w:rsid w:val="00371580"/>
    <w:rsid w:val="0038220C"/>
    <w:rsid w:val="003839E4"/>
    <w:rsid w:val="00384564"/>
    <w:rsid w:val="003A51CC"/>
    <w:rsid w:val="003B3ABB"/>
    <w:rsid w:val="003C69DA"/>
    <w:rsid w:val="003C6ED0"/>
    <w:rsid w:val="003F6EAF"/>
    <w:rsid w:val="00416070"/>
    <w:rsid w:val="00422AAC"/>
    <w:rsid w:val="00424C1B"/>
    <w:rsid w:val="00441657"/>
    <w:rsid w:val="0044492E"/>
    <w:rsid w:val="00466259"/>
    <w:rsid w:val="004735A5"/>
    <w:rsid w:val="00477F65"/>
    <w:rsid w:val="00481502"/>
    <w:rsid w:val="004844E3"/>
    <w:rsid w:val="004A357A"/>
    <w:rsid w:val="004B0919"/>
    <w:rsid w:val="004B3E9F"/>
    <w:rsid w:val="004B5E33"/>
    <w:rsid w:val="004C37C4"/>
    <w:rsid w:val="004D154F"/>
    <w:rsid w:val="004E0DA1"/>
    <w:rsid w:val="005067D0"/>
    <w:rsid w:val="0051150F"/>
    <w:rsid w:val="00524EBA"/>
    <w:rsid w:val="005319B5"/>
    <w:rsid w:val="00547CC2"/>
    <w:rsid w:val="005725A1"/>
    <w:rsid w:val="00574B3D"/>
    <w:rsid w:val="00591645"/>
    <w:rsid w:val="0059196A"/>
    <w:rsid w:val="00593B94"/>
    <w:rsid w:val="005A6D0C"/>
    <w:rsid w:val="005C4610"/>
    <w:rsid w:val="005E55D3"/>
    <w:rsid w:val="005E7CF2"/>
    <w:rsid w:val="005F3665"/>
    <w:rsid w:val="0060777B"/>
    <w:rsid w:val="00614307"/>
    <w:rsid w:val="00621832"/>
    <w:rsid w:val="006259B6"/>
    <w:rsid w:val="0062638C"/>
    <w:rsid w:val="006365F7"/>
    <w:rsid w:val="00651B8B"/>
    <w:rsid w:val="0069009D"/>
    <w:rsid w:val="0069607B"/>
    <w:rsid w:val="00697423"/>
    <w:rsid w:val="006E652F"/>
    <w:rsid w:val="006F7D18"/>
    <w:rsid w:val="007113AA"/>
    <w:rsid w:val="00717E5F"/>
    <w:rsid w:val="00724839"/>
    <w:rsid w:val="007371B0"/>
    <w:rsid w:val="00746264"/>
    <w:rsid w:val="00746B38"/>
    <w:rsid w:val="00755175"/>
    <w:rsid w:val="00762E28"/>
    <w:rsid w:val="007644CF"/>
    <w:rsid w:val="0077045C"/>
    <w:rsid w:val="00787D1C"/>
    <w:rsid w:val="007D1EDE"/>
    <w:rsid w:val="007F0428"/>
    <w:rsid w:val="007F2757"/>
    <w:rsid w:val="00803086"/>
    <w:rsid w:val="008318A7"/>
    <w:rsid w:val="00842653"/>
    <w:rsid w:val="00846B1A"/>
    <w:rsid w:val="00860929"/>
    <w:rsid w:val="00865E9A"/>
    <w:rsid w:val="00881F13"/>
    <w:rsid w:val="00890C1F"/>
    <w:rsid w:val="00891CA1"/>
    <w:rsid w:val="008B1C74"/>
    <w:rsid w:val="008D329D"/>
    <w:rsid w:val="008D5D1D"/>
    <w:rsid w:val="008F1A4A"/>
    <w:rsid w:val="00903117"/>
    <w:rsid w:val="00911738"/>
    <w:rsid w:val="00920B86"/>
    <w:rsid w:val="00923D20"/>
    <w:rsid w:val="009372C3"/>
    <w:rsid w:val="009442C7"/>
    <w:rsid w:val="00950861"/>
    <w:rsid w:val="00950DDD"/>
    <w:rsid w:val="00957D8A"/>
    <w:rsid w:val="009623E9"/>
    <w:rsid w:val="009675E5"/>
    <w:rsid w:val="009932EB"/>
    <w:rsid w:val="00993B59"/>
    <w:rsid w:val="009A71EF"/>
    <w:rsid w:val="009B1737"/>
    <w:rsid w:val="00A03150"/>
    <w:rsid w:val="00A10011"/>
    <w:rsid w:val="00A53074"/>
    <w:rsid w:val="00A556C1"/>
    <w:rsid w:val="00A6468B"/>
    <w:rsid w:val="00A83C8B"/>
    <w:rsid w:val="00AA5445"/>
    <w:rsid w:val="00AA6E81"/>
    <w:rsid w:val="00AA7FAC"/>
    <w:rsid w:val="00AB1047"/>
    <w:rsid w:val="00AB1FD9"/>
    <w:rsid w:val="00AD21D4"/>
    <w:rsid w:val="00AD6A94"/>
    <w:rsid w:val="00AE4077"/>
    <w:rsid w:val="00AF06B4"/>
    <w:rsid w:val="00AF26C4"/>
    <w:rsid w:val="00B06C6E"/>
    <w:rsid w:val="00B215A0"/>
    <w:rsid w:val="00B2245A"/>
    <w:rsid w:val="00B36DF6"/>
    <w:rsid w:val="00B3713B"/>
    <w:rsid w:val="00B73CA7"/>
    <w:rsid w:val="00B81D9F"/>
    <w:rsid w:val="00B9029C"/>
    <w:rsid w:val="00B93336"/>
    <w:rsid w:val="00B95447"/>
    <w:rsid w:val="00BA1582"/>
    <w:rsid w:val="00BB358B"/>
    <w:rsid w:val="00BE7331"/>
    <w:rsid w:val="00BF2B24"/>
    <w:rsid w:val="00C03266"/>
    <w:rsid w:val="00C06CFC"/>
    <w:rsid w:val="00C11EDE"/>
    <w:rsid w:val="00C15F4B"/>
    <w:rsid w:val="00C26B42"/>
    <w:rsid w:val="00C27C9A"/>
    <w:rsid w:val="00C31F4F"/>
    <w:rsid w:val="00C47D5D"/>
    <w:rsid w:val="00C5326B"/>
    <w:rsid w:val="00C576EC"/>
    <w:rsid w:val="00C814D7"/>
    <w:rsid w:val="00C833DC"/>
    <w:rsid w:val="00C85F4A"/>
    <w:rsid w:val="00C923CC"/>
    <w:rsid w:val="00CB0046"/>
    <w:rsid w:val="00CC01BB"/>
    <w:rsid w:val="00CC209E"/>
    <w:rsid w:val="00CD0596"/>
    <w:rsid w:val="00CD4A2E"/>
    <w:rsid w:val="00CE4759"/>
    <w:rsid w:val="00CF3D67"/>
    <w:rsid w:val="00D40E83"/>
    <w:rsid w:val="00D509C4"/>
    <w:rsid w:val="00D732FB"/>
    <w:rsid w:val="00D7387D"/>
    <w:rsid w:val="00D87D78"/>
    <w:rsid w:val="00D913DA"/>
    <w:rsid w:val="00DC3875"/>
    <w:rsid w:val="00DC3C1A"/>
    <w:rsid w:val="00DD79BD"/>
    <w:rsid w:val="00E15D7A"/>
    <w:rsid w:val="00E1759A"/>
    <w:rsid w:val="00E2115B"/>
    <w:rsid w:val="00E428DF"/>
    <w:rsid w:val="00E43592"/>
    <w:rsid w:val="00E46A57"/>
    <w:rsid w:val="00E47DFA"/>
    <w:rsid w:val="00E54F0E"/>
    <w:rsid w:val="00E609E3"/>
    <w:rsid w:val="00E66D3A"/>
    <w:rsid w:val="00E677D9"/>
    <w:rsid w:val="00E739F7"/>
    <w:rsid w:val="00E831D2"/>
    <w:rsid w:val="00E850FF"/>
    <w:rsid w:val="00EA20F6"/>
    <w:rsid w:val="00EA560B"/>
    <w:rsid w:val="00EA6AA6"/>
    <w:rsid w:val="00EB67D3"/>
    <w:rsid w:val="00EB7F50"/>
    <w:rsid w:val="00EC62D8"/>
    <w:rsid w:val="00EC7237"/>
    <w:rsid w:val="00ED19C1"/>
    <w:rsid w:val="00ED27CA"/>
    <w:rsid w:val="00F132F7"/>
    <w:rsid w:val="00F15659"/>
    <w:rsid w:val="00F214EB"/>
    <w:rsid w:val="00F36C84"/>
    <w:rsid w:val="00F40907"/>
    <w:rsid w:val="00F436FA"/>
    <w:rsid w:val="00F74F95"/>
    <w:rsid w:val="00FD0898"/>
    <w:rsid w:val="00FD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608C6870"/>
  <w15:chartTrackingRefBased/>
  <w15:docId w15:val="{77DD01C7-8C51-492D-9056-7240C124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72D4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5E9A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865E9A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0919"/>
  </w:style>
  <w:style w:type="paragraph" w:styleId="Ballontekst">
    <w:name w:val="Balloon Text"/>
    <w:basedOn w:val="Standaard"/>
    <w:link w:val="Ballonteks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738"/>
    <w:rPr>
      <w:rFonts w:ascii="Segoe UI" w:hAnsi="Segoe UI" w:cs="Segoe UI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C3C1A"/>
    <w:rPr>
      <w:rFonts w:ascii="Calibri" w:eastAsiaTheme="majorEastAsia" w:hAnsi="Calibri" w:cstheme="majorBidi"/>
      <w:b/>
      <w:color w:val="0033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65E9A"/>
    <w:rPr>
      <w:rFonts w:ascii="Calibri" w:eastAsiaTheme="majorEastAsia" w:hAnsi="Calibri" w:cstheme="majorBidi"/>
      <w:color w:val="0033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65E9A"/>
    <w:rPr>
      <w:rFonts w:ascii="Calibri" w:eastAsiaTheme="majorEastAsia" w:hAnsi="Calibri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3C1A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CF3D67"/>
    <w:rPr>
      <w:rFonts w:ascii="Calibri" w:hAnsi="Calibri"/>
    </w:rPr>
  </w:style>
  <w:style w:type="paragraph" w:styleId="Lijstalinea">
    <w:name w:val="List Paragraph"/>
    <w:basedOn w:val="Standaard"/>
    <w:uiPriority w:val="34"/>
    <w:rsid w:val="00057B80"/>
    <w:pPr>
      <w:ind w:left="720"/>
    </w:pPr>
  </w:style>
  <w:style w:type="table" w:styleId="Tabelraster">
    <w:name w:val="Table Grid"/>
    <w:basedOn w:val="Standaardtabel"/>
    <w:uiPriority w:val="39"/>
    <w:rsid w:val="0024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uweAcademie">
    <w:name w:val="Gouwe Academie"/>
    <w:basedOn w:val="Standaardtabel"/>
    <w:uiPriority w:val="99"/>
    <w:rsid w:val="00CD0596"/>
    <w:rPr>
      <w:rFonts w:ascii="Calibri" w:hAnsi="Calibri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0A07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8F1A4A"/>
    <w:rPr>
      <w:rFonts w:ascii="Calibri" w:eastAsiaTheme="majorEastAsia" w:hAnsi="Calibri" w:cstheme="majorBidi"/>
      <w:b/>
      <w:color w:val="00335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AA54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61430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371580"/>
    <w:pPr>
      <w:spacing w:after="100"/>
      <w:ind w:left="360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91CA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91CA1"/>
    <w:pPr>
      <w:spacing w:after="160" w:line="240" w:lineRule="auto"/>
    </w:pPr>
    <w:rPr>
      <w:rFonts w:asciiTheme="minorHAnsi" w:hAnsiTheme="minorHAnsi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91CA1"/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8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rk\Driestar%20educatief\GA%20Stagiaires%20-%20General\Huisstijl%20Gouwe%20Academie%20-%20feb23\GA_Staa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7412DFFB84941967213E5B01F57B0" ma:contentTypeVersion="16" ma:contentTypeDescription="Een nieuw document maken." ma:contentTypeScope="" ma:versionID="04994f9861a63ac5ae399f5f6ec4bcf8">
  <xsd:schema xmlns:xsd="http://www.w3.org/2001/XMLSchema" xmlns:xs="http://www.w3.org/2001/XMLSchema" xmlns:p="http://schemas.microsoft.com/office/2006/metadata/properties" xmlns:ns2="fd0a3419-be1d-4d1e-8006-2f5539af1094" xmlns:ns3="dbfc32e6-7ca2-4600-92ce-6b812f35215a" targetNamespace="http://schemas.microsoft.com/office/2006/metadata/properties" ma:root="true" ma:fieldsID="f134fd961bf54b7d5af693fe3f78c65d" ns2:_="" ns3:_="">
    <xsd:import namespace="fd0a3419-be1d-4d1e-8006-2f5539af1094"/>
    <xsd:import namespace="dbfc32e6-7ca2-4600-92ce-6b812f352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a3419-be1d-4d1e-8006-2f5539af1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c32e6-7ca2-4600-92ce-6b812f352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87e5b5-1737-4775-b641-0a6d0a0ef2c4}" ma:internalName="TaxCatchAll" ma:showField="CatchAllData" ma:web="dbfc32e6-7ca2-4600-92ce-6b812f3521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0a3419-be1d-4d1e-8006-2f5539af1094">
      <Terms xmlns="http://schemas.microsoft.com/office/infopath/2007/PartnerControls"/>
    </lcf76f155ced4ddcb4097134ff3c332f>
    <TaxCatchAll xmlns="dbfc32e6-7ca2-4600-92ce-6b812f35215a" xsi:nil="true"/>
  </documentManagement>
</p:properties>
</file>

<file path=customXml/itemProps1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BD78C-5A92-4562-8B87-E136E11C8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a3419-be1d-4d1e-8006-2f5539af1094"/>
    <ds:schemaRef ds:uri="dbfc32e6-7ca2-4600-92ce-6b812f352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9AAD7D-87DC-4070-B48F-F3887E255B65}">
  <ds:schemaRefs>
    <ds:schemaRef ds:uri="dbfc32e6-7ca2-4600-92ce-6b812f35215a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fd0a3419-be1d-4d1e-8006-2f5539af1094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GA_Staand</Template>
  <TotalTime>0</TotalTime>
  <Pages>2</Pages>
  <Words>532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Bos, Daniël</dc:creator>
  <cp:keywords/>
  <dc:description/>
  <cp:lastModifiedBy>Haverhals, Antoinette | Gouwe Academie</cp:lastModifiedBy>
  <cp:revision>65</cp:revision>
  <cp:lastPrinted>2023-09-07T15:30:00Z</cp:lastPrinted>
  <dcterms:created xsi:type="dcterms:W3CDTF">2022-06-20T21:36:00Z</dcterms:created>
  <dcterms:modified xsi:type="dcterms:W3CDTF">2023-09-07T15:30:00Z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0x0101002BF7412DFFB84941967213E5B01F57B0</vt:lpwstr>
  </property>
  <property fmtid="{D5CDD505-2E9C-101B-9397-08002B2CF9AE}" pid="3" name="MediaServiceImageTags">
    <vt:lpwstr/>
  </property>
</Properties>
</file>