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6B7D" w14:textId="77777777" w:rsidR="00F15659" w:rsidRDefault="00F15659" w:rsidP="00AD6A94"/>
    <w:p w14:paraId="192486AF" w14:textId="77777777" w:rsidR="00AD6A94" w:rsidRDefault="00AD6A94" w:rsidP="00AD6A94"/>
    <w:p w14:paraId="362E0CE1" w14:textId="77777777" w:rsidR="00A34601" w:rsidRPr="003A3B94" w:rsidRDefault="00A34601" w:rsidP="00A34601">
      <w:pPr>
        <w:rPr>
          <w:color w:val="2F5496" w:themeColor="accent1" w:themeShade="BF"/>
        </w:rPr>
      </w:pPr>
    </w:p>
    <w:tbl>
      <w:tblPr>
        <w:tblStyle w:val="Lichtearcering-accent1"/>
        <w:tblW w:w="5000" w:type="pct"/>
        <w:jc w:val="right"/>
        <w:tblBorders>
          <w:top w:val="single" w:sz="4" w:space="0" w:color="C9496A"/>
          <w:bottom w:val="single" w:sz="4" w:space="0" w:color="C9496A"/>
        </w:tblBorders>
        <w:tblLook w:val="04A0" w:firstRow="1" w:lastRow="0" w:firstColumn="1" w:lastColumn="0" w:noHBand="0" w:noVBand="1"/>
      </w:tblPr>
      <w:tblGrid>
        <w:gridCol w:w="9072"/>
      </w:tblGrid>
      <w:tr w:rsidR="00A34601" w:rsidRPr="00EB5914" w14:paraId="61EA74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472C4" w:themeColor="accent1"/>
              <w:left w:val="none" w:sz="0" w:space="0" w:color="auto"/>
              <w:bottom w:val="single" w:sz="4" w:space="0" w:color="4472C4" w:themeColor="accent1"/>
              <w:right w:val="none" w:sz="0" w:space="0" w:color="auto"/>
            </w:tcBorders>
          </w:tcPr>
          <w:p w14:paraId="1FB0EFC1" w14:textId="77777777" w:rsidR="00A34601" w:rsidRPr="00EB5914" w:rsidRDefault="00A34601">
            <w:pPr>
              <w:pStyle w:val="Kop1"/>
              <w:jc w:val="center"/>
            </w:pPr>
            <w:r w:rsidRPr="00EB5914">
              <w:t>LEERLINGVRAGENLIJST 1-16</w:t>
            </w:r>
          </w:p>
        </w:tc>
      </w:tr>
    </w:tbl>
    <w:p w14:paraId="7A8B58E7" w14:textId="77777777" w:rsidR="00A34601" w:rsidRPr="003A3B94" w:rsidRDefault="00A34601" w:rsidP="00A34601">
      <w:pPr>
        <w:rPr>
          <w:rFonts w:ascii="Verdana" w:hAnsi="Verdana"/>
          <w:b/>
          <w:color w:val="2F5496" w:themeColor="accent1" w:themeShade="BF"/>
        </w:rPr>
      </w:pPr>
    </w:p>
    <w:p w14:paraId="4EDE955F" w14:textId="77777777" w:rsidR="00A34601" w:rsidRPr="008633F0" w:rsidRDefault="00A34601" w:rsidP="00A34601">
      <w:pPr>
        <w:pStyle w:val="Kop2"/>
        <w:rPr>
          <w:rFonts w:ascii="Arial" w:hAnsi="Arial" w:cs="Arial"/>
          <w:color w:val="auto"/>
        </w:rPr>
      </w:pPr>
      <w:r w:rsidRPr="00C37D81">
        <w:rPr>
          <w:rFonts w:ascii="Arial" w:hAnsi="Arial" w:cs="Arial"/>
          <w:b/>
          <w:bCs/>
          <w:color w:val="auto"/>
        </w:rPr>
        <w:t>Naam</w:t>
      </w:r>
      <w:r w:rsidRPr="008633F0">
        <w:rPr>
          <w:rFonts w:ascii="Arial" w:hAnsi="Arial" w:cs="Arial"/>
          <w:color w:val="auto"/>
        </w:rPr>
        <w:t>:……………………………………………</w:t>
      </w:r>
      <w:r w:rsidRPr="008633F0">
        <w:rPr>
          <w:rFonts w:ascii="Arial" w:hAnsi="Arial" w:cs="Arial"/>
          <w:color w:val="auto"/>
        </w:rPr>
        <w:tab/>
      </w:r>
      <w:r w:rsidRPr="008633F0">
        <w:rPr>
          <w:rFonts w:ascii="Arial" w:hAnsi="Arial" w:cs="Arial"/>
          <w:color w:val="auto"/>
        </w:rPr>
        <w:tab/>
      </w:r>
      <w:r>
        <w:rPr>
          <w:rFonts w:ascii="Arial" w:hAnsi="Arial" w:cs="Arial"/>
          <w:b/>
          <w:bCs/>
          <w:color w:val="auto"/>
        </w:rPr>
        <w:t>Klas</w:t>
      </w:r>
      <w:r w:rsidRPr="008633F0">
        <w:rPr>
          <w:rFonts w:ascii="Arial" w:hAnsi="Arial" w:cs="Arial"/>
          <w:color w:val="auto"/>
        </w:rPr>
        <w:t>: …………..</w:t>
      </w:r>
    </w:p>
    <w:p w14:paraId="6C3222D0" w14:textId="0D8C28AC" w:rsidR="005A666A" w:rsidRPr="00420D5F" w:rsidRDefault="586FB52F" w:rsidP="00420D5F">
      <w:pPr>
        <w:pStyle w:val="Kop2"/>
      </w:pPr>
      <w:r w:rsidRPr="01A2FB90">
        <w:rPr>
          <w:rFonts w:ascii="Arial" w:hAnsi="Arial" w:cs="Arial"/>
          <w:b/>
          <w:bCs/>
          <w:color w:val="auto"/>
        </w:rPr>
        <w:t>Jongen/meisje</w:t>
      </w:r>
      <w:r w:rsidRPr="01A2FB90">
        <w:rPr>
          <w:rFonts w:ascii="Arial" w:hAnsi="Arial" w:cs="Arial"/>
          <w:color w:val="auto"/>
        </w:rPr>
        <w:t xml:space="preserve"> (omcirkel het juiste antwoord)</w:t>
      </w:r>
      <w:r w:rsidR="00A34601">
        <w:tab/>
      </w:r>
      <w:r w:rsidR="00A34601">
        <w:tab/>
      </w:r>
      <w:r w:rsidRPr="01A2FB90">
        <w:rPr>
          <w:rFonts w:ascii="Arial" w:hAnsi="Arial" w:cs="Arial"/>
          <w:b/>
          <w:bCs/>
          <w:color w:val="auto"/>
        </w:rPr>
        <w:t>Leeftijd</w:t>
      </w:r>
      <w:r w:rsidRPr="01A2FB90">
        <w:rPr>
          <w:rFonts w:ascii="Arial" w:hAnsi="Arial" w:cs="Arial"/>
          <w:color w:val="auto"/>
        </w:rPr>
        <w:t>: …… jaar</w:t>
      </w:r>
      <w:r w:rsidR="00A34601">
        <w:br/>
      </w:r>
    </w:p>
    <w:tbl>
      <w:tblPr>
        <w:tblStyle w:val="GouweAcademie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5A666A" w:rsidRPr="003A3B94" w14:paraId="52763169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05947A39" w14:textId="77777777" w:rsidR="0094164F" w:rsidRPr="00116429" w:rsidRDefault="0094164F" w:rsidP="0094164F">
            <w:pPr>
              <w:rPr>
                <w:rFonts w:ascii="Arial" w:hAnsi="Arial" w:cs="Arial"/>
                <w:b w:val="0"/>
                <w:i/>
                <w:iCs/>
                <w:color w:val="auto"/>
              </w:rPr>
            </w:pPr>
            <w:r>
              <w:rPr>
                <w:rFonts w:ascii="Verdana" w:hAnsi="Verdana" w:cstheme="minorHAnsi"/>
                <w:noProof/>
                <w:lang w:eastAsia="nl-NL"/>
              </w:rPr>
              <w:t>Welbevinden</w:t>
            </w:r>
            <w:r>
              <w:rPr>
                <w:rFonts w:ascii="Verdana" w:hAnsi="Verdana" w:cstheme="minorHAnsi"/>
                <w:b w:val="0"/>
                <w:noProof/>
                <w:lang w:eastAsia="nl-NL"/>
              </w:rPr>
              <w:br/>
            </w:r>
            <w:r w:rsidRPr="00116429">
              <w:rPr>
                <w:rFonts w:ascii="Arial" w:hAnsi="Arial" w:cs="Arial"/>
                <w:b w:val="0"/>
                <w:i/>
                <w:iCs/>
                <w:color w:val="auto"/>
              </w:rPr>
              <w:t>Je vindt de lessen op school leuk en je hebt goed contact met je juf of meester</w:t>
            </w:r>
          </w:p>
          <w:p w14:paraId="5A6E7115" w14:textId="2C219E7F" w:rsidR="005A666A" w:rsidRPr="004143AD" w:rsidRDefault="0094164F" w:rsidP="0094164F">
            <w:pPr>
              <w:rPr>
                <w:rFonts w:ascii="Verdana" w:hAnsi="Verdana" w:cstheme="minorHAnsi"/>
                <w:noProof/>
                <w:lang w:eastAsia="nl-NL"/>
              </w:rPr>
            </w:pPr>
            <w:r w:rsidRPr="003E5077">
              <w:rPr>
                <w:rFonts w:ascii="Verdana" w:hAnsi="Verdana" w:cstheme="minorHAnsi"/>
                <w:b w:val="0"/>
                <w:noProof/>
                <w:lang w:eastAsia="nl-NL"/>
              </w:rPr>
              <w:t>Voldoening</w:t>
            </w:r>
            <w:r>
              <w:rPr>
                <w:rFonts w:ascii="Verdana" w:hAnsi="Verdana" w:cstheme="minorHAnsi"/>
                <w:noProof/>
                <w:lang w:eastAsia="nl-NL"/>
              </w:rPr>
              <w:br/>
            </w:r>
            <w:r w:rsidRPr="005D3B5B">
              <w:rPr>
                <w:rFonts w:ascii="Arial" w:hAnsi="Arial" w:cs="Arial"/>
                <w:b w:val="0"/>
                <w:color w:val="auto"/>
              </w:rPr>
              <w:t>Zin in het werken</w:t>
            </w:r>
          </w:p>
        </w:tc>
        <w:tc>
          <w:tcPr>
            <w:tcW w:w="993" w:type="dxa"/>
          </w:tcPr>
          <w:p w14:paraId="59F525A4" w14:textId="77777777" w:rsidR="005A666A" w:rsidRPr="00FB7D50" w:rsidRDefault="23EA3BA4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2CB1FDD0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4362EA5B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44C57E13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678270A6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122870AA" w14:textId="77777777" w:rsidR="005A666A" w:rsidRPr="00FB7D50" w:rsidRDefault="23EA3BA4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3476F3DD" w14:textId="77777777" w:rsidR="005A666A" w:rsidRPr="00FB7D50" w:rsidRDefault="005A666A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05A666A" w:rsidRPr="003A3B94" w14:paraId="51D611C0" w14:textId="77777777" w:rsidTr="01A2FB90">
        <w:tc>
          <w:tcPr>
            <w:tcW w:w="6350" w:type="dxa"/>
          </w:tcPr>
          <w:p w14:paraId="1B5277F7" w14:textId="77777777" w:rsidR="005A666A" w:rsidRPr="000344D7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word blij van werken en spelen met de juf/meester.</w:t>
            </w:r>
          </w:p>
        </w:tc>
        <w:tc>
          <w:tcPr>
            <w:tcW w:w="993" w:type="dxa"/>
          </w:tcPr>
          <w:p w14:paraId="45D10B02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7FA0221E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3D49C34C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4259EEEA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1C73D61B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word blij van werken.</w:t>
            </w:r>
          </w:p>
        </w:tc>
        <w:tc>
          <w:tcPr>
            <w:tcW w:w="993" w:type="dxa"/>
          </w:tcPr>
          <w:p w14:paraId="22E99E1B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7763328B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3396FC4D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415095B1" w14:textId="77777777" w:rsidTr="01A2FB90">
        <w:tc>
          <w:tcPr>
            <w:tcW w:w="6350" w:type="dxa"/>
          </w:tcPr>
          <w:p w14:paraId="0F2F51CA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doe goed mee bij het werken of spelen.</w:t>
            </w:r>
          </w:p>
        </w:tc>
        <w:tc>
          <w:tcPr>
            <w:tcW w:w="993" w:type="dxa"/>
          </w:tcPr>
          <w:p w14:paraId="25617080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2625A83B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DB3AF16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688CDC58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4B8B71B4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ben blij op school.</w:t>
            </w:r>
          </w:p>
          <w:p w14:paraId="3F95EE64" w14:textId="77777777" w:rsidR="005A666A" w:rsidRPr="00FB7D50" w:rsidRDefault="005A666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E750A9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460E5789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2F40EB3A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7EEE18B9" w14:textId="77777777" w:rsidR="005A666A" w:rsidRDefault="005A666A" w:rsidP="005A666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GouweAcademie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5A666A" w:rsidRPr="003A3B94" w14:paraId="3A81784B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0F375B9C" w14:textId="79546DB8" w:rsidR="005A666A" w:rsidRPr="00591087" w:rsidRDefault="24E7560D" w:rsidP="01A2FB90">
            <w:pPr>
              <w:rPr>
                <w:rFonts w:ascii="Verdana" w:hAnsi="Verdana"/>
                <w:noProof/>
                <w:lang w:eastAsia="nl-NL"/>
              </w:rPr>
            </w:pPr>
            <w:r w:rsidRPr="01A2FB90">
              <w:rPr>
                <w:rFonts w:ascii="Verdana" w:eastAsia="Verdana" w:hAnsi="Verdana" w:cs="Verdana"/>
                <w:bCs/>
                <w:noProof/>
                <w:lang w:eastAsia="nl-NL"/>
              </w:rPr>
              <w:lastRenderedPageBreak/>
              <w:t>Relatie leerkracht</w:t>
            </w:r>
            <w:r w:rsidR="00150A50">
              <w:br/>
            </w:r>
            <w:r w:rsidRPr="01A2FB90">
              <w:rPr>
                <w:rFonts w:ascii="Arial" w:hAnsi="Arial" w:cs="Arial"/>
                <w:b w:val="0"/>
                <w:i/>
                <w:iCs/>
                <w:color w:val="auto"/>
              </w:rPr>
              <w:t>Relatie met je juf of meester</w:t>
            </w:r>
          </w:p>
        </w:tc>
        <w:tc>
          <w:tcPr>
            <w:tcW w:w="993" w:type="dxa"/>
          </w:tcPr>
          <w:p w14:paraId="59C22073" w14:textId="77777777" w:rsidR="005A666A" w:rsidRPr="00FB7D50" w:rsidRDefault="23EA3BA4" w:rsidP="01A2FB90">
            <w:pPr>
              <w:rPr>
                <w:rFonts w:ascii="Verdana" w:hAnsi="Verdana" w:cs="Arial"/>
                <w:b w:val="0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0763BF23" w14:textId="77777777" w:rsidR="005A666A" w:rsidRPr="00FB7D50" w:rsidRDefault="23EA3BA4" w:rsidP="01A2FB90">
            <w:pPr>
              <w:spacing w:after="0"/>
              <w:jc w:val="center"/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Soms</w:t>
            </w:r>
          </w:p>
          <w:p w14:paraId="18A84FA6" w14:textId="77777777" w:rsidR="005A666A" w:rsidRPr="00FB7D50" w:rsidRDefault="23EA3BA4" w:rsidP="01A2FB90">
            <w:pPr>
              <w:spacing w:after="0"/>
              <w:jc w:val="center"/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wel,</w:t>
            </w:r>
          </w:p>
          <w:p w14:paraId="0C04540C" w14:textId="77777777" w:rsidR="005A666A" w:rsidRPr="00FB7D50" w:rsidRDefault="23EA3BA4" w:rsidP="01A2FB90">
            <w:pPr>
              <w:spacing w:after="0"/>
              <w:jc w:val="center"/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soms</w:t>
            </w:r>
          </w:p>
          <w:p w14:paraId="1D190171" w14:textId="77777777" w:rsidR="005A666A" w:rsidRPr="00FB7D50" w:rsidRDefault="23EA3BA4" w:rsidP="01A2FB90">
            <w:pPr>
              <w:spacing w:after="0"/>
              <w:jc w:val="center"/>
              <w:rPr>
                <w:rFonts w:ascii="Verdana" w:hAnsi="Verdana" w:cs="Arial"/>
                <w:b w:val="0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niet</w:t>
            </w:r>
          </w:p>
        </w:tc>
        <w:tc>
          <w:tcPr>
            <w:tcW w:w="850" w:type="dxa"/>
          </w:tcPr>
          <w:p w14:paraId="6358FE8D" w14:textId="77777777" w:rsidR="005A666A" w:rsidRPr="00FB7D50" w:rsidRDefault="23EA3BA4" w:rsidP="01A2FB90">
            <w:pPr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 xml:space="preserve">  Nee </w:t>
            </w:r>
          </w:p>
          <w:p w14:paraId="682A5165" w14:textId="77777777" w:rsidR="005A666A" w:rsidRPr="00FB7D50" w:rsidRDefault="005A666A" w:rsidP="01A2FB90">
            <w:pPr>
              <w:rPr>
                <w:rFonts w:ascii="Verdana" w:hAnsi="Verdana" w:cs="Arial"/>
                <w:b w:val="0"/>
                <w:noProof/>
                <w:color w:val="44546A" w:themeColor="text2"/>
                <w:lang w:eastAsia="nl-NL"/>
              </w:rPr>
            </w:pPr>
          </w:p>
        </w:tc>
      </w:tr>
      <w:tr w:rsidR="005A666A" w:rsidRPr="003A3B94" w14:paraId="09CC047C" w14:textId="77777777" w:rsidTr="01A2FB90">
        <w:tc>
          <w:tcPr>
            <w:tcW w:w="6350" w:type="dxa"/>
          </w:tcPr>
          <w:p w14:paraId="13F09E9B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word blij van de juf/meester.</w:t>
            </w:r>
          </w:p>
        </w:tc>
        <w:tc>
          <w:tcPr>
            <w:tcW w:w="993" w:type="dxa"/>
          </w:tcPr>
          <w:p w14:paraId="11014D1E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79F84333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4436EA6C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2C6D93B8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72D4B4F4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ben blij dat ik bij mijn juf/meester in de klas zit.</w:t>
            </w:r>
          </w:p>
        </w:tc>
        <w:tc>
          <w:tcPr>
            <w:tcW w:w="993" w:type="dxa"/>
          </w:tcPr>
          <w:p w14:paraId="652EDF69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523DB934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24F6D59C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0CFD4B2F" w14:textId="77777777" w:rsidTr="01A2FB90">
        <w:tc>
          <w:tcPr>
            <w:tcW w:w="6350" w:type="dxa"/>
          </w:tcPr>
          <w:p w14:paraId="02C8CFB7" w14:textId="77777777" w:rsidR="005A666A" w:rsidRPr="000344D7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Ik vind het gezellig bij mijn juf/meester.  </w:t>
            </w:r>
          </w:p>
        </w:tc>
        <w:tc>
          <w:tcPr>
            <w:tcW w:w="993" w:type="dxa"/>
          </w:tcPr>
          <w:p w14:paraId="6CD55919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4FC80813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47EA9259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43187380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6C39FE4C" w14:textId="77777777" w:rsidR="005A666A" w:rsidRPr="000344D7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Mijn juf/meester weet wat ik moeilijk vind.</w:t>
            </w:r>
          </w:p>
        </w:tc>
        <w:tc>
          <w:tcPr>
            <w:tcW w:w="993" w:type="dxa"/>
          </w:tcPr>
          <w:p w14:paraId="07DD9A9B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5B80DC7C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79977961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5600AEA5" w14:textId="77777777" w:rsidTr="01A2FB90">
        <w:tc>
          <w:tcPr>
            <w:tcW w:w="6350" w:type="dxa"/>
          </w:tcPr>
          <w:p w14:paraId="1C13D9AF" w14:textId="77777777" w:rsidR="005A666A" w:rsidRPr="000344D7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Mijn juf/meester weet wat ik leuk vind.</w:t>
            </w:r>
          </w:p>
        </w:tc>
        <w:tc>
          <w:tcPr>
            <w:tcW w:w="993" w:type="dxa"/>
          </w:tcPr>
          <w:p w14:paraId="4092BC6E" w14:textId="77777777" w:rsidR="005A666A" w:rsidRPr="000344D7" w:rsidRDefault="23EA3BA4" w:rsidP="01A2FB90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5853A818" w14:textId="77777777" w:rsidR="005A666A" w:rsidRPr="000344D7" w:rsidRDefault="23EA3BA4" w:rsidP="01A2FB90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1C647C49" w14:textId="77777777" w:rsidR="005A666A" w:rsidRPr="000344D7" w:rsidRDefault="23EA3BA4" w:rsidP="01A2FB90">
            <w:pPr>
              <w:jc w:val="center"/>
              <w:rPr>
                <w:rFonts w:ascii="Arial" w:hAnsi="Arial" w:cs="Arial"/>
                <w:color w:val="44546A" w:themeColor="text2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2772379E" w14:textId="01C2CA8C" w:rsidR="005A666A" w:rsidRDefault="005A666A" w:rsidP="01A2FB90">
      <w:pPr>
        <w:spacing w:after="160" w:line="259" w:lineRule="auto"/>
        <w:rPr>
          <w:b/>
          <w:bCs/>
        </w:rPr>
      </w:pPr>
      <w:r w:rsidRPr="01A2FB90">
        <w:rPr>
          <w:b/>
          <w:bCs/>
        </w:rPr>
        <w:br w:type="page"/>
      </w:r>
    </w:p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6221"/>
        <w:gridCol w:w="989"/>
        <w:gridCol w:w="988"/>
        <w:gridCol w:w="864"/>
      </w:tblGrid>
      <w:tr w:rsidR="01A2FB90" w14:paraId="0C75BA09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8"/>
        </w:trPr>
        <w:tc>
          <w:tcPr>
            <w:tcW w:w="6350" w:type="dxa"/>
          </w:tcPr>
          <w:p w14:paraId="515C6C09" w14:textId="2CE37F4E" w:rsidR="4A92365B" w:rsidRDefault="4A92365B" w:rsidP="01A2FB90">
            <w:pPr>
              <w:spacing w:after="0"/>
              <w:rPr>
                <w:rFonts w:ascii="Verdana" w:eastAsia="Verdana" w:hAnsi="Verdana" w:cs="Verdana"/>
                <w:b w:val="0"/>
                <w:bCs/>
                <w:noProof/>
                <w:color w:val="2F5496" w:themeColor="accent1" w:themeShade="BF"/>
              </w:rPr>
            </w:pPr>
            <w:r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lastRenderedPageBreak/>
              <w:t>Betrokkenheid</w:t>
            </w:r>
          </w:p>
          <w:p w14:paraId="4DB22F71" w14:textId="1031F486" w:rsidR="4A92365B" w:rsidRDefault="4A92365B" w:rsidP="01A2FB90">
            <w:pPr>
              <w:spacing w:after="0" w:line="240" w:lineRule="auto"/>
              <w:contextualSpacing/>
              <w:rPr>
                <w:rFonts w:ascii="Arial" w:eastAsia="Arial" w:hAnsi="Arial" w:cs="Arial"/>
                <w:b w:val="0"/>
                <w:bCs/>
                <w:i/>
                <w:iCs/>
                <w:noProof/>
              </w:rPr>
            </w:pPr>
            <w:r w:rsidRPr="01A2FB90">
              <w:rPr>
                <w:rFonts w:ascii="Arial" w:eastAsia="Arial" w:hAnsi="Arial" w:cs="Arial"/>
                <w:b w:val="0"/>
                <w:i/>
                <w:iCs/>
                <w:noProof/>
                <w:color w:val="auto"/>
              </w:rPr>
              <w:t>Je vindt dat je meedoet met en dat je goed bent in lessen en opdrachten, ook als het moeilijke dingen zijn.</w:t>
            </w:r>
          </w:p>
          <w:p w14:paraId="2D7ED794" w14:textId="73DE5919" w:rsidR="01A2FB90" w:rsidRDefault="01A2FB90" w:rsidP="01A2FB90">
            <w:pPr>
              <w:spacing w:after="0"/>
              <w:ind w:left="28"/>
              <w:rPr>
                <w:rFonts w:ascii="Arial" w:eastAsia="Arial" w:hAnsi="Arial" w:cs="Arial"/>
                <w:b w:val="0"/>
                <w:bCs/>
                <w:noProof/>
                <w:color w:val="2F5496" w:themeColor="accent1" w:themeShade="BF"/>
              </w:rPr>
            </w:pPr>
          </w:p>
          <w:p w14:paraId="31A12407" w14:textId="587EDE9B" w:rsidR="4A92365B" w:rsidRDefault="4A92365B" w:rsidP="01A2FB90">
            <w:pPr>
              <w:spacing w:after="0"/>
              <w:ind w:left="28"/>
              <w:rPr>
                <w:rFonts w:ascii="Arial" w:eastAsia="Arial" w:hAnsi="Arial" w:cs="Arial"/>
                <w:b w:val="0"/>
                <w:bCs/>
                <w:noProof/>
                <w:color w:val="2F5496" w:themeColor="accent1" w:themeShade="BF"/>
              </w:rPr>
            </w:pPr>
            <w:r w:rsidRPr="01A2FB90">
              <w:rPr>
                <w:rFonts w:ascii="Arial" w:eastAsia="Arial" w:hAnsi="Arial" w:cs="Arial"/>
                <w:b w:val="0"/>
                <w:noProof/>
                <w:color w:val="2F5496" w:themeColor="accent1" w:themeShade="BF"/>
              </w:rPr>
              <w:t>Volharding</w:t>
            </w:r>
          </w:p>
          <w:p w14:paraId="23F90A13" w14:textId="40ECB1BA" w:rsidR="01A2FB90" w:rsidRDefault="4A92365B" w:rsidP="00420D5F">
            <w:pPr>
              <w:pStyle w:val="Lijstalinea"/>
              <w:ind w:left="0"/>
              <w:rPr>
                <w:rFonts w:ascii="Verdana" w:hAnsi="Verdana"/>
                <w:noProof/>
                <w:lang w:eastAsia="nl-NL"/>
              </w:rPr>
            </w:pPr>
            <w:r w:rsidRPr="01A2FB90">
              <w:rPr>
                <w:rFonts w:ascii="Arial" w:eastAsia="Arial" w:hAnsi="Arial" w:cs="Arial"/>
                <w:b w:val="0"/>
                <w:noProof/>
                <w:color w:val="auto"/>
              </w:rPr>
              <w:t>Opletten en doorgaan met je werk</w:t>
            </w:r>
          </w:p>
        </w:tc>
        <w:tc>
          <w:tcPr>
            <w:tcW w:w="993" w:type="dxa"/>
          </w:tcPr>
          <w:p w14:paraId="116BBA0A" w14:textId="77777777" w:rsidR="01A2FB90" w:rsidRDefault="01A2FB90" w:rsidP="01A2FB90">
            <w:pPr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5D62BDAE" w14:textId="77777777" w:rsidR="01A2FB90" w:rsidRDefault="01A2FB90" w:rsidP="01A2FB90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  <w:t>Soms</w:t>
            </w:r>
          </w:p>
          <w:p w14:paraId="389CAE6B" w14:textId="77777777" w:rsidR="01A2FB90" w:rsidRDefault="01A2FB90" w:rsidP="01A2FB90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  <w:t>wel,</w:t>
            </w:r>
          </w:p>
          <w:p w14:paraId="280EEFE5" w14:textId="77777777" w:rsidR="01A2FB90" w:rsidRDefault="01A2FB90" w:rsidP="01A2FB90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  <w:t>soms</w:t>
            </w:r>
          </w:p>
          <w:p w14:paraId="03D67DA0" w14:textId="77777777" w:rsidR="01A2FB90" w:rsidRDefault="01A2FB90" w:rsidP="01A2FB90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320F5661" w14:textId="77777777" w:rsidR="01A2FB90" w:rsidRDefault="01A2FB90" w:rsidP="01A2FB90">
            <w:pPr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  <w:t xml:space="preserve">  Nee </w:t>
            </w:r>
          </w:p>
          <w:p w14:paraId="7D0D367B" w14:textId="77777777" w:rsidR="01A2FB90" w:rsidRDefault="01A2FB90" w:rsidP="01A2FB90">
            <w:pPr>
              <w:rPr>
                <w:rFonts w:ascii="Arial" w:hAnsi="Arial" w:cs="Arial"/>
                <w:noProof/>
                <w:color w:val="1D345D"/>
                <w:sz w:val="24"/>
                <w:szCs w:val="24"/>
                <w:lang w:eastAsia="nl-NL"/>
              </w:rPr>
            </w:pPr>
          </w:p>
        </w:tc>
      </w:tr>
      <w:tr w:rsidR="01A2FB90" w14:paraId="27A1DCCA" w14:textId="77777777" w:rsidTr="01A2FB90">
        <w:tc>
          <w:tcPr>
            <w:tcW w:w="6350" w:type="dxa"/>
          </w:tcPr>
          <w:p w14:paraId="51B56AE0" w14:textId="77777777" w:rsidR="01A2FB90" w:rsidRDefault="01A2FB90" w:rsidP="01A2FB90">
            <w:pPr>
              <w:pStyle w:val="Lijstaline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1A2FB90">
              <w:rPr>
                <w:rFonts w:ascii="Arial" w:hAnsi="Arial" w:cs="Arial"/>
              </w:rPr>
              <w:t>Ik let op als de juf/meester uitlegt.</w:t>
            </w:r>
          </w:p>
        </w:tc>
        <w:tc>
          <w:tcPr>
            <w:tcW w:w="993" w:type="dxa"/>
          </w:tcPr>
          <w:p w14:paraId="115DC04A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1D345D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1D345D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131B8DCE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1D345D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1D345D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43782258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1D345D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1D345D"/>
                <w:sz w:val="96"/>
                <w:szCs w:val="96"/>
                <w:lang w:eastAsia="nl-NL"/>
              </w:rPr>
              <w:t>D</w:t>
            </w:r>
          </w:p>
        </w:tc>
      </w:tr>
      <w:tr w:rsidR="01A2FB90" w14:paraId="18358976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0A44455A" w14:textId="77777777" w:rsidR="01A2FB90" w:rsidRDefault="01A2FB90" w:rsidP="01A2FB90">
            <w:pPr>
              <w:pStyle w:val="Lijstaline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1A2FB90">
              <w:rPr>
                <w:rFonts w:ascii="Arial" w:hAnsi="Arial" w:cs="Arial"/>
              </w:rPr>
              <w:t>Ik werk door, ook als ik een fout maak.</w:t>
            </w:r>
          </w:p>
        </w:tc>
        <w:tc>
          <w:tcPr>
            <w:tcW w:w="993" w:type="dxa"/>
          </w:tcPr>
          <w:p w14:paraId="640B1568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1D345D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1D345D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1C668092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1D345D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1D345D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364369BD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1D345D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1D345D"/>
                <w:sz w:val="96"/>
                <w:szCs w:val="96"/>
                <w:lang w:eastAsia="nl-NL"/>
              </w:rPr>
              <w:t>D</w:t>
            </w:r>
          </w:p>
        </w:tc>
      </w:tr>
      <w:tr w:rsidR="01A2FB90" w14:paraId="3732DDAE" w14:textId="77777777" w:rsidTr="00420D5F">
        <w:trPr>
          <w:trHeight w:val="1071"/>
        </w:trPr>
        <w:tc>
          <w:tcPr>
            <w:tcW w:w="6350" w:type="dxa"/>
          </w:tcPr>
          <w:p w14:paraId="7B3956D0" w14:textId="77777777" w:rsidR="01A2FB90" w:rsidRDefault="01A2FB90" w:rsidP="01A2FB90">
            <w:pPr>
              <w:pStyle w:val="Lijstaline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1A2FB90">
              <w:rPr>
                <w:rFonts w:ascii="Arial" w:hAnsi="Arial" w:cs="Arial"/>
              </w:rPr>
              <w:t>Ik werk door, ook als het moeilijk is.</w:t>
            </w:r>
          </w:p>
        </w:tc>
        <w:tc>
          <w:tcPr>
            <w:tcW w:w="993" w:type="dxa"/>
          </w:tcPr>
          <w:p w14:paraId="4E3024AC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1D345D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1D345D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0680B1E9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1D345D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1D345D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6D97108C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1D345D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1D345D"/>
                <w:sz w:val="96"/>
                <w:szCs w:val="96"/>
                <w:lang w:eastAsia="nl-NL"/>
              </w:rPr>
              <w:t>D</w:t>
            </w:r>
          </w:p>
        </w:tc>
      </w:tr>
    </w:tbl>
    <w:p w14:paraId="7338DDA2" w14:textId="63776EE6" w:rsidR="005A666A" w:rsidRDefault="005A666A" w:rsidP="01A2FB90">
      <w:pPr>
        <w:spacing w:after="160" w:line="259" w:lineRule="auto"/>
        <w:rPr>
          <w:b/>
          <w:bCs/>
        </w:rPr>
      </w:pPr>
    </w:p>
    <w:p w14:paraId="218548CE" w14:textId="13D67F13" w:rsidR="00FD79B9" w:rsidRDefault="00FD79B9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6222"/>
        <w:gridCol w:w="988"/>
        <w:gridCol w:w="988"/>
        <w:gridCol w:w="864"/>
      </w:tblGrid>
      <w:tr w:rsidR="01A2FB90" w14:paraId="1336CF92" w14:textId="77777777" w:rsidTr="00FD7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22" w:type="dxa"/>
          </w:tcPr>
          <w:p w14:paraId="3BABDED8" w14:textId="55BE882B" w:rsidR="78EE5EA7" w:rsidRDefault="78EE5EA7" w:rsidP="01A2FB90">
            <w:pPr>
              <w:rPr>
                <w:rFonts w:ascii="Verdana" w:eastAsia="Verdana" w:hAnsi="Verdana" w:cs="Verdana"/>
                <w:noProof/>
                <w:color w:val="2F5496" w:themeColor="accent1" w:themeShade="BF"/>
              </w:rPr>
            </w:pPr>
            <w:r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lastRenderedPageBreak/>
              <w:t>Competentiebeleving</w:t>
            </w:r>
            <w:r>
              <w:br/>
            </w:r>
            <w:r w:rsidRPr="01A2FB90">
              <w:rPr>
                <w:rFonts w:ascii="Verdana" w:eastAsia="Verdana" w:hAnsi="Verdana" w:cs="Verdana"/>
                <w:b w:val="0"/>
                <w:i/>
                <w:iCs/>
                <w:noProof/>
                <w:color w:val="auto"/>
              </w:rPr>
              <w:t>Ik kan het!</w:t>
            </w:r>
            <w:r>
              <w:br/>
            </w:r>
          </w:p>
          <w:p w14:paraId="776991CF" w14:textId="24D1A471" w:rsidR="01A2FB90" w:rsidRDefault="01A2FB90" w:rsidP="01A2FB90">
            <w:pPr>
              <w:rPr>
                <w:rFonts w:ascii="Verdana" w:hAnsi="Verdana"/>
                <w:noProof/>
                <w:lang w:eastAsia="nl-NL"/>
              </w:rPr>
            </w:pPr>
          </w:p>
        </w:tc>
        <w:tc>
          <w:tcPr>
            <w:tcW w:w="988" w:type="dxa"/>
          </w:tcPr>
          <w:p w14:paraId="03E5F152" w14:textId="77777777" w:rsidR="01A2FB90" w:rsidRDefault="01A2FB9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88" w:type="dxa"/>
          </w:tcPr>
          <w:p w14:paraId="0D90163D" w14:textId="77777777" w:rsidR="01A2FB90" w:rsidRDefault="01A2FB90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4BBDD085" w14:textId="77777777" w:rsidR="01A2FB90" w:rsidRDefault="01A2FB90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4FDA7FBB" w14:textId="77777777" w:rsidR="01A2FB90" w:rsidRDefault="01A2FB90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7121AF30" w14:textId="77777777" w:rsidR="01A2FB90" w:rsidRDefault="01A2FB90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64" w:type="dxa"/>
          </w:tcPr>
          <w:p w14:paraId="71F7F9C4" w14:textId="77777777" w:rsidR="01A2FB90" w:rsidRDefault="01A2FB9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4FD700E7" w14:textId="77777777" w:rsidR="01A2FB90" w:rsidRDefault="01A2FB9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1A2FB90" w14:paraId="5E4E5388" w14:textId="77777777" w:rsidTr="00FD79B9">
        <w:tc>
          <w:tcPr>
            <w:tcW w:w="6222" w:type="dxa"/>
          </w:tcPr>
          <w:p w14:paraId="2D9E4E10" w14:textId="2CAC7052" w:rsidR="01A2FB90" w:rsidRDefault="01A2FB90" w:rsidP="01A2FB90">
            <w:pPr>
              <w:pStyle w:val="Lijstalinea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kan moeilijke opdrachten/werkjes maken.</w:t>
            </w:r>
          </w:p>
        </w:tc>
        <w:tc>
          <w:tcPr>
            <w:tcW w:w="988" w:type="dxa"/>
          </w:tcPr>
          <w:p w14:paraId="32955716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88" w:type="dxa"/>
          </w:tcPr>
          <w:p w14:paraId="364E87C4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64" w:type="dxa"/>
          </w:tcPr>
          <w:p w14:paraId="45DFDA6B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1A2FB90" w14:paraId="71EB6EC9" w14:textId="77777777" w:rsidTr="00FD79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22" w:type="dxa"/>
          </w:tcPr>
          <w:p w14:paraId="659A57FD" w14:textId="0B3CC910" w:rsidR="01A2FB90" w:rsidRDefault="01A2FB90" w:rsidP="01A2FB9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kan goed spelen op school.</w:t>
            </w:r>
          </w:p>
        </w:tc>
        <w:tc>
          <w:tcPr>
            <w:tcW w:w="988" w:type="dxa"/>
          </w:tcPr>
          <w:p w14:paraId="54A4CB80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88" w:type="dxa"/>
          </w:tcPr>
          <w:p w14:paraId="29D09B61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64" w:type="dxa"/>
          </w:tcPr>
          <w:p w14:paraId="1377E123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1A2FB90" w14:paraId="266E929E" w14:textId="77777777" w:rsidTr="00FD79B9">
        <w:tc>
          <w:tcPr>
            <w:tcW w:w="6222" w:type="dxa"/>
          </w:tcPr>
          <w:p w14:paraId="39C55036" w14:textId="7B8C2A0B" w:rsidR="01A2FB90" w:rsidRDefault="01A2FB90" w:rsidP="01A2FB9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kan goed werken op school.</w:t>
            </w:r>
          </w:p>
        </w:tc>
        <w:tc>
          <w:tcPr>
            <w:tcW w:w="988" w:type="dxa"/>
          </w:tcPr>
          <w:p w14:paraId="3282BE1D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88" w:type="dxa"/>
          </w:tcPr>
          <w:p w14:paraId="4971AC05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64" w:type="dxa"/>
          </w:tcPr>
          <w:p w14:paraId="16D1604F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4A06DB14" w14:textId="2947B2CD" w:rsidR="01A2FB90" w:rsidRDefault="01A2FB90" w:rsidP="01A2FB90">
      <w:pPr>
        <w:spacing w:after="160" w:line="259" w:lineRule="auto"/>
        <w:rPr>
          <w:b/>
          <w:bCs/>
        </w:rPr>
      </w:pPr>
    </w:p>
    <w:p w14:paraId="7E0BA576" w14:textId="649F2CA7" w:rsidR="0069701A" w:rsidRDefault="0069701A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ouweAcademie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5A666A" w:rsidRPr="003A3B94" w14:paraId="1BD5F23E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679B8D0E" w14:textId="23DCCA3C" w:rsidR="005A666A" w:rsidRPr="00591087" w:rsidRDefault="23E5CD75" w:rsidP="01A2FB90">
            <w:r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lastRenderedPageBreak/>
              <w:t>Relatie andere leerlingen</w:t>
            </w:r>
            <w:r w:rsidR="005A666A">
              <w:br/>
            </w:r>
            <w:r w:rsidRPr="01A2FB90">
              <w:rPr>
                <w:rFonts w:ascii="Arial" w:eastAsia="Arial" w:hAnsi="Arial" w:cs="Arial"/>
                <w:b w:val="0"/>
                <w:i/>
                <w:iCs/>
                <w:noProof/>
                <w:color w:val="auto"/>
              </w:rPr>
              <w:t>Je hebt vrienden en vriendinnen die het leuk vinden om dingen met je samen te doen.</w:t>
            </w:r>
          </w:p>
        </w:tc>
        <w:tc>
          <w:tcPr>
            <w:tcW w:w="993" w:type="dxa"/>
          </w:tcPr>
          <w:p w14:paraId="557F4001" w14:textId="77777777" w:rsidR="005A666A" w:rsidRPr="00FB7D50" w:rsidRDefault="23EA3BA4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0DC7521D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32A5DDA8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20353593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3454FD14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3B7DB657" w14:textId="77777777" w:rsidR="005A666A" w:rsidRPr="00FB7D50" w:rsidRDefault="23EA3BA4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60C90BC8" w14:textId="77777777" w:rsidR="005A666A" w:rsidRPr="00FB7D50" w:rsidRDefault="005A666A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05A666A" w:rsidRPr="003A3B94" w14:paraId="3E97357A" w14:textId="77777777" w:rsidTr="01A2FB90">
        <w:tc>
          <w:tcPr>
            <w:tcW w:w="6350" w:type="dxa"/>
          </w:tcPr>
          <w:p w14:paraId="79BAEE4A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kan goed samenwerken met andere kinderen.</w:t>
            </w:r>
          </w:p>
        </w:tc>
        <w:tc>
          <w:tcPr>
            <w:tcW w:w="993" w:type="dxa"/>
          </w:tcPr>
          <w:p w14:paraId="13548ED0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2DF773D7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923D461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021772F4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49EB518D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Andere kinderen vinden mij leuk.</w:t>
            </w:r>
          </w:p>
          <w:p w14:paraId="63A46BF5" w14:textId="77777777" w:rsidR="005A666A" w:rsidRPr="00FB7D50" w:rsidRDefault="005A666A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CE78C3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4CFB93C0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6A600E74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0EF529A6" w14:textId="77777777" w:rsidTr="01A2FB90">
        <w:tc>
          <w:tcPr>
            <w:tcW w:w="6350" w:type="dxa"/>
          </w:tcPr>
          <w:p w14:paraId="58A1A2F3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heb vrienden/vriendinnen in de klas.</w:t>
            </w:r>
          </w:p>
        </w:tc>
        <w:tc>
          <w:tcPr>
            <w:tcW w:w="993" w:type="dxa"/>
          </w:tcPr>
          <w:p w14:paraId="4BF539D7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19B8DDBA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641EDC45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6E4B6BF7" w14:textId="1763C0E3" w:rsidR="0069701A" w:rsidRDefault="0069701A" w:rsidP="005A666A">
      <w:pPr>
        <w:spacing w:after="160" w:line="259" w:lineRule="auto"/>
        <w:rPr>
          <w:b/>
          <w:bCs/>
        </w:rPr>
      </w:pPr>
    </w:p>
    <w:p w14:paraId="68EB8BA5" w14:textId="77777777" w:rsidR="0069701A" w:rsidRDefault="0069701A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ouweAcademie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5A666A" w:rsidRPr="00591087" w14:paraId="037912D7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6CDB455C" w14:textId="5C1D62FC" w:rsidR="005A666A" w:rsidRPr="00591087" w:rsidRDefault="64023446" w:rsidP="01A2FB90">
            <w:r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lastRenderedPageBreak/>
              <w:t>Autonomie</w:t>
            </w:r>
            <w:r w:rsidR="005A666A">
              <w:br/>
            </w:r>
            <w:r w:rsidRPr="01A2FB90">
              <w:rPr>
                <w:rFonts w:ascii="Arial" w:eastAsia="Arial" w:hAnsi="Arial" w:cs="Arial"/>
                <w:b w:val="0"/>
                <w:i/>
                <w:iCs/>
                <w:noProof/>
                <w:color w:val="auto"/>
              </w:rPr>
              <w:t>Je vindt dat je vaak genoeg zelf mag kiezen wat je doet en hoe je het doet.</w:t>
            </w:r>
          </w:p>
        </w:tc>
        <w:tc>
          <w:tcPr>
            <w:tcW w:w="993" w:type="dxa"/>
          </w:tcPr>
          <w:p w14:paraId="3300D0BC" w14:textId="77777777" w:rsidR="005A666A" w:rsidRPr="00FB7D50" w:rsidRDefault="23EA3BA4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41548EF1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63FC9ACD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6CCB8FD9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585A6ED1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205A32DA" w14:textId="77777777" w:rsidR="005A666A" w:rsidRPr="00FB7D50" w:rsidRDefault="23EA3BA4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3F5D9064" w14:textId="77777777" w:rsidR="005A666A" w:rsidRPr="00FB7D50" w:rsidRDefault="005A666A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05A666A" w:rsidRPr="003A3B94" w14:paraId="7F180A97" w14:textId="77777777" w:rsidTr="01A2FB90">
        <w:trPr>
          <w:trHeight w:val="769"/>
        </w:trPr>
        <w:tc>
          <w:tcPr>
            <w:tcW w:w="6350" w:type="dxa"/>
          </w:tcPr>
          <w:p w14:paraId="56D472A8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</w:rPr>
            </w:pPr>
            <w:r w:rsidRPr="01A2FB90">
              <w:rPr>
                <w:rFonts w:ascii="Verdana" w:hAnsi="Verdana"/>
              </w:rPr>
              <w:t xml:space="preserve"> Ik mag zelf kiezen met wat ik wil spelen.</w:t>
            </w:r>
          </w:p>
          <w:p w14:paraId="2F3F8BD9" w14:textId="77777777" w:rsidR="005A666A" w:rsidRPr="00FB7D50" w:rsidRDefault="005A666A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33E4BE21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695EB79A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71B670F3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09F68C5C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585B4DD9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</w:rPr>
            </w:pPr>
            <w:r w:rsidRPr="01A2FB90">
              <w:rPr>
                <w:rFonts w:ascii="Verdana" w:hAnsi="Verdana"/>
              </w:rPr>
              <w:t xml:space="preserve"> Ik mag zelf kiezen wat ik wil leren.</w:t>
            </w:r>
          </w:p>
        </w:tc>
        <w:tc>
          <w:tcPr>
            <w:tcW w:w="993" w:type="dxa"/>
          </w:tcPr>
          <w:p w14:paraId="41C65593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70CDB6C6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1EE9C9FC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12CA282B" w14:textId="77777777" w:rsidTr="01A2FB90">
        <w:tc>
          <w:tcPr>
            <w:tcW w:w="6350" w:type="dxa"/>
          </w:tcPr>
          <w:p w14:paraId="527367A8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</w:rPr>
            </w:pPr>
            <w:r w:rsidRPr="01A2FB90">
              <w:rPr>
                <w:rFonts w:ascii="Verdana" w:hAnsi="Verdana"/>
              </w:rPr>
              <w:t xml:space="preserve"> Ik mag kiezen uit twee of meer werkjes.</w:t>
            </w:r>
          </w:p>
        </w:tc>
        <w:tc>
          <w:tcPr>
            <w:tcW w:w="993" w:type="dxa"/>
          </w:tcPr>
          <w:p w14:paraId="305C87C0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68D0A3EB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272D600A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7073A680" w14:textId="52D23360" w:rsidR="00FD79B9" w:rsidRDefault="00FD79B9" w:rsidP="005A666A">
      <w:pPr>
        <w:spacing w:after="160" w:line="259" w:lineRule="auto"/>
        <w:rPr>
          <w:b/>
          <w:bCs/>
        </w:rPr>
      </w:pPr>
    </w:p>
    <w:p w14:paraId="6509C2AA" w14:textId="77777777" w:rsidR="00FD79B9" w:rsidRDefault="00FD79B9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ouweAcademie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5A666A" w:rsidRPr="00591087" w14:paraId="5BC4C1E4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5A684B69" w14:textId="31F740C8" w:rsidR="005A666A" w:rsidRPr="00591087" w:rsidRDefault="008C1525" w:rsidP="01A2FB90">
            <w:r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lastRenderedPageBreak/>
              <w:t>Aantasting van de veiligheid</w:t>
            </w:r>
            <w:r w:rsidR="075D75B4"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t xml:space="preserve"> </w:t>
            </w:r>
            <w:r w:rsidR="005A666A">
              <w:br/>
            </w:r>
            <w:r w:rsidR="075D75B4" w:rsidRPr="01A2FB90">
              <w:rPr>
                <w:rFonts w:ascii="Arial" w:eastAsia="Arial" w:hAnsi="Arial" w:cs="Arial"/>
                <w:b w:val="0"/>
                <w:noProof/>
                <w:color w:val="auto"/>
              </w:rPr>
              <w:t>Je vindt dat je gepest wordt.</w:t>
            </w:r>
          </w:p>
          <w:p w14:paraId="1FC77523" w14:textId="77266351" w:rsidR="005A666A" w:rsidRPr="00591087" w:rsidRDefault="005A666A" w:rsidP="01A2FB90">
            <w:pPr>
              <w:rPr>
                <w:rFonts w:ascii="Verdana" w:hAnsi="Verdana"/>
                <w:noProof/>
                <w:lang w:eastAsia="nl-NL"/>
              </w:rPr>
            </w:pPr>
          </w:p>
        </w:tc>
        <w:tc>
          <w:tcPr>
            <w:tcW w:w="993" w:type="dxa"/>
          </w:tcPr>
          <w:p w14:paraId="41E58446" w14:textId="77777777" w:rsidR="005A666A" w:rsidRPr="00FB7D50" w:rsidRDefault="23EA3BA4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1D1052FD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164C7A6C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0F0131CB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3BDFE0D5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16C12C0A" w14:textId="77777777" w:rsidR="005A666A" w:rsidRPr="00FB7D50" w:rsidRDefault="23EA3BA4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0BC33B40" w14:textId="77777777" w:rsidR="005A666A" w:rsidRPr="00FB7D50" w:rsidRDefault="005A666A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05A666A" w:rsidRPr="009F2106" w14:paraId="14D6FB01" w14:textId="77777777" w:rsidTr="01A2FB90">
        <w:trPr>
          <w:trHeight w:val="769"/>
        </w:trPr>
        <w:tc>
          <w:tcPr>
            <w:tcW w:w="6350" w:type="dxa"/>
          </w:tcPr>
          <w:p w14:paraId="264F3826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Andere kinderen doen mij pijn.</w:t>
            </w:r>
          </w:p>
        </w:tc>
        <w:tc>
          <w:tcPr>
            <w:tcW w:w="993" w:type="dxa"/>
          </w:tcPr>
          <w:p w14:paraId="4829C7FF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05EA5257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96578C6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29EBEBCC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16681C40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Andere kinderen doen lelijk tegen mij (met woorden of gebaren).</w:t>
            </w:r>
          </w:p>
        </w:tc>
        <w:tc>
          <w:tcPr>
            <w:tcW w:w="993" w:type="dxa"/>
          </w:tcPr>
          <w:p w14:paraId="33107048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18B05A5E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40878451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0D072CCB" w14:textId="77777777" w:rsidTr="01A2FB90">
        <w:tc>
          <w:tcPr>
            <w:tcW w:w="6350" w:type="dxa"/>
          </w:tcPr>
          <w:p w14:paraId="5AC1B8D0" w14:textId="77777777" w:rsidR="005A666A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Andere kinderen lachen mij uit.</w:t>
            </w:r>
          </w:p>
        </w:tc>
        <w:tc>
          <w:tcPr>
            <w:tcW w:w="993" w:type="dxa"/>
          </w:tcPr>
          <w:p w14:paraId="54DBFD3F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168F3321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EA93948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33286A48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674E0C9C" w14:textId="77777777" w:rsidR="005A666A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mag niet meespelen met andere kinderen.</w:t>
            </w:r>
          </w:p>
        </w:tc>
        <w:tc>
          <w:tcPr>
            <w:tcW w:w="993" w:type="dxa"/>
          </w:tcPr>
          <w:p w14:paraId="3846A499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092558F4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78D2342C" w14:textId="77777777" w:rsidR="005A666A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30820E05" w14:textId="77777777" w:rsidR="005A666A" w:rsidRDefault="005A666A" w:rsidP="005A666A">
      <w:pPr>
        <w:rPr>
          <w:b/>
          <w:bCs/>
        </w:rPr>
      </w:pPr>
    </w:p>
    <w:p w14:paraId="0860A2B2" w14:textId="77777777" w:rsidR="005A666A" w:rsidRDefault="005A666A" w:rsidP="005A666A">
      <w:pPr>
        <w:rPr>
          <w:b/>
          <w:bCs/>
        </w:rPr>
      </w:pPr>
    </w:p>
    <w:p w14:paraId="7E4E4813" w14:textId="77777777" w:rsidR="005A666A" w:rsidRDefault="005A666A" w:rsidP="005A666A">
      <w:pPr>
        <w:rPr>
          <w:b/>
          <w:bCs/>
        </w:rPr>
      </w:pPr>
    </w:p>
    <w:p w14:paraId="1C2FF0B3" w14:textId="77777777" w:rsidR="005A666A" w:rsidRDefault="005A666A" w:rsidP="005A666A">
      <w:pPr>
        <w:rPr>
          <w:b/>
          <w:bCs/>
        </w:rPr>
      </w:pPr>
    </w:p>
    <w:p w14:paraId="7631B6CD" w14:textId="77777777" w:rsidR="005A666A" w:rsidRDefault="005A666A" w:rsidP="005A666A">
      <w:pPr>
        <w:rPr>
          <w:b/>
          <w:bCs/>
        </w:rPr>
      </w:pPr>
    </w:p>
    <w:p w14:paraId="6C3EC404" w14:textId="77777777" w:rsidR="005A666A" w:rsidRDefault="005A666A" w:rsidP="005A666A">
      <w:pPr>
        <w:rPr>
          <w:b/>
          <w:bCs/>
        </w:rPr>
      </w:pPr>
    </w:p>
    <w:p w14:paraId="3EF2BCDF" w14:textId="77777777" w:rsidR="005A666A" w:rsidRDefault="005A666A" w:rsidP="005A666A">
      <w:pPr>
        <w:rPr>
          <w:b/>
          <w:bCs/>
        </w:rPr>
      </w:pPr>
    </w:p>
    <w:p w14:paraId="014494C0" w14:textId="25EDA356" w:rsidR="00FD79B9" w:rsidRDefault="00FD79B9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ouweAcademie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8732A4" w:rsidRPr="003A3B94" w14:paraId="0E2877C7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12C9EEBD" w14:textId="77777777" w:rsidR="008732A4" w:rsidRPr="008732A4" w:rsidRDefault="008732A4" w:rsidP="008732A4">
            <w:pPr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</w:pPr>
            <w:r w:rsidRPr="008732A4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lastRenderedPageBreak/>
              <w:t>Pestgedrag</w:t>
            </w:r>
          </w:p>
          <w:p w14:paraId="1239D214" w14:textId="77984109" w:rsidR="008732A4" w:rsidRPr="00FD79B9" w:rsidRDefault="008732A4" w:rsidP="008732A4">
            <w:pPr>
              <w:rPr>
                <w:rFonts w:ascii="Arial" w:hAnsi="Arial" w:cs="Arial"/>
              </w:rPr>
            </w:pPr>
            <w:r w:rsidRPr="008732A4">
              <w:rPr>
                <w:rFonts w:ascii="Arial" w:eastAsia="Arial" w:hAnsi="Arial" w:cs="Arial"/>
                <w:b w:val="0"/>
                <w:i/>
                <w:iCs/>
                <w:noProof/>
                <w:color w:val="auto"/>
              </w:rPr>
              <w:t>Je vindt dat je zelf andere leerlingen pest</w:t>
            </w:r>
          </w:p>
        </w:tc>
        <w:tc>
          <w:tcPr>
            <w:tcW w:w="993" w:type="dxa"/>
          </w:tcPr>
          <w:p w14:paraId="4F3D073B" w14:textId="58F7C4FB" w:rsidR="008732A4" w:rsidRPr="00FB7D50" w:rsidRDefault="008732A4" w:rsidP="008732A4">
            <w:pPr>
              <w:jc w:val="center"/>
              <w:rPr>
                <w:rFonts w:ascii="Verdana" w:hAnsi="Verdana"/>
                <w:b w:val="0"/>
                <w:color w:val="44546A" w:themeColor="text2"/>
                <w:sz w:val="96"/>
                <w:szCs w:val="96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344CAE05" w14:textId="77777777" w:rsidR="008732A4" w:rsidRPr="00FB7D50" w:rsidRDefault="008732A4" w:rsidP="008732A4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7CBCD1AD" w14:textId="77777777" w:rsidR="008732A4" w:rsidRPr="00FB7D50" w:rsidRDefault="008732A4" w:rsidP="008732A4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72C4CE35" w14:textId="77777777" w:rsidR="008732A4" w:rsidRPr="00FB7D50" w:rsidRDefault="008732A4" w:rsidP="008732A4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734B4496" w14:textId="0327CAE8" w:rsidR="008732A4" w:rsidRPr="00FB7D50" w:rsidRDefault="008732A4" w:rsidP="008732A4">
            <w:pPr>
              <w:jc w:val="center"/>
              <w:rPr>
                <w:rFonts w:ascii="Verdana" w:hAnsi="Verdana"/>
                <w:b w:val="0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29932CC0" w14:textId="2204F419" w:rsidR="008732A4" w:rsidRPr="008732A4" w:rsidRDefault="008732A4" w:rsidP="008732A4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</w:tc>
      </w:tr>
      <w:tr w:rsidR="008732A4" w:rsidRPr="003A3B94" w14:paraId="1C7407EA" w14:textId="77777777" w:rsidTr="01A2FB90">
        <w:tc>
          <w:tcPr>
            <w:tcW w:w="6350" w:type="dxa"/>
          </w:tcPr>
          <w:p w14:paraId="5BFBE430" w14:textId="402AEBE1" w:rsidR="008732A4" w:rsidRPr="00FD79B9" w:rsidRDefault="008732A4" w:rsidP="008732A4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0FD79B9">
              <w:rPr>
                <w:rFonts w:ascii="Arial" w:hAnsi="Arial" w:cs="Arial"/>
              </w:rPr>
              <w:t>Ik doe andere kinderen pijn.</w:t>
            </w:r>
          </w:p>
        </w:tc>
        <w:tc>
          <w:tcPr>
            <w:tcW w:w="993" w:type="dxa"/>
          </w:tcPr>
          <w:p w14:paraId="696DE81E" w14:textId="16513990" w:rsidR="008732A4" w:rsidRPr="01A2FB90" w:rsidRDefault="008732A4" w:rsidP="008732A4">
            <w:pPr>
              <w:jc w:val="center"/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386EA935" w14:textId="451A0D6C" w:rsidR="008732A4" w:rsidRPr="01A2FB90" w:rsidRDefault="008732A4" w:rsidP="008732A4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85E15B9" w14:textId="1381C659" w:rsidR="008732A4" w:rsidRPr="01A2FB90" w:rsidRDefault="008732A4" w:rsidP="008732A4">
            <w:pPr>
              <w:jc w:val="center"/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8732A4" w:rsidRPr="003A3B94" w14:paraId="33E7F698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4187BF58" w14:textId="77777777" w:rsidR="008732A4" w:rsidRPr="00FB7D50" w:rsidRDefault="008732A4" w:rsidP="008732A4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doe lelijk tegen andere kinderen (met woorden of gebaren).</w:t>
            </w:r>
          </w:p>
        </w:tc>
        <w:tc>
          <w:tcPr>
            <w:tcW w:w="993" w:type="dxa"/>
          </w:tcPr>
          <w:p w14:paraId="0FC479B3" w14:textId="77777777" w:rsidR="008732A4" w:rsidRPr="00FB7D50" w:rsidRDefault="008732A4" w:rsidP="008732A4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7F7D7CA0" w14:textId="77777777" w:rsidR="008732A4" w:rsidRPr="00FB7D50" w:rsidRDefault="008732A4" w:rsidP="008732A4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C22F399" w14:textId="77777777" w:rsidR="008732A4" w:rsidRPr="00FB7D50" w:rsidRDefault="008732A4" w:rsidP="008732A4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8732A4" w:rsidRPr="003A3B94" w14:paraId="202982D1" w14:textId="77777777" w:rsidTr="01A2FB90">
        <w:tc>
          <w:tcPr>
            <w:tcW w:w="6350" w:type="dxa"/>
          </w:tcPr>
          <w:p w14:paraId="64EC0008" w14:textId="77777777" w:rsidR="008732A4" w:rsidRDefault="008732A4" w:rsidP="008732A4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lach andere kinderen uit.</w:t>
            </w:r>
          </w:p>
        </w:tc>
        <w:tc>
          <w:tcPr>
            <w:tcW w:w="993" w:type="dxa"/>
          </w:tcPr>
          <w:p w14:paraId="4CCA1270" w14:textId="77777777" w:rsidR="008732A4" w:rsidRPr="00FB7D50" w:rsidRDefault="008732A4" w:rsidP="008732A4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7F32433A" w14:textId="77777777" w:rsidR="008732A4" w:rsidRPr="00FB7D50" w:rsidRDefault="008732A4" w:rsidP="008732A4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464A0187" w14:textId="77777777" w:rsidR="008732A4" w:rsidRPr="00FB7D50" w:rsidRDefault="008732A4" w:rsidP="008732A4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8732A4" w:rsidRPr="003A3B94" w14:paraId="3588B5D9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738C5F8B" w14:textId="77777777" w:rsidR="008732A4" w:rsidRDefault="008732A4" w:rsidP="008732A4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zeg dat andere kinderen niet mee mogen spelen.</w:t>
            </w:r>
          </w:p>
        </w:tc>
        <w:tc>
          <w:tcPr>
            <w:tcW w:w="993" w:type="dxa"/>
          </w:tcPr>
          <w:p w14:paraId="6B3A4C9B" w14:textId="77777777" w:rsidR="008732A4" w:rsidRPr="00FB7D50" w:rsidRDefault="008732A4" w:rsidP="008732A4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3699D2EA" w14:textId="77777777" w:rsidR="008732A4" w:rsidRPr="00FB7D50" w:rsidRDefault="008732A4" w:rsidP="008732A4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463D378B" w14:textId="77777777" w:rsidR="008732A4" w:rsidRDefault="008732A4" w:rsidP="008732A4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58B52451" w14:textId="77777777" w:rsidR="005A666A" w:rsidRDefault="005A666A" w:rsidP="005A666A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ouweAcademie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5A666A" w:rsidRPr="00591087" w14:paraId="21FC7123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383F1324" w14:textId="2B5079C2" w:rsidR="005A666A" w:rsidRPr="00591087" w:rsidRDefault="0F6385F7" w:rsidP="01A2FB90">
            <w:r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lastRenderedPageBreak/>
              <w:t xml:space="preserve">Veiligheidsbeleving </w:t>
            </w:r>
            <w:r w:rsidR="005A666A">
              <w:br/>
            </w:r>
            <w:r w:rsidRPr="01A2FB90">
              <w:rPr>
                <w:rFonts w:ascii="Arial" w:eastAsia="Arial" w:hAnsi="Arial" w:cs="Arial"/>
                <w:b w:val="0"/>
                <w:i/>
                <w:iCs/>
                <w:noProof/>
                <w:color w:val="auto"/>
              </w:rPr>
              <w:t>Je voelt je veilig op school, in de klas en op het plein. Je hebt het gevoel dat je erbij hoort</w:t>
            </w:r>
          </w:p>
        </w:tc>
        <w:tc>
          <w:tcPr>
            <w:tcW w:w="993" w:type="dxa"/>
          </w:tcPr>
          <w:p w14:paraId="66CE0C24" w14:textId="77777777" w:rsidR="005A666A" w:rsidRPr="00FB7D50" w:rsidRDefault="23EA3BA4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92" w:type="dxa"/>
          </w:tcPr>
          <w:p w14:paraId="09B4A689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726586FF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3BF8CB70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52A1699E" w14:textId="77777777" w:rsidR="005A666A" w:rsidRPr="00FB7D50" w:rsidRDefault="23EA3BA4" w:rsidP="01A2FB90">
            <w:pPr>
              <w:spacing w:after="0"/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155DBBC0" w14:textId="77777777" w:rsidR="005A666A" w:rsidRPr="00FB7D50" w:rsidRDefault="23EA3BA4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47F87710" w14:textId="77777777" w:rsidR="005A666A" w:rsidRPr="00FB7D50" w:rsidRDefault="005A666A" w:rsidP="01A2FB90">
            <w:pPr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05A666A" w:rsidRPr="009F2106" w14:paraId="7482A824" w14:textId="77777777" w:rsidTr="01A2FB90">
        <w:trPr>
          <w:trHeight w:val="769"/>
        </w:trPr>
        <w:tc>
          <w:tcPr>
            <w:tcW w:w="6350" w:type="dxa"/>
          </w:tcPr>
          <w:p w14:paraId="6C8D1AC3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voel me veilig op school.</w:t>
            </w:r>
          </w:p>
        </w:tc>
        <w:tc>
          <w:tcPr>
            <w:tcW w:w="993" w:type="dxa"/>
          </w:tcPr>
          <w:p w14:paraId="7C489CE1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08B74F44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7B6889FD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5914CF3C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53796962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voel me veilig in mijn klas.</w:t>
            </w:r>
            <w:r w:rsidRPr="01A2FB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73CCBBA0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1046DFF7" w14:textId="77777777" w:rsidR="005A666A" w:rsidRPr="00FB7D50" w:rsidRDefault="23EA3BA4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A0ABD82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7F472E16" w14:textId="77777777" w:rsidTr="01A2FB90">
        <w:tc>
          <w:tcPr>
            <w:tcW w:w="6350" w:type="dxa"/>
          </w:tcPr>
          <w:p w14:paraId="0E5F14AE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voel me veilig op het schoolplein.</w:t>
            </w:r>
          </w:p>
        </w:tc>
        <w:tc>
          <w:tcPr>
            <w:tcW w:w="993" w:type="dxa"/>
          </w:tcPr>
          <w:p w14:paraId="70A90F8E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20C6AB35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0A2C409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5A666A" w:rsidRPr="003A3B94" w14:paraId="1A6EA58E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68BFF142" w14:textId="77777777" w:rsidR="005A666A" w:rsidRPr="00FB7D50" w:rsidRDefault="23EA3BA4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 xml:space="preserve"> Ik voel me fijn bij mijn klasgenoten.</w:t>
            </w:r>
          </w:p>
        </w:tc>
        <w:tc>
          <w:tcPr>
            <w:tcW w:w="993" w:type="dxa"/>
          </w:tcPr>
          <w:p w14:paraId="269772AE" w14:textId="77777777" w:rsidR="005A666A" w:rsidRPr="00FB7D50" w:rsidRDefault="23EA3BA4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1B1740CD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661DA5CD" w14:textId="77777777" w:rsidR="005A666A" w:rsidRPr="00FB7D50" w:rsidRDefault="23EA3BA4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21D20AA2" w14:textId="77777777" w:rsidR="005A666A" w:rsidRDefault="005A666A" w:rsidP="005A666A">
      <w:pPr>
        <w:rPr>
          <w:b/>
          <w:bCs/>
        </w:rPr>
      </w:pPr>
    </w:p>
    <w:p w14:paraId="11EEBEB9" w14:textId="77777777" w:rsidR="005A666A" w:rsidRDefault="005A666A" w:rsidP="005A666A">
      <w:pPr>
        <w:rPr>
          <w:b/>
          <w:bCs/>
        </w:rPr>
      </w:pPr>
    </w:p>
    <w:p w14:paraId="0F1778D5" w14:textId="77777777" w:rsidR="005A666A" w:rsidRDefault="005A666A" w:rsidP="005A666A">
      <w:pPr>
        <w:rPr>
          <w:b/>
          <w:bCs/>
        </w:rPr>
      </w:pPr>
    </w:p>
    <w:p w14:paraId="12832AA5" w14:textId="77777777" w:rsidR="005A666A" w:rsidRDefault="005A666A" w:rsidP="005A666A">
      <w:pPr>
        <w:rPr>
          <w:b/>
          <w:bCs/>
        </w:rPr>
      </w:pPr>
    </w:p>
    <w:p w14:paraId="4415DCB1" w14:textId="084339A6" w:rsidR="005A666A" w:rsidRDefault="005A666A" w:rsidP="01A2FB90">
      <w:pPr>
        <w:spacing w:after="0"/>
        <w:rPr>
          <w:color w:val="003350"/>
          <w:sz w:val="16"/>
          <w:szCs w:val="16"/>
        </w:rPr>
      </w:pPr>
    </w:p>
    <w:p w14:paraId="111D7435" w14:textId="77777777" w:rsidR="00247640" w:rsidRDefault="00247640" w:rsidP="00247640">
      <w:r>
        <w:rPr>
          <w:b/>
          <w:bCs/>
        </w:rPr>
        <w:br w:type="page"/>
      </w:r>
    </w:p>
    <w:tbl>
      <w:tblPr>
        <w:tblStyle w:val="GouweAcademie"/>
        <w:tblpPr w:leftFromText="141" w:rightFromText="141" w:tblpY="525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247640" w:rsidRPr="003A3B94" w14:paraId="2F11F542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7C890C21" w14:textId="4048B228" w:rsidR="00247640" w:rsidRPr="00F71042" w:rsidRDefault="5D9B9DE2" w:rsidP="01A2FB90">
            <w:pPr>
              <w:rPr>
                <w:bCs/>
                <w:noProof/>
              </w:rPr>
            </w:pPr>
            <w:r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lastRenderedPageBreak/>
              <w:t>Je mening geven of ideeën uitvoeren</w:t>
            </w:r>
          </w:p>
          <w:p w14:paraId="31FFD29F" w14:textId="57162794" w:rsidR="00247640" w:rsidRPr="00F71042" w:rsidRDefault="00247640" w:rsidP="01A2FB90">
            <w:pPr>
              <w:pStyle w:val="Lijstalinea"/>
              <w:spacing w:after="0"/>
              <w:rPr>
                <w:rFonts w:ascii="Verdana" w:hAnsi="Verdana"/>
                <w:noProof/>
                <w:lang w:eastAsia="nl-NL"/>
              </w:rPr>
            </w:pPr>
          </w:p>
        </w:tc>
        <w:tc>
          <w:tcPr>
            <w:tcW w:w="993" w:type="dxa"/>
          </w:tcPr>
          <w:p w14:paraId="3E3FEE89" w14:textId="77777777" w:rsidR="00247640" w:rsidRPr="0096528A" w:rsidRDefault="00247640" w:rsidP="01A2FB90">
            <w:pPr>
              <w:spacing w:after="0"/>
              <w:contextualSpacing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35AED044" w14:textId="77777777" w:rsidR="00247640" w:rsidRPr="0096528A" w:rsidRDefault="1A01BAC5" w:rsidP="01A2FB90">
            <w:pPr>
              <w:spacing w:after="0"/>
              <w:contextualSpacing/>
              <w:jc w:val="center"/>
              <w:rPr>
                <w:rFonts w:ascii="Arial" w:hAnsi="Arial" w:cs="Arial"/>
                <w:b w:val="0"/>
                <w:color w:val="44546A" w:themeColor="text2"/>
                <w:sz w:val="24"/>
                <w:szCs w:val="24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Ja</w:t>
            </w:r>
          </w:p>
        </w:tc>
        <w:tc>
          <w:tcPr>
            <w:tcW w:w="992" w:type="dxa"/>
          </w:tcPr>
          <w:p w14:paraId="0E789A05" w14:textId="77777777" w:rsidR="00247640" w:rsidRPr="0096528A" w:rsidRDefault="00247640" w:rsidP="01A2FB90">
            <w:pPr>
              <w:spacing w:after="0"/>
              <w:contextualSpacing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43B97913" w14:textId="77777777" w:rsidR="00247640" w:rsidRPr="0096528A" w:rsidRDefault="1A01BAC5" w:rsidP="01A2FB90">
            <w:pPr>
              <w:spacing w:after="0"/>
              <w:contextualSpacing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3D669DC7" w14:textId="77777777" w:rsidR="00247640" w:rsidRPr="0096528A" w:rsidRDefault="1A01BAC5" w:rsidP="01A2FB90">
            <w:pPr>
              <w:spacing w:after="0"/>
              <w:contextualSpacing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24BFA6E6" w14:textId="77777777" w:rsidR="00247640" w:rsidRPr="0096528A" w:rsidRDefault="1A01BAC5" w:rsidP="01A2FB90">
            <w:pPr>
              <w:spacing w:after="0"/>
              <w:contextualSpacing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67728398" w14:textId="77777777" w:rsidR="00247640" w:rsidRPr="0096528A" w:rsidRDefault="1A01BAC5" w:rsidP="01A2FB90">
            <w:pPr>
              <w:spacing w:after="0"/>
              <w:contextualSpacing/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2F2F4758" w14:textId="77777777" w:rsidR="00247640" w:rsidRPr="0096528A" w:rsidRDefault="00247640" w:rsidP="01A2FB90">
            <w:pPr>
              <w:spacing w:after="0"/>
              <w:contextualSpacing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43D0CEBD" w14:textId="77777777" w:rsidR="00247640" w:rsidRPr="0096528A" w:rsidRDefault="1A01BAC5" w:rsidP="01A2FB90">
            <w:pPr>
              <w:spacing w:after="0"/>
              <w:contextualSpacing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3C980559" w14:textId="77777777" w:rsidR="00247640" w:rsidRPr="0096528A" w:rsidRDefault="00247640" w:rsidP="01A2FB90">
            <w:pPr>
              <w:spacing w:after="0"/>
              <w:contextualSpacing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0247640" w:rsidRPr="003A3B94" w14:paraId="1F818CFC" w14:textId="77777777" w:rsidTr="01A2FB90">
        <w:tc>
          <w:tcPr>
            <w:tcW w:w="6350" w:type="dxa"/>
          </w:tcPr>
          <w:p w14:paraId="5EFABB38" w14:textId="77777777" w:rsidR="00247640" w:rsidRPr="0096528A" w:rsidRDefault="1A01BAC5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</w:rPr>
            </w:pPr>
            <w:r w:rsidRPr="01A2FB90">
              <w:rPr>
                <w:rFonts w:ascii="Verdana" w:hAnsi="Verdana"/>
              </w:rPr>
              <w:t>Ik zeg het als ik iets wel of niet wil.</w:t>
            </w:r>
          </w:p>
          <w:p w14:paraId="53ED2FCE" w14:textId="77777777" w:rsidR="00247640" w:rsidRPr="0096528A" w:rsidRDefault="00247640">
            <w:pPr>
              <w:pStyle w:val="Lijstalinea"/>
              <w:spacing w:after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D4FD138" w14:textId="77777777" w:rsidR="00247640" w:rsidRPr="0096528A" w:rsidRDefault="1A01BAC5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0A1A33F4" w14:textId="77777777" w:rsidR="00247640" w:rsidRPr="0096528A" w:rsidRDefault="1A01BAC5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2A47CC9E" w14:textId="77777777" w:rsidR="00247640" w:rsidRPr="0096528A" w:rsidRDefault="1A01BAC5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247640" w:rsidRPr="003A3B94" w14:paraId="33BB9B54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480A733E" w14:textId="77777777" w:rsidR="00247640" w:rsidRPr="0096528A" w:rsidRDefault="1A01BAC5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</w:rPr>
            </w:pPr>
            <w:r w:rsidRPr="01A2FB90">
              <w:rPr>
                <w:rFonts w:ascii="Verdana" w:hAnsi="Verdana"/>
              </w:rPr>
              <w:t>Ik kom voor mezelf op.</w:t>
            </w:r>
          </w:p>
          <w:p w14:paraId="53F3E73E" w14:textId="77777777" w:rsidR="00247640" w:rsidRPr="0096528A" w:rsidRDefault="00247640">
            <w:pPr>
              <w:pStyle w:val="Lijstalinea"/>
              <w:rPr>
                <w:rFonts w:ascii="Verdana" w:hAnsi="Verdana"/>
              </w:rPr>
            </w:pPr>
            <w:r w:rsidRPr="0096528A">
              <w:rPr>
                <w:rFonts w:ascii="Verdana" w:hAnsi="Verdana"/>
              </w:rPr>
              <w:t>Bijvoorbeeld dat je durft te zeggen dat je iets niet leuk vindt.</w:t>
            </w:r>
          </w:p>
        </w:tc>
        <w:tc>
          <w:tcPr>
            <w:tcW w:w="993" w:type="dxa"/>
          </w:tcPr>
          <w:p w14:paraId="4EFB0792" w14:textId="77777777" w:rsidR="00247640" w:rsidRPr="0096528A" w:rsidRDefault="1A01BAC5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0F5E41E9" w14:textId="77777777" w:rsidR="00247640" w:rsidRPr="0096528A" w:rsidRDefault="1A01BAC5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2E134144" w14:textId="77777777" w:rsidR="00247640" w:rsidRPr="0096528A" w:rsidRDefault="1A01BAC5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247640" w:rsidRPr="003A3B94" w14:paraId="10914568" w14:textId="77777777" w:rsidTr="01A2FB90">
        <w:tc>
          <w:tcPr>
            <w:tcW w:w="6350" w:type="dxa"/>
          </w:tcPr>
          <w:p w14:paraId="3F42C640" w14:textId="77777777" w:rsidR="00247640" w:rsidRPr="0096528A" w:rsidRDefault="1A01BAC5" w:rsidP="0024764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</w:rPr>
            </w:pPr>
            <w:r w:rsidRPr="01A2FB90">
              <w:rPr>
                <w:rFonts w:ascii="Verdana" w:hAnsi="Verdana"/>
              </w:rPr>
              <w:t>Als ik moet kiezen, kies ik wat ik zelf wil.</w:t>
            </w:r>
          </w:p>
          <w:p w14:paraId="7FBC4BD4" w14:textId="77777777" w:rsidR="00247640" w:rsidRPr="0096528A" w:rsidRDefault="00247640">
            <w:pPr>
              <w:pStyle w:val="Lijstalinea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75B60843" w14:textId="77777777" w:rsidR="00247640" w:rsidRPr="0096528A" w:rsidRDefault="1A01BAC5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6367E31B" w14:textId="77777777" w:rsidR="00247640" w:rsidRPr="0096528A" w:rsidRDefault="1A01BAC5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23806AE3" w14:textId="77777777" w:rsidR="00247640" w:rsidRPr="0096528A" w:rsidRDefault="1A01BAC5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64232304" w14:textId="33D55DC1" w:rsidR="01A2FB90" w:rsidRDefault="01A2FB90"/>
    <w:p w14:paraId="1D569B86" w14:textId="331515A9" w:rsidR="008732A4" w:rsidRDefault="008732A4">
      <w:pPr>
        <w:spacing w:after="0"/>
      </w:pPr>
      <w:r>
        <w:br w:type="page"/>
      </w:r>
    </w:p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6221"/>
        <w:gridCol w:w="989"/>
        <w:gridCol w:w="988"/>
        <w:gridCol w:w="864"/>
      </w:tblGrid>
      <w:tr w:rsidR="01A2FB90" w14:paraId="2B5B1908" w14:textId="77777777" w:rsidTr="00873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21" w:type="dxa"/>
          </w:tcPr>
          <w:p w14:paraId="70A759DD" w14:textId="618F37C9" w:rsidR="7E492B49" w:rsidRDefault="7E492B49" w:rsidP="01A2FB90">
            <w:pPr>
              <w:rPr>
                <w:rFonts w:ascii="Verdana" w:hAnsi="Verdana"/>
                <w:noProof/>
                <w:lang w:eastAsia="nl-NL"/>
              </w:rPr>
            </w:pPr>
            <w:r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lastRenderedPageBreak/>
              <w:t xml:space="preserve">Contact maken met anderen </w:t>
            </w:r>
            <w:r w:rsidRPr="01A2FB90">
              <w:rPr>
                <w:noProof/>
              </w:rPr>
              <w:t xml:space="preserve"> </w:t>
            </w:r>
          </w:p>
          <w:p w14:paraId="116A64AF" w14:textId="6D1DD616" w:rsidR="01A2FB90" w:rsidRDefault="01A2FB90" w:rsidP="01A2FB90">
            <w:pPr>
              <w:pStyle w:val="Lijstalinea"/>
              <w:rPr>
                <w:rFonts w:ascii="Verdana" w:hAnsi="Verdana"/>
                <w:noProof/>
                <w:lang w:eastAsia="nl-NL"/>
              </w:rPr>
            </w:pPr>
          </w:p>
          <w:p w14:paraId="2CE5877E" w14:textId="77777777" w:rsidR="01A2FB90" w:rsidRDefault="01A2FB90" w:rsidP="01A2FB90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174746A4" w14:textId="77777777" w:rsidR="01A2FB90" w:rsidRDefault="01A2FB9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75659638" w14:textId="77777777" w:rsidR="01A2FB90" w:rsidRDefault="01A2FB9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88" w:type="dxa"/>
          </w:tcPr>
          <w:p w14:paraId="744E6493" w14:textId="77777777" w:rsidR="01A2FB90" w:rsidRDefault="01A2FB9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507CDDB2" w14:textId="77777777" w:rsidR="01A2FB90" w:rsidRDefault="01A2FB90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08995B22" w14:textId="77777777" w:rsidR="01A2FB90" w:rsidRDefault="01A2FB90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1B1D953C" w14:textId="77777777" w:rsidR="01A2FB90" w:rsidRDefault="01A2FB90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4ECFE3E8" w14:textId="77777777" w:rsidR="01A2FB90" w:rsidRDefault="01A2FB90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64" w:type="dxa"/>
          </w:tcPr>
          <w:p w14:paraId="1CB58194" w14:textId="77777777" w:rsidR="01A2FB90" w:rsidRDefault="01A2FB9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29B331D9" w14:textId="77777777" w:rsidR="01A2FB90" w:rsidRDefault="01A2FB9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726205E4" w14:textId="77777777" w:rsidR="01A2FB90" w:rsidRDefault="01A2FB9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1A2FB90" w14:paraId="148F929B" w14:textId="77777777" w:rsidTr="008732A4">
        <w:tc>
          <w:tcPr>
            <w:tcW w:w="6221" w:type="dxa"/>
          </w:tcPr>
          <w:p w14:paraId="05D77D6E" w14:textId="77777777" w:rsidR="01A2FB90" w:rsidRDefault="01A2FB90" w:rsidP="01A2FB9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vraag of ik mee mag doen met anderen uit mijn klas.</w:t>
            </w:r>
          </w:p>
          <w:p w14:paraId="71F27892" w14:textId="77777777" w:rsidR="01A2FB90" w:rsidRDefault="01A2FB90" w:rsidP="01A2FB90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1E445505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88" w:type="dxa"/>
          </w:tcPr>
          <w:p w14:paraId="1F60D917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64" w:type="dxa"/>
          </w:tcPr>
          <w:p w14:paraId="4F061D22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1A2FB90" w14:paraId="6448D0F1" w14:textId="77777777" w:rsidTr="008732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21" w:type="dxa"/>
          </w:tcPr>
          <w:p w14:paraId="44497731" w14:textId="77777777" w:rsidR="01A2FB90" w:rsidRDefault="01A2FB90" w:rsidP="01A2FB9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vraag of een ander met mij wil samenwerken of bijvoorbeeld een spelletje met mij wil doen.</w:t>
            </w:r>
          </w:p>
          <w:p w14:paraId="5F7A3187" w14:textId="77777777" w:rsidR="01A2FB90" w:rsidRDefault="01A2FB90" w:rsidP="01A2FB9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353B2A8D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88" w:type="dxa"/>
          </w:tcPr>
          <w:p w14:paraId="535299AD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64" w:type="dxa"/>
          </w:tcPr>
          <w:p w14:paraId="53845DC2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1A2FB90" w14:paraId="0AC788F0" w14:textId="77777777" w:rsidTr="008732A4">
        <w:tc>
          <w:tcPr>
            <w:tcW w:w="6221" w:type="dxa"/>
          </w:tcPr>
          <w:p w14:paraId="5A0ED649" w14:textId="77777777" w:rsidR="01A2FB90" w:rsidRDefault="01A2FB90" w:rsidP="01A2FB9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vertel uit mezelf in de klas/kring.</w:t>
            </w:r>
          </w:p>
          <w:p w14:paraId="0942F60E" w14:textId="77777777" w:rsidR="01A2FB90" w:rsidRDefault="01A2FB90" w:rsidP="01A2FB90">
            <w:pPr>
              <w:pStyle w:val="Lijstalinea"/>
              <w:rPr>
                <w:rFonts w:ascii="Arial" w:hAnsi="Arial" w:cs="Arial"/>
              </w:rPr>
            </w:pPr>
          </w:p>
          <w:p w14:paraId="45CEF414" w14:textId="77777777" w:rsidR="01A2FB90" w:rsidRDefault="01A2FB90" w:rsidP="01A2FB90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0707C9DA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88" w:type="dxa"/>
          </w:tcPr>
          <w:p w14:paraId="284EC0E0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64" w:type="dxa"/>
          </w:tcPr>
          <w:p w14:paraId="1AC2EAA3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1A2FB90" w14:paraId="5B1B4631" w14:textId="77777777" w:rsidTr="008732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21" w:type="dxa"/>
          </w:tcPr>
          <w:p w14:paraId="3D087A5D" w14:textId="77777777" w:rsidR="01A2FB90" w:rsidRDefault="01A2FB90" w:rsidP="01A2FB90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vraag wel eens iets aan de juf of meester.</w:t>
            </w:r>
          </w:p>
        </w:tc>
        <w:tc>
          <w:tcPr>
            <w:tcW w:w="989" w:type="dxa"/>
          </w:tcPr>
          <w:p w14:paraId="6802A2DC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88" w:type="dxa"/>
          </w:tcPr>
          <w:p w14:paraId="60DA10B8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64" w:type="dxa"/>
          </w:tcPr>
          <w:p w14:paraId="311C1629" w14:textId="77777777" w:rsidR="01A2FB90" w:rsidRDefault="01A2FB90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039F0EC0" w14:textId="575C018F" w:rsidR="008732A4" w:rsidRDefault="008732A4" w:rsidP="01A2FB90"/>
    <w:p w14:paraId="7FB4A921" w14:textId="77777777" w:rsidR="008732A4" w:rsidRDefault="008732A4">
      <w:pPr>
        <w:spacing w:after="0"/>
      </w:pPr>
      <w:r>
        <w:br w:type="page"/>
      </w:r>
    </w:p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6221"/>
        <w:gridCol w:w="989"/>
        <w:gridCol w:w="988"/>
        <w:gridCol w:w="864"/>
      </w:tblGrid>
      <w:tr w:rsidR="008732A4" w14:paraId="744D0775" w14:textId="77777777" w:rsidTr="005C4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21" w:type="dxa"/>
          </w:tcPr>
          <w:p w14:paraId="50C9638E" w14:textId="6666E5A2" w:rsidR="008732A4" w:rsidRDefault="008732A4" w:rsidP="005C472E">
            <w:pPr>
              <w:rPr>
                <w:rFonts w:ascii="Verdana" w:hAnsi="Verdana"/>
                <w:noProof/>
                <w:lang w:eastAsia="nl-NL"/>
              </w:rPr>
            </w:pPr>
            <w:r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lastRenderedPageBreak/>
              <w:t>Je aanpassen als dat gevraagd wordt</w:t>
            </w:r>
          </w:p>
          <w:p w14:paraId="58FD0F22" w14:textId="77777777" w:rsidR="008732A4" w:rsidRDefault="008732A4" w:rsidP="005C472E">
            <w:pPr>
              <w:pStyle w:val="Lijstalinea"/>
              <w:rPr>
                <w:rFonts w:ascii="Verdana" w:hAnsi="Verdana"/>
                <w:noProof/>
                <w:lang w:eastAsia="nl-NL"/>
              </w:rPr>
            </w:pPr>
          </w:p>
          <w:p w14:paraId="7F3A6F4D" w14:textId="77777777" w:rsidR="008732A4" w:rsidRDefault="008732A4" w:rsidP="005C472E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7FCCE903" w14:textId="77777777" w:rsidR="008732A4" w:rsidRDefault="008732A4" w:rsidP="005C472E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731404A8" w14:textId="77777777" w:rsidR="008732A4" w:rsidRDefault="008732A4" w:rsidP="005C472E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 </w:t>
            </w:r>
          </w:p>
        </w:tc>
        <w:tc>
          <w:tcPr>
            <w:tcW w:w="988" w:type="dxa"/>
          </w:tcPr>
          <w:p w14:paraId="6203A8E0" w14:textId="77777777" w:rsidR="008732A4" w:rsidRDefault="008732A4" w:rsidP="005C472E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41727F5A" w14:textId="77777777" w:rsidR="008732A4" w:rsidRDefault="008732A4" w:rsidP="005C472E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608C81B3" w14:textId="77777777" w:rsidR="008732A4" w:rsidRDefault="008732A4" w:rsidP="005C472E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0958A059" w14:textId="77777777" w:rsidR="008732A4" w:rsidRDefault="008732A4" w:rsidP="005C472E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280C3486" w14:textId="77777777" w:rsidR="008732A4" w:rsidRDefault="008732A4" w:rsidP="005C472E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64" w:type="dxa"/>
          </w:tcPr>
          <w:p w14:paraId="7747C960" w14:textId="77777777" w:rsidR="008732A4" w:rsidRDefault="008732A4" w:rsidP="005C472E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180559C5" w14:textId="77777777" w:rsidR="008732A4" w:rsidRDefault="008732A4" w:rsidP="005C472E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205191A4" w14:textId="77777777" w:rsidR="008732A4" w:rsidRDefault="008732A4" w:rsidP="005C472E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08732A4" w14:paraId="0D877CFD" w14:textId="77777777" w:rsidTr="005C472E">
        <w:tc>
          <w:tcPr>
            <w:tcW w:w="6221" w:type="dxa"/>
          </w:tcPr>
          <w:p w14:paraId="4A240D43" w14:textId="7022457F" w:rsidR="008732A4" w:rsidRPr="0069701A" w:rsidRDefault="008732A4" w:rsidP="0069701A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069701A">
              <w:rPr>
                <w:rFonts w:ascii="Arial" w:hAnsi="Arial" w:cs="Arial"/>
              </w:rPr>
              <w:t>Als er iets vervelends gebeurt, zoek ik een oplossing.</w:t>
            </w:r>
          </w:p>
          <w:p w14:paraId="641DA39F" w14:textId="77777777" w:rsidR="008732A4" w:rsidRDefault="008732A4" w:rsidP="005C472E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601AF442" w14:textId="77777777" w:rsidR="008732A4" w:rsidRDefault="008732A4" w:rsidP="005C472E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88" w:type="dxa"/>
          </w:tcPr>
          <w:p w14:paraId="05197E98" w14:textId="77777777" w:rsidR="008732A4" w:rsidRDefault="008732A4" w:rsidP="005C472E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64" w:type="dxa"/>
          </w:tcPr>
          <w:p w14:paraId="3E1A2EF0" w14:textId="77777777" w:rsidR="008732A4" w:rsidRDefault="008732A4" w:rsidP="005C472E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8732A4" w14:paraId="698B533B" w14:textId="77777777" w:rsidTr="005C4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21" w:type="dxa"/>
          </w:tcPr>
          <w:p w14:paraId="2C4B4F06" w14:textId="483736B7" w:rsidR="008732A4" w:rsidRPr="0069701A" w:rsidRDefault="0069701A" w:rsidP="0069701A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bedenk een ander idee als iemand anders dat wil. </w:t>
            </w:r>
          </w:p>
        </w:tc>
        <w:tc>
          <w:tcPr>
            <w:tcW w:w="989" w:type="dxa"/>
          </w:tcPr>
          <w:p w14:paraId="60235B91" w14:textId="77777777" w:rsidR="008732A4" w:rsidRDefault="008732A4" w:rsidP="005C472E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88" w:type="dxa"/>
          </w:tcPr>
          <w:p w14:paraId="477CA0F8" w14:textId="77777777" w:rsidR="008732A4" w:rsidRDefault="008732A4" w:rsidP="005C472E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64" w:type="dxa"/>
          </w:tcPr>
          <w:p w14:paraId="13381506" w14:textId="77777777" w:rsidR="008732A4" w:rsidRDefault="008732A4" w:rsidP="005C472E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8732A4" w14:paraId="618B63F7" w14:textId="77777777" w:rsidTr="005C472E">
        <w:tc>
          <w:tcPr>
            <w:tcW w:w="6221" w:type="dxa"/>
          </w:tcPr>
          <w:p w14:paraId="1DF76364" w14:textId="46BD46B2" w:rsidR="008732A4" w:rsidRPr="0069701A" w:rsidRDefault="0069701A" w:rsidP="0069701A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luister naar een idee van iemand anders.</w:t>
            </w:r>
          </w:p>
        </w:tc>
        <w:tc>
          <w:tcPr>
            <w:tcW w:w="989" w:type="dxa"/>
          </w:tcPr>
          <w:p w14:paraId="36ACBAE3" w14:textId="77777777" w:rsidR="008732A4" w:rsidRDefault="008732A4" w:rsidP="005C472E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88" w:type="dxa"/>
          </w:tcPr>
          <w:p w14:paraId="1B8A5BDA" w14:textId="77777777" w:rsidR="008732A4" w:rsidRDefault="008732A4" w:rsidP="005C472E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64" w:type="dxa"/>
          </w:tcPr>
          <w:p w14:paraId="25F27551" w14:textId="77777777" w:rsidR="008732A4" w:rsidRDefault="008732A4" w:rsidP="005C472E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3EF18896" w14:textId="76DC519B" w:rsidR="0069701A" w:rsidRDefault="0069701A" w:rsidP="00247640">
      <w:pPr>
        <w:rPr>
          <w:b/>
          <w:bCs/>
        </w:rPr>
      </w:pPr>
    </w:p>
    <w:p w14:paraId="7D33AB1B" w14:textId="77777777" w:rsidR="0069701A" w:rsidRDefault="0069701A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2BD07319" w14:textId="77777777" w:rsidR="00247640" w:rsidRDefault="00247640" w:rsidP="00247640">
      <w:pPr>
        <w:rPr>
          <w:b/>
          <w:bCs/>
        </w:rPr>
      </w:pPr>
    </w:p>
    <w:tbl>
      <w:tblPr>
        <w:tblStyle w:val="GouweAcademie"/>
        <w:tblpPr w:leftFromText="141" w:rightFromText="141" w:vertAnchor="page" w:horzAnchor="margin" w:tblpY="1666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247640" w:rsidRPr="003A3B94" w14:paraId="602BD510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2C6FA9ED" w14:textId="48369DA2" w:rsidR="00247640" w:rsidRPr="00F71042" w:rsidRDefault="2136F546" w:rsidP="01A2FB90">
            <w:pPr>
              <w:rPr>
                <w:rFonts w:ascii="Verdana" w:eastAsia="Verdana" w:hAnsi="Verdana" w:cs="Verdana"/>
                <w:bCs/>
                <w:noProof/>
              </w:rPr>
            </w:pPr>
            <w:r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t>J</w:t>
            </w:r>
            <w:r w:rsidR="5B5A4DF4"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t>ezelf beheersen</w:t>
            </w:r>
          </w:p>
          <w:p w14:paraId="687BD12E" w14:textId="6FFDD9E4" w:rsidR="00247640" w:rsidRPr="00F71042" w:rsidRDefault="00247640" w:rsidP="01A2FB90">
            <w:pPr>
              <w:pStyle w:val="Lijstalinea"/>
              <w:rPr>
                <w:rFonts w:ascii="Verdana" w:hAnsi="Verdana"/>
                <w:noProof/>
                <w:lang w:eastAsia="nl-NL"/>
              </w:rPr>
            </w:pPr>
          </w:p>
          <w:p w14:paraId="7114C9BE" w14:textId="77777777" w:rsidR="00247640" w:rsidRPr="00F82B80" w:rsidRDefault="00247640">
            <w:pPr>
              <w:rPr>
                <w:rFonts w:ascii="Verdana" w:hAnsi="Verdana"/>
                <w:b w:val="0"/>
              </w:rPr>
            </w:pPr>
          </w:p>
        </w:tc>
        <w:tc>
          <w:tcPr>
            <w:tcW w:w="993" w:type="dxa"/>
          </w:tcPr>
          <w:p w14:paraId="458C7DC7" w14:textId="77777777" w:rsidR="00247640" w:rsidRPr="0096528A" w:rsidRDefault="0024764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39C20998" w14:textId="77777777" w:rsidR="00247640" w:rsidRPr="0096528A" w:rsidRDefault="1A01BAC5" w:rsidP="01A2FB90">
            <w:pPr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   Ja</w:t>
            </w:r>
          </w:p>
        </w:tc>
        <w:tc>
          <w:tcPr>
            <w:tcW w:w="992" w:type="dxa"/>
          </w:tcPr>
          <w:p w14:paraId="63F6DEF0" w14:textId="77777777" w:rsidR="00247640" w:rsidRPr="0096528A" w:rsidRDefault="0024764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10D38B69" w14:textId="77777777" w:rsidR="00247640" w:rsidRPr="0096528A" w:rsidRDefault="1A01BAC5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1E97F60A" w14:textId="77777777" w:rsidR="00247640" w:rsidRPr="0096528A" w:rsidRDefault="1A01BAC5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wel,</w:t>
            </w:r>
          </w:p>
          <w:p w14:paraId="46C6AEA1" w14:textId="77777777" w:rsidR="00247640" w:rsidRPr="0096528A" w:rsidRDefault="1A01BAC5" w:rsidP="01A2FB90">
            <w:pPr>
              <w:spacing w:after="0"/>
              <w:jc w:val="center"/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soms</w:t>
            </w:r>
          </w:p>
          <w:p w14:paraId="4F263DE4" w14:textId="77777777" w:rsidR="00247640" w:rsidRPr="0096528A" w:rsidRDefault="1A01BAC5" w:rsidP="01A2FB90">
            <w:pPr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>niet</w:t>
            </w:r>
          </w:p>
        </w:tc>
        <w:tc>
          <w:tcPr>
            <w:tcW w:w="850" w:type="dxa"/>
          </w:tcPr>
          <w:p w14:paraId="092120C8" w14:textId="77777777" w:rsidR="00247640" w:rsidRPr="0096528A" w:rsidRDefault="00247640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  <w:p w14:paraId="56F36109" w14:textId="77777777" w:rsidR="00247640" w:rsidRPr="0096528A" w:rsidRDefault="1A01BAC5" w:rsidP="01A2FB90">
            <w:pPr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</w:pPr>
            <w:r w:rsidRPr="01A2FB90">
              <w:rPr>
                <w:rFonts w:ascii="Arial" w:hAnsi="Arial" w:cs="Arial"/>
                <w:noProof/>
                <w:color w:val="44546A" w:themeColor="text2"/>
                <w:sz w:val="24"/>
                <w:szCs w:val="24"/>
                <w:lang w:eastAsia="nl-NL"/>
              </w:rPr>
              <w:t xml:space="preserve">  Nee </w:t>
            </w:r>
          </w:p>
          <w:p w14:paraId="51DE81F1" w14:textId="77777777" w:rsidR="00247640" w:rsidRPr="0096528A" w:rsidRDefault="00247640" w:rsidP="01A2FB90">
            <w:pPr>
              <w:jc w:val="center"/>
              <w:rPr>
                <w:rFonts w:ascii="Arial" w:hAnsi="Arial" w:cs="Arial"/>
                <w:b w:val="0"/>
                <w:noProof/>
                <w:color w:val="44546A" w:themeColor="text2"/>
                <w:sz w:val="24"/>
                <w:szCs w:val="24"/>
                <w:lang w:eastAsia="nl-NL"/>
              </w:rPr>
            </w:pPr>
          </w:p>
        </w:tc>
      </w:tr>
      <w:tr w:rsidR="00247640" w:rsidRPr="003A3B94" w14:paraId="76A1314A" w14:textId="77777777" w:rsidTr="01A2FB90">
        <w:tc>
          <w:tcPr>
            <w:tcW w:w="6350" w:type="dxa"/>
          </w:tcPr>
          <w:p w14:paraId="0C99B0D7" w14:textId="77777777" w:rsidR="00247640" w:rsidRPr="0096528A" w:rsidRDefault="1A01BAC5" w:rsidP="0069701A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</w:rPr>
            </w:pPr>
            <w:r w:rsidRPr="01A2FB90">
              <w:rPr>
                <w:rFonts w:ascii="Verdana" w:hAnsi="Verdana"/>
              </w:rPr>
              <w:t>Ik wacht op mijn beurt.</w:t>
            </w:r>
          </w:p>
          <w:p w14:paraId="7F21DC67" w14:textId="77777777" w:rsidR="00247640" w:rsidRPr="0096528A" w:rsidRDefault="00247640">
            <w:pPr>
              <w:pStyle w:val="Lijstalinea"/>
              <w:spacing w:after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1115361" w14:textId="77777777" w:rsidR="00247640" w:rsidRPr="0096528A" w:rsidRDefault="1A01BAC5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20B882BD" w14:textId="77777777" w:rsidR="00247640" w:rsidRPr="0096528A" w:rsidRDefault="1A01BAC5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617C3F9C" w14:textId="77777777" w:rsidR="00247640" w:rsidRPr="0096528A" w:rsidRDefault="1A01BAC5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247640" w:rsidRPr="003A3B94" w14:paraId="5D40318D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20ECDA1F" w14:textId="77777777" w:rsidR="00247640" w:rsidRPr="0096528A" w:rsidRDefault="1A01BAC5" w:rsidP="0069701A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</w:rPr>
            </w:pPr>
            <w:r w:rsidRPr="01A2FB90">
              <w:rPr>
                <w:rFonts w:ascii="Verdana" w:hAnsi="Verdana"/>
              </w:rPr>
              <w:t>Ik denk na voor ik iets doe.</w:t>
            </w:r>
          </w:p>
          <w:p w14:paraId="3978A304" w14:textId="77777777" w:rsidR="00247640" w:rsidRPr="0096528A" w:rsidRDefault="00247640">
            <w:pPr>
              <w:pStyle w:val="Lijstalinea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4129C6E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390808D8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04481AFE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247640" w:rsidRPr="003A3B94" w14:paraId="4EDA8D4A" w14:textId="77777777" w:rsidTr="01A2FB90">
        <w:tc>
          <w:tcPr>
            <w:tcW w:w="6350" w:type="dxa"/>
          </w:tcPr>
          <w:p w14:paraId="02B9DFAB" w14:textId="77777777" w:rsidR="00247640" w:rsidRPr="0096528A" w:rsidRDefault="1A01BAC5" w:rsidP="0069701A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</w:rPr>
            </w:pPr>
            <w:r w:rsidRPr="01A2FB90">
              <w:rPr>
                <w:rFonts w:ascii="Verdana" w:hAnsi="Verdana"/>
              </w:rPr>
              <w:t>Ik blijf opletten als anderen praten of iets anders doen.</w:t>
            </w:r>
          </w:p>
        </w:tc>
        <w:tc>
          <w:tcPr>
            <w:tcW w:w="993" w:type="dxa"/>
          </w:tcPr>
          <w:p w14:paraId="2FC656BF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66FABCFF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3C316ACA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247640" w:rsidRPr="003A3B94" w14:paraId="29C54182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316B3BC8" w14:textId="77777777" w:rsidR="00247640" w:rsidRPr="0096528A" w:rsidRDefault="1A01BAC5" w:rsidP="0069701A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Verdana" w:hAnsi="Verdana"/>
              </w:rPr>
            </w:pPr>
            <w:r w:rsidRPr="01A2FB90">
              <w:rPr>
                <w:rFonts w:ascii="Verdana" w:hAnsi="Verdana"/>
              </w:rPr>
              <w:t>Ik houd me aan de regels.</w:t>
            </w:r>
          </w:p>
          <w:p w14:paraId="79E130B5" w14:textId="77777777" w:rsidR="00247640" w:rsidRPr="0096528A" w:rsidRDefault="00247640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F1693C7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3030153B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3FAB4D67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0F6EF0F2" w14:textId="77777777" w:rsidR="00247640" w:rsidRDefault="00247640" w:rsidP="00247640"/>
    <w:p w14:paraId="2E1E29CA" w14:textId="77777777" w:rsidR="00247640" w:rsidRDefault="00247640" w:rsidP="00247640"/>
    <w:p w14:paraId="5635F4DC" w14:textId="77777777" w:rsidR="00247640" w:rsidRDefault="00247640" w:rsidP="00247640">
      <w:pPr>
        <w:rPr>
          <w:b/>
          <w:bCs/>
        </w:rPr>
      </w:pPr>
    </w:p>
    <w:p w14:paraId="6EFF8AE3" w14:textId="77777777" w:rsidR="00247640" w:rsidRDefault="00247640" w:rsidP="00247640"/>
    <w:p w14:paraId="5C80270A" w14:textId="77777777" w:rsidR="00247640" w:rsidRDefault="00247640" w:rsidP="00247640"/>
    <w:p w14:paraId="3B669F26" w14:textId="77777777" w:rsidR="00247640" w:rsidRDefault="00247640" w:rsidP="00247640">
      <w:pPr>
        <w:spacing w:after="160" w:line="259" w:lineRule="auto"/>
      </w:pPr>
      <w:r>
        <w:br w:type="page"/>
      </w:r>
    </w:p>
    <w:tbl>
      <w:tblPr>
        <w:tblStyle w:val="GouweAcademie"/>
        <w:tblpPr w:leftFromText="141" w:rightFromText="141" w:vertAnchor="page" w:horzAnchor="margin" w:tblpY="1396"/>
        <w:tblW w:w="9185" w:type="dxa"/>
        <w:tblLayout w:type="fixed"/>
        <w:tblLook w:val="04A0" w:firstRow="1" w:lastRow="0" w:firstColumn="1" w:lastColumn="0" w:noHBand="0" w:noVBand="1"/>
      </w:tblPr>
      <w:tblGrid>
        <w:gridCol w:w="6350"/>
        <w:gridCol w:w="993"/>
        <w:gridCol w:w="992"/>
        <w:gridCol w:w="850"/>
      </w:tblGrid>
      <w:tr w:rsidR="00247640" w:rsidRPr="003A3B94" w14:paraId="013C7D94" w14:textId="77777777" w:rsidTr="01A2F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0" w:type="dxa"/>
          </w:tcPr>
          <w:p w14:paraId="7B5C3801" w14:textId="0A25E597" w:rsidR="00247640" w:rsidRPr="00F71042" w:rsidRDefault="3E0E6D97" w:rsidP="01A2FB90">
            <w:pPr>
              <w:rPr>
                <w:rFonts w:ascii="Verdana" w:eastAsia="Verdana" w:hAnsi="Verdana" w:cs="Verdana"/>
                <w:bCs/>
                <w:noProof/>
              </w:rPr>
            </w:pPr>
            <w:r w:rsidRPr="01A2FB90">
              <w:rPr>
                <w:rFonts w:ascii="Verdana" w:eastAsia="Verdana" w:hAnsi="Verdana" w:cs="Verdana"/>
                <w:bCs/>
                <w:noProof/>
                <w:color w:val="2F5496" w:themeColor="accent1" w:themeShade="BF"/>
              </w:rPr>
              <w:lastRenderedPageBreak/>
              <w:t>Inleven in een ander</w:t>
            </w:r>
          </w:p>
          <w:p w14:paraId="365225F4" w14:textId="1A313ECB" w:rsidR="00247640" w:rsidRPr="00F71042" w:rsidRDefault="00247640" w:rsidP="01A2FB90">
            <w:pPr>
              <w:pStyle w:val="Lijstalinea"/>
              <w:rPr>
                <w:rFonts w:ascii="Verdana" w:hAnsi="Verdana"/>
                <w:noProof/>
                <w:lang w:eastAsia="nl-NL"/>
              </w:rPr>
            </w:pPr>
          </w:p>
          <w:p w14:paraId="0886E23A" w14:textId="77777777" w:rsidR="00247640" w:rsidRPr="00F71042" w:rsidRDefault="00247640">
            <w:pPr>
              <w:pStyle w:val="Lijstalinea"/>
              <w:rPr>
                <w:rFonts w:ascii="Verdana" w:hAnsi="Verdana"/>
                <w:b w:val="0"/>
              </w:rPr>
            </w:pPr>
          </w:p>
        </w:tc>
        <w:tc>
          <w:tcPr>
            <w:tcW w:w="993" w:type="dxa"/>
          </w:tcPr>
          <w:p w14:paraId="39A183B8" w14:textId="77777777" w:rsidR="00247640" w:rsidRPr="0096528A" w:rsidRDefault="00247640" w:rsidP="01A2FB90">
            <w:pPr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</w:p>
          <w:p w14:paraId="0446E99D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b w:val="0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 xml:space="preserve">     Ja</w:t>
            </w:r>
          </w:p>
        </w:tc>
        <w:tc>
          <w:tcPr>
            <w:tcW w:w="992" w:type="dxa"/>
          </w:tcPr>
          <w:p w14:paraId="2F7CCF41" w14:textId="77777777" w:rsidR="00247640" w:rsidRPr="0096528A" w:rsidRDefault="00247640" w:rsidP="01A2FB90">
            <w:pPr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</w:p>
          <w:p w14:paraId="6227B253" w14:textId="77777777" w:rsidR="00247640" w:rsidRPr="0096528A" w:rsidRDefault="1A01BAC5" w:rsidP="01A2FB90">
            <w:pPr>
              <w:spacing w:after="0"/>
              <w:jc w:val="center"/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Soms</w:t>
            </w:r>
          </w:p>
          <w:p w14:paraId="27F0FF75" w14:textId="77777777" w:rsidR="00247640" w:rsidRPr="0096528A" w:rsidRDefault="1A01BAC5" w:rsidP="01A2FB90">
            <w:pPr>
              <w:spacing w:after="0"/>
              <w:jc w:val="center"/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wel,</w:t>
            </w:r>
          </w:p>
          <w:p w14:paraId="6384F528" w14:textId="77777777" w:rsidR="00247640" w:rsidRPr="0096528A" w:rsidRDefault="1A01BAC5" w:rsidP="01A2FB90">
            <w:pPr>
              <w:spacing w:after="0"/>
              <w:jc w:val="center"/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soms</w:t>
            </w:r>
          </w:p>
          <w:p w14:paraId="7EBDEE92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b w:val="0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>niet</w:t>
            </w:r>
          </w:p>
        </w:tc>
        <w:tc>
          <w:tcPr>
            <w:tcW w:w="850" w:type="dxa"/>
          </w:tcPr>
          <w:p w14:paraId="57765E95" w14:textId="77777777" w:rsidR="00247640" w:rsidRPr="0096528A" w:rsidRDefault="00247640" w:rsidP="01A2FB90">
            <w:pPr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</w:p>
          <w:p w14:paraId="73176A98" w14:textId="77777777" w:rsidR="00247640" w:rsidRPr="0096528A" w:rsidRDefault="1A01BAC5" w:rsidP="01A2FB90">
            <w:pPr>
              <w:rPr>
                <w:rFonts w:ascii="Verdana" w:hAnsi="Verdana" w:cs="Arial"/>
                <w:noProof/>
                <w:color w:val="44546A" w:themeColor="text2"/>
                <w:lang w:eastAsia="nl-NL"/>
              </w:rPr>
            </w:pPr>
            <w:r w:rsidRPr="01A2FB90">
              <w:rPr>
                <w:rFonts w:ascii="Verdana" w:hAnsi="Verdana" w:cs="Arial"/>
                <w:noProof/>
                <w:color w:val="44546A" w:themeColor="text2"/>
                <w:lang w:eastAsia="nl-NL"/>
              </w:rPr>
              <w:t xml:space="preserve">  Nee </w:t>
            </w:r>
          </w:p>
          <w:p w14:paraId="64613BB5" w14:textId="77777777" w:rsidR="00247640" w:rsidRPr="0096528A" w:rsidRDefault="00247640" w:rsidP="01A2FB90">
            <w:pPr>
              <w:jc w:val="center"/>
              <w:rPr>
                <w:rFonts w:ascii="Verdana" w:hAnsi="Verdana" w:cs="Arial"/>
                <w:b w:val="0"/>
                <w:noProof/>
                <w:color w:val="44546A" w:themeColor="text2"/>
                <w:lang w:eastAsia="nl-NL"/>
              </w:rPr>
            </w:pPr>
          </w:p>
        </w:tc>
      </w:tr>
      <w:tr w:rsidR="00247640" w:rsidRPr="003A3B94" w14:paraId="2FA55145" w14:textId="77777777" w:rsidTr="01A2FB90">
        <w:tc>
          <w:tcPr>
            <w:tcW w:w="6350" w:type="dxa"/>
          </w:tcPr>
          <w:p w14:paraId="08AA3CAF" w14:textId="77777777" w:rsidR="00247640" w:rsidRPr="0096528A" w:rsidRDefault="1A01BAC5" w:rsidP="0069701A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Als ik zie dat iemand hulp nodig heeft, ga ik helpen.</w:t>
            </w:r>
          </w:p>
          <w:p w14:paraId="05E6B59C" w14:textId="77777777" w:rsidR="00247640" w:rsidRPr="0096528A" w:rsidRDefault="00247640">
            <w:pPr>
              <w:pStyle w:val="Lijstalinea"/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D1CAD7" w14:textId="77777777" w:rsidR="00247640" w:rsidRPr="0096528A" w:rsidRDefault="1A01BAC5" w:rsidP="01A2FB90">
            <w:pPr>
              <w:jc w:val="center"/>
              <w:rPr>
                <w:rFonts w:ascii="Verdana" w:hAnsi="Verdana"/>
                <w:color w:val="44546A" w:themeColor="text2"/>
                <w:sz w:val="96"/>
                <w:szCs w:val="96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515FA642" w14:textId="77777777" w:rsidR="00247640" w:rsidRPr="0096528A" w:rsidRDefault="1A01BAC5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5D7A15DB" w14:textId="77777777" w:rsidR="00247640" w:rsidRPr="0096528A" w:rsidRDefault="1A01BAC5" w:rsidP="01A2FB90">
            <w:pPr>
              <w:jc w:val="center"/>
              <w:rPr>
                <w:rFonts w:ascii="Verdana" w:hAnsi="Verdana"/>
                <w:noProof/>
                <w:color w:val="44546A" w:themeColor="text2"/>
                <w:sz w:val="96"/>
                <w:szCs w:val="96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247640" w:rsidRPr="003A3B94" w14:paraId="60EB8864" w14:textId="77777777" w:rsidTr="01A2F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50" w:type="dxa"/>
          </w:tcPr>
          <w:p w14:paraId="742B8E51" w14:textId="77777777" w:rsidR="00247640" w:rsidRPr="0096528A" w:rsidRDefault="1A01BAC5" w:rsidP="0069701A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zeg aardige dingen tegen anderen.</w:t>
            </w:r>
          </w:p>
          <w:p w14:paraId="45FFB9DA" w14:textId="77777777" w:rsidR="00247640" w:rsidRPr="0096528A" w:rsidRDefault="00247640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89C6EB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06A126B3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6F566848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  <w:tr w:rsidR="00247640" w:rsidRPr="003A3B94" w14:paraId="028FC481" w14:textId="77777777" w:rsidTr="01A2FB90">
        <w:tc>
          <w:tcPr>
            <w:tcW w:w="6350" w:type="dxa"/>
          </w:tcPr>
          <w:p w14:paraId="46DC5672" w14:textId="77777777" w:rsidR="00247640" w:rsidRPr="0096528A" w:rsidRDefault="1A01BAC5" w:rsidP="0069701A">
            <w:pPr>
              <w:pStyle w:val="Lijstalinea"/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</w:rPr>
            </w:pPr>
            <w:r w:rsidRPr="01A2FB90">
              <w:rPr>
                <w:rFonts w:ascii="Arial" w:hAnsi="Arial" w:cs="Arial"/>
              </w:rPr>
              <w:t>Ik luister als iemand iets vertelt.</w:t>
            </w:r>
          </w:p>
          <w:p w14:paraId="0DED1F65" w14:textId="77777777" w:rsidR="00247640" w:rsidRPr="0096528A" w:rsidRDefault="00247640">
            <w:pPr>
              <w:pStyle w:val="Lijstalinea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CDA2035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color w:val="44546A" w:themeColor="text2"/>
                <w:sz w:val="96"/>
                <w:szCs w:val="96"/>
              </w:rPr>
              <w:t>C</w:t>
            </w:r>
          </w:p>
        </w:tc>
        <w:tc>
          <w:tcPr>
            <w:tcW w:w="992" w:type="dxa"/>
          </w:tcPr>
          <w:p w14:paraId="37128C23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Verdana" w:hAnsi="Verdana"/>
                <w:noProof/>
                <w:color w:val="44546A" w:themeColor="text2"/>
                <w:sz w:val="72"/>
                <w:szCs w:val="72"/>
                <w:lang w:eastAsia="nl-NL"/>
              </w:rPr>
              <w:t>?</w:t>
            </w:r>
          </w:p>
        </w:tc>
        <w:tc>
          <w:tcPr>
            <w:tcW w:w="850" w:type="dxa"/>
          </w:tcPr>
          <w:p w14:paraId="5D96F05B" w14:textId="77777777" w:rsidR="00247640" w:rsidRPr="0096528A" w:rsidRDefault="1A01BAC5" w:rsidP="01A2FB90">
            <w:pPr>
              <w:jc w:val="center"/>
              <w:rPr>
                <w:rFonts w:ascii="Verdana" w:hAnsi="Verdana" w:cs="Arial"/>
                <w:noProof/>
                <w:color w:val="44546A" w:themeColor="text2"/>
                <w:sz w:val="27"/>
                <w:szCs w:val="27"/>
                <w:lang w:eastAsia="nl-NL"/>
              </w:rPr>
            </w:pPr>
            <w:r w:rsidRPr="01A2FB90">
              <w:rPr>
                <w:rFonts w:ascii="Wingdings" w:eastAsia="Wingdings" w:hAnsi="Wingdings" w:cs="Wingdings"/>
                <w:noProof/>
                <w:color w:val="44546A" w:themeColor="text2"/>
                <w:sz w:val="96"/>
                <w:szCs w:val="96"/>
                <w:lang w:eastAsia="nl-NL"/>
              </w:rPr>
              <w:t>D</w:t>
            </w:r>
          </w:p>
        </w:tc>
      </w:tr>
    </w:tbl>
    <w:p w14:paraId="60723C7D" w14:textId="77777777" w:rsidR="00247640" w:rsidRDefault="00247640" w:rsidP="00247640"/>
    <w:p w14:paraId="19876706" w14:textId="1BCAC3FB" w:rsidR="00247640" w:rsidRDefault="00247640" w:rsidP="01A2FB90"/>
    <w:p w14:paraId="7A8812F7" w14:textId="77777777" w:rsidR="00247640" w:rsidRDefault="00247640" w:rsidP="00247640"/>
    <w:p w14:paraId="514C7A00" w14:textId="77777777" w:rsidR="00247640" w:rsidRDefault="00247640" w:rsidP="00247640"/>
    <w:p w14:paraId="17DD3F22" w14:textId="77777777" w:rsidR="0038220C" w:rsidRDefault="0038220C" w:rsidP="0038220C">
      <w:pPr>
        <w:rPr>
          <w:rFonts w:cstheme="minorHAnsi"/>
          <w:color w:val="003350"/>
          <w:sz w:val="16"/>
          <w:szCs w:val="16"/>
        </w:rPr>
      </w:pPr>
    </w:p>
    <w:sectPr w:rsidR="0038220C" w:rsidSect="00D47B9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7BC4" w14:textId="77777777" w:rsidR="00D47B96" w:rsidRDefault="00D47B96" w:rsidP="004B0919">
      <w:r>
        <w:separator/>
      </w:r>
    </w:p>
  </w:endnote>
  <w:endnote w:type="continuationSeparator" w:id="0">
    <w:p w14:paraId="26E9001E" w14:textId="77777777" w:rsidR="00D47B96" w:rsidRDefault="00D47B96" w:rsidP="004B0919">
      <w:r>
        <w:continuationSeparator/>
      </w:r>
    </w:p>
  </w:endnote>
  <w:endnote w:type="continuationNotice" w:id="1">
    <w:p w14:paraId="118BE978" w14:textId="77777777" w:rsidR="00D47B96" w:rsidRDefault="00D47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F41DA3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C5D057B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892F" w14:textId="7CC5CACF" w:rsidR="00862C95" w:rsidRPr="00862C95" w:rsidRDefault="0038220C" w:rsidP="00862C95">
    <w:pPr>
      <w:rPr>
        <w:sz w:val="14"/>
        <w:szCs w:val="14"/>
      </w:rPr>
    </w:pPr>
    <w:r w:rsidRPr="00862C95">
      <w:rPr>
        <w:rFonts w:cstheme="minorHAnsi"/>
        <w:noProof/>
        <w:color w:val="003350"/>
        <w:sz w:val="14"/>
        <w:szCs w:val="14"/>
      </w:rPr>
      <w:drawing>
        <wp:anchor distT="0" distB="0" distL="114300" distR="114300" simplePos="0" relativeHeight="251658242" behindDoc="0" locked="0" layoutInCell="1" allowOverlap="1" wp14:anchorId="0339DC62" wp14:editId="5EC47FD2">
          <wp:simplePos x="0" y="0"/>
          <wp:positionH relativeFrom="margin">
            <wp:posOffset>-474345</wp:posOffset>
          </wp:positionH>
          <wp:positionV relativeFrom="margin">
            <wp:posOffset>8274685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C95" w:rsidRPr="00862C95">
      <w:rPr>
        <w:rFonts w:ascii="Segoe UI" w:hAnsi="Segoe UI" w:cs="Segoe UI"/>
        <w:color w:val="242424"/>
        <w:sz w:val="14"/>
        <w:szCs w:val="14"/>
        <w:shd w:val="clear" w:color="auto" w:fill="FFFFFF"/>
      </w:rPr>
      <w:t>Gouwe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  <w:p w14:paraId="43FEA467" w14:textId="5C8CD4E3" w:rsidR="004B0919" w:rsidRPr="00862C95" w:rsidRDefault="0038220C" w:rsidP="0038220C">
    <w:pPr>
      <w:rPr>
        <w:rFonts w:cstheme="minorHAnsi"/>
        <w:color w:val="003350"/>
        <w:sz w:val="14"/>
        <w:szCs w:val="14"/>
      </w:rPr>
    </w:pPr>
    <w:r w:rsidRPr="00862C95">
      <w:rPr>
        <w:rFonts w:cstheme="minorHAnsi"/>
        <w:color w:val="00335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B8FC" w14:textId="77777777" w:rsidR="00D47B96" w:rsidRDefault="00D47B96" w:rsidP="004B0919">
      <w:r>
        <w:separator/>
      </w:r>
    </w:p>
  </w:footnote>
  <w:footnote w:type="continuationSeparator" w:id="0">
    <w:p w14:paraId="24A9FD43" w14:textId="77777777" w:rsidR="00D47B96" w:rsidRDefault="00D47B96" w:rsidP="004B0919">
      <w:r>
        <w:continuationSeparator/>
      </w:r>
    </w:p>
  </w:footnote>
  <w:footnote w:type="continuationNotice" w:id="1">
    <w:p w14:paraId="5F2D980E" w14:textId="77777777" w:rsidR="00D47B96" w:rsidRDefault="00D47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D7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538594" wp14:editId="1E383A30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18B2E3AA" w14:textId="77777777" w:rsidR="002277ED" w:rsidRDefault="002277ED" w:rsidP="004B0919">
    <w:pPr>
      <w:pStyle w:val="Koptekst"/>
      <w:rPr>
        <w:noProof/>
      </w:rPr>
    </w:pPr>
  </w:p>
  <w:p w14:paraId="21D4B505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50A0" w14:textId="532276CE" w:rsidR="004B0919" w:rsidRDefault="00A34601">
    <w:pPr>
      <w:pStyle w:val="Kopteks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6C34AB81" wp14:editId="3BA45891">
          <wp:extent cx="1254642" cy="629920"/>
          <wp:effectExtent l="0" t="0" r="317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093C">
      <w:rPr>
        <w:noProof/>
      </w:rPr>
      <w:drawing>
        <wp:anchor distT="0" distB="0" distL="114300" distR="114300" simplePos="0" relativeHeight="251658241" behindDoc="1" locked="0" layoutInCell="1" allowOverlap="1" wp14:anchorId="6E1CF87C" wp14:editId="68759DF6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5.6pt;height:52.85pt" o:bullet="t">
        <v:imagedata r:id="rId1" o:title="MicrosoftTeams-image (1)"/>
      </v:shape>
    </w:pict>
  </w:numPicBullet>
  <w:abstractNum w:abstractNumId="0" w15:restartNumberingAfterBreak="0">
    <w:nsid w:val="05437B04"/>
    <w:multiLevelType w:val="hybridMultilevel"/>
    <w:tmpl w:val="55CE52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598"/>
    <w:multiLevelType w:val="hybridMultilevel"/>
    <w:tmpl w:val="16DEC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D33"/>
    <w:multiLevelType w:val="hybridMultilevel"/>
    <w:tmpl w:val="55CE52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74401"/>
    <w:multiLevelType w:val="hybridMultilevel"/>
    <w:tmpl w:val="16DEC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78789">
    <w:abstractNumId w:val="7"/>
  </w:num>
  <w:num w:numId="2" w16cid:durableId="138622106">
    <w:abstractNumId w:val="4"/>
  </w:num>
  <w:num w:numId="3" w16cid:durableId="1200362637">
    <w:abstractNumId w:val="5"/>
  </w:num>
  <w:num w:numId="4" w16cid:durableId="484399193">
    <w:abstractNumId w:val="2"/>
  </w:num>
  <w:num w:numId="5" w16cid:durableId="638340490">
    <w:abstractNumId w:val="9"/>
  </w:num>
  <w:num w:numId="6" w16cid:durableId="1203321402">
    <w:abstractNumId w:val="6"/>
  </w:num>
  <w:num w:numId="7" w16cid:durableId="1895463185">
    <w:abstractNumId w:val="0"/>
  </w:num>
  <w:num w:numId="8" w16cid:durableId="456605548">
    <w:abstractNumId w:val="1"/>
  </w:num>
  <w:num w:numId="9" w16cid:durableId="305167392">
    <w:abstractNumId w:val="8"/>
  </w:num>
  <w:num w:numId="10" w16cid:durableId="886993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01"/>
    <w:rsid w:val="00011E71"/>
    <w:rsid w:val="0003628A"/>
    <w:rsid w:val="00051F69"/>
    <w:rsid w:val="00052825"/>
    <w:rsid w:val="00057B80"/>
    <w:rsid w:val="00061AE4"/>
    <w:rsid w:val="0008545D"/>
    <w:rsid w:val="000A071E"/>
    <w:rsid w:val="000D246A"/>
    <w:rsid w:val="000D6D81"/>
    <w:rsid w:val="000D7D60"/>
    <w:rsid w:val="000E22FE"/>
    <w:rsid w:val="001111FB"/>
    <w:rsid w:val="00131C70"/>
    <w:rsid w:val="00150A50"/>
    <w:rsid w:val="001550CF"/>
    <w:rsid w:val="0018093C"/>
    <w:rsid w:val="00190837"/>
    <w:rsid w:val="001A668A"/>
    <w:rsid w:val="001B2EA5"/>
    <w:rsid w:val="001F2D3D"/>
    <w:rsid w:val="001F2DEB"/>
    <w:rsid w:val="001F7D83"/>
    <w:rsid w:val="0021084F"/>
    <w:rsid w:val="002277ED"/>
    <w:rsid w:val="00227D95"/>
    <w:rsid w:val="002303AF"/>
    <w:rsid w:val="00236EA5"/>
    <w:rsid w:val="002401AF"/>
    <w:rsid w:val="00247640"/>
    <w:rsid w:val="00253936"/>
    <w:rsid w:val="002832C2"/>
    <w:rsid w:val="002C4D10"/>
    <w:rsid w:val="002C5990"/>
    <w:rsid w:val="002D7DE4"/>
    <w:rsid w:val="002E52D5"/>
    <w:rsid w:val="003372D4"/>
    <w:rsid w:val="0037050F"/>
    <w:rsid w:val="0037112A"/>
    <w:rsid w:val="00371580"/>
    <w:rsid w:val="0038220C"/>
    <w:rsid w:val="003839E4"/>
    <w:rsid w:val="00384564"/>
    <w:rsid w:val="003B3ABB"/>
    <w:rsid w:val="003C69DA"/>
    <w:rsid w:val="003F6EAF"/>
    <w:rsid w:val="00420D5F"/>
    <w:rsid w:val="00422AAC"/>
    <w:rsid w:val="00424C1B"/>
    <w:rsid w:val="00431CCF"/>
    <w:rsid w:val="00472189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A666A"/>
    <w:rsid w:val="005A6D0C"/>
    <w:rsid w:val="005C4610"/>
    <w:rsid w:val="005E7CF2"/>
    <w:rsid w:val="0060777B"/>
    <w:rsid w:val="00614307"/>
    <w:rsid w:val="00621832"/>
    <w:rsid w:val="00651B8B"/>
    <w:rsid w:val="0069701A"/>
    <w:rsid w:val="00697423"/>
    <w:rsid w:val="006B667F"/>
    <w:rsid w:val="006E652F"/>
    <w:rsid w:val="006F7D18"/>
    <w:rsid w:val="00717E5F"/>
    <w:rsid w:val="00724839"/>
    <w:rsid w:val="007371B0"/>
    <w:rsid w:val="007515DA"/>
    <w:rsid w:val="00762E28"/>
    <w:rsid w:val="007644CF"/>
    <w:rsid w:val="007D1EDE"/>
    <w:rsid w:val="007F0428"/>
    <w:rsid w:val="007F2757"/>
    <w:rsid w:val="00803086"/>
    <w:rsid w:val="00826F7A"/>
    <w:rsid w:val="00846B1A"/>
    <w:rsid w:val="00860929"/>
    <w:rsid w:val="00862C95"/>
    <w:rsid w:val="00865E9A"/>
    <w:rsid w:val="008732A4"/>
    <w:rsid w:val="00881F13"/>
    <w:rsid w:val="00890C1F"/>
    <w:rsid w:val="008C1525"/>
    <w:rsid w:val="008D5D1D"/>
    <w:rsid w:val="008F1A4A"/>
    <w:rsid w:val="00903117"/>
    <w:rsid w:val="00911738"/>
    <w:rsid w:val="00920B86"/>
    <w:rsid w:val="00923D20"/>
    <w:rsid w:val="009372C3"/>
    <w:rsid w:val="0094164F"/>
    <w:rsid w:val="009442C7"/>
    <w:rsid w:val="009623E9"/>
    <w:rsid w:val="009675E5"/>
    <w:rsid w:val="00993B59"/>
    <w:rsid w:val="009A0A14"/>
    <w:rsid w:val="009B1737"/>
    <w:rsid w:val="00A03150"/>
    <w:rsid w:val="00A34601"/>
    <w:rsid w:val="00A53074"/>
    <w:rsid w:val="00A556C1"/>
    <w:rsid w:val="00A83C8B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B358B"/>
    <w:rsid w:val="00BF2B24"/>
    <w:rsid w:val="00C15F4B"/>
    <w:rsid w:val="00C26B42"/>
    <w:rsid w:val="00C3226A"/>
    <w:rsid w:val="00C814D7"/>
    <w:rsid w:val="00C833DC"/>
    <w:rsid w:val="00CA36CE"/>
    <w:rsid w:val="00CB0046"/>
    <w:rsid w:val="00CC01BB"/>
    <w:rsid w:val="00CC209E"/>
    <w:rsid w:val="00CD0596"/>
    <w:rsid w:val="00CD4A2E"/>
    <w:rsid w:val="00CE4759"/>
    <w:rsid w:val="00CF3D67"/>
    <w:rsid w:val="00D47B96"/>
    <w:rsid w:val="00D64C93"/>
    <w:rsid w:val="00D6579F"/>
    <w:rsid w:val="00D7387D"/>
    <w:rsid w:val="00D913DA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1571"/>
    <w:rsid w:val="00E677D9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1965"/>
    <w:rsid w:val="00F74F95"/>
    <w:rsid w:val="00FB685F"/>
    <w:rsid w:val="00FD304B"/>
    <w:rsid w:val="00FD79B9"/>
    <w:rsid w:val="01A2FB90"/>
    <w:rsid w:val="04C13787"/>
    <w:rsid w:val="075D75B4"/>
    <w:rsid w:val="08BA4A82"/>
    <w:rsid w:val="0F6385F7"/>
    <w:rsid w:val="14ACF81D"/>
    <w:rsid w:val="1598CD8A"/>
    <w:rsid w:val="19DEB7C0"/>
    <w:rsid w:val="1A01BAC5"/>
    <w:rsid w:val="1A6C3EAD"/>
    <w:rsid w:val="2136F546"/>
    <w:rsid w:val="23E5CD75"/>
    <w:rsid w:val="23EA3BA4"/>
    <w:rsid w:val="24E7560D"/>
    <w:rsid w:val="274AC1B5"/>
    <w:rsid w:val="28EE7F9C"/>
    <w:rsid w:val="3E0E6D97"/>
    <w:rsid w:val="404E7F80"/>
    <w:rsid w:val="4521F0A3"/>
    <w:rsid w:val="49F561C6"/>
    <w:rsid w:val="4A92365B"/>
    <w:rsid w:val="4D2D0288"/>
    <w:rsid w:val="4EC8D2E9"/>
    <w:rsid w:val="5064A34A"/>
    <w:rsid w:val="50E3B2F0"/>
    <w:rsid w:val="51E74B4E"/>
    <w:rsid w:val="520073AB"/>
    <w:rsid w:val="539C440C"/>
    <w:rsid w:val="56BABC71"/>
    <w:rsid w:val="586FB52F"/>
    <w:rsid w:val="5B5A4DF4"/>
    <w:rsid w:val="5D31EB7B"/>
    <w:rsid w:val="5D9B9DE2"/>
    <w:rsid w:val="5DD4B0F4"/>
    <w:rsid w:val="64023446"/>
    <w:rsid w:val="715A4A9D"/>
    <w:rsid w:val="72F61AFE"/>
    <w:rsid w:val="752C5F48"/>
    <w:rsid w:val="77C98C21"/>
    <w:rsid w:val="78EE5EA7"/>
    <w:rsid w:val="7B92F5AC"/>
    <w:rsid w:val="7E4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C47E1"/>
  <w15:chartTrackingRefBased/>
  <w15:docId w15:val="{A1C5AAAD-97C4-4503-97BC-684F61D6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32A4"/>
    <w:pPr>
      <w:spacing w:after="200"/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Lichtearcering-accent1">
    <w:name w:val="Light Shading Accent 1"/>
    <w:basedOn w:val="Standaardtabel"/>
    <w:uiPriority w:val="60"/>
    <w:rsid w:val="00A34601"/>
    <w:pPr>
      <w:spacing w:line="240" w:lineRule="auto"/>
    </w:pPr>
    <w:rPr>
      <w:rFonts w:asciiTheme="minorHAnsi" w:hAnsiTheme="minorHAnsi"/>
      <w:color w:val="2F5496" w:themeColor="accent1" w:themeShade="BF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Theme="minorHAnsi" w:hAnsiTheme="minorHAnsi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  <SharedWithUsers xmlns="fbe72611-bf81-487e-b0f6-1ac12b8ec030">
      <UserInfo>
        <DisplayName>Haverhals, Bertine | Gouwe Academie</DisplayName>
        <AccountId>14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3" ma:contentTypeDescription="Een nieuw document maken." ma:contentTypeScope="" ma:versionID="7276bc40b51fe7ff256f146a495ad3ad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c711ddfa9d7703ee79478c41cde99ef2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96534-6891-4B59-A10B-0E51088DF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23</TotalTime>
  <Pages>14</Pages>
  <Words>643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Bertine | Gouwe Academie</dc:creator>
  <cp:keywords/>
  <dc:description/>
  <cp:lastModifiedBy>Jansen-Tigchelaar, D.</cp:lastModifiedBy>
  <cp:revision>23</cp:revision>
  <cp:lastPrinted>2024-02-13T10:16:00Z</cp:lastPrinted>
  <dcterms:created xsi:type="dcterms:W3CDTF">2022-10-28T04:26:00Z</dcterms:created>
  <dcterms:modified xsi:type="dcterms:W3CDTF">2024-02-13T10:17:00Z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