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F15659" w:rsidP="00AD6A94" w:rsidRDefault="00D74C55" w14:paraId="0A120D06" w14:textId="303D64FE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A94" w:rsidP="00AD6A94" w:rsidRDefault="00AD6A94" w14:paraId="718A4FCE" w14:textId="46A961E9"/>
    <w:p w:rsidR="00D74C55" w:rsidP="00AD6A94" w:rsidRDefault="00D74C55" w14:paraId="0374320D" w14:textId="77777777"/>
    <w:p w:rsidR="00D74C55" w:rsidP="00D74C55" w:rsidRDefault="00D74C55" w14:paraId="62F8B6BA" w14:textId="17FCF07E">
      <w:pPr>
        <w:tabs>
          <w:tab w:val="left" w:pos="2184"/>
        </w:tabs>
      </w:pPr>
    </w:p>
    <w:p w:rsidR="00B718DA" w:rsidP="00B718DA" w:rsidRDefault="00B718DA" w14:paraId="08B6937C" w14:textId="14520CDF">
      <w:pPr>
        <w:pStyle w:val="Kop1"/>
        <w:jc w:val="center"/>
        <w:rPr>
          <w:sz w:val="36"/>
          <w:szCs w:val="36"/>
        </w:rPr>
      </w:pPr>
      <w:r w:rsidRPr="61A1D4E4" w:rsidR="00B718DA">
        <w:rPr>
          <w:sz w:val="36"/>
          <w:szCs w:val="36"/>
        </w:rPr>
        <w:t xml:space="preserve">Leerlingvragenlijst </w:t>
      </w:r>
      <w:r w:rsidRPr="61A1D4E4" w:rsidR="00B718DA">
        <w:rPr>
          <w:sz w:val="36"/>
          <w:szCs w:val="36"/>
        </w:rPr>
        <w:t xml:space="preserve">Zien!+ omgaan met bekenden </w:t>
      </w:r>
      <w:r>
        <w:br/>
      </w:r>
      <w:r w:rsidRPr="61A1D4E4" w:rsidR="00B718DA">
        <w:rPr>
          <w:sz w:val="36"/>
          <w:szCs w:val="36"/>
        </w:rPr>
        <w:t xml:space="preserve">inclusief MSV – </w:t>
      </w:r>
      <w:r w:rsidRPr="61A1D4E4" w:rsidR="39CCB8B4">
        <w:rPr>
          <w:sz w:val="36"/>
          <w:szCs w:val="36"/>
        </w:rPr>
        <w:t>Midd</w:t>
      </w:r>
      <w:r w:rsidRPr="61A1D4E4" w:rsidR="00B718DA">
        <w:rPr>
          <w:sz w:val="36"/>
          <w:szCs w:val="36"/>
        </w:rPr>
        <w:t>enbouw</w:t>
      </w:r>
    </w:p>
    <w:p w:rsidRPr="000B034A" w:rsidR="00B718DA" w:rsidP="00B718DA" w:rsidRDefault="00B718DA" w14:paraId="5F449F56" w14:textId="77777777"/>
    <w:p w:rsidR="00B718DA" w:rsidP="00B718DA" w:rsidRDefault="00B718DA" w14:paraId="335ACB2D" w14:textId="532BF82B">
      <w:pPr>
        <w:pStyle w:val="Kop2"/>
        <w:ind w:left="-426"/>
      </w:pPr>
      <w:r w:rsidRPr="00742998">
        <w:t>Naam:………………………………………</w:t>
      </w:r>
      <w:r w:rsidR="002D4DED">
        <w:t>.</w:t>
      </w:r>
    </w:p>
    <w:p w:rsidR="00B718DA" w:rsidP="00B718DA" w:rsidRDefault="00B718DA" w14:paraId="66A19549" w14:textId="3D314ECC">
      <w:pPr>
        <w:pStyle w:val="Kop2"/>
        <w:ind w:left="-426"/>
      </w:pPr>
      <w:r>
        <w:t>D</w:t>
      </w:r>
      <w:r w:rsidRPr="00742998">
        <w:t>atum:………………………………………</w:t>
      </w:r>
    </w:p>
    <w:p w:rsidR="00AD6A94" w:rsidP="00AD6A94" w:rsidRDefault="00AD6A94" w14:paraId="2F59C2F0" w14:textId="77777777"/>
    <w:p w:rsidR="00DB76D2" w:rsidP="00AD6A94" w:rsidRDefault="00DB76D2" w14:paraId="1A182A1F" w14:textId="77777777"/>
    <w:p w:rsidR="00AD6A94" w:rsidP="00AD6A94" w:rsidRDefault="00AD6A94" w14:paraId="14F85363" w14:textId="77777777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:rsidTr="00B83EE5" w14:paraId="26483B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:rsidRPr="00746337" w:rsidR="00746337" w:rsidP="00746337" w:rsidRDefault="00746337" w14:paraId="2A4A3E7E" w14:textId="56AF169A"/>
        </w:tc>
        <w:tc>
          <w:tcPr>
            <w:tcW w:w="4395" w:type="dxa"/>
          </w:tcPr>
          <w:p w:rsidRPr="00DB76D2" w:rsidR="00746337" w:rsidP="00746337" w:rsidRDefault="00746337" w14:paraId="125F3041" w14:textId="4A71EED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:rsidR="00746337" w:rsidP="00B83EE5" w:rsidRDefault="00746337" w14:paraId="15A3AC79" w14:textId="74109CD5">
            <w:pPr>
              <w:jc w:val="center"/>
            </w:pPr>
            <w:r w:rsidRPr="00D07984">
              <w:t xml:space="preserve">Dat is (bijna) </w:t>
            </w:r>
            <w:r>
              <w:t>altijd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:rsidR="00746337" w:rsidP="00B83EE5" w:rsidRDefault="00746337" w14:paraId="431C5794" w14:textId="3C5D927D">
            <w:pPr>
              <w:jc w:val="center"/>
            </w:pPr>
            <w:r w:rsidRPr="00D07984">
              <w:t xml:space="preserve">Dat is </w:t>
            </w:r>
            <w:r>
              <w:t>vaak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:rsidR="00746337" w:rsidP="00B83EE5" w:rsidRDefault="00746337" w14:paraId="31589664" w14:textId="6CC989AB">
            <w:pPr>
              <w:jc w:val="center"/>
            </w:pPr>
            <w:r w:rsidRPr="00D07984">
              <w:t xml:space="preserve">Dat is </w:t>
            </w:r>
            <w:r>
              <w:t>soms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:rsidR="00746337" w:rsidP="00B83EE5" w:rsidRDefault="00746337" w14:paraId="2E8E5B10" w14:textId="0AB3512C">
            <w:pPr>
              <w:jc w:val="center"/>
            </w:pPr>
            <w:r w:rsidRPr="00D07984">
              <w:t xml:space="preserve">Dat is (bijna) </w:t>
            </w:r>
            <w:r>
              <w:t>nooit</w:t>
            </w:r>
            <w:r w:rsidRPr="00D07984">
              <w:t xml:space="preserve"> zo</w:t>
            </w:r>
          </w:p>
        </w:tc>
      </w:tr>
      <w:tr w:rsidR="00746337" w:rsidTr="00B83EE5" w14:paraId="45B532F0" w14:textId="77777777">
        <w:tc>
          <w:tcPr>
            <w:tcW w:w="562" w:type="dxa"/>
          </w:tcPr>
          <w:p w:rsidRPr="00746337" w:rsidR="00746337" w:rsidP="00746337" w:rsidRDefault="00746337" w14:paraId="380C0299" w14:textId="4F6DC77F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:rsidRPr="00DB76D2" w:rsidR="00746337" w:rsidP="00746337" w:rsidRDefault="008606DF" w14:paraId="3FCC8578" w14:textId="2BDE20B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vind de lessen van mijn juf of meester leuk en interessant.</w:t>
            </w:r>
          </w:p>
        </w:tc>
        <w:tc>
          <w:tcPr>
            <w:tcW w:w="1191" w:type="dxa"/>
          </w:tcPr>
          <w:p w:rsidR="00746337" w:rsidP="00B83EE5" w:rsidRDefault="00746337" w14:paraId="242916ED" w14:textId="529F69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57613CC4" w14:textId="488E25F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48650DA9" w14:textId="1052389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67C9D9CB" w14:textId="3D51A88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0BB3AB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746337" w:rsidP="00746337" w:rsidRDefault="00746337" w14:paraId="10E90DAB" w14:textId="1423BAAB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:rsidRPr="00DB76D2" w:rsidR="00746337" w:rsidP="00746337" w:rsidRDefault="00E32CCD" w14:paraId="57BE12D1" w14:textId="55EDA5E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krijg werk dat ik graag doe.</w:t>
            </w:r>
          </w:p>
        </w:tc>
        <w:tc>
          <w:tcPr>
            <w:tcW w:w="1191" w:type="dxa"/>
          </w:tcPr>
          <w:p w:rsidR="00746337" w:rsidP="00B83EE5" w:rsidRDefault="00746337" w14:paraId="31E4B085" w14:textId="00BA712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2D54BAEE" w14:textId="0B93843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2694036B" w14:textId="354306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1753FA3D" w14:textId="676D56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44E002CF" w14:textId="77777777">
        <w:tc>
          <w:tcPr>
            <w:tcW w:w="562" w:type="dxa"/>
          </w:tcPr>
          <w:p w:rsidRPr="00746337" w:rsidR="00746337" w:rsidP="00746337" w:rsidRDefault="00746337" w14:paraId="795CA878" w14:textId="1DBE3BE5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:rsidRPr="00DB76D2" w:rsidR="00746337" w:rsidP="00746337" w:rsidRDefault="00E32CCD" w14:paraId="72B7E9DE" w14:textId="1AC8A8DA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ben blij met hoe ik mijn werk mag doen.</w:t>
            </w:r>
          </w:p>
        </w:tc>
        <w:tc>
          <w:tcPr>
            <w:tcW w:w="1191" w:type="dxa"/>
          </w:tcPr>
          <w:p w:rsidR="00746337" w:rsidP="00B83EE5" w:rsidRDefault="00746337" w14:paraId="1493E79B" w14:textId="68A6D3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0928E5D3" w14:textId="631122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01059231" w14:textId="23759F5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4DC620AA" w14:textId="726F6E4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00995B2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746337" w:rsidP="00746337" w:rsidRDefault="00746337" w14:paraId="7ED056FA" w14:textId="4A840D57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:rsidRPr="00DB76D2" w:rsidR="00746337" w:rsidP="00746337" w:rsidRDefault="00E32CCD" w14:paraId="19A5A1D8" w14:textId="3B0F8C26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doe graag mee met de lessen.</w:t>
            </w:r>
          </w:p>
        </w:tc>
        <w:tc>
          <w:tcPr>
            <w:tcW w:w="1191" w:type="dxa"/>
          </w:tcPr>
          <w:p w:rsidR="00746337" w:rsidP="00B83EE5" w:rsidRDefault="00746337" w14:paraId="023E9A0A" w14:textId="37E67C2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36A81872" w14:textId="203690D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69BEAAB3" w14:textId="685FF87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52A78B57" w14:textId="44CC2EC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649B2F5C" w14:textId="77777777">
        <w:tc>
          <w:tcPr>
            <w:tcW w:w="562" w:type="dxa"/>
          </w:tcPr>
          <w:p w:rsidRPr="00746337" w:rsidR="00746337" w:rsidP="00746337" w:rsidRDefault="00746337" w14:paraId="045984AA" w14:textId="7CE35A11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:rsidRPr="00DB76D2" w:rsidR="00746337" w:rsidP="00746337" w:rsidRDefault="00E32CCD" w14:paraId="79432CEB" w14:textId="1881C10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heb goed contact met mijn juf of meester.</w:t>
            </w:r>
          </w:p>
        </w:tc>
        <w:tc>
          <w:tcPr>
            <w:tcW w:w="1191" w:type="dxa"/>
          </w:tcPr>
          <w:p w:rsidR="00746337" w:rsidP="00B83EE5" w:rsidRDefault="00746337" w14:paraId="211F384C" w14:textId="682B1C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45BF7814" w14:textId="58E69CAF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5D6E6125" w14:textId="2215C79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6E91A606" w14:textId="3896691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7AE85C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746337" w:rsidP="00746337" w:rsidRDefault="00746337" w14:paraId="3DBB7599" w14:textId="4B466EF4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:rsidRPr="00DB76D2" w:rsidR="00746337" w:rsidP="00746337" w:rsidRDefault="00E32CCD" w14:paraId="5B9B419A" w14:textId="6AB3D92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Mijn juf of meester snapt wat ik leuk vind en wat ik moeilijk vind.</w:t>
            </w:r>
          </w:p>
        </w:tc>
        <w:tc>
          <w:tcPr>
            <w:tcW w:w="1191" w:type="dxa"/>
          </w:tcPr>
          <w:p w:rsidR="00746337" w:rsidP="00B83EE5" w:rsidRDefault="00746337" w14:paraId="6E3094AC" w14:textId="7D4A2F2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58C4819F" w14:textId="2200EE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05AD8369" w14:textId="18D4ED8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6C971408" w14:textId="3BA95ED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15C64EE4" w14:textId="77777777">
        <w:tc>
          <w:tcPr>
            <w:tcW w:w="562" w:type="dxa"/>
          </w:tcPr>
          <w:p w:rsidRPr="00746337" w:rsidR="00746337" w:rsidP="00746337" w:rsidRDefault="00746337" w14:paraId="0152C74C" w14:textId="7C00CF7C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:rsidRPr="00DB76D2" w:rsidR="00746337" w:rsidP="00746337" w:rsidRDefault="00E32CCD" w14:paraId="5FB45E7D" w14:textId="0392F46A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ben blij dat ik bij mijn juf of meester in de klas zit.</w:t>
            </w:r>
          </w:p>
        </w:tc>
        <w:tc>
          <w:tcPr>
            <w:tcW w:w="1191" w:type="dxa"/>
          </w:tcPr>
          <w:p w:rsidR="00746337" w:rsidP="00B83EE5" w:rsidRDefault="00746337" w14:paraId="2599BDE0" w14:textId="6BA714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1615FEDD" w14:textId="03C387E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64DF1882" w14:textId="7F42459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5DBC2438" w14:textId="2C73CDE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4A578D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746337" w:rsidP="00746337" w:rsidRDefault="00746337" w14:paraId="15008B2B" w14:textId="09968E48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tcW w:w="4395" w:type="dxa"/>
          </w:tcPr>
          <w:p w:rsidRPr="00DB76D2" w:rsidR="00746337" w:rsidP="00746337" w:rsidRDefault="00E32CCD" w14:paraId="50E79F9A" w14:textId="4C42F35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voel me fijn bij mijn juf of meester.</w:t>
            </w:r>
          </w:p>
        </w:tc>
        <w:tc>
          <w:tcPr>
            <w:tcW w:w="1191" w:type="dxa"/>
          </w:tcPr>
          <w:p w:rsidR="00746337" w:rsidP="00B83EE5" w:rsidRDefault="00746337" w14:paraId="60E2AC83" w14:textId="71AEE51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7301080F" w14:textId="5D96A8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099F2BED" w14:textId="77C4486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3A64DBF8" w14:textId="401A5F8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323BD9DB" w14:textId="77777777">
        <w:tc>
          <w:tcPr>
            <w:tcW w:w="562" w:type="dxa"/>
          </w:tcPr>
          <w:p w:rsidRPr="00746337" w:rsidR="00746337" w:rsidP="00746337" w:rsidRDefault="00746337" w14:paraId="0009C785" w14:textId="116C06D3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:rsidRPr="00DB76D2" w:rsidR="00746337" w:rsidP="00746337" w:rsidRDefault="006462D6" w14:paraId="1237D861" w14:textId="1E40ABA4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BT: Ik ben geïnteresseerd in wat anderen doen.</w:t>
            </w:r>
          </w:p>
        </w:tc>
        <w:tc>
          <w:tcPr>
            <w:tcW w:w="1191" w:type="dxa"/>
          </w:tcPr>
          <w:p w:rsidR="00746337" w:rsidP="00B83EE5" w:rsidRDefault="00746337" w14:paraId="0374ACAA" w14:textId="4ECE817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2E10ADB6" w14:textId="6348EB5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50E4F4BE" w14:textId="7F7995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7A8DEFF7" w14:textId="766D918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2BBAB8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746337" w:rsidP="00746337" w:rsidRDefault="00746337" w14:paraId="143C4832" w14:textId="3C3E9D53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:rsidRPr="00DB76D2" w:rsidR="00746337" w:rsidP="00746337" w:rsidRDefault="006462D6" w14:paraId="67AA5E95" w14:textId="7062E791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voel me veilig op school.</w:t>
            </w:r>
          </w:p>
        </w:tc>
        <w:tc>
          <w:tcPr>
            <w:tcW w:w="1191" w:type="dxa"/>
          </w:tcPr>
          <w:p w:rsidR="00746337" w:rsidP="00B83EE5" w:rsidRDefault="00746337" w14:paraId="0DFB71B8" w14:textId="64750504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02464F6D" w14:textId="784E58F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5E61C92F" w14:textId="70B81F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686FFFF1" w14:textId="6292B4B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0BEA9205" w14:textId="77777777">
        <w:tc>
          <w:tcPr>
            <w:tcW w:w="562" w:type="dxa"/>
          </w:tcPr>
          <w:p w:rsidRPr="00746337" w:rsidR="00746337" w:rsidP="00746337" w:rsidRDefault="00746337" w14:paraId="30A0989E" w14:textId="3A8078CE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:rsidRPr="00DB76D2" w:rsidR="00746337" w:rsidP="00746337" w:rsidRDefault="006462D6" w14:paraId="1C0BC383" w14:textId="5326F18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voel me veilig in mijn klas.</w:t>
            </w:r>
          </w:p>
        </w:tc>
        <w:tc>
          <w:tcPr>
            <w:tcW w:w="1191" w:type="dxa"/>
          </w:tcPr>
          <w:p w:rsidR="00746337" w:rsidP="00B83EE5" w:rsidRDefault="00746337" w14:paraId="0A583177" w14:textId="312C60D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746E5089" w14:textId="0E8C226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47147B59" w14:textId="31116EEA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77CCEE9A" w14:textId="04D8CD2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1EA9657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746337" w:rsidP="00746337" w:rsidRDefault="00746337" w14:paraId="273D2973" w14:textId="2E35AF3C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:rsidRPr="00DB76D2" w:rsidR="00746337" w:rsidP="00746337" w:rsidRDefault="006462D6" w14:paraId="706BF72B" w14:textId="6828D4D8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voel me veilig op het plein.</w:t>
            </w:r>
          </w:p>
        </w:tc>
        <w:tc>
          <w:tcPr>
            <w:tcW w:w="1191" w:type="dxa"/>
          </w:tcPr>
          <w:p w:rsidR="00746337" w:rsidP="00B83EE5" w:rsidRDefault="00746337" w14:paraId="78F61704" w14:textId="0C42B88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13DDF1F6" w14:textId="76AD830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4498276F" w14:textId="7987C28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1C2DA897" w14:textId="683DECE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2C7A12D0" w14:textId="77777777">
        <w:tc>
          <w:tcPr>
            <w:tcW w:w="562" w:type="dxa"/>
          </w:tcPr>
          <w:p w:rsidRPr="00746337" w:rsidR="00746337" w:rsidP="00746337" w:rsidRDefault="00746337" w14:paraId="2E4B6413" w14:textId="70624FE6">
            <w:pPr>
              <w:rPr>
                <w:b/>
              </w:rPr>
            </w:pPr>
            <w:r w:rsidRPr="00746337">
              <w:rPr>
                <w:b/>
              </w:rPr>
              <w:t>13.</w:t>
            </w:r>
          </w:p>
        </w:tc>
        <w:tc>
          <w:tcPr>
            <w:tcW w:w="4395" w:type="dxa"/>
          </w:tcPr>
          <w:p w:rsidRPr="00DB76D2" w:rsidR="00746337" w:rsidP="00746337" w:rsidRDefault="006462D6" w14:paraId="1D4AF117" w14:textId="12C8D6E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hoor erbij in de groep.</w:t>
            </w:r>
          </w:p>
        </w:tc>
        <w:tc>
          <w:tcPr>
            <w:tcW w:w="1191" w:type="dxa"/>
          </w:tcPr>
          <w:p w:rsidR="00746337" w:rsidP="00B83EE5" w:rsidRDefault="00746337" w14:paraId="5F0FBE12" w14:textId="2AB59D74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79FB93A6" w14:textId="14662E94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435C42B6" w14:textId="2F15A98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45782040" w14:textId="6D1557A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79C555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746337" w:rsidP="00746337" w:rsidRDefault="00746337" w14:paraId="27744678" w14:textId="0463963E">
            <w:pPr>
              <w:rPr>
                <w:b/>
              </w:rPr>
            </w:pPr>
            <w:r w:rsidRPr="00746337">
              <w:rPr>
                <w:b/>
              </w:rPr>
              <w:t>14.</w:t>
            </w:r>
          </w:p>
        </w:tc>
        <w:tc>
          <w:tcPr>
            <w:tcW w:w="4395" w:type="dxa"/>
          </w:tcPr>
          <w:p w:rsidRPr="00DB76D2" w:rsidR="00746337" w:rsidP="00746337" w:rsidRDefault="006462D6" w14:paraId="32C03C64" w14:textId="0E5C6E5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IT: Ik maak contact met anderen (bijv. door iets te vragen aan een ander).</w:t>
            </w:r>
          </w:p>
        </w:tc>
        <w:tc>
          <w:tcPr>
            <w:tcW w:w="1191" w:type="dxa"/>
          </w:tcPr>
          <w:p w:rsidR="00746337" w:rsidP="00B83EE5" w:rsidRDefault="00746337" w14:paraId="13D99728" w14:textId="66CFFFE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1D88904E" w14:textId="5498115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1B14D1B6" w14:textId="68DEE03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08BDF0A3" w14:textId="494CB07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3FAC4A17" w14:textId="77777777">
        <w:tc>
          <w:tcPr>
            <w:tcW w:w="562" w:type="dxa"/>
          </w:tcPr>
          <w:p w:rsidRPr="00746337" w:rsidR="00746337" w:rsidP="00746337" w:rsidRDefault="00746337" w14:paraId="475A0E21" w14:textId="4FB5FDC9">
            <w:pPr>
              <w:rPr>
                <w:b/>
              </w:rPr>
            </w:pPr>
            <w:r w:rsidRPr="00746337">
              <w:rPr>
                <w:b/>
              </w:rPr>
              <w:t>15.</w:t>
            </w:r>
          </w:p>
        </w:tc>
        <w:tc>
          <w:tcPr>
            <w:tcW w:w="4395" w:type="dxa"/>
          </w:tcPr>
          <w:p w:rsidRPr="00DB76D2" w:rsidR="00746337" w:rsidP="00746337" w:rsidRDefault="006462D6" w14:paraId="64DCF130" w14:textId="1BCC48CA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AU: Ik weet wat ik ergens van vind en kan keuzes maken.</w:t>
            </w:r>
          </w:p>
        </w:tc>
        <w:tc>
          <w:tcPr>
            <w:tcW w:w="1191" w:type="dxa"/>
          </w:tcPr>
          <w:p w:rsidR="00746337" w:rsidP="00B83EE5" w:rsidRDefault="00746337" w14:paraId="0B1D992E" w14:textId="1E1AA33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098A2BEB" w14:textId="7EF3601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14C37E50" w14:textId="59BA7B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2AD16F6C" w14:textId="6233A21A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00B83EE5" w14:paraId="2D99436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746337" w:rsidP="00746337" w:rsidRDefault="00746337" w14:paraId="6791E475" w14:textId="07F9D219">
            <w:pPr>
              <w:rPr>
                <w:b/>
              </w:rPr>
            </w:pPr>
            <w:r w:rsidRPr="00746337">
              <w:rPr>
                <w:b/>
              </w:rPr>
              <w:t>16.</w:t>
            </w:r>
          </w:p>
        </w:tc>
        <w:tc>
          <w:tcPr>
            <w:tcW w:w="4395" w:type="dxa"/>
          </w:tcPr>
          <w:p w:rsidRPr="00DB76D2" w:rsidR="00746337" w:rsidP="00746337" w:rsidRDefault="007E3335" w14:paraId="62F654D6" w14:textId="6F1718F9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IL: Ik snap wat een ander voelt en kan daarmee omgaan.</w:t>
            </w:r>
          </w:p>
        </w:tc>
        <w:tc>
          <w:tcPr>
            <w:tcW w:w="1191" w:type="dxa"/>
          </w:tcPr>
          <w:p w:rsidR="00746337" w:rsidP="00B83EE5" w:rsidRDefault="00746337" w14:paraId="1F218B02" w14:textId="71DEAFAF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64DE8977" w14:textId="0706D08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484C8DD8" w14:textId="2B7A799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="00746337" w:rsidP="00B83EE5" w:rsidRDefault="00746337" w14:paraId="3BEA7BB9" w14:textId="1496CE8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:rsidTr="00B83EE5" w14:paraId="7AFC6169" w14:textId="77777777">
        <w:tc>
          <w:tcPr>
            <w:tcW w:w="562" w:type="dxa"/>
          </w:tcPr>
          <w:p w:rsidRPr="00746337" w:rsidR="000C4D5D" w:rsidP="000C4D5D" w:rsidRDefault="000C4D5D" w14:paraId="6261A137" w14:textId="3561A488">
            <w:pPr>
              <w:rPr>
                <w:b/>
              </w:rPr>
            </w:pPr>
            <w:r w:rsidRPr="00746337">
              <w:rPr>
                <w:b/>
              </w:rPr>
              <w:t>1</w:t>
            </w:r>
            <w:r w:rsidR="001B6729">
              <w:rPr>
                <w:b/>
              </w:rPr>
              <w:t>7</w:t>
            </w:r>
            <w:r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:rsidRPr="00DB76D2" w:rsidR="000C4D5D" w:rsidP="000C4D5D" w:rsidRDefault="007E3335" w14:paraId="5672A0BB" w14:textId="25BE199C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FL: Ik vind het oké als een ander iets anders wil.</w:t>
            </w:r>
          </w:p>
        </w:tc>
        <w:tc>
          <w:tcPr>
            <w:tcW w:w="1191" w:type="dxa"/>
          </w:tcPr>
          <w:p w:rsidRPr="0029208E" w:rsidR="000C4D5D" w:rsidP="00B83EE5" w:rsidRDefault="000C4D5D" w14:paraId="068D1967" w14:textId="7B1A9170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6E14345F" w14:textId="454A682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182A03F2" w14:textId="528B752A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1EE60FE4" w14:textId="4B1ABEE6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:rsidTr="00B83EE5" w14:paraId="56ABF66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0C4D5D" w:rsidP="000C4D5D" w:rsidRDefault="000C4D5D" w14:paraId="1614611E" w14:textId="4126EFDE">
            <w:pPr>
              <w:rPr>
                <w:b/>
              </w:rPr>
            </w:pPr>
            <w:r w:rsidRPr="00746337">
              <w:rPr>
                <w:b/>
              </w:rPr>
              <w:t>1</w:t>
            </w:r>
            <w:r w:rsidR="001B6729">
              <w:rPr>
                <w:b/>
              </w:rPr>
              <w:t>8</w:t>
            </w:r>
            <w:r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:rsidRPr="00DB76D2" w:rsidR="000C4D5D" w:rsidP="000C4D5D" w:rsidRDefault="007E3335" w14:paraId="26DE76F2" w14:textId="3E60A46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IB: Ik houd me in als dat nodig is en houd me aan de regels.</w:t>
            </w:r>
          </w:p>
        </w:tc>
        <w:tc>
          <w:tcPr>
            <w:tcW w:w="1191" w:type="dxa"/>
          </w:tcPr>
          <w:p w:rsidRPr="0029208E" w:rsidR="000C4D5D" w:rsidP="00B83EE5" w:rsidRDefault="000C4D5D" w14:paraId="3F85DA7C" w14:textId="0D197847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0D1BA636" w14:textId="2527E8AD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78C40CF4" w14:textId="0716071F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1431D458" w14:textId="731BF4AB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:rsidTr="00B83EE5" w14:paraId="46CB10EB" w14:textId="77777777">
        <w:tc>
          <w:tcPr>
            <w:tcW w:w="562" w:type="dxa"/>
          </w:tcPr>
          <w:p w:rsidRPr="00746337" w:rsidR="000C4D5D" w:rsidP="000C4D5D" w:rsidRDefault="000C4D5D" w14:paraId="78F56051" w14:textId="5E69369E">
            <w:pPr>
              <w:rPr>
                <w:b/>
              </w:rPr>
            </w:pPr>
            <w:r w:rsidRPr="00746337">
              <w:rPr>
                <w:b/>
              </w:rPr>
              <w:t>1</w:t>
            </w:r>
            <w:r w:rsidR="001B6729">
              <w:rPr>
                <w:b/>
              </w:rPr>
              <w:t>9</w:t>
            </w:r>
            <w:r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:rsidRPr="00DB76D2" w:rsidR="000C4D5D" w:rsidP="000C4D5D" w:rsidRDefault="007E3335" w14:paraId="787CEB93" w14:textId="441641F4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ZI: Ik weet van mezelf hoe ik omga met anderen.</w:t>
            </w:r>
          </w:p>
        </w:tc>
        <w:tc>
          <w:tcPr>
            <w:tcW w:w="1191" w:type="dxa"/>
          </w:tcPr>
          <w:p w:rsidRPr="0029208E" w:rsidR="000C4D5D" w:rsidP="00B83EE5" w:rsidRDefault="000C4D5D" w14:paraId="6B6652D2" w14:textId="74FCB944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4F843C32" w14:textId="1E5C4D5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1F063863" w14:textId="560F7172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4CADE8DC" w14:textId="29800BC4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:rsidTr="00B83EE5" w14:paraId="01A9E93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0C4D5D" w:rsidP="000C4D5D" w:rsidRDefault="001B6729" w14:paraId="5F7679B7" w14:textId="5E196D46">
            <w:pPr>
              <w:rPr>
                <w:b/>
              </w:rPr>
            </w:pPr>
            <w:r>
              <w:rPr>
                <w:b/>
              </w:rPr>
              <w:t>20</w:t>
            </w:r>
            <w:r w:rsidRPr="00746337" w:rsidR="000C4D5D">
              <w:rPr>
                <w:b/>
              </w:rPr>
              <w:t>.</w:t>
            </w:r>
          </w:p>
        </w:tc>
        <w:tc>
          <w:tcPr>
            <w:tcW w:w="4395" w:type="dxa"/>
          </w:tcPr>
          <w:p w:rsidRPr="00DB76D2" w:rsidR="000C4D5D" w:rsidP="000C4D5D" w:rsidRDefault="007E3335" w14:paraId="5F2840B6" w14:textId="0B2077F8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CD: Ik bedenk nieuwe, verrassende ideeën met anderen.</w:t>
            </w:r>
          </w:p>
        </w:tc>
        <w:tc>
          <w:tcPr>
            <w:tcW w:w="1191" w:type="dxa"/>
          </w:tcPr>
          <w:p w:rsidRPr="0029208E" w:rsidR="000C4D5D" w:rsidP="00B83EE5" w:rsidRDefault="000C4D5D" w14:paraId="26478127" w14:textId="42671BCC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20327263" w14:textId="08A23A94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4A5B02CD" w14:textId="52ADEE98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20874D37" w14:textId="75A72B36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:rsidTr="00B83EE5" w14:paraId="0B8BC716" w14:textId="77777777">
        <w:tc>
          <w:tcPr>
            <w:tcW w:w="562" w:type="dxa"/>
          </w:tcPr>
          <w:p w:rsidRPr="00746337" w:rsidR="000C4D5D" w:rsidP="000C4D5D" w:rsidRDefault="001B6729" w14:paraId="67BDE756" w14:textId="68BF6120">
            <w:pPr>
              <w:rPr>
                <w:b/>
              </w:rPr>
            </w:pPr>
            <w:r>
              <w:rPr>
                <w:b/>
              </w:rPr>
              <w:t>2</w:t>
            </w:r>
            <w:r w:rsidRPr="00746337" w:rsidR="000C4D5D">
              <w:rPr>
                <w:b/>
              </w:rPr>
              <w:t>1.</w:t>
            </w:r>
          </w:p>
        </w:tc>
        <w:tc>
          <w:tcPr>
            <w:tcW w:w="4395" w:type="dxa"/>
          </w:tcPr>
          <w:p w:rsidRPr="00DB76D2" w:rsidR="000C4D5D" w:rsidP="000C4D5D" w:rsidRDefault="007E3335" w14:paraId="7B60C467" w14:textId="04A15BD4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KD: Ik denk samen met anderen na over waarom ik iets vind.</w:t>
            </w:r>
          </w:p>
        </w:tc>
        <w:tc>
          <w:tcPr>
            <w:tcW w:w="1191" w:type="dxa"/>
          </w:tcPr>
          <w:p w:rsidRPr="0029208E" w:rsidR="000C4D5D" w:rsidP="00B83EE5" w:rsidRDefault="000C4D5D" w14:paraId="4A5B8E6A" w14:textId="51E5FBC9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35736109" w14:textId="7EF92083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265E58A8" w14:textId="3661414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0C7BFC54" w14:textId="4C11BB53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:rsidTr="00B83EE5" w14:paraId="2EABBF6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0C4D5D" w:rsidP="000C4D5D" w:rsidRDefault="001B6729" w14:paraId="4742B18B" w14:textId="01C472BB">
            <w:pPr>
              <w:rPr>
                <w:b/>
              </w:rPr>
            </w:pPr>
            <w:r>
              <w:rPr>
                <w:b/>
              </w:rPr>
              <w:t>22</w:t>
            </w:r>
            <w:r w:rsidRPr="00746337" w:rsidR="000C4D5D">
              <w:rPr>
                <w:b/>
              </w:rPr>
              <w:t>.</w:t>
            </w:r>
          </w:p>
        </w:tc>
        <w:tc>
          <w:tcPr>
            <w:tcW w:w="4395" w:type="dxa"/>
          </w:tcPr>
          <w:p w:rsidRPr="00DB76D2" w:rsidR="000C4D5D" w:rsidP="000C4D5D" w:rsidRDefault="007E3335" w14:paraId="64A20766" w14:textId="747FC1D5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AD: Ik stel de juiste vragen om informatie te kunnen begrijpen.</w:t>
            </w:r>
          </w:p>
        </w:tc>
        <w:tc>
          <w:tcPr>
            <w:tcW w:w="1191" w:type="dxa"/>
          </w:tcPr>
          <w:p w:rsidRPr="0029208E" w:rsidR="000C4D5D" w:rsidP="00B83EE5" w:rsidRDefault="000C4D5D" w14:paraId="3702AF18" w14:textId="020181B7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7D03F9CA" w14:textId="0ED9FAA3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1C92C4ED" w14:textId="5B70F8B0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:rsidRPr="0029208E" w:rsidR="000C4D5D" w:rsidP="00B83EE5" w:rsidRDefault="000C4D5D" w14:paraId="45998C64" w14:textId="18014EA2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:rsidR="008A64A4" w:rsidRDefault="008A64A4" w14:paraId="4829B153" w14:textId="77777777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0104DB" w:rsidTr="00746337" w14:paraId="173824C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:rsidRPr="00746337" w:rsidR="000104DB" w:rsidP="000104DB" w:rsidRDefault="000104DB" w14:paraId="08579F54" w14:textId="44D07C17">
            <w:pPr>
              <w:rPr>
                <w:b w:val="0"/>
              </w:rPr>
            </w:pPr>
          </w:p>
        </w:tc>
        <w:tc>
          <w:tcPr>
            <w:tcW w:w="2458" w:type="dxa"/>
          </w:tcPr>
          <w:p w:rsidR="000104DB" w:rsidP="000104DB" w:rsidRDefault="000104DB" w14:paraId="2487FBAF" w14:textId="7BC02A6E"/>
        </w:tc>
        <w:tc>
          <w:tcPr>
            <w:tcW w:w="1510" w:type="dxa"/>
          </w:tcPr>
          <w:p w:rsidRPr="0029208E" w:rsidR="000104DB" w:rsidP="000104DB" w:rsidRDefault="000104DB" w14:paraId="0FCF3BD3" w14:textId="0ECE3C7B">
            <w:pPr>
              <w:rPr>
                <w:sz w:val="24"/>
                <w:szCs w:val="24"/>
              </w:rPr>
            </w:pPr>
            <w:r w:rsidRPr="00D07984">
              <w:t xml:space="preserve">Dat is (bijna) </w:t>
            </w:r>
            <w:r>
              <w:t>altijd</w:t>
            </w:r>
            <w:r w:rsidRPr="00D07984">
              <w:t xml:space="preserve"> zo</w:t>
            </w:r>
          </w:p>
        </w:tc>
        <w:tc>
          <w:tcPr>
            <w:tcW w:w="1510" w:type="dxa"/>
          </w:tcPr>
          <w:p w:rsidRPr="0029208E" w:rsidR="000104DB" w:rsidP="000104DB" w:rsidRDefault="000104DB" w14:paraId="1C36B990" w14:textId="18F306E3">
            <w:pPr>
              <w:rPr>
                <w:sz w:val="24"/>
                <w:szCs w:val="24"/>
              </w:rPr>
            </w:pPr>
            <w:r w:rsidRPr="00D07984">
              <w:t xml:space="preserve">Dat is </w:t>
            </w:r>
            <w:r>
              <w:t>vaak</w:t>
            </w:r>
            <w:r w:rsidRPr="00D07984">
              <w:t xml:space="preserve"> zo</w:t>
            </w:r>
          </w:p>
        </w:tc>
        <w:tc>
          <w:tcPr>
            <w:tcW w:w="1511" w:type="dxa"/>
          </w:tcPr>
          <w:p w:rsidRPr="0029208E" w:rsidR="000104DB" w:rsidP="000104DB" w:rsidRDefault="000104DB" w14:paraId="7A798DB8" w14:textId="3E5C01E4">
            <w:pPr>
              <w:rPr>
                <w:sz w:val="24"/>
                <w:szCs w:val="24"/>
              </w:rPr>
            </w:pPr>
            <w:r w:rsidRPr="00D07984">
              <w:t xml:space="preserve">Dat is </w:t>
            </w:r>
            <w:r>
              <w:t>soms</w:t>
            </w:r>
            <w:r w:rsidRPr="00D07984">
              <w:t xml:space="preserve"> zo</w:t>
            </w:r>
          </w:p>
        </w:tc>
        <w:tc>
          <w:tcPr>
            <w:tcW w:w="1511" w:type="dxa"/>
          </w:tcPr>
          <w:p w:rsidRPr="0029208E" w:rsidR="000104DB" w:rsidP="000104DB" w:rsidRDefault="000104DB" w14:paraId="243EC5D4" w14:textId="6AC14FFB">
            <w:pPr>
              <w:rPr>
                <w:sz w:val="24"/>
                <w:szCs w:val="24"/>
              </w:rPr>
            </w:pPr>
            <w:r w:rsidRPr="00D07984">
              <w:t xml:space="preserve">Dat is (bijna) </w:t>
            </w:r>
            <w:r>
              <w:t>nooit</w:t>
            </w:r>
            <w:r w:rsidRPr="00D07984">
              <w:t xml:space="preserve"> zo</w:t>
            </w:r>
          </w:p>
        </w:tc>
      </w:tr>
      <w:tr w:rsidR="000104DB" w:rsidTr="00746337" w14:paraId="13AF4EC2" w14:textId="77777777">
        <w:tc>
          <w:tcPr>
            <w:tcW w:w="562" w:type="dxa"/>
          </w:tcPr>
          <w:p w:rsidRPr="00746337" w:rsidR="000104DB" w:rsidP="000104DB" w:rsidRDefault="000104DB" w14:paraId="220720A5" w14:textId="15784090">
            <w:pPr>
              <w:rPr>
                <w:b/>
              </w:rPr>
            </w:pPr>
            <w:r>
              <w:rPr>
                <w:b/>
              </w:rPr>
              <w:t>23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:rsidRPr="00DB76D2" w:rsidR="000104DB" w:rsidP="000104DB" w:rsidRDefault="008753CB" w14:paraId="067C1B48" w14:textId="23B771AA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doen mij pijn.*</w:t>
            </w:r>
          </w:p>
        </w:tc>
        <w:tc>
          <w:tcPr>
            <w:tcW w:w="1510" w:type="dxa"/>
          </w:tcPr>
          <w:p w:rsidRPr="0029208E" w:rsidR="000104DB" w:rsidP="000104DB" w:rsidRDefault="000104DB" w14:paraId="622F5B9E" w14:textId="25332BE7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:rsidRPr="0029208E" w:rsidR="000104DB" w:rsidP="000104DB" w:rsidRDefault="000104DB" w14:paraId="4DDA9AA8" w14:textId="37280F6A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:rsidRPr="0029208E" w:rsidR="000104DB" w:rsidP="000104DB" w:rsidRDefault="000104DB" w14:paraId="566C0C33" w14:textId="16E42ED3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:rsidRPr="0029208E" w:rsidR="000104DB" w:rsidP="000104DB" w:rsidRDefault="000104DB" w14:paraId="0A1CF352" w14:textId="4AE51BE9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104DB" w:rsidTr="00746337" w14:paraId="18C45F0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0104DB" w:rsidP="000104DB" w:rsidRDefault="000104DB" w14:paraId="1FF45439" w14:textId="76FB0EF8">
            <w:pPr>
              <w:rPr>
                <w:b/>
              </w:rPr>
            </w:pPr>
            <w:r>
              <w:rPr>
                <w:b/>
              </w:rPr>
              <w:t>24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:rsidRPr="00DB76D2" w:rsidR="000104DB" w:rsidP="000104DB" w:rsidRDefault="00877D56" w14:paraId="7B4FBEE2" w14:textId="5A913C9C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schelden mij uit.*</w:t>
            </w:r>
          </w:p>
        </w:tc>
        <w:tc>
          <w:tcPr>
            <w:tcW w:w="1510" w:type="dxa"/>
          </w:tcPr>
          <w:p w:rsidRPr="0029208E" w:rsidR="000104DB" w:rsidP="000104DB" w:rsidRDefault="000104DB" w14:paraId="3D5ADC70" w14:textId="56294AC4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:rsidRPr="0029208E" w:rsidR="000104DB" w:rsidP="000104DB" w:rsidRDefault="000104DB" w14:paraId="61C783BC" w14:textId="0926351F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:rsidRPr="0029208E" w:rsidR="000104DB" w:rsidP="000104DB" w:rsidRDefault="000104DB" w14:paraId="3E15B557" w14:textId="19D099AA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:rsidRPr="0029208E" w:rsidR="000104DB" w:rsidP="000104DB" w:rsidRDefault="000104DB" w14:paraId="61DA8F9D" w14:textId="72A3D975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104DB" w:rsidTr="00746337" w14:paraId="6BE4773C" w14:textId="77777777">
        <w:tc>
          <w:tcPr>
            <w:tcW w:w="562" w:type="dxa"/>
          </w:tcPr>
          <w:p w:rsidRPr="00746337" w:rsidR="000104DB" w:rsidP="000104DB" w:rsidRDefault="000104DB" w14:paraId="780CD478" w14:textId="399B2983">
            <w:pPr>
              <w:rPr>
                <w:b/>
              </w:rPr>
            </w:pPr>
            <w:r>
              <w:rPr>
                <w:b/>
              </w:rPr>
              <w:t>25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:rsidRPr="00DB76D2" w:rsidR="000104DB" w:rsidP="000104DB" w:rsidRDefault="00877D56" w14:paraId="1F4003EB" w14:textId="607AB3F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sluiten mij buiten.*</w:t>
            </w:r>
          </w:p>
        </w:tc>
        <w:tc>
          <w:tcPr>
            <w:tcW w:w="1510" w:type="dxa"/>
          </w:tcPr>
          <w:p w:rsidRPr="0029208E" w:rsidR="000104DB" w:rsidP="000104DB" w:rsidRDefault="000104DB" w14:paraId="75E31FD1" w14:textId="598B68FD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:rsidRPr="0029208E" w:rsidR="000104DB" w:rsidP="000104DB" w:rsidRDefault="000104DB" w14:paraId="25487FC7" w14:textId="54478874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:rsidRPr="0029208E" w:rsidR="000104DB" w:rsidP="000104DB" w:rsidRDefault="000104DB" w14:paraId="695AA9AA" w14:textId="574A9C1C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:rsidRPr="0029208E" w:rsidR="000104DB" w:rsidP="000104DB" w:rsidRDefault="000104DB" w14:paraId="562BDDAF" w14:textId="6453D36F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104DB" w:rsidTr="00746337" w14:paraId="7D04B16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746337" w:rsidR="000104DB" w:rsidP="000104DB" w:rsidRDefault="000104DB" w14:paraId="531C4AA5" w14:textId="5240FFF1">
            <w:pPr>
              <w:rPr>
                <w:b/>
              </w:rPr>
            </w:pPr>
            <w:r>
              <w:rPr>
                <w:b/>
              </w:rPr>
              <w:t>26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:rsidRPr="00DB76D2" w:rsidR="000104DB" w:rsidP="000104DB" w:rsidRDefault="00877D56" w14:paraId="7F688E94" w14:textId="2C00CDE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lachen mij uit.*</w:t>
            </w:r>
          </w:p>
        </w:tc>
        <w:tc>
          <w:tcPr>
            <w:tcW w:w="1510" w:type="dxa"/>
          </w:tcPr>
          <w:p w:rsidRPr="0029208E" w:rsidR="000104DB" w:rsidP="000104DB" w:rsidRDefault="000104DB" w14:paraId="6932C085" w14:textId="4B3F9A43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:rsidRPr="0029208E" w:rsidR="000104DB" w:rsidP="000104DB" w:rsidRDefault="000104DB" w14:paraId="5B1098CA" w14:textId="620DD49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:rsidRPr="0029208E" w:rsidR="000104DB" w:rsidP="000104DB" w:rsidRDefault="000104DB" w14:paraId="26C25B7F" w14:textId="47A21719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:rsidRPr="0029208E" w:rsidR="000104DB" w:rsidP="000104DB" w:rsidRDefault="000104DB" w14:paraId="093CD003" w14:textId="305CFD4A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:rsidR="0038220C" w:rsidP="0038220C" w:rsidRDefault="0038220C" w14:paraId="56B2C442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p w:rsidR="0038220C" w:rsidP="0038220C" w:rsidRDefault="0038220C" w14:paraId="231FF710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p w:rsidR="0038220C" w:rsidP="0038220C" w:rsidRDefault="0038220C" w14:paraId="1C55E78C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p w:rsidR="0038220C" w:rsidP="0038220C" w:rsidRDefault="0038220C" w14:paraId="26A0AB52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p w:rsidR="0038220C" w:rsidRDefault="0038220C" w14:paraId="7CD92ADF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p w:rsidR="0038220C" w:rsidP="0038220C" w:rsidRDefault="0038220C" w14:paraId="324EB528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337" w:rsidP="004B0919" w:rsidRDefault="00746337" w14:paraId="187789B4" w14:textId="77777777">
      <w:r>
        <w:separator/>
      </w:r>
    </w:p>
  </w:endnote>
  <w:endnote w:type="continuationSeparator" w:id="0">
    <w:p w:rsidR="00746337" w:rsidP="004B0919" w:rsidRDefault="00746337" w14:paraId="0D9FCF77" w14:textId="77777777">
      <w:r>
        <w:continuationSeparator/>
      </w:r>
    </w:p>
  </w:endnote>
  <w:endnote w:type="continuationNotice" w:id="1">
    <w:p w:rsidR="00746337" w:rsidRDefault="00746337" w14:paraId="1C3A863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5319B5" w:rsidR="007F0428" w:rsidRDefault="007F0428" w14:paraId="0A54CB25" w14:textId="77777777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:rsidR="004B0919" w:rsidRDefault="004B0919" w14:paraId="7201F9B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71A4A" w:rsidR="004B0919" w:rsidP="0038220C" w:rsidRDefault="0038220C" w14:paraId="255BDFAC" w14:textId="77777777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9265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Pr="00171A4A" w:rsidR="001230BF">
      <w:rPr>
        <w:rFonts w:cs="Calibri"/>
        <w:color w:val="003350"/>
        <w:sz w:val="16"/>
        <w:szCs w:val="16"/>
      </w:rPr>
      <w:t>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337" w:rsidP="004B0919" w:rsidRDefault="00746337" w14:paraId="10889B06" w14:textId="77777777">
      <w:r>
        <w:separator/>
      </w:r>
    </w:p>
  </w:footnote>
  <w:footnote w:type="continuationSeparator" w:id="0">
    <w:p w:rsidR="00746337" w:rsidP="004B0919" w:rsidRDefault="00746337" w14:paraId="6D3E350E" w14:textId="77777777">
      <w:r>
        <w:continuationSeparator/>
      </w:r>
    </w:p>
  </w:footnote>
  <w:footnote w:type="continuationNotice" w:id="1">
    <w:p w:rsidR="00746337" w:rsidRDefault="00746337" w14:paraId="6AC1408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B0919" w:rsidP="004B0919" w:rsidRDefault="00011E71" w14:paraId="42DCE4C8" w14:textId="77777777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:rsidR="002277ED" w:rsidP="004B0919" w:rsidRDefault="002277ED" w14:paraId="2F41A60C" w14:textId="77777777">
    <w:pPr>
      <w:pStyle w:val="Koptekst"/>
      <w:rPr>
        <w:noProof/>
      </w:rPr>
    </w:pPr>
  </w:p>
  <w:p w:rsidRPr="004B0919" w:rsidR="004B0919" w:rsidP="00E54F0E" w:rsidRDefault="00E54F0E" w14:paraId="048BE897" w14:textId="77777777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B0919" w:rsidRDefault="0018093C" w14:paraId="3BC93FA9" w14:textId="6C103AB5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6" style="width:45.8pt;height:53.45pt" o:bullet="t" type="#_x0000_t75">
        <v:imagedata o:title="MicrosoftTeams-image (1)" r:id="rId1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5BAF"/>
    <w:rsid w:val="0003628A"/>
    <w:rsid w:val="0003777E"/>
    <w:rsid w:val="00051F69"/>
    <w:rsid w:val="00052825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111FB"/>
    <w:rsid w:val="001230BF"/>
    <w:rsid w:val="00131C70"/>
    <w:rsid w:val="001550CF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4DED"/>
    <w:rsid w:val="002D7DE4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132BA"/>
    <w:rsid w:val="00422AAC"/>
    <w:rsid w:val="00424C1B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86868"/>
    <w:rsid w:val="005932CB"/>
    <w:rsid w:val="005A6D0C"/>
    <w:rsid w:val="005C4610"/>
    <w:rsid w:val="005E7CF2"/>
    <w:rsid w:val="0060777B"/>
    <w:rsid w:val="00614307"/>
    <w:rsid w:val="00621832"/>
    <w:rsid w:val="006462D6"/>
    <w:rsid w:val="00651B8B"/>
    <w:rsid w:val="00697423"/>
    <w:rsid w:val="006E652F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E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90C1F"/>
    <w:rsid w:val="008A64A4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B1737"/>
    <w:rsid w:val="00A03150"/>
    <w:rsid w:val="00A53074"/>
    <w:rsid w:val="00A556C1"/>
    <w:rsid w:val="00A83C8B"/>
    <w:rsid w:val="00AA5445"/>
    <w:rsid w:val="00AB1FD9"/>
    <w:rsid w:val="00AD6A94"/>
    <w:rsid w:val="00AF26C4"/>
    <w:rsid w:val="00B06C6E"/>
    <w:rsid w:val="00B215A0"/>
    <w:rsid w:val="00B3713B"/>
    <w:rsid w:val="00B718DA"/>
    <w:rsid w:val="00B73CA7"/>
    <w:rsid w:val="00B83EE5"/>
    <w:rsid w:val="00B95447"/>
    <w:rsid w:val="00BB358B"/>
    <w:rsid w:val="00BF2B24"/>
    <w:rsid w:val="00C15F4B"/>
    <w:rsid w:val="00C26B42"/>
    <w:rsid w:val="00C814D7"/>
    <w:rsid w:val="00C833DC"/>
    <w:rsid w:val="00CB0046"/>
    <w:rsid w:val="00CC01BB"/>
    <w:rsid w:val="00CC209E"/>
    <w:rsid w:val="00CD0596"/>
    <w:rsid w:val="00CD4A2E"/>
    <w:rsid w:val="00CE4759"/>
    <w:rsid w:val="00CF3D67"/>
    <w:rsid w:val="00D7387D"/>
    <w:rsid w:val="00D74C55"/>
    <w:rsid w:val="00D913DA"/>
    <w:rsid w:val="00DB76D2"/>
    <w:rsid w:val="00DC3875"/>
    <w:rsid w:val="00DC3C1A"/>
    <w:rsid w:val="00DD79BD"/>
    <w:rsid w:val="00E0753A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4F95"/>
    <w:rsid w:val="00FD304B"/>
    <w:rsid w:val="39CCB8B4"/>
    <w:rsid w:val="61A1D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Theme="minorHAnsi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styleId="Kop1Char" w:customStyle="1">
    <w:name w:val="Kop 1 Char"/>
    <w:basedOn w:val="Standaardalinea-lettertype"/>
    <w:link w:val="Kop1"/>
    <w:uiPriority w:val="9"/>
    <w:rsid w:val="00DC3C1A"/>
    <w:rPr>
      <w:rFonts w:ascii="Calibri" w:hAnsi="Calibri" w:eastAsiaTheme="majorEastAsia" w:cstheme="majorBidi"/>
      <w:b/>
      <w:color w:val="003350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865E9A"/>
    <w:rPr>
      <w:rFonts w:ascii="Calibri" w:hAnsi="Calibri" w:eastAsiaTheme="majorEastAsia" w:cstheme="majorBidi"/>
      <w:color w:val="003350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865E9A"/>
    <w:rPr>
      <w:rFonts w:ascii="Calibri" w:hAnsi="Calibri" w:eastAsiaTheme="majorEastAsia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DC3C1A"/>
    <w:rPr>
      <w:rFonts w:ascii="Calibri" w:hAnsi="Calibri" w:eastAsiaTheme="majorEastAsia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ouweAcademie" w:customStyle="1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color="D2ECFC" w:sz="4" w:space="0"/>
        <w:left w:val="single" w:color="D2ECFC" w:sz="4" w:space="0"/>
        <w:bottom w:val="single" w:color="D2ECFC" w:sz="4" w:space="0"/>
        <w:right w:val="single" w:color="D2ECFC" w:sz="4" w:space="0"/>
        <w:insideH w:val="single" w:color="D2ECFC" w:sz="4" w:space="0"/>
        <w:insideV w:val="single" w:color="D2ECFC" w:sz="4" w:space="0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color="D2ECFC" w:sz="4" w:space="0"/>
          <w:left w:val="single" w:color="D2ECFC" w:sz="4" w:space="0"/>
          <w:bottom w:val="single" w:color="D2ECFC" w:sz="4" w:space="0"/>
          <w:right w:val="single" w:color="D2ECFC" w:sz="4" w:space="0"/>
          <w:insideH w:val="single" w:color="D2ECFC" w:sz="4" w:space="0"/>
          <w:insideV w:val="single" w:color="D2ECFC" w:sz="4" w:space="0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hAnsi="Calibri" w:eastAsiaTheme="majorEastAsia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2" ma:contentTypeDescription="Een nieuw document maken." ma:contentTypeScope="" ma:versionID="0b0f94234f02d878f31b4e018616540a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af69af212943e49bc8607b97a5cb0887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2611-bf81-487e-b0f6-1ac12b8ec030" xsi:nil="true"/>
    <lcf76f155ced4ddcb4097134ff3c332f xmlns="60894600-8476-4fd7-b2c5-ff917fc705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41296-FF90-4EF3-A68D-1FC8CA787960}"/>
</file>

<file path=customXml/itemProps3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d73dd908-5d95-4a59-aa27-2ebce7f6f160"/>
    <ds:schemaRef ds:uri="82c888bd-ecf4-4876-a793-582267d8489d"/>
  </ds:schemaRefs>
</ds:datastoreItem>
</file>

<file path=customXml/itemProps4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GA_Staand.dotx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Tigchelaar.D.</dc:creator>
  <keywords/>
  <dc:description/>
  <lastModifiedBy>Tigchelaar, Doreanne | Gouwe Academie</lastModifiedBy>
  <revision>11</revision>
  <dcterms:created xsi:type="dcterms:W3CDTF">2023-10-10T09:18:00.0000000Z</dcterms:created>
  <dcterms:modified xsi:type="dcterms:W3CDTF">2023-10-10T10:55:52.3499311Z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