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0D06" w14:textId="303D64FE" w:rsidR="00F15659" w:rsidRDefault="00D74C55" w:rsidP="00AD6A94">
      <w:r w:rsidRPr="00D07984">
        <w:rPr>
          <w:noProof/>
        </w:rPr>
        <w:drawing>
          <wp:anchor distT="0" distB="0" distL="114300" distR="114300" simplePos="0" relativeHeight="251658240" behindDoc="0" locked="0" layoutInCell="1" allowOverlap="1" wp14:anchorId="3E58277C" wp14:editId="15045173">
            <wp:simplePos x="0" y="0"/>
            <wp:positionH relativeFrom="column">
              <wp:posOffset>-274955</wp:posOffset>
            </wp:positionH>
            <wp:positionV relativeFrom="paragraph">
              <wp:posOffset>-427355</wp:posOffset>
            </wp:positionV>
            <wp:extent cx="1304992" cy="604868"/>
            <wp:effectExtent l="0" t="0" r="0" b="5080"/>
            <wp:wrapNone/>
            <wp:docPr id="1762102424" name="Afbeelding 1762102424" descr="Afbeelding met Lettertype, symbool, logo, Graphics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8BAC284F-2E12-4F7C-8FCB-3F6DCA9BEE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02424" name="Afbeelding 1762102424" descr="Afbeelding met Lettertype, symbool, logo, Graphics&#10;&#10;Automatisch gegenereerde beschrijving">
                      <a:extLst>
                        <a:ext uri="{FF2B5EF4-FFF2-40B4-BE49-F238E27FC236}">
                          <a16:creationId xmlns:a16="http://schemas.microsoft.com/office/drawing/2014/main" id="{8BAC284F-2E12-4F7C-8FCB-3F6DCA9BEE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92" cy="604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8A4FCE" w14:textId="46A961E9" w:rsidR="00AD6A94" w:rsidRDefault="00AD6A94" w:rsidP="00AD6A94"/>
    <w:p w14:paraId="0374320D" w14:textId="77777777" w:rsidR="00D74C55" w:rsidRDefault="00D74C55" w:rsidP="00AD6A94"/>
    <w:p w14:paraId="62F8B6BA" w14:textId="17FCF07E" w:rsidR="00D74C55" w:rsidRDefault="00D74C55" w:rsidP="00D74C55">
      <w:pPr>
        <w:tabs>
          <w:tab w:val="left" w:pos="2184"/>
        </w:tabs>
      </w:pPr>
    </w:p>
    <w:p w14:paraId="08B6937C" w14:textId="23160A01" w:rsidR="00B718DA" w:rsidRDefault="00B718DA" w:rsidP="00B718DA">
      <w:pPr>
        <w:pStyle w:val="Kop1"/>
        <w:jc w:val="center"/>
        <w:rPr>
          <w:sz w:val="36"/>
          <w:szCs w:val="36"/>
        </w:rPr>
      </w:pPr>
      <w:r w:rsidRPr="00D07984">
        <w:rPr>
          <w:sz w:val="36"/>
          <w:szCs w:val="36"/>
        </w:rPr>
        <w:t xml:space="preserve">Leerlingvragenlijst </w:t>
      </w:r>
      <w:r>
        <w:rPr>
          <w:sz w:val="36"/>
          <w:szCs w:val="36"/>
        </w:rPr>
        <w:t xml:space="preserve">Zien!+ omgaan met bekenden </w:t>
      </w:r>
      <w:r>
        <w:rPr>
          <w:sz w:val="36"/>
          <w:szCs w:val="36"/>
        </w:rPr>
        <w:br/>
      </w:r>
      <w:r w:rsidR="00DE3BAE">
        <w:rPr>
          <w:sz w:val="36"/>
          <w:szCs w:val="36"/>
        </w:rPr>
        <w:t>bov</w:t>
      </w:r>
      <w:r w:rsidR="004B4F7C">
        <w:rPr>
          <w:sz w:val="36"/>
          <w:szCs w:val="36"/>
        </w:rPr>
        <w:t>e</w:t>
      </w:r>
      <w:r>
        <w:rPr>
          <w:sz w:val="36"/>
          <w:szCs w:val="36"/>
        </w:rPr>
        <w:t>nbouw</w:t>
      </w:r>
    </w:p>
    <w:p w14:paraId="5F449F56" w14:textId="77777777" w:rsidR="00B718DA" w:rsidRPr="000B034A" w:rsidRDefault="00B718DA" w:rsidP="00B718DA"/>
    <w:p w14:paraId="335ACB2D" w14:textId="532BF82B" w:rsidR="00B718DA" w:rsidRDefault="00B718DA" w:rsidP="00B718DA">
      <w:pPr>
        <w:pStyle w:val="Kop2"/>
        <w:ind w:left="-426"/>
      </w:pPr>
      <w:r w:rsidRPr="00742998">
        <w:t>Naam:………………………………………</w:t>
      </w:r>
      <w:r w:rsidR="002D4DED">
        <w:t>.</w:t>
      </w:r>
    </w:p>
    <w:p w14:paraId="66A19549" w14:textId="3D314ECC" w:rsidR="00B718DA" w:rsidRDefault="00B718DA" w:rsidP="00B718DA">
      <w:pPr>
        <w:pStyle w:val="Kop2"/>
        <w:ind w:left="-426"/>
      </w:pPr>
      <w:r>
        <w:t>D</w:t>
      </w:r>
      <w:r w:rsidRPr="00742998">
        <w:t>atum:………………………………………</w:t>
      </w:r>
    </w:p>
    <w:p w14:paraId="2F59C2F0" w14:textId="77777777" w:rsidR="00AD6A94" w:rsidRDefault="00AD6A94" w:rsidP="00AD6A94"/>
    <w:p w14:paraId="1A182A1F" w14:textId="77777777" w:rsidR="00DB76D2" w:rsidRDefault="00DB76D2" w:rsidP="00AD6A94"/>
    <w:p w14:paraId="14F85363" w14:textId="77777777" w:rsidR="00AD6A94" w:rsidRDefault="00AD6A94" w:rsidP="00AD6A94"/>
    <w:tbl>
      <w:tblPr>
        <w:tblStyle w:val="GouweAcademie"/>
        <w:tblW w:w="9721" w:type="dxa"/>
        <w:tblLook w:val="04A0" w:firstRow="1" w:lastRow="0" w:firstColumn="1" w:lastColumn="0" w:noHBand="0" w:noVBand="1"/>
      </w:tblPr>
      <w:tblGrid>
        <w:gridCol w:w="562"/>
        <w:gridCol w:w="4395"/>
        <w:gridCol w:w="1191"/>
        <w:gridCol w:w="1191"/>
        <w:gridCol w:w="1191"/>
        <w:gridCol w:w="1191"/>
      </w:tblGrid>
      <w:tr w:rsidR="00746337" w14:paraId="26483B66" w14:textId="77777777" w:rsidTr="00B83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</w:tcPr>
          <w:p w14:paraId="2A4A3E7E" w14:textId="56AF169A" w:rsidR="00746337" w:rsidRPr="00746337" w:rsidRDefault="00746337" w:rsidP="00746337"/>
        </w:tc>
        <w:tc>
          <w:tcPr>
            <w:tcW w:w="4395" w:type="dxa"/>
          </w:tcPr>
          <w:p w14:paraId="125F3041" w14:textId="4A71EED7" w:rsidR="00746337" w:rsidRPr="00DB76D2" w:rsidRDefault="00746337" w:rsidP="0074633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</w:rPr>
              <w:t>Stellingen</w:t>
            </w:r>
          </w:p>
        </w:tc>
        <w:tc>
          <w:tcPr>
            <w:tcW w:w="1191" w:type="dxa"/>
          </w:tcPr>
          <w:p w14:paraId="15A3AC79" w14:textId="74109CD5" w:rsidR="00746337" w:rsidRDefault="00746337" w:rsidP="00B83EE5">
            <w:pPr>
              <w:jc w:val="center"/>
            </w:pPr>
            <w:r w:rsidRPr="00D07984">
              <w:t xml:space="preserve">Dat is (bijna) </w:t>
            </w:r>
            <w:r>
              <w:t>altijd</w:t>
            </w:r>
            <w:r w:rsidRPr="00D07984">
              <w:t xml:space="preserve"> zo</w:t>
            </w:r>
          </w:p>
        </w:tc>
        <w:tc>
          <w:tcPr>
            <w:tcW w:w="1191" w:type="dxa"/>
          </w:tcPr>
          <w:p w14:paraId="431C5794" w14:textId="3C5D927D" w:rsidR="00746337" w:rsidRDefault="00746337" w:rsidP="00B83EE5">
            <w:pPr>
              <w:jc w:val="center"/>
            </w:pPr>
            <w:r w:rsidRPr="00D07984">
              <w:t xml:space="preserve">Dat is </w:t>
            </w:r>
            <w:r>
              <w:t>vaak</w:t>
            </w:r>
            <w:r w:rsidRPr="00D07984">
              <w:t xml:space="preserve"> zo</w:t>
            </w:r>
          </w:p>
        </w:tc>
        <w:tc>
          <w:tcPr>
            <w:tcW w:w="1191" w:type="dxa"/>
          </w:tcPr>
          <w:p w14:paraId="31589664" w14:textId="6CC989AB" w:rsidR="00746337" w:rsidRDefault="00746337" w:rsidP="00B83EE5">
            <w:pPr>
              <w:jc w:val="center"/>
            </w:pPr>
            <w:r w:rsidRPr="00D07984">
              <w:t xml:space="preserve">Dat is </w:t>
            </w:r>
            <w:r>
              <w:t>soms</w:t>
            </w:r>
            <w:r w:rsidRPr="00D07984">
              <w:t xml:space="preserve"> zo</w:t>
            </w:r>
          </w:p>
        </w:tc>
        <w:tc>
          <w:tcPr>
            <w:tcW w:w="1191" w:type="dxa"/>
          </w:tcPr>
          <w:p w14:paraId="2E8E5B10" w14:textId="0AB3512C" w:rsidR="00746337" w:rsidRDefault="00746337" w:rsidP="00B83EE5">
            <w:pPr>
              <w:jc w:val="center"/>
            </w:pPr>
            <w:r w:rsidRPr="00D07984">
              <w:t xml:space="preserve">Dat is (bijna) </w:t>
            </w:r>
            <w:r>
              <w:t>nooit</w:t>
            </w:r>
            <w:r w:rsidRPr="00D07984">
              <w:t xml:space="preserve"> zo</w:t>
            </w:r>
          </w:p>
        </w:tc>
      </w:tr>
      <w:tr w:rsidR="00746337" w14:paraId="45B532F0" w14:textId="77777777" w:rsidTr="00B83EE5">
        <w:tc>
          <w:tcPr>
            <w:tcW w:w="562" w:type="dxa"/>
          </w:tcPr>
          <w:p w14:paraId="380C0299" w14:textId="4F6DC77F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1.</w:t>
            </w:r>
          </w:p>
        </w:tc>
        <w:tc>
          <w:tcPr>
            <w:tcW w:w="4395" w:type="dxa"/>
          </w:tcPr>
          <w:p w14:paraId="3FCC8578" w14:textId="4140B6A7" w:rsidR="00746337" w:rsidRPr="00DB76D2" w:rsidRDefault="008606DF" w:rsidP="0074633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WB: </w:t>
            </w:r>
            <w:r w:rsidR="004B4F7C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Ik voel me fijn met de mensen om me heen</w:t>
            </w:r>
            <w:r w:rsidR="006C35BE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.</w:t>
            </w:r>
          </w:p>
        </w:tc>
        <w:tc>
          <w:tcPr>
            <w:tcW w:w="1191" w:type="dxa"/>
          </w:tcPr>
          <w:p w14:paraId="242916ED" w14:textId="529F690E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7613CC4" w14:textId="488E25F0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8650DA9" w14:textId="10523897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7C9D9CB" w14:textId="3D51A883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0BB3ABE3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10E90DAB" w14:textId="1423BAAB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2.</w:t>
            </w:r>
          </w:p>
        </w:tc>
        <w:tc>
          <w:tcPr>
            <w:tcW w:w="4395" w:type="dxa"/>
          </w:tcPr>
          <w:p w14:paraId="57BE12D1" w14:textId="159AD0FB" w:rsidR="00746337" w:rsidRPr="00DB76D2" w:rsidRDefault="004B4F7C" w:rsidP="0074633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BT: Ik </w:t>
            </w:r>
            <w:r w:rsidR="00912E88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besteed oprechte aandacht aan anderen</w:t>
            </w: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.</w:t>
            </w:r>
          </w:p>
        </w:tc>
        <w:tc>
          <w:tcPr>
            <w:tcW w:w="1191" w:type="dxa"/>
          </w:tcPr>
          <w:p w14:paraId="31E4B085" w14:textId="00BA7127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D54BAEE" w14:textId="0B938431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694036B" w14:textId="354306EC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753FA3D" w14:textId="676D56C6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44E002CF" w14:textId="77777777" w:rsidTr="00B83EE5">
        <w:tc>
          <w:tcPr>
            <w:tcW w:w="562" w:type="dxa"/>
          </w:tcPr>
          <w:p w14:paraId="795CA878" w14:textId="1DBE3BE5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3.</w:t>
            </w:r>
          </w:p>
        </w:tc>
        <w:tc>
          <w:tcPr>
            <w:tcW w:w="4395" w:type="dxa"/>
          </w:tcPr>
          <w:p w14:paraId="72B7E9DE" w14:textId="5872B1E3" w:rsidR="00746337" w:rsidRPr="00DB76D2" w:rsidRDefault="004B4F7C" w:rsidP="0074633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VB: Ik voel me veilig </w:t>
            </w: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bij </w:t>
            </w:r>
            <w:r w:rsidR="00912E88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bekenden</w:t>
            </w: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.</w:t>
            </w:r>
          </w:p>
        </w:tc>
        <w:tc>
          <w:tcPr>
            <w:tcW w:w="1191" w:type="dxa"/>
          </w:tcPr>
          <w:p w14:paraId="1493E79B" w14:textId="68A6D39D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928E5D3" w14:textId="631122EC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1059231" w14:textId="23759F5D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DC620AA" w14:textId="726F6E47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00995B2E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7ED056FA" w14:textId="4A840D57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4.</w:t>
            </w:r>
          </w:p>
        </w:tc>
        <w:tc>
          <w:tcPr>
            <w:tcW w:w="4395" w:type="dxa"/>
          </w:tcPr>
          <w:p w14:paraId="19A5A1D8" w14:textId="4F8106AC" w:rsidR="00746337" w:rsidRPr="00DB76D2" w:rsidRDefault="004B4F7C" w:rsidP="007463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AV: Ik word gepest.</w:t>
            </w:r>
          </w:p>
        </w:tc>
        <w:tc>
          <w:tcPr>
            <w:tcW w:w="1191" w:type="dxa"/>
          </w:tcPr>
          <w:p w14:paraId="023E9A0A" w14:textId="37E67C2D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36A81872" w14:textId="203690DC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9BEAAB3" w14:textId="685FF879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2A78B57" w14:textId="44CC2EC5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100F0E" w14:paraId="649B2F5C" w14:textId="77777777" w:rsidTr="00B83EE5">
        <w:tc>
          <w:tcPr>
            <w:tcW w:w="562" w:type="dxa"/>
          </w:tcPr>
          <w:p w14:paraId="045984AA" w14:textId="7CE35A11" w:rsidR="00100F0E" w:rsidRPr="00746337" w:rsidRDefault="00100F0E" w:rsidP="00100F0E">
            <w:pPr>
              <w:rPr>
                <w:b/>
              </w:rPr>
            </w:pPr>
            <w:r w:rsidRPr="00746337">
              <w:rPr>
                <w:b/>
              </w:rPr>
              <w:t>5.</w:t>
            </w:r>
          </w:p>
        </w:tc>
        <w:tc>
          <w:tcPr>
            <w:tcW w:w="4395" w:type="dxa"/>
          </w:tcPr>
          <w:p w14:paraId="79432CEB" w14:textId="76C14723" w:rsidR="00100F0E" w:rsidRPr="00DB76D2" w:rsidRDefault="00100F0E" w:rsidP="00100F0E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IT: Ik maak contact met anderen</w:t>
            </w:r>
            <w:r w:rsidR="00912E88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.</w:t>
            </w:r>
          </w:p>
        </w:tc>
        <w:tc>
          <w:tcPr>
            <w:tcW w:w="1191" w:type="dxa"/>
          </w:tcPr>
          <w:p w14:paraId="211F384C" w14:textId="682B1C39" w:rsidR="00100F0E" w:rsidRDefault="00100F0E" w:rsidP="00100F0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5BF7814" w14:textId="58E69CAF" w:rsidR="00100F0E" w:rsidRDefault="00100F0E" w:rsidP="00100F0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D6E6125" w14:textId="2215C795" w:rsidR="00100F0E" w:rsidRDefault="00100F0E" w:rsidP="00100F0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E91A606" w14:textId="38966915" w:rsidR="00100F0E" w:rsidRDefault="00100F0E" w:rsidP="00100F0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100F0E" w14:paraId="7AE85C48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3DBB7599" w14:textId="4B466EF4" w:rsidR="00100F0E" w:rsidRPr="00746337" w:rsidRDefault="00100F0E" w:rsidP="00100F0E">
            <w:pPr>
              <w:rPr>
                <w:b/>
              </w:rPr>
            </w:pPr>
            <w:r w:rsidRPr="00746337">
              <w:rPr>
                <w:b/>
              </w:rPr>
              <w:t>6.</w:t>
            </w:r>
          </w:p>
        </w:tc>
        <w:tc>
          <w:tcPr>
            <w:tcW w:w="4395" w:type="dxa"/>
          </w:tcPr>
          <w:p w14:paraId="5B9B419A" w14:textId="277F4F83" w:rsidR="00100F0E" w:rsidRPr="00DB76D2" w:rsidRDefault="00100F0E" w:rsidP="00100F0E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AU: Ik </w:t>
            </w:r>
            <w:r w:rsidR="00912E88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heb een mening en blijf bij mijn mening</w:t>
            </w: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.</w:t>
            </w:r>
          </w:p>
        </w:tc>
        <w:tc>
          <w:tcPr>
            <w:tcW w:w="1191" w:type="dxa"/>
          </w:tcPr>
          <w:p w14:paraId="6E3094AC" w14:textId="7D4A2F2E" w:rsidR="00100F0E" w:rsidRDefault="00100F0E" w:rsidP="00100F0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8C4819F" w14:textId="2200EEC6" w:rsidR="00100F0E" w:rsidRDefault="00100F0E" w:rsidP="00100F0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5AD8369" w14:textId="18D4ED89" w:rsidR="00100F0E" w:rsidRDefault="00100F0E" w:rsidP="00100F0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C971408" w14:textId="3BA95ED0" w:rsidR="00100F0E" w:rsidRDefault="00100F0E" w:rsidP="00100F0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100F0E" w14:paraId="15C64EE4" w14:textId="77777777" w:rsidTr="00B83EE5">
        <w:tc>
          <w:tcPr>
            <w:tcW w:w="562" w:type="dxa"/>
          </w:tcPr>
          <w:p w14:paraId="0152C74C" w14:textId="7C00CF7C" w:rsidR="00100F0E" w:rsidRPr="00746337" w:rsidRDefault="00100F0E" w:rsidP="00100F0E">
            <w:pPr>
              <w:rPr>
                <w:b/>
              </w:rPr>
            </w:pPr>
            <w:r w:rsidRPr="00746337">
              <w:rPr>
                <w:b/>
              </w:rPr>
              <w:t>7.</w:t>
            </w:r>
          </w:p>
        </w:tc>
        <w:tc>
          <w:tcPr>
            <w:tcW w:w="4395" w:type="dxa"/>
          </w:tcPr>
          <w:p w14:paraId="5FB45E7D" w14:textId="0CFB2F8D" w:rsidR="00100F0E" w:rsidRPr="00DB76D2" w:rsidRDefault="00100F0E" w:rsidP="00100F0E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IL: Ik </w:t>
            </w:r>
            <w:r w:rsidR="00912E88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houd rekening met wat een ander vindt en voelt</w:t>
            </w: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.</w:t>
            </w:r>
          </w:p>
        </w:tc>
        <w:tc>
          <w:tcPr>
            <w:tcW w:w="1191" w:type="dxa"/>
          </w:tcPr>
          <w:p w14:paraId="2599BDE0" w14:textId="6BA71452" w:rsidR="00100F0E" w:rsidRDefault="00100F0E" w:rsidP="00100F0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615FEDD" w14:textId="03C387ED" w:rsidR="00100F0E" w:rsidRDefault="00100F0E" w:rsidP="00100F0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4DF1882" w14:textId="7F424591" w:rsidR="00100F0E" w:rsidRDefault="00100F0E" w:rsidP="00100F0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DBC2438" w14:textId="2C73CDE7" w:rsidR="00100F0E" w:rsidRDefault="00100F0E" w:rsidP="00100F0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100F0E" w14:paraId="4A578DC3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15008B2B" w14:textId="09968E48" w:rsidR="00100F0E" w:rsidRPr="00746337" w:rsidRDefault="00100F0E" w:rsidP="00100F0E">
            <w:pPr>
              <w:rPr>
                <w:b/>
              </w:rPr>
            </w:pPr>
            <w:r w:rsidRPr="00746337">
              <w:rPr>
                <w:b/>
              </w:rPr>
              <w:t>8.</w:t>
            </w:r>
          </w:p>
        </w:tc>
        <w:tc>
          <w:tcPr>
            <w:tcW w:w="4395" w:type="dxa"/>
          </w:tcPr>
          <w:p w14:paraId="50E79F9A" w14:textId="41A23758" w:rsidR="00100F0E" w:rsidRPr="00DB76D2" w:rsidRDefault="00100F0E" w:rsidP="00100F0E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FL: Ik vind het oké als een ander iets anders wil</w:t>
            </w:r>
            <w:r w:rsidR="001651F5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 of een eigen mening heeft</w:t>
            </w: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.</w:t>
            </w:r>
          </w:p>
        </w:tc>
        <w:tc>
          <w:tcPr>
            <w:tcW w:w="1191" w:type="dxa"/>
          </w:tcPr>
          <w:p w14:paraId="60E2AC83" w14:textId="71AEE511" w:rsidR="00100F0E" w:rsidRDefault="00100F0E" w:rsidP="00100F0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301080F" w14:textId="5D96A852" w:rsidR="00100F0E" w:rsidRDefault="00100F0E" w:rsidP="00100F0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99F2BED" w14:textId="77C44866" w:rsidR="00100F0E" w:rsidRDefault="00100F0E" w:rsidP="00100F0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3A64DBF8" w14:textId="401A5F80" w:rsidR="00100F0E" w:rsidRDefault="00100F0E" w:rsidP="00100F0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100F0E" w14:paraId="323BD9DB" w14:textId="77777777" w:rsidTr="00B83EE5">
        <w:tc>
          <w:tcPr>
            <w:tcW w:w="562" w:type="dxa"/>
          </w:tcPr>
          <w:p w14:paraId="0009C785" w14:textId="116C06D3" w:rsidR="00100F0E" w:rsidRPr="00746337" w:rsidRDefault="00100F0E" w:rsidP="00100F0E">
            <w:pPr>
              <w:rPr>
                <w:b/>
              </w:rPr>
            </w:pPr>
            <w:r w:rsidRPr="00746337">
              <w:rPr>
                <w:b/>
              </w:rPr>
              <w:t>9.</w:t>
            </w:r>
          </w:p>
        </w:tc>
        <w:tc>
          <w:tcPr>
            <w:tcW w:w="4395" w:type="dxa"/>
          </w:tcPr>
          <w:p w14:paraId="1237D861" w14:textId="0731F5AD" w:rsidR="00100F0E" w:rsidRPr="00DB76D2" w:rsidRDefault="00100F0E" w:rsidP="00100F0E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IB: Ik houd me in als dat nodig is.</w:t>
            </w:r>
          </w:p>
        </w:tc>
        <w:tc>
          <w:tcPr>
            <w:tcW w:w="1191" w:type="dxa"/>
          </w:tcPr>
          <w:p w14:paraId="0374ACAA" w14:textId="4ECE8173" w:rsidR="00100F0E" w:rsidRDefault="00100F0E" w:rsidP="00100F0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E10ADB6" w14:textId="6348EB59" w:rsidR="00100F0E" w:rsidRDefault="00100F0E" w:rsidP="00100F0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0E4F4BE" w14:textId="7F79959D" w:rsidR="00100F0E" w:rsidRDefault="00100F0E" w:rsidP="00100F0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A8DEFF7" w14:textId="766D9188" w:rsidR="00100F0E" w:rsidRDefault="00100F0E" w:rsidP="00100F0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100F0E" w14:paraId="2BBAB8AA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143C4832" w14:textId="3C3E9D53" w:rsidR="00100F0E" w:rsidRPr="00746337" w:rsidRDefault="00100F0E" w:rsidP="00100F0E">
            <w:pPr>
              <w:rPr>
                <w:b/>
              </w:rPr>
            </w:pPr>
            <w:r w:rsidRPr="00746337">
              <w:rPr>
                <w:b/>
              </w:rPr>
              <w:t>10.</w:t>
            </w:r>
          </w:p>
        </w:tc>
        <w:tc>
          <w:tcPr>
            <w:tcW w:w="4395" w:type="dxa"/>
          </w:tcPr>
          <w:p w14:paraId="67AA5E95" w14:textId="7FDDE760" w:rsidR="00100F0E" w:rsidRPr="00DB76D2" w:rsidRDefault="00100F0E" w:rsidP="00100F0E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ZI: Ik weet van mezelf hoe ik </w:t>
            </w:r>
            <w:r w:rsidR="001651F5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ben in de omgang</w:t>
            </w: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 met anderen.</w:t>
            </w:r>
          </w:p>
        </w:tc>
        <w:tc>
          <w:tcPr>
            <w:tcW w:w="1191" w:type="dxa"/>
          </w:tcPr>
          <w:p w14:paraId="0DFB71B8" w14:textId="64750504" w:rsidR="00100F0E" w:rsidRDefault="00100F0E" w:rsidP="00100F0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2464F6D" w14:textId="784E58F8" w:rsidR="00100F0E" w:rsidRDefault="00100F0E" w:rsidP="00100F0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E61C92F" w14:textId="70B81F39" w:rsidR="00100F0E" w:rsidRDefault="00100F0E" w:rsidP="00100F0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86FFFF1" w14:textId="6292B4BB" w:rsidR="00100F0E" w:rsidRDefault="00100F0E" w:rsidP="00100F0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100F0E" w14:paraId="0BEA9205" w14:textId="77777777" w:rsidTr="00B83EE5">
        <w:tc>
          <w:tcPr>
            <w:tcW w:w="562" w:type="dxa"/>
          </w:tcPr>
          <w:p w14:paraId="30A0989E" w14:textId="3A8078CE" w:rsidR="00100F0E" w:rsidRPr="00746337" w:rsidRDefault="00100F0E" w:rsidP="00100F0E">
            <w:pPr>
              <w:rPr>
                <w:b/>
              </w:rPr>
            </w:pPr>
            <w:r w:rsidRPr="00746337">
              <w:rPr>
                <w:b/>
              </w:rPr>
              <w:t>11.</w:t>
            </w:r>
          </w:p>
        </w:tc>
        <w:tc>
          <w:tcPr>
            <w:tcW w:w="4395" w:type="dxa"/>
          </w:tcPr>
          <w:p w14:paraId="1C0BC383" w14:textId="4560084E" w:rsidR="00100F0E" w:rsidRPr="00DB76D2" w:rsidRDefault="00100F0E" w:rsidP="00100F0E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CD: Ik bedenk nieuwe, verrassende ideeën </w:t>
            </w:r>
            <w:r w:rsidR="00D907E9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en oplossingen </w:t>
            </w: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met anderen.</w:t>
            </w:r>
          </w:p>
        </w:tc>
        <w:tc>
          <w:tcPr>
            <w:tcW w:w="1191" w:type="dxa"/>
          </w:tcPr>
          <w:p w14:paraId="0A583177" w14:textId="312C60D9" w:rsidR="00100F0E" w:rsidRDefault="00100F0E" w:rsidP="00100F0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46E5089" w14:textId="0E8C226D" w:rsidR="00100F0E" w:rsidRDefault="00100F0E" w:rsidP="00100F0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7147B59" w14:textId="31116EEA" w:rsidR="00100F0E" w:rsidRDefault="00100F0E" w:rsidP="00100F0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7CCEE9A" w14:textId="04D8CD25" w:rsidR="00100F0E" w:rsidRDefault="00100F0E" w:rsidP="00100F0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100F0E" w14:paraId="1EA9657A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273D2973" w14:textId="2E35AF3C" w:rsidR="00100F0E" w:rsidRPr="00746337" w:rsidRDefault="00100F0E" w:rsidP="00100F0E">
            <w:pPr>
              <w:rPr>
                <w:b/>
              </w:rPr>
            </w:pPr>
            <w:r w:rsidRPr="00746337">
              <w:rPr>
                <w:b/>
              </w:rPr>
              <w:t>12.</w:t>
            </w:r>
          </w:p>
        </w:tc>
        <w:tc>
          <w:tcPr>
            <w:tcW w:w="4395" w:type="dxa"/>
          </w:tcPr>
          <w:p w14:paraId="706BF72B" w14:textId="43F6C951" w:rsidR="00100F0E" w:rsidRPr="00DB76D2" w:rsidRDefault="00100F0E" w:rsidP="00100F0E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KD: Ik denk na over wa</w:t>
            </w:r>
            <w:r w:rsidR="00D907E9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t </w:t>
            </w: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ik vind</w:t>
            </w:r>
            <w:r w:rsidR="00D907E9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 door naar de argumenten van anderen te luisteren</w:t>
            </w: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.</w:t>
            </w:r>
          </w:p>
        </w:tc>
        <w:tc>
          <w:tcPr>
            <w:tcW w:w="1191" w:type="dxa"/>
          </w:tcPr>
          <w:p w14:paraId="78F61704" w14:textId="0C42B885" w:rsidR="00100F0E" w:rsidRDefault="00100F0E" w:rsidP="00100F0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3DDF1F6" w14:textId="76AD8301" w:rsidR="00100F0E" w:rsidRDefault="00100F0E" w:rsidP="00100F0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498276F" w14:textId="7987C282" w:rsidR="00100F0E" w:rsidRDefault="00100F0E" w:rsidP="00100F0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C2DA897" w14:textId="683DECE3" w:rsidR="00100F0E" w:rsidRDefault="00100F0E" w:rsidP="00100F0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100F0E" w14:paraId="2C7A12D0" w14:textId="77777777" w:rsidTr="00B83EE5">
        <w:tc>
          <w:tcPr>
            <w:tcW w:w="562" w:type="dxa"/>
          </w:tcPr>
          <w:p w14:paraId="2E4B6413" w14:textId="70624FE6" w:rsidR="00100F0E" w:rsidRPr="00746337" w:rsidRDefault="00100F0E" w:rsidP="00100F0E">
            <w:pPr>
              <w:rPr>
                <w:b/>
              </w:rPr>
            </w:pPr>
            <w:r w:rsidRPr="00746337">
              <w:rPr>
                <w:b/>
              </w:rPr>
              <w:t>13.</w:t>
            </w:r>
          </w:p>
        </w:tc>
        <w:tc>
          <w:tcPr>
            <w:tcW w:w="4395" w:type="dxa"/>
          </w:tcPr>
          <w:p w14:paraId="1D4AF117" w14:textId="0EAA95C7" w:rsidR="00100F0E" w:rsidRPr="00DB76D2" w:rsidRDefault="00100F0E" w:rsidP="00100F0E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AD: Ik </w:t>
            </w:r>
            <w:r w:rsidR="006C35BE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kan informatie begrijpen en verwerken door anderen te bevragen</w:t>
            </w: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.</w:t>
            </w:r>
          </w:p>
        </w:tc>
        <w:tc>
          <w:tcPr>
            <w:tcW w:w="1191" w:type="dxa"/>
          </w:tcPr>
          <w:p w14:paraId="5F0FBE12" w14:textId="2AB59D74" w:rsidR="00100F0E" w:rsidRDefault="00100F0E" w:rsidP="00100F0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9FB93A6" w14:textId="14662E94" w:rsidR="00100F0E" w:rsidRDefault="00100F0E" w:rsidP="00100F0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35C42B6" w14:textId="2F15A986" w:rsidR="00100F0E" w:rsidRDefault="00100F0E" w:rsidP="00100F0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5782040" w14:textId="6D1557A3" w:rsidR="00100F0E" w:rsidRDefault="00100F0E" w:rsidP="00100F0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C35BE">
              <w:rPr>
                <w:sz w:val="24"/>
                <w:szCs w:val="24"/>
              </w:rPr>
            </w:r>
            <w:r w:rsidR="006C35B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</w:tbl>
    <w:p w14:paraId="4829B153" w14:textId="77777777" w:rsidR="008A64A4" w:rsidRDefault="008A64A4"/>
    <w:p w14:paraId="26A0AB52" w14:textId="77777777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7CD92ADF" w14:textId="77777777" w:rsidR="0038220C" w:rsidRDefault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324EB528" w14:textId="77777777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sectPr w:rsidR="0038220C" w:rsidSect="00EB67D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9EC08" w14:textId="77777777" w:rsidR="0022568C" w:rsidRDefault="0022568C" w:rsidP="004B0919">
      <w:r>
        <w:separator/>
      </w:r>
    </w:p>
  </w:endnote>
  <w:endnote w:type="continuationSeparator" w:id="0">
    <w:p w14:paraId="75F730E8" w14:textId="77777777" w:rsidR="0022568C" w:rsidRDefault="0022568C" w:rsidP="004B0919">
      <w:r>
        <w:continuationSeparator/>
      </w:r>
    </w:p>
  </w:endnote>
  <w:endnote w:type="continuationNotice" w:id="1">
    <w:p w14:paraId="015B1C1C" w14:textId="77777777" w:rsidR="0022568C" w:rsidRDefault="002256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EndPr/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54CB25" w14:textId="77777777" w:rsidR="007F0428" w:rsidRPr="005319B5" w:rsidRDefault="007F0428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7201F9B8" w14:textId="77777777" w:rsidR="004B0919" w:rsidRDefault="004B09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DFAC" w14:textId="77777777" w:rsidR="004B0919" w:rsidRPr="00171A4A" w:rsidRDefault="0038220C" w:rsidP="0038220C">
    <w:pPr>
      <w:rPr>
        <w:rFonts w:asciiTheme="minorHAnsi" w:hAnsiTheme="minorHAnsi" w:cstheme="minorHAnsi"/>
        <w:color w:val="003350"/>
        <w:sz w:val="16"/>
        <w:szCs w:val="16"/>
      </w:rPr>
    </w:pPr>
    <w:r w:rsidRPr="00171A4A">
      <w:rPr>
        <w:rFonts w:asciiTheme="minorHAnsi" w:hAnsiTheme="minorHAnsi" w:cstheme="minorHAnsi"/>
        <w:noProof/>
        <w:color w:val="003350"/>
        <w:sz w:val="16"/>
        <w:szCs w:val="16"/>
      </w:rPr>
      <w:drawing>
        <wp:anchor distT="0" distB="0" distL="114300" distR="114300" simplePos="0" relativeHeight="251659265" behindDoc="0" locked="0" layoutInCell="1" allowOverlap="1" wp14:anchorId="26641693" wp14:editId="68C2DF77">
          <wp:simplePos x="0" y="0"/>
          <wp:positionH relativeFrom="margin">
            <wp:posOffset>-520436</wp:posOffset>
          </wp:positionH>
          <wp:positionV relativeFrom="margin">
            <wp:posOffset>8968105</wp:posOffset>
          </wp:positionV>
          <wp:extent cx="379095" cy="370205"/>
          <wp:effectExtent l="0" t="0" r="190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fbeelding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A4A">
      <w:rPr>
        <w:rFonts w:asciiTheme="minorHAnsi" w:hAnsiTheme="minorHAnsi" w:cstheme="minorHAnsi"/>
        <w:color w:val="003350"/>
        <w:sz w:val="16"/>
        <w:szCs w:val="16"/>
      </w:rPr>
      <w:t>G</w:t>
    </w:r>
    <w:r w:rsidR="001230BF" w:rsidRPr="00171A4A">
      <w:rPr>
        <w:rFonts w:cs="Calibri"/>
        <w:color w:val="003350"/>
        <w:sz w:val="16"/>
        <w:szCs w:val="16"/>
      </w:rPr>
      <w:t>ouwe Academie is een onderwijskundige kennispartner voor bedrijven met ICT-oplossingen voor het onderwijs. Wij verzorgen scholingen voor onze partners ParnasSys en Gynzy en bij onze eigen producten Zien!, Kindkans en Leer- en ontwikkelingslijnen 0-7 jaar.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C8A0F" w14:textId="77777777" w:rsidR="0022568C" w:rsidRDefault="0022568C" w:rsidP="004B0919">
      <w:r>
        <w:separator/>
      </w:r>
    </w:p>
  </w:footnote>
  <w:footnote w:type="continuationSeparator" w:id="0">
    <w:p w14:paraId="540261C9" w14:textId="77777777" w:rsidR="0022568C" w:rsidRDefault="0022568C" w:rsidP="004B0919">
      <w:r>
        <w:continuationSeparator/>
      </w:r>
    </w:p>
  </w:footnote>
  <w:footnote w:type="continuationNotice" w:id="1">
    <w:p w14:paraId="74CF5FA8" w14:textId="77777777" w:rsidR="0022568C" w:rsidRDefault="002256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E4C8" w14:textId="77777777" w:rsidR="004B0919" w:rsidRDefault="00011E71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438CE" wp14:editId="2D13F8D9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19" name="Afbeelding 1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14:paraId="2F41A60C" w14:textId="77777777" w:rsidR="002277ED" w:rsidRDefault="002277ED" w:rsidP="004B0919">
    <w:pPr>
      <w:pStyle w:val="Koptekst"/>
      <w:rPr>
        <w:noProof/>
      </w:rPr>
    </w:pPr>
  </w:p>
  <w:p w14:paraId="048BE897" w14:textId="77777777" w:rsidR="004B0919" w:rsidRPr="004B0919" w:rsidRDefault="00E54F0E" w:rsidP="00E54F0E">
    <w:pPr>
      <w:pStyle w:val="Koptekst"/>
      <w:tabs>
        <w:tab w:val="clear" w:pos="4536"/>
        <w:tab w:val="clear" w:pos="9072"/>
        <w:tab w:val="left" w:pos="694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3FA9" w14:textId="6C103AB5" w:rsidR="004B0919" w:rsidRDefault="0018093C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23E77A4" wp14:editId="3BBEB6CD">
          <wp:simplePos x="0" y="0"/>
          <wp:positionH relativeFrom="column">
            <wp:posOffset>3626485</wp:posOffset>
          </wp:positionH>
          <wp:positionV relativeFrom="paragraph">
            <wp:posOffset>-487679</wp:posOffset>
          </wp:positionV>
          <wp:extent cx="3009900" cy="1394460"/>
          <wp:effectExtent l="0" t="0" r="0" b="0"/>
          <wp:wrapNone/>
          <wp:docPr id="20" name="Afbeelding 2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51" b="82887"/>
                  <a:stretch/>
                </pic:blipFill>
                <pic:spPr bwMode="auto">
                  <a:xfrm>
                    <a:off x="0" y="0"/>
                    <a:ext cx="3009900" cy="1394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4" type="#_x0000_t75" style="width:45.8pt;height:53.45pt" o:bullet="t">
        <v:imagedata r:id="rId1" o:title="MicrosoftTeams-image (1)"/>
      </v:shape>
    </w:pict>
  </w:numPicBullet>
  <w:abstractNum w:abstractNumId="0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888000">
    <w:abstractNumId w:val="4"/>
  </w:num>
  <w:num w:numId="2" w16cid:durableId="480774690">
    <w:abstractNumId w:val="1"/>
  </w:num>
  <w:num w:numId="3" w16cid:durableId="2021153377">
    <w:abstractNumId w:val="2"/>
  </w:num>
  <w:num w:numId="4" w16cid:durableId="924993501">
    <w:abstractNumId w:val="0"/>
  </w:num>
  <w:num w:numId="5" w16cid:durableId="1964533995">
    <w:abstractNumId w:val="5"/>
  </w:num>
  <w:num w:numId="6" w16cid:durableId="310139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37"/>
    <w:rsid w:val="000104DB"/>
    <w:rsid w:val="00011E71"/>
    <w:rsid w:val="00035BAF"/>
    <w:rsid w:val="0003628A"/>
    <w:rsid w:val="0003777E"/>
    <w:rsid w:val="00051F69"/>
    <w:rsid w:val="00052825"/>
    <w:rsid w:val="00057B80"/>
    <w:rsid w:val="00061AE4"/>
    <w:rsid w:val="000844AE"/>
    <w:rsid w:val="0008545D"/>
    <w:rsid w:val="000A071E"/>
    <w:rsid w:val="000C4D5D"/>
    <w:rsid w:val="000D246A"/>
    <w:rsid w:val="000D6D81"/>
    <w:rsid w:val="000D7D60"/>
    <w:rsid w:val="00100F0E"/>
    <w:rsid w:val="001111FB"/>
    <w:rsid w:val="001230BF"/>
    <w:rsid w:val="00131C70"/>
    <w:rsid w:val="001550CF"/>
    <w:rsid w:val="001651F5"/>
    <w:rsid w:val="00171A4A"/>
    <w:rsid w:val="0018093C"/>
    <w:rsid w:val="00190837"/>
    <w:rsid w:val="001A668A"/>
    <w:rsid w:val="001B2EA5"/>
    <w:rsid w:val="001B6729"/>
    <w:rsid w:val="001F2D3D"/>
    <w:rsid w:val="001F2DEB"/>
    <w:rsid w:val="0021084F"/>
    <w:rsid w:val="0022568C"/>
    <w:rsid w:val="002277ED"/>
    <w:rsid w:val="00227D95"/>
    <w:rsid w:val="002303AF"/>
    <w:rsid w:val="00236EA5"/>
    <w:rsid w:val="002401AF"/>
    <w:rsid w:val="00253936"/>
    <w:rsid w:val="00256CB2"/>
    <w:rsid w:val="002832C2"/>
    <w:rsid w:val="002C5990"/>
    <w:rsid w:val="002D4DED"/>
    <w:rsid w:val="002D7DE4"/>
    <w:rsid w:val="003372D4"/>
    <w:rsid w:val="0037112A"/>
    <w:rsid w:val="00371580"/>
    <w:rsid w:val="0038220C"/>
    <w:rsid w:val="003839E4"/>
    <w:rsid w:val="00384564"/>
    <w:rsid w:val="003B3ABB"/>
    <w:rsid w:val="003C69DA"/>
    <w:rsid w:val="003F6EAF"/>
    <w:rsid w:val="004132BA"/>
    <w:rsid w:val="00422AAC"/>
    <w:rsid w:val="00424C1B"/>
    <w:rsid w:val="00481502"/>
    <w:rsid w:val="004844E3"/>
    <w:rsid w:val="004B0919"/>
    <w:rsid w:val="004B4F7C"/>
    <w:rsid w:val="004B5E33"/>
    <w:rsid w:val="004C37C4"/>
    <w:rsid w:val="004E0DA1"/>
    <w:rsid w:val="005067D0"/>
    <w:rsid w:val="00524EBA"/>
    <w:rsid w:val="005319B5"/>
    <w:rsid w:val="00547CC2"/>
    <w:rsid w:val="005725A1"/>
    <w:rsid w:val="00574B3D"/>
    <w:rsid w:val="00586868"/>
    <w:rsid w:val="005932CB"/>
    <w:rsid w:val="005A6D0C"/>
    <w:rsid w:val="005C4610"/>
    <w:rsid w:val="005E7CF2"/>
    <w:rsid w:val="0060777B"/>
    <w:rsid w:val="00614307"/>
    <w:rsid w:val="00621832"/>
    <w:rsid w:val="006462D6"/>
    <w:rsid w:val="00651B8B"/>
    <w:rsid w:val="00697423"/>
    <w:rsid w:val="006C35BE"/>
    <w:rsid w:val="006E652F"/>
    <w:rsid w:val="006F7D18"/>
    <w:rsid w:val="00717E5F"/>
    <w:rsid w:val="00724839"/>
    <w:rsid w:val="007371B0"/>
    <w:rsid w:val="00746337"/>
    <w:rsid w:val="00762E28"/>
    <w:rsid w:val="007644CF"/>
    <w:rsid w:val="007A4401"/>
    <w:rsid w:val="007B08B0"/>
    <w:rsid w:val="007D1EDE"/>
    <w:rsid w:val="007E3335"/>
    <w:rsid w:val="007F0428"/>
    <w:rsid w:val="007F2757"/>
    <w:rsid w:val="00803086"/>
    <w:rsid w:val="00846B1A"/>
    <w:rsid w:val="008606DF"/>
    <w:rsid w:val="00860929"/>
    <w:rsid w:val="00865E9A"/>
    <w:rsid w:val="008753CB"/>
    <w:rsid w:val="00877D56"/>
    <w:rsid w:val="00881F13"/>
    <w:rsid w:val="00890C1F"/>
    <w:rsid w:val="008A64A4"/>
    <w:rsid w:val="008D5D1D"/>
    <w:rsid w:val="008F1A4A"/>
    <w:rsid w:val="00903117"/>
    <w:rsid w:val="00911738"/>
    <w:rsid w:val="00912E88"/>
    <w:rsid w:val="00920B86"/>
    <w:rsid w:val="00923D20"/>
    <w:rsid w:val="009372C3"/>
    <w:rsid w:val="009442C7"/>
    <w:rsid w:val="009623E9"/>
    <w:rsid w:val="009675E5"/>
    <w:rsid w:val="00993B59"/>
    <w:rsid w:val="009B1737"/>
    <w:rsid w:val="00A03150"/>
    <w:rsid w:val="00A53074"/>
    <w:rsid w:val="00A556C1"/>
    <w:rsid w:val="00A83C8B"/>
    <w:rsid w:val="00AA5445"/>
    <w:rsid w:val="00AB1FD9"/>
    <w:rsid w:val="00AD6A94"/>
    <w:rsid w:val="00AE0A4B"/>
    <w:rsid w:val="00AF26C4"/>
    <w:rsid w:val="00B06C6E"/>
    <w:rsid w:val="00B215A0"/>
    <w:rsid w:val="00B3713B"/>
    <w:rsid w:val="00B718DA"/>
    <w:rsid w:val="00B73CA7"/>
    <w:rsid w:val="00B83EE5"/>
    <w:rsid w:val="00B95447"/>
    <w:rsid w:val="00BB358B"/>
    <w:rsid w:val="00BF2B24"/>
    <w:rsid w:val="00C15F4B"/>
    <w:rsid w:val="00C26B42"/>
    <w:rsid w:val="00C814D7"/>
    <w:rsid w:val="00C833DC"/>
    <w:rsid w:val="00C911F6"/>
    <w:rsid w:val="00CB0046"/>
    <w:rsid w:val="00CC01BB"/>
    <w:rsid w:val="00CC209E"/>
    <w:rsid w:val="00CD0596"/>
    <w:rsid w:val="00CD4A2E"/>
    <w:rsid w:val="00CE4759"/>
    <w:rsid w:val="00CF3D67"/>
    <w:rsid w:val="00D7387D"/>
    <w:rsid w:val="00D74C55"/>
    <w:rsid w:val="00D907E9"/>
    <w:rsid w:val="00D913DA"/>
    <w:rsid w:val="00DB76D2"/>
    <w:rsid w:val="00DC3875"/>
    <w:rsid w:val="00DC3C1A"/>
    <w:rsid w:val="00DD79BD"/>
    <w:rsid w:val="00DE3BAE"/>
    <w:rsid w:val="00E0753A"/>
    <w:rsid w:val="00E1759A"/>
    <w:rsid w:val="00E32CCD"/>
    <w:rsid w:val="00E428DF"/>
    <w:rsid w:val="00E43592"/>
    <w:rsid w:val="00E46A57"/>
    <w:rsid w:val="00E47DFA"/>
    <w:rsid w:val="00E54F0E"/>
    <w:rsid w:val="00E677D9"/>
    <w:rsid w:val="00E850FF"/>
    <w:rsid w:val="00EA6AA6"/>
    <w:rsid w:val="00EB67D3"/>
    <w:rsid w:val="00EB7F50"/>
    <w:rsid w:val="00EC62D8"/>
    <w:rsid w:val="00ED19C1"/>
    <w:rsid w:val="00F15659"/>
    <w:rsid w:val="00F36C84"/>
    <w:rsid w:val="00F40907"/>
    <w:rsid w:val="00F436FA"/>
    <w:rsid w:val="00F74F95"/>
    <w:rsid w:val="00F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5BBD83B"/>
  <w15:chartTrackingRefBased/>
  <w15:docId w15:val="{92A04289-9508-4F09-ACCC-5471474E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72D4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C3C1A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65E9A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65E9A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3C1A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CF3D67"/>
    <w:rPr>
      <w:rFonts w:ascii="Calibri" w:hAnsi="Calibri"/>
    </w:rPr>
  </w:style>
  <w:style w:type="paragraph" w:styleId="Lijstalinea">
    <w:name w:val="List Paragraph"/>
    <w:basedOn w:val="Standaard"/>
    <w:uiPriority w:val="34"/>
    <w:rsid w:val="00057B80"/>
    <w:pPr>
      <w:ind w:left="720"/>
    </w:pPr>
  </w:style>
  <w:style w:type="table" w:styleId="Tabelraster">
    <w:name w:val="Table Grid"/>
    <w:basedOn w:val="Standaardtabel"/>
    <w:uiPriority w:val="39"/>
    <w:rsid w:val="0024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uweAcademie">
    <w:name w:val="Gouwe Academie"/>
    <w:basedOn w:val="Standaardtabe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eastAsiaTheme="majorEastAsia" w:hAnsi="Calibri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c\Driestar%20educatief\Praktische%20informatie%20-%20HuisstijlportaalGA\GouweAcademie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7886670A4734A9243D440CDF8C67F" ma:contentTypeVersion="12" ma:contentTypeDescription="Een nieuw document maken." ma:contentTypeScope="" ma:versionID="0b0f94234f02d878f31b4e018616540a">
  <xsd:schema xmlns:xsd="http://www.w3.org/2001/XMLSchema" xmlns:xs="http://www.w3.org/2001/XMLSchema" xmlns:p="http://schemas.microsoft.com/office/2006/metadata/properties" xmlns:ns2="60894600-8476-4fd7-b2c5-ff917fc705dd" xmlns:ns3="fbe72611-bf81-487e-b0f6-1ac12b8ec030" targetNamespace="http://schemas.microsoft.com/office/2006/metadata/properties" ma:root="true" ma:fieldsID="af69af212943e49bc8607b97a5cb0887" ns2:_="" ns3:_="">
    <xsd:import namespace="60894600-8476-4fd7-b2c5-ff917fc705dd"/>
    <xsd:import namespace="fbe72611-bf81-487e-b0f6-1ac12b8ec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94600-8476-4fd7-b2c5-ff917fc70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2611-bf81-487e-b0f6-1ac12b8e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23462e-c134-4ecc-bd9b-e36bdd3d65dd}" ma:internalName="TaxCatchAll" ma:showField="CatchAllData" ma:web="fbe72611-bf81-487e-b0f6-1ac12b8ec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e72611-bf81-487e-b0f6-1ac12b8ec030" xsi:nil="true"/>
    <lcf76f155ced4ddcb4097134ff3c332f xmlns="60894600-8476-4fd7-b2c5-ff917fc705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2CAEF6-D1CE-41D4-988B-E97F4DE8C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94600-8476-4fd7-b2c5-ff917fc705dd"/>
    <ds:schemaRef ds:uri="fbe72611-bf81-487e-b0f6-1ac12b8ec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9AAD7D-87DC-4070-B48F-F3887E255B65}">
  <ds:schemaRefs>
    <ds:schemaRef ds:uri="http://schemas.microsoft.com/office/2006/metadata/properties"/>
    <ds:schemaRef ds:uri="http://schemas.microsoft.com/office/infopath/2007/PartnerControls"/>
    <ds:schemaRef ds:uri="d73dd908-5d95-4a59-aa27-2ebce7f6f160"/>
    <ds:schemaRef ds:uri="82c888bd-ecf4-4876-a793-582267d8489d"/>
    <ds:schemaRef ds:uri="fbe72611-bf81-487e-b0f6-1ac12b8ec030"/>
    <ds:schemaRef ds:uri="60894600-8476-4fd7-b2c5-ff917fc705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GA_Staand.dotx</Template>
  <TotalTime>4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Tigchelaar.D.</dc:creator>
  <cp:keywords/>
  <dc:description/>
  <cp:lastModifiedBy>D. Tigchelaar</cp:lastModifiedBy>
  <cp:revision>7</cp:revision>
  <dcterms:created xsi:type="dcterms:W3CDTF">2023-10-10T11:05:00Z</dcterms:created>
  <dcterms:modified xsi:type="dcterms:W3CDTF">2023-10-10T11:08:00Z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0x0101007227886670A4734A9243D440CDF8C67F</vt:lpwstr>
  </property>
  <property fmtid="{D5CDD505-2E9C-101B-9397-08002B2CF9AE}" pid="3" name="Flowuitvoeren">
    <vt:lpwstr>Ja</vt:lpwstr>
  </property>
  <property fmtid="{D5CDD505-2E9C-101B-9397-08002B2CF9AE}" pid="4" name="MediaServiceImageTags">
    <vt:lpwstr/>
  </property>
</Properties>
</file>