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22A0" w14:textId="2D896504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5087DC1C" w14:textId="150578FD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61565A19" w14:textId="3749BD69" w:rsidR="00AD6A94" w:rsidRDefault="00AD6A94" w:rsidP="3D222346">
      <w:pPr>
        <w:rPr>
          <w:rFonts w:ascii="Calibri" w:eastAsia="Calibri" w:hAnsi="Calibri" w:cs="Calibri"/>
          <w:color w:val="2F5496" w:themeColor="accent1" w:themeShade="BF"/>
        </w:rPr>
      </w:pPr>
    </w:p>
    <w:p w14:paraId="1EB085DE" w14:textId="2A1F747E" w:rsidR="00AD6A94" w:rsidRDefault="04472B48" w:rsidP="3D222346">
      <w:pPr>
        <w:pStyle w:val="Kop1"/>
        <w:jc w:val="center"/>
        <w:rPr>
          <w:rFonts w:ascii="Calibri" w:eastAsia="Calibri" w:hAnsi="Calibri" w:cs="Calibri"/>
          <w:bCs/>
        </w:rPr>
      </w:pPr>
      <w:r w:rsidRPr="3D222346">
        <w:rPr>
          <w:rFonts w:ascii="Calibri" w:eastAsia="Calibri" w:hAnsi="Calibri" w:cs="Calibri"/>
          <w:b w:val="0"/>
        </w:rPr>
        <w:t>LEERLINGVRAGENLIJST 1-16</w:t>
      </w:r>
      <w:r w:rsidR="008F7D7B">
        <w:rPr>
          <w:rFonts w:ascii="Calibri" w:eastAsia="Calibri" w:hAnsi="Calibri" w:cs="Calibri"/>
          <w:b w:val="0"/>
        </w:rPr>
        <w:t xml:space="preserve"> – alleen monitoring sociale veiligheid</w:t>
      </w:r>
    </w:p>
    <w:p w14:paraId="7DA9892C" w14:textId="7C15EE52" w:rsidR="00AD6A94" w:rsidRDefault="00AD6A94" w:rsidP="3D222346">
      <w:pPr>
        <w:rPr>
          <w:rFonts w:ascii="Verdana" w:eastAsia="Verdana" w:hAnsi="Verdana" w:cs="Verdana"/>
          <w:color w:val="2F5496" w:themeColor="accent1" w:themeShade="BF"/>
        </w:rPr>
      </w:pPr>
    </w:p>
    <w:p w14:paraId="2B35EED2" w14:textId="1FC835E4" w:rsidR="00AD6A94" w:rsidRDefault="04472B48" w:rsidP="3D222346">
      <w:pPr>
        <w:pStyle w:val="Kop2"/>
        <w:rPr>
          <w:rFonts w:ascii="Arial" w:eastAsia="Arial" w:hAnsi="Arial" w:cs="Arial"/>
        </w:rPr>
      </w:pPr>
      <w:r w:rsidRPr="3D222346">
        <w:rPr>
          <w:rFonts w:ascii="Arial" w:eastAsia="Arial" w:hAnsi="Arial" w:cs="Arial"/>
          <w:b/>
          <w:bCs/>
        </w:rPr>
        <w:t>Naam</w:t>
      </w:r>
      <w:r w:rsidRPr="3D222346">
        <w:rPr>
          <w:rFonts w:ascii="Arial" w:eastAsia="Arial" w:hAnsi="Arial" w:cs="Arial"/>
        </w:rPr>
        <w:t>:……………………………………………</w:t>
      </w:r>
      <w:r w:rsidR="00AD6A94">
        <w:tab/>
      </w:r>
      <w:r w:rsidR="00AD6A94">
        <w:tab/>
      </w:r>
      <w:r w:rsidRPr="3D222346">
        <w:rPr>
          <w:rFonts w:ascii="Arial" w:eastAsia="Arial" w:hAnsi="Arial" w:cs="Arial"/>
        </w:rPr>
        <w:t>Klas: …………..</w:t>
      </w:r>
    </w:p>
    <w:p w14:paraId="527E46A8" w14:textId="02BCE20F" w:rsidR="00AD6A94" w:rsidRDefault="04472B48" w:rsidP="3D222346">
      <w:pPr>
        <w:pStyle w:val="Kop2"/>
        <w:rPr>
          <w:rFonts w:ascii="Calibri" w:eastAsia="Calibri" w:hAnsi="Calibri" w:cs="Calibri"/>
        </w:rPr>
      </w:pPr>
      <w:r w:rsidRPr="3D222346">
        <w:rPr>
          <w:rFonts w:ascii="Arial" w:eastAsia="Arial" w:hAnsi="Arial" w:cs="Arial"/>
          <w:b/>
          <w:bCs/>
        </w:rPr>
        <w:t>Jongen/meisje</w:t>
      </w:r>
      <w:r w:rsidRPr="3D222346">
        <w:rPr>
          <w:rFonts w:ascii="Arial" w:eastAsia="Arial" w:hAnsi="Arial" w:cs="Arial"/>
        </w:rPr>
        <w:t xml:space="preserve"> (omcirkel het juiste antwoord)</w:t>
      </w:r>
      <w:r w:rsidR="00AD6A94">
        <w:tab/>
      </w:r>
      <w:r w:rsidR="00AD6A94">
        <w:tab/>
      </w:r>
      <w:r w:rsidRPr="3D222346">
        <w:rPr>
          <w:rFonts w:ascii="Arial" w:eastAsia="Arial" w:hAnsi="Arial" w:cs="Arial"/>
        </w:rPr>
        <w:t>Leeftijd: …… jaar</w:t>
      </w:r>
      <w:r w:rsidR="00AD6A94">
        <w:br/>
      </w:r>
    </w:p>
    <w:p w14:paraId="2D8ECF7A" w14:textId="3BD858D0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335081C1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73DE953" w14:textId="107410CE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 w:rsidRPr="00A87CEC">
              <w:rPr>
                <w:rFonts w:ascii="Verdana" w:hAnsi="Verdana" w:cstheme="minorHAnsi"/>
                <w:b/>
                <w:noProof/>
                <w:color w:val="003350"/>
                <w:lang w:eastAsia="nl-NL"/>
              </w:rPr>
              <w:t>Welbevinden</w:t>
            </w:r>
            <w:r>
              <w:br/>
            </w:r>
            <w:r w:rsidRPr="00F96C81">
              <w:rPr>
                <w:rFonts w:ascii="Arial" w:hAnsi="Arial" w:cs="Arial"/>
                <w:i/>
                <w:iCs/>
              </w:rPr>
              <w:t>Je vindt de lessen op school leuk en je hebt goed contact met je juf of meester</w:t>
            </w:r>
          </w:p>
          <w:p w14:paraId="0AF009CB" w14:textId="194A3DF0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 w:rsidRPr="3D222346">
              <w:rPr>
                <w:rFonts w:ascii="Verdana" w:eastAsia="Verdana" w:hAnsi="Verdana" w:cs="Verdana"/>
                <w:color w:val="003350"/>
              </w:rPr>
              <w:t>Voldoening</w:t>
            </w:r>
            <w:r>
              <w:br/>
            </w:r>
            <w:r w:rsidRPr="0034461E">
              <w:rPr>
                <w:rFonts w:ascii="Arial" w:hAnsi="Arial" w:cs="Arial"/>
              </w:rPr>
              <w:t>Zin in het werken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05C369F5" w14:textId="31192F98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1EA4738C" w14:textId="09966DEF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56B765D0" w14:textId="39149F88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45B11F5A" w14:textId="2B7810AA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399081B7" w14:textId="4BC7C1F4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4D320EF8" w14:textId="2C7DC0E7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1F8E6C32" w14:textId="05BAB964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500848C0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C4835A5" w14:textId="25E7CE3C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word blij van werken en spelen met de juf/meester.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D6B98B7" w14:textId="2758C063" w:rsidR="3FBFE1D4" w:rsidRDefault="3FBFE1D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1A54FB" wp14:editId="6636D54E">
                  <wp:extent cx="476250" cy="504825"/>
                  <wp:effectExtent l="0" t="0" r="0" b="0"/>
                  <wp:docPr id="382776406" name="Afbeelding 38277640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4F7FEEE" w14:textId="64FB4AB6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B0FB952" w14:textId="4E91A9F3" w:rsidR="495A6E2E" w:rsidRDefault="495A6E2E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EC2C40" wp14:editId="594F3516">
                  <wp:extent cx="381000" cy="457200"/>
                  <wp:effectExtent l="0" t="0" r="0" b="0"/>
                  <wp:docPr id="1150954135" name="Afbeelding 115095413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5ABE6674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C730934" w14:textId="1BA7A0DF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word blij van werken.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2292B92" w14:textId="4DA7DA77" w:rsidR="2D1E89E4" w:rsidRDefault="2D1E89E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7FECCB" wp14:editId="7D1BF12E">
                  <wp:extent cx="476250" cy="504825"/>
                  <wp:effectExtent l="0" t="0" r="0" b="0"/>
                  <wp:docPr id="1189797922" name="Afbeelding 118979792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2F24CF5" w14:textId="2CF5BD9B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9E8BA7D" w14:textId="605769B3" w:rsidR="47DB79EF" w:rsidRDefault="47DB79E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FA50C0" wp14:editId="2299996D">
                  <wp:extent cx="381000" cy="457200"/>
                  <wp:effectExtent l="0" t="0" r="0" b="0"/>
                  <wp:docPr id="1949990289" name="Afbeelding 1949990289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0D793510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5E19667" w14:textId="6C513EBA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doe goed mee bij het werken of spelen.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EF73E0D" w14:textId="6E2BC2D0" w:rsidR="0A7A5947" w:rsidRDefault="0A7A5947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7DAFE6" wp14:editId="3F397D8D">
                  <wp:extent cx="476250" cy="504825"/>
                  <wp:effectExtent l="0" t="0" r="0" b="0"/>
                  <wp:docPr id="2014950482" name="Afbeelding 201495048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5987390" w14:textId="0B91D508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DBBEE4D" w14:textId="167C1D81" w:rsidR="5BAC5DC3" w:rsidRDefault="5BAC5DC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40F774" wp14:editId="1CB41C4E">
                  <wp:extent cx="381000" cy="457200"/>
                  <wp:effectExtent l="0" t="0" r="0" b="0"/>
                  <wp:docPr id="1129710696" name="Afbeelding 112971069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420B192C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A2FEEE7" w14:textId="0F1FD6D1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ben blij op school.</w:t>
            </w:r>
          </w:p>
          <w:p w14:paraId="65A4ACC4" w14:textId="6E56395C" w:rsidR="3D222346" w:rsidRDefault="3D222346" w:rsidP="3D222346">
            <w:pPr>
              <w:rPr>
                <w:rFonts w:ascii="Arial" w:eastAsia="Arial" w:hAnsi="Arial" w:cs="Arial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A4B8ABF" w14:textId="051057F9" w:rsidR="4EAFDCCF" w:rsidRDefault="4EAFDCC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4B8E32" wp14:editId="3A199DE6">
                  <wp:extent cx="476250" cy="504825"/>
                  <wp:effectExtent l="0" t="0" r="0" b="0"/>
                  <wp:docPr id="1826436080" name="Afbeelding 1826436080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35584D6" w14:textId="17FE665A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0383967A" w14:textId="11D00F13" w:rsidR="52E9EB0A" w:rsidRDefault="52E9EB0A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98A7C3" wp14:editId="2B2DC83A">
                  <wp:extent cx="381000" cy="457200"/>
                  <wp:effectExtent l="0" t="0" r="0" b="0"/>
                  <wp:docPr id="485620556" name="Afbeelding 48562055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66E7BB20" w14:textId="477315BE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br w:type="page"/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41F2AB0F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29310DFF" w14:textId="258C3798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003350"/>
              </w:rPr>
              <w:lastRenderedPageBreak/>
              <w:t>Relatie leerkracht</w:t>
            </w:r>
            <w:r>
              <w:br/>
            </w:r>
            <w:r w:rsidRPr="0034461E">
              <w:rPr>
                <w:rFonts w:ascii="Arial" w:hAnsi="Arial" w:cs="Arial"/>
                <w:i/>
                <w:iCs/>
              </w:rPr>
              <w:t>Relatie met je juf of meester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7C352E5" w14:textId="4225098A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0660E683" w14:textId="4120F89F" w:rsidR="3D222346" w:rsidRDefault="3D222346" w:rsidP="3D222346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Soms</w:t>
            </w:r>
          </w:p>
          <w:p w14:paraId="7D7E7D55" w14:textId="37AA2C75" w:rsidR="3D222346" w:rsidRDefault="3D222346" w:rsidP="3D222346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wel,</w:t>
            </w:r>
          </w:p>
          <w:p w14:paraId="0F9C738D" w14:textId="6F86FD10" w:rsidR="3D222346" w:rsidRDefault="3D222346" w:rsidP="3D222346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soms</w:t>
            </w:r>
          </w:p>
          <w:p w14:paraId="0DC784C5" w14:textId="2EEF3F48" w:rsidR="3D222346" w:rsidRDefault="3D222346" w:rsidP="3D222346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28ADD3B" w14:textId="154EC254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 xml:space="preserve">  Nee </w:t>
            </w:r>
          </w:p>
          <w:p w14:paraId="2474900D" w14:textId="66EE2CA1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</w:p>
        </w:tc>
      </w:tr>
      <w:tr w:rsidR="3D222346" w14:paraId="6AEEBED9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85B97FA" w14:textId="108F05F8" w:rsidR="3D222346" w:rsidRDefault="3D222346" w:rsidP="3D222346">
            <w:pPr>
              <w:pStyle w:val="Lijstalinea"/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word blij van de juf/meester.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9422095" w14:textId="5BEBE436" w:rsidR="5547627B" w:rsidRDefault="5547627B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CBAF5C" wp14:editId="61B24B1C">
                  <wp:extent cx="476250" cy="504825"/>
                  <wp:effectExtent l="0" t="0" r="0" b="0"/>
                  <wp:docPr id="1977570293" name="Afbeelding 197757029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435738B" w14:textId="46640F66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7115CCE" w14:textId="67C6995A" w:rsidR="20FF72EE" w:rsidRDefault="20FF72EE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C668D6" wp14:editId="06B83E60">
                  <wp:extent cx="381000" cy="457200"/>
                  <wp:effectExtent l="0" t="0" r="0" b="0"/>
                  <wp:docPr id="1640349432" name="Afbeelding 164034943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2AF67304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220A052" w14:textId="2BA56289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ben blij dat ik bij mijn juf/meester in de klas zit.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AFCA0F4" w14:textId="1566B077" w:rsidR="334BBBA3" w:rsidRDefault="334BBBA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8E9429" wp14:editId="7D48C8C4">
                  <wp:extent cx="476250" cy="504825"/>
                  <wp:effectExtent l="0" t="0" r="0" b="0"/>
                  <wp:docPr id="345875954" name="Afbeelding 34587595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07C0BE7" w14:textId="0A1A9DEF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884B126" w14:textId="0725832A" w:rsidR="024241F5" w:rsidRDefault="024241F5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58330E" wp14:editId="57CB098E">
                  <wp:extent cx="381000" cy="457200"/>
                  <wp:effectExtent l="0" t="0" r="0" b="0"/>
                  <wp:docPr id="2066815725" name="Afbeelding 206681572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1BCDC4B8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58AEAE6" w14:textId="0786B1E9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Ik vind het gezellig bij mijn juf/meester. 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EF9FA91" w14:textId="2E860750" w:rsidR="334BBBA3" w:rsidRDefault="334BBBA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0578F0" wp14:editId="5F02A2B3">
                  <wp:extent cx="476250" cy="504825"/>
                  <wp:effectExtent l="0" t="0" r="0" b="0"/>
                  <wp:docPr id="1786296107" name="Afbeelding 178629610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02C4C5E" w14:textId="60F0C448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950862E" w14:textId="41E8EE7F" w:rsidR="1C03FB5E" w:rsidRDefault="1C03FB5E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372B39" wp14:editId="46951202">
                  <wp:extent cx="381000" cy="457200"/>
                  <wp:effectExtent l="0" t="0" r="0" b="0"/>
                  <wp:docPr id="225775128" name="Afbeelding 22577512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7D9E5C1E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AF31005" w14:textId="0141F22F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Mijn juf/meester weet wat ik moeilijk vind.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7AB5027" w14:textId="42540494" w:rsidR="536D96B5" w:rsidRDefault="536D96B5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5B3AAB" wp14:editId="68E2DF25">
                  <wp:extent cx="476250" cy="504825"/>
                  <wp:effectExtent l="0" t="0" r="0" b="0"/>
                  <wp:docPr id="1938152927" name="Afbeelding 193815292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CF05CAF" w14:textId="57A83CC2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53203D7" w14:textId="53005E73" w:rsidR="07A76DC4" w:rsidRDefault="07A76DC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58B0BE" wp14:editId="5173736A">
                  <wp:extent cx="381000" cy="457200"/>
                  <wp:effectExtent l="0" t="0" r="0" b="0"/>
                  <wp:docPr id="2024187954" name="Afbeelding 202418795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4A8BB363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874518D" w14:textId="0E2777C3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Mijn juf/meester weet wat ik leuk vind.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480EF66" w14:textId="42B4E05D" w:rsidR="536D96B5" w:rsidRDefault="536D96B5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A5CCA4" wp14:editId="20D50FE1">
                  <wp:extent cx="476250" cy="504825"/>
                  <wp:effectExtent l="0" t="0" r="0" b="0"/>
                  <wp:docPr id="344870389" name="Afbeelding 344870389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7E0344B" w14:textId="631700D8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8B011C3" w14:textId="76051C4B" w:rsidR="4F493296" w:rsidRDefault="4F493296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C3B47D" wp14:editId="102076AA">
                  <wp:extent cx="381000" cy="457200"/>
                  <wp:effectExtent l="0" t="0" r="0" b="0"/>
                  <wp:docPr id="869856525" name="Afbeelding 86985652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399C2929" w14:textId="56CB7BE1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br w:type="page"/>
      </w:r>
    </w:p>
    <w:tbl>
      <w:tblPr>
        <w:tblStyle w:val="Tabelraster"/>
        <w:tblW w:w="9060" w:type="dxa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5EE297E4" w14:textId="77777777" w:rsidTr="00403015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574930F" w14:textId="5F82FCD1" w:rsidR="3D222346" w:rsidRDefault="0034461E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lastRenderedPageBreak/>
              <w:t>Aantasting van de veiligheid</w:t>
            </w:r>
            <w:r w:rsidR="3D222346"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t xml:space="preserve"> </w:t>
            </w:r>
            <w:r w:rsidR="3D222346">
              <w:br/>
            </w:r>
            <w:r w:rsidR="3D222346" w:rsidRPr="0034461E">
              <w:rPr>
                <w:rFonts w:ascii="Arial" w:hAnsi="Arial" w:cs="Arial"/>
                <w:i/>
                <w:iCs/>
              </w:rPr>
              <w:t>Je vindt dat je gepest wordt.</w:t>
            </w:r>
          </w:p>
          <w:p w14:paraId="323503BE" w14:textId="3EBE1678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2FE72C84" w14:textId="761C3F5E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D510624" w14:textId="2435D06F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4F2DB0B6" w14:textId="530C8A46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2C5CC1AC" w14:textId="4A8B93BC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3C68C525" w14:textId="311818D1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13FB890D" w14:textId="0D558B2E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42D2FE19" w14:textId="2648099A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6726694C" w14:textId="77777777" w:rsidTr="00403015">
        <w:trPr>
          <w:trHeight w:val="765"/>
        </w:trPr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4E7204A" w14:textId="2DCDF56C" w:rsidR="3D222346" w:rsidRDefault="3D222346" w:rsidP="00403015">
            <w:pPr>
              <w:pStyle w:val="Lijstalinea"/>
              <w:numPr>
                <w:ilvl w:val="0"/>
                <w:numId w:val="11"/>
              </w:numPr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Andere kinderen doen mij pijn.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5B6B688" w14:textId="7FDC4708" w:rsidR="6C1E6B41" w:rsidRDefault="6C1E6B4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68AD49" wp14:editId="64BA30C9">
                  <wp:extent cx="476250" cy="504825"/>
                  <wp:effectExtent l="0" t="0" r="0" b="0"/>
                  <wp:docPr id="421656585" name="Afbeelding 42165658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D684729" w14:textId="1F1FE3BB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9D430CF" w14:textId="40C7CAE1" w:rsidR="1195A8BF" w:rsidRDefault="1195A8B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405F55" wp14:editId="7E2DE26D">
                  <wp:extent cx="381000" cy="457200"/>
                  <wp:effectExtent l="0" t="0" r="0" b="0"/>
                  <wp:docPr id="842905186" name="Afbeelding 84290518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4E618BEF" w14:textId="77777777" w:rsidTr="00403015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77EF60E" w14:textId="5B4CA7D2" w:rsidR="3D222346" w:rsidRDefault="3D222346" w:rsidP="00403015">
            <w:pPr>
              <w:pStyle w:val="Lijstalinea"/>
              <w:numPr>
                <w:ilvl w:val="0"/>
                <w:numId w:val="1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Andere kinderen doen lelijk tegen mij (met woorden of gebaren).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8D32285" w14:textId="53559E94" w:rsidR="6C1E6B41" w:rsidRDefault="6C1E6B4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011DB5" wp14:editId="6064C55D">
                  <wp:extent cx="476250" cy="504825"/>
                  <wp:effectExtent l="0" t="0" r="0" b="0"/>
                  <wp:docPr id="711609602" name="Afbeelding 71160960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76D9C02" w14:textId="43001B59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2C7E45F" w14:textId="41C7909D" w:rsidR="575EDC54" w:rsidRDefault="575EDC5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32033E" wp14:editId="44660186">
                  <wp:extent cx="381000" cy="457200"/>
                  <wp:effectExtent l="0" t="0" r="0" b="0"/>
                  <wp:docPr id="1870468971" name="Afbeelding 187046897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0C002A4B" w14:textId="77777777" w:rsidTr="00403015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498FE8D" w14:textId="120D24BA" w:rsidR="3D222346" w:rsidRDefault="3D222346" w:rsidP="00403015">
            <w:pPr>
              <w:pStyle w:val="Lijstalinea"/>
              <w:numPr>
                <w:ilvl w:val="0"/>
                <w:numId w:val="1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Andere kinderen lachen mij uit.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965E3F7" w14:textId="24F368C8" w:rsidR="6550AFC1" w:rsidRDefault="6550AFC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FC72C9" wp14:editId="1FE07228">
                  <wp:extent cx="476250" cy="504825"/>
                  <wp:effectExtent l="0" t="0" r="0" b="0"/>
                  <wp:docPr id="1581388977" name="Afbeelding 158138897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11038CE" w14:textId="56C07F57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0FD51DD" w14:textId="05014044" w:rsidR="279893DE" w:rsidRDefault="279893DE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D140EE" wp14:editId="17942D06">
                  <wp:extent cx="381000" cy="457200"/>
                  <wp:effectExtent l="0" t="0" r="0" b="0"/>
                  <wp:docPr id="1305975280" name="Afbeelding 1305975280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1C3915BD" w14:textId="77777777" w:rsidTr="00403015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E579BEB" w14:textId="32D317CB" w:rsidR="3D222346" w:rsidRDefault="3D222346" w:rsidP="00403015">
            <w:pPr>
              <w:pStyle w:val="Lijstalinea"/>
              <w:numPr>
                <w:ilvl w:val="0"/>
                <w:numId w:val="1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mag niet meespelen met andere kinderen.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D2BDEDA" w14:textId="08002DD7" w:rsidR="48B30F63" w:rsidRDefault="48B30F6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DDCECB" wp14:editId="52461AE5">
                  <wp:extent cx="476250" cy="504825"/>
                  <wp:effectExtent l="0" t="0" r="0" b="0"/>
                  <wp:docPr id="108329113" name="Afbeelding 10832911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6EC7AF8" w14:textId="55BED273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DFB7698" w14:textId="68007A28" w:rsidR="310AD470" w:rsidRDefault="310AD470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619794" wp14:editId="30AE7028">
                  <wp:extent cx="381000" cy="457200"/>
                  <wp:effectExtent l="0" t="0" r="0" b="0"/>
                  <wp:docPr id="705304658" name="Afbeelding 70530465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5372AB45" w14:textId="668394E2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05A7A91A" w14:textId="50ED0360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748F4EAA" w14:textId="59A3883D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5B0B61B7" w14:textId="61499CA8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7EECCDEE" w14:textId="45E74300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3C97ECB5" w14:textId="092F0EE5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3EF674C4" w14:textId="44881904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79BF6990" w14:textId="43CE8A22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6345E400" w14:textId="0C023BC5" w:rsidR="00403015" w:rsidRDefault="00403015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14:paraId="4CBBA3D9" w14:textId="77777777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4118D60F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5EDBD0A" w14:textId="1FB6156F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t xml:space="preserve">Veiligheidsbeleving </w:t>
            </w:r>
            <w:r>
              <w:br/>
            </w:r>
            <w:r w:rsidRPr="00747499">
              <w:rPr>
                <w:rFonts w:ascii="Arial" w:hAnsi="Arial" w:cs="Arial"/>
                <w:i/>
                <w:iCs/>
              </w:rPr>
              <w:t>Je voelt je veilig op school, in de klas en op het plein. Je hebt het gevoel dat je erbij hoort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3133B50B" w14:textId="237C4321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0C16EF41" w14:textId="3AC1C871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04CF1846" w14:textId="28974F1E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7226A41F" w14:textId="3420E078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5E59A041" w14:textId="61FA01A0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5875388" w14:textId="5DA46C21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337E9DD4" w14:textId="1D91F47A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5DA0AD79" w14:textId="77777777" w:rsidTr="3D222346">
        <w:trPr>
          <w:trHeight w:val="765"/>
        </w:trPr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A22DFB0" w14:textId="73C1175C" w:rsidR="3D222346" w:rsidRDefault="3D222346" w:rsidP="00403015">
            <w:pPr>
              <w:pStyle w:val="Lijstalinea"/>
              <w:numPr>
                <w:ilvl w:val="0"/>
                <w:numId w:val="12"/>
              </w:numPr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voel me veilig op school.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E81A2EC" w14:textId="6FCD1817" w:rsidR="3FB70AE4" w:rsidRDefault="3FB70AE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20D2CE" wp14:editId="1549D97C">
                  <wp:extent cx="476250" cy="504825"/>
                  <wp:effectExtent l="0" t="0" r="0" b="0"/>
                  <wp:docPr id="2145299847" name="Afbeelding 214529984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B9BA9FB" w14:textId="58050B45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A48ECA2" w14:textId="4ECD7AAC" w:rsidR="5F646AD4" w:rsidRDefault="5F646AD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354FD5" wp14:editId="517BC201">
                  <wp:extent cx="381000" cy="457200"/>
                  <wp:effectExtent l="0" t="0" r="0" b="0"/>
                  <wp:docPr id="1834911096" name="Afbeelding 183491109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7DEDCFC2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3EA1DC3" w14:textId="60ADECAF" w:rsidR="3D222346" w:rsidRDefault="3D222346" w:rsidP="00403015">
            <w:pPr>
              <w:pStyle w:val="Lijstalinea"/>
              <w:numPr>
                <w:ilvl w:val="0"/>
                <w:numId w:val="12"/>
              </w:num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3D222346">
              <w:rPr>
                <w:rFonts w:ascii="Arial" w:eastAsia="Arial" w:hAnsi="Arial" w:cs="Arial"/>
              </w:rPr>
              <w:t xml:space="preserve"> Ik voel me veilig in mijn klas.</w:t>
            </w:r>
            <w:r w:rsidRPr="3D2223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1E2745B" w14:textId="215229F7" w:rsidR="63119B59" w:rsidRDefault="63119B59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40F8B0" wp14:editId="7A656486">
                  <wp:extent cx="476250" cy="504825"/>
                  <wp:effectExtent l="0" t="0" r="0" b="0"/>
                  <wp:docPr id="1113606471" name="Afbeelding 111360647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7426682" w14:textId="769802C7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0E161DC" w14:textId="6F6656B3" w:rsidR="5F646AD4" w:rsidRDefault="5F646AD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FE7393" wp14:editId="6F1394E2">
                  <wp:extent cx="381000" cy="457200"/>
                  <wp:effectExtent l="0" t="0" r="0" b="0"/>
                  <wp:docPr id="860423197" name="Afbeelding 86042319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5BFCA5F7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07D6BE8" w14:textId="0A5C1638" w:rsidR="3D222346" w:rsidRDefault="3D222346" w:rsidP="00403015">
            <w:pPr>
              <w:pStyle w:val="Lijstalinea"/>
              <w:numPr>
                <w:ilvl w:val="0"/>
                <w:numId w:val="12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voel me veilig op het schoolplein.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BC965A1" w14:textId="2CAF4F61" w:rsidR="63119B59" w:rsidRDefault="63119B59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15D3A8" wp14:editId="56043337">
                  <wp:extent cx="476250" cy="504825"/>
                  <wp:effectExtent l="0" t="0" r="0" b="0"/>
                  <wp:docPr id="258984262" name="Afbeelding 25898426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A55CDA4" w14:textId="74281671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DFC82A6" w14:textId="4323F0C8" w:rsidR="26349973" w:rsidRDefault="2634997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8C70BF" wp14:editId="495B3ECE">
                  <wp:extent cx="381000" cy="457200"/>
                  <wp:effectExtent l="0" t="0" r="0" b="0"/>
                  <wp:docPr id="2084337736" name="Afbeelding 208433773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58402AFC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A7BAE7A" w14:textId="6348E752" w:rsidR="3D222346" w:rsidRDefault="3D222346" w:rsidP="00403015">
            <w:pPr>
              <w:pStyle w:val="Lijstalinea"/>
              <w:numPr>
                <w:ilvl w:val="0"/>
                <w:numId w:val="12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voel me fijn bij mijn klasgenoten.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F21C4C1" w14:textId="6E2DB742" w:rsidR="7CA7C2E1" w:rsidRDefault="7CA7C2E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8A6ABE" wp14:editId="2C761FA4">
                  <wp:extent cx="476250" cy="504825"/>
                  <wp:effectExtent l="0" t="0" r="0" b="0"/>
                  <wp:docPr id="708522662" name="Afbeelding 70852266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C918DD0" w14:textId="632BD5C7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02E39C64" w14:textId="551FC60D" w:rsidR="26349973" w:rsidRDefault="2634997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B5FF5D" wp14:editId="1117AA12">
                  <wp:extent cx="381000" cy="457200"/>
                  <wp:effectExtent l="0" t="0" r="0" b="0"/>
                  <wp:docPr id="376623203" name="Afbeelding 37662320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6DF86302" w14:textId="532AE4B6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2B011380" w14:textId="4D51EC69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sectPr w:rsidR="00AD6A94" w:rsidSect="00EB67D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96AD" w14:textId="77777777" w:rsidR="00DF0436" w:rsidRDefault="00DF0436" w:rsidP="004B0919">
      <w:r>
        <w:separator/>
      </w:r>
    </w:p>
  </w:endnote>
  <w:endnote w:type="continuationSeparator" w:id="0">
    <w:p w14:paraId="6EA0C165" w14:textId="77777777" w:rsidR="00DF0436" w:rsidRDefault="00DF0436" w:rsidP="004B0919">
      <w:r>
        <w:continuationSeparator/>
      </w:r>
    </w:p>
  </w:endnote>
  <w:endnote w:type="continuationNotice" w:id="1">
    <w:p w14:paraId="2AA3CBE4" w14:textId="77777777" w:rsidR="00DF0436" w:rsidRDefault="00DF0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41DA3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C5D057B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A467" w14:textId="77777777" w:rsidR="004B0919" w:rsidRPr="0038220C" w:rsidRDefault="0038220C" w:rsidP="0038220C">
    <w:pPr>
      <w:rPr>
        <w:rFonts w:cstheme="minorHAnsi"/>
        <w:color w:val="003350"/>
        <w:szCs w:val="18"/>
      </w:rPr>
    </w:pPr>
    <w:r>
      <w:rPr>
        <w:rFonts w:cstheme="minorHAnsi"/>
        <w:noProof/>
        <w:color w:val="003350"/>
        <w:szCs w:val="18"/>
      </w:rPr>
      <w:drawing>
        <wp:anchor distT="0" distB="0" distL="114300" distR="114300" simplePos="0" relativeHeight="251659265" behindDoc="0" locked="0" layoutInCell="1" allowOverlap="1" wp14:anchorId="0339DC62" wp14:editId="5DC8524C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20C">
      <w:rPr>
        <w:rFonts w:cstheme="minorHAnsi"/>
        <w:color w:val="003350"/>
        <w:szCs w:val="18"/>
      </w:rPr>
      <w:t xml:space="preserve">Gouwe Academie is een onderwijskundige kennispartner voor bedrijven met ICT-oplossingen voor het onderwijs. Wij exploiteren </w:t>
    </w:r>
    <w:r w:rsidR="00BF2B24">
      <w:rPr>
        <w:rFonts w:cstheme="minorHAnsi"/>
        <w:color w:val="003350"/>
        <w:szCs w:val="18"/>
      </w:rPr>
      <w:t xml:space="preserve">de </w:t>
    </w:r>
    <w:r w:rsidRPr="0038220C">
      <w:rPr>
        <w:rFonts w:cstheme="minorHAnsi"/>
        <w:color w:val="003350"/>
        <w:szCs w:val="18"/>
      </w:rPr>
      <w:t xml:space="preserve">Academie van ParnasSys, Gynzy Academie en de producten Zien! en Kindkans.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65B4" w14:textId="77777777" w:rsidR="00DF0436" w:rsidRDefault="00DF0436" w:rsidP="004B0919">
      <w:r>
        <w:separator/>
      </w:r>
    </w:p>
  </w:footnote>
  <w:footnote w:type="continuationSeparator" w:id="0">
    <w:p w14:paraId="40D86417" w14:textId="77777777" w:rsidR="00DF0436" w:rsidRDefault="00DF0436" w:rsidP="004B0919">
      <w:r>
        <w:continuationSeparator/>
      </w:r>
    </w:p>
  </w:footnote>
  <w:footnote w:type="continuationNotice" w:id="1">
    <w:p w14:paraId="21CBFDCE" w14:textId="77777777" w:rsidR="00DF0436" w:rsidRDefault="00DF04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D7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538594" wp14:editId="1E383A30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18B2E3AA" w14:textId="77777777" w:rsidR="002277ED" w:rsidRDefault="002277ED" w:rsidP="004B0919">
    <w:pPr>
      <w:pStyle w:val="Koptekst"/>
      <w:rPr>
        <w:noProof/>
      </w:rPr>
    </w:pPr>
  </w:p>
  <w:p w14:paraId="21D4B505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50A0" w14:textId="532276CE" w:rsidR="004B0919" w:rsidRDefault="00A34601">
    <w:pPr>
      <w:pStyle w:val="Kopteks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6C34AB81" wp14:editId="3BA45891">
          <wp:extent cx="1254642" cy="629920"/>
          <wp:effectExtent l="0" t="0" r="317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093C">
      <w:rPr>
        <w:noProof/>
      </w:rPr>
      <w:drawing>
        <wp:anchor distT="0" distB="0" distL="114300" distR="114300" simplePos="0" relativeHeight="251658241" behindDoc="1" locked="0" layoutInCell="1" allowOverlap="1" wp14:anchorId="6E1CF87C" wp14:editId="68759DF6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45.5pt;height:53pt" o:bullet="t">
        <v:imagedata r:id="rId1" o:title="MicrosoftTeams-image (1)"/>
      </v:shape>
    </w:pict>
  </w:numPicBullet>
  <w:abstractNum w:abstractNumId="0" w15:restartNumberingAfterBreak="0">
    <w:nsid w:val="05437B04"/>
    <w:multiLevelType w:val="hybridMultilevel"/>
    <w:tmpl w:val="55CE52A6"/>
    <w:lvl w:ilvl="0" w:tplc="D3E81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F3A4"/>
    <w:multiLevelType w:val="hybridMultilevel"/>
    <w:tmpl w:val="93E8B5EC"/>
    <w:lvl w:ilvl="0" w:tplc="BFD25B1A">
      <w:start w:val="1"/>
      <w:numFmt w:val="decimal"/>
      <w:lvlText w:val="%1."/>
      <w:lvlJc w:val="left"/>
      <w:pPr>
        <w:ind w:left="720" w:hanging="360"/>
      </w:pPr>
    </w:lvl>
    <w:lvl w:ilvl="1" w:tplc="54BAB836">
      <w:start w:val="1"/>
      <w:numFmt w:val="lowerLetter"/>
      <w:lvlText w:val="%2."/>
      <w:lvlJc w:val="left"/>
      <w:pPr>
        <w:ind w:left="1440" w:hanging="360"/>
      </w:pPr>
    </w:lvl>
    <w:lvl w:ilvl="2" w:tplc="9146D5B8">
      <w:start w:val="1"/>
      <w:numFmt w:val="lowerRoman"/>
      <w:lvlText w:val="%3."/>
      <w:lvlJc w:val="right"/>
      <w:pPr>
        <w:ind w:left="2160" w:hanging="180"/>
      </w:pPr>
    </w:lvl>
    <w:lvl w:ilvl="3" w:tplc="7C58B1B4">
      <w:start w:val="1"/>
      <w:numFmt w:val="decimal"/>
      <w:lvlText w:val="%4."/>
      <w:lvlJc w:val="left"/>
      <w:pPr>
        <w:ind w:left="2880" w:hanging="360"/>
      </w:pPr>
    </w:lvl>
    <w:lvl w:ilvl="4" w:tplc="B4D28E30">
      <w:start w:val="1"/>
      <w:numFmt w:val="lowerLetter"/>
      <w:lvlText w:val="%5."/>
      <w:lvlJc w:val="left"/>
      <w:pPr>
        <w:ind w:left="3600" w:hanging="360"/>
      </w:pPr>
    </w:lvl>
    <w:lvl w:ilvl="5" w:tplc="72A82204">
      <w:start w:val="1"/>
      <w:numFmt w:val="lowerRoman"/>
      <w:lvlText w:val="%6."/>
      <w:lvlJc w:val="right"/>
      <w:pPr>
        <w:ind w:left="4320" w:hanging="180"/>
      </w:pPr>
    </w:lvl>
    <w:lvl w:ilvl="6" w:tplc="3790E0EC">
      <w:start w:val="1"/>
      <w:numFmt w:val="decimal"/>
      <w:lvlText w:val="%7."/>
      <w:lvlJc w:val="left"/>
      <w:pPr>
        <w:ind w:left="5040" w:hanging="360"/>
      </w:pPr>
    </w:lvl>
    <w:lvl w:ilvl="7" w:tplc="399A2A4E">
      <w:start w:val="1"/>
      <w:numFmt w:val="lowerLetter"/>
      <w:lvlText w:val="%8."/>
      <w:lvlJc w:val="left"/>
      <w:pPr>
        <w:ind w:left="5760" w:hanging="360"/>
      </w:pPr>
    </w:lvl>
    <w:lvl w:ilvl="8" w:tplc="6BAE6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4598"/>
    <w:multiLevelType w:val="hybridMultilevel"/>
    <w:tmpl w:val="16DEC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5662E"/>
    <w:multiLevelType w:val="hybridMultilevel"/>
    <w:tmpl w:val="62ACEAAA"/>
    <w:lvl w:ilvl="0" w:tplc="19F06AB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74401"/>
    <w:multiLevelType w:val="hybridMultilevel"/>
    <w:tmpl w:val="16DEC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667E4"/>
    <w:multiLevelType w:val="hybridMultilevel"/>
    <w:tmpl w:val="D8ACCA06"/>
    <w:lvl w:ilvl="0" w:tplc="4DE836F0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968278">
    <w:abstractNumId w:val="1"/>
  </w:num>
  <w:num w:numId="2" w16cid:durableId="158078789">
    <w:abstractNumId w:val="8"/>
  </w:num>
  <w:num w:numId="3" w16cid:durableId="138622106">
    <w:abstractNumId w:val="4"/>
  </w:num>
  <w:num w:numId="4" w16cid:durableId="1200362637">
    <w:abstractNumId w:val="5"/>
  </w:num>
  <w:num w:numId="5" w16cid:durableId="484399193">
    <w:abstractNumId w:val="3"/>
  </w:num>
  <w:num w:numId="6" w16cid:durableId="638340490">
    <w:abstractNumId w:val="10"/>
  </w:num>
  <w:num w:numId="7" w16cid:durableId="1203321402">
    <w:abstractNumId w:val="7"/>
  </w:num>
  <w:num w:numId="8" w16cid:durableId="1895463185">
    <w:abstractNumId w:val="0"/>
  </w:num>
  <w:num w:numId="9" w16cid:durableId="456605548">
    <w:abstractNumId w:val="2"/>
  </w:num>
  <w:num w:numId="10" w16cid:durableId="305167392">
    <w:abstractNumId w:val="9"/>
  </w:num>
  <w:num w:numId="11" w16cid:durableId="1032804563">
    <w:abstractNumId w:val="6"/>
  </w:num>
  <w:num w:numId="12" w16cid:durableId="57097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01"/>
    <w:rsid w:val="00011E71"/>
    <w:rsid w:val="0003628A"/>
    <w:rsid w:val="00051F69"/>
    <w:rsid w:val="00052825"/>
    <w:rsid w:val="00057B80"/>
    <w:rsid w:val="00061AE4"/>
    <w:rsid w:val="000810B2"/>
    <w:rsid w:val="0008545D"/>
    <w:rsid w:val="000A071E"/>
    <w:rsid w:val="000D246A"/>
    <w:rsid w:val="000D6D81"/>
    <w:rsid w:val="000D7D60"/>
    <w:rsid w:val="000F7E9F"/>
    <w:rsid w:val="001111FB"/>
    <w:rsid w:val="00131C70"/>
    <w:rsid w:val="001550CF"/>
    <w:rsid w:val="0018093C"/>
    <w:rsid w:val="00190837"/>
    <w:rsid w:val="001A668A"/>
    <w:rsid w:val="001B2EA5"/>
    <w:rsid w:val="001F2D3D"/>
    <w:rsid w:val="001F2DEB"/>
    <w:rsid w:val="0021084F"/>
    <w:rsid w:val="002277ED"/>
    <w:rsid w:val="00227D95"/>
    <w:rsid w:val="002303AF"/>
    <w:rsid w:val="00236EA5"/>
    <w:rsid w:val="002401AF"/>
    <w:rsid w:val="00247640"/>
    <w:rsid w:val="00253936"/>
    <w:rsid w:val="002832C2"/>
    <w:rsid w:val="00293098"/>
    <w:rsid w:val="002C5990"/>
    <w:rsid w:val="002D7DE4"/>
    <w:rsid w:val="003372D4"/>
    <w:rsid w:val="0034461E"/>
    <w:rsid w:val="0037112A"/>
    <w:rsid w:val="00371580"/>
    <w:rsid w:val="0038220C"/>
    <w:rsid w:val="003839E4"/>
    <w:rsid w:val="00384564"/>
    <w:rsid w:val="003B3ABB"/>
    <w:rsid w:val="003C69DA"/>
    <w:rsid w:val="003F6EAF"/>
    <w:rsid w:val="00403015"/>
    <w:rsid w:val="00422AAC"/>
    <w:rsid w:val="00424C1B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81F20"/>
    <w:rsid w:val="005A666A"/>
    <w:rsid w:val="005A6D0C"/>
    <w:rsid w:val="005C4610"/>
    <w:rsid w:val="005E7CF2"/>
    <w:rsid w:val="0060777B"/>
    <w:rsid w:val="00614307"/>
    <w:rsid w:val="00621832"/>
    <w:rsid w:val="00651B8B"/>
    <w:rsid w:val="00697423"/>
    <w:rsid w:val="006E652F"/>
    <w:rsid w:val="006F7D18"/>
    <w:rsid w:val="00717E5F"/>
    <w:rsid w:val="00724839"/>
    <w:rsid w:val="007371B0"/>
    <w:rsid w:val="00747499"/>
    <w:rsid w:val="00762E28"/>
    <w:rsid w:val="007644CF"/>
    <w:rsid w:val="007C5CAA"/>
    <w:rsid w:val="007D1EDE"/>
    <w:rsid w:val="007F0428"/>
    <w:rsid w:val="007F2757"/>
    <w:rsid w:val="00803086"/>
    <w:rsid w:val="00846B1A"/>
    <w:rsid w:val="00860929"/>
    <w:rsid w:val="00865E9A"/>
    <w:rsid w:val="00881F13"/>
    <w:rsid w:val="00890C1F"/>
    <w:rsid w:val="008D5D1D"/>
    <w:rsid w:val="008F1A4A"/>
    <w:rsid w:val="008F7D7B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B1737"/>
    <w:rsid w:val="00A03150"/>
    <w:rsid w:val="00A34601"/>
    <w:rsid w:val="00A53074"/>
    <w:rsid w:val="00A556C1"/>
    <w:rsid w:val="00A83C8B"/>
    <w:rsid w:val="00A87CEC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B358B"/>
    <w:rsid w:val="00BF2B24"/>
    <w:rsid w:val="00C15F4B"/>
    <w:rsid w:val="00C26B42"/>
    <w:rsid w:val="00C814D7"/>
    <w:rsid w:val="00C833DC"/>
    <w:rsid w:val="00CB0046"/>
    <w:rsid w:val="00CC01BB"/>
    <w:rsid w:val="00CC209E"/>
    <w:rsid w:val="00CD0596"/>
    <w:rsid w:val="00CD4A2E"/>
    <w:rsid w:val="00CE4759"/>
    <w:rsid w:val="00CF3D67"/>
    <w:rsid w:val="00D64C93"/>
    <w:rsid w:val="00D726B3"/>
    <w:rsid w:val="00D7387D"/>
    <w:rsid w:val="00D913DA"/>
    <w:rsid w:val="00DC3875"/>
    <w:rsid w:val="00DC3C1A"/>
    <w:rsid w:val="00DD79BD"/>
    <w:rsid w:val="00DF0436"/>
    <w:rsid w:val="00E1759A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1965"/>
    <w:rsid w:val="00F74F95"/>
    <w:rsid w:val="00F96C81"/>
    <w:rsid w:val="00FD304B"/>
    <w:rsid w:val="00FE939F"/>
    <w:rsid w:val="024241F5"/>
    <w:rsid w:val="04472B48"/>
    <w:rsid w:val="04737691"/>
    <w:rsid w:val="07A76DC4"/>
    <w:rsid w:val="0A5E6B8A"/>
    <w:rsid w:val="0A7A5947"/>
    <w:rsid w:val="0EEEA683"/>
    <w:rsid w:val="10AE5EC9"/>
    <w:rsid w:val="1195A8BF"/>
    <w:rsid w:val="169AD346"/>
    <w:rsid w:val="1C03FB5E"/>
    <w:rsid w:val="1D8D1000"/>
    <w:rsid w:val="1DC962BB"/>
    <w:rsid w:val="1F0C6975"/>
    <w:rsid w:val="1F853E20"/>
    <w:rsid w:val="1FFAEF4C"/>
    <w:rsid w:val="20588D7A"/>
    <w:rsid w:val="20FF72EE"/>
    <w:rsid w:val="230680E2"/>
    <w:rsid w:val="230DFCE2"/>
    <w:rsid w:val="24622D7A"/>
    <w:rsid w:val="26349973"/>
    <w:rsid w:val="26A87A4F"/>
    <w:rsid w:val="279893DE"/>
    <w:rsid w:val="2849C930"/>
    <w:rsid w:val="291D69BC"/>
    <w:rsid w:val="2969F073"/>
    <w:rsid w:val="2B684195"/>
    <w:rsid w:val="2D1E89E4"/>
    <w:rsid w:val="2F621941"/>
    <w:rsid w:val="310AD470"/>
    <w:rsid w:val="334BBBA3"/>
    <w:rsid w:val="3B1C8641"/>
    <w:rsid w:val="3BDF220F"/>
    <w:rsid w:val="3D222346"/>
    <w:rsid w:val="3D682035"/>
    <w:rsid w:val="3FB70AE4"/>
    <w:rsid w:val="3FBFE1D4"/>
    <w:rsid w:val="40BAC6C3"/>
    <w:rsid w:val="41D2EC09"/>
    <w:rsid w:val="41F59469"/>
    <w:rsid w:val="42C84179"/>
    <w:rsid w:val="4766039C"/>
    <w:rsid w:val="47DB79EF"/>
    <w:rsid w:val="48416E54"/>
    <w:rsid w:val="48B30F63"/>
    <w:rsid w:val="493782FD"/>
    <w:rsid w:val="495A6E2E"/>
    <w:rsid w:val="4A26F0F1"/>
    <w:rsid w:val="4D020EB4"/>
    <w:rsid w:val="4D920BEC"/>
    <w:rsid w:val="4DD643FD"/>
    <w:rsid w:val="4EAFDCCF"/>
    <w:rsid w:val="4F1E71D5"/>
    <w:rsid w:val="4F493296"/>
    <w:rsid w:val="50F845F0"/>
    <w:rsid w:val="516550E6"/>
    <w:rsid w:val="52E9EB0A"/>
    <w:rsid w:val="536D96B5"/>
    <w:rsid w:val="53816F36"/>
    <w:rsid w:val="5547627B"/>
    <w:rsid w:val="554B6F6F"/>
    <w:rsid w:val="575EDC54"/>
    <w:rsid w:val="5913DE0B"/>
    <w:rsid w:val="5A1511F1"/>
    <w:rsid w:val="5A20C44C"/>
    <w:rsid w:val="5BAC5DC3"/>
    <w:rsid w:val="5BDD3A1B"/>
    <w:rsid w:val="5F646AD4"/>
    <w:rsid w:val="5FE6757F"/>
    <w:rsid w:val="63119B59"/>
    <w:rsid w:val="64039B20"/>
    <w:rsid w:val="64DE3AFB"/>
    <w:rsid w:val="6550AFC1"/>
    <w:rsid w:val="657B0865"/>
    <w:rsid w:val="6B20043B"/>
    <w:rsid w:val="6BBE7C41"/>
    <w:rsid w:val="6C1E6B41"/>
    <w:rsid w:val="6D968A50"/>
    <w:rsid w:val="702E4C9F"/>
    <w:rsid w:val="73C6F1A1"/>
    <w:rsid w:val="743E2E01"/>
    <w:rsid w:val="7545CEE2"/>
    <w:rsid w:val="75890554"/>
    <w:rsid w:val="79BCAFE8"/>
    <w:rsid w:val="7A37E0FC"/>
    <w:rsid w:val="7C9CB6E7"/>
    <w:rsid w:val="7CA7C2E1"/>
    <w:rsid w:val="7D44707B"/>
    <w:rsid w:val="7E7BE1A0"/>
    <w:rsid w:val="7F6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43C47E1"/>
  <w15:chartTrackingRefBased/>
  <w15:docId w15:val="{49ECB51F-733D-4838-A260-D2BA0069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4601"/>
    <w:pPr>
      <w:spacing w:after="200"/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Lichtearcering-accent1">
    <w:name w:val="Light Shading Accent 1"/>
    <w:basedOn w:val="Standaardtabel"/>
    <w:uiPriority w:val="60"/>
    <w:rsid w:val="00A34601"/>
    <w:pPr>
      <w:spacing w:line="240" w:lineRule="auto"/>
    </w:pPr>
    <w:rPr>
      <w:rFonts w:asciiTheme="minorHAnsi" w:hAnsiTheme="minorHAnsi"/>
      <w:color w:val="2F5496" w:themeColor="accent1" w:themeShade="BF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3" ma:contentTypeDescription="Een nieuw document maken." ma:contentTypeScope="" ma:versionID="7276bc40b51fe7ff256f146a495ad3ad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c711ddfa9d7703ee79478c41cde99ef2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F175E-208E-46EB-999F-E9A2C72F50DF}"/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2</TotalTime>
  <Pages>4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Bertine | Gouwe Academie</dc:creator>
  <cp:keywords/>
  <dc:description/>
  <cp:lastModifiedBy>Jansen-Tigchelaar, D.</cp:lastModifiedBy>
  <cp:revision>9</cp:revision>
  <dcterms:created xsi:type="dcterms:W3CDTF">2022-10-29T12:04:00Z</dcterms:created>
  <dcterms:modified xsi:type="dcterms:W3CDTF">2024-02-13T10:22:00Z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