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8089" w14:textId="77777777" w:rsidR="00F8420B" w:rsidRDefault="00F8420B" w:rsidP="00E24B38">
      <w:pPr>
        <w:pStyle w:val="Titel"/>
      </w:pPr>
    </w:p>
    <w:p w14:paraId="12A39688" w14:textId="77777777" w:rsidR="007B7722" w:rsidRDefault="007B7722" w:rsidP="00E24B38">
      <w:pPr>
        <w:pStyle w:val="Titel"/>
      </w:pPr>
    </w:p>
    <w:p w14:paraId="34A24239" w14:textId="77777777" w:rsidR="0049328B" w:rsidRDefault="0049328B" w:rsidP="00E24B38">
      <w:pPr>
        <w:pStyle w:val="Titel"/>
      </w:pPr>
    </w:p>
    <w:p w14:paraId="55EDC860" w14:textId="4E04898B" w:rsidR="00E24B38" w:rsidRDefault="00716725" w:rsidP="0049328B">
      <w:pPr>
        <w:pStyle w:val="Titel"/>
        <w:jc w:val="center"/>
      </w:pPr>
      <w:r>
        <w:t xml:space="preserve">Vragenlijst Burgerschap </w:t>
      </w:r>
      <w:r w:rsidR="00B601B7">
        <w:br/>
      </w:r>
      <w:r>
        <w:t>Leerkracht &amp; Leerling</w:t>
      </w:r>
    </w:p>
    <w:p w14:paraId="6174EB90" w14:textId="6A011FE5" w:rsidR="00E24B38" w:rsidRDefault="00E24B38" w:rsidP="00E24B38"/>
    <w:p w14:paraId="45FFE4B5" w14:textId="51732F3B" w:rsidR="00E24B38" w:rsidRDefault="00E24B38"/>
    <w:p w14:paraId="3FC690BC" w14:textId="77777777" w:rsidR="00E24B38" w:rsidRPr="00E24B38" w:rsidRDefault="00E24B38" w:rsidP="00E24B38"/>
    <w:p w14:paraId="3D193E29" w14:textId="77777777" w:rsidR="00AD6A94" w:rsidRPr="00EC5473" w:rsidRDefault="00AD6A94" w:rsidP="00AD6A94">
      <w:pPr>
        <w:rPr>
          <w:szCs w:val="18"/>
        </w:rPr>
      </w:pPr>
    </w:p>
    <w:p w14:paraId="35586892" w14:textId="77777777" w:rsidR="007668DE" w:rsidRDefault="0049328B" w:rsidP="0040528D">
      <w:pPr>
        <w:pStyle w:val="Kopvaninhoudsopgave"/>
      </w:pPr>
      <w:r>
        <w:br w:type="column"/>
      </w:r>
    </w:p>
    <w:sdt>
      <w:sdtPr>
        <w:rPr>
          <w:rFonts w:eastAsiaTheme="minorHAnsi" w:cstheme="minorBidi"/>
          <w:b w:val="0"/>
          <w:color w:val="auto"/>
          <w:sz w:val="18"/>
          <w:szCs w:val="22"/>
        </w:rPr>
        <w:id w:val="222729073"/>
        <w:docPartObj>
          <w:docPartGallery w:val="Table of Contents"/>
          <w:docPartUnique/>
        </w:docPartObj>
      </w:sdtPr>
      <w:sdtEndPr>
        <w:rPr>
          <w:bCs/>
        </w:rPr>
      </w:sdtEndPr>
      <w:sdtContent>
        <w:p w14:paraId="13DC3B13" w14:textId="6CAC9EE3" w:rsidR="0040528D" w:rsidRPr="0040528D" w:rsidRDefault="0040528D" w:rsidP="0040528D">
          <w:pPr>
            <w:pStyle w:val="Kopvaninhoudsopgave"/>
            <w:rPr>
              <w:rFonts w:eastAsiaTheme="minorHAnsi" w:cstheme="minorBidi"/>
              <w:b w:val="0"/>
              <w:color w:val="auto"/>
              <w:sz w:val="18"/>
              <w:szCs w:val="22"/>
            </w:rPr>
          </w:pPr>
          <w:r>
            <w:t>Inhoud</w:t>
          </w:r>
        </w:p>
        <w:p w14:paraId="487A45F3" w14:textId="059F8099" w:rsidR="006F1DEB" w:rsidRDefault="0040528D">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116642400" w:history="1">
            <w:r w:rsidR="006F1DEB" w:rsidRPr="008D5115">
              <w:rPr>
                <w:rStyle w:val="Hyperlink"/>
                <w:noProof/>
              </w:rPr>
              <w:t>Inleiding</w:t>
            </w:r>
            <w:r w:rsidR="006F1DEB">
              <w:rPr>
                <w:noProof/>
                <w:webHidden/>
              </w:rPr>
              <w:tab/>
            </w:r>
            <w:r w:rsidR="006F1DEB">
              <w:rPr>
                <w:noProof/>
                <w:webHidden/>
              </w:rPr>
              <w:fldChar w:fldCharType="begin"/>
            </w:r>
            <w:r w:rsidR="006F1DEB">
              <w:rPr>
                <w:noProof/>
                <w:webHidden/>
              </w:rPr>
              <w:instrText xml:space="preserve"> PAGEREF _Toc116642400 \h </w:instrText>
            </w:r>
            <w:r w:rsidR="006F1DEB">
              <w:rPr>
                <w:noProof/>
                <w:webHidden/>
              </w:rPr>
            </w:r>
            <w:r w:rsidR="006F1DEB">
              <w:rPr>
                <w:noProof/>
                <w:webHidden/>
              </w:rPr>
              <w:fldChar w:fldCharType="separate"/>
            </w:r>
            <w:r w:rsidR="00DC1A77">
              <w:rPr>
                <w:noProof/>
                <w:webHidden/>
              </w:rPr>
              <w:t>3</w:t>
            </w:r>
            <w:r w:rsidR="006F1DEB">
              <w:rPr>
                <w:noProof/>
                <w:webHidden/>
              </w:rPr>
              <w:fldChar w:fldCharType="end"/>
            </w:r>
          </w:hyperlink>
        </w:p>
        <w:p w14:paraId="15DA5C8A" w14:textId="6D5725F9" w:rsidR="006F1DEB" w:rsidRDefault="00000000">
          <w:pPr>
            <w:pStyle w:val="Inhopg1"/>
            <w:tabs>
              <w:tab w:val="right" w:leader="dot" w:pos="9062"/>
            </w:tabs>
            <w:rPr>
              <w:rFonts w:asciiTheme="minorHAnsi" w:eastAsiaTheme="minorEastAsia" w:hAnsiTheme="minorHAnsi"/>
              <w:noProof/>
              <w:sz w:val="22"/>
              <w:lang w:eastAsia="nl-NL"/>
            </w:rPr>
          </w:pPr>
          <w:hyperlink w:anchor="_Toc116642401" w:history="1">
            <w:r w:rsidR="006F1DEB" w:rsidRPr="008D5115">
              <w:rPr>
                <w:rStyle w:val="Hyperlink"/>
                <w:noProof/>
              </w:rPr>
              <w:t>Overzicht inhoudelijke thema’s</w:t>
            </w:r>
            <w:r w:rsidR="006F1DEB">
              <w:rPr>
                <w:noProof/>
                <w:webHidden/>
              </w:rPr>
              <w:tab/>
            </w:r>
            <w:r w:rsidR="006F1DEB">
              <w:rPr>
                <w:noProof/>
                <w:webHidden/>
              </w:rPr>
              <w:fldChar w:fldCharType="begin"/>
            </w:r>
            <w:r w:rsidR="006F1DEB">
              <w:rPr>
                <w:noProof/>
                <w:webHidden/>
              </w:rPr>
              <w:instrText xml:space="preserve"> PAGEREF _Toc116642401 \h </w:instrText>
            </w:r>
            <w:r w:rsidR="006F1DEB">
              <w:rPr>
                <w:noProof/>
                <w:webHidden/>
              </w:rPr>
            </w:r>
            <w:r w:rsidR="006F1DEB">
              <w:rPr>
                <w:noProof/>
                <w:webHidden/>
              </w:rPr>
              <w:fldChar w:fldCharType="separate"/>
            </w:r>
            <w:r w:rsidR="00DC1A77">
              <w:rPr>
                <w:noProof/>
                <w:webHidden/>
              </w:rPr>
              <w:t>4</w:t>
            </w:r>
            <w:r w:rsidR="006F1DEB">
              <w:rPr>
                <w:noProof/>
                <w:webHidden/>
              </w:rPr>
              <w:fldChar w:fldCharType="end"/>
            </w:r>
          </w:hyperlink>
        </w:p>
        <w:p w14:paraId="751CC4C4" w14:textId="3A8F55AB" w:rsidR="006F1DEB" w:rsidRDefault="00000000">
          <w:pPr>
            <w:pStyle w:val="Inhopg1"/>
            <w:tabs>
              <w:tab w:val="right" w:leader="dot" w:pos="9062"/>
            </w:tabs>
            <w:rPr>
              <w:rFonts w:asciiTheme="minorHAnsi" w:eastAsiaTheme="minorEastAsia" w:hAnsiTheme="minorHAnsi"/>
              <w:noProof/>
              <w:sz w:val="22"/>
              <w:lang w:eastAsia="nl-NL"/>
            </w:rPr>
          </w:pPr>
          <w:hyperlink w:anchor="_Toc116642402" w:history="1">
            <w:r w:rsidR="006F1DEB" w:rsidRPr="008D5115">
              <w:rPr>
                <w:rStyle w:val="Hyperlink"/>
                <w:noProof/>
              </w:rPr>
              <w:t>Thema Samen</w:t>
            </w:r>
            <w:r w:rsidR="006F1DEB">
              <w:rPr>
                <w:noProof/>
                <w:webHidden/>
              </w:rPr>
              <w:tab/>
            </w:r>
            <w:r w:rsidR="006F1DEB">
              <w:rPr>
                <w:noProof/>
                <w:webHidden/>
              </w:rPr>
              <w:fldChar w:fldCharType="begin"/>
            </w:r>
            <w:r w:rsidR="006F1DEB">
              <w:rPr>
                <w:noProof/>
                <w:webHidden/>
              </w:rPr>
              <w:instrText xml:space="preserve"> PAGEREF _Toc116642402 \h </w:instrText>
            </w:r>
            <w:r w:rsidR="006F1DEB">
              <w:rPr>
                <w:noProof/>
                <w:webHidden/>
              </w:rPr>
            </w:r>
            <w:r w:rsidR="006F1DEB">
              <w:rPr>
                <w:noProof/>
                <w:webHidden/>
              </w:rPr>
              <w:fldChar w:fldCharType="separate"/>
            </w:r>
            <w:r w:rsidR="00DC1A77">
              <w:rPr>
                <w:noProof/>
                <w:webHidden/>
              </w:rPr>
              <w:t>5</w:t>
            </w:r>
            <w:r w:rsidR="006F1DEB">
              <w:rPr>
                <w:noProof/>
                <w:webHidden/>
              </w:rPr>
              <w:fldChar w:fldCharType="end"/>
            </w:r>
          </w:hyperlink>
        </w:p>
        <w:p w14:paraId="6BB57A9A" w14:textId="648F0AFF" w:rsidR="006F1DEB" w:rsidRDefault="00000000">
          <w:pPr>
            <w:pStyle w:val="Inhopg2"/>
            <w:tabs>
              <w:tab w:val="right" w:leader="dot" w:pos="9062"/>
            </w:tabs>
            <w:rPr>
              <w:rFonts w:asciiTheme="minorHAnsi" w:eastAsiaTheme="minorEastAsia" w:hAnsiTheme="minorHAnsi"/>
              <w:noProof/>
              <w:sz w:val="22"/>
              <w:lang w:eastAsia="nl-NL"/>
            </w:rPr>
          </w:pPr>
          <w:hyperlink w:anchor="_Toc116642403" w:history="1">
            <w:r w:rsidR="006F1DEB" w:rsidRPr="008D5115">
              <w:rPr>
                <w:rStyle w:val="Hyperlink"/>
                <w:noProof/>
              </w:rPr>
              <w:t>Leerlingvragenlijst</w:t>
            </w:r>
            <w:r w:rsidR="006F1DEB">
              <w:rPr>
                <w:noProof/>
                <w:webHidden/>
              </w:rPr>
              <w:tab/>
            </w:r>
            <w:r w:rsidR="006F1DEB">
              <w:rPr>
                <w:noProof/>
                <w:webHidden/>
              </w:rPr>
              <w:fldChar w:fldCharType="begin"/>
            </w:r>
            <w:r w:rsidR="006F1DEB">
              <w:rPr>
                <w:noProof/>
                <w:webHidden/>
              </w:rPr>
              <w:instrText xml:space="preserve"> PAGEREF _Toc116642403 \h </w:instrText>
            </w:r>
            <w:r w:rsidR="006F1DEB">
              <w:rPr>
                <w:noProof/>
                <w:webHidden/>
              </w:rPr>
            </w:r>
            <w:r w:rsidR="006F1DEB">
              <w:rPr>
                <w:noProof/>
                <w:webHidden/>
              </w:rPr>
              <w:fldChar w:fldCharType="separate"/>
            </w:r>
            <w:r w:rsidR="00DC1A77">
              <w:rPr>
                <w:noProof/>
                <w:webHidden/>
              </w:rPr>
              <w:t>5</w:t>
            </w:r>
            <w:r w:rsidR="006F1DEB">
              <w:rPr>
                <w:noProof/>
                <w:webHidden/>
              </w:rPr>
              <w:fldChar w:fldCharType="end"/>
            </w:r>
          </w:hyperlink>
        </w:p>
        <w:p w14:paraId="2C2D5943" w14:textId="173B12CB" w:rsidR="006F1DEB" w:rsidRDefault="00000000">
          <w:pPr>
            <w:pStyle w:val="Inhopg1"/>
            <w:tabs>
              <w:tab w:val="right" w:leader="dot" w:pos="9062"/>
            </w:tabs>
            <w:rPr>
              <w:rFonts w:asciiTheme="minorHAnsi" w:eastAsiaTheme="minorEastAsia" w:hAnsiTheme="minorHAnsi"/>
              <w:noProof/>
              <w:sz w:val="22"/>
              <w:lang w:eastAsia="nl-NL"/>
            </w:rPr>
          </w:pPr>
          <w:hyperlink w:anchor="_Toc116642404" w:history="1">
            <w:r w:rsidR="006F1DEB" w:rsidRPr="008D5115">
              <w:rPr>
                <w:rStyle w:val="Hyperlink"/>
                <w:noProof/>
              </w:rPr>
              <w:t>Thema Verschillen</w:t>
            </w:r>
            <w:r w:rsidR="006F1DEB">
              <w:rPr>
                <w:noProof/>
                <w:webHidden/>
              </w:rPr>
              <w:tab/>
            </w:r>
            <w:r w:rsidR="006F1DEB">
              <w:rPr>
                <w:noProof/>
                <w:webHidden/>
              </w:rPr>
              <w:fldChar w:fldCharType="begin"/>
            </w:r>
            <w:r w:rsidR="006F1DEB">
              <w:rPr>
                <w:noProof/>
                <w:webHidden/>
              </w:rPr>
              <w:instrText xml:space="preserve"> PAGEREF _Toc116642404 \h </w:instrText>
            </w:r>
            <w:r w:rsidR="006F1DEB">
              <w:rPr>
                <w:noProof/>
                <w:webHidden/>
              </w:rPr>
            </w:r>
            <w:r w:rsidR="006F1DEB">
              <w:rPr>
                <w:noProof/>
                <w:webHidden/>
              </w:rPr>
              <w:fldChar w:fldCharType="separate"/>
            </w:r>
            <w:r w:rsidR="00DC1A77">
              <w:rPr>
                <w:noProof/>
                <w:webHidden/>
              </w:rPr>
              <w:t>7</w:t>
            </w:r>
            <w:r w:rsidR="006F1DEB">
              <w:rPr>
                <w:noProof/>
                <w:webHidden/>
              </w:rPr>
              <w:fldChar w:fldCharType="end"/>
            </w:r>
          </w:hyperlink>
        </w:p>
        <w:p w14:paraId="62C627CB" w14:textId="2C0CB2F4" w:rsidR="006F1DEB" w:rsidRDefault="00000000">
          <w:pPr>
            <w:pStyle w:val="Inhopg2"/>
            <w:tabs>
              <w:tab w:val="right" w:leader="dot" w:pos="9062"/>
            </w:tabs>
            <w:rPr>
              <w:rFonts w:asciiTheme="minorHAnsi" w:eastAsiaTheme="minorEastAsia" w:hAnsiTheme="minorHAnsi"/>
              <w:noProof/>
              <w:sz w:val="22"/>
              <w:lang w:eastAsia="nl-NL"/>
            </w:rPr>
          </w:pPr>
          <w:hyperlink w:anchor="_Toc116642405" w:history="1">
            <w:r w:rsidR="006F1DEB" w:rsidRPr="008D5115">
              <w:rPr>
                <w:rStyle w:val="Hyperlink"/>
                <w:noProof/>
              </w:rPr>
              <w:t>Leerlingvragenlijst</w:t>
            </w:r>
            <w:r w:rsidR="006F1DEB">
              <w:rPr>
                <w:noProof/>
                <w:webHidden/>
              </w:rPr>
              <w:tab/>
            </w:r>
            <w:r w:rsidR="006F1DEB">
              <w:rPr>
                <w:noProof/>
                <w:webHidden/>
              </w:rPr>
              <w:fldChar w:fldCharType="begin"/>
            </w:r>
            <w:r w:rsidR="006F1DEB">
              <w:rPr>
                <w:noProof/>
                <w:webHidden/>
              </w:rPr>
              <w:instrText xml:space="preserve"> PAGEREF _Toc116642405 \h </w:instrText>
            </w:r>
            <w:r w:rsidR="006F1DEB">
              <w:rPr>
                <w:noProof/>
                <w:webHidden/>
              </w:rPr>
            </w:r>
            <w:r w:rsidR="006F1DEB">
              <w:rPr>
                <w:noProof/>
                <w:webHidden/>
              </w:rPr>
              <w:fldChar w:fldCharType="separate"/>
            </w:r>
            <w:r w:rsidR="00DC1A77">
              <w:rPr>
                <w:noProof/>
                <w:webHidden/>
              </w:rPr>
              <w:t>7</w:t>
            </w:r>
            <w:r w:rsidR="006F1DEB">
              <w:rPr>
                <w:noProof/>
                <w:webHidden/>
              </w:rPr>
              <w:fldChar w:fldCharType="end"/>
            </w:r>
          </w:hyperlink>
        </w:p>
        <w:p w14:paraId="66F18962" w14:textId="11E08A82" w:rsidR="006F1DEB" w:rsidRDefault="00000000">
          <w:pPr>
            <w:pStyle w:val="Inhopg1"/>
            <w:tabs>
              <w:tab w:val="right" w:leader="dot" w:pos="9062"/>
            </w:tabs>
            <w:rPr>
              <w:rFonts w:asciiTheme="minorHAnsi" w:eastAsiaTheme="minorEastAsia" w:hAnsiTheme="minorHAnsi"/>
              <w:noProof/>
              <w:sz w:val="22"/>
              <w:lang w:eastAsia="nl-NL"/>
            </w:rPr>
          </w:pPr>
          <w:hyperlink w:anchor="_Toc116642406" w:history="1">
            <w:r w:rsidR="006F1DEB" w:rsidRPr="008D5115">
              <w:rPr>
                <w:rStyle w:val="Hyperlink"/>
                <w:noProof/>
              </w:rPr>
              <w:t>Thema Duurzaamheid</w:t>
            </w:r>
            <w:r w:rsidR="006F1DEB">
              <w:rPr>
                <w:noProof/>
                <w:webHidden/>
              </w:rPr>
              <w:tab/>
            </w:r>
            <w:r w:rsidR="006F1DEB">
              <w:rPr>
                <w:noProof/>
                <w:webHidden/>
              </w:rPr>
              <w:fldChar w:fldCharType="begin"/>
            </w:r>
            <w:r w:rsidR="006F1DEB">
              <w:rPr>
                <w:noProof/>
                <w:webHidden/>
              </w:rPr>
              <w:instrText xml:space="preserve"> PAGEREF _Toc116642406 \h </w:instrText>
            </w:r>
            <w:r w:rsidR="006F1DEB">
              <w:rPr>
                <w:noProof/>
                <w:webHidden/>
              </w:rPr>
            </w:r>
            <w:r w:rsidR="006F1DEB">
              <w:rPr>
                <w:noProof/>
                <w:webHidden/>
              </w:rPr>
              <w:fldChar w:fldCharType="separate"/>
            </w:r>
            <w:r w:rsidR="00DC1A77">
              <w:rPr>
                <w:noProof/>
                <w:webHidden/>
              </w:rPr>
              <w:t>9</w:t>
            </w:r>
            <w:r w:rsidR="006F1DEB">
              <w:rPr>
                <w:noProof/>
                <w:webHidden/>
              </w:rPr>
              <w:fldChar w:fldCharType="end"/>
            </w:r>
          </w:hyperlink>
        </w:p>
        <w:p w14:paraId="5B30715B" w14:textId="05C32E10" w:rsidR="006F1DEB" w:rsidRDefault="00000000">
          <w:pPr>
            <w:pStyle w:val="Inhopg2"/>
            <w:tabs>
              <w:tab w:val="right" w:leader="dot" w:pos="9062"/>
            </w:tabs>
            <w:rPr>
              <w:rFonts w:asciiTheme="minorHAnsi" w:eastAsiaTheme="minorEastAsia" w:hAnsiTheme="minorHAnsi"/>
              <w:noProof/>
              <w:sz w:val="22"/>
              <w:lang w:eastAsia="nl-NL"/>
            </w:rPr>
          </w:pPr>
          <w:hyperlink w:anchor="_Toc116642407" w:history="1">
            <w:r w:rsidR="006F1DEB" w:rsidRPr="008D5115">
              <w:rPr>
                <w:rStyle w:val="Hyperlink"/>
                <w:noProof/>
              </w:rPr>
              <w:t>Leerlingvragenlijst</w:t>
            </w:r>
            <w:r w:rsidR="006F1DEB">
              <w:rPr>
                <w:noProof/>
                <w:webHidden/>
              </w:rPr>
              <w:tab/>
            </w:r>
            <w:r w:rsidR="006F1DEB">
              <w:rPr>
                <w:noProof/>
                <w:webHidden/>
              </w:rPr>
              <w:fldChar w:fldCharType="begin"/>
            </w:r>
            <w:r w:rsidR="006F1DEB">
              <w:rPr>
                <w:noProof/>
                <w:webHidden/>
              </w:rPr>
              <w:instrText xml:space="preserve"> PAGEREF _Toc116642407 \h </w:instrText>
            </w:r>
            <w:r w:rsidR="006F1DEB">
              <w:rPr>
                <w:noProof/>
                <w:webHidden/>
              </w:rPr>
            </w:r>
            <w:r w:rsidR="006F1DEB">
              <w:rPr>
                <w:noProof/>
                <w:webHidden/>
              </w:rPr>
              <w:fldChar w:fldCharType="separate"/>
            </w:r>
            <w:r w:rsidR="00DC1A77">
              <w:rPr>
                <w:noProof/>
                <w:webHidden/>
              </w:rPr>
              <w:t>9</w:t>
            </w:r>
            <w:r w:rsidR="006F1DEB">
              <w:rPr>
                <w:noProof/>
                <w:webHidden/>
              </w:rPr>
              <w:fldChar w:fldCharType="end"/>
            </w:r>
          </w:hyperlink>
        </w:p>
        <w:p w14:paraId="6C799A74" w14:textId="1C40356C" w:rsidR="006F1DEB" w:rsidRDefault="00000000">
          <w:pPr>
            <w:pStyle w:val="Inhopg1"/>
            <w:tabs>
              <w:tab w:val="right" w:leader="dot" w:pos="9062"/>
            </w:tabs>
            <w:rPr>
              <w:rFonts w:asciiTheme="minorHAnsi" w:eastAsiaTheme="minorEastAsia" w:hAnsiTheme="minorHAnsi"/>
              <w:noProof/>
              <w:sz w:val="22"/>
              <w:lang w:eastAsia="nl-NL"/>
            </w:rPr>
          </w:pPr>
          <w:hyperlink w:anchor="_Toc116642408" w:history="1">
            <w:r w:rsidR="006F1DEB" w:rsidRPr="008D5115">
              <w:rPr>
                <w:rStyle w:val="Hyperlink"/>
                <w:noProof/>
              </w:rPr>
              <w:t>Thema Digitaal</w:t>
            </w:r>
            <w:r w:rsidR="006F1DEB">
              <w:rPr>
                <w:noProof/>
                <w:webHidden/>
              </w:rPr>
              <w:tab/>
            </w:r>
            <w:r w:rsidR="006F1DEB">
              <w:rPr>
                <w:noProof/>
                <w:webHidden/>
              </w:rPr>
              <w:fldChar w:fldCharType="begin"/>
            </w:r>
            <w:r w:rsidR="006F1DEB">
              <w:rPr>
                <w:noProof/>
                <w:webHidden/>
              </w:rPr>
              <w:instrText xml:space="preserve"> PAGEREF _Toc116642408 \h </w:instrText>
            </w:r>
            <w:r w:rsidR="006F1DEB">
              <w:rPr>
                <w:noProof/>
                <w:webHidden/>
              </w:rPr>
            </w:r>
            <w:r w:rsidR="006F1DEB">
              <w:rPr>
                <w:noProof/>
                <w:webHidden/>
              </w:rPr>
              <w:fldChar w:fldCharType="separate"/>
            </w:r>
            <w:r w:rsidR="00DC1A77">
              <w:rPr>
                <w:noProof/>
                <w:webHidden/>
              </w:rPr>
              <w:t>11</w:t>
            </w:r>
            <w:r w:rsidR="006F1DEB">
              <w:rPr>
                <w:noProof/>
                <w:webHidden/>
              </w:rPr>
              <w:fldChar w:fldCharType="end"/>
            </w:r>
          </w:hyperlink>
        </w:p>
        <w:p w14:paraId="102751A6" w14:textId="61746F7E" w:rsidR="006F1DEB" w:rsidRDefault="00000000">
          <w:pPr>
            <w:pStyle w:val="Inhopg2"/>
            <w:tabs>
              <w:tab w:val="right" w:leader="dot" w:pos="9062"/>
            </w:tabs>
            <w:rPr>
              <w:rFonts w:asciiTheme="minorHAnsi" w:eastAsiaTheme="minorEastAsia" w:hAnsiTheme="minorHAnsi"/>
              <w:noProof/>
              <w:sz w:val="22"/>
              <w:lang w:eastAsia="nl-NL"/>
            </w:rPr>
          </w:pPr>
          <w:hyperlink w:anchor="_Toc116642409" w:history="1">
            <w:r w:rsidR="006F1DEB" w:rsidRPr="008D5115">
              <w:rPr>
                <w:rStyle w:val="Hyperlink"/>
                <w:noProof/>
              </w:rPr>
              <w:t>Leerlingvragenlijst</w:t>
            </w:r>
            <w:r w:rsidR="006F1DEB">
              <w:rPr>
                <w:noProof/>
                <w:webHidden/>
              </w:rPr>
              <w:tab/>
            </w:r>
            <w:r w:rsidR="006F1DEB">
              <w:rPr>
                <w:noProof/>
                <w:webHidden/>
              </w:rPr>
              <w:fldChar w:fldCharType="begin"/>
            </w:r>
            <w:r w:rsidR="006F1DEB">
              <w:rPr>
                <w:noProof/>
                <w:webHidden/>
              </w:rPr>
              <w:instrText xml:space="preserve"> PAGEREF _Toc116642409 \h </w:instrText>
            </w:r>
            <w:r w:rsidR="006F1DEB">
              <w:rPr>
                <w:noProof/>
                <w:webHidden/>
              </w:rPr>
            </w:r>
            <w:r w:rsidR="006F1DEB">
              <w:rPr>
                <w:noProof/>
                <w:webHidden/>
              </w:rPr>
              <w:fldChar w:fldCharType="separate"/>
            </w:r>
            <w:r w:rsidR="00DC1A77">
              <w:rPr>
                <w:noProof/>
                <w:webHidden/>
              </w:rPr>
              <w:t>11</w:t>
            </w:r>
            <w:r w:rsidR="006F1DEB">
              <w:rPr>
                <w:noProof/>
                <w:webHidden/>
              </w:rPr>
              <w:fldChar w:fldCharType="end"/>
            </w:r>
          </w:hyperlink>
        </w:p>
        <w:p w14:paraId="4F740A5F" w14:textId="76BFEF39" w:rsidR="006F1DEB" w:rsidRDefault="00000000">
          <w:pPr>
            <w:pStyle w:val="Inhopg1"/>
            <w:tabs>
              <w:tab w:val="right" w:leader="dot" w:pos="9062"/>
            </w:tabs>
            <w:rPr>
              <w:rFonts w:asciiTheme="minorHAnsi" w:eastAsiaTheme="minorEastAsia" w:hAnsiTheme="minorHAnsi"/>
              <w:noProof/>
              <w:sz w:val="22"/>
              <w:lang w:eastAsia="nl-NL"/>
            </w:rPr>
          </w:pPr>
          <w:hyperlink w:anchor="_Toc116642410" w:history="1">
            <w:r w:rsidR="006F1DEB" w:rsidRPr="008D5115">
              <w:rPr>
                <w:rStyle w:val="Hyperlink"/>
                <w:noProof/>
              </w:rPr>
              <w:t>Thema Democratie</w:t>
            </w:r>
            <w:r w:rsidR="006F1DEB">
              <w:rPr>
                <w:noProof/>
                <w:webHidden/>
              </w:rPr>
              <w:tab/>
            </w:r>
            <w:r w:rsidR="006F1DEB">
              <w:rPr>
                <w:noProof/>
                <w:webHidden/>
              </w:rPr>
              <w:fldChar w:fldCharType="begin"/>
            </w:r>
            <w:r w:rsidR="006F1DEB">
              <w:rPr>
                <w:noProof/>
                <w:webHidden/>
              </w:rPr>
              <w:instrText xml:space="preserve"> PAGEREF _Toc116642410 \h </w:instrText>
            </w:r>
            <w:r w:rsidR="006F1DEB">
              <w:rPr>
                <w:noProof/>
                <w:webHidden/>
              </w:rPr>
            </w:r>
            <w:r w:rsidR="006F1DEB">
              <w:rPr>
                <w:noProof/>
                <w:webHidden/>
              </w:rPr>
              <w:fldChar w:fldCharType="separate"/>
            </w:r>
            <w:r w:rsidR="00DC1A77">
              <w:rPr>
                <w:noProof/>
                <w:webHidden/>
              </w:rPr>
              <w:t>13</w:t>
            </w:r>
            <w:r w:rsidR="006F1DEB">
              <w:rPr>
                <w:noProof/>
                <w:webHidden/>
              </w:rPr>
              <w:fldChar w:fldCharType="end"/>
            </w:r>
          </w:hyperlink>
        </w:p>
        <w:p w14:paraId="31BEB9C7" w14:textId="624BEBEE" w:rsidR="006F1DEB" w:rsidRDefault="00000000">
          <w:pPr>
            <w:pStyle w:val="Inhopg2"/>
            <w:tabs>
              <w:tab w:val="right" w:leader="dot" w:pos="9062"/>
            </w:tabs>
            <w:rPr>
              <w:rFonts w:asciiTheme="minorHAnsi" w:eastAsiaTheme="minorEastAsia" w:hAnsiTheme="minorHAnsi"/>
              <w:noProof/>
              <w:sz w:val="22"/>
              <w:lang w:eastAsia="nl-NL"/>
            </w:rPr>
          </w:pPr>
          <w:hyperlink w:anchor="_Toc116642411" w:history="1">
            <w:r w:rsidR="006F1DEB" w:rsidRPr="008D5115">
              <w:rPr>
                <w:rStyle w:val="Hyperlink"/>
                <w:noProof/>
              </w:rPr>
              <w:t>Leerlingvragenlijst</w:t>
            </w:r>
            <w:r w:rsidR="006F1DEB">
              <w:rPr>
                <w:noProof/>
                <w:webHidden/>
              </w:rPr>
              <w:tab/>
            </w:r>
            <w:r w:rsidR="006F1DEB">
              <w:rPr>
                <w:noProof/>
                <w:webHidden/>
              </w:rPr>
              <w:fldChar w:fldCharType="begin"/>
            </w:r>
            <w:r w:rsidR="006F1DEB">
              <w:rPr>
                <w:noProof/>
                <w:webHidden/>
              </w:rPr>
              <w:instrText xml:space="preserve"> PAGEREF _Toc116642411 \h </w:instrText>
            </w:r>
            <w:r w:rsidR="006F1DEB">
              <w:rPr>
                <w:noProof/>
                <w:webHidden/>
              </w:rPr>
            </w:r>
            <w:r w:rsidR="006F1DEB">
              <w:rPr>
                <w:noProof/>
                <w:webHidden/>
              </w:rPr>
              <w:fldChar w:fldCharType="separate"/>
            </w:r>
            <w:r w:rsidR="00DC1A77">
              <w:rPr>
                <w:noProof/>
                <w:webHidden/>
              </w:rPr>
              <w:t>13</w:t>
            </w:r>
            <w:r w:rsidR="006F1DEB">
              <w:rPr>
                <w:noProof/>
                <w:webHidden/>
              </w:rPr>
              <w:fldChar w:fldCharType="end"/>
            </w:r>
          </w:hyperlink>
        </w:p>
        <w:p w14:paraId="7CE9C3E8" w14:textId="3F76269E" w:rsidR="006F1DEB" w:rsidRDefault="00000000">
          <w:pPr>
            <w:pStyle w:val="Inhopg1"/>
            <w:tabs>
              <w:tab w:val="right" w:leader="dot" w:pos="9062"/>
            </w:tabs>
            <w:rPr>
              <w:rFonts w:asciiTheme="minorHAnsi" w:eastAsiaTheme="minorEastAsia" w:hAnsiTheme="minorHAnsi"/>
              <w:noProof/>
              <w:sz w:val="22"/>
              <w:lang w:eastAsia="nl-NL"/>
            </w:rPr>
          </w:pPr>
          <w:hyperlink w:anchor="_Toc116642412" w:history="1">
            <w:r w:rsidR="006F1DEB" w:rsidRPr="008D5115">
              <w:rPr>
                <w:rStyle w:val="Hyperlink"/>
                <w:noProof/>
              </w:rPr>
              <w:t>Thema Wereld</w:t>
            </w:r>
            <w:r w:rsidR="006F1DEB">
              <w:rPr>
                <w:noProof/>
                <w:webHidden/>
              </w:rPr>
              <w:tab/>
            </w:r>
            <w:r w:rsidR="006F1DEB">
              <w:rPr>
                <w:noProof/>
                <w:webHidden/>
              </w:rPr>
              <w:fldChar w:fldCharType="begin"/>
            </w:r>
            <w:r w:rsidR="006F1DEB">
              <w:rPr>
                <w:noProof/>
                <w:webHidden/>
              </w:rPr>
              <w:instrText xml:space="preserve"> PAGEREF _Toc116642412 \h </w:instrText>
            </w:r>
            <w:r w:rsidR="006F1DEB">
              <w:rPr>
                <w:noProof/>
                <w:webHidden/>
              </w:rPr>
            </w:r>
            <w:r w:rsidR="006F1DEB">
              <w:rPr>
                <w:noProof/>
                <w:webHidden/>
              </w:rPr>
              <w:fldChar w:fldCharType="separate"/>
            </w:r>
            <w:r w:rsidR="00DC1A77">
              <w:rPr>
                <w:noProof/>
                <w:webHidden/>
              </w:rPr>
              <w:t>14</w:t>
            </w:r>
            <w:r w:rsidR="006F1DEB">
              <w:rPr>
                <w:noProof/>
                <w:webHidden/>
              </w:rPr>
              <w:fldChar w:fldCharType="end"/>
            </w:r>
          </w:hyperlink>
        </w:p>
        <w:p w14:paraId="2F0D9976" w14:textId="4B33F6F6" w:rsidR="006F1DEB" w:rsidRDefault="00000000">
          <w:pPr>
            <w:pStyle w:val="Inhopg2"/>
            <w:tabs>
              <w:tab w:val="right" w:leader="dot" w:pos="9062"/>
            </w:tabs>
            <w:rPr>
              <w:rFonts w:asciiTheme="minorHAnsi" w:eastAsiaTheme="minorEastAsia" w:hAnsiTheme="minorHAnsi"/>
              <w:noProof/>
              <w:sz w:val="22"/>
              <w:lang w:eastAsia="nl-NL"/>
            </w:rPr>
          </w:pPr>
          <w:hyperlink w:anchor="_Toc116642413" w:history="1">
            <w:r w:rsidR="006F1DEB" w:rsidRPr="008D5115">
              <w:rPr>
                <w:rStyle w:val="Hyperlink"/>
                <w:noProof/>
              </w:rPr>
              <w:t>Leerlingvragenlijst</w:t>
            </w:r>
            <w:r w:rsidR="006F1DEB">
              <w:rPr>
                <w:noProof/>
                <w:webHidden/>
              </w:rPr>
              <w:tab/>
            </w:r>
            <w:r w:rsidR="006F1DEB">
              <w:rPr>
                <w:noProof/>
                <w:webHidden/>
              </w:rPr>
              <w:fldChar w:fldCharType="begin"/>
            </w:r>
            <w:r w:rsidR="006F1DEB">
              <w:rPr>
                <w:noProof/>
                <w:webHidden/>
              </w:rPr>
              <w:instrText xml:space="preserve"> PAGEREF _Toc116642413 \h </w:instrText>
            </w:r>
            <w:r w:rsidR="006F1DEB">
              <w:rPr>
                <w:noProof/>
                <w:webHidden/>
              </w:rPr>
            </w:r>
            <w:r w:rsidR="006F1DEB">
              <w:rPr>
                <w:noProof/>
                <w:webHidden/>
              </w:rPr>
              <w:fldChar w:fldCharType="separate"/>
            </w:r>
            <w:r w:rsidR="00DC1A77">
              <w:rPr>
                <w:noProof/>
                <w:webHidden/>
              </w:rPr>
              <w:t>15</w:t>
            </w:r>
            <w:r w:rsidR="006F1DEB">
              <w:rPr>
                <w:noProof/>
                <w:webHidden/>
              </w:rPr>
              <w:fldChar w:fldCharType="end"/>
            </w:r>
          </w:hyperlink>
        </w:p>
        <w:p w14:paraId="37C51936" w14:textId="50453D97" w:rsidR="006F1DEB" w:rsidRDefault="00000000">
          <w:pPr>
            <w:pStyle w:val="Inhopg1"/>
            <w:tabs>
              <w:tab w:val="right" w:leader="dot" w:pos="9062"/>
            </w:tabs>
            <w:rPr>
              <w:rFonts w:asciiTheme="minorHAnsi" w:eastAsiaTheme="minorEastAsia" w:hAnsiTheme="minorHAnsi"/>
              <w:noProof/>
              <w:sz w:val="22"/>
              <w:lang w:eastAsia="nl-NL"/>
            </w:rPr>
          </w:pPr>
          <w:hyperlink w:anchor="_Toc116642414" w:history="1">
            <w:r w:rsidR="006F1DEB" w:rsidRPr="008D5115">
              <w:rPr>
                <w:rStyle w:val="Hyperlink"/>
                <w:noProof/>
              </w:rPr>
              <w:t>Thema Samen</w:t>
            </w:r>
            <w:r w:rsidR="006F1DEB">
              <w:rPr>
                <w:noProof/>
                <w:webHidden/>
              </w:rPr>
              <w:tab/>
            </w:r>
            <w:r w:rsidR="006F1DEB">
              <w:rPr>
                <w:noProof/>
                <w:webHidden/>
              </w:rPr>
              <w:fldChar w:fldCharType="begin"/>
            </w:r>
            <w:r w:rsidR="006F1DEB">
              <w:rPr>
                <w:noProof/>
                <w:webHidden/>
              </w:rPr>
              <w:instrText xml:space="preserve"> PAGEREF _Toc116642414 \h </w:instrText>
            </w:r>
            <w:r w:rsidR="006F1DEB">
              <w:rPr>
                <w:noProof/>
                <w:webHidden/>
              </w:rPr>
            </w:r>
            <w:r w:rsidR="006F1DEB">
              <w:rPr>
                <w:noProof/>
                <w:webHidden/>
              </w:rPr>
              <w:fldChar w:fldCharType="separate"/>
            </w:r>
            <w:r w:rsidR="00DC1A77">
              <w:rPr>
                <w:noProof/>
                <w:webHidden/>
              </w:rPr>
              <w:t>17</w:t>
            </w:r>
            <w:r w:rsidR="006F1DEB">
              <w:rPr>
                <w:noProof/>
                <w:webHidden/>
              </w:rPr>
              <w:fldChar w:fldCharType="end"/>
            </w:r>
          </w:hyperlink>
        </w:p>
        <w:p w14:paraId="1F650230" w14:textId="60F76792" w:rsidR="006F1DEB" w:rsidRDefault="00000000">
          <w:pPr>
            <w:pStyle w:val="Inhopg2"/>
            <w:tabs>
              <w:tab w:val="right" w:leader="dot" w:pos="9062"/>
            </w:tabs>
            <w:rPr>
              <w:rFonts w:asciiTheme="minorHAnsi" w:eastAsiaTheme="minorEastAsia" w:hAnsiTheme="minorHAnsi"/>
              <w:noProof/>
              <w:sz w:val="22"/>
              <w:lang w:eastAsia="nl-NL"/>
            </w:rPr>
          </w:pPr>
          <w:hyperlink w:anchor="_Toc116642415" w:history="1">
            <w:r w:rsidR="006F1DEB" w:rsidRPr="008D5115">
              <w:rPr>
                <w:rStyle w:val="Hyperlink"/>
                <w:noProof/>
              </w:rPr>
              <w:t>Leerkrachtvragenlijst</w:t>
            </w:r>
            <w:r w:rsidR="006F1DEB">
              <w:rPr>
                <w:noProof/>
                <w:webHidden/>
              </w:rPr>
              <w:tab/>
            </w:r>
            <w:r w:rsidR="006F1DEB">
              <w:rPr>
                <w:noProof/>
                <w:webHidden/>
              </w:rPr>
              <w:fldChar w:fldCharType="begin"/>
            </w:r>
            <w:r w:rsidR="006F1DEB">
              <w:rPr>
                <w:noProof/>
                <w:webHidden/>
              </w:rPr>
              <w:instrText xml:space="preserve"> PAGEREF _Toc116642415 \h </w:instrText>
            </w:r>
            <w:r w:rsidR="006F1DEB">
              <w:rPr>
                <w:noProof/>
                <w:webHidden/>
              </w:rPr>
            </w:r>
            <w:r w:rsidR="006F1DEB">
              <w:rPr>
                <w:noProof/>
                <w:webHidden/>
              </w:rPr>
              <w:fldChar w:fldCharType="separate"/>
            </w:r>
            <w:r w:rsidR="00DC1A77">
              <w:rPr>
                <w:noProof/>
                <w:webHidden/>
              </w:rPr>
              <w:t>17</w:t>
            </w:r>
            <w:r w:rsidR="006F1DEB">
              <w:rPr>
                <w:noProof/>
                <w:webHidden/>
              </w:rPr>
              <w:fldChar w:fldCharType="end"/>
            </w:r>
          </w:hyperlink>
        </w:p>
        <w:p w14:paraId="0111AF8D" w14:textId="4179517D" w:rsidR="006F1DEB" w:rsidRDefault="00000000">
          <w:pPr>
            <w:pStyle w:val="Inhopg1"/>
            <w:tabs>
              <w:tab w:val="right" w:leader="dot" w:pos="9062"/>
            </w:tabs>
            <w:rPr>
              <w:rFonts w:asciiTheme="minorHAnsi" w:eastAsiaTheme="minorEastAsia" w:hAnsiTheme="minorHAnsi"/>
              <w:noProof/>
              <w:sz w:val="22"/>
              <w:lang w:eastAsia="nl-NL"/>
            </w:rPr>
          </w:pPr>
          <w:hyperlink w:anchor="_Toc116642416" w:history="1">
            <w:r w:rsidR="006F1DEB" w:rsidRPr="008D5115">
              <w:rPr>
                <w:rStyle w:val="Hyperlink"/>
                <w:noProof/>
              </w:rPr>
              <w:t>Thema Verschillen</w:t>
            </w:r>
            <w:r w:rsidR="006F1DEB">
              <w:rPr>
                <w:noProof/>
                <w:webHidden/>
              </w:rPr>
              <w:tab/>
            </w:r>
            <w:r w:rsidR="006F1DEB">
              <w:rPr>
                <w:noProof/>
                <w:webHidden/>
              </w:rPr>
              <w:fldChar w:fldCharType="begin"/>
            </w:r>
            <w:r w:rsidR="006F1DEB">
              <w:rPr>
                <w:noProof/>
                <w:webHidden/>
              </w:rPr>
              <w:instrText xml:space="preserve"> PAGEREF _Toc116642416 \h </w:instrText>
            </w:r>
            <w:r w:rsidR="006F1DEB">
              <w:rPr>
                <w:noProof/>
                <w:webHidden/>
              </w:rPr>
            </w:r>
            <w:r w:rsidR="006F1DEB">
              <w:rPr>
                <w:noProof/>
                <w:webHidden/>
              </w:rPr>
              <w:fldChar w:fldCharType="separate"/>
            </w:r>
            <w:r w:rsidR="00DC1A77">
              <w:rPr>
                <w:noProof/>
                <w:webHidden/>
              </w:rPr>
              <w:t>19</w:t>
            </w:r>
            <w:r w:rsidR="006F1DEB">
              <w:rPr>
                <w:noProof/>
                <w:webHidden/>
              </w:rPr>
              <w:fldChar w:fldCharType="end"/>
            </w:r>
          </w:hyperlink>
        </w:p>
        <w:p w14:paraId="1E886BF9" w14:textId="0B4B5EFD" w:rsidR="006F1DEB" w:rsidRDefault="00000000">
          <w:pPr>
            <w:pStyle w:val="Inhopg2"/>
            <w:tabs>
              <w:tab w:val="right" w:leader="dot" w:pos="9062"/>
            </w:tabs>
            <w:rPr>
              <w:rFonts w:asciiTheme="minorHAnsi" w:eastAsiaTheme="minorEastAsia" w:hAnsiTheme="minorHAnsi"/>
              <w:noProof/>
              <w:sz w:val="22"/>
              <w:lang w:eastAsia="nl-NL"/>
            </w:rPr>
          </w:pPr>
          <w:hyperlink w:anchor="_Toc116642417" w:history="1">
            <w:r w:rsidR="006F1DEB" w:rsidRPr="008D5115">
              <w:rPr>
                <w:rStyle w:val="Hyperlink"/>
                <w:noProof/>
              </w:rPr>
              <w:t>Leerkrachtvragenlijst</w:t>
            </w:r>
            <w:r w:rsidR="006F1DEB">
              <w:rPr>
                <w:noProof/>
                <w:webHidden/>
              </w:rPr>
              <w:tab/>
            </w:r>
            <w:r w:rsidR="006F1DEB">
              <w:rPr>
                <w:noProof/>
                <w:webHidden/>
              </w:rPr>
              <w:fldChar w:fldCharType="begin"/>
            </w:r>
            <w:r w:rsidR="006F1DEB">
              <w:rPr>
                <w:noProof/>
                <w:webHidden/>
              </w:rPr>
              <w:instrText xml:space="preserve"> PAGEREF _Toc116642417 \h </w:instrText>
            </w:r>
            <w:r w:rsidR="006F1DEB">
              <w:rPr>
                <w:noProof/>
                <w:webHidden/>
              </w:rPr>
            </w:r>
            <w:r w:rsidR="006F1DEB">
              <w:rPr>
                <w:noProof/>
                <w:webHidden/>
              </w:rPr>
              <w:fldChar w:fldCharType="separate"/>
            </w:r>
            <w:r w:rsidR="00DC1A77">
              <w:rPr>
                <w:noProof/>
                <w:webHidden/>
              </w:rPr>
              <w:t>19</w:t>
            </w:r>
            <w:r w:rsidR="006F1DEB">
              <w:rPr>
                <w:noProof/>
                <w:webHidden/>
              </w:rPr>
              <w:fldChar w:fldCharType="end"/>
            </w:r>
          </w:hyperlink>
        </w:p>
        <w:p w14:paraId="72A2E853" w14:textId="26174ADA" w:rsidR="006F1DEB" w:rsidRDefault="00000000">
          <w:pPr>
            <w:pStyle w:val="Inhopg1"/>
            <w:tabs>
              <w:tab w:val="right" w:leader="dot" w:pos="9062"/>
            </w:tabs>
            <w:rPr>
              <w:rFonts w:asciiTheme="minorHAnsi" w:eastAsiaTheme="minorEastAsia" w:hAnsiTheme="minorHAnsi"/>
              <w:noProof/>
              <w:sz w:val="22"/>
              <w:lang w:eastAsia="nl-NL"/>
            </w:rPr>
          </w:pPr>
          <w:hyperlink w:anchor="_Toc116642418" w:history="1">
            <w:r w:rsidR="006F1DEB" w:rsidRPr="008D5115">
              <w:rPr>
                <w:rStyle w:val="Hyperlink"/>
                <w:noProof/>
              </w:rPr>
              <w:t>Thema Duurzaamheid</w:t>
            </w:r>
            <w:r w:rsidR="006F1DEB">
              <w:rPr>
                <w:noProof/>
                <w:webHidden/>
              </w:rPr>
              <w:tab/>
            </w:r>
            <w:r w:rsidR="006F1DEB">
              <w:rPr>
                <w:noProof/>
                <w:webHidden/>
              </w:rPr>
              <w:fldChar w:fldCharType="begin"/>
            </w:r>
            <w:r w:rsidR="006F1DEB">
              <w:rPr>
                <w:noProof/>
                <w:webHidden/>
              </w:rPr>
              <w:instrText xml:space="preserve"> PAGEREF _Toc116642418 \h </w:instrText>
            </w:r>
            <w:r w:rsidR="006F1DEB">
              <w:rPr>
                <w:noProof/>
                <w:webHidden/>
              </w:rPr>
            </w:r>
            <w:r w:rsidR="006F1DEB">
              <w:rPr>
                <w:noProof/>
                <w:webHidden/>
              </w:rPr>
              <w:fldChar w:fldCharType="separate"/>
            </w:r>
            <w:r w:rsidR="00DC1A77">
              <w:rPr>
                <w:noProof/>
                <w:webHidden/>
              </w:rPr>
              <w:t>21</w:t>
            </w:r>
            <w:r w:rsidR="006F1DEB">
              <w:rPr>
                <w:noProof/>
                <w:webHidden/>
              </w:rPr>
              <w:fldChar w:fldCharType="end"/>
            </w:r>
          </w:hyperlink>
        </w:p>
        <w:p w14:paraId="6EB7BEAF" w14:textId="09AE5390" w:rsidR="006F1DEB" w:rsidRDefault="00000000">
          <w:pPr>
            <w:pStyle w:val="Inhopg2"/>
            <w:tabs>
              <w:tab w:val="right" w:leader="dot" w:pos="9062"/>
            </w:tabs>
            <w:rPr>
              <w:rFonts w:asciiTheme="minorHAnsi" w:eastAsiaTheme="minorEastAsia" w:hAnsiTheme="minorHAnsi"/>
              <w:noProof/>
              <w:sz w:val="22"/>
              <w:lang w:eastAsia="nl-NL"/>
            </w:rPr>
          </w:pPr>
          <w:hyperlink w:anchor="_Toc116642419" w:history="1">
            <w:r w:rsidR="006F1DEB" w:rsidRPr="008D5115">
              <w:rPr>
                <w:rStyle w:val="Hyperlink"/>
                <w:noProof/>
              </w:rPr>
              <w:t>Leerkrachtvragenlijst</w:t>
            </w:r>
            <w:r w:rsidR="006F1DEB">
              <w:rPr>
                <w:noProof/>
                <w:webHidden/>
              </w:rPr>
              <w:tab/>
            </w:r>
            <w:r w:rsidR="006F1DEB">
              <w:rPr>
                <w:noProof/>
                <w:webHidden/>
              </w:rPr>
              <w:fldChar w:fldCharType="begin"/>
            </w:r>
            <w:r w:rsidR="006F1DEB">
              <w:rPr>
                <w:noProof/>
                <w:webHidden/>
              </w:rPr>
              <w:instrText xml:space="preserve"> PAGEREF _Toc116642419 \h </w:instrText>
            </w:r>
            <w:r w:rsidR="006F1DEB">
              <w:rPr>
                <w:noProof/>
                <w:webHidden/>
              </w:rPr>
            </w:r>
            <w:r w:rsidR="006F1DEB">
              <w:rPr>
                <w:noProof/>
                <w:webHidden/>
              </w:rPr>
              <w:fldChar w:fldCharType="separate"/>
            </w:r>
            <w:r w:rsidR="00DC1A77">
              <w:rPr>
                <w:noProof/>
                <w:webHidden/>
              </w:rPr>
              <w:t>21</w:t>
            </w:r>
            <w:r w:rsidR="006F1DEB">
              <w:rPr>
                <w:noProof/>
                <w:webHidden/>
              </w:rPr>
              <w:fldChar w:fldCharType="end"/>
            </w:r>
          </w:hyperlink>
        </w:p>
        <w:p w14:paraId="1A1B31D8" w14:textId="44F08858" w:rsidR="006F1DEB" w:rsidRDefault="00000000">
          <w:pPr>
            <w:pStyle w:val="Inhopg1"/>
            <w:tabs>
              <w:tab w:val="right" w:leader="dot" w:pos="9062"/>
            </w:tabs>
            <w:rPr>
              <w:rFonts w:asciiTheme="minorHAnsi" w:eastAsiaTheme="minorEastAsia" w:hAnsiTheme="minorHAnsi"/>
              <w:noProof/>
              <w:sz w:val="22"/>
              <w:lang w:eastAsia="nl-NL"/>
            </w:rPr>
          </w:pPr>
          <w:hyperlink w:anchor="_Toc116642420" w:history="1">
            <w:r w:rsidR="006F1DEB" w:rsidRPr="008D5115">
              <w:rPr>
                <w:rStyle w:val="Hyperlink"/>
                <w:noProof/>
              </w:rPr>
              <w:t>Thema Digitaal</w:t>
            </w:r>
            <w:r w:rsidR="006F1DEB">
              <w:rPr>
                <w:noProof/>
                <w:webHidden/>
              </w:rPr>
              <w:tab/>
            </w:r>
            <w:r w:rsidR="006F1DEB">
              <w:rPr>
                <w:noProof/>
                <w:webHidden/>
              </w:rPr>
              <w:fldChar w:fldCharType="begin"/>
            </w:r>
            <w:r w:rsidR="006F1DEB">
              <w:rPr>
                <w:noProof/>
                <w:webHidden/>
              </w:rPr>
              <w:instrText xml:space="preserve"> PAGEREF _Toc116642420 \h </w:instrText>
            </w:r>
            <w:r w:rsidR="006F1DEB">
              <w:rPr>
                <w:noProof/>
                <w:webHidden/>
              </w:rPr>
            </w:r>
            <w:r w:rsidR="006F1DEB">
              <w:rPr>
                <w:noProof/>
                <w:webHidden/>
              </w:rPr>
              <w:fldChar w:fldCharType="separate"/>
            </w:r>
            <w:r w:rsidR="00DC1A77">
              <w:rPr>
                <w:noProof/>
                <w:webHidden/>
              </w:rPr>
              <w:t>23</w:t>
            </w:r>
            <w:r w:rsidR="006F1DEB">
              <w:rPr>
                <w:noProof/>
                <w:webHidden/>
              </w:rPr>
              <w:fldChar w:fldCharType="end"/>
            </w:r>
          </w:hyperlink>
        </w:p>
        <w:p w14:paraId="2053DF19" w14:textId="7C3FFAA1" w:rsidR="006F1DEB" w:rsidRDefault="00000000">
          <w:pPr>
            <w:pStyle w:val="Inhopg2"/>
            <w:tabs>
              <w:tab w:val="right" w:leader="dot" w:pos="9062"/>
            </w:tabs>
            <w:rPr>
              <w:rFonts w:asciiTheme="minorHAnsi" w:eastAsiaTheme="minorEastAsia" w:hAnsiTheme="minorHAnsi"/>
              <w:noProof/>
              <w:sz w:val="22"/>
              <w:lang w:eastAsia="nl-NL"/>
            </w:rPr>
          </w:pPr>
          <w:hyperlink w:anchor="_Toc116642421" w:history="1">
            <w:r w:rsidR="006F1DEB" w:rsidRPr="008D5115">
              <w:rPr>
                <w:rStyle w:val="Hyperlink"/>
                <w:noProof/>
              </w:rPr>
              <w:t>Leerkrachtvragenlijst</w:t>
            </w:r>
            <w:r w:rsidR="006F1DEB">
              <w:rPr>
                <w:noProof/>
                <w:webHidden/>
              </w:rPr>
              <w:tab/>
            </w:r>
            <w:r w:rsidR="006F1DEB">
              <w:rPr>
                <w:noProof/>
                <w:webHidden/>
              </w:rPr>
              <w:fldChar w:fldCharType="begin"/>
            </w:r>
            <w:r w:rsidR="006F1DEB">
              <w:rPr>
                <w:noProof/>
                <w:webHidden/>
              </w:rPr>
              <w:instrText xml:space="preserve"> PAGEREF _Toc116642421 \h </w:instrText>
            </w:r>
            <w:r w:rsidR="006F1DEB">
              <w:rPr>
                <w:noProof/>
                <w:webHidden/>
              </w:rPr>
            </w:r>
            <w:r w:rsidR="006F1DEB">
              <w:rPr>
                <w:noProof/>
                <w:webHidden/>
              </w:rPr>
              <w:fldChar w:fldCharType="separate"/>
            </w:r>
            <w:r w:rsidR="00DC1A77">
              <w:rPr>
                <w:noProof/>
                <w:webHidden/>
              </w:rPr>
              <w:t>23</w:t>
            </w:r>
            <w:r w:rsidR="006F1DEB">
              <w:rPr>
                <w:noProof/>
                <w:webHidden/>
              </w:rPr>
              <w:fldChar w:fldCharType="end"/>
            </w:r>
          </w:hyperlink>
        </w:p>
        <w:p w14:paraId="4CA27B54" w14:textId="49960908" w:rsidR="006F1DEB" w:rsidRDefault="00000000">
          <w:pPr>
            <w:pStyle w:val="Inhopg1"/>
            <w:tabs>
              <w:tab w:val="right" w:leader="dot" w:pos="9062"/>
            </w:tabs>
            <w:rPr>
              <w:rFonts w:asciiTheme="minorHAnsi" w:eastAsiaTheme="minorEastAsia" w:hAnsiTheme="minorHAnsi"/>
              <w:noProof/>
              <w:sz w:val="22"/>
              <w:lang w:eastAsia="nl-NL"/>
            </w:rPr>
          </w:pPr>
          <w:hyperlink w:anchor="_Toc116642422" w:history="1">
            <w:r w:rsidR="006F1DEB" w:rsidRPr="008D5115">
              <w:rPr>
                <w:rStyle w:val="Hyperlink"/>
                <w:noProof/>
              </w:rPr>
              <w:t>Thema Democratie</w:t>
            </w:r>
            <w:r w:rsidR="006F1DEB">
              <w:rPr>
                <w:noProof/>
                <w:webHidden/>
              </w:rPr>
              <w:tab/>
            </w:r>
            <w:r w:rsidR="006F1DEB">
              <w:rPr>
                <w:noProof/>
                <w:webHidden/>
              </w:rPr>
              <w:fldChar w:fldCharType="begin"/>
            </w:r>
            <w:r w:rsidR="006F1DEB">
              <w:rPr>
                <w:noProof/>
                <w:webHidden/>
              </w:rPr>
              <w:instrText xml:space="preserve"> PAGEREF _Toc116642422 \h </w:instrText>
            </w:r>
            <w:r w:rsidR="006F1DEB">
              <w:rPr>
                <w:noProof/>
                <w:webHidden/>
              </w:rPr>
            </w:r>
            <w:r w:rsidR="006F1DEB">
              <w:rPr>
                <w:noProof/>
                <w:webHidden/>
              </w:rPr>
              <w:fldChar w:fldCharType="separate"/>
            </w:r>
            <w:r w:rsidR="00DC1A77">
              <w:rPr>
                <w:noProof/>
                <w:webHidden/>
              </w:rPr>
              <w:t>25</w:t>
            </w:r>
            <w:r w:rsidR="006F1DEB">
              <w:rPr>
                <w:noProof/>
                <w:webHidden/>
              </w:rPr>
              <w:fldChar w:fldCharType="end"/>
            </w:r>
          </w:hyperlink>
        </w:p>
        <w:p w14:paraId="106216AB" w14:textId="4752C000" w:rsidR="006F1DEB" w:rsidRDefault="00000000">
          <w:pPr>
            <w:pStyle w:val="Inhopg2"/>
            <w:tabs>
              <w:tab w:val="right" w:leader="dot" w:pos="9062"/>
            </w:tabs>
            <w:rPr>
              <w:rFonts w:asciiTheme="minorHAnsi" w:eastAsiaTheme="minorEastAsia" w:hAnsiTheme="minorHAnsi"/>
              <w:noProof/>
              <w:sz w:val="22"/>
              <w:lang w:eastAsia="nl-NL"/>
            </w:rPr>
          </w:pPr>
          <w:hyperlink w:anchor="_Toc116642423" w:history="1">
            <w:r w:rsidR="006F1DEB" w:rsidRPr="008D5115">
              <w:rPr>
                <w:rStyle w:val="Hyperlink"/>
                <w:noProof/>
              </w:rPr>
              <w:t>Leerkrachtvragenlijst</w:t>
            </w:r>
            <w:r w:rsidR="006F1DEB">
              <w:rPr>
                <w:noProof/>
                <w:webHidden/>
              </w:rPr>
              <w:tab/>
            </w:r>
            <w:r w:rsidR="006F1DEB">
              <w:rPr>
                <w:noProof/>
                <w:webHidden/>
              </w:rPr>
              <w:fldChar w:fldCharType="begin"/>
            </w:r>
            <w:r w:rsidR="006F1DEB">
              <w:rPr>
                <w:noProof/>
                <w:webHidden/>
              </w:rPr>
              <w:instrText xml:space="preserve"> PAGEREF _Toc116642423 \h </w:instrText>
            </w:r>
            <w:r w:rsidR="006F1DEB">
              <w:rPr>
                <w:noProof/>
                <w:webHidden/>
              </w:rPr>
            </w:r>
            <w:r w:rsidR="006F1DEB">
              <w:rPr>
                <w:noProof/>
                <w:webHidden/>
              </w:rPr>
              <w:fldChar w:fldCharType="separate"/>
            </w:r>
            <w:r w:rsidR="00DC1A77">
              <w:rPr>
                <w:noProof/>
                <w:webHidden/>
              </w:rPr>
              <w:t>25</w:t>
            </w:r>
            <w:r w:rsidR="006F1DEB">
              <w:rPr>
                <w:noProof/>
                <w:webHidden/>
              </w:rPr>
              <w:fldChar w:fldCharType="end"/>
            </w:r>
          </w:hyperlink>
        </w:p>
        <w:p w14:paraId="1E0C46BC" w14:textId="2C79594A" w:rsidR="006F1DEB" w:rsidRDefault="00000000">
          <w:pPr>
            <w:pStyle w:val="Inhopg1"/>
            <w:tabs>
              <w:tab w:val="right" w:leader="dot" w:pos="9062"/>
            </w:tabs>
            <w:rPr>
              <w:rFonts w:asciiTheme="minorHAnsi" w:eastAsiaTheme="minorEastAsia" w:hAnsiTheme="minorHAnsi"/>
              <w:noProof/>
              <w:sz w:val="22"/>
              <w:lang w:eastAsia="nl-NL"/>
            </w:rPr>
          </w:pPr>
          <w:hyperlink w:anchor="_Toc116642424" w:history="1">
            <w:r w:rsidR="006F1DEB" w:rsidRPr="008D5115">
              <w:rPr>
                <w:rStyle w:val="Hyperlink"/>
                <w:noProof/>
              </w:rPr>
              <w:t>Thema Wereld</w:t>
            </w:r>
            <w:r w:rsidR="006F1DEB">
              <w:rPr>
                <w:noProof/>
                <w:webHidden/>
              </w:rPr>
              <w:tab/>
            </w:r>
            <w:r w:rsidR="006F1DEB">
              <w:rPr>
                <w:noProof/>
                <w:webHidden/>
              </w:rPr>
              <w:fldChar w:fldCharType="begin"/>
            </w:r>
            <w:r w:rsidR="006F1DEB">
              <w:rPr>
                <w:noProof/>
                <w:webHidden/>
              </w:rPr>
              <w:instrText xml:space="preserve"> PAGEREF _Toc116642424 \h </w:instrText>
            </w:r>
            <w:r w:rsidR="006F1DEB">
              <w:rPr>
                <w:noProof/>
                <w:webHidden/>
              </w:rPr>
            </w:r>
            <w:r w:rsidR="006F1DEB">
              <w:rPr>
                <w:noProof/>
                <w:webHidden/>
              </w:rPr>
              <w:fldChar w:fldCharType="separate"/>
            </w:r>
            <w:r w:rsidR="00DC1A77">
              <w:rPr>
                <w:noProof/>
                <w:webHidden/>
              </w:rPr>
              <w:t>27</w:t>
            </w:r>
            <w:r w:rsidR="006F1DEB">
              <w:rPr>
                <w:noProof/>
                <w:webHidden/>
              </w:rPr>
              <w:fldChar w:fldCharType="end"/>
            </w:r>
          </w:hyperlink>
        </w:p>
        <w:p w14:paraId="58025F01" w14:textId="6984FB3B" w:rsidR="006F1DEB" w:rsidRDefault="00000000">
          <w:pPr>
            <w:pStyle w:val="Inhopg2"/>
            <w:tabs>
              <w:tab w:val="right" w:leader="dot" w:pos="9062"/>
            </w:tabs>
            <w:rPr>
              <w:rFonts w:asciiTheme="minorHAnsi" w:eastAsiaTheme="minorEastAsia" w:hAnsiTheme="minorHAnsi"/>
              <w:noProof/>
              <w:sz w:val="22"/>
              <w:lang w:eastAsia="nl-NL"/>
            </w:rPr>
          </w:pPr>
          <w:hyperlink w:anchor="_Toc116642425" w:history="1">
            <w:r w:rsidR="006F1DEB" w:rsidRPr="008D5115">
              <w:rPr>
                <w:rStyle w:val="Hyperlink"/>
                <w:noProof/>
              </w:rPr>
              <w:t>Leerkrachtvragenlijst</w:t>
            </w:r>
            <w:r w:rsidR="006F1DEB">
              <w:rPr>
                <w:noProof/>
                <w:webHidden/>
              </w:rPr>
              <w:tab/>
            </w:r>
            <w:r w:rsidR="006F1DEB">
              <w:rPr>
                <w:noProof/>
                <w:webHidden/>
              </w:rPr>
              <w:fldChar w:fldCharType="begin"/>
            </w:r>
            <w:r w:rsidR="006F1DEB">
              <w:rPr>
                <w:noProof/>
                <w:webHidden/>
              </w:rPr>
              <w:instrText xml:space="preserve"> PAGEREF _Toc116642425 \h </w:instrText>
            </w:r>
            <w:r w:rsidR="006F1DEB">
              <w:rPr>
                <w:noProof/>
                <w:webHidden/>
              </w:rPr>
            </w:r>
            <w:r w:rsidR="006F1DEB">
              <w:rPr>
                <w:noProof/>
                <w:webHidden/>
              </w:rPr>
              <w:fldChar w:fldCharType="separate"/>
            </w:r>
            <w:r w:rsidR="00DC1A77">
              <w:rPr>
                <w:noProof/>
                <w:webHidden/>
              </w:rPr>
              <w:t>27</w:t>
            </w:r>
            <w:r w:rsidR="006F1DEB">
              <w:rPr>
                <w:noProof/>
                <w:webHidden/>
              </w:rPr>
              <w:fldChar w:fldCharType="end"/>
            </w:r>
          </w:hyperlink>
        </w:p>
        <w:p w14:paraId="0A4EAC47" w14:textId="6E0398DB" w:rsidR="0040528D" w:rsidRDefault="0040528D" w:rsidP="0040528D">
          <w:pPr>
            <w:rPr>
              <w:bCs/>
            </w:rPr>
          </w:pPr>
          <w:r>
            <w:rPr>
              <w:b/>
              <w:bCs/>
            </w:rPr>
            <w:fldChar w:fldCharType="end"/>
          </w:r>
        </w:p>
      </w:sdtContent>
    </w:sdt>
    <w:p w14:paraId="0C728E2E" w14:textId="7BDD956D" w:rsidR="00AD6A94" w:rsidRPr="00EC5473" w:rsidRDefault="0040528D" w:rsidP="007D3F84">
      <w:pPr>
        <w:pStyle w:val="Kop1"/>
      </w:pPr>
      <w:r>
        <w:br w:type="column"/>
      </w:r>
      <w:bookmarkStart w:id="0" w:name="_Toc116642400"/>
      <w:r w:rsidR="007D3F84">
        <w:lastRenderedPageBreak/>
        <w:t>Inleiding</w:t>
      </w:r>
      <w:bookmarkEnd w:id="0"/>
    </w:p>
    <w:p w14:paraId="3265F910" w14:textId="0C96D5A7" w:rsidR="007D3F84" w:rsidRDefault="007D3F84" w:rsidP="007D3F84">
      <w:pPr>
        <w:ind w:firstLine="708"/>
      </w:pPr>
      <w:r>
        <w:t xml:space="preserve">In dit document vindt u de leerlingvragenlijst en de leerkrachtvragenlijst </w:t>
      </w:r>
      <w:r w:rsidR="00053F96">
        <w:t>over</w:t>
      </w:r>
      <w:r>
        <w:t xml:space="preserve"> zes thema’s van burgerschap. </w:t>
      </w:r>
      <w:r w:rsidR="0083625D">
        <w:t>In deze vragenlijst is burgerschap vorm gegeven aan de hand van zes thema’s</w:t>
      </w:r>
      <w:r w:rsidR="007111FD">
        <w:t xml:space="preserve">. De thema’s zijn: Samen, Verschillen, Duurzaamheid, Digitaal, Democratie en Wereld. Op de volgende pagina vindt u </w:t>
      </w:r>
      <w:r>
        <w:t xml:space="preserve">een tabel waarin per </w:t>
      </w:r>
      <w:r w:rsidR="007111FD">
        <w:t>thema</w:t>
      </w:r>
      <w:r>
        <w:t xml:space="preserve"> de onderwerpen worden weergegeven. Daarna vindt u zes leerlingvragenlijsten, die passen bij de zes takken. Tot slot vindt u de leerkrachtvragenlijsten bij de zes takken. </w:t>
      </w:r>
    </w:p>
    <w:p w14:paraId="3B62A84D" w14:textId="415E23EB" w:rsidR="0075632E" w:rsidRDefault="00760981" w:rsidP="0040528D">
      <w:pPr>
        <w:ind w:firstLine="708"/>
      </w:pPr>
      <w:r>
        <w:t>De leerling-</w:t>
      </w:r>
      <w:r w:rsidR="005C4E41">
        <w:t xml:space="preserve"> </w:t>
      </w:r>
      <w:r>
        <w:t xml:space="preserve">en leerkrachtvragenlijsten zijn gebaseerd op de </w:t>
      </w:r>
      <w:r w:rsidR="00687F8A">
        <w:t xml:space="preserve">indeling van de </w:t>
      </w:r>
      <w:r>
        <w:t xml:space="preserve">Leerlijn Burgerschap </w:t>
      </w:r>
      <w:r w:rsidR="00687F8A">
        <w:t xml:space="preserve">zoals die is ontwikkeld voor / door de </w:t>
      </w:r>
      <w:r>
        <w:t>SLRO</w:t>
      </w:r>
      <w:r w:rsidR="0075632E">
        <w:t xml:space="preserve"> voor reformatorische/christelijke scholen. </w:t>
      </w:r>
      <w:r w:rsidR="007A5FF6">
        <w:t xml:space="preserve">Op verzoek van scholen die een neutrale versie van deze leerlijn willen gaan gebruiken, maar die wel erg enthousiast zijn over de geselecteerde thema’s en de opbouw, is er </w:t>
      </w:r>
      <w:r w:rsidR="009F27DB">
        <w:t xml:space="preserve">een versie van de leerlijn gemaakt waarbij expliciete verwijzingen naar de christelijke identiteit </w:t>
      </w:r>
      <w:r w:rsidR="00D7011E">
        <w:t xml:space="preserve">zijn vervangen door neutrale beschrijvingen. Een school kan daarbij zelf vanuit de eigen visie invulling geven aan de genoemde thema’s. </w:t>
      </w:r>
      <w:r w:rsidR="00747528">
        <w:br/>
        <w:t xml:space="preserve">Dit bestand gaat over de neutrale versie van de leerlijn. </w:t>
      </w:r>
      <w:r w:rsidR="009F27DB">
        <w:br/>
      </w:r>
    </w:p>
    <w:p w14:paraId="1CAA6CA3" w14:textId="062B9D74" w:rsidR="009C5E30" w:rsidRPr="009C5E30" w:rsidRDefault="007D3F84" w:rsidP="0040528D">
      <w:pPr>
        <w:ind w:firstLine="708"/>
      </w:pPr>
      <w:r>
        <w:t xml:space="preserve">Elke leerling- en leerkrachtvragenlijst is opgebouwd uit vier bouwen: Groep 1/2, 3/4, 5/6 en 7/8, met een verkortvraag en het einddoel van dat thema. </w:t>
      </w:r>
      <w:r w:rsidR="0099616F">
        <w:t xml:space="preserve">Tevens bestaat de vragenlijst uit drie onderdelen: Kennis, Vaardigheden en Attitude. De meeste kennisdoelen zijn geformuleerd als ‘ik weet…’ of ‘ik ken…’. Vaardigheidsdoelen zijn voornamelijk geformuleerd als ik: ‘ik kan’ en de atttitudedoelen zijn geformuleerd als ‘ik wil…’ </w:t>
      </w:r>
      <w:r w:rsidR="00747528">
        <w:rPr>
          <w:szCs w:val="18"/>
        </w:rPr>
        <w:t xml:space="preserve">De ontwikkelpunten worden verwerkt in een aanvullende vragenlijst in Zien!+ Voor meer informatie zie </w:t>
      </w:r>
      <w:hyperlink r:id="rId11" w:history="1">
        <w:r w:rsidR="00747528" w:rsidRPr="008C4F6E">
          <w:rPr>
            <w:rStyle w:val="Hyperlink"/>
            <w:szCs w:val="18"/>
          </w:rPr>
          <w:t>https://www.gouwe-academie.nl/zien</w:t>
        </w:r>
      </w:hyperlink>
      <w:r w:rsidR="00747528" w:rsidRPr="006F3C81">
        <w:rPr>
          <w:szCs w:val="18"/>
        </w:rPr>
        <w:t>!</w:t>
      </w:r>
      <w:r w:rsidR="00687F8A">
        <w:br/>
      </w:r>
      <w:r w:rsidR="00687F8A">
        <w:br/>
      </w:r>
      <w:r w:rsidR="0099616F">
        <w:t>Voor meer informatie</w:t>
      </w:r>
      <w:r w:rsidR="00687F8A">
        <w:t xml:space="preserve"> over de originele leerlijnen van de SLRO</w:t>
      </w:r>
      <w:r w:rsidR="0099616F">
        <w:t xml:space="preserve">, zie </w:t>
      </w:r>
      <w:hyperlink r:id="rId12" w:history="1">
        <w:r w:rsidR="0099616F">
          <w:rPr>
            <w:rStyle w:val="Hyperlink"/>
          </w:rPr>
          <w:t>Leerlijn Burgerschap voor het primair onderwijs</w:t>
        </w:r>
      </w:hyperlink>
      <w:r>
        <w:t xml:space="preserve">. </w:t>
      </w:r>
    </w:p>
    <w:p w14:paraId="0D10AC6A" w14:textId="511674E4" w:rsidR="00B47261" w:rsidRDefault="00B47261" w:rsidP="007D3F84">
      <w:pPr>
        <w:ind w:firstLine="708"/>
      </w:pPr>
    </w:p>
    <w:p w14:paraId="11DF8C85" w14:textId="4D63BB94" w:rsidR="00AD6A94" w:rsidRDefault="00B47261" w:rsidP="00E77400">
      <w:pPr>
        <w:pStyle w:val="Kop1"/>
        <w:rPr>
          <w:szCs w:val="18"/>
        </w:rPr>
      </w:pPr>
      <w:r>
        <w:br w:type="column"/>
      </w:r>
      <w:bookmarkStart w:id="1" w:name="_Toc116642401"/>
      <w:r w:rsidR="005C3362" w:rsidRPr="005D4602">
        <w:lastRenderedPageBreak/>
        <w:t>Overzicht inhoudelijke thema’s</w:t>
      </w:r>
      <w:bookmarkEnd w:id="1"/>
    </w:p>
    <w:p w14:paraId="4C699CBB" w14:textId="77777777" w:rsidR="005C3362" w:rsidRPr="00EC5473" w:rsidRDefault="005C3362" w:rsidP="00AD6A94">
      <w:pPr>
        <w:rPr>
          <w:szCs w:val="18"/>
        </w:rPr>
      </w:pPr>
    </w:p>
    <w:tbl>
      <w:tblPr>
        <w:tblStyle w:val="GouweAcademie"/>
        <w:tblpPr w:leftFromText="141" w:rightFromText="141" w:vertAnchor="text" w:tblpY="26"/>
        <w:tblW w:w="9219" w:type="dxa"/>
        <w:tblLook w:val="04A0" w:firstRow="1" w:lastRow="0" w:firstColumn="1" w:lastColumn="0" w:noHBand="0" w:noVBand="1"/>
      </w:tblPr>
      <w:tblGrid>
        <w:gridCol w:w="1955"/>
        <w:gridCol w:w="7264"/>
      </w:tblGrid>
      <w:tr w:rsidR="005C3362" w14:paraId="36A770FE" w14:textId="77777777" w:rsidTr="00541C8D">
        <w:trPr>
          <w:cnfStyle w:val="100000000000" w:firstRow="1" w:lastRow="0" w:firstColumn="0" w:lastColumn="0" w:oddVBand="0" w:evenVBand="0" w:oddHBand="0" w:evenHBand="0" w:firstRowFirstColumn="0" w:firstRowLastColumn="0" w:lastRowFirstColumn="0" w:lastRowLastColumn="0"/>
          <w:trHeight w:val="214"/>
        </w:trPr>
        <w:tc>
          <w:tcPr>
            <w:tcW w:w="9219" w:type="dxa"/>
            <w:gridSpan w:val="2"/>
          </w:tcPr>
          <w:p w14:paraId="023B43DF" w14:textId="097A2FEA" w:rsidR="005C3362" w:rsidRDefault="005C3362" w:rsidP="00FF26D6"/>
        </w:tc>
      </w:tr>
      <w:tr w:rsidR="005C3362" w14:paraId="43BA6486" w14:textId="77777777" w:rsidTr="00541C8D">
        <w:trPr>
          <w:trHeight w:val="1606"/>
        </w:trPr>
        <w:tc>
          <w:tcPr>
            <w:tcW w:w="1955" w:type="dxa"/>
          </w:tcPr>
          <w:p w14:paraId="50A6A157" w14:textId="77777777" w:rsidR="005C3362" w:rsidRPr="00834FA1" w:rsidRDefault="005C3362" w:rsidP="00FF26D6">
            <w:pPr>
              <w:rPr>
                <w:rFonts w:asciiTheme="minorHAnsi" w:hAnsiTheme="minorHAnsi" w:cstheme="minorHAnsi"/>
                <w:b/>
                <w:bCs/>
                <w:color w:val="1F3864" w:themeColor="accent1" w:themeShade="80"/>
                <w:szCs w:val="18"/>
              </w:rPr>
            </w:pPr>
            <w:r w:rsidRPr="00834FA1">
              <w:rPr>
                <w:rFonts w:asciiTheme="minorHAnsi" w:hAnsiTheme="minorHAnsi" w:cstheme="minorHAnsi"/>
                <w:b/>
                <w:bCs/>
                <w:color w:val="1F3864" w:themeColor="accent1" w:themeShade="80"/>
                <w:szCs w:val="18"/>
              </w:rPr>
              <w:t>Samen</w:t>
            </w:r>
          </w:p>
        </w:tc>
        <w:tc>
          <w:tcPr>
            <w:tcW w:w="7263" w:type="dxa"/>
          </w:tcPr>
          <w:p w14:paraId="238868C3" w14:textId="64A500FC" w:rsidR="005C3362" w:rsidRPr="005D4602" w:rsidRDefault="00FE5AC7" w:rsidP="00FF26D6">
            <w:pPr>
              <w:rPr>
                <w:rFonts w:asciiTheme="minorHAnsi" w:hAnsiTheme="minorHAnsi" w:cstheme="minorHAnsi"/>
                <w:szCs w:val="18"/>
              </w:rPr>
            </w:pPr>
            <w:r>
              <w:rPr>
                <w:rFonts w:asciiTheme="minorHAnsi" w:hAnsiTheme="minorHAnsi" w:cstheme="minorHAnsi"/>
                <w:szCs w:val="18"/>
              </w:rPr>
              <w:t xml:space="preserve">Zorg voor de ander </w:t>
            </w:r>
          </w:p>
          <w:p w14:paraId="4327D8BB"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Een ander helpen</w:t>
            </w:r>
          </w:p>
          <w:p w14:paraId="6AB25A3E"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Opkomen voor de ander</w:t>
            </w:r>
          </w:p>
          <w:p w14:paraId="573CF455"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Onverdraagzaamheid afwijzen/discriminatie tegengaan</w:t>
            </w:r>
          </w:p>
          <w:p w14:paraId="58764BBA"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Insluiten en buitensluiten tegengaan </w:t>
            </w:r>
          </w:p>
          <w:p w14:paraId="4D43F928"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Conflicten oplossen en vergeven </w:t>
            </w:r>
          </w:p>
        </w:tc>
      </w:tr>
      <w:tr w:rsidR="005C3362" w14:paraId="06ABB472" w14:textId="77777777" w:rsidTr="00541C8D">
        <w:trPr>
          <w:cnfStyle w:val="000000010000" w:firstRow="0" w:lastRow="0" w:firstColumn="0" w:lastColumn="0" w:oddVBand="0" w:evenVBand="0" w:oddHBand="0" w:evenHBand="1" w:firstRowFirstColumn="0" w:firstRowLastColumn="0" w:lastRowFirstColumn="0" w:lastRowLastColumn="0"/>
          <w:trHeight w:val="1581"/>
        </w:trPr>
        <w:tc>
          <w:tcPr>
            <w:tcW w:w="1955" w:type="dxa"/>
          </w:tcPr>
          <w:p w14:paraId="60AF3F38" w14:textId="77777777" w:rsidR="005C3362" w:rsidRPr="00834FA1" w:rsidRDefault="005C3362" w:rsidP="00FF26D6">
            <w:pPr>
              <w:rPr>
                <w:rFonts w:asciiTheme="minorHAnsi" w:hAnsiTheme="minorHAnsi" w:cstheme="minorHAnsi"/>
                <w:b/>
                <w:bCs/>
                <w:color w:val="1F3864" w:themeColor="accent1" w:themeShade="80"/>
                <w:szCs w:val="18"/>
              </w:rPr>
            </w:pPr>
            <w:r w:rsidRPr="00834FA1">
              <w:rPr>
                <w:rFonts w:asciiTheme="minorHAnsi" w:hAnsiTheme="minorHAnsi" w:cstheme="minorHAnsi"/>
                <w:b/>
                <w:bCs/>
                <w:color w:val="1F3864" w:themeColor="accent1" w:themeShade="80"/>
                <w:szCs w:val="18"/>
              </w:rPr>
              <w:t xml:space="preserve">Verschillen </w:t>
            </w:r>
          </w:p>
        </w:tc>
        <w:tc>
          <w:tcPr>
            <w:tcW w:w="7263" w:type="dxa"/>
          </w:tcPr>
          <w:p w14:paraId="3E193FAE"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Verschillen tussen klasgenoten, thuissituaties en personen in de buurt</w:t>
            </w:r>
          </w:p>
          <w:p w14:paraId="69ACC51C"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(Etnische) verschillen tussen bevolkingsgroepen in de samenleving</w:t>
            </w:r>
          </w:p>
          <w:p w14:paraId="2412A747"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Respectvolle omgang met andersdenkenden </w:t>
            </w:r>
          </w:p>
          <w:p w14:paraId="7AA81C0A"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Seksualiteit en verschillen in de samenleving </w:t>
            </w:r>
          </w:p>
          <w:p w14:paraId="1E48B641"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Genderidentiteit</w:t>
            </w:r>
          </w:p>
          <w:p w14:paraId="66849096"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Huwelijk en andere samenlevingsvormen</w:t>
            </w:r>
          </w:p>
        </w:tc>
      </w:tr>
      <w:tr w:rsidR="005C3362" w14:paraId="18659DDA" w14:textId="77777777" w:rsidTr="00541C8D">
        <w:trPr>
          <w:trHeight w:val="1769"/>
        </w:trPr>
        <w:tc>
          <w:tcPr>
            <w:tcW w:w="1955" w:type="dxa"/>
          </w:tcPr>
          <w:p w14:paraId="043626C0" w14:textId="77777777" w:rsidR="005C3362" w:rsidRPr="00834FA1" w:rsidRDefault="005C3362" w:rsidP="00FF26D6">
            <w:pPr>
              <w:rPr>
                <w:rFonts w:asciiTheme="minorHAnsi" w:hAnsiTheme="minorHAnsi" w:cstheme="minorHAnsi"/>
                <w:b/>
                <w:bCs/>
                <w:color w:val="1F3864" w:themeColor="accent1" w:themeShade="80"/>
                <w:szCs w:val="18"/>
              </w:rPr>
            </w:pPr>
            <w:r w:rsidRPr="00834FA1">
              <w:rPr>
                <w:rFonts w:asciiTheme="minorHAnsi" w:hAnsiTheme="minorHAnsi" w:cstheme="minorHAnsi"/>
                <w:b/>
                <w:bCs/>
                <w:color w:val="1F3864" w:themeColor="accent1" w:themeShade="80"/>
                <w:szCs w:val="18"/>
              </w:rPr>
              <w:t>Duurzaamheid</w:t>
            </w:r>
          </w:p>
        </w:tc>
        <w:tc>
          <w:tcPr>
            <w:tcW w:w="7263" w:type="dxa"/>
          </w:tcPr>
          <w:p w14:paraId="2C79431B"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Onderhouden van de wereld</w:t>
            </w:r>
          </w:p>
          <w:p w14:paraId="431034DB"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Rentmeesterschap</w:t>
            </w:r>
          </w:p>
          <w:p w14:paraId="5FC88B6D"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Mate waarin je duurzaam kunt handelen </w:t>
            </w:r>
          </w:p>
          <w:p w14:paraId="2B99B495"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Milieuvraagstukken: afval, energiebesparing, vervuiling, broeikaseffect en zeespiegelstijging</w:t>
            </w:r>
          </w:p>
          <w:p w14:paraId="42B185C1"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De omgang met water</w:t>
            </w:r>
          </w:p>
          <w:p w14:paraId="2F651DD9"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Afvalrecycling</w:t>
            </w:r>
          </w:p>
          <w:p w14:paraId="5536D46A"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Ecologische voetafdruk</w:t>
            </w:r>
          </w:p>
          <w:p w14:paraId="337FC465"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Energie transitie</w:t>
            </w:r>
          </w:p>
          <w:p w14:paraId="479E2105"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Tegenstrijdige belangen </w:t>
            </w:r>
          </w:p>
        </w:tc>
      </w:tr>
      <w:tr w:rsidR="005C3362" w14:paraId="53B7313D" w14:textId="77777777" w:rsidTr="00541C8D">
        <w:trPr>
          <w:cnfStyle w:val="000000010000" w:firstRow="0" w:lastRow="0" w:firstColumn="0" w:lastColumn="0" w:oddVBand="0" w:evenVBand="0" w:oddHBand="0" w:evenHBand="1" w:firstRowFirstColumn="0" w:firstRowLastColumn="0" w:lastRowFirstColumn="0" w:lastRowLastColumn="0"/>
          <w:trHeight w:val="1769"/>
        </w:trPr>
        <w:tc>
          <w:tcPr>
            <w:tcW w:w="1955" w:type="dxa"/>
          </w:tcPr>
          <w:p w14:paraId="0D65704B" w14:textId="77777777" w:rsidR="005C3362" w:rsidRPr="00834FA1" w:rsidRDefault="005C3362" w:rsidP="00FF26D6">
            <w:pPr>
              <w:rPr>
                <w:rFonts w:asciiTheme="minorHAnsi" w:hAnsiTheme="minorHAnsi" w:cstheme="minorHAnsi"/>
                <w:b/>
                <w:bCs/>
                <w:color w:val="1F3864" w:themeColor="accent1" w:themeShade="80"/>
                <w:szCs w:val="18"/>
              </w:rPr>
            </w:pPr>
            <w:r w:rsidRPr="00834FA1">
              <w:rPr>
                <w:rFonts w:asciiTheme="minorHAnsi" w:hAnsiTheme="minorHAnsi" w:cstheme="minorHAnsi"/>
                <w:b/>
                <w:bCs/>
                <w:color w:val="1F3864" w:themeColor="accent1" w:themeShade="80"/>
                <w:szCs w:val="18"/>
              </w:rPr>
              <w:t>Digitaal</w:t>
            </w:r>
          </w:p>
        </w:tc>
        <w:tc>
          <w:tcPr>
            <w:tcW w:w="7263" w:type="dxa"/>
          </w:tcPr>
          <w:p w14:paraId="0791944A"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Impact van de inhoud van media op jezelf</w:t>
            </w:r>
          </w:p>
          <w:p w14:paraId="76F28058"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Mediatijd</w:t>
            </w:r>
          </w:p>
          <w:p w14:paraId="5032A947"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Gebruik van games en films</w:t>
            </w:r>
          </w:p>
          <w:p w14:paraId="4294E5A1"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Cyberpesten</w:t>
            </w:r>
          </w:p>
          <w:p w14:paraId="653A2D59"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Intieme media</w:t>
            </w:r>
          </w:p>
          <w:p w14:paraId="03EAA3B3"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Groepsdruk</w:t>
            </w:r>
          </w:p>
          <w:p w14:paraId="5B96C0E0" w14:textId="1D25D019"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Nettiquette </w:t>
            </w:r>
          </w:p>
          <w:p w14:paraId="417229B7"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Beeldvorming en waarheidsvinding</w:t>
            </w:r>
          </w:p>
        </w:tc>
      </w:tr>
      <w:tr w:rsidR="005C3362" w14:paraId="6EB40ADD" w14:textId="77777777" w:rsidTr="00541C8D">
        <w:trPr>
          <w:trHeight w:val="1769"/>
        </w:trPr>
        <w:tc>
          <w:tcPr>
            <w:tcW w:w="1955" w:type="dxa"/>
          </w:tcPr>
          <w:p w14:paraId="35E8D03F" w14:textId="77777777" w:rsidR="005C3362" w:rsidRPr="00834FA1" w:rsidRDefault="005C3362" w:rsidP="00FF26D6">
            <w:pPr>
              <w:rPr>
                <w:rFonts w:asciiTheme="minorHAnsi" w:hAnsiTheme="minorHAnsi" w:cstheme="minorHAnsi"/>
                <w:b/>
                <w:bCs/>
                <w:color w:val="1F3864" w:themeColor="accent1" w:themeShade="80"/>
                <w:szCs w:val="18"/>
              </w:rPr>
            </w:pPr>
            <w:r w:rsidRPr="00834FA1">
              <w:rPr>
                <w:rFonts w:asciiTheme="minorHAnsi" w:hAnsiTheme="minorHAnsi" w:cstheme="minorHAnsi"/>
                <w:b/>
                <w:bCs/>
                <w:color w:val="1F3864" w:themeColor="accent1" w:themeShade="80"/>
                <w:szCs w:val="18"/>
              </w:rPr>
              <w:t>Democratie</w:t>
            </w:r>
          </w:p>
        </w:tc>
        <w:tc>
          <w:tcPr>
            <w:tcW w:w="7263" w:type="dxa"/>
          </w:tcPr>
          <w:p w14:paraId="3F89C79F"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Afspraken en regels binnen eigen context en in de samenleving</w:t>
            </w:r>
          </w:p>
          <w:p w14:paraId="23BBE439"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Rechten en plichten binnen de Nederlandse samenleving</w:t>
            </w:r>
          </w:p>
          <w:p w14:paraId="7A2F20CA"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Meningsvorming en het verwoorden van een eigen mening</w:t>
            </w:r>
          </w:p>
          <w:p w14:paraId="7D09ED86"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Democratische rechtsstaat</w:t>
            </w:r>
          </w:p>
          <w:p w14:paraId="00EA2F89"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Democratische waarden </w:t>
            </w:r>
          </w:p>
          <w:p w14:paraId="332E4601"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Nederlandse kiesstelsel </w:t>
            </w:r>
          </w:p>
          <w:p w14:paraId="114066CA"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Visie op de overheid </w:t>
            </w:r>
          </w:p>
        </w:tc>
      </w:tr>
      <w:tr w:rsidR="005C3362" w14:paraId="1C60F71F" w14:textId="77777777" w:rsidTr="00541C8D">
        <w:trPr>
          <w:cnfStyle w:val="000000010000" w:firstRow="0" w:lastRow="0" w:firstColumn="0" w:lastColumn="0" w:oddVBand="0" w:evenVBand="0" w:oddHBand="0" w:evenHBand="1" w:firstRowFirstColumn="0" w:firstRowLastColumn="0" w:lastRowFirstColumn="0" w:lastRowLastColumn="0"/>
          <w:trHeight w:val="1769"/>
        </w:trPr>
        <w:tc>
          <w:tcPr>
            <w:tcW w:w="1955" w:type="dxa"/>
          </w:tcPr>
          <w:p w14:paraId="0C11C0AE" w14:textId="77777777" w:rsidR="005C3362" w:rsidRPr="00834FA1" w:rsidRDefault="005C3362" w:rsidP="00FF26D6">
            <w:pPr>
              <w:rPr>
                <w:rFonts w:asciiTheme="minorHAnsi" w:hAnsiTheme="minorHAnsi" w:cstheme="minorHAnsi"/>
                <w:b/>
                <w:bCs/>
                <w:color w:val="1F3864" w:themeColor="accent1" w:themeShade="80"/>
                <w:szCs w:val="18"/>
              </w:rPr>
            </w:pPr>
            <w:r w:rsidRPr="00834FA1">
              <w:rPr>
                <w:rFonts w:asciiTheme="minorHAnsi" w:hAnsiTheme="minorHAnsi" w:cstheme="minorHAnsi"/>
                <w:b/>
                <w:bCs/>
                <w:color w:val="1F3864" w:themeColor="accent1" w:themeShade="80"/>
                <w:szCs w:val="18"/>
              </w:rPr>
              <w:t>Wereld</w:t>
            </w:r>
          </w:p>
        </w:tc>
        <w:tc>
          <w:tcPr>
            <w:tcW w:w="7263" w:type="dxa"/>
          </w:tcPr>
          <w:p w14:paraId="20197CCC"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Verschillende culturen </w:t>
            </w:r>
          </w:p>
          <w:p w14:paraId="0CD570AF"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Onderdrukking op basis van levensbeschouwing </w:t>
            </w:r>
          </w:p>
          <w:p w14:paraId="7350A37E"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Wereldgodsdiensten </w:t>
            </w:r>
          </w:p>
          <w:p w14:paraId="779D0245"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Lidmaatschap Nederland van verschillende organisaties</w:t>
            </w:r>
          </w:p>
          <w:p w14:paraId="5D6D07AD"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Internationale wetgeving</w:t>
            </w:r>
          </w:p>
          <w:p w14:paraId="3ACC665E"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Ontwikkelingssamenwerking</w:t>
            </w:r>
          </w:p>
          <w:p w14:paraId="4E7FFAEA" w14:textId="054E2C77" w:rsidR="005C3362" w:rsidRPr="005D4602" w:rsidRDefault="00A90432" w:rsidP="00FF26D6">
            <w:pPr>
              <w:rPr>
                <w:rFonts w:asciiTheme="minorHAnsi" w:hAnsiTheme="minorHAnsi" w:cstheme="minorHAnsi"/>
                <w:szCs w:val="18"/>
              </w:rPr>
            </w:pPr>
            <w:r>
              <w:rPr>
                <w:rFonts w:asciiTheme="minorHAnsi" w:hAnsiTheme="minorHAnsi" w:cstheme="minorHAnsi"/>
                <w:szCs w:val="18"/>
              </w:rPr>
              <w:t>Fairtrade</w:t>
            </w:r>
            <w:r w:rsidR="005C3362" w:rsidRPr="005D4602">
              <w:rPr>
                <w:rFonts w:asciiTheme="minorHAnsi" w:hAnsiTheme="minorHAnsi" w:cstheme="minorHAnsi"/>
                <w:szCs w:val="18"/>
              </w:rPr>
              <w:t xml:space="preserve"> producten </w:t>
            </w:r>
          </w:p>
          <w:p w14:paraId="1EC9C9E3" w14:textId="2CAD3A94"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Migratie en </w:t>
            </w:r>
            <w:r w:rsidR="00045744" w:rsidRPr="005D4602">
              <w:rPr>
                <w:rFonts w:asciiTheme="minorHAnsi" w:hAnsiTheme="minorHAnsi" w:cstheme="minorHAnsi"/>
                <w:szCs w:val="18"/>
              </w:rPr>
              <w:t>vluchtelingenbeleid</w:t>
            </w:r>
          </w:p>
          <w:p w14:paraId="3E52CC00"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Koloniale geschiedenis</w:t>
            </w:r>
          </w:p>
          <w:p w14:paraId="0969013B" w14:textId="77777777" w:rsidR="005C3362" w:rsidRPr="005D4602" w:rsidRDefault="005C3362" w:rsidP="00FF26D6">
            <w:pPr>
              <w:rPr>
                <w:rFonts w:asciiTheme="minorHAnsi" w:hAnsiTheme="minorHAnsi" w:cstheme="minorHAnsi"/>
                <w:szCs w:val="18"/>
              </w:rPr>
            </w:pPr>
            <w:r w:rsidRPr="005D4602">
              <w:rPr>
                <w:rFonts w:asciiTheme="minorHAnsi" w:hAnsiTheme="minorHAnsi" w:cstheme="minorHAnsi"/>
                <w:szCs w:val="18"/>
              </w:rPr>
              <w:t xml:space="preserve">Globalisering, economische verwevenheid </w:t>
            </w:r>
          </w:p>
        </w:tc>
      </w:tr>
    </w:tbl>
    <w:p w14:paraId="62A02CD2" w14:textId="41FC24EE" w:rsidR="005C3362" w:rsidRDefault="005C3362">
      <w:pPr>
        <w:rPr>
          <w:szCs w:val="18"/>
        </w:rPr>
      </w:pPr>
      <w:r>
        <w:rPr>
          <w:szCs w:val="18"/>
        </w:rPr>
        <w:br w:type="page"/>
      </w:r>
    </w:p>
    <w:p w14:paraId="4BC2446E" w14:textId="77777777" w:rsidR="00562897" w:rsidRDefault="00562897" w:rsidP="00EC5473">
      <w:pPr>
        <w:pStyle w:val="Kop1"/>
      </w:pPr>
      <w:bookmarkStart w:id="2" w:name="_Toc116642402"/>
      <w:r w:rsidRPr="00EC5473">
        <w:lastRenderedPageBreak/>
        <w:t>Thema Samen</w:t>
      </w:r>
      <w:bookmarkEnd w:id="2"/>
    </w:p>
    <w:p w14:paraId="39FD0D25" w14:textId="77777777" w:rsidR="00C428C9" w:rsidRDefault="00C428C9" w:rsidP="00C428C9">
      <w:pPr>
        <w:pStyle w:val="Kop2"/>
      </w:pPr>
      <w:bookmarkStart w:id="3" w:name="_Toc115424891"/>
      <w:bookmarkStart w:id="4" w:name="_Toc116642403"/>
      <w:r>
        <w:t>Leerlingvragenlijst</w:t>
      </w:r>
      <w:bookmarkEnd w:id="3"/>
      <w:bookmarkEnd w:id="4"/>
      <w:r>
        <w:t xml:space="preserve"> </w:t>
      </w:r>
    </w:p>
    <w:p w14:paraId="7E0FAA16" w14:textId="58E0A145" w:rsidR="00C428C9" w:rsidRDefault="00C428C9" w:rsidP="000B0D80">
      <w:pPr>
        <w:rPr>
          <w:szCs w:val="18"/>
        </w:rPr>
      </w:pPr>
      <w:r w:rsidRPr="000B0D80">
        <w:rPr>
          <w:szCs w:val="18"/>
        </w:rPr>
        <w:t xml:space="preserve">Hieronder volgt de leerlingvragenlijst inclusief leerlingdoelen over de verschillende thema’s bij burgerschap. Het eerste thema is het thema Samen. Elke tabel is opgebouwd uit de verschillende groepen, een of meerdere verkortvragen en het einddoel. </w:t>
      </w:r>
      <w:r w:rsidR="00AD296E" w:rsidRPr="000B0D80">
        <w:rPr>
          <w:szCs w:val="18"/>
        </w:rPr>
        <w:softHyphen/>
      </w:r>
      <w:r w:rsidR="00AD296E" w:rsidRPr="000B0D80">
        <w:rPr>
          <w:szCs w:val="18"/>
        </w:rPr>
        <w:softHyphen/>
      </w:r>
    </w:p>
    <w:p w14:paraId="70E96972" w14:textId="77777777" w:rsidR="00E61A91" w:rsidRDefault="00E61A91" w:rsidP="000B0D80">
      <w:pPr>
        <w:rPr>
          <w:szCs w:val="18"/>
        </w:rPr>
      </w:pPr>
    </w:p>
    <w:tbl>
      <w:tblPr>
        <w:tblStyle w:val="GouweAcademie"/>
        <w:tblW w:w="9060" w:type="dxa"/>
        <w:tblLook w:val="04A0" w:firstRow="1" w:lastRow="0" w:firstColumn="1" w:lastColumn="0" w:noHBand="0" w:noVBand="1"/>
      </w:tblPr>
      <w:tblGrid>
        <w:gridCol w:w="1200"/>
        <w:gridCol w:w="2481"/>
        <w:gridCol w:w="2835"/>
        <w:gridCol w:w="2544"/>
      </w:tblGrid>
      <w:tr w:rsidR="00982E47" w14:paraId="1A257182" w14:textId="77777777" w:rsidTr="00F37919">
        <w:trPr>
          <w:cnfStyle w:val="100000000000" w:firstRow="1" w:lastRow="0" w:firstColumn="0" w:lastColumn="0" w:oddVBand="0" w:evenVBand="0" w:oddHBand="0" w:evenHBand="0" w:firstRowFirstColumn="0" w:firstRowLastColumn="0" w:lastRowFirstColumn="0" w:lastRowLastColumn="0"/>
        </w:trPr>
        <w:tc>
          <w:tcPr>
            <w:tcW w:w="1200" w:type="dxa"/>
          </w:tcPr>
          <w:p w14:paraId="7D2708E5" w14:textId="77777777" w:rsidR="00982E47" w:rsidRDefault="00982E47" w:rsidP="00E252B5">
            <w:pPr>
              <w:rPr>
                <w:szCs w:val="18"/>
              </w:rPr>
            </w:pPr>
          </w:p>
        </w:tc>
        <w:tc>
          <w:tcPr>
            <w:tcW w:w="2481" w:type="dxa"/>
          </w:tcPr>
          <w:p w14:paraId="5D8D2EC1" w14:textId="250D2A58" w:rsidR="00982E47" w:rsidRDefault="00982E47" w:rsidP="00E252B5">
            <w:pPr>
              <w:rPr>
                <w:szCs w:val="18"/>
              </w:rPr>
            </w:pPr>
            <w:r w:rsidRPr="00EC5473">
              <w:rPr>
                <w:bCs/>
                <w:szCs w:val="18"/>
              </w:rPr>
              <w:t>Kennis</w:t>
            </w:r>
          </w:p>
        </w:tc>
        <w:tc>
          <w:tcPr>
            <w:tcW w:w="2835" w:type="dxa"/>
          </w:tcPr>
          <w:p w14:paraId="0C477BCE" w14:textId="051E2599" w:rsidR="00982E47" w:rsidRDefault="00982E47" w:rsidP="00E252B5">
            <w:pPr>
              <w:rPr>
                <w:szCs w:val="18"/>
              </w:rPr>
            </w:pPr>
            <w:r w:rsidRPr="00EC5473">
              <w:rPr>
                <w:bCs/>
                <w:szCs w:val="18"/>
              </w:rPr>
              <w:t>Vaardigheden</w:t>
            </w:r>
          </w:p>
        </w:tc>
        <w:tc>
          <w:tcPr>
            <w:tcW w:w="2544" w:type="dxa"/>
          </w:tcPr>
          <w:p w14:paraId="2D655193" w14:textId="709517D3" w:rsidR="00982E47" w:rsidRDefault="00982E47" w:rsidP="00E252B5">
            <w:pPr>
              <w:rPr>
                <w:szCs w:val="18"/>
              </w:rPr>
            </w:pPr>
            <w:r w:rsidRPr="00EC5473">
              <w:rPr>
                <w:bCs/>
                <w:szCs w:val="18"/>
              </w:rPr>
              <w:t>Attituden</w:t>
            </w:r>
          </w:p>
        </w:tc>
      </w:tr>
      <w:tr w:rsidR="0015435B" w14:paraId="0F7E7EB4" w14:textId="77777777" w:rsidTr="00F37919">
        <w:tc>
          <w:tcPr>
            <w:tcW w:w="1200" w:type="dxa"/>
          </w:tcPr>
          <w:p w14:paraId="5D9C6028" w14:textId="22BFF12A" w:rsidR="0015435B" w:rsidRPr="008B6FAE" w:rsidRDefault="0015435B" w:rsidP="0015435B">
            <w:pPr>
              <w:rPr>
                <w:color w:val="1F3864" w:themeColor="accent1" w:themeShade="80"/>
                <w:szCs w:val="18"/>
              </w:rPr>
            </w:pPr>
            <w:r w:rsidRPr="008B6FAE">
              <w:rPr>
                <w:b/>
                <w:bCs/>
                <w:color w:val="1F3864" w:themeColor="accent1" w:themeShade="80"/>
                <w:szCs w:val="18"/>
              </w:rPr>
              <w:t>Groep 1/2</w:t>
            </w:r>
          </w:p>
        </w:tc>
        <w:tc>
          <w:tcPr>
            <w:tcW w:w="2481" w:type="dxa"/>
          </w:tcPr>
          <w:p w14:paraId="5321C2A2" w14:textId="1E679863" w:rsidR="0015435B" w:rsidRDefault="0015435B" w:rsidP="0015435B">
            <w:pPr>
              <w:rPr>
                <w:szCs w:val="18"/>
              </w:rPr>
            </w:pPr>
            <w:r>
              <w:rPr>
                <w:szCs w:val="18"/>
              </w:rPr>
              <w:t xml:space="preserve">Ik weet dat ik een ander kan helpen. </w:t>
            </w:r>
          </w:p>
        </w:tc>
        <w:tc>
          <w:tcPr>
            <w:tcW w:w="2835" w:type="dxa"/>
          </w:tcPr>
          <w:p w14:paraId="604F3917" w14:textId="77777777" w:rsidR="0015435B" w:rsidRPr="00AF3A2B" w:rsidRDefault="0015435B" w:rsidP="0015435B">
            <w:pPr>
              <w:rPr>
                <w:rFonts w:asciiTheme="minorHAnsi" w:hAnsiTheme="minorHAnsi" w:cstheme="minorHAnsi"/>
                <w:szCs w:val="18"/>
              </w:rPr>
            </w:pPr>
            <w:r w:rsidRPr="00AF3A2B">
              <w:rPr>
                <w:rFonts w:asciiTheme="minorHAnsi" w:hAnsiTheme="minorHAnsi" w:cstheme="minorHAnsi"/>
                <w:szCs w:val="18"/>
              </w:rPr>
              <w:t xml:space="preserve">Ik kan met een jongen of meisje uit mijn groep praten.  </w:t>
            </w:r>
          </w:p>
          <w:p w14:paraId="5134B477" w14:textId="77777777" w:rsidR="0015435B" w:rsidRDefault="0015435B" w:rsidP="0015435B">
            <w:pPr>
              <w:rPr>
                <w:szCs w:val="18"/>
              </w:rPr>
            </w:pPr>
          </w:p>
        </w:tc>
        <w:tc>
          <w:tcPr>
            <w:tcW w:w="2544" w:type="dxa"/>
          </w:tcPr>
          <w:p w14:paraId="6DFC1D7B" w14:textId="777809C2" w:rsidR="0015435B" w:rsidRDefault="0015435B" w:rsidP="0015435B">
            <w:pPr>
              <w:rPr>
                <w:szCs w:val="18"/>
              </w:rPr>
            </w:pPr>
            <w:r w:rsidRPr="00AF3A2B">
              <w:rPr>
                <w:rFonts w:asciiTheme="minorHAnsi" w:hAnsiTheme="minorHAnsi" w:cstheme="minorHAnsi"/>
                <w:szCs w:val="18"/>
              </w:rPr>
              <w:t>Als ik zie dat een jongen/meisje iets moeilijk vindt wil ik hem/haar helpen.</w:t>
            </w:r>
          </w:p>
        </w:tc>
      </w:tr>
      <w:tr w:rsidR="0015435B" w14:paraId="2C1E422A" w14:textId="77777777" w:rsidTr="00F37919">
        <w:trPr>
          <w:cnfStyle w:val="000000010000" w:firstRow="0" w:lastRow="0" w:firstColumn="0" w:lastColumn="0" w:oddVBand="0" w:evenVBand="0" w:oddHBand="0" w:evenHBand="1" w:firstRowFirstColumn="0" w:firstRowLastColumn="0" w:lastRowFirstColumn="0" w:lastRowLastColumn="0"/>
        </w:trPr>
        <w:tc>
          <w:tcPr>
            <w:tcW w:w="1200" w:type="dxa"/>
          </w:tcPr>
          <w:p w14:paraId="2F3B05A5" w14:textId="18E6AADA" w:rsidR="0015435B" w:rsidRPr="008B6FAE" w:rsidRDefault="0015435B" w:rsidP="0015435B">
            <w:pPr>
              <w:rPr>
                <w:b/>
                <w:bCs/>
                <w:color w:val="1F3864" w:themeColor="accent1" w:themeShade="80"/>
                <w:szCs w:val="18"/>
              </w:rPr>
            </w:pPr>
            <w:r w:rsidRPr="008B6FAE">
              <w:rPr>
                <w:b/>
                <w:bCs/>
                <w:color w:val="1F3864" w:themeColor="accent1" w:themeShade="80"/>
                <w:szCs w:val="18"/>
              </w:rPr>
              <w:t xml:space="preserve">Groep 1/2 </w:t>
            </w:r>
          </w:p>
        </w:tc>
        <w:tc>
          <w:tcPr>
            <w:tcW w:w="2481" w:type="dxa"/>
          </w:tcPr>
          <w:p w14:paraId="06544C95" w14:textId="5438F156" w:rsidR="0015435B" w:rsidRDefault="0015435B" w:rsidP="0015435B">
            <w:pPr>
              <w:rPr>
                <w:szCs w:val="18"/>
              </w:rPr>
            </w:pPr>
            <w:r>
              <w:rPr>
                <w:szCs w:val="18"/>
              </w:rPr>
              <w:t xml:space="preserve">Ik vind het fijn om met vrienden en vriendinnetjes te spelen. </w:t>
            </w:r>
          </w:p>
        </w:tc>
        <w:tc>
          <w:tcPr>
            <w:tcW w:w="2835" w:type="dxa"/>
          </w:tcPr>
          <w:p w14:paraId="6B0AA819" w14:textId="5A4E0DDB" w:rsidR="0015435B" w:rsidRPr="00EC5473" w:rsidRDefault="0015435B" w:rsidP="0015435B">
            <w:pPr>
              <w:rPr>
                <w:szCs w:val="18"/>
              </w:rPr>
            </w:pPr>
            <w:r w:rsidRPr="00AF3A2B">
              <w:rPr>
                <w:rFonts w:asciiTheme="minorHAnsi" w:hAnsiTheme="minorHAnsi" w:cstheme="minorHAnsi"/>
                <w:szCs w:val="18"/>
              </w:rPr>
              <w:t>Ik kan iemand helpen met kleine klusjes.</w:t>
            </w:r>
          </w:p>
        </w:tc>
        <w:tc>
          <w:tcPr>
            <w:tcW w:w="2544" w:type="dxa"/>
          </w:tcPr>
          <w:p w14:paraId="12DFBB39" w14:textId="531B53EC" w:rsidR="0015435B" w:rsidRPr="00EC5473" w:rsidRDefault="0015435B" w:rsidP="0015435B">
            <w:pPr>
              <w:rPr>
                <w:szCs w:val="18"/>
              </w:rPr>
            </w:pPr>
            <w:r w:rsidRPr="00AF3A2B">
              <w:rPr>
                <w:rFonts w:asciiTheme="minorHAnsi" w:hAnsiTheme="minorHAnsi" w:cstheme="minorHAnsi"/>
                <w:szCs w:val="18"/>
              </w:rPr>
              <w:t>Als iemand in een hoek speelt, dan wil ik meedoen.</w:t>
            </w:r>
          </w:p>
        </w:tc>
      </w:tr>
      <w:tr w:rsidR="00B02764" w14:paraId="1B479699" w14:textId="77777777" w:rsidTr="00F37919">
        <w:tc>
          <w:tcPr>
            <w:tcW w:w="1200" w:type="dxa"/>
          </w:tcPr>
          <w:p w14:paraId="0945D5F7" w14:textId="24692009" w:rsidR="00B02764" w:rsidRPr="008B6FAE" w:rsidRDefault="00B02764" w:rsidP="00B02764">
            <w:pPr>
              <w:rPr>
                <w:b/>
                <w:bCs/>
                <w:color w:val="1F3864" w:themeColor="accent1" w:themeShade="80"/>
                <w:szCs w:val="18"/>
              </w:rPr>
            </w:pPr>
            <w:r w:rsidRPr="008B6FAE">
              <w:rPr>
                <w:b/>
                <w:bCs/>
                <w:color w:val="1F3864" w:themeColor="accent1" w:themeShade="80"/>
                <w:szCs w:val="18"/>
              </w:rPr>
              <w:t>Groep 3/4</w:t>
            </w:r>
          </w:p>
        </w:tc>
        <w:tc>
          <w:tcPr>
            <w:tcW w:w="2481" w:type="dxa"/>
          </w:tcPr>
          <w:p w14:paraId="6FFEB270" w14:textId="667D0F36" w:rsidR="00B02764" w:rsidRDefault="00B02764" w:rsidP="00B02764">
            <w:pPr>
              <w:rPr>
                <w:szCs w:val="18"/>
              </w:rPr>
            </w:pPr>
            <w:r>
              <w:rPr>
                <w:szCs w:val="18"/>
              </w:rPr>
              <w:t>Ik weet</w:t>
            </w:r>
            <w:r w:rsidR="00E467F8">
              <w:rPr>
                <w:szCs w:val="18"/>
              </w:rPr>
              <w:t xml:space="preserve"> hoe ik met iemand anders samenleef. </w:t>
            </w:r>
            <w:r>
              <w:rPr>
                <w:szCs w:val="18"/>
              </w:rPr>
              <w:t xml:space="preserve"> </w:t>
            </w:r>
          </w:p>
          <w:p w14:paraId="1910633C" w14:textId="77777777" w:rsidR="00B02764" w:rsidRDefault="00B02764" w:rsidP="00B02764">
            <w:pPr>
              <w:rPr>
                <w:szCs w:val="18"/>
              </w:rPr>
            </w:pPr>
          </w:p>
          <w:p w14:paraId="572E07CC" w14:textId="3C7DB692" w:rsidR="00B02764" w:rsidRDefault="00E467F8" w:rsidP="00B02764">
            <w:pPr>
              <w:rPr>
                <w:szCs w:val="18"/>
              </w:rPr>
            </w:pPr>
            <w:r>
              <w:rPr>
                <w:szCs w:val="18"/>
              </w:rPr>
              <w:t xml:space="preserve">Ik weet dat er problemen en ruzies zijn in de wereld. </w:t>
            </w:r>
            <w:r w:rsidR="00B02764">
              <w:rPr>
                <w:szCs w:val="18"/>
              </w:rPr>
              <w:t xml:space="preserve"> </w:t>
            </w:r>
          </w:p>
        </w:tc>
        <w:tc>
          <w:tcPr>
            <w:tcW w:w="2835" w:type="dxa"/>
          </w:tcPr>
          <w:p w14:paraId="00C4A321" w14:textId="77777777" w:rsidR="00B02764" w:rsidRDefault="00B02764" w:rsidP="00B02764">
            <w:pPr>
              <w:rPr>
                <w:szCs w:val="18"/>
              </w:rPr>
            </w:pPr>
            <w:r>
              <w:rPr>
                <w:szCs w:val="18"/>
              </w:rPr>
              <w:t xml:space="preserve">Ik kan kleine ruzies oplossen. </w:t>
            </w:r>
          </w:p>
          <w:p w14:paraId="12B2D161" w14:textId="77777777" w:rsidR="00B02764" w:rsidRPr="00EC5473" w:rsidRDefault="00B02764" w:rsidP="00B02764">
            <w:pPr>
              <w:rPr>
                <w:szCs w:val="18"/>
              </w:rPr>
            </w:pPr>
          </w:p>
          <w:p w14:paraId="7117260B" w14:textId="68A25747" w:rsidR="00B02764" w:rsidRPr="00EC5473" w:rsidRDefault="00B02764" w:rsidP="00B02764">
            <w:pPr>
              <w:rPr>
                <w:szCs w:val="18"/>
              </w:rPr>
            </w:pPr>
            <w:r w:rsidRPr="00EC5473">
              <w:rPr>
                <w:szCs w:val="18"/>
              </w:rPr>
              <w:t xml:space="preserve">Ik </w:t>
            </w:r>
            <w:r>
              <w:rPr>
                <w:szCs w:val="18"/>
              </w:rPr>
              <w:t xml:space="preserve">kan luisteren naar </w:t>
            </w:r>
            <w:r w:rsidR="00E467F8">
              <w:rPr>
                <w:szCs w:val="18"/>
              </w:rPr>
              <w:t xml:space="preserve">een kind uit mijn klas. </w:t>
            </w:r>
            <w:r>
              <w:rPr>
                <w:szCs w:val="18"/>
              </w:rPr>
              <w:t xml:space="preserve"> </w:t>
            </w:r>
          </w:p>
          <w:p w14:paraId="201B54FE" w14:textId="77777777" w:rsidR="00B02764" w:rsidRPr="00EC5473" w:rsidRDefault="00B02764" w:rsidP="00B02764">
            <w:pPr>
              <w:rPr>
                <w:szCs w:val="18"/>
              </w:rPr>
            </w:pPr>
          </w:p>
          <w:p w14:paraId="1BEDF740" w14:textId="531B7EC4" w:rsidR="00B02764" w:rsidRPr="00EC5473" w:rsidRDefault="00B02764" w:rsidP="00C222EF">
            <w:pPr>
              <w:rPr>
                <w:szCs w:val="18"/>
              </w:rPr>
            </w:pPr>
            <w:r w:rsidRPr="00EC5473">
              <w:rPr>
                <w:szCs w:val="18"/>
              </w:rPr>
              <w:t>Ik</w:t>
            </w:r>
            <w:r>
              <w:rPr>
                <w:szCs w:val="18"/>
              </w:rPr>
              <w:t xml:space="preserve"> kan begrijpen </w:t>
            </w:r>
            <w:r w:rsidRPr="00EC5473">
              <w:rPr>
                <w:szCs w:val="18"/>
              </w:rPr>
              <w:t xml:space="preserve">wat </w:t>
            </w:r>
            <w:r w:rsidR="00C222EF">
              <w:rPr>
                <w:szCs w:val="18"/>
              </w:rPr>
              <w:t xml:space="preserve">iemand anders bedoelt als ik naar hem luister. </w:t>
            </w:r>
            <w:r>
              <w:rPr>
                <w:szCs w:val="18"/>
              </w:rPr>
              <w:t xml:space="preserve"> </w:t>
            </w:r>
          </w:p>
        </w:tc>
        <w:tc>
          <w:tcPr>
            <w:tcW w:w="2544" w:type="dxa"/>
          </w:tcPr>
          <w:p w14:paraId="4CC09541" w14:textId="0C940381" w:rsidR="00B02764" w:rsidRPr="00EC5473" w:rsidRDefault="00B02764" w:rsidP="00B02764">
            <w:pPr>
              <w:rPr>
                <w:szCs w:val="18"/>
              </w:rPr>
            </w:pPr>
            <w:r w:rsidRPr="00EC5473">
              <w:rPr>
                <w:szCs w:val="18"/>
              </w:rPr>
              <w:t>Ik wil</w:t>
            </w:r>
            <w:r w:rsidR="00C222EF">
              <w:rPr>
                <w:szCs w:val="18"/>
              </w:rPr>
              <w:t xml:space="preserve"> iemand anders begrijpen door naar hem te luisteren. </w:t>
            </w:r>
          </w:p>
          <w:p w14:paraId="132ABC5A" w14:textId="77777777" w:rsidR="00B02764" w:rsidRPr="00EC5473" w:rsidRDefault="00B02764" w:rsidP="00B02764">
            <w:pPr>
              <w:rPr>
                <w:szCs w:val="18"/>
              </w:rPr>
            </w:pPr>
          </w:p>
          <w:p w14:paraId="69888516" w14:textId="4C1F40DC" w:rsidR="00B02764" w:rsidRPr="00EC5473" w:rsidRDefault="00B02764" w:rsidP="00B02764">
            <w:pPr>
              <w:rPr>
                <w:szCs w:val="18"/>
              </w:rPr>
            </w:pPr>
            <w:r w:rsidRPr="00EC5473">
              <w:rPr>
                <w:szCs w:val="18"/>
              </w:rPr>
              <w:t xml:space="preserve">Ik wil problemen met </w:t>
            </w:r>
            <w:r w:rsidR="00C222EF">
              <w:rPr>
                <w:szCs w:val="18"/>
              </w:rPr>
              <w:t xml:space="preserve">iemand </w:t>
            </w:r>
            <w:r w:rsidR="00834FA1">
              <w:rPr>
                <w:szCs w:val="18"/>
              </w:rPr>
              <w:t xml:space="preserve">anders </w:t>
            </w:r>
            <w:r w:rsidR="00834FA1" w:rsidRPr="00EC5473">
              <w:rPr>
                <w:szCs w:val="18"/>
              </w:rPr>
              <w:t>oplossen</w:t>
            </w:r>
            <w:r>
              <w:rPr>
                <w:szCs w:val="18"/>
              </w:rPr>
              <w:t xml:space="preserve"> (met hulp van juf/meester)</w:t>
            </w:r>
            <w:r w:rsidRPr="00EC5473">
              <w:rPr>
                <w:szCs w:val="18"/>
              </w:rPr>
              <w:t>.</w:t>
            </w:r>
          </w:p>
          <w:p w14:paraId="1333196F" w14:textId="3ED4BA81" w:rsidR="00B02764" w:rsidRPr="00EC5473" w:rsidRDefault="00B02764" w:rsidP="00B02764">
            <w:pPr>
              <w:rPr>
                <w:szCs w:val="18"/>
              </w:rPr>
            </w:pPr>
          </w:p>
        </w:tc>
      </w:tr>
      <w:tr w:rsidR="00E467F8" w14:paraId="60E1CB96" w14:textId="77777777" w:rsidTr="00F37919">
        <w:trPr>
          <w:cnfStyle w:val="000000010000" w:firstRow="0" w:lastRow="0" w:firstColumn="0" w:lastColumn="0" w:oddVBand="0" w:evenVBand="0" w:oddHBand="0" w:evenHBand="1" w:firstRowFirstColumn="0" w:firstRowLastColumn="0" w:lastRowFirstColumn="0" w:lastRowLastColumn="0"/>
        </w:trPr>
        <w:tc>
          <w:tcPr>
            <w:tcW w:w="1200" w:type="dxa"/>
          </w:tcPr>
          <w:p w14:paraId="1DD4BF0F" w14:textId="625B174A" w:rsidR="00E467F8" w:rsidRPr="008B6FAE" w:rsidRDefault="004B53AB" w:rsidP="00E467F8">
            <w:pPr>
              <w:rPr>
                <w:b/>
                <w:bCs/>
                <w:color w:val="1F3864" w:themeColor="accent1" w:themeShade="80"/>
                <w:szCs w:val="18"/>
              </w:rPr>
            </w:pPr>
            <w:r w:rsidRPr="008B6FAE">
              <w:rPr>
                <w:b/>
                <w:bCs/>
                <w:color w:val="1F3864" w:themeColor="accent1" w:themeShade="80"/>
                <w:szCs w:val="18"/>
              </w:rPr>
              <w:t xml:space="preserve">Groep 3/4 </w:t>
            </w:r>
          </w:p>
        </w:tc>
        <w:tc>
          <w:tcPr>
            <w:tcW w:w="2481" w:type="dxa"/>
          </w:tcPr>
          <w:p w14:paraId="05B25FAB" w14:textId="400987B7" w:rsidR="00E467F8" w:rsidRDefault="00E467F8" w:rsidP="00E467F8">
            <w:pPr>
              <w:rPr>
                <w:szCs w:val="18"/>
              </w:rPr>
            </w:pPr>
            <w:r w:rsidRPr="00AF3A2B">
              <w:rPr>
                <w:rFonts w:asciiTheme="minorHAnsi" w:hAnsiTheme="minorHAnsi" w:cstheme="minorHAnsi"/>
                <w:szCs w:val="18"/>
              </w:rPr>
              <w:t>Ik weet hoe buitensluiten eruit ziet en ik weet dat buitensluiten niet leuk is</w:t>
            </w:r>
          </w:p>
        </w:tc>
        <w:tc>
          <w:tcPr>
            <w:tcW w:w="2835" w:type="dxa"/>
          </w:tcPr>
          <w:p w14:paraId="270CE5F5" w14:textId="48A842EF" w:rsidR="00E467F8" w:rsidRDefault="00E467F8" w:rsidP="00E467F8">
            <w:pPr>
              <w:rPr>
                <w:szCs w:val="18"/>
              </w:rPr>
            </w:pPr>
            <w:r w:rsidRPr="00AF3A2B">
              <w:rPr>
                <w:rFonts w:asciiTheme="minorHAnsi" w:hAnsiTheme="minorHAnsi" w:cstheme="minorHAnsi"/>
                <w:szCs w:val="18"/>
              </w:rPr>
              <w:t>Ik kan opkomen voor kinderen die worden buitengesloten.</w:t>
            </w:r>
          </w:p>
        </w:tc>
        <w:tc>
          <w:tcPr>
            <w:tcW w:w="2544" w:type="dxa"/>
          </w:tcPr>
          <w:p w14:paraId="7A1CA14A" w14:textId="77777777" w:rsidR="00E467F8" w:rsidRPr="00AF3A2B" w:rsidRDefault="00E467F8" w:rsidP="00E467F8">
            <w:pPr>
              <w:rPr>
                <w:rFonts w:asciiTheme="minorHAnsi" w:hAnsiTheme="minorHAnsi" w:cstheme="minorHAnsi"/>
                <w:szCs w:val="18"/>
              </w:rPr>
            </w:pPr>
            <w:r w:rsidRPr="00AF3A2B">
              <w:rPr>
                <w:rFonts w:asciiTheme="minorHAnsi" w:hAnsiTheme="minorHAnsi" w:cstheme="minorHAnsi"/>
                <w:szCs w:val="18"/>
              </w:rPr>
              <w:t xml:space="preserve">Ik wil ervoor zorgen dat pesten en/of buitensluiten stopt. </w:t>
            </w:r>
          </w:p>
          <w:p w14:paraId="34DEC2BE" w14:textId="77777777" w:rsidR="00E467F8" w:rsidRPr="00EC5473" w:rsidRDefault="00E467F8" w:rsidP="00E467F8">
            <w:pPr>
              <w:rPr>
                <w:szCs w:val="18"/>
              </w:rPr>
            </w:pPr>
          </w:p>
        </w:tc>
      </w:tr>
      <w:tr w:rsidR="00E467F8" w14:paraId="0B55AD4E" w14:textId="77777777" w:rsidTr="00F37919">
        <w:tc>
          <w:tcPr>
            <w:tcW w:w="1200" w:type="dxa"/>
          </w:tcPr>
          <w:p w14:paraId="6D475810" w14:textId="5503C0F8" w:rsidR="00E467F8" w:rsidRPr="008B6FAE" w:rsidRDefault="004B53AB" w:rsidP="00E467F8">
            <w:pPr>
              <w:rPr>
                <w:b/>
                <w:bCs/>
                <w:color w:val="1F3864" w:themeColor="accent1" w:themeShade="80"/>
                <w:szCs w:val="18"/>
              </w:rPr>
            </w:pPr>
            <w:r w:rsidRPr="008B6FAE">
              <w:rPr>
                <w:b/>
                <w:bCs/>
                <w:color w:val="1F3864" w:themeColor="accent1" w:themeShade="80"/>
                <w:szCs w:val="18"/>
              </w:rPr>
              <w:t xml:space="preserve">Groep 3/4 </w:t>
            </w:r>
          </w:p>
        </w:tc>
        <w:tc>
          <w:tcPr>
            <w:tcW w:w="2481" w:type="dxa"/>
          </w:tcPr>
          <w:p w14:paraId="650A4117" w14:textId="63EA88BC" w:rsidR="00E467F8" w:rsidRDefault="00E467F8" w:rsidP="00E467F8">
            <w:pPr>
              <w:rPr>
                <w:szCs w:val="18"/>
              </w:rPr>
            </w:pPr>
            <w:r w:rsidRPr="00AF3A2B">
              <w:rPr>
                <w:rFonts w:asciiTheme="minorHAnsi" w:hAnsiTheme="minorHAnsi" w:cstheme="minorHAnsi"/>
                <w:szCs w:val="18"/>
              </w:rPr>
              <w:t>Ik weet hoe oneerlijke momenten eruit zien.</w:t>
            </w:r>
          </w:p>
        </w:tc>
        <w:tc>
          <w:tcPr>
            <w:tcW w:w="2835" w:type="dxa"/>
          </w:tcPr>
          <w:p w14:paraId="5570031E" w14:textId="378C9387" w:rsidR="00E467F8" w:rsidRDefault="00E467F8" w:rsidP="00E467F8">
            <w:pPr>
              <w:rPr>
                <w:szCs w:val="18"/>
              </w:rPr>
            </w:pPr>
            <w:r w:rsidRPr="00AF3A2B">
              <w:rPr>
                <w:rFonts w:asciiTheme="minorHAnsi" w:hAnsiTheme="minorHAnsi" w:cstheme="minorHAnsi"/>
                <w:szCs w:val="18"/>
              </w:rPr>
              <w:t>Ik kan mijn mening geven wanneer ik iets oneerlijks zie.</w:t>
            </w:r>
          </w:p>
        </w:tc>
        <w:tc>
          <w:tcPr>
            <w:tcW w:w="2544" w:type="dxa"/>
          </w:tcPr>
          <w:p w14:paraId="45348817" w14:textId="270465DB" w:rsidR="00E467F8" w:rsidRPr="00EC5473" w:rsidRDefault="00E467F8" w:rsidP="00E467F8">
            <w:pPr>
              <w:rPr>
                <w:szCs w:val="18"/>
              </w:rPr>
            </w:pPr>
            <w:r w:rsidRPr="00AF3A2B">
              <w:rPr>
                <w:rFonts w:asciiTheme="minorHAnsi" w:hAnsiTheme="minorHAnsi" w:cstheme="minorHAnsi"/>
                <w:szCs w:val="18"/>
              </w:rPr>
              <w:t>Ik wil er iets van zeggen wanneer ik iets zie wat oneerlijk is.</w:t>
            </w:r>
          </w:p>
        </w:tc>
      </w:tr>
      <w:tr w:rsidR="00EA4B95" w14:paraId="5E684DA2" w14:textId="77777777" w:rsidTr="00F37919">
        <w:trPr>
          <w:cnfStyle w:val="000000010000" w:firstRow="0" w:lastRow="0" w:firstColumn="0" w:lastColumn="0" w:oddVBand="0" w:evenVBand="0" w:oddHBand="0" w:evenHBand="1" w:firstRowFirstColumn="0" w:firstRowLastColumn="0" w:lastRowFirstColumn="0" w:lastRowLastColumn="0"/>
        </w:trPr>
        <w:tc>
          <w:tcPr>
            <w:tcW w:w="1200" w:type="dxa"/>
          </w:tcPr>
          <w:p w14:paraId="12A72C43" w14:textId="38EC2C27" w:rsidR="00EA4B95" w:rsidRPr="008B6FAE" w:rsidRDefault="00EA4B95" w:rsidP="00EA4B95">
            <w:pPr>
              <w:rPr>
                <w:b/>
                <w:bCs/>
                <w:color w:val="1F3864" w:themeColor="accent1" w:themeShade="80"/>
                <w:szCs w:val="18"/>
              </w:rPr>
            </w:pPr>
            <w:r w:rsidRPr="008B6FAE">
              <w:rPr>
                <w:rFonts w:asciiTheme="minorHAnsi" w:hAnsiTheme="minorHAnsi" w:cstheme="minorHAnsi"/>
                <w:b/>
                <w:bCs/>
                <w:color w:val="1F3864" w:themeColor="accent1" w:themeShade="80"/>
                <w:szCs w:val="18"/>
              </w:rPr>
              <w:t>Groep 5/6</w:t>
            </w:r>
          </w:p>
        </w:tc>
        <w:tc>
          <w:tcPr>
            <w:tcW w:w="2481" w:type="dxa"/>
          </w:tcPr>
          <w:p w14:paraId="181D40B0"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 xml:space="preserve">Ik weet hoe ruzies beginnen. </w:t>
            </w:r>
          </w:p>
          <w:p w14:paraId="35475AD5" w14:textId="77777777" w:rsidR="00EA4B95" w:rsidRPr="00AF3A2B" w:rsidRDefault="00EA4B95" w:rsidP="00EA4B95">
            <w:pPr>
              <w:rPr>
                <w:rFonts w:asciiTheme="minorHAnsi" w:hAnsiTheme="minorHAnsi" w:cstheme="minorHAnsi"/>
                <w:szCs w:val="18"/>
              </w:rPr>
            </w:pPr>
          </w:p>
          <w:p w14:paraId="0D746E61"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 xml:space="preserve">Ik weet hoe je voor elkaar opkomt. </w:t>
            </w:r>
          </w:p>
          <w:p w14:paraId="46BB4047" w14:textId="77777777" w:rsidR="00EA4B95" w:rsidRPr="00AF3A2B" w:rsidRDefault="00EA4B95" w:rsidP="00EA4B95">
            <w:pPr>
              <w:rPr>
                <w:rFonts w:asciiTheme="minorHAnsi" w:hAnsiTheme="minorHAnsi" w:cstheme="minorHAnsi"/>
                <w:szCs w:val="18"/>
              </w:rPr>
            </w:pPr>
          </w:p>
          <w:p w14:paraId="3259CB46" w14:textId="189DB0BF" w:rsidR="00EA4B95" w:rsidRDefault="00EA4B95" w:rsidP="00EA4B95">
            <w:pPr>
              <w:rPr>
                <w:szCs w:val="18"/>
              </w:rPr>
            </w:pPr>
            <w:r w:rsidRPr="00AF3A2B">
              <w:rPr>
                <w:rFonts w:asciiTheme="minorHAnsi" w:hAnsiTheme="minorHAnsi" w:cstheme="minorHAnsi"/>
                <w:szCs w:val="18"/>
              </w:rPr>
              <w:t xml:space="preserve">Ik weet hoe je ruzies oplost. </w:t>
            </w:r>
          </w:p>
        </w:tc>
        <w:tc>
          <w:tcPr>
            <w:tcW w:w="2835" w:type="dxa"/>
          </w:tcPr>
          <w:p w14:paraId="2D3DE5E0"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Ik kan ruzies in de klas oplossen (met hulp van de juf/meester).</w:t>
            </w:r>
          </w:p>
          <w:p w14:paraId="39D81A77" w14:textId="749257C4" w:rsidR="00EA4B95" w:rsidRDefault="00EA4B95" w:rsidP="00EA4B95">
            <w:pPr>
              <w:rPr>
                <w:szCs w:val="18"/>
              </w:rPr>
            </w:pPr>
          </w:p>
        </w:tc>
        <w:tc>
          <w:tcPr>
            <w:tcW w:w="2544" w:type="dxa"/>
          </w:tcPr>
          <w:p w14:paraId="719A7A5B"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 xml:space="preserve">Ik wil ruzies uitpraten en oplossen. </w:t>
            </w:r>
          </w:p>
          <w:p w14:paraId="327C1F7F" w14:textId="3AA89CF7" w:rsidR="00EA4B95" w:rsidRPr="00EC5473" w:rsidRDefault="00EA4B95" w:rsidP="00EA4B95">
            <w:pPr>
              <w:rPr>
                <w:szCs w:val="18"/>
              </w:rPr>
            </w:pPr>
          </w:p>
        </w:tc>
      </w:tr>
      <w:tr w:rsidR="00EA4B95" w14:paraId="30D1C7F4" w14:textId="77777777" w:rsidTr="00F37919">
        <w:tc>
          <w:tcPr>
            <w:tcW w:w="1200" w:type="dxa"/>
          </w:tcPr>
          <w:p w14:paraId="6A576C4C" w14:textId="4E54F1F7" w:rsidR="00EA4B95" w:rsidRPr="008B6FAE" w:rsidRDefault="00EA4B95" w:rsidP="00EA4B95">
            <w:pPr>
              <w:rPr>
                <w:b/>
                <w:bCs/>
                <w:color w:val="1F3864" w:themeColor="accent1" w:themeShade="80"/>
                <w:szCs w:val="18"/>
              </w:rPr>
            </w:pPr>
            <w:r w:rsidRPr="008B6FAE">
              <w:rPr>
                <w:rFonts w:asciiTheme="minorHAnsi" w:hAnsiTheme="minorHAnsi" w:cstheme="minorHAnsi"/>
                <w:b/>
                <w:bCs/>
                <w:color w:val="1F3864" w:themeColor="accent1" w:themeShade="80"/>
                <w:szCs w:val="18"/>
              </w:rPr>
              <w:t xml:space="preserve">Groep 5/6 </w:t>
            </w:r>
          </w:p>
        </w:tc>
        <w:tc>
          <w:tcPr>
            <w:tcW w:w="2481" w:type="dxa"/>
          </w:tcPr>
          <w:p w14:paraId="2BD362C7"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 xml:space="preserve">Ik weet hoe ik iets voor de ander kan doen. </w:t>
            </w:r>
          </w:p>
          <w:p w14:paraId="67814229" w14:textId="77777777" w:rsidR="00EA4B95" w:rsidRPr="00AF3A2B" w:rsidRDefault="00EA4B95" w:rsidP="00EA4B95">
            <w:pPr>
              <w:rPr>
                <w:rFonts w:asciiTheme="minorHAnsi" w:hAnsiTheme="minorHAnsi" w:cstheme="minorHAnsi"/>
                <w:szCs w:val="18"/>
              </w:rPr>
            </w:pPr>
          </w:p>
          <w:p w14:paraId="36E28729" w14:textId="64D3FEE0" w:rsidR="00EA4B95" w:rsidRDefault="00EA4B95" w:rsidP="00EA4B95">
            <w:r w:rsidRPr="00AF3A2B">
              <w:rPr>
                <w:rFonts w:asciiTheme="minorHAnsi" w:hAnsiTheme="minorHAnsi" w:cstheme="minorHAnsi"/>
                <w:szCs w:val="18"/>
              </w:rPr>
              <w:t xml:space="preserve">Ik weet hoe ik een goede vriend voor iemand kan zijn. </w:t>
            </w:r>
          </w:p>
        </w:tc>
        <w:tc>
          <w:tcPr>
            <w:tcW w:w="2835" w:type="dxa"/>
          </w:tcPr>
          <w:p w14:paraId="33E5CB5D"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Ik kan spelletjes of opdrachten bedenken waarmee ik een ander kan helpen.</w:t>
            </w:r>
          </w:p>
          <w:p w14:paraId="2B680AC9" w14:textId="77777777" w:rsidR="00EA4B95" w:rsidRDefault="00EA4B95" w:rsidP="00EA4B95"/>
        </w:tc>
        <w:tc>
          <w:tcPr>
            <w:tcW w:w="2544" w:type="dxa"/>
          </w:tcPr>
          <w:p w14:paraId="11B78F85"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 xml:space="preserve">Ik wil voor anderen zorgen. </w:t>
            </w:r>
          </w:p>
          <w:p w14:paraId="51728128" w14:textId="77777777" w:rsidR="00EA4B95" w:rsidRDefault="00EA4B95" w:rsidP="00EA4B95"/>
        </w:tc>
      </w:tr>
      <w:tr w:rsidR="00EA4B95" w14:paraId="01F824C5" w14:textId="77777777" w:rsidTr="00F37919">
        <w:trPr>
          <w:cnfStyle w:val="000000010000" w:firstRow="0" w:lastRow="0" w:firstColumn="0" w:lastColumn="0" w:oddVBand="0" w:evenVBand="0" w:oddHBand="0" w:evenHBand="1" w:firstRowFirstColumn="0" w:firstRowLastColumn="0" w:lastRowFirstColumn="0" w:lastRowLastColumn="0"/>
        </w:trPr>
        <w:tc>
          <w:tcPr>
            <w:tcW w:w="1200" w:type="dxa"/>
          </w:tcPr>
          <w:p w14:paraId="079EBC84" w14:textId="4A09A7E6" w:rsidR="00EA4B95" w:rsidRPr="008B6FAE" w:rsidRDefault="00EA4B95" w:rsidP="00EA4B95">
            <w:pPr>
              <w:rPr>
                <w:b/>
                <w:bCs/>
                <w:color w:val="1F3864" w:themeColor="accent1" w:themeShade="80"/>
                <w:szCs w:val="18"/>
              </w:rPr>
            </w:pPr>
            <w:r w:rsidRPr="008B6FAE">
              <w:rPr>
                <w:rFonts w:asciiTheme="minorHAnsi" w:hAnsiTheme="minorHAnsi" w:cstheme="minorHAnsi"/>
                <w:b/>
                <w:bCs/>
                <w:color w:val="1F3864" w:themeColor="accent1" w:themeShade="80"/>
                <w:szCs w:val="18"/>
              </w:rPr>
              <w:t xml:space="preserve">Groep 5/6 </w:t>
            </w:r>
          </w:p>
        </w:tc>
        <w:tc>
          <w:tcPr>
            <w:tcW w:w="2481" w:type="dxa"/>
          </w:tcPr>
          <w:p w14:paraId="6FB2CEEB" w14:textId="6F7B0070" w:rsidR="00EA4B95" w:rsidRDefault="00EA4B95" w:rsidP="00EA4B95">
            <w:r w:rsidRPr="00AF3A2B">
              <w:rPr>
                <w:rFonts w:asciiTheme="minorHAnsi" w:hAnsiTheme="minorHAnsi" w:cstheme="minorHAnsi"/>
                <w:szCs w:val="18"/>
              </w:rPr>
              <w:t>Ik zie oneerlijke situaties in de Nederlandse samenleving.</w:t>
            </w:r>
          </w:p>
        </w:tc>
        <w:tc>
          <w:tcPr>
            <w:tcW w:w="2835" w:type="dxa"/>
          </w:tcPr>
          <w:p w14:paraId="5CCCB961"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Ik kan mijn mening geven over oneerlijke momenten in de Nederlandse geschiedenis.</w:t>
            </w:r>
          </w:p>
          <w:p w14:paraId="34F09F45" w14:textId="77777777" w:rsidR="00EA4B95" w:rsidRPr="00AF3A2B" w:rsidRDefault="00EA4B95" w:rsidP="00EA4B95">
            <w:pPr>
              <w:rPr>
                <w:rFonts w:asciiTheme="minorHAnsi" w:hAnsiTheme="minorHAnsi" w:cstheme="minorHAnsi"/>
                <w:szCs w:val="18"/>
              </w:rPr>
            </w:pPr>
          </w:p>
          <w:p w14:paraId="39B90BB3" w14:textId="0E1AFC87" w:rsidR="00EA4B95" w:rsidRDefault="00EA4B95" w:rsidP="00EA4B95">
            <w:r w:rsidRPr="00AF3A2B">
              <w:rPr>
                <w:rFonts w:asciiTheme="minorHAnsi" w:hAnsiTheme="minorHAnsi" w:cstheme="minorHAnsi"/>
                <w:szCs w:val="18"/>
              </w:rPr>
              <w:t>Ik kan mijn mening geven over oneerlijke dingen in de Nederlandse samenleving.</w:t>
            </w:r>
          </w:p>
        </w:tc>
        <w:tc>
          <w:tcPr>
            <w:tcW w:w="2544" w:type="dxa"/>
          </w:tcPr>
          <w:p w14:paraId="3C566E15" w14:textId="77777777" w:rsidR="00EA4B95" w:rsidRPr="00AF3A2B" w:rsidRDefault="00EA4B95" w:rsidP="00EA4B95">
            <w:pPr>
              <w:rPr>
                <w:rFonts w:asciiTheme="minorHAnsi" w:hAnsiTheme="minorHAnsi" w:cstheme="minorHAnsi"/>
                <w:szCs w:val="18"/>
              </w:rPr>
            </w:pPr>
            <w:r w:rsidRPr="00AF3A2B">
              <w:rPr>
                <w:rFonts w:asciiTheme="minorHAnsi" w:hAnsiTheme="minorHAnsi" w:cstheme="minorHAnsi"/>
                <w:szCs w:val="18"/>
              </w:rPr>
              <w:t>Ik wil nadenken over oneerlijke situaties in de Nederlandse samenleving.</w:t>
            </w:r>
          </w:p>
          <w:p w14:paraId="5AC9E774" w14:textId="77777777" w:rsidR="00EA4B95" w:rsidRPr="00AF3A2B" w:rsidRDefault="00EA4B95" w:rsidP="00EA4B95">
            <w:pPr>
              <w:rPr>
                <w:rFonts w:asciiTheme="minorHAnsi" w:hAnsiTheme="minorHAnsi" w:cstheme="minorHAnsi"/>
                <w:szCs w:val="18"/>
              </w:rPr>
            </w:pPr>
          </w:p>
          <w:p w14:paraId="0B02B576" w14:textId="0EC14674" w:rsidR="00EA4B95" w:rsidRDefault="00EA4B95" w:rsidP="00EA4B95">
            <w:r w:rsidRPr="00AF3A2B">
              <w:rPr>
                <w:rFonts w:asciiTheme="minorHAnsi" w:hAnsiTheme="minorHAnsi" w:cstheme="minorHAnsi"/>
                <w:szCs w:val="18"/>
              </w:rPr>
              <w:t>Ik wil praten over oneerlijke situaties in de Nederlandse samenleving.</w:t>
            </w:r>
          </w:p>
        </w:tc>
      </w:tr>
      <w:tr w:rsidR="000F7A6F" w14:paraId="33C9A528" w14:textId="77777777" w:rsidTr="00F37919">
        <w:tc>
          <w:tcPr>
            <w:tcW w:w="1200" w:type="dxa"/>
          </w:tcPr>
          <w:p w14:paraId="500AEE41" w14:textId="7AAFE6D5" w:rsidR="000F7A6F" w:rsidRPr="008B6FAE" w:rsidRDefault="000F7A6F" w:rsidP="000F7A6F">
            <w:pPr>
              <w:rPr>
                <w:b/>
                <w:bCs/>
                <w:color w:val="1F3864" w:themeColor="accent1" w:themeShade="80"/>
                <w:szCs w:val="18"/>
              </w:rPr>
            </w:pPr>
            <w:r w:rsidRPr="008B6FAE">
              <w:rPr>
                <w:rFonts w:asciiTheme="minorHAnsi" w:hAnsiTheme="minorHAnsi" w:cstheme="minorHAnsi"/>
                <w:b/>
                <w:color w:val="1F3864" w:themeColor="accent1" w:themeShade="80"/>
                <w:szCs w:val="18"/>
              </w:rPr>
              <w:t>Groep 7/8</w:t>
            </w:r>
          </w:p>
        </w:tc>
        <w:tc>
          <w:tcPr>
            <w:tcW w:w="2481" w:type="dxa"/>
          </w:tcPr>
          <w:p w14:paraId="71934B9D" w14:textId="77777777" w:rsidR="000F7A6F" w:rsidRPr="00AF3A2B" w:rsidRDefault="000F7A6F" w:rsidP="000F7A6F">
            <w:pPr>
              <w:rPr>
                <w:rFonts w:asciiTheme="minorHAnsi" w:hAnsiTheme="minorHAnsi" w:cstheme="minorHAnsi"/>
                <w:szCs w:val="18"/>
              </w:rPr>
            </w:pPr>
            <w:r w:rsidRPr="00AF3A2B">
              <w:rPr>
                <w:rFonts w:asciiTheme="minorHAnsi" w:hAnsiTheme="minorHAnsi" w:cstheme="minorHAnsi"/>
                <w:szCs w:val="18"/>
              </w:rPr>
              <w:t xml:space="preserve">Ik weet uit de geschiedenis dat mensen elkaar buitensloten.  </w:t>
            </w:r>
          </w:p>
          <w:p w14:paraId="3AC8B2D5" w14:textId="77777777" w:rsidR="000F7A6F" w:rsidRPr="00AF3A2B" w:rsidRDefault="000F7A6F" w:rsidP="000F7A6F">
            <w:pPr>
              <w:rPr>
                <w:rFonts w:asciiTheme="minorHAnsi" w:hAnsiTheme="minorHAnsi" w:cstheme="minorHAnsi"/>
                <w:szCs w:val="18"/>
              </w:rPr>
            </w:pPr>
          </w:p>
          <w:p w14:paraId="4E6317F1" w14:textId="40816554" w:rsidR="000F7A6F" w:rsidRDefault="000F7A6F" w:rsidP="000F7A6F">
            <w:r w:rsidRPr="00AF3A2B">
              <w:rPr>
                <w:rFonts w:asciiTheme="minorHAnsi" w:hAnsiTheme="minorHAnsi" w:cstheme="minorHAnsi"/>
                <w:szCs w:val="18"/>
              </w:rPr>
              <w:t>Ik weet dat mensen in Nederland elkaar buitensluiten</w:t>
            </w:r>
            <w:r>
              <w:rPr>
                <w:rFonts w:asciiTheme="minorHAnsi" w:hAnsiTheme="minorHAnsi" w:cstheme="minorHAnsi"/>
                <w:szCs w:val="18"/>
              </w:rPr>
              <w:t>.</w:t>
            </w:r>
          </w:p>
        </w:tc>
        <w:tc>
          <w:tcPr>
            <w:tcW w:w="2835" w:type="dxa"/>
          </w:tcPr>
          <w:p w14:paraId="410A9E46" w14:textId="77777777" w:rsidR="000F7A6F" w:rsidRPr="00AF3A2B" w:rsidRDefault="000F7A6F" w:rsidP="000F7A6F">
            <w:pPr>
              <w:rPr>
                <w:rFonts w:asciiTheme="minorHAnsi" w:hAnsiTheme="minorHAnsi" w:cstheme="minorHAnsi"/>
                <w:szCs w:val="18"/>
              </w:rPr>
            </w:pPr>
            <w:r w:rsidRPr="00AF3A2B">
              <w:rPr>
                <w:rFonts w:asciiTheme="minorHAnsi" w:hAnsiTheme="minorHAnsi" w:cstheme="minorHAnsi"/>
                <w:szCs w:val="18"/>
              </w:rPr>
              <w:t>Ik kan opkomen voor mensen die buitengesloten worden.</w:t>
            </w:r>
          </w:p>
          <w:p w14:paraId="4A9A5AB5" w14:textId="3F191A16" w:rsidR="000F7A6F" w:rsidRDefault="000F7A6F" w:rsidP="000F7A6F"/>
        </w:tc>
        <w:tc>
          <w:tcPr>
            <w:tcW w:w="2544" w:type="dxa"/>
          </w:tcPr>
          <w:p w14:paraId="35D096B6" w14:textId="77777777" w:rsidR="000F7A6F" w:rsidRPr="00AF3A2B" w:rsidRDefault="000F7A6F" w:rsidP="000F7A6F">
            <w:pPr>
              <w:rPr>
                <w:rFonts w:asciiTheme="minorHAnsi" w:hAnsiTheme="minorHAnsi" w:cstheme="minorHAnsi"/>
                <w:szCs w:val="18"/>
              </w:rPr>
            </w:pPr>
            <w:r w:rsidRPr="00AF3A2B">
              <w:rPr>
                <w:rFonts w:asciiTheme="minorHAnsi" w:hAnsiTheme="minorHAnsi" w:cstheme="minorHAnsi"/>
                <w:szCs w:val="18"/>
              </w:rPr>
              <w:t>Ik wil opkomen voor mensen die buitengesloten worden.</w:t>
            </w:r>
          </w:p>
          <w:p w14:paraId="1E96A9A6" w14:textId="4F66CCEE" w:rsidR="000F7A6F" w:rsidRDefault="000F7A6F" w:rsidP="000F7A6F"/>
        </w:tc>
      </w:tr>
      <w:tr w:rsidR="000F7A6F" w14:paraId="77672C11" w14:textId="77777777" w:rsidTr="00F37919">
        <w:trPr>
          <w:cnfStyle w:val="000000010000" w:firstRow="0" w:lastRow="0" w:firstColumn="0" w:lastColumn="0" w:oddVBand="0" w:evenVBand="0" w:oddHBand="0" w:evenHBand="1" w:firstRowFirstColumn="0" w:firstRowLastColumn="0" w:lastRowFirstColumn="0" w:lastRowLastColumn="0"/>
        </w:trPr>
        <w:tc>
          <w:tcPr>
            <w:tcW w:w="1200" w:type="dxa"/>
          </w:tcPr>
          <w:p w14:paraId="4C82FC40" w14:textId="4A5AACBE" w:rsidR="000F7A6F" w:rsidRPr="008B6FAE" w:rsidRDefault="000F7A6F" w:rsidP="000F7A6F">
            <w:pPr>
              <w:rPr>
                <w:b/>
                <w:bCs/>
                <w:color w:val="1F3864" w:themeColor="accent1" w:themeShade="80"/>
                <w:szCs w:val="18"/>
              </w:rPr>
            </w:pPr>
            <w:r w:rsidRPr="008B6FAE">
              <w:rPr>
                <w:rFonts w:asciiTheme="minorHAnsi" w:hAnsiTheme="minorHAnsi" w:cstheme="minorHAnsi"/>
                <w:b/>
                <w:color w:val="1F3864" w:themeColor="accent1" w:themeShade="80"/>
                <w:szCs w:val="18"/>
              </w:rPr>
              <w:t>Groep 7/8</w:t>
            </w:r>
          </w:p>
        </w:tc>
        <w:tc>
          <w:tcPr>
            <w:tcW w:w="2481" w:type="dxa"/>
          </w:tcPr>
          <w:p w14:paraId="58140C24" w14:textId="13A1C7BF" w:rsidR="000F7A6F" w:rsidRDefault="000F7A6F" w:rsidP="000F7A6F">
            <w:r w:rsidRPr="00AF3A2B">
              <w:rPr>
                <w:rFonts w:asciiTheme="minorHAnsi" w:hAnsiTheme="minorHAnsi" w:cstheme="minorHAnsi"/>
                <w:szCs w:val="18"/>
              </w:rPr>
              <w:t xml:space="preserve">Ik weet dat mensen over de hele wereld elkaar buitensluiten. </w:t>
            </w:r>
          </w:p>
        </w:tc>
        <w:tc>
          <w:tcPr>
            <w:tcW w:w="2835" w:type="dxa"/>
          </w:tcPr>
          <w:p w14:paraId="14229706" w14:textId="4078B23E" w:rsidR="000F7A6F" w:rsidRPr="00EC5473" w:rsidRDefault="000F7A6F" w:rsidP="000F7A6F">
            <w:pPr>
              <w:rPr>
                <w:szCs w:val="18"/>
              </w:rPr>
            </w:pPr>
            <w:r w:rsidRPr="00AF3A2B">
              <w:rPr>
                <w:rFonts w:asciiTheme="minorHAnsi" w:hAnsiTheme="minorHAnsi" w:cstheme="minorHAnsi"/>
                <w:szCs w:val="18"/>
              </w:rPr>
              <w:t>Ik kan oplossingen voor oneerlijke situaties bedenken.</w:t>
            </w:r>
          </w:p>
        </w:tc>
        <w:tc>
          <w:tcPr>
            <w:tcW w:w="2544" w:type="dxa"/>
          </w:tcPr>
          <w:p w14:paraId="715AD5C7" w14:textId="77777777" w:rsidR="000F7A6F" w:rsidRPr="00AF3A2B" w:rsidRDefault="000F7A6F" w:rsidP="000F7A6F">
            <w:pPr>
              <w:rPr>
                <w:rFonts w:asciiTheme="minorHAnsi" w:hAnsiTheme="minorHAnsi" w:cstheme="minorHAnsi"/>
                <w:szCs w:val="18"/>
              </w:rPr>
            </w:pPr>
            <w:r w:rsidRPr="00AF3A2B">
              <w:rPr>
                <w:rFonts w:asciiTheme="minorHAnsi" w:hAnsiTheme="minorHAnsi" w:cstheme="minorHAnsi"/>
                <w:szCs w:val="18"/>
              </w:rPr>
              <w:t>Ik wil met anderen nadenken hoe oneerlijke situaties opgelost kunnen worden.</w:t>
            </w:r>
          </w:p>
          <w:p w14:paraId="0E0881C5" w14:textId="77777777" w:rsidR="000F7A6F" w:rsidRPr="00EC5473" w:rsidRDefault="000F7A6F" w:rsidP="000F7A6F">
            <w:pPr>
              <w:rPr>
                <w:szCs w:val="18"/>
              </w:rPr>
            </w:pPr>
          </w:p>
        </w:tc>
      </w:tr>
      <w:tr w:rsidR="000F7A6F" w14:paraId="7CB577F5" w14:textId="77777777" w:rsidTr="00F37919">
        <w:tc>
          <w:tcPr>
            <w:tcW w:w="1200" w:type="dxa"/>
          </w:tcPr>
          <w:p w14:paraId="07EC076D" w14:textId="5CA2390A" w:rsidR="000F7A6F" w:rsidRPr="008B6FAE" w:rsidRDefault="000F7A6F" w:rsidP="000F7A6F">
            <w:pPr>
              <w:rPr>
                <w:b/>
                <w:bCs/>
                <w:color w:val="1F3864" w:themeColor="accent1" w:themeShade="80"/>
                <w:szCs w:val="18"/>
              </w:rPr>
            </w:pPr>
            <w:r w:rsidRPr="008B6FAE">
              <w:rPr>
                <w:rFonts w:asciiTheme="minorHAnsi" w:hAnsiTheme="minorHAnsi" w:cstheme="minorHAnsi"/>
                <w:b/>
                <w:color w:val="1F3864" w:themeColor="accent1" w:themeShade="80"/>
                <w:szCs w:val="18"/>
              </w:rPr>
              <w:lastRenderedPageBreak/>
              <w:t>Groep 7/8</w:t>
            </w:r>
          </w:p>
        </w:tc>
        <w:tc>
          <w:tcPr>
            <w:tcW w:w="2481" w:type="dxa"/>
          </w:tcPr>
          <w:p w14:paraId="04E5A084" w14:textId="56730F12" w:rsidR="000F7A6F" w:rsidRDefault="000F7A6F" w:rsidP="000F7A6F">
            <w:r w:rsidRPr="00AF3A2B">
              <w:rPr>
                <w:rFonts w:asciiTheme="minorHAnsi" w:hAnsiTheme="minorHAnsi" w:cstheme="minorHAnsi"/>
                <w:szCs w:val="18"/>
              </w:rPr>
              <w:t xml:space="preserve">Ik weet hoe je ruzies op een rustige manier oplost.  </w:t>
            </w:r>
          </w:p>
        </w:tc>
        <w:tc>
          <w:tcPr>
            <w:tcW w:w="2835" w:type="dxa"/>
          </w:tcPr>
          <w:p w14:paraId="784BA49B" w14:textId="17160899" w:rsidR="000F7A6F" w:rsidRPr="00EC5473" w:rsidRDefault="000F7A6F" w:rsidP="000F7A6F">
            <w:pPr>
              <w:rPr>
                <w:szCs w:val="18"/>
              </w:rPr>
            </w:pPr>
            <w:r w:rsidRPr="00AF3A2B">
              <w:rPr>
                <w:rFonts w:asciiTheme="minorHAnsi" w:hAnsiTheme="minorHAnsi" w:cstheme="minorHAnsi"/>
                <w:szCs w:val="18"/>
              </w:rPr>
              <w:t xml:space="preserve">Ik kan op een rustige manier, zelfstandig ruzies oplossen. </w:t>
            </w:r>
          </w:p>
        </w:tc>
        <w:tc>
          <w:tcPr>
            <w:tcW w:w="2544" w:type="dxa"/>
          </w:tcPr>
          <w:p w14:paraId="08F6BCCB" w14:textId="43548E01" w:rsidR="000F7A6F" w:rsidRPr="00EC5473" w:rsidRDefault="000F7A6F" w:rsidP="000F7A6F">
            <w:pPr>
              <w:rPr>
                <w:szCs w:val="18"/>
              </w:rPr>
            </w:pPr>
            <w:r w:rsidRPr="00AF3A2B">
              <w:rPr>
                <w:rFonts w:asciiTheme="minorHAnsi" w:hAnsiTheme="minorHAnsi" w:cstheme="minorHAnsi"/>
                <w:szCs w:val="18"/>
              </w:rPr>
              <w:t>Ik wil naar andere kinderen luisteren om samen problemen op te lossen.</w:t>
            </w:r>
          </w:p>
        </w:tc>
      </w:tr>
      <w:tr w:rsidR="000F7A6F" w14:paraId="3FCCBA38" w14:textId="77777777" w:rsidTr="00F37919">
        <w:trPr>
          <w:cnfStyle w:val="000000010000" w:firstRow="0" w:lastRow="0" w:firstColumn="0" w:lastColumn="0" w:oddVBand="0" w:evenVBand="0" w:oddHBand="0" w:evenHBand="1" w:firstRowFirstColumn="0" w:firstRowLastColumn="0" w:lastRowFirstColumn="0" w:lastRowLastColumn="0"/>
        </w:trPr>
        <w:tc>
          <w:tcPr>
            <w:tcW w:w="1200" w:type="dxa"/>
          </w:tcPr>
          <w:p w14:paraId="79B482DE" w14:textId="77E19D0D" w:rsidR="000F7A6F" w:rsidRPr="008B6FAE" w:rsidRDefault="000F7A6F" w:rsidP="000F7A6F">
            <w:pPr>
              <w:rPr>
                <w:b/>
                <w:bCs/>
                <w:color w:val="1F3864" w:themeColor="accent1" w:themeShade="80"/>
                <w:szCs w:val="18"/>
              </w:rPr>
            </w:pPr>
            <w:r w:rsidRPr="008B6FAE">
              <w:rPr>
                <w:rFonts w:asciiTheme="minorHAnsi" w:hAnsiTheme="minorHAnsi" w:cstheme="minorHAnsi"/>
                <w:b/>
                <w:color w:val="1F3864" w:themeColor="accent1" w:themeShade="80"/>
                <w:szCs w:val="18"/>
              </w:rPr>
              <w:t>Groep 7/8</w:t>
            </w:r>
          </w:p>
        </w:tc>
        <w:tc>
          <w:tcPr>
            <w:tcW w:w="2481" w:type="dxa"/>
          </w:tcPr>
          <w:p w14:paraId="2552F5C8" w14:textId="77777777" w:rsidR="000F7A6F" w:rsidRDefault="000F7A6F" w:rsidP="000F7A6F">
            <w:pPr>
              <w:rPr>
                <w:rFonts w:asciiTheme="minorHAnsi" w:hAnsiTheme="minorHAnsi" w:cstheme="minorHAnsi"/>
                <w:szCs w:val="18"/>
              </w:rPr>
            </w:pPr>
            <w:r w:rsidRPr="00AF3A2B">
              <w:rPr>
                <w:rFonts w:asciiTheme="minorHAnsi" w:hAnsiTheme="minorHAnsi" w:cstheme="minorHAnsi"/>
                <w:szCs w:val="18"/>
              </w:rPr>
              <w:t xml:space="preserve">Ik zie wanneer iemand anders hulp nodig heeft. </w:t>
            </w:r>
          </w:p>
          <w:p w14:paraId="1D0D6B12" w14:textId="5DB61B77" w:rsidR="000F7A6F" w:rsidRDefault="000F7A6F" w:rsidP="000F7A6F"/>
        </w:tc>
        <w:tc>
          <w:tcPr>
            <w:tcW w:w="2835" w:type="dxa"/>
          </w:tcPr>
          <w:p w14:paraId="26D16516" w14:textId="05C9087F" w:rsidR="000F7A6F" w:rsidRPr="00EC5473" w:rsidRDefault="000F7A6F" w:rsidP="000F7A6F">
            <w:pPr>
              <w:rPr>
                <w:szCs w:val="18"/>
              </w:rPr>
            </w:pPr>
            <w:r w:rsidRPr="00AF3A2B">
              <w:rPr>
                <w:rFonts w:asciiTheme="minorHAnsi" w:hAnsiTheme="minorHAnsi" w:cstheme="minorHAnsi"/>
                <w:szCs w:val="18"/>
              </w:rPr>
              <w:t>Ik kan iemand uit de klas bij de groep betrekken, zonder dat ik hiervoor iets terugverwacht.</w:t>
            </w:r>
          </w:p>
        </w:tc>
        <w:tc>
          <w:tcPr>
            <w:tcW w:w="2544" w:type="dxa"/>
          </w:tcPr>
          <w:p w14:paraId="4A1FC4C6" w14:textId="0C57AA22" w:rsidR="000F7A6F" w:rsidRPr="00EC5473" w:rsidRDefault="000F7A6F" w:rsidP="000F7A6F">
            <w:pPr>
              <w:rPr>
                <w:szCs w:val="18"/>
              </w:rPr>
            </w:pPr>
            <w:r w:rsidRPr="00AF3A2B">
              <w:rPr>
                <w:rFonts w:asciiTheme="minorHAnsi" w:hAnsiTheme="minorHAnsi" w:cstheme="minorHAnsi"/>
                <w:szCs w:val="18"/>
              </w:rPr>
              <w:t>Ik wil iets doen voor iemand zonder hiervoor iets terug te verwachten.</w:t>
            </w:r>
          </w:p>
        </w:tc>
      </w:tr>
      <w:tr w:rsidR="000F7A6F" w14:paraId="033A8861" w14:textId="77777777" w:rsidTr="00F37919">
        <w:tc>
          <w:tcPr>
            <w:tcW w:w="1200" w:type="dxa"/>
          </w:tcPr>
          <w:p w14:paraId="0B524EEE" w14:textId="778E9893" w:rsidR="000F7A6F" w:rsidRPr="008B6FAE" w:rsidRDefault="000F7A6F" w:rsidP="000F7A6F">
            <w:pPr>
              <w:rPr>
                <w:b/>
                <w:bCs/>
                <w:color w:val="1F3864" w:themeColor="accent1" w:themeShade="80"/>
                <w:szCs w:val="18"/>
              </w:rPr>
            </w:pPr>
            <w:r w:rsidRPr="008B6FAE">
              <w:rPr>
                <w:b/>
                <w:bCs/>
                <w:color w:val="1F3864" w:themeColor="accent1" w:themeShade="80"/>
                <w:szCs w:val="18"/>
              </w:rPr>
              <w:t>Verkortvraag</w:t>
            </w:r>
          </w:p>
        </w:tc>
        <w:tc>
          <w:tcPr>
            <w:tcW w:w="2481" w:type="dxa"/>
          </w:tcPr>
          <w:p w14:paraId="3480271B" w14:textId="5AA028A6" w:rsidR="000F7A6F" w:rsidRDefault="000F7A6F" w:rsidP="000F7A6F">
            <w:pPr>
              <w:rPr>
                <w:szCs w:val="18"/>
              </w:rPr>
            </w:pPr>
            <w:r w:rsidRPr="00EC5473">
              <w:rPr>
                <w:szCs w:val="18"/>
              </w:rPr>
              <w:t xml:space="preserve">Ik weet </w:t>
            </w:r>
            <w:r>
              <w:rPr>
                <w:szCs w:val="18"/>
              </w:rPr>
              <w:t xml:space="preserve">hoe ik zorg voor de ander. </w:t>
            </w:r>
          </w:p>
          <w:p w14:paraId="1DF2E059" w14:textId="77777777" w:rsidR="000F7A6F" w:rsidRDefault="000F7A6F" w:rsidP="000F7A6F">
            <w:pPr>
              <w:rPr>
                <w:szCs w:val="18"/>
              </w:rPr>
            </w:pPr>
          </w:p>
          <w:p w14:paraId="6FAAC505" w14:textId="5825445B" w:rsidR="000F7A6F" w:rsidRDefault="000F7A6F" w:rsidP="000F7A6F">
            <w:r w:rsidRPr="00EC5473">
              <w:rPr>
                <w:szCs w:val="18"/>
              </w:rPr>
              <w:t xml:space="preserve">Ik weet wat een </w:t>
            </w:r>
            <w:r w:rsidR="002B13AC">
              <w:rPr>
                <w:szCs w:val="18"/>
              </w:rPr>
              <w:t>betrouwbare</w:t>
            </w:r>
            <w:r w:rsidRPr="00EC5473">
              <w:rPr>
                <w:szCs w:val="18"/>
              </w:rPr>
              <w:t xml:space="preserve"> relatie is.</w:t>
            </w:r>
          </w:p>
        </w:tc>
        <w:tc>
          <w:tcPr>
            <w:tcW w:w="2835" w:type="dxa"/>
          </w:tcPr>
          <w:p w14:paraId="05553261" w14:textId="6B89D292" w:rsidR="000F7A6F" w:rsidRPr="00EC5473" w:rsidRDefault="000F7A6F" w:rsidP="000F7A6F">
            <w:pPr>
              <w:rPr>
                <w:szCs w:val="18"/>
              </w:rPr>
            </w:pPr>
            <w:r w:rsidRPr="00EC5473">
              <w:rPr>
                <w:szCs w:val="18"/>
              </w:rPr>
              <w:t xml:space="preserve">Ik kan problemen en </w:t>
            </w:r>
            <w:r w:rsidR="002B13AC">
              <w:rPr>
                <w:szCs w:val="18"/>
              </w:rPr>
              <w:t>ruzies</w:t>
            </w:r>
            <w:r w:rsidRPr="00EC5473">
              <w:rPr>
                <w:szCs w:val="18"/>
              </w:rPr>
              <w:t xml:space="preserve"> oplossen</w:t>
            </w:r>
          </w:p>
        </w:tc>
        <w:tc>
          <w:tcPr>
            <w:tcW w:w="2544" w:type="dxa"/>
          </w:tcPr>
          <w:p w14:paraId="307A5389" w14:textId="463BD2C9" w:rsidR="000F7A6F" w:rsidRPr="00EC5473" w:rsidRDefault="000F7A6F" w:rsidP="000F7A6F">
            <w:pPr>
              <w:rPr>
                <w:szCs w:val="18"/>
              </w:rPr>
            </w:pPr>
            <w:r w:rsidRPr="00EC5473">
              <w:rPr>
                <w:szCs w:val="18"/>
              </w:rPr>
              <w:t xml:space="preserve">Ik wil </w:t>
            </w:r>
            <w:r>
              <w:rPr>
                <w:szCs w:val="18"/>
              </w:rPr>
              <w:t xml:space="preserve">naar iedereen omzien.  </w:t>
            </w:r>
          </w:p>
        </w:tc>
      </w:tr>
      <w:tr w:rsidR="000F7A6F" w14:paraId="59C3AA39" w14:textId="77777777" w:rsidTr="00F37919">
        <w:trPr>
          <w:cnfStyle w:val="000000010000" w:firstRow="0" w:lastRow="0" w:firstColumn="0" w:lastColumn="0" w:oddVBand="0" w:evenVBand="0" w:oddHBand="0" w:evenHBand="1" w:firstRowFirstColumn="0" w:firstRowLastColumn="0" w:lastRowFirstColumn="0" w:lastRowLastColumn="0"/>
        </w:trPr>
        <w:tc>
          <w:tcPr>
            <w:tcW w:w="1200" w:type="dxa"/>
          </w:tcPr>
          <w:p w14:paraId="4585EC57" w14:textId="426639A7" w:rsidR="000F7A6F" w:rsidRPr="008B6FAE" w:rsidRDefault="000F7A6F" w:rsidP="000F7A6F">
            <w:pPr>
              <w:rPr>
                <w:b/>
                <w:bCs/>
                <w:color w:val="1F3864" w:themeColor="accent1" w:themeShade="80"/>
                <w:szCs w:val="18"/>
              </w:rPr>
            </w:pPr>
            <w:r w:rsidRPr="008B6FAE">
              <w:rPr>
                <w:b/>
                <w:bCs/>
                <w:color w:val="1F3864" w:themeColor="accent1" w:themeShade="80"/>
                <w:szCs w:val="18"/>
              </w:rPr>
              <w:t>Einddoel</w:t>
            </w:r>
          </w:p>
        </w:tc>
        <w:tc>
          <w:tcPr>
            <w:tcW w:w="2481" w:type="dxa"/>
          </w:tcPr>
          <w:p w14:paraId="66BE998D" w14:textId="28DFFF67" w:rsidR="000F7A6F" w:rsidRDefault="000F7A6F" w:rsidP="000F7A6F">
            <w:pPr>
              <w:rPr>
                <w:szCs w:val="18"/>
              </w:rPr>
            </w:pPr>
            <w:r>
              <w:rPr>
                <w:szCs w:val="18"/>
              </w:rPr>
              <w:t>Ik ken</w:t>
            </w:r>
            <w:r w:rsidRPr="00EC5473">
              <w:rPr>
                <w:szCs w:val="18"/>
              </w:rPr>
              <w:t xml:space="preserve"> </w:t>
            </w:r>
            <w:r>
              <w:rPr>
                <w:szCs w:val="18"/>
              </w:rPr>
              <w:t xml:space="preserve">de begrippen zorg dragen </w:t>
            </w:r>
            <w:r w:rsidRPr="00EC5473">
              <w:rPr>
                <w:szCs w:val="18"/>
              </w:rPr>
              <w:t>en (on)recht</w:t>
            </w:r>
            <w:r>
              <w:rPr>
                <w:szCs w:val="18"/>
              </w:rPr>
              <w:t xml:space="preserve">. </w:t>
            </w:r>
          </w:p>
          <w:p w14:paraId="3915A6EA" w14:textId="77777777" w:rsidR="000F7A6F" w:rsidRDefault="000F7A6F" w:rsidP="000F7A6F">
            <w:pPr>
              <w:rPr>
                <w:szCs w:val="18"/>
              </w:rPr>
            </w:pPr>
          </w:p>
          <w:p w14:paraId="1E4DC68F" w14:textId="77777777" w:rsidR="003001A9" w:rsidRDefault="000F7A6F" w:rsidP="000F7A6F">
            <w:pPr>
              <w:rPr>
                <w:szCs w:val="18"/>
              </w:rPr>
            </w:pPr>
            <w:r>
              <w:rPr>
                <w:szCs w:val="18"/>
              </w:rPr>
              <w:t>Ik weet</w:t>
            </w:r>
            <w:r w:rsidRPr="00EC5473">
              <w:rPr>
                <w:szCs w:val="18"/>
              </w:rPr>
              <w:t xml:space="preserve"> wat </w:t>
            </w:r>
            <w:r>
              <w:rPr>
                <w:szCs w:val="18"/>
              </w:rPr>
              <w:t>zorg dragen en (on)recht betekenen</w:t>
            </w:r>
            <w:r w:rsidR="003001A9">
              <w:rPr>
                <w:szCs w:val="18"/>
              </w:rPr>
              <w:t xml:space="preserve">. </w:t>
            </w:r>
          </w:p>
          <w:p w14:paraId="404A8AE0" w14:textId="4F85042F" w:rsidR="000F7A6F" w:rsidRDefault="003001A9" w:rsidP="000F7A6F">
            <w:pPr>
              <w:rPr>
                <w:szCs w:val="18"/>
              </w:rPr>
            </w:pPr>
            <w:r>
              <w:rPr>
                <w:szCs w:val="18"/>
              </w:rPr>
              <w:t>I</w:t>
            </w:r>
            <w:r w:rsidR="000F7A6F">
              <w:rPr>
                <w:szCs w:val="18"/>
              </w:rPr>
              <w:t xml:space="preserve">k weet hoe ik dit toepas bij anderen, op school, thuis, in mijn buurt en in de samenleving. </w:t>
            </w:r>
          </w:p>
          <w:p w14:paraId="40F2A217" w14:textId="77777777" w:rsidR="000F7A6F" w:rsidRPr="00EC5473" w:rsidRDefault="000F7A6F" w:rsidP="000F7A6F">
            <w:pPr>
              <w:rPr>
                <w:szCs w:val="18"/>
              </w:rPr>
            </w:pPr>
          </w:p>
          <w:p w14:paraId="3DC8AF8E" w14:textId="5B4F2313" w:rsidR="000F7A6F" w:rsidRPr="00EC5473" w:rsidRDefault="000F7A6F" w:rsidP="000F7A6F">
            <w:pPr>
              <w:rPr>
                <w:szCs w:val="18"/>
              </w:rPr>
            </w:pPr>
            <w:r>
              <w:rPr>
                <w:szCs w:val="18"/>
              </w:rPr>
              <w:t xml:space="preserve">Ik </w:t>
            </w:r>
            <w:r w:rsidRPr="00EC5473">
              <w:rPr>
                <w:szCs w:val="18"/>
              </w:rPr>
              <w:t>ken</w:t>
            </w:r>
            <w:r>
              <w:rPr>
                <w:szCs w:val="18"/>
              </w:rPr>
              <w:t xml:space="preserve"> de</w:t>
            </w:r>
            <w:r w:rsidRPr="00EC5473">
              <w:rPr>
                <w:szCs w:val="18"/>
              </w:rPr>
              <w:t xml:space="preserve"> </w:t>
            </w:r>
            <w:r w:rsidR="005762DD">
              <w:rPr>
                <w:szCs w:val="18"/>
              </w:rPr>
              <w:t>betrouwbare</w:t>
            </w:r>
            <w:r w:rsidRPr="00EC5473">
              <w:rPr>
                <w:szCs w:val="18"/>
              </w:rPr>
              <w:t xml:space="preserve"> relaties en </w:t>
            </w:r>
            <w:r w:rsidR="003001A9">
              <w:rPr>
                <w:szCs w:val="18"/>
              </w:rPr>
              <w:t>i</w:t>
            </w:r>
            <w:r>
              <w:rPr>
                <w:szCs w:val="18"/>
              </w:rPr>
              <w:t xml:space="preserve">k </w:t>
            </w:r>
            <w:r w:rsidRPr="00EC5473">
              <w:rPr>
                <w:szCs w:val="18"/>
              </w:rPr>
              <w:t>we</w:t>
            </w:r>
            <w:r>
              <w:rPr>
                <w:szCs w:val="18"/>
              </w:rPr>
              <w:t>et</w:t>
            </w:r>
            <w:r w:rsidRPr="00EC5473">
              <w:rPr>
                <w:szCs w:val="18"/>
              </w:rPr>
              <w:t xml:space="preserve"> waarom trouw belangrijk is.</w:t>
            </w:r>
          </w:p>
        </w:tc>
        <w:tc>
          <w:tcPr>
            <w:tcW w:w="2835" w:type="dxa"/>
          </w:tcPr>
          <w:p w14:paraId="5C230741" w14:textId="77777777" w:rsidR="00052C0B" w:rsidRPr="00AF3A2B" w:rsidRDefault="00052C0B" w:rsidP="00052C0B">
            <w:pPr>
              <w:rPr>
                <w:rFonts w:asciiTheme="minorHAnsi" w:hAnsiTheme="minorHAnsi" w:cstheme="minorHAnsi"/>
                <w:szCs w:val="18"/>
              </w:rPr>
            </w:pPr>
            <w:r w:rsidRPr="00AF3A2B">
              <w:rPr>
                <w:rFonts w:asciiTheme="minorHAnsi" w:hAnsiTheme="minorHAnsi" w:cstheme="minorHAnsi"/>
                <w:szCs w:val="18"/>
              </w:rPr>
              <w:t xml:space="preserve">Ik kan iemand anders helpen. </w:t>
            </w:r>
          </w:p>
          <w:p w14:paraId="46DA3E07" w14:textId="77777777" w:rsidR="00052C0B" w:rsidRPr="00AF3A2B" w:rsidRDefault="00052C0B" w:rsidP="00052C0B">
            <w:pPr>
              <w:rPr>
                <w:rFonts w:asciiTheme="minorHAnsi" w:hAnsiTheme="minorHAnsi" w:cstheme="minorHAnsi"/>
                <w:szCs w:val="18"/>
              </w:rPr>
            </w:pPr>
          </w:p>
          <w:p w14:paraId="3D8A5E39" w14:textId="77777777" w:rsidR="00052C0B" w:rsidRPr="00AF3A2B" w:rsidRDefault="00052C0B" w:rsidP="00052C0B">
            <w:pPr>
              <w:rPr>
                <w:rFonts w:asciiTheme="minorHAnsi" w:hAnsiTheme="minorHAnsi" w:cstheme="minorHAnsi"/>
                <w:szCs w:val="18"/>
              </w:rPr>
            </w:pPr>
            <w:r w:rsidRPr="00AF3A2B">
              <w:rPr>
                <w:rFonts w:asciiTheme="minorHAnsi" w:hAnsiTheme="minorHAnsi" w:cstheme="minorHAnsi"/>
                <w:szCs w:val="18"/>
              </w:rPr>
              <w:t>Ik kan rekening houden met iemand anders</w:t>
            </w:r>
            <w:r>
              <w:rPr>
                <w:rFonts w:asciiTheme="minorHAnsi" w:hAnsiTheme="minorHAnsi" w:cstheme="minorHAnsi"/>
                <w:szCs w:val="18"/>
              </w:rPr>
              <w:t>.</w:t>
            </w:r>
            <w:r w:rsidRPr="00AF3A2B">
              <w:rPr>
                <w:rFonts w:asciiTheme="minorHAnsi" w:hAnsiTheme="minorHAnsi" w:cstheme="minorHAnsi"/>
                <w:szCs w:val="18"/>
              </w:rPr>
              <w:t xml:space="preserve"> </w:t>
            </w:r>
          </w:p>
          <w:p w14:paraId="004D75B8" w14:textId="77777777" w:rsidR="00052C0B" w:rsidRPr="00AF3A2B" w:rsidRDefault="00052C0B" w:rsidP="00052C0B">
            <w:pPr>
              <w:rPr>
                <w:rFonts w:asciiTheme="minorHAnsi" w:hAnsiTheme="minorHAnsi" w:cstheme="minorHAnsi"/>
                <w:szCs w:val="18"/>
              </w:rPr>
            </w:pPr>
          </w:p>
          <w:p w14:paraId="36A9D27C" w14:textId="77777777" w:rsidR="00052C0B" w:rsidRPr="00AF3A2B" w:rsidRDefault="00052C0B" w:rsidP="00052C0B">
            <w:pPr>
              <w:rPr>
                <w:rFonts w:asciiTheme="minorHAnsi" w:hAnsiTheme="minorHAnsi" w:cstheme="minorHAnsi"/>
                <w:szCs w:val="18"/>
              </w:rPr>
            </w:pPr>
            <w:r w:rsidRPr="00AF3A2B">
              <w:rPr>
                <w:rFonts w:asciiTheme="minorHAnsi" w:hAnsiTheme="minorHAnsi" w:cstheme="minorHAnsi"/>
                <w:szCs w:val="18"/>
              </w:rPr>
              <w:t xml:space="preserve">Ik kan opkomen voor iemand anders. </w:t>
            </w:r>
          </w:p>
          <w:p w14:paraId="2BFCB332" w14:textId="77777777" w:rsidR="00052C0B" w:rsidRPr="00AF3A2B" w:rsidRDefault="00052C0B" w:rsidP="00052C0B">
            <w:pPr>
              <w:rPr>
                <w:rFonts w:asciiTheme="minorHAnsi" w:hAnsiTheme="minorHAnsi" w:cstheme="minorHAnsi"/>
                <w:szCs w:val="18"/>
              </w:rPr>
            </w:pPr>
          </w:p>
          <w:p w14:paraId="1873465B" w14:textId="77777777" w:rsidR="00052C0B" w:rsidRPr="00AF3A2B" w:rsidRDefault="00052C0B" w:rsidP="00052C0B">
            <w:pPr>
              <w:rPr>
                <w:rFonts w:asciiTheme="minorHAnsi" w:hAnsiTheme="minorHAnsi" w:cstheme="minorHAnsi"/>
                <w:szCs w:val="18"/>
              </w:rPr>
            </w:pPr>
            <w:r w:rsidRPr="00AF3A2B">
              <w:rPr>
                <w:rFonts w:asciiTheme="minorHAnsi" w:hAnsiTheme="minorHAnsi" w:cstheme="minorHAnsi"/>
                <w:szCs w:val="18"/>
              </w:rPr>
              <w:t xml:space="preserve">Ik kan ruzies oplossen. </w:t>
            </w:r>
          </w:p>
          <w:p w14:paraId="195EC596" w14:textId="77777777" w:rsidR="00052C0B" w:rsidRPr="00AF3A2B" w:rsidRDefault="00052C0B" w:rsidP="00052C0B">
            <w:pPr>
              <w:rPr>
                <w:rFonts w:asciiTheme="minorHAnsi" w:hAnsiTheme="minorHAnsi" w:cstheme="minorHAnsi"/>
                <w:szCs w:val="18"/>
              </w:rPr>
            </w:pPr>
          </w:p>
          <w:p w14:paraId="63CECBA1" w14:textId="77777777" w:rsidR="00052C0B" w:rsidRPr="00AF3A2B" w:rsidRDefault="00052C0B" w:rsidP="00052C0B">
            <w:pPr>
              <w:rPr>
                <w:rFonts w:asciiTheme="minorHAnsi" w:hAnsiTheme="minorHAnsi" w:cstheme="minorHAnsi"/>
                <w:szCs w:val="18"/>
              </w:rPr>
            </w:pPr>
            <w:r w:rsidRPr="00AF3A2B">
              <w:rPr>
                <w:rFonts w:asciiTheme="minorHAnsi" w:hAnsiTheme="minorHAnsi" w:cstheme="minorHAnsi"/>
                <w:szCs w:val="18"/>
              </w:rPr>
              <w:t>Ik kan oneerlijke situaties afwijzen.</w:t>
            </w:r>
          </w:p>
          <w:p w14:paraId="5703AE48" w14:textId="1A9F661C" w:rsidR="000F7A6F" w:rsidRPr="00EC5473" w:rsidRDefault="000F7A6F" w:rsidP="000F7A6F">
            <w:pPr>
              <w:rPr>
                <w:szCs w:val="18"/>
              </w:rPr>
            </w:pPr>
          </w:p>
        </w:tc>
        <w:tc>
          <w:tcPr>
            <w:tcW w:w="2544" w:type="dxa"/>
          </w:tcPr>
          <w:p w14:paraId="6B0B636F" w14:textId="77777777" w:rsidR="000F7A6F" w:rsidRPr="00EC5473" w:rsidRDefault="000F7A6F" w:rsidP="000F7A6F">
            <w:pPr>
              <w:rPr>
                <w:szCs w:val="18"/>
              </w:rPr>
            </w:pPr>
            <w:r>
              <w:rPr>
                <w:szCs w:val="18"/>
              </w:rPr>
              <w:t xml:space="preserve">Ik wil </w:t>
            </w:r>
            <w:r w:rsidRPr="00EC5473">
              <w:rPr>
                <w:szCs w:val="18"/>
              </w:rPr>
              <w:t>met empathie</w:t>
            </w:r>
            <w:r>
              <w:rPr>
                <w:szCs w:val="18"/>
              </w:rPr>
              <w:t xml:space="preserve"> </w:t>
            </w:r>
            <w:r w:rsidRPr="00EC5473">
              <w:rPr>
                <w:szCs w:val="18"/>
              </w:rPr>
              <w:t>naar anderen</w:t>
            </w:r>
            <w:r>
              <w:rPr>
                <w:szCs w:val="18"/>
              </w:rPr>
              <w:t xml:space="preserve"> </w:t>
            </w:r>
            <w:r w:rsidRPr="00EC5473">
              <w:rPr>
                <w:szCs w:val="18"/>
              </w:rPr>
              <w:t>luisteren en</w:t>
            </w:r>
            <w:r>
              <w:rPr>
                <w:szCs w:val="18"/>
              </w:rPr>
              <w:t xml:space="preserve"> ik wil </w:t>
            </w:r>
            <w:r w:rsidRPr="00EC5473">
              <w:rPr>
                <w:szCs w:val="18"/>
              </w:rPr>
              <w:t>anderen niet</w:t>
            </w:r>
            <w:r>
              <w:rPr>
                <w:szCs w:val="18"/>
              </w:rPr>
              <w:t xml:space="preserve"> buitensluiten</w:t>
            </w:r>
            <w:r w:rsidRPr="00EC5473">
              <w:rPr>
                <w:szCs w:val="18"/>
              </w:rPr>
              <w:t>.</w:t>
            </w:r>
          </w:p>
          <w:p w14:paraId="6DFB6458" w14:textId="77777777" w:rsidR="000F7A6F" w:rsidRDefault="000F7A6F" w:rsidP="000F7A6F"/>
          <w:p w14:paraId="4341D5E0" w14:textId="4E855CF8" w:rsidR="000F7A6F" w:rsidRPr="00EC5473" w:rsidRDefault="000F7A6F" w:rsidP="000F7A6F">
            <w:pPr>
              <w:rPr>
                <w:szCs w:val="18"/>
              </w:rPr>
            </w:pPr>
            <w:r>
              <w:t xml:space="preserve">Ik wil zorg dragen voor de ander.  </w:t>
            </w:r>
          </w:p>
        </w:tc>
      </w:tr>
    </w:tbl>
    <w:p w14:paraId="22E2E3C3" w14:textId="77777777" w:rsidR="00E252B5" w:rsidRPr="000B0D80" w:rsidRDefault="00E252B5" w:rsidP="000B0D80">
      <w:pPr>
        <w:rPr>
          <w:szCs w:val="18"/>
        </w:rPr>
      </w:pPr>
    </w:p>
    <w:p w14:paraId="1A8E84BD" w14:textId="77777777" w:rsidR="00562897" w:rsidRPr="00EC5473" w:rsidRDefault="00562897" w:rsidP="00562897">
      <w:pPr>
        <w:rPr>
          <w:szCs w:val="18"/>
        </w:rPr>
      </w:pPr>
    </w:p>
    <w:p w14:paraId="6886FFD4" w14:textId="77777777" w:rsidR="00562897" w:rsidRPr="00EC5473" w:rsidRDefault="00562897" w:rsidP="00562897">
      <w:pPr>
        <w:rPr>
          <w:szCs w:val="18"/>
        </w:rPr>
      </w:pPr>
    </w:p>
    <w:p w14:paraId="1E11588F" w14:textId="77777777" w:rsidR="00562897" w:rsidRPr="00EC5473" w:rsidRDefault="00562897" w:rsidP="00562897">
      <w:pPr>
        <w:rPr>
          <w:szCs w:val="18"/>
        </w:rPr>
      </w:pPr>
    </w:p>
    <w:p w14:paraId="1A7F390C" w14:textId="77777777" w:rsidR="00562897" w:rsidRPr="00EC5473" w:rsidRDefault="00562897" w:rsidP="00562897">
      <w:pPr>
        <w:rPr>
          <w:szCs w:val="18"/>
        </w:rPr>
      </w:pPr>
    </w:p>
    <w:p w14:paraId="1DBC45B2" w14:textId="77777777" w:rsidR="00562897" w:rsidRPr="00EC5473" w:rsidRDefault="00562897" w:rsidP="00562897">
      <w:pPr>
        <w:rPr>
          <w:szCs w:val="18"/>
        </w:rPr>
      </w:pPr>
    </w:p>
    <w:p w14:paraId="5ACA8A50" w14:textId="77777777" w:rsidR="00562897" w:rsidRPr="00EC5473" w:rsidRDefault="00562897" w:rsidP="00562897">
      <w:pPr>
        <w:rPr>
          <w:szCs w:val="18"/>
        </w:rPr>
      </w:pPr>
    </w:p>
    <w:p w14:paraId="2729184C" w14:textId="77777777" w:rsidR="00562897" w:rsidRPr="00EC5473" w:rsidRDefault="00562897" w:rsidP="00562897">
      <w:pPr>
        <w:rPr>
          <w:szCs w:val="18"/>
        </w:rPr>
      </w:pPr>
    </w:p>
    <w:p w14:paraId="6E95F166" w14:textId="1A76C994" w:rsidR="00562897" w:rsidRDefault="00562897" w:rsidP="00FF1A0E">
      <w:pPr>
        <w:pStyle w:val="Kop1"/>
      </w:pPr>
      <w:r w:rsidRPr="00EC5473">
        <w:br w:type="column"/>
      </w:r>
      <w:bookmarkStart w:id="5" w:name="_Toc116642404"/>
      <w:r w:rsidRPr="00EC5473">
        <w:lastRenderedPageBreak/>
        <w:t>Thema Verschillen</w:t>
      </w:r>
      <w:bookmarkEnd w:id="5"/>
    </w:p>
    <w:p w14:paraId="7DC3CEFE" w14:textId="77777777" w:rsidR="00CC1C53" w:rsidRDefault="00CC1C53" w:rsidP="00CC1C53">
      <w:pPr>
        <w:pStyle w:val="Kop2"/>
      </w:pPr>
      <w:bookmarkStart w:id="6" w:name="_Toc115424893"/>
      <w:bookmarkStart w:id="7" w:name="_Toc116642405"/>
      <w:r>
        <w:t>Leerlingvragenlijst</w:t>
      </w:r>
      <w:bookmarkEnd w:id="6"/>
      <w:bookmarkEnd w:id="7"/>
      <w:r>
        <w:t xml:space="preserve"> </w:t>
      </w:r>
    </w:p>
    <w:p w14:paraId="254907FA" w14:textId="15E6A054" w:rsidR="00CC1C53" w:rsidRDefault="00CC1C53" w:rsidP="00CC1C53">
      <w:r>
        <w:t xml:space="preserve">Hieronder volgt de leerlingvragenlijst over het thema Verschillen. Dit thema heeft qua structuur dezelfde opbouw als het thema Samen. </w:t>
      </w:r>
    </w:p>
    <w:p w14:paraId="0E8CD2A5" w14:textId="77777777" w:rsidR="00E61A91" w:rsidRPr="00CC1C53" w:rsidRDefault="00E61A91" w:rsidP="00CC1C53"/>
    <w:tbl>
      <w:tblPr>
        <w:tblStyle w:val="GouweAcademie"/>
        <w:tblW w:w="0" w:type="auto"/>
        <w:tblLook w:val="04A0" w:firstRow="1" w:lastRow="0" w:firstColumn="1" w:lastColumn="0" w:noHBand="0" w:noVBand="1"/>
      </w:tblPr>
      <w:tblGrid>
        <w:gridCol w:w="1199"/>
        <w:gridCol w:w="3109"/>
        <w:gridCol w:w="2491"/>
        <w:gridCol w:w="2263"/>
      </w:tblGrid>
      <w:tr w:rsidR="00562897" w:rsidRPr="00EC5473" w14:paraId="200E4744" w14:textId="77777777" w:rsidTr="005E642A">
        <w:trPr>
          <w:cnfStyle w:val="100000000000" w:firstRow="1" w:lastRow="0" w:firstColumn="0" w:lastColumn="0" w:oddVBand="0" w:evenVBand="0" w:oddHBand="0" w:evenHBand="0" w:firstRowFirstColumn="0" w:firstRowLastColumn="0" w:lastRowFirstColumn="0" w:lastRowLastColumn="0"/>
        </w:trPr>
        <w:tc>
          <w:tcPr>
            <w:tcW w:w="1199" w:type="dxa"/>
          </w:tcPr>
          <w:p w14:paraId="095AD570" w14:textId="77777777" w:rsidR="00562897" w:rsidRPr="00EC5473" w:rsidRDefault="00562897" w:rsidP="00FF26D6">
            <w:pPr>
              <w:rPr>
                <w:szCs w:val="18"/>
              </w:rPr>
            </w:pPr>
          </w:p>
        </w:tc>
        <w:tc>
          <w:tcPr>
            <w:tcW w:w="3109" w:type="dxa"/>
          </w:tcPr>
          <w:p w14:paraId="7CBAD511" w14:textId="77777777" w:rsidR="00562897" w:rsidRPr="00FF1A0E" w:rsidRDefault="00562897" w:rsidP="00FF26D6">
            <w:pPr>
              <w:rPr>
                <w:b w:val="0"/>
                <w:bCs/>
                <w:szCs w:val="18"/>
              </w:rPr>
            </w:pPr>
            <w:r w:rsidRPr="00FF1A0E">
              <w:rPr>
                <w:bCs/>
                <w:szCs w:val="18"/>
              </w:rPr>
              <w:t xml:space="preserve">Kennis </w:t>
            </w:r>
          </w:p>
        </w:tc>
        <w:tc>
          <w:tcPr>
            <w:tcW w:w="2491" w:type="dxa"/>
          </w:tcPr>
          <w:p w14:paraId="268CF3E6" w14:textId="77777777" w:rsidR="00562897" w:rsidRPr="00FF1A0E" w:rsidRDefault="00562897" w:rsidP="00FF26D6">
            <w:pPr>
              <w:rPr>
                <w:b w:val="0"/>
                <w:bCs/>
                <w:szCs w:val="18"/>
              </w:rPr>
            </w:pPr>
            <w:r w:rsidRPr="00FF1A0E">
              <w:rPr>
                <w:bCs/>
                <w:szCs w:val="18"/>
              </w:rPr>
              <w:t xml:space="preserve">Vaardigheden </w:t>
            </w:r>
          </w:p>
        </w:tc>
        <w:tc>
          <w:tcPr>
            <w:tcW w:w="2263" w:type="dxa"/>
          </w:tcPr>
          <w:p w14:paraId="087588D0" w14:textId="77777777" w:rsidR="00562897" w:rsidRPr="00FF1A0E" w:rsidRDefault="00562897" w:rsidP="00FF26D6">
            <w:pPr>
              <w:rPr>
                <w:b w:val="0"/>
                <w:bCs/>
                <w:szCs w:val="18"/>
              </w:rPr>
            </w:pPr>
            <w:r w:rsidRPr="00FF1A0E">
              <w:rPr>
                <w:bCs/>
                <w:szCs w:val="18"/>
              </w:rPr>
              <w:t>Attituden</w:t>
            </w:r>
          </w:p>
        </w:tc>
      </w:tr>
      <w:tr w:rsidR="00982469" w:rsidRPr="00EC5473" w14:paraId="32BDD9FC" w14:textId="77777777" w:rsidTr="005E642A">
        <w:trPr>
          <w:trHeight w:val="365"/>
        </w:trPr>
        <w:tc>
          <w:tcPr>
            <w:tcW w:w="1199" w:type="dxa"/>
          </w:tcPr>
          <w:p w14:paraId="5ED0BBEA" w14:textId="359D5965" w:rsidR="00982469" w:rsidRPr="008B6FAE" w:rsidRDefault="00982469" w:rsidP="00982469">
            <w:pPr>
              <w:rPr>
                <w:b/>
                <w:bCs/>
                <w:color w:val="1F3864" w:themeColor="accent1" w:themeShade="80"/>
                <w:szCs w:val="18"/>
              </w:rPr>
            </w:pPr>
            <w:r w:rsidRPr="008B6FAE">
              <w:rPr>
                <w:b/>
                <w:bCs/>
                <w:color w:val="1F3864" w:themeColor="accent1" w:themeShade="80"/>
              </w:rPr>
              <w:t>Groep 1/2</w:t>
            </w:r>
          </w:p>
        </w:tc>
        <w:tc>
          <w:tcPr>
            <w:tcW w:w="3109" w:type="dxa"/>
          </w:tcPr>
          <w:p w14:paraId="08C5F367" w14:textId="707B4085" w:rsidR="00982469" w:rsidRPr="00EC5473" w:rsidRDefault="00982469" w:rsidP="00982469">
            <w:pPr>
              <w:rPr>
                <w:szCs w:val="18"/>
              </w:rPr>
            </w:pPr>
            <w:r>
              <w:t xml:space="preserve">Ik weet dat iedereen gelijk is en niemand de baas mag spelen. </w:t>
            </w:r>
          </w:p>
        </w:tc>
        <w:tc>
          <w:tcPr>
            <w:tcW w:w="2491" w:type="dxa"/>
          </w:tcPr>
          <w:p w14:paraId="65E1138C" w14:textId="77777777" w:rsidR="00982469" w:rsidRDefault="00982469" w:rsidP="00982469">
            <w:r>
              <w:t xml:space="preserve">Ik zie dat alle kinderen verschillend zijn.  </w:t>
            </w:r>
          </w:p>
          <w:p w14:paraId="06B7D51A" w14:textId="77777777" w:rsidR="00982469" w:rsidRDefault="00982469" w:rsidP="00982469"/>
          <w:p w14:paraId="2D175F68" w14:textId="557707DB" w:rsidR="00982469" w:rsidRPr="00EC5473" w:rsidRDefault="00982469" w:rsidP="00982469">
            <w:pPr>
              <w:rPr>
                <w:szCs w:val="18"/>
              </w:rPr>
            </w:pPr>
            <w:r>
              <w:t xml:space="preserve">Ik kan met alle kinderen uit de klas spelen. </w:t>
            </w:r>
          </w:p>
        </w:tc>
        <w:tc>
          <w:tcPr>
            <w:tcW w:w="2263" w:type="dxa"/>
          </w:tcPr>
          <w:p w14:paraId="74B3D9F7" w14:textId="78FEF2D5" w:rsidR="00982469" w:rsidRPr="00EC5473" w:rsidRDefault="00982469" w:rsidP="00982469">
            <w:pPr>
              <w:rPr>
                <w:szCs w:val="18"/>
              </w:rPr>
            </w:pPr>
            <w:r>
              <w:t xml:space="preserve">Ik wil met alle kinderen uit de klas spelen. </w:t>
            </w:r>
          </w:p>
        </w:tc>
      </w:tr>
      <w:tr w:rsidR="00C4199E" w:rsidRPr="00EC5473" w14:paraId="3549F747" w14:textId="77777777" w:rsidTr="005E642A">
        <w:trPr>
          <w:cnfStyle w:val="000000010000" w:firstRow="0" w:lastRow="0" w:firstColumn="0" w:lastColumn="0" w:oddVBand="0" w:evenVBand="0" w:oddHBand="0" w:evenHBand="1" w:firstRowFirstColumn="0" w:firstRowLastColumn="0" w:lastRowFirstColumn="0" w:lastRowLastColumn="0"/>
          <w:trHeight w:val="365"/>
        </w:trPr>
        <w:tc>
          <w:tcPr>
            <w:tcW w:w="1199" w:type="dxa"/>
          </w:tcPr>
          <w:p w14:paraId="5C4486A9" w14:textId="4326679D" w:rsidR="00C4199E" w:rsidRPr="008B6FAE" w:rsidRDefault="00C4199E" w:rsidP="00C4199E">
            <w:pPr>
              <w:rPr>
                <w:b/>
                <w:bCs/>
                <w:color w:val="1F3864" w:themeColor="accent1" w:themeShade="80"/>
                <w:szCs w:val="18"/>
              </w:rPr>
            </w:pPr>
            <w:r w:rsidRPr="008B6FAE">
              <w:rPr>
                <w:b/>
                <w:bCs/>
                <w:color w:val="1F3864" w:themeColor="accent1" w:themeShade="80"/>
              </w:rPr>
              <w:t>Groep 1/2</w:t>
            </w:r>
          </w:p>
        </w:tc>
        <w:tc>
          <w:tcPr>
            <w:tcW w:w="3109" w:type="dxa"/>
          </w:tcPr>
          <w:p w14:paraId="4BEEEE44" w14:textId="0E43A2A2" w:rsidR="00C4199E" w:rsidRDefault="00C4199E" w:rsidP="00C4199E">
            <w:r>
              <w:t xml:space="preserve">Ik weet dat elk kind gelijk is, ook al zijn er verschillen.  </w:t>
            </w:r>
          </w:p>
        </w:tc>
        <w:tc>
          <w:tcPr>
            <w:tcW w:w="2491" w:type="dxa"/>
          </w:tcPr>
          <w:p w14:paraId="28377D9F" w14:textId="53C2CF4E" w:rsidR="00C4199E" w:rsidRDefault="00C4199E" w:rsidP="00C4199E">
            <w:r>
              <w:t>Ik luister naar de juf (en meester) en andere kinderen.</w:t>
            </w:r>
          </w:p>
        </w:tc>
        <w:tc>
          <w:tcPr>
            <w:tcW w:w="2263" w:type="dxa"/>
          </w:tcPr>
          <w:p w14:paraId="7397D4D9" w14:textId="77777777" w:rsidR="00C4199E" w:rsidRDefault="00C4199E" w:rsidP="00C4199E">
            <w:r w:rsidRPr="005C74CA">
              <w:t>Als ik speel met iemand, w</w:t>
            </w:r>
            <w:r>
              <w:t xml:space="preserve">il ik iets bedenken waar we het allebei mee eens zijn.  </w:t>
            </w:r>
          </w:p>
          <w:p w14:paraId="73DB0B35" w14:textId="77777777" w:rsidR="00C4199E" w:rsidRDefault="00C4199E" w:rsidP="00C4199E"/>
        </w:tc>
      </w:tr>
      <w:tr w:rsidR="00021DDD" w:rsidRPr="00EC5473" w14:paraId="3BA65ABA" w14:textId="77777777" w:rsidTr="005E642A">
        <w:trPr>
          <w:trHeight w:val="558"/>
        </w:trPr>
        <w:tc>
          <w:tcPr>
            <w:tcW w:w="1199" w:type="dxa"/>
          </w:tcPr>
          <w:p w14:paraId="386058C3" w14:textId="035E4AF4" w:rsidR="00021DDD" w:rsidRPr="008B6FAE" w:rsidRDefault="00021DDD" w:rsidP="00021DDD">
            <w:pPr>
              <w:rPr>
                <w:b/>
                <w:bCs/>
                <w:color w:val="1F3864" w:themeColor="accent1" w:themeShade="80"/>
                <w:szCs w:val="18"/>
              </w:rPr>
            </w:pPr>
            <w:r w:rsidRPr="008B6FAE">
              <w:rPr>
                <w:b/>
                <w:bCs/>
                <w:color w:val="1F3864" w:themeColor="accent1" w:themeShade="80"/>
              </w:rPr>
              <w:t>Groep 3/4</w:t>
            </w:r>
          </w:p>
        </w:tc>
        <w:tc>
          <w:tcPr>
            <w:tcW w:w="3109" w:type="dxa"/>
          </w:tcPr>
          <w:p w14:paraId="4220F0EF" w14:textId="77777777" w:rsidR="00021DDD" w:rsidRDefault="00021DDD" w:rsidP="00021DDD">
            <w:r>
              <w:t xml:space="preserve">Ik weet dat het thuis bij kinderen uit mijn klas anders is dan bij mijzelf. </w:t>
            </w:r>
          </w:p>
          <w:p w14:paraId="04C7E3F5" w14:textId="77777777" w:rsidR="00021DDD" w:rsidRDefault="00021DDD" w:rsidP="00021DDD"/>
          <w:p w14:paraId="6339FDDD" w14:textId="0380ED66" w:rsidR="00021DDD" w:rsidRPr="00EC5473" w:rsidRDefault="00021DDD" w:rsidP="00021DDD">
            <w:pPr>
              <w:rPr>
                <w:szCs w:val="18"/>
              </w:rPr>
            </w:pPr>
            <w:r>
              <w:t xml:space="preserve">Ik weet dat elk kind gelijk is, ook al zijn er verschillen.  </w:t>
            </w:r>
          </w:p>
        </w:tc>
        <w:tc>
          <w:tcPr>
            <w:tcW w:w="2491" w:type="dxa"/>
          </w:tcPr>
          <w:p w14:paraId="5BFE2A10" w14:textId="77777777" w:rsidR="00021DDD" w:rsidRDefault="00021DDD" w:rsidP="00021DDD">
            <w:r>
              <w:t>Ik kan met iedereen hetzelfde omgaan, ook als iemand anders thuis anders leeft dan ik.</w:t>
            </w:r>
          </w:p>
          <w:p w14:paraId="40A08B3E" w14:textId="77777777" w:rsidR="00021DDD" w:rsidRDefault="00021DDD" w:rsidP="00021DDD"/>
          <w:p w14:paraId="6A0AA4C9" w14:textId="77777777" w:rsidR="00021DDD" w:rsidRDefault="00021DDD" w:rsidP="00021DDD">
            <w:r>
              <w:t>Ik kan vertellen wat ik vind van verschillen bij iemand anders thuis.</w:t>
            </w:r>
          </w:p>
          <w:p w14:paraId="02B518D4" w14:textId="042008CC" w:rsidR="00021DDD" w:rsidRPr="00EC5473" w:rsidRDefault="00021DDD" w:rsidP="00021DDD">
            <w:pPr>
              <w:rPr>
                <w:szCs w:val="18"/>
              </w:rPr>
            </w:pPr>
          </w:p>
        </w:tc>
        <w:tc>
          <w:tcPr>
            <w:tcW w:w="2263" w:type="dxa"/>
          </w:tcPr>
          <w:p w14:paraId="556755D1" w14:textId="77777777" w:rsidR="00021DDD" w:rsidRPr="00EC5473" w:rsidRDefault="00021DDD" w:rsidP="00021DDD">
            <w:pPr>
              <w:rPr>
                <w:szCs w:val="18"/>
              </w:rPr>
            </w:pPr>
            <w:r w:rsidRPr="00EC5473">
              <w:rPr>
                <w:szCs w:val="18"/>
              </w:rPr>
              <w:t xml:space="preserve">Ik wil </w:t>
            </w:r>
            <w:r>
              <w:rPr>
                <w:szCs w:val="18"/>
              </w:rPr>
              <w:t xml:space="preserve">respect hebben voor </w:t>
            </w:r>
            <w:r w:rsidRPr="00EC5473">
              <w:rPr>
                <w:szCs w:val="18"/>
              </w:rPr>
              <w:t>de verschillen</w:t>
            </w:r>
            <w:r>
              <w:rPr>
                <w:szCs w:val="18"/>
              </w:rPr>
              <w:t xml:space="preserve">de thuissituaties bij mijzelf en bij iemand anders. </w:t>
            </w:r>
          </w:p>
          <w:p w14:paraId="78540844" w14:textId="77777777" w:rsidR="00021DDD" w:rsidRPr="00EC5473" w:rsidRDefault="00021DDD" w:rsidP="00021DDD">
            <w:pPr>
              <w:rPr>
                <w:szCs w:val="18"/>
              </w:rPr>
            </w:pPr>
          </w:p>
          <w:p w14:paraId="36823134" w14:textId="4ACE14A2" w:rsidR="00021DDD" w:rsidRPr="00EC5473" w:rsidRDefault="00021DDD" w:rsidP="00021DDD">
            <w:pPr>
              <w:rPr>
                <w:szCs w:val="18"/>
              </w:rPr>
            </w:pPr>
            <w:r w:rsidRPr="00EC5473">
              <w:rPr>
                <w:szCs w:val="18"/>
              </w:rPr>
              <w:t xml:space="preserve">Ik </w:t>
            </w:r>
            <w:r>
              <w:rPr>
                <w:szCs w:val="18"/>
              </w:rPr>
              <w:t xml:space="preserve">wil </w:t>
            </w:r>
            <w:r w:rsidRPr="00EC5473">
              <w:rPr>
                <w:szCs w:val="18"/>
              </w:rPr>
              <w:t xml:space="preserve">verschillen </w:t>
            </w:r>
            <w:r>
              <w:rPr>
                <w:szCs w:val="18"/>
              </w:rPr>
              <w:t>van</w:t>
            </w:r>
            <w:r w:rsidRPr="00EC5473">
              <w:rPr>
                <w:szCs w:val="18"/>
              </w:rPr>
              <w:t xml:space="preserve"> anderen</w:t>
            </w:r>
            <w:r>
              <w:rPr>
                <w:szCs w:val="18"/>
              </w:rPr>
              <w:t xml:space="preserve"> </w:t>
            </w:r>
            <w:r w:rsidRPr="00EC5473">
              <w:rPr>
                <w:szCs w:val="18"/>
              </w:rPr>
              <w:t>accepteren.</w:t>
            </w:r>
          </w:p>
        </w:tc>
      </w:tr>
      <w:tr w:rsidR="00982469" w:rsidRPr="00EC5473" w14:paraId="5CCA9A02" w14:textId="77777777" w:rsidTr="005E642A">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12FD7E51" w14:textId="145D3CAD" w:rsidR="00982469" w:rsidRPr="008B6FAE" w:rsidRDefault="00021DDD" w:rsidP="00C4199E">
            <w:pPr>
              <w:rPr>
                <w:b/>
                <w:bCs/>
                <w:color w:val="1F3864" w:themeColor="accent1" w:themeShade="80"/>
                <w:szCs w:val="18"/>
              </w:rPr>
            </w:pPr>
            <w:r w:rsidRPr="008B6FAE">
              <w:rPr>
                <w:b/>
                <w:bCs/>
                <w:color w:val="1F3864" w:themeColor="accent1" w:themeShade="80"/>
                <w:szCs w:val="18"/>
              </w:rPr>
              <w:t xml:space="preserve">Groep 3/4 </w:t>
            </w:r>
          </w:p>
        </w:tc>
        <w:tc>
          <w:tcPr>
            <w:tcW w:w="3109" w:type="dxa"/>
          </w:tcPr>
          <w:p w14:paraId="21E3A4FF" w14:textId="77777777" w:rsidR="00982469" w:rsidRDefault="00982469" w:rsidP="00C4199E"/>
        </w:tc>
        <w:tc>
          <w:tcPr>
            <w:tcW w:w="2491" w:type="dxa"/>
          </w:tcPr>
          <w:p w14:paraId="353D8DA0" w14:textId="05A6F494" w:rsidR="00982469" w:rsidRPr="00933783" w:rsidRDefault="00C7147C" w:rsidP="00933783">
            <w:r w:rsidRPr="00B76AA4">
              <w:t>Ik kan vertellen wat ik vind van verschillen in mijn omgeving.</w:t>
            </w:r>
          </w:p>
        </w:tc>
        <w:tc>
          <w:tcPr>
            <w:tcW w:w="2263" w:type="dxa"/>
          </w:tcPr>
          <w:p w14:paraId="156EF571" w14:textId="77777777" w:rsidR="00982469" w:rsidRPr="00EC5473" w:rsidRDefault="00982469" w:rsidP="00C4199E">
            <w:pPr>
              <w:rPr>
                <w:szCs w:val="18"/>
              </w:rPr>
            </w:pPr>
          </w:p>
        </w:tc>
      </w:tr>
      <w:tr w:rsidR="00C77A91" w:rsidRPr="00EC5473" w14:paraId="3195A885" w14:textId="77777777" w:rsidTr="005E642A">
        <w:trPr>
          <w:trHeight w:val="566"/>
        </w:trPr>
        <w:tc>
          <w:tcPr>
            <w:tcW w:w="1199" w:type="dxa"/>
          </w:tcPr>
          <w:p w14:paraId="77F36C4E" w14:textId="77777777" w:rsidR="00C77A91" w:rsidRPr="008B6FAE" w:rsidRDefault="00C77A91" w:rsidP="00C77A91">
            <w:pPr>
              <w:rPr>
                <w:b/>
                <w:bCs/>
                <w:color w:val="1F3864" w:themeColor="accent1" w:themeShade="80"/>
                <w:szCs w:val="18"/>
              </w:rPr>
            </w:pPr>
            <w:r w:rsidRPr="008B6FAE">
              <w:rPr>
                <w:b/>
                <w:bCs/>
                <w:color w:val="1F3864" w:themeColor="accent1" w:themeShade="80"/>
                <w:szCs w:val="18"/>
              </w:rPr>
              <w:t xml:space="preserve">Groep 5/6 </w:t>
            </w:r>
          </w:p>
        </w:tc>
        <w:tc>
          <w:tcPr>
            <w:tcW w:w="3109" w:type="dxa"/>
          </w:tcPr>
          <w:p w14:paraId="0B9121F3" w14:textId="77777777" w:rsidR="00C77A91" w:rsidRDefault="00C77A91" w:rsidP="00C77A91">
            <w:r>
              <w:t xml:space="preserve">Ik weet dat er verschillen en overeenkomsten zijn in de samenleving. Dit komt door geloof, cultuur en tradities. </w:t>
            </w:r>
          </w:p>
          <w:p w14:paraId="59D02910" w14:textId="77777777" w:rsidR="00C77A91" w:rsidRDefault="00C77A91" w:rsidP="00C77A91"/>
          <w:p w14:paraId="508EEB44" w14:textId="21C43716" w:rsidR="00C77A91" w:rsidRPr="00CB51B3" w:rsidRDefault="00C77A91" w:rsidP="00C77A91">
            <w:r>
              <w:t>Ik weet dat alle mensen gelijk zijn.</w:t>
            </w:r>
          </w:p>
        </w:tc>
        <w:tc>
          <w:tcPr>
            <w:tcW w:w="2491" w:type="dxa"/>
          </w:tcPr>
          <w:p w14:paraId="3B276019" w14:textId="77777777" w:rsidR="00C77A91" w:rsidRDefault="00C77A91" w:rsidP="00C77A91">
            <w:r>
              <w:t xml:space="preserve">Ik kan met respect een gesprek voeren met mensen die anders zijn dan ik. </w:t>
            </w:r>
          </w:p>
          <w:p w14:paraId="709E7CD1" w14:textId="77777777" w:rsidR="00C77A91" w:rsidRDefault="00C77A91" w:rsidP="00C77A91"/>
          <w:p w14:paraId="75A865F5" w14:textId="0B2740AF" w:rsidR="00C77A91" w:rsidRPr="00EC5473" w:rsidRDefault="00C77A91" w:rsidP="00C77A91">
            <w:pPr>
              <w:rPr>
                <w:szCs w:val="18"/>
              </w:rPr>
            </w:pPr>
            <w:r>
              <w:t xml:space="preserve">Ik kan met respect luisteren naar mensen die anders zijn dan ik. </w:t>
            </w:r>
          </w:p>
        </w:tc>
        <w:tc>
          <w:tcPr>
            <w:tcW w:w="2263" w:type="dxa"/>
          </w:tcPr>
          <w:p w14:paraId="2013C5BD" w14:textId="7BE93CA2" w:rsidR="00C77A91" w:rsidRPr="00EC5473" w:rsidRDefault="00C77A91" w:rsidP="00C77A91">
            <w:pPr>
              <w:rPr>
                <w:szCs w:val="18"/>
              </w:rPr>
            </w:pPr>
            <w:r>
              <w:t xml:space="preserve">Ik wil met respect omgaan met mensen die anders zijn dan ik.  </w:t>
            </w:r>
          </w:p>
        </w:tc>
      </w:tr>
      <w:tr w:rsidR="00B23A71" w:rsidRPr="00EC5473" w14:paraId="10D5BA64" w14:textId="77777777" w:rsidTr="005E642A">
        <w:trPr>
          <w:cnfStyle w:val="000000010000" w:firstRow="0" w:lastRow="0" w:firstColumn="0" w:lastColumn="0" w:oddVBand="0" w:evenVBand="0" w:oddHBand="0" w:evenHBand="1" w:firstRowFirstColumn="0" w:firstRowLastColumn="0" w:lastRowFirstColumn="0" w:lastRowLastColumn="0"/>
          <w:trHeight w:val="566"/>
        </w:trPr>
        <w:tc>
          <w:tcPr>
            <w:tcW w:w="1199" w:type="dxa"/>
          </w:tcPr>
          <w:p w14:paraId="334D9867" w14:textId="09CD7CA5" w:rsidR="00B23A71" w:rsidRPr="008B6FAE" w:rsidRDefault="00C77A91" w:rsidP="00C4199E">
            <w:pPr>
              <w:rPr>
                <w:b/>
                <w:bCs/>
                <w:color w:val="1F3864" w:themeColor="accent1" w:themeShade="80"/>
                <w:szCs w:val="18"/>
              </w:rPr>
            </w:pPr>
            <w:r w:rsidRPr="008B6FAE">
              <w:rPr>
                <w:b/>
                <w:bCs/>
                <w:color w:val="1F3864" w:themeColor="accent1" w:themeShade="80"/>
                <w:szCs w:val="18"/>
              </w:rPr>
              <w:t xml:space="preserve">Groep 5/6 </w:t>
            </w:r>
          </w:p>
        </w:tc>
        <w:tc>
          <w:tcPr>
            <w:tcW w:w="3109" w:type="dxa"/>
          </w:tcPr>
          <w:p w14:paraId="42DC7E7C" w14:textId="51B70D30" w:rsidR="00B23A71" w:rsidRDefault="00A82303" w:rsidP="00C4199E">
            <w:r>
              <w:t>Ik weet de verschillen tussen vriendschap en verliefdheid.</w:t>
            </w:r>
          </w:p>
        </w:tc>
        <w:tc>
          <w:tcPr>
            <w:tcW w:w="2491" w:type="dxa"/>
          </w:tcPr>
          <w:p w14:paraId="1FED3770" w14:textId="7259D18C" w:rsidR="00B23A71" w:rsidRDefault="002A3CED" w:rsidP="00C4199E">
            <w:r w:rsidRPr="0019669D">
              <w:t>Ik kan</w:t>
            </w:r>
            <w:r>
              <w:t xml:space="preserve"> met respect m</w:t>
            </w:r>
            <w:r w:rsidRPr="0019669D">
              <w:t xml:space="preserve">ijn mening </w:t>
            </w:r>
            <w:r>
              <w:t>geven</w:t>
            </w:r>
            <w:r w:rsidRPr="0019669D">
              <w:t xml:space="preserve"> over vriendschap, verliefdheid en huwelijk.</w:t>
            </w:r>
          </w:p>
        </w:tc>
        <w:tc>
          <w:tcPr>
            <w:tcW w:w="2263" w:type="dxa"/>
          </w:tcPr>
          <w:p w14:paraId="6A7475BD" w14:textId="77777777" w:rsidR="00B23A71" w:rsidRDefault="00B23A71" w:rsidP="00C4199E"/>
        </w:tc>
      </w:tr>
      <w:tr w:rsidR="00C84AE7" w:rsidRPr="00EC5473" w14:paraId="7A3666B5" w14:textId="77777777" w:rsidTr="005E642A">
        <w:trPr>
          <w:trHeight w:val="643"/>
        </w:trPr>
        <w:tc>
          <w:tcPr>
            <w:tcW w:w="1199" w:type="dxa"/>
          </w:tcPr>
          <w:p w14:paraId="556ECD62" w14:textId="1A8CF670" w:rsidR="00C84AE7" w:rsidRPr="008B6FAE" w:rsidRDefault="00C84AE7" w:rsidP="00C84AE7">
            <w:pPr>
              <w:rPr>
                <w:b/>
                <w:bCs/>
                <w:color w:val="1F3864" w:themeColor="accent1" w:themeShade="80"/>
                <w:szCs w:val="18"/>
              </w:rPr>
            </w:pPr>
            <w:r w:rsidRPr="008B6FAE">
              <w:rPr>
                <w:b/>
                <w:bCs/>
                <w:color w:val="1F3864" w:themeColor="accent1" w:themeShade="80"/>
              </w:rPr>
              <w:t>Groep 7/8</w:t>
            </w:r>
          </w:p>
        </w:tc>
        <w:tc>
          <w:tcPr>
            <w:tcW w:w="3109" w:type="dxa"/>
          </w:tcPr>
          <w:p w14:paraId="16CA04FE" w14:textId="7C98099A" w:rsidR="00C84AE7" w:rsidRPr="00EC5473" w:rsidRDefault="00C84AE7" w:rsidP="00C84AE7">
            <w:pPr>
              <w:rPr>
                <w:szCs w:val="18"/>
              </w:rPr>
            </w:pPr>
            <w:r>
              <w:t xml:space="preserve">Ik ken de belangrijkste verschillen tussen verschillende geloven, culturen en tradities in Nederland. </w:t>
            </w:r>
          </w:p>
        </w:tc>
        <w:tc>
          <w:tcPr>
            <w:tcW w:w="2491" w:type="dxa"/>
          </w:tcPr>
          <w:p w14:paraId="03950844" w14:textId="2902059D" w:rsidR="00C84AE7" w:rsidRPr="0019522D" w:rsidRDefault="00C84AE7" w:rsidP="00C84AE7">
            <w:r>
              <w:t>Ik kan mijn mening geven over verschillen die ik in de samenleving zie.</w:t>
            </w:r>
          </w:p>
        </w:tc>
        <w:tc>
          <w:tcPr>
            <w:tcW w:w="2263" w:type="dxa"/>
          </w:tcPr>
          <w:p w14:paraId="62E4AFBA" w14:textId="478D7FD3" w:rsidR="00C84AE7" w:rsidRPr="00EC5473" w:rsidRDefault="00C84AE7" w:rsidP="00C84AE7">
            <w:pPr>
              <w:rPr>
                <w:szCs w:val="18"/>
              </w:rPr>
            </w:pPr>
            <w:r>
              <w:t>Ik wil ieder mens als persoon gelijk behandelen.</w:t>
            </w:r>
          </w:p>
        </w:tc>
      </w:tr>
      <w:tr w:rsidR="00B26455" w:rsidRPr="00EC5473" w14:paraId="3FDD4BE0" w14:textId="77777777" w:rsidTr="005E642A">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64F04735" w14:textId="428041F1" w:rsidR="00B26455" w:rsidRPr="008B6FAE" w:rsidRDefault="00B26455" w:rsidP="00B26455">
            <w:pPr>
              <w:rPr>
                <w:b/>
                <w:bCs/>
                <w:color w:val="1F3864" w:themeColor="accent1" w:themeShade="80"/>
                <w:szCs w:val="18"/>
              </w:rPr>
            </w:pPr>
            <w:r w:rsidRPr="008B6FAE">
              <w:rPr>
                <w:b/>
                <w:bCs/>
                <w:color w:val="1F3864" w:themeColor="accent1" w:themeShade="80"/>
                <w:szCs w:val="18"/>
              </w:rPr>
              <w:t xml:space="preserve">Groep 7/8 </w:t>
            </w:r>
          </w:p>
        </w:tc>
        <w:tc>
          <w:tcPr>
            <w:tcW w:w="3109" w:type="dxa"/>
          </w:tcPr>
          <w:p w14:paraId="70E8A2AE" w14:textId="77777777" w:rsidR="00B26455" w:rsidRDefault="00B26455" w:rsidP="00B26455"/>
        </w:tc>
        <w:tc>
          <w:tcPr>
            <w:tcW w:w="2491" w:type="dxa"/>
          </w:tcPr>
          <w:p w14:paraId="5F06FCF0" w14:textId="77777777" w:rsidR="00B26455" w:rsidRDefault="00B26455" w:rsidP="00B26455">
            <w:r>
              <w:t xml:space="preserve">Ik kan respectvol omgaan met anderen die van mij verschillen wat betreft cultuur geloof of tradities. </w:t>
            </w:r>
          </w:p>
          <w:p w14:paraId="27B5D2AA" w14:textId="77777777" w:rsidR="00B26455" w:rsidRDefault="00B26455" w:rsidP="00B26455"/>
        </w:tc>
        <w:tc>
          <w:tcPr>
            <w:tcW w:w="2263" w:type="dxa"/>
          </w:tcPr>
          <w:p w14:paraId="2A226A37" w14:textId="77777777" w:rsidR="00B26455" w:rsidRDefault="00B26455" w:rsidP="00B26455">
            <w:r>
              <w:t xml:space="preserve">Ik wil verschillen accepteren die ik in de Nederlandse samenleving zie. </w:t>
            </w:r>
          </w:p>
          <w:p w14:paraId="05519075" w14:textId="77777777" w:rsidR="00B26455" w:rsidRDefault="00B26455" w:rsidP="00B26455"/>
          <w:p w14:paraId="055F9B81" w14:textId="251F8F21" w:rsidR="00B26455" w:rsidRDefault="00B26455" w:rsidP="00B26455">
            <w:r>
              <w:t>Ik wil respectvol omgaan met mensen die van mij verschillen.</w:t>
            </w:r>
          </w:p>
        </w:tc>
      </w:tr>
      <w:tr w:rsidR="00B26455" w:rsidRPr="00EC5473" w14:paraId="7BAD6D6A" w14:textId="77777777" w:rsidTr="005E642A">
        <w:trPr>
          <w:trHeight w:val="643"/>
        </w:trPr>
        <w:tc>
          <w:tcPr>
            <w:tcW w:w="1199" w:type="dxa"/>
          </w:tcPr>
          <w:p w14:paraId="386DB7DD" w14:textId="613DEF21" w:rsidR="00B26455" w:rsidRPr="008B6FAE" w:rsidRDefault="00B26455" w:rsidP="00B26455">
            <w:pPr>
              <w:rPr>
                <w:b/>
                <w:bCs/>
                <w:color w:val="1F3864" w:themeColor="accent1" w:themeShade="80"/>
                <w:szCs w:val="18"/>
              </w:rPr>
            </w:pPr>
            <w:r w:rsidRPr="008B6FAE">
              <w:rPr>
                <w:b/>
                <w:bCs/>
                <w:color w:val="1F3864" w:themeColor="accent1" w:themeShade="80"/>
              </w:rPr>
              <w:t>Groep 7/8</w:t>
            </w:r>
          </w:p>
        </w:tc>
        <w:tc>
          <w:tcPr>
            <w:tcW w:w="3109" w:type="dxa"/>
          </w:tcPr>
          <w:p w14:paraId="6433681C" w14:textId="68A974E5" w:rsidR="00B26455" w:rsidRDefault="00B26455" w:rsidP="00B26455">
            <w:r>
              <w:t xml:space="preserve">Ik weet de verschillende vormen van samenleven in Nederland. Ik weet wat de Nederlandse wet daarover zegt. </w:t>
            </w:r>
          </w:p>
        </w:tc>
        <w:tc>
          <w:tcPr>
            <w:tcW w:w="2491" w:type="dxa"/>
          </w:tcPr>
          <w:p w14:paraId="232DD74F" w14:textId="61E29E7F" w:rsidR="00B26455" w:rsidRDefault="00B26455" w:rsidP="00B26455">
            <w:r>
              <w:t>Ik kan respectvol mijn mening over verschillende vormen van samenwonen respectvol geven.</w:t>
            </w:r>
          </w:p>
        </w:tc>
        <w:tc>
          <w:tcPr>
            <w:tcW w:w="2263" w:type="dxa"/>
          </w:tcPr>
          <w:p w14:paraId="30A9C313" w14:textId="77777777" w:rsidR="00B26455" w:rsidRDefault="00B26455" w:rsidP="00B26455"/>
        </w:tc>
      </w:tr>
      <w:tr w:rsidR="00B26455" w:rsidRPr="00EC5473" w14:paraId="30C73A7D" w14:textId="77777777" w:rsidTr="005E642A">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44513745" w14:textId="750C9BC4" w:rsidR="00B26455" w:rsidRPr="008B6FAE" w:rsidRDefault="00B26455" w:rsidP="00B26455">
            <w:pPr>
              <w:rPr>
                <w:b/>
                <w:bCs/>
                <w:color w:val="1F3864" w:themeColor="accent1" w:themeShade="80"/>
                <w:szCs w:val="18"/>
              </w:rPr>
            </w:pPr>
            <w:r w:rsidRPr="008B6FAE">
              <w:rPr>
                <w:b/>
                <w:bCs/>
                <w:color w:val="1F3864" w:themeColor="accent1" w:themeShade="80"/>
              </w:rPr>
              <w:lastRenderedPageBreak/>
              <w:t>Groep 7/8</w:t>
            </w:r>
          </w:p>
        </w:tc>
        <w:tc>
          <w:tcPr>
            <w:tcW w:w="3109" w:type="dxa"/>
          </w:tcPr>
          <w:p w14:paraId="7AC2216A" w14:textId="6E3A3829" w:rsidR="00B26455" w:rsidRDefault="00B26455" w:rsidP="00B26455">
            <w:r>
              <w:t xml:space="preserve">Ik weet verschillende vormen van genderidentiteit en ik weet wat daarover in de wet staat. </w:t>
            </w:r>
          </w:p>
        </w:tc>
        <w:tc>
          <w:tcPr>
            <w:tcW w:w="2491" w:type="dxa"/>
          </w:tcPr>
          <w:p w14:paraId="0488C710" w14:textId="1E9563FF" w:rsidR="00B26455" w:rsidRDefault="00B26455" w:rsidP="00B26455">
            <w:r>
              <w:t>Ik kan respectvol mijn mening over verschillende genderidentiteiten geven.</w:t>
            </w:r>
          </w:p>
        </w:tc>
        <w:tc>
          <w:tcPr>
            <w:tcW w:w="2263" w:type="dxa"/>
          </w:tcPr>
          <w:p w14:paraId="0E49657E" w14:textId="5AC2B40F" w:rsidR="00B26455" w:rsidRDefault="00B26455" w:rsidP="00B26455">
            <w:r>
              <w:t>Ik wil mensen met een andere genderidentiteit respecteren en accepteren als naasten.</w:t>
            </w:r>
          </w:p>
        </w:tc>
      </w:tr>
      <w:tr w:rsidR="00B26455" w:rsidRPr="00EC5473" w14:paraId="5A5D33EF" w14:textId="77777777" w:rsidTr="005E642A">
        <w:trPr>
          <w:trHeight w:val="565"/>
        </w:trPr>
        <w:tc>
          <w:tcPr>
            <w:tcW w:w="1199" w:type="dxa"/>
          </w:tcPr>
          <w:p w14:paraId="140F1C6D" w14:textId="77777777" w:rsidR="00B26455" w:rsidRPr="008B6FAE" w:rsidRDefault="00B26455" w:rsidP="00B26455">
            <w:pPr>
              <w:rPr>
                <w:b/>
                <w:bCs/>
                <w:color w:val="1F3864" w:themeColor="accent1" w:themeShade="80"/>
                <w:szCs w:val="18"/>
              </w:rPr>
            </w:pPr>
            <w:r w:rsidRPr="008B6FAE">
              <w:rPr>
                <w:b/>
                <w:bCs/>
                <w:color w:val="1F3864" w:themeColor="accent1" w:themeShade="80"/>
                <w:szCs w:val="18"/>
              </w:rPr>
              <w:t>Verkortvraag</w:t>
            </w:r>
          </w:p>
        </w:tc>
        <w:tc>
          <w:tcPr>
            <w:tcW w:w="3109" w:type="dxa"/>
          </w:tcPr>
          <w:p w14:paraId="22C24004" w14:textId="0FCEED9F" w:rsidR="00B26455" w:rsidRPr="00EC5473" w:rsidRDefault="00B26455" w:rsidP="00B26455">
            <w:pPr>
              <w:rPr>
                <w:szCs w:val="18"/>
              </w:rPr>
            </w:pPr>
            <w:r w:rsidRPr="00EC5473">
              <w:rPr>
                <w:szCs w:val="18"/>
              </w:rPr>
              <w:t xml:space="preserve">Ik weet welke verschillen en overeenkomsten er </w:t>
            </w:r>
            <w:r w:rsidR="00360E5B">
              <w:rPr>
                <w:szCs w:val="18"/>
              </w:rPr>
              <w:t>kunnen z</w:t>
            </w:r>
            <w:r w:rsidRPr="00EC5473">
              <w:rPr>
                <w:szCs w:val="18"/>
              </w:rPr>
              <w:t>ijn binnen de samenleving.</w:t>
            </w:r>
          </w:p>
          <w:p w14:paraId="111E98B2" w14:textId="77777777" w:rsidR="00B26455" w:rsidRPr="00EC5473" w:rsidRDefault="00B26455" w:rsidP="00B26455">
            <w:pPr>
              <w:rPr>
                <w:szCs w:val="18"/>
              </w:rPr>
            </w:pPr>
          </w:p>
          <w:p w14:paraId="5DD4A3D4" w14:textId="5210EC14" w:rsidR="00B26455" w:rsidRPr="00EC5473" w:rsidRDefault="00B26455" w:rsidP="00B26455">
            <w:pPr>
              <w:rPr>
                <w:szCs w:val="18"/>
              </w:rPr>
            </w:pPr>
            <w:r w:rsidRPr="00EC5473">
              <w:rPr>
                <w:szCs w:val="18"/>
              </w:rPr>
              <w:t xml:space="preserve">Ik weet dat elk mens </w:t>
            </w:r>
            <w:r w:rsidR="00360E5B">
              <w:rPr>
                <w:szCs w:val="18"/>
              </w:rPr>
              <w:t>gelijk</w:t>
            </w:r>
            <w:r w:rsidRPr="00EC5473">
              <w:rPr>
                <w:szCs w:val="18"/>
              </w:rPr>
              <w:t xml:space="preserve"> is.</w:t>
            </w:r>
          </w:p>
        </w:tc>
        <w:tc>
          <w:tcPr>
            <w:tcW w:w="2491" w:type="dxa"/>
          </w:tcPr>
          <w:p w14:paraId="419DDA93" w14:textId="33542315" w:rsidR="00B26455" w:rsidRPr="00EC5473" w:rsidRDefault="00B26455" w:rsidP="00B26455">
            <w:pPr>
              <w:rPr>
                <w:szCs w:val="18"/>
              </w:rPr>
            </w:pPr>
            <w:r w:rsidRPr="00EC5473">
              <w:rPr>
                <w:szCs w:val="18"/>
              </w:rPr>
              <w:t xml:space="preserve">Ik kan </w:t>
            </w:r>
            <w:r w:rsidR="00360E5B">
              <w:rPr>
                <w:szCs w:val="18"/>
              </w:rPr>
              <w:t xml:space="preserve">respectvol omgaan met andere mensen, ook wanneer iemand anders is dan ik. </w:t>
            </w:r>
          </w:p>
        </w:tc>
        <w:tc>
          <w:tcPr>
            <w:tcW w:w="2263" w:type="dxa"/>
          </w:tcPr>
          <w:p w14:paraId="5FD71C15" w14:textId="22C0A7C7" w:rsidR="00B26455" w:rsidRPr="00EC5473" w:rsidRDefault="00B26455" w:rsidP="00B26455">
            <w:pPr>
              <w:rPr>
                <w:szCs w:val="18"/>
              </w:rPr>
            </w:pPr>
            <w:r w:rsidRPr="00EC5473">
              <w:rPr>
                <w:szCs w:val="18"/>
              </w:rPr>
              <w:t xml:space="preserve">Ik </w:t>
            </w:r>
            <w:r>
              <w:rPr>
                <w:szCs w:val="18"/>
              </w:rPr>
              <w:t xml:space="preserve">wil </w:t>
            </w:r>
            <w:r w:rsidRPr="00EC5473">
              <w:rPr>
                <w:szCs w:val="18"/>
              </w:rPr>
              <w:t xml:space="preserve">iedereen als gelijke zien. </w:t>
            </w:r>
          </w:p>
        </w:tc>
      </w:tr>
      <w:tr w:rsidR="00B26455" w:rsidRPr="00EC5473" w14:paraId="23432E7E" w14:textId="77777777" w:rsidTr="005E642A">
        <w:trPr>
          <w:cnfStyle w:val="000000010000" w:firstRow="0" w:lastRow="0" w:firstColumn="0" w:lastColumn="0" w:oddVBand="0" w:evenVBand="0" w:oddHBand="0" w:evenHBand="1" w:firstRowFirstColumn="0" w:firstRowLastColumn="0" w:lastRowFirstColumn="0" w:lastRowLastColumn="0"/>
          <w:trHeight w:val="545"/>
        </w:trPr>
        <w:tc>
          <w:tcPr>
            <w:tcW w:w="1199" w:type="dxa"/>
          </w:tcPr>
          <w:p w14:paraId="449E3DA7" w14:textId="77777777" w:rsidR="00B26455" w:rsidRPr="008B6FAE" w:rsidRDefault="00B26455" w:rsidP="00B26455">
            <w:pPr>
              <w:rPr>
                <w:b/>
                <w:bCs/>
                <w:color w:val="1F3864" w:themeColor="accent1" w:themeShade="80"/>
                <w:szCs w:val="18"/>
              </w:rPr>
            </w:pPr>
            <w:r w:rsidRPr="008B6FAE">
              <w:rPr>
                <w:b/>
                <w:bCs/>
                <w:color w:val="1F3864" w:themeColor="accent1" w:themeShade="80"/>
                <w:szCs w:val="18"/>
              </w:rPr>
              <w:t>Einddoel</w:t>
            </w:r>
          </w:p>
        </w:tc>
        <w:tc>
          <w:tcPr>
            <w:tcW w:w="3109" w:type="dxa"/>
          </w:tcPr>
          <w:p w14:paraId="7C39D964" w14:textId="77777777" w:rsidR="002B0B03" w:rsidRDefault="002B0B03" w:rsidP="00B26455">
            <w:pPr>
              <w:rPr>
                <w:rStyle w:val="cf01"/>
                <w:rFonts w:asciiTheme="minorHAnsi" w:hAnsiTheme="minorHAnsi" w:cstheme="minorHAnsi"/>
              </w:rPr>
            </w:pPr>
            <w:r>
              <w:rPr>
                <w:rStyle w:val="cf01"/>
                <w:rFonts w:asciiTheme="minorHAnsi" w:hAnsiTheme="minorHAnsi" w:cstheme="minorHAnsi"/>
              </w:rPr>
              <w:t>Ik</w:t>
            </w:r>
            <w:r w:rsidRPr="002B0B03">
              <w:rPr>
                <w:rStyle w:val="cf01"/>
                <w:rFonts w:asciiTheme="minorHAnsi" w:hAnsiTheme="minorHAnsi" w:cstheme="minorHAnsi"/>
              </w:rPr>
              <w:t xml:space="preserve"> (her)ken overeenkomsten en verschillen in wat mensen met verschillende achtergronden belangrijk vinden. </w:t>
            </w:r>
          </w:p>
          <w:p w14:paraId="427C32E8" w14:textId="77777777" w:rsidR="002B0B03" w:rsidRDefault="002B0B03" w:rsidP="00B26455">
            <w:pPr>
              <w:rPr>
                <w:rStyle w:val="cf01"/>
                <w:rFonts w:asciiTheme="minorHAnsi" w:hAnsiTheme="minorHAnsi" w:cstheme="minorHAnsi"/>
              </w:rPr>
            </w:pPr>
          </w:p>
          <w:p w14:paraId="6592BF64" w14:textId="2A7F5689" w:rsidR="00B26455" w:rsidRPr="002B0B03" w:rsidRDefault="002B0B03" w:rsidP="00B26455">
            <w:pPr>
              <w:rPr>
                <w:rStyle w:val="cf01"/>
                <w:rFonts w:asciiTheme="minorHAnsi" w:hAnsiTheme="minorHAnsi" w:cstheme="minorHAnsi"/>
              </w:rPr>
            </w:pPr>
            <w:r>
              <w:rPr>
                <w:rStyle w:val="cf01"/>
                <w:rFonts w:asciiTheme="minorHAnsi" w:hAnsiTheme="minorHAnsi" w:cstheme="minorHAnsi"/>
              </w:rPr>
              <w:t xml:space="preserve">Ik ken </w:t>
            </w:r>
            <w:r w:rsidRPr="002B0B03">
              <w:rPr>
                <w:rStyle w:val="cf01"/>
                <w:rFonts w:asciiTheme="minorHAnsi" w:hAnsiTheme="minorHAnsi" w:cstheme="minorHAnsi"/>
              </w:rPr>
              <w:t>manieren om respectvol in gesprek te gaan over verschillen (politieke stromingen, culturele identiteiten, godsdienst en levensovertuiging)</w:t>
            </w:r>
          </w:p>
          <w:p w14:paraId="558C0EB8" w14:textId="77777777" w:rsidR="002B0B03" w:rsidRDefault="002B0B03" w:rsidP="00B26455">
            <w:pPr>
              <w:rPr>
                <w:szCs w:val="18"/>
              </w:rPr>
            </w:pPr>
          </w:p>
          <w:p w14:paraId="6A3CDB86" w14:textId="2E8EAAD9" w:rsidR="00B26455" w:rsidRPr="00EC5473" w:rsidRDefault="00B26455" w:rsidP="00B26455">
            <w:pPr>
              <w:rPr>
                <w:szCs w:val="18"/>
              </w:rPr>
            </w:pPr>
            <w:r>
              <w:rPr>
                <w:szCs w:val="18"/>
              </w:rPr>
              <w:t xml:space="preserve">Ik weet </w:t>
            </w:r>
            <w:r w:rsidRPr="00EC5473">
              <w:rPr>
                <w:szCs w:val="18"/>
              </w:rPr>
              <w:t xml:space="preserve">dat alle mensen </w:t>
            </w:r>
            <w:r>
              <w:rPr>
                <w:szCs w:val="18"/>
              </w:rPr>
              <w:t>gelijk aan elkaar</w:t>
            </w:r>
            <w:r w:rsidRPr="00EC5473">
              <w:rPr>
                <w:szCs w:val="18"/>
              </w:rPr>
              <w:t xml:space="preserve"> zijn.</w:t>
            </w:r>
          </w:p>
        </w:tc>
        <w:tc>
          <w:tcPr>
            <w:tcW w:w="2491" w:type="dxa"/>
          </w:tcPr>
          <w:p w14:paraId="1C648EAB" w14:textId="7BE0303B" w:rsidR="00B26455" w:rsidRDefault="00B26455" w:rsidP="00B26455">
            <w:r>
              <w:t>Ik kan respectvol omgaan met verschillen tussen mensen, groepen, genderidentiteiten, geloven en manieren van samenleven.</w:t>
            </w:r>
          </w:p>
          <w:p w14:paraId="3545BE79" w14:textId="77777777" w:rsidR="00B26455" w:rsidRDefault="00B26455" w:rsidP="00B26455">
            <w:pPr>
              <w:rPr>
                <w:szCs w:val="18"/>
              </w:rPr>
            </w:pPr>
          </w:p>
          <w:p w14:paraId="23990FFE" w14:textId="0B5D64E4" w:rsidR="00B26455" w:rsidRPr="008B4818" w:rsidRDefault="00B26455" w:rsidP="00B26455">
            <w:pPr>
              <w:rPr>
                <w:szCs w:val="18"/>
              </w:rPr>
            </w:pPr>
            <w:r>
              <w:rPr>
                <w:szCs w:val="18"/>
              </w:rPr>
              <w:t xml:space="preserve">Ik kan mijn </w:t>
            </w:r>
            <w:r w:rsidRPr="00EC5473">
              <w:rPr>
                <w:szCs w:val="18"/>
              </w:rPr>
              <w:t>mening over vormen</w:t>
            </w:r>
            <w:r>
              <w:rPr>
                <w:szCs w:val="18"/>
              </w:rPr>
              <w:t xml:space="preserve"> over de verschillen tussen mensen. </w:t>
            </w:r>
          </w:p>
        </w:tc>
        <w:tc>
          <w:tcPr>
            <w:tcW w:w="2263" w:type="dxa"/>
          </w:tcPr>
          <w:p w14:paraId="4D1EA662" w14:textId="77777777" w:rsidR="00B26455" w:rsidRDefault="00B26455" w:rsidP="00B26455">
            <w:r>
              <w:t xml:space="preserve">Ik wil kijken naar de verschillen in Nederland. </w:t>
            </w:r>
          </w:p>
          <w:p w14:paraId="2BE1E36E" w14:textId="77777777" w:rsidR="00B26455" w:rsidRDefault="00B26455" w:rsidP="00B26455"/>
          <w:p w14:paraId="13DEC709" w14:textId="3001F1C8" w:rsidR="00B26455" w:rsidRDefault="00B26455" w:rsidP="00B26455">
            <w:r>
              <w:t xml:space="preserve">Ik wil respectvol met </w:t>
            </w:r>
            <w:r w:rsidR="00FF4E39">
              <w:t xml:space="preserve">iemand anders </w:t>
            </w:r>
            <w:r>
              <w:t xml:space="preserve">omgaan.  </w:t>
            </w:r>
          </w:p>
          <w:p w14:paraId="0A6A7970" w14:textId="77777777" w:rsidR="00B26455" w:rsidRDefault="00B26455" w:rsidP="00B26455">
            <w:pPr>
              <w:rPr>
                <w:szCs w:val="18"/>
              </w:rPr>
            </w:pPr>
          </w:p>
          <w:p w14:paraId="5BC803B5" w14:textId="119677D7" w:rsidR="00B26455" w:rsidRPr="008B4818" w:rsidRDefault="00B26455" w:rsidP="00B26455">
            <w:pPr>
              <w:rPr>
                <w:szCs w:val="18"/>
              </w:rPr>
            </w:pPr>
            <w:r>
              <w:rPr>
                <w:szCs w:val="18"/>
              </w:rPr>
              <w:t xml:space="preserve">Ik wil </w:t>
            </w:r>
            <w:r w:rsidR="00FF4E39">
              <w:rPr>
                <w:szCs w:val="18"/>
              </w:rPr>
              <w:t>erkennen</w:t>
            </w:r>
            <w:r>
              <w:rPr>
                <w:szCs w:val="18"/>
              </w:rPr>
              <w:t xml:space="preserve"> da</w:t>
            </w:r>
            <w:r w:rsidRPr="00EC5473">
              <w:rPr>
                <w:szCs w:val="18"/>
              </w:rPr>
              <w:t>t alle mensen gelij</w:t>
            </w:r>
            <w:r>
              <w:rPr>
                <w:szCs w:val="18"/>
              </w:rPr>
              <w:t>k</w:t>
            </w:r>
            <w:r w:rsidRPr="00EC5473">
              <w:rPr>
                <w:szCs w:val="18"/>
              </w:rPr>
              <w:t xml:space="preserve"> zijn aan elkaar</w:t>
            </w:r>
            <w:r>
              <w:rPr>
                <w:szCs w:val="18"/>
              </w:rPr>
              <w:t xml:space="preserve">. </w:t>
            </w:r>
          </w:p>
        </w:tc>
      </w:tr>
    </w:tbl>
    <w:p w14:paraId="635B554A" w14:textId="77777777" w:rsidR="00562897" w:rsidRPr="00EC5473" w:rsidRDefault="00562897" w:rsidP="00562897">
      <w:pPr>
        <w:rPr>
          <w:szCs w:val="18"/>
        </w:rPr>
      </w:pPr>
    </w:p>
    <w:p w14:paraId="41E3D698" w14:textId="0C5E817A" w:rsidR="00562897" w:rsidRDefault="00562897" w:rsidP="001959C9">
      <w:pPr>
        <w:pStyle w:val="Kop1"/>
      </w:pPr>
      <w:r w:rsidRPr="00EC5473">
        <w:br w:type="column"/>
      </w:r>
      <w:bookmarkStart w:id="8" w:name="_Toc116642406"/>
      <w:r w:rsidRPr="00EC5473">
        <w:lastRenderedPageBreak/>
        <w:t>Thema Duurzaamheid</w:t>
      </w:r>
      <w:bookmarkEnd w:id="8"/>
    </w:p>
    <w:p w14:paraId="6F170A6C" w14:textId="77777777" w:rsidR="003D41CD" w:rsidRDefault="003D41CD" w:rsidP="003D41CD">
      <w:pPr>
        <w:pStyle w:val="Kop2"/>
      </w:pPr>
      <w:bookmarkStart w:id="9" w:name="_Toc115424895"/>
      <w:bookmarkStart w:id="10" w:name="_Toc116642407"/>
      <w:r>
        <w:t>Leerlingvragenlijst</w:t>
      </w:r>
      <w:bookmarkEnd w:id="9"/>
      <w:bookmarkEnd w:id="10"/>
      <w:r>
        <w:t xml:space="preserve"> </w:t>
      </w:r>
    </w:p>
    <w:p w14:paraId="4D8B2BAA" w14:textId="1EDB628E" w:rsidR="003D41CD" w:rsidRPr="003D41CD" w:rsidRDefault="003D41CD" w:rsidP="003D41CD">
      <w:r>
        <w:t xml:space="preserve">Hieronder volgt de leerlingvragenlijst over het thema Schepping. Dit thema heeft qua structuur dezelfde opbouw als het thema Samen. </w:t>
      </w:r>
    </w:p>
    <w:tbl>
      <w:tblPr>
        <w:tblStyle w:val="GouweAcademie"/>
        <w:tblW w:w="0" w:type="auto"/>
        <w:tblLook w:val="04A0" w:firstRow="1" w:lastRow="0" w:firstColumn="1" w:lastColumn="0" w:noHBand="0" w:noVBand="1"/>
      </w:tblPr>
      <w:tblGrid>
        <w:gridCol w:w="1199"/>
        <w:gridCol w:w="2624"/>
        <w:gridCol w:w="2710"/>
        <w:gridCol w:w="2529"/>
      </w:tblGrid>
      <w:tr w:rsidR="00562897" w:rsidRPr="00EC5473" w14:paraId="11FDF632" w14:textId="77777777" w:rsidTr="006A6D21">
        <w:trPr>
          <w:cnfStyle w:val="100000000000" w:firstRow="1" w:lastRow="0" w:firstColumn="0" w:lastColumn="0" w:oddVBand="0" w:evenVBand="0" w:oddHBand="0" w:evenHBand="0" w:firstRowFirstColumn="0" w:firstRowLastColumn="0" w:lastRowFirstColumn="0" w:lastRowLastColumn="0"/>
        </w:trPr>
        <w:tc>
          <w:tcPr>
            <w:tcW w:w="1199" w:type="dxa"/>
          </w:tcPr>
          <w:p w14:paraId="5CAC4F79" w14:textId="77777777" w:rsidR="00562897" w:rsidRPr="008B6FAE" w:rsidRDefault="00562897" w:rsidP="00FF26D6">
            <w:pPr>
              <w:rPr>
                <w:color w:val="1F3864" w:themeColor="accent1" w:themeShade="80"/>
                <w:szCs w:val="18"/>
              </w:rPr>
            </w:pPr>
          </w:p>
        </w:tc>
        <w:tc>
          <w:tcPr>
            <w:tcW w:w="2624" w:type="dxa"/>
          </w:tcPr>
          <w:p w14:paraId="5971AF05" w14:textId="77777777" w:rsidR="00562897" w:rsidRPr="001959C9" w:rsidRDefault="00562897" w:rsidP="00FF26D6">
            <w:pPr>
              <w:rPr>
                <w:b w:val="0"/>
                <w:bCs/>
                <w:szCs w:val="18"/>
              </w:rPr>
            </w:pPr>
            <w:r w:rsidRPr="001959C9">
              <w:rPr>
                <w:bCs/>
                <w:szCs w:val="18"/>
              </w:rPr>
              <w:t xml:space="preserve">Kennis </w:t>
            </w:r>
          </w:p>
        </w:tc>
        <w:tc>
          <w:tcPr>
            <w:tcW w:w="2710" w:type="dxa"/>
          </w:tcPr>
          <w:p w14:paraId="79543964" w14:textId="77777777" w:rsidR="00562897" w:rsidRPr="001959C9" w:rsidRDefault="00562897" w:rsidP="00FF26D6">
            <w:pPr>
              <w:rPr>
                <w:b w:val="0"/>
                <w:bCs/>
                <w:szCs w:val="18"/>
              </w:rPr>
            </w:pPr>
            <w:r w:rsidRPr="001959C9">
              <w:rPr>
                <w:bCs/>
                <w:szCs w:val="18"/>
              </w:rPr>
              <w:t xml:space="preserve">Vaardigheden </w:t>
            </w:r>
          </w:p>
        </w:tc>
        <w:tc>
          <w:tcPr>
            <w:tcW w:w="2529" w:type="dxa"/>
          </w:tcPr>
          <w:p w14:paraId="2F2AA4B8" w14:textId="77777777" w:rsidR="00562897" w:rsidRPr="001959C9" w:rsidRDefault="00562897" w:rsidP="00FF26D6">
            <w:pPr>
              <w:rPr>
                <w:b w:val="0"/>
                <w:bCs/>
                <w:szCs w:val="18"/>
              </w:rPr>
            </w:pPr>
            <w:r w:rsidRPr="001959C9">
              <w:rPr>
                <w:bCs/>
                <w:szCs w:val="18"/>
              </w:rPr>
              <w:t>Attituden</w:t>
            </w:r>
          </w:p>
        </w:tc>
      </w:tr>
      <w:tr w:rsidR="001C6784" w:rsidRPr="00EC5473" w14:paraId="5C08841D" w14:textId="77777777" w:rsidTr="006A6D21">
        <w:trPr>
          <w:trHeight w:val="364"/>
        </w:trPr>
        <w:tc>
          <w:tcPr>
            <w:tcW w:w="1199" w:type="dxa"/>
          </w:tcPr>
          <w:p w14:paraId="56DA9D5A" w14:textId="183F46B2" w:rsidR="001C6784" w:rsidRPr="008B6FAE" w:rsidRDefault="001C6784" w:rsidP="001C6784">
            <w:pPr>
              <w:rPr>
                <w:b/>
                <w:bCs/>
                <w:color w:val="1F3864" w:themeColor="accent1" w:themeShade="80"/>
                <w:szCs w:val="18"/>
              </w:rPr>
            </w:pPr>
            <w:r w:rsidRPr="008B6FAE">
              <w:rPr>
                <w:b/>
                <w:bCs/>
                <w:color w:val="1F3864" w:themeColor="accent1" w:themeShade="80"/>
              </w:rPr>
              <w:t>Groep 1/2</w:t>
            </w:r>
          </w:p>
        </w:tc>
        <w:tc>
          <w:tcPr>
            <w:tcW w:w="2624" w:type="dxa"/>
          </w:tcPr>
          <w:p w14:paraId="1BD36096" w14:textId="7B97486C" w:rsidR="001C6784" w:rsidRPr="00EC5473" w:rsidRDefault="001C6784" w:rsidP="001C6784">
            <w:pPr>
              <w:rPr>
                <w:szCs w:val="18"/>
              </w:rPr>
            </w:pPr>
            <w:r>
              <w:t xml:space="preserve">Ik weet dat ik netjes met de natuur om moet gaan. </w:t>
            </w:r>
          </w:p>
        </w:tc>
        <w:tc>
          <w:tcPr>
            <w:tcW w:w="2710" w:type="dxa"/>
          </w:tcPr>
          <w:p w14:paraId="172D1AA2" w14:textId="38095ED2" w:rsidR="001C6784" w:rsidRPr="00EC5473" w:rsidRDefault="001C6784" w:rsidP="001C6784">
            <w:pPr>
              <w:rPr>
                <w:szCs w:val="18"/>
              </w:rPr>
            </w:pPr>
            <w:r>
              <w:t xml:space="preserve">Ik gooi geen afval zomaar in de natuur.  </w:t>
            </w:r>
          </w:p>
        </w:tc>
        <w:tc>
          <w:tcPr>
            <w:tcW w:w="2529" w:type="dxa"/>
          </w:tcPr>
          <w:p w14:paraId="38637EE9" w14:textId="177D79AB" w:rsidR="001C6784" w:rsidRPr="00EC5473" w:rsidRDefault="001C6784" w:rsidP="001C6784">
            <w:pPr>
              <w:rPr>
                <w:szCs w:val="18"/>
              </w:rPr>
            </w:pPr>
            <w:r>
              <w:t>Ik wil geen</w:t>
            </w:r>
            <w:r>
              <w:rPr>
                <w:rStyle w:val="Verwijzingopmerking"/>
              </w:rPr>
              <w:t xml:space="preserve"> </w:t>
            </w:r>
            <w:r>
              <w:t xml:space="preserve">afval in de natuur gooien. </w:t>
            </w:r>
          </w:p>
        </w:tc>
      </w:tr>
      <w:tr w:rsidR="003C65C4" w:rsidRPr="00EC5473" w14:paraId="79097192" w14:textId="77777777" w:rsidTr="006A6D21">
        <w:trPr>
          <w:cnfStyle w:val="000000010000" w:firstRow="0" w:lastRow="0" w:firstColumn="0" w:lastColumn="0" w:oddVBand="0" w:evenVBand="0" w:oddHBand="0" w:evenHBand="1" w:firstRowFirstColumn="0" w:firstRowLastColumn="0" w:lastRowFirstColumn="0" w:lastRowLastColumn="0"/>
          <w:trHeight w:val="364"/>
        </w:trPr>
        <w:tc>
          <w:tcPr>
            <w:tcW w:w="1199" w:type="dxa"/>
          </w:tcPr>
          <w:p w14:paraId="7C15A068" w14:textId="50804B4B" w:rsidR="003C65C4" w:rsidRPr="008B6FAE" w:rsidRDefault="003C65C4" w:rsidP="003C65C4">
            <w:pPr>
              <w:rPr>
                <w:b/>
                <w:bCs/>
                <w:color w:val="1F3864" w:themeColor="accent1" w:themeShade="80"/>
                <w:szCs w:val="18"/>
              </w:rPr>
            </w:pPr>
            <w:r w:rsidRPr="008B6FAE">
              <w:rPr>
                <w:b/>
                <w:bCs/>
                <w:color w:val="1F3864" w:themeColor="accent1" w:themeShade="80"/>
              </w:rPr>
              <w:t>Groep 1/2</w:t>
            </w:r>
          </w:p>
        </w:tc>
        <w:tc>
          <w:tcPr>
            <w:tcW w:w="2624" w:type="dxa"/>
          </w:tcPr>
          <w:p w14:paraId="64D5606C" w14:textId="77777777" w:rsidR="003C65C4" w:rsidRDefault="003C65C4" w:rsidP="003C65C4">
            <w:r>
              <w:t xml:space="preserve">Ik weet dat ik afval in de prullenbak moet doen en niet zomaar in de natuur mag gooien. </w:t>
            </w:r>
          </w:p>
          <w:p w14:paraId="68E109D1" w14:textId="77777777" w:rsidR="003C65C4" w:rsidRDefault="003C65C4" w:rsidP="003C65C4"/>
          <w:p w14:paraId="64B7C112" w14:textId="74091EEC" w:rsidR="003C65C4" w:rsidRDefault="003C65C4" w:rsidP="003C65C4">
            <w:r>
              <w:t xml:space="preserve">Ik weet dat papier in de papierbak moet en fruitschillen in de groene bak. </w:t>
            </w:r>
          </w:p>
        </w:tc>
        <w:tc>
          <w:tcPr>
            <w:tcW w:w="2710" w:type="dxa"/>
          </w:tcPr>
          <w:p w14:paraId="3CDE5603" w14:textId="77777777" w:rsidR="003C65C4" w:rsidRDefault="003C65C4" w:rsidP="003C65C4">
            <w:r>
              <w:t xml:space="preserve">Ik kan afval in de goede prullenbak doen.   </w:t>
            </w:r>
          </w:p>
          <w:p w14:paraId="7876C326" w14:textId="77777777" w:rsidR="003C65C4" w:rsidRDefault="003C65C4" w:rsidP="003C65C4"/>
        </w:tc>
        <w:tc>
          <w:tcPr>
            <w:tcW w:w="2529" w:type="dxa"/>
          </w:tcPr>
          <w:p w14:paraId="38968995" w14:textId="77777777" w:rsidR="003C65C4" w:rsidRDefault="003C65C4" w:rsidP="003C65C4">
            <w:r>
              <w:t xml:space="preserve">Ik wil afval in de goede prullenbak doen. </w:t>
            </w:r>
          </w:p>
          <w:p w14:paraId="7F29936B" w14:textId="77777777" w:rsidR="003C65C4" w:rsidRDefault="003C65C4" w:rsidP="003C65C4"/>
        </w:tc>
      </w:tr>
      <w:tr w:rsidR="003C65C4" w:rsidRPr="00EC5473" w14:paraId="5EB04F22" w14:textId="77777777" w:rsidTr="006A6D21">
        <w:trPr>
          <w:trHeight w:val="364"/>
        </w:trPr>
        <w:tc>
          <w:tcPr>
            <w:tcW w:w="1199" w:type="dxa"/>
          </w:tcPr>
          <w:p w14:paraId="7984560E" w14:textId="0228E077" w:rsidR="003C65C4" w:rsidRPr="008B6FAE" w:rsidRDefault="003C65C4" w:rsidP="003C65C4">
            <w:pPr>
              <w:rPr>
                <w:b/>
                <w:bCs/>
                <w:color w:val="1F3864" w:themeColor="accent1" w:themeShade="80"/>
                <w:szCs w:val="18"/>
              </w:rPr>
            </w:pPr>
            <w:r w:rsidRPr="008B6FAE">
              <w:rPr>
                <w:b/>
                <w:bCs/>
                <w:color w:val="1F3864" w:themeColor="accent1" w:themeShade="80"/>
              </w:rPr>
              <w:t>Groep 1/2</w:t>
            </w:r>
          </w:p>
        </w:tc>
        <w:tc>
          <w:tcPr>
            <w:tcW w:w="2624" w:type="dxa"/>
          </w:tcPr>
          <w:p w14:paraId="64E6418F" w14:textId="7537E5B5" w:rsidR="003C65C4" w:rsidRDefault="003C65C4" w:rsidP="003C65C4">
            <w:r>
              <w:t>Ik weet dat water heel erg belangrijk is.</w:t>
            </w:r>
          </w:p>
        </w:tc>
        <w:tc>
          <w:tcPr>
            <w:tcW w:w="2710" w:type="dxa"/>
          </w:tcPr>
          <w:p w14:paraId="706DE922" w14:textId="7C743E99" w:rsidR="003C65C4" w:rsidRDefault="003C65C4" w:rsidP="003C65C4">
            <w:r>
              <w:t>Ik kan zuinig zijn met drinkwater.</w:t>
            </w:r>
          </w:p>
        </w:tc>
        <w:tc>
          <w:tcPr>
            <w:tcW w:w="2529" w:type="dxa"/>
          </w:tcPr>
          <w:p w14:paraId="4395A38E" w14:textId="12926F71" w:rsidR="003C65C4" w:rsidRDefault="003C65C4" w:rsidP="003C65C4">
            <w:r>
              <w:t>Ik wil zuinig zijn met drinkwater.</w:t>
            </w:r>
          </w:p>
        </w:tc>
      </w:tr>
      <w:tr w:rsidR="00E14724" w:rsidRPr="00EC5473" w14:paraId="34DF8EAF" w14:textId="77777777" w:rsidTr="006A6D21">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4DC133B6" w14:textId="5790EA14" w:rsidR="00E14724" w:rsidRPr="008B6FAE" w:rsidRDefault="00E14724" w:rsidP="00E14724">
            <w:pPr>
              <w:rPr>
                <w:b/>
                <w:bCs/>
                <w:color w:val="1F3864" w:themeColor="accent1" w:themeShade="80"/>
                <w:szCs w:val="18"/>
              </w:rPr>
            </w:pPr>
            <w:r w:rsidRPr="008B6FAE">
              <w:rPr>
                <w:b/>
                <w:bCs/>
                <w:color w:val="1F3864" w:themeColor="accent1" w:themeShade="80"/>
              </w:rPr>
              <w:t>Groep 3/4</w:t>
            </w:r>
          </w:p>
        </w:tc>
        <w:tc>
          <w:tcPr>
            <w:tcW w:w="2624" w:type="dxa"/>
          </w:tcPr>
          <w:p w14:paraId="1EE2BD5A" w14:textId="05CC7E1F" w:rsidR="00E14724" w:rsidRDefault="00E14724" w:rsidP="00E14724">
            <w:r>
              <w:t xml:space="preserve">Ik weet waarom een kringloopwinkel goed is voor de natuur. </w:t>
            </w:r>
          </w:p>
          <w:p w14:paraId="07E9AB88" w14:textId="6D70E3DE" w:rsidR="00E14724" w:rsidRPr="00EC5473" w:rsidRDefault="00E14724" w:rsidP="00E14724">
            <w:pPr>
              <w:rPr>
                <w:szCs w:val="18"/>
              </w:rPr>
            </w:pPr>
          </w:p>
        </w:tc>
        <w:tc>
          <w:tcPr>
            <w:tcW w:w="2710" w:type="dxa"/>
          </w:tcPr>
          <w:p w14:paraId="694B02C0" w14:textId="01B322BA" w:rsidR="00E14724" w:rsidRPr="00EC5473" w:rsidRDefault="00E14724" w:rsidP="00E14724">
            <w:pPr>
              <w:rPr>
                <w:szCs w:val="18"/>
              </w:rPr>
            </w:pPr>
            <w:r>
              <w:t xml:space="preserve">Ik kan vertellen waarom het goed is om gebruikte/ tweedehands spullen te kopen. </w:t>
            </w:r>
          </w:p>
        </w:tc>
        <w:tc>
          <w:tcPr>
            <w:tcW w:w="2529" w:type="dxa"/>
          </w:tcPr>
          <w:p w14:paraId="16862FAC" w14:textId="71274500" w:rsidR="00E14724" w:rsidRPr="00EC5473" w:rsidRDefault="00E14724" w:rsidP="00E14724">
            <w:pPr>
              <w:rPr>
                <w:szCs w:val="18"/>
              </w:rPr>
            </w:pPr>
            <w:r>
              <w:t xml:space="preserve">Ik wil tweedehands spullen kopen omdat dit goed is voor de schepping. </w:t>
            </w:r>
          </w:p>
        </w:tc>
      </w:tr>
      <w:tr w:rsidR="00207CFA" w:rsidRPr="00EC5473" w14:paraId="080F170B" w14:textId="77777777" w:rsidTr="006A6D21">
        <w:trPr>
          <w:trHeight w:val="558"/>
        </w:trPr>
        <w:tc>
          <w:tcPr>
            <w:tcW w:w="1199" w:type="dxa"/>
          </w:tcPr>
          <w:p w14:paraId="7120F692" w14:textId="6FE2613E" w:rsidR="00207CFA" w:rsidRPr="008B6FAE" w:rsidRDefault="00207CFA" w:rsidP="00207CFA">
            <w:pPr>
              <w:rPr>
                <w:b/>
                <w:bCs/>
                <w:color w:val="1F3864" w:themeColor="accent1" w:themeShade="80"/>
                <w:szCs w:val="18"/>
              </w:rPr>
            </w:pPr>
            <w:r w:rsidRPr="008B6FAE">
              <w:rPr>
                <w:b/>
                <w:bCs/>
                <w:color w:val="1F3864" w:themeColor="accent1" w:themeShade="80"/>
              </w:rPr>
              <w:t>Groep 3/4</w:t>
            </w:r>
          </w:p>
        </w:tc>
        <w:tc>
          <w:tcPr>
            <w:tcW w:w="2624" w:type="dxa"/>
          </w:tcPr>
          <w:p w14:paraId="18A02000" w14:textId="208C027F" w:rsidR="00207CFA" w:rsidRDefault="00207CFA" w:rsidP="00207CFA">
            <w:r>
              <w:t xml:space="preserve">Ik weet hoe mensen de natuur vies maken, ik weet dat dit slecht is voor de natuur.  </w:t>
            </w:r>
          </w:p>
        </w:tc>
        <w:tc>
          <w:tcPr>
            <w:tcW w:w="2710" w:type="dxa"/>
          </w:tcPr>
          <w:p w14:paraId="51F85546" w14:textId="72E949B5" w:rsidR="00207CFA" w:rsidRDefault="00207CFA" w:rsidP="00207CFA">
            <w:r>
              <w:t>Ik houd de natuur schoon door mijn afval in de goede prullenbak te gooien.</w:t>
            </w:r>
          </w:p>
        </w:tc>
        <w:tc>
          <w:tcPr>
            <w:tcW w:w="2529" w:type="dxa"/>
          </w:tcPr>
          <w:p w14:paraId="3EEC3DE4" w14:textId="7911C8E4" w:rsidR="00207CFA" w:rsidRDefault="00207CFA" w:rsidP="00207CFA">
            <w:r>
              <w:t>Ik wil helpen om mijn straat/wijk schoon te houden.</w:t>
            </w:r>
          </w:p>
        </w:tc>
      </w:tr>
      <w:tr w:rsidR="00EA3107" w:rsidRPr="00EC5473" w14:paraId="02F5CB1E" w14:textId="77777777" w:rsidTr="006A6D21">
        <w:trPr>
          <w:cnfStyle w:val="000000010000" w:firstRow="0" w:lastRow="0" w:firstColumn="0" w:lastColumn="0" w:oddVBand="0" w:evenVBand="0" w:oddHBand="0" w:evenHBand="1" w:firstRowFirstColumn="0" w:firstRowLastColumn="0" w:lastRowFirstColumn="0" w:lastRowLastColumn="0"/>
          <w:trHeight w:val="566"/>
        </w:trPr>
        <w:tc>
          <w:tcPr>
            <w:tcW w:w="1199" w:type="dxa"/>
          </w:tcPr>
          <w:p w14:paraId="7F71A810" w14:textId="3A9A9BE9" w:rsidR="00EA3107" w:rsidRPr="008B6FAE" w:rsidRDefault="00EA3107" w:rsidP="00EA3107">
            <w:pPr>
              <w:rPr>
                <w:b/>
                <w:bCs/>
                <w:color w:val="1F3864" w:themeColor="accent1" w:themeShade="80"/>
                <w:szCs w:val="18"/>
              </w:rPr>
            </w:pPr>
            <w:r w:rsidRPr="008B6FAE">
              <w:rPr>
                <w:b/>
                <w:bCs/>
                <w:color w:val="1F3864" w:themeColor="accent1" w:themeShade="80"/>
              </w:rPr>
              <w:t xml:space="preserve">Groep 5/6 </w:t>
            </w:r>
          </w:p>
        </w:tc>
        <w:tc>
          <w:tcPr>
            <w:tcW w:w="2624" w:type="dxa"/>
          </w:tcPr>
          <w:p w14:paraId="5C1CF37B" w14:textId="77777777" w:rsidR="00EA3107" w:rsidRDefault="00EA3107" w:rsidP="00EA3107">
            <w:r>
              <w:t xml:space="preserve">Ik weet dat schoon drinkwater heel belangrijk is en waar drinkwater vandaan komt. </w:t>
            </w:r>
          </w:p>
          <w:p w14:paraId="5DB59D28" w14:textId="77777777" w:rsidR="00EA3107" w:rsidRDefault="00EA3107" w:rsidP="00EA3107"/>
          <w:p w14:paraId="46495B82" w14:textId="585BFD9A" w:rsidR="00EA3107" w:rsidRPr="00EC5473" w:rsidRDefault="00EA3107" w:rsidP="00EA3107">
            <w:pPr>
              <w:rPr>
                <w:szCs w:val="18"/>
              </w:rPr>
            </w:pPr>
          </w:p>
        </w:tc>
        <w:tc>
          <w:tcPr>
            <w:tcW w:w="2710" w:type="dxa"/>
          </w:tcPr>
          <w:p w14:paraId="0D617330" w14:textId="77777777" w:rsidR="00EA3107" w:rsidRDefault="00EA3107" w:rsidP="00EA3107">
            <w:r>
              <w:t>Ik kan uitleggen waarom schoon drinkwater belangrijk is.</w:t>
            </w:r>
          </w:p>
          <w:p w14:paraId="6E8CBE1E" w14:textId="77777777" w:rsidR="00EA3107" w:rsidRDefault="00EA3107" w:rsidP="00EA3107"/>
          <w:p w14:paraId="0415E7EF" w14:textId="60FF9C18" w:rsidR="00EA3107" w:rsidRPr="00EC5473" w:rsidRDefault="00EA3107" w:rsidP="00EA3107">
            <w:pPr>
              <w:rPr>
                <w:szCs w:val="18"/>
              </w:rPr>
            </w:pPr>
            <w:r>
              <w:t xml:space="preserve">Ik kan uitleggen wat we kunnen doen om ervoor te zorgen dat er </w:t>
            </w:r>
            <w:r w:rsidR="00834FA1">
              <w:t>genoeg drinkwater</w:t>
            </w:r>
            <w:r>
              <w:t xml:space="preserve"> blijft.</w:t>
            </w:r>
          </w:p>
        </w:tc>
        <w:tc>
          <w:tcPr>
            <w:tcW w:w="2529" w:type="dxa"/>
          </w:tcPr>
          <w:p w14:paraId="308C6851" w14:textId="77777777" w:rsidR="00EA3107" w:rsidRDefault="00EA3107" w:rsidP="00EA3107">
            <w:r>
              <w:t>Ik wil de natuur niet vervuilen met afval.</w:t>
            </w:r>
          </w:p>
          <w:p w14:paraId="158AA74C" w14:textId="77777777" w:rsidR="00EA3107" w:rsidRDefault="00EA3107" w:rsidP="00EA3107"/>
          <w:p w14:paraId="55ADADEA" w14:textId="7F9FCD1A" w:rsidR="00EA3107" w:rsidRPr="00EC5473" w:rsidRDefault="00EA3107" w:rsidP="00EA3107">
            <w:pPr>
              <w:rPr>
                <w:szCs w:val="18"/>
              </w:rPr>
            </w:pPr>
          </w:p>
        </w:tc>
      </w:tr>
      <w:tr w:rsidR="002E7AD5" w:rsidRPr="00EC5473" w14:paraId="7F175083" w14:textId="77777777" w:rsidTr="006A6D21">
        <w:trPr>
          <w:trHeight w:val="566"/>
        </w:trPr>
        <w:tc>
          <w:tcPr>
            <w:tcW w:w="1199" w:type="dxa"/>
          </w:tcPr>
          <w:p w14:paraId="59321C41" w14:textId="2C7D96B4" w:rsidR="002E7AD5" w:rsidRPr="008B6FAE" w:rsidRDefault="002E7AD5" w:rsidP="002E7AD5">
            <w:pPr>
              <w:rPr>
                <w:b/>
                <w:bCs/>
                <w:color w:val="1F3864" w:themeColor="accent1" w:themeShade="80"/>
                <w:szCs w:val="18"/>
              </w:rPr>
            </w:pPr>
            <w:r w:rsidRPr="008B6FAE">
              <w:rPr>
                <w:b/>
                <w:bCs/>
                <w:color w:val="1F3864" w:themeColor="accent1" w:themeShade="80"/>
              </w:rPr>
              <w:t>Groep 5/6</w:t>
            </w:r>
          </w:p>
        </w:tc>
        <w:tc>
          <w:tcPr>
            <w:tcW w:w="2624" w:type="dxa"/>
          </w:tcPr>
          <w:p w14:paraId="690B3009" w14:textId="77777777" w:rsidR="002E7AD5" w:rsidRDefault="002E7AD5" w:rsidP="002E7AD5">
            <w:r>
              <w:t xml:space="preserve">Ik weet het verschil tussen recyclebaar afval en gewoon afval. </w:t>
            </w:r>
          </w:p>
          <w:p w14:paraId="6D3EAF65" w14:textId="77777777" w:rsidR="002E7AD5" w:rsidRDefault="002E7AD5" w:rsidP="002E7AD5"/>
          <w:p w14:paraId="7272C4CC" w14:textId="18DBA5A3" w:rsidR="002E7AD5" w:rsidRDefault="002E7AD5" w:rsidP="002E7AD5">
            <w:r>
              <w:t xml:space="preserve">Ik weet hoe een milieustraat werkt. </w:t>
            </w:r>
          </w:p>
        </w:tc>
        <w:tc>
          <w:tcPr>
            <w:tcW w:w="2710" w:type="dxa"/>
          </w:tcPr>
          <w:p w14:paraId="3D6E2014" w14:textId="77777777" w:rsidR="002E7AD5" w:rsidRDefault="002E7AD5" w:rsidP="002E7AD5">
            <w:r>
              <w:t>Ik kan afval recyclen.</w:t>
            </w:r>
          </w:p>
          <w:p w14:paraId="37F4C87C" w14:textId="77777777" w:rsidR="002E7AD5" w:rsidRDefault="002E7AD5" w:rsidP="002E7AD5"/>
        </w:tc>
        <w:tc>
          <w:tcPr>
            <w:tcW w:w="2529" w:type="dxa"/>
          </w:tcPr>
          <w:p w14:paraId="44D16C24" w14:textId="77777777" w:rsidR="002E7AD5" w:rsidRDefault="002E7AD5" w:rsidP="002E7AD5">
            <w:r>
              <w:t xml:space="preserve">Ik wil afval recyclen. </w:t>
            </w:r>
          </w:p>
          <w:p w14:paraId="312E88DB" w14:textId="77777777" w:rsidR="002E7AD5" w:rsidRDefault="002E7AD5" w:rsidP="002E7AD5"/>
          <w:p w14:paraId="44BC18FC" w14:textId="614502FD" w:rsidR="002E7AD5" w:rsidRDefault="002E7AD5" w:rsidP="002E7AD5">
            <w:r>
              <w:t xml:space="preserve">Ik wil ervoor zorgen dat ik minder afval gebruik. </w:t>
            </w:r>
          </w:p>
        </w:tc>
      </w:tr>
      <w:tr w:rsidR="002E7AD5" w:rsidRPr="00EC5473" w14:paraId="763DF9ED" w14:textId="77777777" w:rsidTr="006A6D21">
        <w:trPr>
          <w:cnfStyle w:val="000000010000" w:firstRow="0" w:lastRow="0" w:firstColumn="0" w:lastColumn="0" w:oddVBand="0" w:evenVBand="0" w:oddHBand="0" w:evenHBand="1" w:firstRowFirstColumn="0" w:firstRowLastColumn="0" w:lastRowFirstColumn="0" w:lastRowLastColumn="0"/>
          <w:trHeight w:val="566"/>
        </w:trPr>
        <w:tc>
          <w:tcPr>
            <w:tcW w:w="1199" w:type="dxa"/>
          </w:tcPr>
          <w:p w14:paraId="764A08F0" w14:textId="2F907E0D" w:rsidR="002E7AD5" w:rsidRPr="008B6FAE" w:rsidRDefault="002E7AD5" w:rsidP="002E7AD5">
            <w:pPr>
              <w:rPr>
                <w:b/>
                <w:bCs/>
                <w:color w:val="1F3864" w:themeColor="accent1" w:themeShade="80"/>
                <w:szCs w:val="18"/>
              </w:rPr>
            </w:pPr>
            <w:r w:rsidRPr="008B6FAE">
              <w:rPr>
                <w:b/>
                <w:bCs/>
                <w:color w:val="1F3864" w:themeColor="accent1" w:themeShade="80"/>
              </w:rPr>
              <w:t>Groep 5/6</w:t>
            </w:r>
          </w:p>
        </w:tc>
        <w:tc>
          <w:tcPr>
            <w:tcW w:w="2624" w:type="dxa"/>
          </w:tcPr>
          <w:p w14:paraId="1145DC3F" w14:textId="55407FE7" w:rsidR="002E7AD5" w:rsidRDefault="002E7AD5" w:rsidP="002E7AD5">
            <w:r>
              <w:t>Ik weet dat natuur en schone lucht belangrijk zijn om gezond te kunnen leven.</w:t>
            </w:r>
          </w:p>
        </w:tc>
        <w:tc>
          <w:tcPr>
            <w:tcW w:w="2710" w:type="dxa"/>
          </w:tcPr>
          <w:p w14:paraId="401F1682" w14:textId="2677B030" w:rsidR="002E7AD5" w:rsidRDefault="002E7AD5" w:rsidP="002E7AD5">
            <w:r>
              <w:t>Ik kan ervoor zorgen dat het in mijn omgeving schoon blijft.</w:t>
            </w:r>
          </w:p>
        </w:tc>
        <w:tc>
          <w:tcPr>
            <w:tcW w:w="2529" w:type="dxa"/>
          </w:tcPr>
          <w:p w14:paraId="03AF46DB" w14:textId="58AEF129" w:rsidR="002E7AD5" w:rsidRDefault="002E7AD5" w:rsidP="002E7AD5">
            <w:r>
              <w:t>Ik wil zorgen voor een schone en gezonde omgeving.</w:t>
            </w:r>
          </w:p>
        </w:tc>
      </w:tr>
      <w:tr w:rsidR="002E7AD5" w:rsidRPr="00EC5473" w14:paraId="14F2A1D2" w14:textId="77777777" w:rsidTr="006A6D21">
        <w:trPr>
          <w:trHeight w:val="643"/>
        </w:trPr>
        <w:tc>
          <w:tcPr>
            <w:tcW w:w="1199" w:type="dxa"/>
          </w:tcPr>
          <w:p w14:paraId="2A7E00F6" w14:textId="77777777" w:rsidR="002E7AD5" w:rsidRPr="008B6FAE" w:rsidRDefault="002E7AD5" w:rsidP="002E7AD5">
            <w:pPr>
              <w:rPr>
                <w:b/>
                <w:bCs/>
                <w:color w:val="1F3864" w:themeColor="accent1" w:themeShade="80"/>
                <w:szCs w:val="18"/>
              </w:rPr>
            </w:pPr>
            <w:r w:rsidRPr="008B6FAE">
              <w:rPr>
                <w:b/>
                <w:bCs/>
                <w:color w:val="1F3864" w:themeColor="accent1" w:themeShade="80"/>
                <w:szCs w:val="18"/>
              </w:rPr>
              <w:t>Groep 7/8</w:t>
            </w:r>
          </w:p>
        </w:tc>
        <w:tc>
          <w:tcPr>
            <w:tcW w:w="2624" w:type="dxa"/>
          </w:tcPr>
          <w:p w14:paraId="6720CF5F" w14:textId="748D47A0" w:rsidR="002E7AD5" w:rsidRDefault="002E7AD5" w:rsidP="002E7AD5">
            <w:r>
              <w:t xml:space="preserve">Ik weet hoe ik goed voor de aarde moet zorgen.  </w:t>
            </w:r>
          </w:p>
          <w:p w14:paraId="210C16D8" w14:textId="77777777" w:rsidR="002E7AD5" w:rsidRDefault="002E7AD5" w:rsidP="002E7AD5"/>
          <w:p w14:paraId="3EF7A6A6" w14:textId="7C6CDC0F" w:rsidR="002E7AD5" w:rsidRPr="00EC5473" w:rsidRDefault="002E7AD5" w:rsidP="002E7AD5">
            <w:pPr>
              <w:rPr>
                <w:szCs w:val="18"/>
              </w:rPr>
            </w:pPr>
            <w:r>
              <w:t xml:space="preserve">  </w:t>
            </w:r>
          </w:p>
        </w:tc>
        <w:tc>
          <w:tcPr>
            <w:tcW w:w="2710" w:type="dxa"/>
          </w:tcPr>
          <w:p w14:paraId="56C8D91D" w14:textId="66D32A1C" w:rsidR="002E7AD5" w:rsidRPr="00962988" w:rsidRDefault="002E7AD5" w:rsidP="002E7AD5">
            <w:r>
              <w:t xml:space="preserve">Ik kan </w:t>
            </w:r>
            <w:r w:rsidR="002327D5">
              <w:t>uitleggen</w:t>
            </w:r>
            <w:r>
              <w:t xml:space="preserve"> op welke plekken er milieubewust met de aarde om wordt gegaan.  </w:t>
            </w:r>
          </w:p>
        </w:tc>
        <w:tc>
          <w:tcPr>
            <w:tcW w:w="2529" w:type="dxa"/>
          </w:tcPr>
          <w:p w14:paraId="52F59052" w14:textId="6C3BC8A5" w:rsidR="002E7AD5" w:rsidRDefault="002E7AD5" w:rsidP="002E7AD5">
            <w:r>
              <w:t>Ik wil goed voor de aarde zorgen</w:t>
            </w:r>
            <w:r w:rsidR="002327D5">
              <w:t xml:space="preserve">. </w:t>
            </w:r>
            <w:r>
              <w:t xml:space="preserve"> </w:t>
            </w:r>
          </w:p>
          <w:p w14:paraId="260124EF" w14:textId="2EDEAAAB" w:rsidR="002E7AD5" w:rsidRPr="00EC5473" w:rsidRDefault="002E7AD5" w:rsidP="002E7AD5">
            <w:pPr>
              <w:rPr>
                <w:szCs w:val="18"/>
              </w:rPr>
            </w:pPr>
            <w:r>
              <w:t xml:space="preserve"> </w:t>
            </w:r>
          </w:p>
        </w:tc>
      </w:tr>
      <w:tr w:rsidR="00B23837" w:rsidRPr="00EC5473" w14:paraId="5411C82A" w14:textId="77777777" w:rsidTr="006A6D21">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08F4B9EB" w14:textId="12DAE60C" w:rsidR="00B23837" w:rsidRPr="008B6FAE" w:rsidRDefault="00B23837" w:rsidP="00B23837">
            <w:pPr>
              <w:rPr>
                <w:b/>
                <w:bCs/>
                <w:color w:val="1F3864" w:themeColor="accent1" w:themeShade="80"/>
                <w:szCs w:val="18"/>
              </w:rPr>
            </w:pPr>
            <w:r w:rsidRPr="008B6FAE">
              <w:rPr>
                <w:b/>
                <w:bCs/>
                <w:color w:val="1F3864" w:themeColor="accent1" w:themeShade="80"/>
              </w:rPr>
              <w:t>Groep 7/8</w:t>
            </w:r>
          </w:p>
        </w:tc>
        <w:tc>
          <w:tcPr>
            <w:tcW w:w="2624" w:type="dxa"/>
          </w:tcPr>
          <w:p w14:paraId="72B82596" w14:textId="77777777" w:rsidR="00B23837" w:rsidRDefault="00B23837" w:rsidP="00B23837">
            <w:r>
              <w:t xml:space="preserve">Ik weet wat fossiele brandstoffen zijn en ik weet wat hiervan de voor- en nadelen zijn. </w:t>
            </w:r>
          </w:p>
          <w:p w14:paraId="1D86D36C" w14:textId="77777777" w:rsidR="00B23837" w:rsidRDefault="00B23837" w:rsidP="00B23837"/>
          <w:p w14:paraId="2F8D338E" w14:textId="58698750" w:rsidR="00B23837" w:rsidRDefault="00B23837" w:rsidP="00B23837">
            <w:r>
              <w:t xml:space="preserve">Ik weet welke regels de Nederlandse overheid neemt om energie te besparen en duurzame energie te gebruiken. </w:t>
            </w:r>
          </w:p>
        </w:tc>
        <w:tc>
          <w:tcPr>
            <w:tcW w:w="2710" w:type="dxa"/>
          </w:tcPr>
          <w:p w14:paraId="6378E0ED" w14:textId="77777777" w:rsidR="00B23837" w:rsidRDefault="00B23837" w:rsidP="00B23837">
            <w:r>
              <w:t>Ik kan keuzes maken om energie te besparen.</w:t>
            </w:r>
          </w:p>
          <w:p w14:paraId="56FF977D" w14:textId="77777777" w:rsidR="00B23837" w:rsidRDefault="00B23837" w:rsidP="00B23837"/>
        </w:tc>
        <w:tc>
          <w:tcPr>
            <w:tcW w:w="2529" w:type="dxa"/>
          </w:tcPr>
          <w:p w14:paraId="2F59CE46" w14:textId="77777777" w:rsidR="00B23837" w:rsidRDefault="00B23837" w:rsidP="00B23837">
            <w:r>
              <w:t>Ik wil verstandig met energie omgaan.</w:t>
            </w:r>
          </w:p>
          <w:p w14:paraId="26638C80" w14:textId="77777777" w:rsidR="00B23837" w:rsidRDefault="00B23837" w:rsidP="00B23837"/>
        </w:tc>
      </w:tr>
      <w:tr w:rsidR="00B23837" w:rsidRPr="00EC5473" w14:paraId="1F972867" w14:textId="77777777" w:rsidTr="006A6D21">
        <w:trPr>
          <w:trHeight w:val="643"/>
        </w:trPr>
        <w:tc>
          <w:tcPr>
            <w:tcW w:w="1199" w:type="dxa"/>
          </w:tcPr>
          <w:p w14:paraId="498BF8BA" w14:textId="22399635" w:rsidR="00B23837" w:rsidRPr="008B6FAE" w:rsidRDefault="00B23837" w:rsidP="00B23837">
            <w:pPr>
              <w:rPr>
                <w:b/>
                <w:bCs/>
                <w:color w:val="1F3864" w:themeColor="accent1" w:themeShade="80"/>
                <w:szCs w:val="18"/>
              </w:rPr>
            </w:pPr>
            <w:r w:rsidRPr="008B6FAE">
              <w:rPr>
                <w:b/>
                <w:bCs/>
                <w:color w:val="1F3864" w:themeColor="accent1" w:themeShade="80"/>
              </w:rPr>
              <w:lastRenderedPageBreak/>
              <w:t>Groep 7/8</w:t>
            </w:r>
          </w:p>
        </w:tc>
        <w:tc>
          <w:tcPr>
            <w:tcW w:w="2624" w:type="dxa"/>
          </w:tcPr>
          <w:p w14:paraId="19D1CAAB" w14:textId="16443DDB" w:rsidR="00B23837" w:rsidRDefault="00B23837" w:rsidP="00B23837">
            <w:r>
              <w:t>Ik weet wat de ecologische voetafdruk is.</w:t>
            </w:r>
          </w:p>
        </w:tc>
        <w:tc>
          <w:tcPr>
            <w:tcW w:w="2710" w:type="dxa"/>
          </w:tcPr>
          <w:p w14:paraId="5305C2CA" w14:textId="77777777" w:rsidR="00B23837" w:rsidRDefault="00B23837" w:rsidP="00B23837">
            <w:r>
              <w:t xml:space="preserve">Ik kan een gesprek voeren hoe mensen ervoor kunnen zorgen dat ze minder het milieu vervuilen.  </w:t>
            </w:r>
          </w:p>
          <w:p w14:paraId="2058C675" w14:textId="77777777" w:rsidR="00B23837" w:rsidRDefault="00B23837" w:rsidP="00B23837"/>
        </w:tc>
        <w:tc>
          <w:tcPr>
            <w:tcW w:w="2529" w:type="dxa"/>
          </w:tcPr>
          <w:p w14:paraId="1F0E9D1F" w14:textId="77777777" w:rsidR="00B23837" w:rsidRDefault="00B23837" w:rsidP="00B23837">
            <w:r>
              <w:t>Ik wil nadenken over mijn ecologische voetafdruk.</w:t>
            </w:r>
          </w:p>
          <w:p w14:paraId="0EAE6AA8" w14:textId="77777777" w:rsidR="00B23837" w:rsidRDefault="00B23837" w:rsidP="00B23837"/>
          <w:p w14:paraId="08C24329" w14:textId="543E71F1" w:rsidR="00B23837" w:rsidRDefault="00B23837" w:rsidP="00B23837">
            <w:r>
              <w:t>Ik wil nadenken over mijn ecologische voetafdruk en hoe ik die kan verkleinen.</w:t>
            </w:r>
          </w:p>
        </w:tc>
      </w:tr>
      <w:tr w:rsidR="00B23837" w:rsidRPr="00EC5473" w14:paraId="0F8C95DA" w14:textId="77777777" w:rsidTr="006A6D21">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278845A8" w14:textId="232D4D5E" w:rsidR="00B23837" w:rsidRPr="008B6FAE" w:rsidRDefault="00B23837" w:rsidP="00B23837">
            <w:pPr>
              <w:rPr>
                <w:b/>
                <w:bCs/>
                <w:color w:val="1F3864" w:themeColor="accent1" w:themeShade="80"/>
                <w:szCs w:val="18"/>
              </w:rPr>
            </w:pPr>
            <w:r w:rsidRPr="008B6FAE">
              <w:rPr>
                <w:b/>
                <w:bCs/>
                <w:color w:val="1F3864" w:themeColor="accent1" w:themeShade="80"/>
              </w:rPr>
              <w:t>Groep 7/8</w:t>
            </w:r>
          </w:p>
        </w:tc>
        <w:tc>
          <w:tcPr>
            <w:tcW w:w="2624" w:type="dxa"/>
          </w:tcPr>
          <w:p w14:paraId="1BFDC70C" w14:textId="77777777" w:rsidR="00B23837" w:rsidRDefault="00B23837" w:rsidP="00B23837">
            <w:r>
              <w:t xml:space="preserve">Ik weet wat CO2 is en dat O2 belangrijk is voor ons leven. </w:t>
            </w:r>
          </w:p>
          <w:p w14:paraId="31E50A29" w14:textId="77777777" w:rsidR="00B23837" w:rsidRDefault="00B23837" w:rsidP="00B23837"/>
        </w:tc>
        <w:tc>
          <w:tcPr>
            <w:tcW w:w="2710" w:type="dxa"/>
          </w:tcPr>
          <w:p w14:paraId="71C9DE2A" w14:textId="77777777" w:rsidR="00B23837" w:rsidRDefault="00B23837" w:rsidP="00B23837">
            <w:r>
              <w:t>Ik kan milieuvervuilers in mijn omgeving herkennen.</w:t>
            </w:r>
          </w:p>
          <w:p w14:paraId="685CE40C" w14:textId="77777777" w:rsidR="00B23837" w:rsidRDefault="00B23837" w:rsidP="00B23837"/>
          <w:p w14:paraId="3AC38F5A" w14:textId="4EA584B0" w:rsidR="00B23837" w:rsidRDefault="00B23837" w:rsidP="00B23837">
            <w:r>
              <w:t>Ik kan vertellen wat de gevolgen zijn van milieuvervuiling.</w:t>
            </w:r>
          </w:p>
        </w:tc>
        <w:tc>
          <w:tcPr>
            <w:tcW w:w="2529" w:type="dxa"/>
          </w:tcPr>
          <w:p w14:paraId="3EE03618" w14:textId="77777777" w:rsidR="00B23837" w:rsidRDefault="00B23837" w:rsidP="00B23837">
            <w:r>
              <w:t>Ik wil nadenken over de risico’s van CO2-uitstoot.</w:t>
            </w:r>
          </w:p>
          <w:p w14:paraId="3A880E9C" w14:textId="77777777" w:rsidR="00B23837" w:rsidRDefault="00B23837" w:rsidP="00B23837"/>
          <w:p w14:paraId="7B5F3BF8" w14:textId="10A552FD" w:rsidR="00B23837" w:rsidRDefault="00B23837" w:rsidP="00B23837">
            <w:r>
              <w:t>Ik wil verantwoordelijkheid nemen over mijn CO2-uitstoot.</w:t>
            </w:r>
          </w:p>
        </w:tc>
      </w:tr>
      <w:tr w:rsidR="00B23837" w:rsidRPr="00EC5473" w14:paraId="62EC76B6" w14:textId="77777777" w:rsidTr="006A6D21">
        <w:trPr>
          <w:trHeight w:val="643"/>
        </w:trPr>
        <w:tc>
          <w:tcPr>
            <w:tcW w:w="1199" w:type="dxa"/>
          </w:tcPr>
          <w:p w14:paraId="0502820A" w14:textId="2CD10576" w:rsidR="00B23837" w:rsidRPr="008B6FAE" w:rsidRDefault="00B23837" w:rsidP="00B23837">
            <w:pPr>
              <w:rPr>
                <w:b/>
                <w:bCs/>
                <w:color w:val="1F3864" w:themeColor="accent1" w:themeShade="80"/>
                <w:szCs w:val="18"/>
              </w:rPr>
            </w:pPr>
            <w:r w:rsidRPr="008B6FAE">
              <w:rPr>
                <w:b/>
                <w:bCs/>
                <w:color w:val="1F3864" w:themeColor="accent1" w:themeShade="80"/>
              </w:rPr>
              <w:t>Groep 7/8</w:t>
            </w:r>
          </w:p>
        </w:tc>
        <w:tc>
          <w:tcPr>
            <w:tcW w:w="2624" w:type="dxa"/>
          </w:tcPr>
          <w:p w14:paraId="4C437C78" w14:textId="69CB4AB8" w:rsidR="00B23837" w:rsidRDefault="00B23837" w:rsidP="00B23837">
            <w:r>
              <w:t xml:space="preserve">Ik weet de oorzaken van het broeikaseffect en ik ken de maatregelen om dit te kunnen remmen of stoppen.  </w:t>
            </w:r>
          </w:p>
        </w:tc>
        <w:tc>
          <w:tcPr>
            <w:tcW w:w="2710" w:type="dxa"/>
          </w:tcPr>
          <w:p w14:paraId="540AE255" w14:textId="780AC3B0" w:rsidR="00B23837" w:rsidRDefault="00B23837" w:rsidP="00B23837">
            <w:r>
              <w:t>Ik kan een gesprek voeren over het belang van netjes omgaan met de natuur.</w:t>
            </w:r>
          </w:p>
        </w:tc>
        <w:tc>
          <w:tcPr>
            <w:tcW w:w="2529" w:type="dxa"/>
          </w:tcPr>
          <w:p w14:paraId="57C0E2DA" w14:textId="77777777" w:rsidR="00B23837" w:rsidRDefault="00B23837" w:rsidP="00B23837">
            <w:r>
              <w:t>Ik wil nadenken over het broeikaseffect.</w:t>
            </w:r>
          </w:p>
          <w:p w14:paraId="1DCBBB96" w14:textId="77777777" w:rsidR="00B23837" w:rsidRDefault="00B23837" w:rsidP="00B23837"/>
          <w:p w14:paraId="4099AF72" w14:textId="2BE81CAB" w:rsidR="00B23837" w:rsidRDefault="00B23837" w:rsidP="00B23837">
            <w:r>
              <w:t>Ik wil gesprekken voeren over het broeikaseffect.</w:t>
            </w:r>
          </w:p>
        </w:tc>
      </w:tr>
      <w:tr w:rsidR="00B23837" w:rsidRPr="00EC5473" w14:paraId="03C8D4C7" w14:textId="77777777" w:rsidTr="006A6D21">
        <w:trPr>
          <w:cnfStyle w:val="000000010000" w:firstRow="0" w:lastRow="0" w:firstColumn="0" w:lastColumn="0" w:oddVBand="0" w:evenVBand="0" w:oddHBand="0" w:evenHBand="1" w:firstRowFirstColumn="0" w:firstRowLastColumn="0" w:lastRowFirstColumn="0" w:lastRowLastColumn="0"/>
          <w:trHeight w:val="565"/>
        </w:trPr>
        <w:tc>
          <w:tcPr>
            <w:tcW w:w="1199" w:type="dxa"/>
          </w:tcPr>
          <w:p w14:paraId="3B36A339" w14:textId="77777777" w:rsidR="00B23837" w:rsidRPr="008B6FAE" w:rsidRDefault="00B23837" w:rsidP="00B23837">
            <w:pPr>
              <w:rPr>
                <w:b/>
                <w:bCs/>
                <w:color w:val="1F3864" w:themeColor="accent1" w:themeShade="80"/>
                <w:szCs w:val="18"/>
              </w:rPr>
            </w:pPr>
            <w:r w:rsidRPr="008B6FAE">
              <w:rPr>
                <w:b/>
                <w:bCs/>
                <w:color w:val="1F3864" w:themeColor="accent1" w:themeShade="80"/>
                <w:szCs w:val="18"/>
              </w:rPr>
              <w:t>Verkortvraag</w:t>
            </w:r>
          </w:p>
        </w:tc>
        <w:tc>
          <w:tcPr>
            <w:tcW w:w="2624" w:type="dxa"/>
          </w:tcPr>
          <w:p w14:paraId="3A208272" w14:textId="77777777" w:rsidR="00B23837" w:rsidRPr="00EC5473" w:rsidRDefault="00B23837" w:rsidP="00B23837">
            <w:pPr>
              <w:rPr>
                <w:szCs w:val="18"/>
              </w:rPr>
            </w:pPr>
            <w:r w:rsidRPr="00EC5473">
              <w:rPr>
                <w:szCs w:val="18"/>
              </w:rPr>
              <w:t>Ik weet dat we zuinig moeten zijn op de aarde.</w:t>
            </w:r>
          </w:p>
          <w:p w14:paraId="0C3926DC" w14:textId="77777777" w:rsidR="00B23837" w:rsidRPr="00EC5473" w:rsidRDefault="00B23837" w:rsidP="00B23837">
            <w:pPr>
              <w:rPr>
                <w:szCs w:val="18"/>
              </w:rPr>
            </w:pPr>
          </w:p>
          <w:p w14:paraId="0794786D" w14:textId="6B341329" w:rsidR="00B23837" w:rsidRPr="00EC5473" w:rsidRDefault="00B23837" w:rsidP="00B23837">
            <w:pPr>
              <w:rPr>
                <w:szCs w:val="18"/>
              </w:rPr>
            </w:pPr>
            <w:r>
              <w:t xml:space="preserve">Ik ken de </w:t>
            </w:r>
            <w:r w:rsidR="00C3358E">
              <w:t>milieuvragen</w:t>
            </w:r>
            <w:r>
              <w:t xml:space="preserve"> die horen bij water, vervuiling en energiebesparing.</w:t>
            </w:r>
          </w:p>
        </w:tc>
        <w:tc>
          <w:tcPr>
            <w:tcW w:w="2710" w:type="dxa"/>
          </w:tcPr>
          <w:p w14:paraId="65DCB168" w14:textId="77777777" w:rsidR="00B23837" w:rsidRPr="00EC5473" w:rsidRDefault="00B23837" w:rsidP="00B23837">
            <w:pPr>
              <w:rPr>
                <w:szCs w:val="18"/>
              </w:rPr>
            </w:pPr>
            <w:r w:rsidRPr="00EC5473">
              <w:rPr>
                <w:szCs w:val="18"/>
              </w:rPr>
              <w:t>Ik besef dat de aarde kostbaar en kwetsbaar is.</w:t>
            </w:r>
          </w:p>
          <w:p w14:paraId="5E8ECB61" w14:textId="77777777" w:rsidR="00B23837" w:rsidRPr="00EC5473" w:rsidRDefault="00B23837" w:rsidP="00B23837">
            <w:pPr>
              <w:rPr>
                <w:szCs w:val="18"/>
              </w:rPr>
            </w:pPr>
          </w:p>
          <w:p w14:paraId="2719DAA7" w14:textId="5F0783CB" w:rsidR="00B23837" w:rsidRPr="00EC5473" w:rsidRDefault="00B23837" w:rsidP="00B23837">
            <w:pPr>
              <w:rPr>
                <w:szCs w:val="18"/>
              </w:rPr>
            </w:pPr>
            <w:r w:rsidRPr="00EC5473">
              <w:rPr>
                <w:szCs w:val="18"/>
              </w:rPr>
              <w:t>Ik kan in mijn omgeving duurzame keuzes maken.</w:t>
            </w:r>
          </w:p>
        </w:tc>
        <w:tc>
          <w:tcPr>
            <w:tcW w:w="2529" w:type="dxa"/>
          </w:tcPr>
          <w:p w14:paraId="25E60133" w14:textId="77777777" w:rsidR="00B23837" w:rsidRPr="00EC5473" w:rsidRDefault="00B23837" w:rsidP="00B23837">
            <w:pPr>
              <w:rPr>
                <w:szCs w:val="18"/>
              </w:rPr>
            </w:pPr>
            <w:r w:rsidRPr="00EC5473">
              <w:rPr>
                <w:szCs w:val="18"/>
              </w:rPr>
              <w:t>Ik wil kritisch nadenken over hoe ik met de aarde omga.</w:t>
            </w:r>
          </w:p>
        </w:tc>
      </w:tr>
      <w:tr w:rsidR="00B23837" w:rsidRPr="00EC5473" w14:paraId="7BE78562" w14:textId="77777777" w:rsidTr="006A6D21">
        <w:trPr>
          <w:trHeight w:val="545"/>
        </w:trPr>
        <w:tc>
          <w:tcPr>
            <w:tcW w:w="1199" w:type="dxa"/>
          </w:tcPr>
          <w:p w14:paraId="4A978233" w14:textId="77777777" w:rsidR="00B23837" w:rsidRPr="008B6FAE" w:rsidRDefault="00B23837" w:rsidP="00B23837">
            <w:pPr>
              <w:rPr>
                <w:b/>
                <w:bCs/>
                <w:color w:val="1F3864" w:themeColor="accent1" w:themeShade="80"/>
                <w:szCs w:val="18"/>
              </w:rPr>
            </w:pPr>
            <w:r w:rsidRPr="008B6FAE">
              <w:rPr>
                <w:b/>
                <w:bCs/>
                <w:color w:val="1F3864" w:themeColor="accent1" w:themeShade="80"/>
                <w:szCs w:val="18"/>
              </w:rPr>
              <w:t>Einddoel</w:t>
            </w:r>
          </w:p>
        </w:tc>
        <w:tc>
          <w:tcPr>
            <w:tcW w:w="2624" w:type="dxa"/>
          </w:tcPr>
          <w:p w14:paraId="41BA4E14" w14:textId="03D6EB96" w:rsidR="00B23837" w:rsidRDefault="00B23837" w:rsidP="00B23837">
            <w:r>
              <w:t xml:space="preserve">Ik ken de </w:t>
            </w:r>
            <w:r w:rsidR="00626D92">
              <w:t>milieuvragen</w:t>
            </w:r>
            <w:r>
              <w:t xml:space="preserve"> die te maken hebben met water, afval, vervuiling en energiebesparing. </w:t>
            </w:r>
          </w:p>
          <w:p w14:paraId="23521AE0" w14:textId="77777777" w:rsidR="00B23837" w:rsidRDefault="00B23837" w:rsidP="00B23837"/>
          <w:p w14:paraId="2B082FF8" w14:textId="7B10BC2C" w:rsidR="00B23837" w:rsidRPr="00EC5473" w:rsidRDefault="00B23837" w:rsidP="00B23837">
            <w:pPr>
              <w:rPr>
                <w:szCs w:val="18"/>
              </w:rPr>
            </w:pPr>
            <w:r>
              <w:t xml:space="preserve">Ik ken de oorzaken en oplossingen voor verschillende </w:t>
            </w:r>
            <w:r w:rsidR="00626D92">
              <w:t>milieuvragen</w:t>
            </w:r>
            <w:r>
              <w:t>.</w:t>
            </w:r>
          </w:p>
        </w:tc>
        <w:tc>
          <w:tcPr>
            <w:tcW w:w="2710" w:type="dxa"/>
          </w:tcPr>
          <w:p w14:paraId="38F16E81" w14:textId="7465ABC9" w:rsidR="00B23837" w:rsidRDefault="00B23837" w:rsidP="00B23837">
            <w:pPr>
              <w:rPr>
                <w:szCs w:val="18"/>
              </w:rPr>
            </w:pPr>
            <w:r>
              <w:rPr>
                <w:szCs w:val="18"/>
              </w:rPr>
              <w:t>Ik kan beseffen da</w:t>
            </w:r>
            <w:r w:rsidRPr="00EC5473">
              <w:rPr>
                <w:szCs w:val="18"/>
              </w:rPr>
              <w:t>t de aarde kostbaar en kwetsbaar</w:t>
            </w:r>
            <w:r>
              <w:rPr>
                <w:szCs w:val="18"/>
              </w:rPr>
              <w:t xml:space="preserve"> </w:t>
            </w:r>
            <w:r w:rsidRPr="00EC5473">
              <w:rPr>
                <w:szCs w:val="18"/>
              </w:rPr>
              <w:t xml:space="preserve">is. </w:t>
            </w:r>
          </w:p>
          <w:p w14:paraId="427A7EAD" w14:textId="77777777" w:rsidR="00B23837" w:rsidRDefault="00B23837" w:rsidP="00B23837">
            <w:pPr>
              <w:rPr>
                <w:szCs w:val="18"/>
              </w:rPr>
            </w:pPr>
          </w:p>
          <w:p w14:paraId="20FD4748" w14:textId="75FF16DD" w:rsidR="00B23837" w:rsidRDefault="00B23837" w:rsidP="00B23837">
            <w:pPr>
              <w:rPr>
                <w:szCs w:val="18"/>
              </w:rPr>
            </w:pPr>
            <w:r>
              <w:rPr>
                <w:szCs w:val="18"/>
              </w:rPr>
              <w:t xml:space="preserve">Ik kan zorgvuldig met de aarde omgaan. </w:t>
            </w:r>
          </w:p>
          <w:p w14:paraId="4C9FFF3B" w14:textId="77777777" w:rsidR="00B23837" w:rsidRDefault="00B23837" w:rsidP="00B23837">
            <w:pPr>
              <w:rPr>
                <w:szCs w:val="18"/>
              </w:rPr>
            </w:pPr>
          </w:p>
          <w:p w14:paraId="0E35EC35" w14:textId="23F46FB9" w:rsidR="00B23837" w:rsidRPr="004B6937" w:rsidRDefault="00B23837" w:rsidP="00B23837">
            <w:pPr>
              <w:rPr>
                <w:szCs w:val="18"/>
              </w:rPr>
            </w:pPr>
            <w:r>
              <w:t>Ik kan in mijn omgeving (bijv. thuis) duurzame keuzes maken.</w:t>
            </w:r>
          </w:p>
        </w:tc>
        <w:tc>
          <w:tcPr>
            <w:tcW w:w="2529" w:type="dxa"/>
          </w:tcPr>
          <w:p w14:paraId="0DB5360F" w14:textId="2CDA6B2B" w:rsidR="00B23837" w:rsidRPr="000A1234" w:rsidRDefault="00B23837" w:rsidP="00B23837">
            <w:pPr>
              <w:rPr>
                <w:szCs w:val="18"/>
              </w:rPr>
            </w:pPr>
            <w:r>
              <w:rPr>
                <w:szCs w:val="18"/>
              </w:rPr>
              <w:t xml:space="preserve">Ik wil </w:t>
            </w:r>
            <w:r w:rsidRPr="00EC5473">
              <w:rPr>
                <w:szCs w:val="18"/>
              </w:rPr>
              <w:t xml:space="preserve">eerlijk en kritisch nadenken over de manier waarop </w:t>
            </w:r>
            <w:r>
              <w:rPr>
                <w:szCs w:val="18"/>
              </w:rPr>
              <w:t xml:space="preserve">ik </w:t>
            </w:r>
            <w:r w:rsidRPr="00EC5473">
              <w:rPr>
                <w:szCs w:val="18"/>
              </w:rPr>
              <w:t xml:space="preserve">met het milieu </w:t>
            </w:r>
            <w:r>
              <w:rPr>
                <w:szCs w:val="18"/>
              </w:rPr>
              <w:t xml:space="preserve">omga. </w:t>
            </w:r>
          </w:p>
        </w:tc>
      </w:tr>
    </w:tbl>
    <w:p w14:paraId="7BF4F9AF" w14:textId="77777777" w:rsidR="00562897" w:rsidRPr="00EC5473" w:rsidRDefault="00562897" w:rsidP="00562897">
      <w:pPr>
        <w:rPr>
          <w:szCs w:val="18"/>
        </w:rPr>
      </w:pPr>
    </w:p>
    <w:p w14:paraId="001B9CCC" w14:textId="77777777" w:rsidR="00562897" w:rsidRPr="00EC5473" w:rsidRDefault="00562897" w:rsidP="00562897">
      <w:pPr>
        <w:rPr>
          <w:szCs w:val="18"/>
        </w:rPr>
      </w:pPr>
    </w:p>
    <w:p w14:paraId="3E5AF914" w14:textId="0C926ABA" w:rsidR="00562897" w:rsidRDefault="00562897" w:rsidP="00E064AD">
      <w:pPr>
        <w:pStyle w:val="Kop1"/>
      </w:pPr>
      <w:r w:rsidRPr="00EC5473">
        <w:br w:type="column"/>
      </w:r>
      <w:bookmarkStart w:id="11" w:name="_Toc116642408"/>
      <w:r w:rsidRPr="00EC5473">
        <w:lastRenderedPageBreak/>
        <w:t>Thema Digitaal</w:t>
      </w:r>
      <w:bookmarkEnd w:id="11"/>
    </w:p>
    <w:p w14:paraId="3724D5E3" w14:textId="77777777" w:rsidR="00A54253" w:rsidRDefault="00A54253" w:rsidP="00A54253">
      <w:pPr>
        <w:pStyle w:val="Kop2"/>
      </w:pPr>
      <w:bookmarkStart w:id="12" w:name="_Toc115424897"/>
      <w:bookmarkStart w:id="13" w:name="_Toc116642409"/>
      <w:r>
        <w:t>Leerlingvragenlijst</w:t>
      </w:r>
      <w:bookmarkEnd w:id="12"/>
      <w:bookmarkEnd w:id="13"/>
      <w:r>
        <w:t xml:space="preserve"> </w:t>
      </w:r>
    </w:p>
    <w:p w14:paraId="1B7D7601" w14:textId="0196DB50" w:rsidR="00A54253" w:rsidRPr="00A54253" w:rsidRDefault="00A54253" w:rsidP="00A54253">
      <w:r>
        <w:t xml:space="preserve">Hieronder volgt de leerlingvragenlijst over het thema Digitaal. Dit thema heeft qua structuur dezelfde opbouw als het thema Samen. </w:t>
      </w:r>
    </w:p>
    <w:p w14:paraId="013CBB8F" w14:textId="77777777" w:rsidR="00302EC8" w:rsidRPr="00302EC8" w:rsidRDefault="00302EC8" w:rsidP="00302EC8"/>
    <w:tbl>
      <w:tblPr>
        <w:tblStyle w:val="GouweAcademie"/>
        <w:tblW w:w="0" w:type="auto"/>
        <w:tblLook w:val="04A0" w:firstRow="1" w:lastRow="0" w:firstColumn="1" w:lastColumn="0" w:noHBand="0" w:noVBand="1"/>
      </w:tblPr>
      <w:tblGrid>
        <w:gridCol w:w="1199"/>
        <w:gridCol w:w="2624"/>
        <w:gridCol w:w="2976"/>
        <w:gridCol w:w="2263"/>
      </w:tblGrid>
      <w:tr w:rsidR="00562897" w:rsidRPr="00EC5473" w14:paraId="6C1A0E72" w14:textId="77777777" w:rsidTr="00D8139F">
        <w:trPr>
          <w:cnfStyle w:val="100000000000" w:firstRow="1" w:lastRow="0" w:firstColumn="0" w:lastColumn="0" w:oddVBand="0" w:evenVBand="0" w:oddHBand="0" w:evenHBand="0" w:firstRowFirstColumn="0" w:firstRowLastColumn="0" w:lastRowFirstColumn="0" w:lastRowLastColumn="0"/>
        </w:trPr>
        <w:tc>
          <w:tcPr>
            <w:tcW w:w="1199" w:type="dxa"/>
          </w:tcPr>
          <w:p w14:paraId="43124C3C" w14:textId="77777777" w:rsidR="00562897" w:rsidRPr="00EC5473" w:rsidRDefault="00562897" w:rsidP="00FF26D6">
            <w:pPr>
              <w:rPr>
                <w:szCs w:val="18"/>
              </w:rPr>
            </w:pPr>
          </w:p>
        </w:tc>
        <w:tc>
          <w:tcPr>
            <w:tcW w:w="2624" w:type="dxa"/>
          </w:tcPr>
          <w:p w14:paraId="3003651A" w14:textId="77777777" w:rsidR="00562897" w:rsidRPr="00E064AD" w:rsidRDefault="00562897" w:rsidP="00FF26D6">
            <w:pPr>
              <w:rPr>
                <w:b w:val="0"/>
                <w:bCs/>
                <w:szCs w:val="18"/>
              </w:rPr>
            </w:pPr>
            <w:r w:rsidRPr="00E064AD">
              <w:rPr>
                <w:bCs/>
                <w:szCs w:val="18"/>
              </w:rPr>
              <w:t xml:space="preserve">Kennis </w:t>
            </w:r>
          </w:p>
        </w:tc>
        <w:tc>
          <w:tcPr>
            <w:tcW w:w="2976" w:type="dxa"/>
          </w:tcPr>
          <w:p w14:paraId="0D4A5EFB" w14:textId="77777777" w:rsidR="00562897" w:rsidRPr="00E064AD" w:rsidRDefault="00562897" w:rsidP="00FF26D6">
            <w:pPr>
              <w:rPr>
                <w:b w:val="0"/>
                <w:bCs/>
                <w:szCs w:val="18"/>
              </w:rPr>
            </w:pPr>
            <w:r w:rsidRPr="00E064AD">
              <w:rPr>
                <w:bCs/>
                <w:szCs w:val="18"/>
              </w:rPr>
              <w:t xml:space="preserve">Vaardigheden </w:t>
            </w:r>
          </w:p>
        </w:tc>
        <w:tc>
          <w:tcPr>
            <w:tcW w:w="2263" w:type="dxa"/>
          </w:tcPr>
          <w:p w14:paraId="792A7010" w14:textId="77777777" w:rsidR="00562897" w:rsidRPr="00E064AD" w:rsidRDefault="00562897" w:rsidP="00FF26D6">
            <w:pPr>
              <w:rPr>
                <w:b w:val="0"/>
                <w:bCs/>
                <w:szCs w:val="18"/>
              </w:rPr>
            </w:pPr>
            <w:r w:rsidRPr="00E064AD">
              <w:rPr>
                <w:bCs/>
                <w:szCs w:val="18"/>
              </w:rPr>
              <w:t>Attituden</w:t>
            </w:r>
          </w:p>
        </w:tc>
      </w:tr>
      <w:tr w:rsidR="00EC046F" w:rsidRPr="00EC5473" w14:paraId="14A09FD8" w14:textId="77777777" w:rsidTr="00D8139F">
        <w:trPr>
          <w:trHeight w:val="364"/>
        </w:trPr>
        <w:tc>
          <w:tcPr>
            <w:tcW w:w="1199" w:type="dxa"/>
          </w:tcPr>
          <w:p w14:paraId="3EA91656" w14:textId="5EF852DD" w:rsidR="00EC046F" w:rsidRPr="008B6FAE" w:rsidRDefault="00EC046F" w:rsidP="00EC046F">
            <w:pPr>
              <w:rPr>
                <w:b/>
                <w:bCs/>
                <w:color w:val="1F3864" w:themeColor="accent1" w:themeShade="80"/>
                <w:szCs w:val="18"/>
              </w:rPr>
            </w:pPr>
            <w:r w:rsidRPr="008B6FAE">
              <w:rPr>
                <w:b/>
                <w:bCs/>
                <w:color w:val="1F3864" w:themeColor="accent1" w:themeShade="80"/>
              </w:rPr>
              <w:t>Groep 1/2</w:t>
            </w:r>
          </w:p>
        </w:tc>
        <w:tc>
          <w:tcPr>
            <w:tcW w:w="2624" w:type="dxa"/>
          </w:tcPr>
          <w:p w14:paraId="77CAC2DF" w14:textId="6216EBC9" w:rsidR="00EC046F" w:rsidRPr="00AD78CB" w:rsidRDefault="00EC046F" w:rsidP="00EC046F">
            <w:r>
              <w:t xml:space="preserve">Ik weet dat ik niet te lang op mijn schermpje kan. </w:t>
            </w:r>
          </w:p>
        </w:tc>
        <w:tc>
          <w:tcPr>
            <w:tcW w:w="2976" w:type="dxa"/>
          </w:tcPr>
          <w:p w14:paraId="38A2D8DA" w14:textId="24606858" w:rsidR="00EC046F" w:rsidRPr="00EC5473" w:rsidRDefault="00EC046F" w:rsidP="00EC046F">
            <w:pPr>
              <w:rPr>
                <w:szCs w:val="18"/>
              </w:rPr>
            </w:pPr>
            <w:r>
              <w:t xml:space="preserve">Ik kan zeggen dat ik niet te lang op mijn schermpje kan. </w:t>
            </w:r>
          </w:p>
        </w:tc>
        <w:tc>
          <w:tcPr>
            <w:tcW w:w="2263" w:type="dxa"/>
          </w:tcPr>
          <w:p w14:paraId="5A65F624" w14:textId="218FC825" w:rsidR="00EC046F" w:rsidRPr="00EC5473" w:rsidRDefault="00EC046F" w:rsidP="00EC046F">
            <w:pPr>
              <w:rPr>
                <w:szCs w:val="18"/>
              </w:rPr>
            </w:pPr>
            <w:r>
              <w:t xml:space="preserve">Ik wil thuis en op school ook andere dingen doen, dan op een schermpje.  </w:t>
            </w:r>
          </w:p>
        </w:tc>
      </w:tr>
      <w:tr w:rsidR="002537BB" w:rsidRPr="00EC5473" w14:paraId="645903CC" w14:textId="77777777" w:rsidTr="00D8139F">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7120CFFF" w14:textId="77EDBEFB" w:rsidR="002537BB" w:rsidRPr="008B6FAE" w:rsidRDefault="002537BB" w:rsidP="002537BB">
            <w:pPr>
              <w:rPr>
                <w:b/>
                <w:bCs/>
                <w:color w:val="1F3864" w:themeColor="accent1" w:themeShade="80"/>
                <w:szCs w:val="18"/>
              </w:rPr>
            </w:pPr>
            <w:r w:rsidRPr="008B6FAE">
              <w:rPr>
                <w:b/>
                <w:bCs/>
                <w:color w:val="1F3864" w:themeColor="accent1" w:themeShade="80"/>
              </w:rPr>
              <w:t>Groep 3/4</w:t>
            </w:r>
          </w:p>
        </w:tc>
        <w:tc>
          <w:tcPr>
            <w:tcW w:w="2624" w:type="dxa"/>
          </w:tcPr>
          <w:p w14:paraId="76C493F3" w14:textId="77777777" w:rsidR="002537BB" w:rsidRDefault="002537BB" w:rsidP="002537BB">
            <w:r>
              <w:t xml:space="preserve">Ik weet dat ik niet te lang op mijn scherm kan. </w:t>
            </w:r>
          </w:p>
          <w:p w14:paraId="6E6CB95A" w14:textId="77777777" w:rsidR="002537BB" w:rsidRDefault="002537BB" w:rsidP="002537BB"/>
          <w:p w14:paraId="5C0F9712" w14:textId="77777777" w:rsidR="002537BB" w:rsidRDefault="002537BB" w:rsidP="002537BB"/>
          <w:p w14:paraId="12D86220" w14:textId="7A0E4D13" w:rsidR="002537BB" w:rsidRPr="00EC5473" w:rsidRDefault="002537BB" w:rsidP="002537BB">
            <w:pPr>
              <w:rPr>
                <w:szCs w:val="18"/>
              </w:rPr>
            </w:pPr>
          </w:p>
        </w:tc>
        <w:tc>
          <w:tcPr>
            <w:tcW w:w="2976" w:type="dxa"/>
          </w:tcPr>
          <w:p w14:paraId="36A2D379" w14:textId="77777777" w:rsidR="002537BB" w:rsidRDefault="002537BB" w:rsidP="002537BB">
            <w:r>
              <w:t xml:space="preserve">Ik kan mij houden aan de tijd die ik op mijn scherm mag. </w:t>
            </w:r>
          </w:p>
          <w:p w14:paraId="1F97A665" w14:textId="77777777" w:rsidR="002537BB" w:rsidRDefault="002537BB" w:rsidP="002537BB"/>
          <w:p w14:paraId="3FAF65B0" w14:textId="17D73794" w:rsidR="002537BB" w:rsidRPr="00EC5473" w:rsidRDefault="002537BB" w:rsidP="002537BB">
            <w:pPr>
              <w:rPr>
                <w:szCs w:val="18"/>
              </w:rPr>
            </w:pPr>
            <w:r w:rsidRPr="00182537">
              <w:t>Ik kan</w:t>
            </w:r>
            <w:r>
              <w:t xml:space="preserve"> verschillen vertellen tussen apps, games, filmpjes, websites en sociale media. </w:t>
            </w:r>
          </w:p>
        </w:tc>
        <w:tc>
          <w:tcPr>
            <w:tcW w:w="2263" w:type="dxa"/>
          </w:tcPr>
          <w:p w14:paraId="367BD5CC" w14:textId="77777777" w:rsidR="002537BB" w:rsidRDefault="002537BB" w:rsidP="002537BB">
            <w:r>
              <w:t xml:space="preserve">Ik wil erop letten dat ik niet te lang op mijn scherm zit. </w:t>
            </w:r>
          </w:p>
          <w:p w14:paraId="47C5D351" w14:textId="77777777" w:rsidR="002537BB" w:rsidRDefault="002537BB" w:rsidP="002537BB"/>
          <w:p w14:paraId="747269FD" w14:textId="0B48ACF6" w:rsidR="002537BB" w:rsidRPr="00EC5473" w:rsidRDefault="002537BB" w:rsidP="002537BB">
            <w:pPr>
              <w:rPr>
                <w:szCs w:val="18"/>
              </w:rPr>
            </w:pPr>
            <w:r>
              <w:t xml:space="preserve"> </w:t>
            </w:r>
          </w:p>
        </w:tc>
      </w:tr>
      <w:tr w:rsidR="00920231" w:rsidRPr="00EC5473" w14:paraId="47CE05DF" w14:textId="77777777" w:rsidTr="00D8139F">
        <w:trPr>
          <w:trHeight w:val="558"/>
        </w:trPr>
        <w:tc>
          <w:tcPr>
            <w:tcW w:w="1199" w:type="dxa"/>
          </w:tcPr>
          <w:p w14:paraId="6599B405" w14:textId="2F417F77" w:rsidR="00920231" w:rsidRPr="008B6FAE" w:rsidRDefault="00920231" w:rsidP="00920231">
            <w:pPr>
              <w:rPr>
                <w:b/>
                <w:bCs/>
                <w:color w:val="1F3864" w:themeColor="accent1" w:themeShade="80"/>
                <w:szCs w:val="18"/>
              </w:rPr>
            </w:pPr>
            <w:r w:rsidRPr="008B6FAE">
              <w:rPr>
                <w:b/>
                <w:bCs/>
                <w:color w:val="1F3864" w:themeColor="accent1" w:themeShade="80"/>
              </w:rPr>
              <w:t xml:space="preserve">Groep 3/4 </w:t>
            </w:r>
          </w:p>
        </w:tc>
        <w:tc>
          <w:tcPr>
            <w:tcW w:w="2624" w:type="dxa"/>
          </w:tcPr>
          <w:p w14:paraId="549C2358" w14:textId="0EAC8CBC" w:rsidR="00920231" w:rsidRDefault="00920231" w:rsidP="00920231">
            <w:pPr>
              <w:rPr>
                <w:szCs w:val="18"/>
              </w:rPr>
            </w:pPr>
            <w:r w:rsidRPr="006563F4">
              <w:t xml:space="preserve">Ik weet de verschillen tussen de </w:t>
            </w:r>
            <w:r w:rsidR="006563F4" w:rsidRPr="006563F4">
              <w:t xml:space="preserve">verschillende </w:t>
            </w:r>
            <w:r w:rsidRPr="006563F4">
              <w:t xml:space="preserve">soorten digitale media. </w:t>
            </w:r>
          </w:p>
        </w:tc>
        <w:tc>
          <w:tcPr>
            <w:tcW w:w="2976" w:type="dxa"/>
          </w:tcPr>
          <w:p w14:paraId="0504C6A8" w14:textId="360ED45D" w:rsidR="00920231" w:rsidRPr="00EC5473" w:rsidRDefault="00920231" w:rsidP="00920231">
            <w:pPr>
              <w:rPr>
                <w:szCs w:val="18"/>
              </w:rPr>
            </w:pPr>
            <w:r w:rsidRPr="00182537">
              <w:t xml:space="preserve">Ik kan vertellen waarvoor </w:t>
            </w:r>
            <w:r>
              <w:t xml:space="preserve">apps, games, filmpjes en sociale media voor </w:t>
            </w:r>
            <w:r w:rsidRPr="00182537">
              <w:t>worden gebruikt.</w:t>
            </w:r>
          </w:p>
        </w:tc>
        <w:tc>
          <w:tcPr>
            <w:tcW w:w="2263" w:type="dxa"/>
          </w:tcPr>
          <w:p w14:paraId="2345CCC9" w14:textId="77777777" w:rsidR="00920231" w:rsidRPr="00EC5473" w:rsidRDefault="00920231" w:rsidP="00920231">
            <w:pPr>
              <w:rPr>
                <w:szCs w:val="18"/>
              </w:rPr>
            </w:pPr>
          </w:p>
        </w:tc>
      </w:tr>
      <w:tr w:rsidR="000363FD" w:rsidRPr="00EC5473" w14:paraId="511F548C" w14:textId="77777777" w:rsidTr="00D8139F">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55706371" w14:textId="4C814340" w:rsidR="000363FD" w:rsidRPr="008B6FAE" w:rsidRDefault="00920231" w:rsidP="00FF26D6">
            <w:pPr>
              <w:rPr>
                <w:b/>
                <w:bCs/>
                <w:color w:val="1F3864" w:themeColor="accent1" w:themeShade="80"/>
                <w:szCs w:val="18"/>
              </w:rPr>
            </w:pPr>
            <w:r w:rsidRPr="008B6FAE">
              <w:rPr>
                <w:b/>
                <w:bCs/>
                <w:color w:val="1F3864" w:themeColor="accent1" w:themeShade="80"/>
                <w:szCs w:val="18"/>
              </w:rPr>
              <w:t xml:space="preserve">Groep 3/4 </w:t>
            </w:r>
          </w:p>
        </w:tc>
        <w:tc>
          <w:tcPr>
            <w:tcW w:w="2624" w:type="dxa"/>
          </w:tcPr>
          <w:p w14:paraId="53A3B792" w14:textId="77777777" w:rsidR="000363FD" w:rsidRDefault="000363FD" w:rsidP="00FF26D6">
            <w:pPr>
              <w:rPr>
                <w:szCs w:val="18"/>
              </w:rPr>
            </w:pPr>
          </w:p>
        </w:tc>
        <w:tc>
          <w:tcPr>
            <w:tcW w:w="2976" w:type="dxa"/>
          </w:tcPr>
          <w:p w14:paraId="2ECC9470" w14:textId="0B229E21" w:rsidR="002D2DFC" w:rsidRPr="00EC5473" w:rsidRDefault="002D2DFC" w:rsidP="002D2DFC">
            <w:pPr>
              <w:rPr>
                <w:szCs w:val="18"/>
              </w:rPr>
            </w:pPr>
            <w:r w:rsidRPr="00EC5473">
              <w:rPr>
                <w:szCs w:val="18"/>
              </w:rPr>
              <w:t xml:space="preserve">Ik kan uitleggen </w:t>
            </w:r>
            <w:r>
              <w:rPr>
                <w:szCs w:val="18"/>
              </w:rPr>
              <w:t>waarom ik sommige</w:t>
            </w:r>
            <w:r w:rsidRPr="00EC5473">
              <w:rPr>
                <w:szCs w:val="18"/>
              </w:rPr>
              <w:t xml:space="preserve"> films</w:t>
            </w:r>
            <w:r>
              <w:rPr>
                <w:szCs w:val="18"/>
              </w:rPr>
              <w:t xml:space="preserve"> wel/</w:t>
            </w:r>
            <w:r w:rsidR="00834FA1">
              <w:rPr>
                <w:szCs w:val="18"/>
              </w:rPr>
              <w:t xml:space="preserve">niet </w:t>
            </w:r>
            <w:r w:rsidR="00834FA1" w:rsidRPr="00EC5473">
              <w:rPr>
                <w:szCs w:val="18"/>
              </w:rPr>
              <w:t>kan</w:t>
            </w:r>
            <w:r w:rsidRPr="00EC5473">
              <w:rPr>
                <w:szCs w:val="18"/>
              </w:rPr>
              <w:t xml:space="preserve"> kijken.</w:t>
            </w:r>
          </w:p>
          <w:p w14:paraId="79675284" w14:textId="77777777" w:rsidR="002D2DFC" w:rsidRPr="00EC5473" w:rsidRDefault="002D2DFC" w:rsidP="002D2DFC">
            <w:pPr>
              <w:rPr>
                <w:szCs w:val="18"/>
              </w:rPr>
            </w:pPr>
          </w:p>
          <w:p w14:paraId="4AC64DDB" w14:textId="771C0863" w:rsidR="000363FD" w:rsidRPr="00EC5473" w:rsidRDefault="002D2DFC" w:rsidP="002D2DFC">
            <w:pPr>
              <w:rPr>
                <w:szCs w:val="18"/>
              </w:rPr>
            </w:pPr>
            <w:r w:rsidRPr="00EC5473">
              <w:rPr>
                <w:szCs w:val="18"/>
              </w:rPr>
              <w:t xml:space="preserve">Ik kan uitleggen </w:t>
            </w:r>
            <w:r>
              <w:rPr>
                <w:szCs w:val="18"/>
              </w:rPr>
              <w:t>waarom ik sommige games wel/</w:t>
            </w:r>
            <w:r w:rsidRPr="00EC5473">
              <w:rPr>
                <w:szCs w:val="18"/>
              </w:rPr>
              <w:t>niet kan spelen.</w:t>
            </w:r>
          </w:p>
        </w:tc>
        <w:tc>
          <w:tcPr>
            <w:tcW w:w="2263" w:type="dxa"/>
          </w:tcPr>
          <w:p w14:paraId="367AE079" w14:textId="77777777" w:rsidR="002D2DFC" w:rsidRPr="00EC5473" w:rsidRDefault="002D2DFC" w:rsidP="002D2DFC">
            <w:pPr>
              <w:rPr>
                <w:szCs w:val="18"/>
              </w:rPr>
            </w:pPr>
            <w:r w:rsidRPr="00EC5473">
              <w:rPr>
                <w:szCs w:val="18"/>
              </w:rPr>
              <w:t>Ik wil erop letten dat de films die ik kijk geschikt zijn voor mijn leeftijd.</w:t>
            </w:r>
          </w:p>
          <w:p w14:paraId="23025415" w14:textId="77777777" w:rsidR="002D2DFC" w:rsidRPr="00EC5473" w:rsidRDefault="002D2DFC" w:rsidP="002D2DFC">
            <w:pPr>
              <w:rPr>
                <w:szCs w:val="18"/>
              </w:rPr>
            </w:pPr>
          </w:p>
          <w:p w14:paraId="34A5A107" w14:textId="01EAEE4C" w:rsidR="000363FD" w:rsidRPr="00EC5473" w:rsidRDefault="002D2DFC" w:rsidP="00FF26D6">
            <w:pPr>
              <w:rPr>
                <w:szCs w:val="18"/>
              </w:rPr>
            </w:pPr>
            <w:r w:rsidRPr="00EC5473">
              <w:rPr>
                <w:szCs w:val="18"/>
              </w:rPr>
              <w:t>Ik wil erop letten dat de games die ik speel geschikt zijn voor mijn leeftijd.</w:t>
            </w:r>
          </w:p>
        </w:tc>
      </w:tr>
      <w:tr w:rsidR="00D91782" w:rsidRPr="00EC5473" w14:paraId="0DF60E2D" w14:textId="77777777" w:rsidTr="00D8139F">
        <w:trPr>
          <w:trHeight w:val="566"/>
        </w:trPr>
        <w:tc>
          <w:tcPr>
            <w:tcW w:w="1199" w:type="dxa"/>
          </w:tcPr>
          <w:p w14:paraId="45F390BC" w14:textId="2DBBF6F6" w:rsidR="00D91782" w:rsidRPr="008B6FAE" w:rsidRDefault="00D91782" w:rsidP="00D91782">
            <w:pPr>
              <w:rPr>
                <w:b/>
                <w:bCs/>
                <w:color w:val="1F3864" w:themeColor="accent1" w:themeShade="80"/>
                <w:szCs w:val="18"/>
              </w:rPr>
            </w:pPr>
            <w:r w:rsidRPr="008B6FAE">
              <w:rPr>
                <w:b/>
                <w:bCs/>
                <w:color w:val="1F3864" w:themeColor="accent1" w:themeShade="80"/>
              </w:rPr>
              <w:t xml:space="preserve">Groep 5/6 </w:t>
            </w:r>
          </w:p>
        </w:tc>
        <w:tc>
          <w:tcPr>
            <w:tcW w:w="2624" w:type="dxa"/>
          </w:tcPr>
          <w:p w14:paraId="2C045E28" w14:textId="0E106D8E" w:rsidR="00D91782" w:rsidRPr="00A56AE7" w:rsidRDefault="00D91782" w:rsidP="00D91782">
            <w:r>
              <w:t xml:space="preserve">Ik weet dat digitale media verslavend zijn en dat ik mij hierdoor slechter kan concentreren. </w:t>
            </w:r>
          </w:p>
        </w:tc>
        <w:tc>
          <w:tcPr>
            <w:tcW w:w="2976" w:type="dxa"/>
          </w:tcPr>
          <w:p w14:paraId="45B8D24E" w14:textId="77777777" w:rsidR="00D91782" w:rsidRDefault="00D91782" w:rsidP="00D91782">
            <w:r>
              <w:t xml:space="preserve">Ik kan vertellen hoe lang ik op mijn scherm mag. </w:t>
            </w:r>
          </w:p>
          <w:p w14:paraId="5E68C26A" w14:textId="77777777" w:rsidR="00D91782" w:rsidRDefault="00D91782" w:rsidP="00D91782"/>
          <w:p w14:paraId="100F6C5C" w14:textId="21E69F8D" w:rsidR="00D91782" w:rsidRPr="00D91782" w:rsidRDefault="00D91782" w:rsidP="00D91782">
            <w:r>
              <w:t xml:space="preserve">Ik kan vertellen wanneer sociale media verslavend is. </w:t>
            </w:r>
          </w:p>
        </w:tc>
        <w:tc>
          <w:tcPr>
            <w:tcW w:w="2263" w:type="dxa"/>
          </w:tcPr>
          <w:p w14:paraId="23E5D5ED" w14:textId="77777777" w:rsidR="00D91782" w:rsidRDefault="00D91782" w:rsidP="00D91782">
            <w:r>
              <w:t>Ik wil kritisch op mijn schermtijd letten.</w:t>
            </w:r>
          </w:p>
          <w:p w14:paraId="3161BF56" w14:textId="5D265DB5" w:rsidR="00D91782" w:rsidRPr="00EC5473" w:rsidRDefault="00D91782" w:rsidP="00D91782">
            <w:pPr>
              <w:rPr>
                <w:szCs w:val="18"/>
              </w:rPr>
            </w:pPr>
          </w:p>
        </w:tc>
      </w:tr>
      <w:tr w:rsidR="001F7C31" w:rsidRPr="00EC5473" w14:paraId="692A8C36" w14:textId="77777777" w:rsidTr="00D8139F">
        <w:trPr>
          <w:cnfStyle w:val="000000010000" w:firstRow="0" w:lastRow="0" w:firstColumn="0" w:lastColumn="0" w:oddVBand="0" w:evenVBand="0" w:oddHBand="0" w:evenHBand="1" w:firstRowFirstColumn="0" w:firstRowLastColumn="0" w:lastRowFirstColumn="0" w:lastRowLastColumn="0"/>
          <w:trHeight w:val="566"/>
        </w:trPr>
        <w:tc>
          <w:tcPr>
            <w:tcW w:w="1199" w:type="dxa"/>
          </w:tcPr>
          <w:p w14:paraId="09CEDA76" w14:textId="668323BA" w:rsidR="001F7C31" w:rsidRPr="008B6FAE" w:rsidRDefault="001F7C31" w:rsidP="001F7C31">
            <w:pPr>
              <w:rPr>
                <w:b/>
                <w:bCs/>
                <w:color w:val="1F3864" w:themeColor="accent1" w:themeShade="80"/>
                <w:szCs w:val="18"/>
              </w:rPr>
            </w:pPr>
            <w:r w:rsidRPr="008B6FAE">
              <w:rPr>
                <w:b/>
                <w:bCs/>
                <w:color w:val="1F3864" w:themeColor="accent1" w:themeShade="80"/>
              </w:rPr>
              <w:t>Groep 5/6</w:t>
            </w:r>
          </w:p>
        </w:tc>
        <w:tc>
          <w:tcPr>
            <w:tcW w:w="2624" w:type="dxa"/>
          </w:tcPr>
          <w:p w14:paraId="4FFE850D" w14:textId="77777777" w:rsidR="001F7C31" w:rsidRDefault="001F7C31" w:rsidP="001F7C31">
            <w:r>
              <w:t xml:space="preserve">Ik weet hoe ik omga met anderen op sociale media. </w:t>
            </w:r>
          </w:p>
          <w:p w14:paraId="72432A39" w14:textId="77777777" w:rsidR="001F7C31" w:rsidRDefault="001F7C31" w:rsidP="001F7C31"/>
          <w:p w14:paraId="5F9F86A1" w14:textId="60504CC3" w:rsidR="001F7C31" w:rsidRDefault="001F7C31" w:rsidP="001F7C31">
            <w:r>
              <w:t xml:space="preserve">Ik weet wat cyberpesten is. </w:t>
            </w:r>
          </w:p>
        </w:tc>
        <w:tc>
          <w:tcPr>
            <w:tcW w:w="2976" w:type="dxa"/>
          </w:tcPr>
          <w:p w14:paraId="4445FA89" w14:textId="77777777" w:rsidR="001F7C31" w:rsidRDefault="001F7C31" w:rsidP="001F7C31">
            <w:r>
              <w:t xml:space="preserve">Ik kan vriendelijk en netjes omgaan met andere mensen op sociale media. </w:t>
            </w:r>
          </w:p>
          <w:p w14:paraId="4BA9218D" w14:textId="77777777" w:rsidR="001F7C31" w:rsidRDefault="001F7C31" w:rsidP="001F7C31"/>
          <w:p w14:paraId="05FCBD50" w14:textId="3278F883" w:rsidR="001F7C31" w:rsidRPr="00EC5473" w:rsidRDefault="001F7C31" w:rsidP="001F7C31">
            <w:pPr>
              <w:rPr>
                <w:szCs w:val="18"/>
              </w:rPr>
            </w:pPr>
            <w:r>
              <w:t>Ik kan cyberpesten herkennen.</w:t>
            </w:r>
          </w:p>
        </w:tc>
        <w:tc>
          <w:tcPr>
            <w:tcW w:w="2263" w:type="dxa"/>
          </w:tcPr>
          <w:p w14:paraId="65E28EB5" w14:textId="77777777" w:rsidR="001F7C31" w:rsidRDefault="001F7C31" w:rsidP="001F7C31">
            <w:r>
              <w:t xml:space="preserve">Ik wil mij netjes gedragen op sociale media. </w:t>
            </w:r>
          </w:p>
          <w:p w14:paraId="4BF74BFA" w14:textId="77777777" w:rsidR="001F7C31" w:rsidRPr="00EC5473" w:rsidRDefault="001F7C31" w:rsidP="001F7C31">
            <w:pPr>
              <w:rPr>
                <w:szCs w:val="18"/>
              </w:rPr>
            </w:pPr>
          </w:p>
        </w:tc>
      </w:tr>
      <w:tr w:rsidR="001F7C31" w:rsidRPr="00EC5473" w14:paraId="78839A23" w14:textId="77777777" w:rsidTr="00D8139F">
        <w:trPr>
          <w:trHeight w:val="566"/>
        </w:trPr>
        <w:tc>
          <w:tcPr>
            <w:tcW w:w="1199" w:type="dxa"/>
          </w:tcPr>
          <w:p w14:paraId="06C6CA83" w14:textId="5DBF3F4A" w:rsidR="001F7C31" w:rsidRPr="008B6FAE" w:rsidRDefault="0082786E" w:rsidP="001F7C31">
            <w:pPr>
              <w:rPr>
                <w:b/>
                <w:bCs/>
                <w:color w:val="1F3864" w:themeColor="accent1" w:themeShade="80"/>
                <w:szCs w:val="18"/>
              </w:rPr>
            </w:pPr>
            <w:r w:rsidRPr="008B6FAE">
              <w:rPr>
                <w:b/>
                <w:bCs/>
                <w:color w:val="1F3864" w:themeColor="accent1" w:themeShade="80"/>
                <w:szCs w:val="18"/>
              </w:rPr>
              <w:t xml:space="preserve">Groep 5/6 </w:t>
            </w:r>
          </w:p>
        </w:tc>
        <w:tc>
          <w:tcPr>
            <w:tcW w:w="2624" w:type="dxa"/>
          </w:tcPr>
          <w:p w14:paraId="1353AC6E" w14:textId="07025B76" w:rsidR="001F7C31" w:rsidRDefault="0082786E" w:rsidP="001F7C31">
            <w:r>
              <w:t xml:space="preserve">Ik weet hoe ik omga met sociale media, films en games. </w:t>
            </w:r>
          </w:p>
        </w:tc>
        <w:tc>
          <w:tcPr>
            <w:tcW w:w="2976" w:type="dxa"/>
          </w:tcPr>
          <w:p w14:paraId="0C0AAB37" w14:textId="77777777" w:rsidR="001F7C31" w:rsidRPr="00EC5473" w:rsidRDefault="001F7C31" w:rsidP="001F7C31">
            <w:pPr>
              <w:rPr>
                <w:szCs w:val="18"/>
              </w:rPr>
            </w:pPr>
          </w:p>
        </w:tc>
        <w:tc>
          <w:tcPr>
            <w:tcW w:w="2263" w:type="dxa"/>
          </w:tcPr>
          <w:p w14:paraId="105719C0" w14:textId="77777777" w:rsidR="001F7C31" w:rsidRPr="00EC5473" w:rsidRDefault="001F7C31" w:rsidP="001F7C31">
            <w:pPr>
              <w:rPr>
                <w:szCs w:val="18"/>
              </w:rPr>
            </w:pPr>
          </w:p>
        </w:tc>
      </w:tr>
      <w:tr w:rsidR="001F7C31" w:rsidRPr="00EC5473" w14:paraId="60768388" w14:textId="77777777" w:rsidTr="00D8139F">
        <w:trPr>
          <w:cnfStyle w:val="000000010000" w:firstRow="0" w:lastRow="0" w:firstColumn="0" w:lastColumn="0" w:oddVBand="0" w:evenVBand="0" w:oddHBand="0" w:evenHBand="1" w:firstRowFirstColumn="0" w:firstRowLastColumn="0" w:lastRowFirstColumn="0" w:lastRowLastColumn="0"/>
          <w:trHeight w:val="566"/>
        </w:trPr>
        <w:tc>
          <w:tcPr>
            <w:tcW w:w="1199" w:type="dxa"/>
          </w:tcPr>
          <w:p w14:paraId="5A1B80EB" w14:textId="434F07D0" w:rsidR="001F7C31" w:rsidRPr="008B6FAE" w:rsidRDefault="001F7C31" w:rsidP="001F7C31">
            <w:pPr>
              <w:rPr>
                <w:b/>
                <w:bCs/>
                <w:color w:val="1F3864" w:themeColor="accent1" w:themeShade="80"/>
                <w:szCs w:val="18"/>
              </w:rPr>
            </w:pPr>
            <w:r w:rsidRPr="008B6FAE">
              <w:rPr>
                <w:b/>
                <w:bCs/>
                <w:color w:val="1F3864" w:themeColor="accent1" w:themeShade="80"/>
              </w:rPr>
              <w:t>Groep 5/6</w:t>
            </w:r>
          </w:p>
        </w:tc>
        <w:tc>
          <w:tcPr>
            <w:tcW w:w="2624" w:type="dxa"/>
          </w:tcPr>
          <w:p w14:paraId="49EB974B" w14:textId="77777777" w:rsidR="001F7C31" w:rsidRDefault="001F7C31" w:rsidP="001F7C31">
            <w:r>
              <w:t xml:space="preserve">Ik weet dat er nepnieuws wordt verspreid op sociale media. </w:t>
            </w:r>
          </w:p>
          <w:p w14:paraId="6E180530" w14:textId="77777777" w:rsidR="001F7C31" w:rsidRDefault="001F7C31" w:rsidP="001F7C31"/>
          <w:p w14:paraId="6C2D8C0A" w14:textId="2A8C06B0" w:rsidR="001F7C31" w:rsidRDefault="001F7C31" w:rsidP="001F7C31">
            <w:r>
              <w:t>Ik herken nepnieuws op sociale media.</w:t>
            </w:r>
          </w:p>
        </w:tc>
        <w:tc>
          <w:tcPr>
            <w:tcW w:w="2976" w:type="dxa"/>
          </w:tcPr>
          <w:p w14:paraId="58E95857" w14:textId="77777777" w:rsidR="001F7C31" w:rsidRDefault="001F7C31" w:rsidP="001F7C31">
            <w:r>
              <w:t>Ik kan vertellen hoe je eerlijke informatie op het internet kan vinden.</w:t>
            </w:r>
          </w:p>
          <w:p w14:paraId="0AEEE99C" w14:textId="77777777" w:rsidR="001F7C31" w:rsidRDefault="001F7C31" w:rsidP="001F7C31"/>
          <w:p w14:paraId="2A623F37" w14:textId="0A84BDA6" w:rsidR="001F7C31" w:rsidRPr="00EC5473" w:rsidRDefault="001F7C31" w:rsidP="001F7C31">
            <w:pPr>
              <w:rPr>
                <w:szCs w:val="18"/>
              </w:rPr>
            </w:pPr>
            <w:r>
              <w:t>Ik kan nepnieuws herkennen.</w:t>
            </w:r>
          </w:p>
        </w:tc>
        <w:tc>
          <w:tcPr>
            <w:tcW w:w="2263" w:type="dxa"/>
          </w:tcPr>
          <w:p w14:paraId="161FE3E5" w14:textId="216C30B8" w:rsidR="001F7C31" w:rsidRPr="00EC5473" w:rsidRDefault="001F7C31" w:rsidP="001F7C31">
            <w:pPr>
              <w:rPr>
                <w:szCs w:val="18"/>
              </w:rPr>
            </w:pPr>
            <w:r>
              <w:t>Ik wil dat de informatie die ik gebruik eerlijk is.</w:t>
            </w:r>
          </w:p>
        </w:tc>
      </w:tr>
      <w:tr w:rsidR="00FF6797" w:rsidRPr="00EC5473" w14:paraId="1B26AAEB" w14:textId="77777777" w:rsidTr="00D8139F">
        <w:trPr>
          <w:trHeight w:val="514"/>
        </w:trPr>
        <w:tc>
          <w:tcPr>
            <w:tcW w:w="1199" w:type="dxa"/>
          </w:tcPr>
          <w:p w14:paraId="338A9636" w14:textId="39ED85C1" w:rsidR="00FF6797" w:rsidRPr="008B6FAE" w:rsidRDefault="00FF6797" w:rsidP="00FF6797">
            <w:pPr>
              <w:rPr>
                <w:b/>
                <w:bCs/>
                <w:color w:val="1F3864" w:themeColor="accent1" w:themeShade="80"/>
                <w:szCs w:val="18"/>
              </w:rPr>
            </w:pPr>
            <w:r w:rsidRPr="008B6FAE">
              <w:rPr>
                <w:b/>
                <w:bCs/>
                <w:color w:val="1F3864" w:themeColor="accent1" w:themeShade="80"/>
              </w:rPr>
              <w:t>Groep 7/8</w:t>
            </w:r>
          </w:p>
        </w:tc>
        <w:tc>
          <w:tcPr>
            <w:tcW w:w="2624" w:type="dxa"/>
          </w:tcPr>
          <w:p w14:paraId="66B1627E" w14:textId="3CB7F26B" w:rsidR="00FF6797" w:rsidRPr="00EC5473" w:rsidRDefault="00FF6797" w:rsidP="00FF6797">
            <w:pPr>
              <w:rPr>
                <w:szCs w:val="18"/>
              </w:rPr>
            </w:pPr>
            <w:r>
              <w:t xml:space="preserve">Ik weet dat sociale media verslavend is. </w:t>
            </w:r>
          </w:p>
        </w:tc>
        <w:tc>
          <w:tcPr>
            <w:tcW w:w="2976" w:type="dxa"/>
          </w:tcPr>
          <w:p w14:paraId="2F4A1632" w14:textId="77DBCDC2" w:rsidR="00FF6797" w:rsidRPr="00EC5473" w:rsidRDefault="00FF6797" w:rsidP="00FF6797">
            <w:pPr>
              <w:rPr>
                <w:szCs w:val="18"/>
              </w:rPr>
            </w:pPr>
            <w:r>
              <w:t xml:space="preserve">Ik kan manieren bedenken om grenzen te geven aan mijn schermtijd. </w:t>
            </w:r>
          </w:p>
        </w:tc>
        <w:tc>
          <w:tcPr>
            <w:tcW w:w="2263" w:type="dxa"/>
          </w:tcPr>
          <w:p w14:paraId="68A4F3B7" w14:textId="092E703F" w:rsidR="00FF6797" w:rsidRPr="00EC5473" w:rsidRDefault="00FF6797" w:rsidP="00FF6797">
            <w:pPr>
              <w:rPr>
                <w:szCs w:val="18"/>
              </w:rPr>
            </w:pPr>
            <w:r>
              <w:t>Ik wil kritisch naar mijn schermtijd kijken.</w:t>
            </w:r>
          </w:p>
        </w:tc>
      </w:tr>
      <w:tr w:rsidR="00FF6797" w:rsidRPr="00EC5473" w14:paraId="01B77872" w14:textId="77777777" w:rsidTr="00D8139F">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4E5E172E" w14:textId="5594CDFE" w:rsidR="00FF6797" w:rsidRPr="008B6FAE" w:rsidRDefault="00FF6797" w:rsidP="00FF6797">
            <w:pPr>
              <w:rPr>
                <w:b/>
                <w:bCs/>
                <w:color w:val="1F3864" w:themeColor="accent1" w:themeShade="80"/>
                <w:szCs w:val="18"/>
              </w:rPr>
            </w:pPr>
            <w:r w:rsidRPr="008B6FAE">
              <w:rPr>
                <w:b/>
                <w:bCs/>
                <w:color w:val="1F3864" w:themeColor="accent1" w:themeShade="80"/>
              </w:rPr>
              <w:t>Groep 7/8</w:t>
            </w:r>
          </w:p>
        </w:tc>
        <w:tc>
          <w:tcPr>
            <w:tcW w:w="2624" w:type="dxa"/>
          </w:tcPr>
          <w:p w14:paraId="0AAC2159" w14:textId="48AF7073" w:rsidR="00FF6797" w:rsidRDefault="00FF6797" w:rsidP="00FF6797">
            <w:r>
              <w:t xml:space="preserve">Ik weet de voordelen en gevaren van het delen van informatie op sociale media. </w:t>
            </w:r>
          </w:p>
        </w:tc>
        <w:tc>
          <w:tcPr>
            <w:tcW w:w="2976" w:type="dxa"/>
          </w:tcPr>
          <w:p w14:paraId="0887FA73" w14:textId="6E715A42" w:rsidR="00FF6797" w:rsidRPr="00D8139F" w:rsidRDefault="00FF6797" w:rsidP="00FF6797">
            <w:r>
              <w:t xml:space="preserve">Ik kan vertellen wat ik wel en niet digitaal kan delen. </w:t>
            </w:r>
          </w:p>
        </w:tc>
        <w:tc>
          <w:tcPr>
            <w:tcW w:w="2263" w:type="dxa"/>
          </w:tcPr>
          <w:p w14:paraId="639FBA35" w14:textId="3401D3EA" w:rsidR="00FF6797" w:rsidRPr="00D8139F" w:rsidRDefault="00FF6797" w:rsidP="00FF6797">
            <w:r>
              <w:t xml:space="preserve">Ik wil keuzes maken over wat ik deel op sociale media. </w:t>
            </w:r>
          </w:p>
        </w:tc>
      </w:tr>
      <w:tr w:rsidR="00FF6797" w:rsidRPr="00EC5473" w14:paraId="676F3A5A" w14:textId="77777777" w:rsidTr="00D8139F">
        <w:trPr>
          <w:trHeight w:val="643"/>
        </w:trPr>
        <w:tc>
          <w:tcPr>
            <w:tcW w:w="1199" w:type="dxa"/>
          </w:tcPr>
          <w:p w14:paraId="7691E2F4" w14:textId="1EFF9743" w:rsidR="00FF6797" w:rsidRPr="008B6FAE" w:rsidRDefault="00FF6797" w:rsidP="00FF6797">
            <w:pPr>
              <w:rPr>
                <w:b/>
                <w:bCs/>
                <w:color w:val="1F3864" w:themeColor="accent1" w:themeShade="80"/>
                <w:szCs w:val="18"/>
              </w:rPr>
            </w:pPr>
            <w:r w:rsidRPr="008B6FAE">
              <w:rPr>
                <w:b/>
                <w:bCs/>
                <w:color w:val="1F3864" w:themeColor="accent1" w:themeShade="80"/>
              </w:rPr>
              <w:t>Groep 7/8</w:t>
            </w:r>
          </w:p>
        </w:tc>
        <w:tc>
          <w:tcPr>
            <w:tcW w:w="2624" w:type="dxa"/>
          </w:tcPr>
          <w:p w14:paraId="55BCB3E9" w14:textId="4E5AA40E" w:rsidR="00FF6797" w:rsidRDefault="00FF6797" w:rsidP="00FF6797">
            <w:r>
              <w:t xml:space="preserve">Ik weet wat intieme media zijn en ik weet de risico’s van het plaatsen van foto’s op sociale media. </w:t>
            </w:r>
          </w:p>
        </w:tc>
        <w:tc>
          <w:tcPr>
            <w:tcW w:w="2976" w:type="dxa"/>
          </w:tcPr>
          <w:p w14:paraId="06548834" w14:textId="77777777" w:rsidR="00FF6797" w:rsidRDefault="00FF6797" w:rsidP="00FF6797">
            <w:pPr>
              <w:rPr>
                <w:szCs w:val="18"/>
              </w:rPr>
            </w:pPr>
            <w:r>
              <w:rPr>
                <w:szCs w:val="18"/>
              </w:rPr>
              <w:t xml:space="preserve">Ik kan vertellen wat intieme media is.  </w:t>
            </w:r>
          </w:p>
          <w:p w14:paraId="73F9E191" w14:textId="77777777" w:rsidR="00FF6797" w:rsidRDefault="00FF6797" w:rsidP="00FF6797">
            <w:pPr>
              <w:rPr>
                <w:szCs w:val="18"/>
              </w:rPr>
            </w:pPr>
          </w:p>
          <w:p w14:paraId="434EC27E" w14:textId="544F7E19" w:rsidR="00FF6797" w:rsidRPr="00EC5473" w:rsidRDefault="00FF6797" w:rsidP="00FF6797">
            <w:pPr>
              <w:rPr>
                <w:szCs w:val="18"/>
              </w:rPr>
            </w:pPr>
            <w:r>
              <w:rPr>
                <w:szCs w:val="18"/>
              </w:rPr>
              <w:t>Ik kan mij betrouwbaar presenteren op digitale media.</w:t>
            </w:r>
          </w:p>
        </w:tc>
        <w:tc>
          <w:tcPr>
            <w:tcW w:w="2263" w:type="dxa"/>
          </w:tcPr>
          <w:p w14:paraId="08A559D4" w14:textId="77777777" w:rsidR="00FF6797" w:rsidRDefault="00FF6797" w:rsidP="00FF6797">
            <w:pPr>
              <w:rPr>
                <w:szCs w:val="18"/>
              </w:rPr>
            </w:pPr>
            <w:r>
              <w:rPr>
                <w:szCs w:val="18"/>
              </w:rPr>
              <w:t>Ik wil mij betrouwbaar presenteren op sociale media.</w:t>
            </w:r>
          </w:p>
          <w:p w14:paraId="3F88353D" w14:textId="77777777" w:rsidR="00FF6797" w:rsidRPr="00EC5473" w:rsidRDefault="00FF6797" w:rsidP="00FF6797">
            <w:pPr>
              <w:rPr>
                <w:szCs w:val="18"/>
              </w:rPr>
            </w:pPr>
          </w:p>
        </w:tc>
      </w:tr>
      <w:tr w:rsidR="00FF6797" w:rsidRPr="00EC5473" w14:paraId="13691805" w14:textId="77777777" w:rsidTr="00D8139F">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1ADED38D" w14:textId="4A73DE33" w:rsidR="00FF6797" w:rsidRPr="008B6FAE" w:rsidRDefault="00FF6797" w:rsidP="00FF6797">
            <w:pPr>
              <w:rPr>
                <w:b/>
                <w:bCs/>
                <w:color w:val="1F3864" w:themeColor="accent1" w:themeShade="80"/>
                <w:szCs w:val="18"/>
              </w:rPr>
            </w:pPr>
            <w:r w:rsidRPr="008B6FAE">
              <w:rPr>
                <w:b/>
                <w:bCs/>
                <w:color w:val="1F3864" w:themeColor="accent1" w:themeShade="80"/>
              </w:rPr>
              <w:lastRenderedPageBreak/>
              <w:t>Groep 7/8</w:t>
            </w:r>
          </w:p>
        </w:tc>
        <w:tc>
          <w:tcPr>
            <w:tcW w:w="2624" w:type="dxa"/>
          </w:tcPr>
          <w:p w14:paraId="5A202F9B" w14:textId="77777777" w:rsidR="00FF6797" w:rsidRDefault="00FF6797" w:rsidP="00FF6797">
            <w:r>
              <w:t>Ik weet wat groepsdruk is bij sociale media.</w:t>
            </w:r>
          </w:p>
          <w:p w14:paraId="1FCF286C" w14:textId="77777777" w:rsidR="00FF6797" w:rsidRDefault="00FF6797" w:rsidP="00FF6797"/>
          <w:p w14:paraId="71667973" w14:textId="694E8C47" w:rsidR="00FF6797" w:rsidRDefault="00FF6797" w:rsidP="00FF6797">
            <w:r>
              <w:t xml:space="preserve">Ik weet welke verantwoordelijkheid ik heb bij digitaal pesten. </w:t>
            </w:r>
          </w:p>
        </w:tc>
        <w:tc>
          <w:tcPr>
            <w:tcW w:w="2976" w:type="dxa"/>
          </w:tcPr>
          <w:p w14:paraId="05685FDB" w14:textId="77777777" w:rsidR="00FF6797" w:rsidRDefault="00FF6797" w:rsidP="00FF6797">
            <w:r>
              <w:t xml:space="preserve">Ik kan ingrijpen wanneer iemand digitaal </w:t>
            </w:r>
            <w:r w:rsidRPr="00926D9D">
              <w:t>gepest</w:t>
            </w:r>
            <w:r>
              <w:t xml:space="preserve"> wordt.</w:t>
            </w:r>
          </w:p>
          <w:p w14:paraId="034E1795" w14:textId="77777777" w:rsidR="00FF6797" w:rsidRPr="00EC5473" w:rsidRDefault="00FF6797" w:rsidP="00FF6797">
            <w:pPr>
              <w:rPr>
                <w:szCs w:val="18"/>
              </w:rPr>
            </w:pPr>
          </w:p>
        </w:tc>
        <w:tc>
          <w:tcPr>
            <w:tcW w:w="2263" w:type="dxa"/>
          </w:tcPr>
          <w:p w14:paraId="103202CB" w14:textId="77777777" w:rsidR="00FF6797" w:rsidRDefault="00FF6797" w:rsidP="00FF6797">
            <w:r>
              <w:t xml:space="preserve">Ik wil voor anderen opkomen wanneer iemand wordt gepest, bijvoorbeeld in een groepsapp. </w:t>
            </w:r>
          </w:p>
          <w:p w14:paraId="65EB6AB2" w14:textId="77777777" w:rsidR="00FF6797" w:rsidRPr="00EC5473" w:rsidRDefault="00FF6797" w:rsidP="00FF6797">
            <w:pPr>
              <w:rPr>
                <w:szCs w:val="18"/>
              </w:rPr>
            </w:pPr>
          </w:p>
        </w:tc>
      </w:tr>
      <w:tr w:rsidR="00FC1862" w:rsidRPr="00EC5473" w14:paraId="212A47C5" w14:textId="77777777" w:rsidTr="00D8139F">
        <w:trPr>
          <w:trHeight w:val="643"/>
        </w:trPr>
        <w:tc>
          <w:tcPr>
            <w:tcW w:w="1199" w:type="dxa"/>
          </w:tcPr>
          <w:p w14:paraId="7E17F058" w14:textId="1D45BDAF" w:rsidR="00FC1862" w:rsidRPr="008B6FAE" w:rsidRDefault="00FC1862" w:rsidP="00FC1862">
            <w:pPr>
              <w:rPr>
                <w:b/>
                <w:bCs/>
                <w:color w:val="1F3864" w:themeColor="accent1" w:themeShade="80"/>
                <w:szCs w:val="18"/>
              </w:rPr>
            </w:pPr>
            <w:r w:rsidRPr="008B6FAE">
              <w:rPr>
                <w:b/>
                <w:bCs/>
                <w:color w:val="1F3864" w:themeColor="accent1" w:themeShade="80"/>
              </w:rPr>
              <w:t>Groep 7/8</w:t>
            </w:r>
          </w:p>
        </w:tc>
        <w:tc>
          <w:tcPr>
            <w:tcW w:w="2624" w:type="dxa"/>
          </w:tcPr>
          <w:p w14:paraId="776C4917" w14:textId="77777777" w:rsidR="00FC1862" w:rsidRDefault="00FC1862" w:rsidP="00FC1862"/>
        </w:tc>
        <w:tc>
          <w:tcPr>
            <w:tcW w:w="2976" w:type="dxa"/>
          </w:tcPr>
          <w:p w14:paraId="178AA5DD" w14:textId="77777777" w:rsidR="00FC1862" w:rsidRPr="00926D9D" w:rsidRDefault="00FC1862" w:rsidP="00FC1862">
            <w:r w:rsidRPr="00926D9D">
              <w:t>Ik kan vertellen waarom ik welke keuzes maak op het internet.</w:t>
            </w:r>
          </w:p>
          <w:p w14:paraId="103CF191" w14:textId="681927ED" w:rsidR="00FC1862" w:rsidRPr="00EC5473" w:rsidRDefault="00FC1862" w:rsidP="00FC1862">
            <w:pPr>
              <w:rPr>
                <w:szCs w:val="18"/>
              </w:rPr>
            </w:pPr>
          </w:p>
        </w:tc>
        <w:tc>
          <w:tcPr>
            <w:tcW w:w="2263" w:type="dxa"/>
          </w:tcPr>
          <w:p w14:paraId="0D0C050C" w14:textId="34F37FD7" w:rsidR="00FC1862" w:rsidRPr="00FC1862" w:rsidRDefault="00FC1862" w:rsidP="00FC1862">
            <w:r w:rsidRPr="005D0B21">
              <w:t xml:space="preserve">Ik </w:t>
            </w:r>
            <w:r>
              <w:t xml:space="preserve">wil </w:t>
            </w:r>
            <w:r w:rsidRPr="005D0B21">
              <w:t>verantwoordelijkheid nemen voor mijn digitale gedrag</w:t>
            </w:r>
            <w:r>
              <w:t>.</w:t>
            </w:r>
          </w:p>
        </w:tc>
      </w:tr>
      <w:tr w:rsidR="004D1B40" w:rsidRPr="00EC5473" w14:paraId="15E5E3C3" w14:textId="77777777" w:rsidTr="00D8139F">
        <w:trPr>
          <w:cnfStyle w:val="000000010000" w:firstRow="0" w:lastRow="0" w:firstColumn="0" w:lastColumn="0" w:oddVBand="0" w:evenVBand="0" w:oddHBand="0" w:evenHBand="1" w:firstRowFirstColumn="0" w:firstRowLastColumn="0" w:lastRowFirstColumn="0" w:lastRowLastColumn="0"/>
          <w:trHeight w:val="565"/>
        </w:trPr>
        <w:tc>
          <w:tcPr>
            <w:tcW w:w="1199" w:type="dxa"/>
          </w:tcPr>
          <w:p w14:paraId="3577C161" w14:textId="5CD65EC0" w:rsidR="004D1B40" w:rsidRPr="008B6FAE" w:rsidRDefault="004D1B40" w:rsidP="004D1B40">
            <w:pPr>
              <w:rPr>
                <w:b/>
                <w:bCs/>
                <w:color w:val="1F3864" w:themeColor="accent1" w:themeShade="80"/>
                <w:szCs w:val="18"/>
              </w:rPr>
            </w:pPr>
            <w:r w:rsidRPr="008B6FAE">
              <w:rPr>
                <w:b/>
                <w:bCs/>
                <w:color w:val="1F3864" w:themeColor="accent1" w:themeShade="80"/>
              </w:rPr>
              <w:t>Verkortvraag</w:t>
            </w:r>
          </w:p>
        </w:tc>
        <w:tc>
          <w:tcPr>
            <w:tcW w:w="2624" w:type="dxa"/>
          </w:tcPr>
          <w:p w14:paraId="4E426F11" w14:textId="472097EE" w:rsidR="004D1B40" w:rsidRPr="00EC5473" w:rsidRDefault="004D1B40" w:rsidP="004D1B40">
            <w:pPr>
              <w:rPr>
                <w:szCs w:val="18"/>
              </w:rPr>
            </w:pPr>
            <w:r>
              <w:t xml:space="preserve">Ik </w:t>
            </w:r>
            <w:r w:rsidR="006D564F">
              <w:t>ken</w:t>
            </w:r>
            <w:r>
              <w:t xml:space="preserve"> de verschillende vormen van sociale media en ik weet hoe sociale media verslavend kan zijn. </w:t>
            </w:r>
          </w:p>
        </w:tc>
        <w:tc>
          <w:tcPr>
            <w:tcW w:w="2976" w:type="dxa"/>
          </w:tcPr>
          <w:p w14:paraId="65ABCE4B" w14:textId="58C68844" w:rsidR="004D1B40" w:rsidRPr="00EC5473" w:rsidRDefault="004D1B40" w:rsidP="004D1B40">
            <w:pPr>
              <w:rPr>
                <w:szCs w:val="18"/>
              </w:rPr>
            </w:pPr>
            <w:r w:rsidRPr="003B1250">
              <w:t xml:space="preserve">Ik kan mijn digitale gedrag en dat van anderen benoemen en </w:t>
            </w:r>
            <w:r>
              <w:t>ik kan controle hebben over mijn eigen schermtijd</w:t>
            </w:r>
            <w:r w:rsidRPr="003B1250">
              <w:t>.</w:t>
            </w:r>
          </w:p>
        </w:tc>
        <w:tc>
          <w:tcPr>
            <w:tcW w:w="2263" w:type="dxa"/>
          </w:tcPr>
          <w:p w14:paraId="203602C7" w14:textId="77777777" w:rsidR="004D1B40" w:rsidRDefault="004D1B40" w:rsidP="004D1B40">
            <w:r w:rsidRPr="00926D9D">
              <w:t xml:space="preserve">Ik </w:t>
            </w:r>
            <w:r>
              <w:t>wil letten</w:t>
            </w:r>
            <w:r w:rsidRPr="00926D9D">
              <w:t xml:space="preserve"> op mijn gebruik van </w:t>
            </w:r>
            <w:r>
              <w:t xml:space="preserve">sociale media. </w:t>
            </w:r>
          </w:p>
          <w:p w14:paraId="5207F243" w14:textId="16C96665" w:rsidR="004D1B40" w:rsidRPr="00EC5473" w:rsidRDefault="004D1B40" w:rsidP="004D1B40">
            <w:pPr>
              <w:rPr>
                <w:szCs w:val="18"/>
              </w:rPr>
            </w:pPr>
          </w:p>
        </w:tc>
      </w:tr>
      <w:tr w:rsidR="00FC1862" w:rsidRPr="00EC5473" w14:paraId="4AD3E590" w14:textId="77777777" w:rsidTr="00D8139F">
        <w:trPr>
          <w:trHeight w:val="545"/>
        </w:trPr>
        <w:tc>
          <w:tcPr>
            <w:tcW w:w="1199" w:type="dxa"/>
          </w:tcPr>
          <w:p w14:paraId="2F5F6723" w14:textId="77777777" w:rsidR="00FC1862" w:rsidRPr="008B6FAE" w:rsidRDefault="00FC1862" w:rsidP="00FC1862">
            <w:pPr>
              <w:rPr>
                <w:b/>
                <w:bCs/>
                <w:color w:val="1F3864" w:themeColor="accent1" w:themeShade="80"/>
                <w:szCs w:val="18"/>
                <w:highlight w:val="magenta"/>
              </w:rPr>
            </w:pPr>
            <w:r w:rsidRPr="008B6FAE">
              <w:rPr>
                <w:b/>
                <w:bCs/>
                <w:color w:val="1F3864" w:themeColor="accent1" w:themeShade="80"/>
                <w:szCs w:val="18"/>
              </w:rPr>
              <w:t>Einddoel</w:t>
            </w:r>
          </w:p>
        </w:tc>
        <w:tc>
          <w:tcPr>
            <w:tcW w:w="2624" w:type="dxa"/>
          </w:tcPr>
          <w:p w14:paraId="6FD395ED" w14:textId="77777777" w:rsidR="00FC1862" w:rsidRDefault="00FC1862" w:rsidP="00FC1862">
            <w:r>
              <w:t xml:space="preserve">Ik weet wat er wordt ontwikkeld op digitaal gebied. </w:t>
            </w:r>
          </w:p>
          <w:p w14:paraId="232B98CA" w14:textId="77777777" w:rsidR="00FC1862" w:rsidRDefault="00FC1862" w:rsidP="00FC1862">
            <w:r>
              <w:t xml:space="preserve">Ik ken de ethische dilemma’s die hierbij horen.  </w:t>
            </w:r>
          </w:p>
          <w:p w14:paraId="4B6A64A3" w14:textId="77777777" w:rsidR="00FC1862" w:rsidRPr="00EC5473" w:rsidRDefault="00FC1862" w:rsidP="00FC1862">
            <w:pPr>
              <w:rPr>
                <w:szCs w:val="18"/>
              </w:rPr>
            </w:pPr>
          </w:p>
          <w:p w14:paraId="4407B739" w14:textId="5C3CDD32" w:rsidR="00FC1862" w:rsidRPr="00FF5722" w:rsidRDefault="00FC1862" w:rsidP="00FC1862">
            <w:pPr>
              <w:rPr>
                <w:szCs w:val="18"/>
              </w:rPr>
            </w:pPr>
            <w:r>
              <w:rPr>
                <w:szCs w:val="18"/>
              </w:rPr>
              <w:t xml:space="preserve">Ik weet </w:t>
            </w:r>
            <w:r w:rsidRPr="00EC5473">
              <w:rPr>
                <w:szCs w:val="18"/>
              </w:rPr>
              <w:t xml:space="preserve">welke </w:t>
            </w:r>
            <w:r>
              <w:rPr>
                <w:szCs w:val="18"/>
              </w:rPr>
              <w:t>invloed</w:t>
            </w:r>
            <w:r w:rsidRPr="00EC5473">
              <w:rPr>
                <w:szCs w:val="18"/>
              </w:rPr>
              <w:t xml:space="preserve"> media </w:t>
            </w:r>
            <w:r>
              <w:rPr>
                <w:szCs w:val="18"/>
              </w:rPr>
              <w:t xml:space="preserve">heeft op mijn beeldvorming en gedrag. </w:t>
            </w:r>
          </w:p>
        </w:tc>
        <w:tc>
          <w:tcPr>
            <w:tcW w:w="2976" w:type="dxa"/>
          </w:tcPr>
          <w:p w14:paraId="32333382" w14:textId="77777777" w:rsidR="00FC1862" w:rsidRDefault="00FC1862" w:rsidP="00FC1862">
            <w:r>
              <w:t xml:space="preserve">Ik kan digitale ontwikkelingen in de samenleving benoemen. </w:t>
            </w:r>
          </w:p>
          <w:p w14:paraId="0EFB4F9D" w14:textId="77777777" w:rsidR="00FC1862" w:rsidRDefault="00FC1862" w:rsidP="00FC1862">
            <w:pPr>
              <w:rPr>
                <w:szCs w:val="18"/>
              </w:rPr>
            </w:pPr>
          </w:p>
          <w:p w14:paraId="4E306471" w14:textId="1E8C2576" w:rsidR="00FC1862" w:rsidRPr="000A1234" w:rsidRDefault="00FC1862" w:rsidP="00FC1862">
            <w:pPr>
              <w:rPr>
                <w:szCs w:val="18"/>
              </w:rPr>
            </w:pPr>
            <w:r>
              <w:t>Ik kan reflecteren op en grenzen geven aan mijn eigen digitale tijd.</w:t>
            </w:r>
          </w:p>
        </w:tc>
        <w:tc>
          <w:tcPr>
            <w:tcW w:w="2263" w:type="dxa"/>
          </w:tcPr>
          <w:p w14:paraId="6BE85363" w14:textId="1A74773D" w:rsidR="00FC1862" w:rsidRPr="000A1234" w:rsidRDefault="00FC1862" w:rsidP="00FC1862">
            <w:pPr>
              <w:rPr>
                <w:szCs w:val="18"/>
              </w:rPr>
            </w:pPr>
            <w:r>
              <w:rPr>
                <w:szCs w:val="18"/>
              </w:rPr>
              <w:t xml:space="preserve">Ik wil </w:t>
            </w:r>
            <w:r w:rsidRPr="00EC5473">
              <w:rPr>
                <w:szCs w:val="18"/>
              </w:rPr>
              <w:t xml:space="preserve">reflecteren op </w:t>
            </w:r>
            <w:r>
              <w:rPr>
                <w:szCs w:val="18"/>
              </w:rPr>
              <w:t>mijn</w:t>
            </w:r>
            <w:r w:rsidRPr="00EC5473">
              <w:rPr>
                <w:szCs w:val="18"/>
              </w:rPr>
              <w:t xml:space="preserve"> mediagebruik en </w:t>
            </w:r>
            <w:r>
              <w:rPr>
                <w:szCs w:val="18"/>
              </w:rPr>
              <w:t xml:space="preserve">als dit nodig is, wil ik dit </w:t>
            </w:r>
            <w:r w:rsidRPr="00EC5473">
              <w:rPr>
                <w:szCs w:val="18"/>
              </w:rPr>
              <w:t>aanpassen.</w:t>
            </w:r>
          </w:p>
        </w:tc>
      </w:tr>
    </w:tbl>
    <w:p w14:paraId="3E1AB508" w14:textId="77777777" w:rsidR="00562897" w:rsidRPr="00EC5473" w:rsidRDefault="00562897" w:rsidP="00562897">
      <w:pPr>
        <w:rPr>
          <w:szCs w:val="18"/>
        </w:rPr>
      </w:pPr>
    </w:p>
    <w:p w14:paraId="219FC714" w14:textId="77777777" w:rsidR="00562897" w:rsidRPr="00EC5473" w:rsidRDefault="00562897" w:rsidP="00562897">
      <w:pPr>
        <w:rPr>
          <w:szCs w:val="18"/>
        </w:rPr>
      </w:pPr>
    </w:p>
    <w:p w14:paraId="09A51592" w14:textId="77777777" w:rsidR="00562897" w:rsidRPr="00EC5473" w:rsidRDefault="00562897" w:rsidP="00562897">
      <w:pPr>
        <w:rPr>
          <w:szCs w:val="18"/>
        </w:rPr>
      </w:pPr>
    </w:p>
    <w:p w14:paraId="1D394A92" w14:textId="77777777" w:rsidR="00562897" w:rsidRPr="00EC5473" w:rsidRDefault="00562897" w:rsidP="00562897">
      <w:pPr>
        <w:rPr>
          <w:szCs w:val="18"/>
        </w:rPr>
      </w:pPr>
    </w:p>
    <w:p w14:paraId="39EE9649" w14:textId="77777777" w:rsidR="00562897" w:rsidRPr="00EC5473" w:rsidRDefault="00562897" w:rsidP="00562897">
      <w:pPr>
        <w:rPr>
          <w:szCs w:val="18"/>
        </w:rPr>
      </w:pPr>
    </w:p>
    <w:p w14:paraId="110840CB" w14:textId="77777777" w:rsidR="00562897" w:rsidRPr="00EC5473" w:rsidRDefault="00562897" w:rsidP="00562897">
      <w:pPr>
        <w:rPr>
          <w:szCs w:val="18"/>
        </w:rPr>
      </w:pPr>
    </w:p>
    <w:p w14:paraId="04AA7029" w14:textId="77777777" w:rsidR="00562897" w:rsidRPr="00EC5473" w:rsidRDefault="00562897" w:rsidP="00562897">
      <w:pPr>
        <w:rPr>
          <w:szCs w:val="18"/>
        </w:rPr>
      </w:pPr>
    </w:p>
    <w:p w14:paraId="199D8227" w14:textId="77777777" w:rsidR="00562897" w:rsidRPr="00EC5473" w:rsidRDefault="00562897" w:rsidP="00562897">
      <w:pPr>
        <w:rPr>
          <w:szCs w:val="18"/>
        </w:rPr>
      </w:pPr>
    </w:p>
    <w:p w14:paraId="4A96E0EB" w14:textId="77777777" w:rsidR="00562897" w:rsidRPr="00EC5473" w:rsidRDefault="00562897" w:rsidP="00562897">
      <w:pPr>
        <w:rPr>
          <w:szCs w:val="18"/>
        </w:rPr>
      </w:pPr>
    </w:p>
    <w:p w14:paraId="193F6D8B" w14:textId="77777777" w:rsidR="00562897" w:rsidRPr="00EC5473" w:rsidRDefault="00562897" w:rsidP="00562897">
      <w:pPr>
        <w:rPr>
          <w:szCs w:val="18"/>
        </w:rPr>
      </w:pPr>
    </w:p>
    <w:p w14:paraId="315A1CA1" w14:textId="096A8B40" w:rsidR="00562897" w:rsidRDefault="00562897" w:rsidP="008B61B5">
      <w:pPr>
        <w:pStyle w:val="Kop1"/>
      </w:pPr>
      <w:r w:rsidRPr="00EC5473">
        <w:br w:type="column"/>
      </w:r>
      <w:bookmarkStart w:id="14" w:name="_Toc116642410"/>
      <w:r w:rsidRPr="00EC5473">
        <w:lastRenderedPageBreak/>
        <w:t>Thema Democratie</w:t>
      </w:r>
      <w:bookmarkEnd w:id="14"/>
    </w:p>
    <w:p w14:paraId="06DF443D" w14:textId="77777777" w:rsidR="00E22CB6" w:rsidRDefault="00E22CB6" w:rsidP="00E22CB6">
      <w:pPr>
        <w:pStyle w:val="Kop2"/>
      </w:pPr>
      <w:bookmarkStart w:id="15" w:name="_Toc115424899"/>
      <w:bookmarkStart w:id="16" w:name="_Toc116642411"/>
      <w:r>
        <w:t>Leerlingvragenlijst</w:t>
      </w:r>
      <w:bookmarkEnd w:id="15"/>
      <w:bookmarkEnd w:id="16"/>
      <w:r>
        <w:t xml:space="preserve"> </w:t>
      </w:r>
    </w:p>
    <w:p w14:paraId="3E49906F" w14:textId="77777777" w:rsidR="00E22CB6" w:rsidRPr="00A32978" w:rsidRDefault="00E22CB6" w:rsidP="00E22CB6">
      <w:r>
        <w:t xml:space="preserve">Hieronder volgt de leerlingvragenlijst over het thema Democratie. Dit thema heeft qua structuur dezelfde opbouw als het thema Samen. </w:t>
      </w:r>
    </w:p>
    <w:p w14:paraId="5B55D528" w14:textId="77777777" w:rsidR="00E22CB6" w:rsidRPr="00E22CB6" w:rsidRDefault="00E22CB6" w:rsidP="00E22CB6"/>
    <w:tbl>
      <w:tblPr>
        <w:tblStyle w:val="GouweAcademie"/>
        <w:tblW w:w="0" w:type="auto"/>
        <w:tblLook w:val="04A0" w:firstRow="1" w:lastRow="0" w:firstColumn="1" w:lastColumn="0" w:noHBand="0" w:noVBand="1"/>
      </w:tblPr>
      <w:tblGrid>
        <w:gridCol w:w="1199"/>
        <w:gridCol w:w="2198"/>
        <w:gridCol w:w="2835"/>
        <w:gridCol w:w="2830"/>
      </w:tblGrid>
      <w:tr w:rsidR="00562897" w:rsidRPr="00EC5473" w14:paraId="79162EF3" w14:textId="77777777" w:rsidTr="00D8139F">
        <w:trPr>
          <w:cnfStyle w:val="100000000000" w:firstRow="1" w:lastRow="0" w:firstColumn="0" w:lastColumn="0" w:oddVBand="0" w:evenVBand="0" w:oddHBand="0" w:evenHBand="0" w:firstRowFirstColumn="0" w:firstRowLastColumn="0" w:lastRowFirstColumn="0" w:lastRowLastColumn="0"/>
        </w:trPr>
        <w:tc>
          <w:tcPr>
            <w:tcW w:w="1199" w:type="dxa"/>
          </w:tcPr>
          <w:p w14:paraId="690909A1" w14:textId="77777777" w:rsidR="00562897" w:rsidRPr="00EC5473" w:rsidRDefault="00562897" w:rsidP="00FF26D6">
            <w:pPr>
              <w:rPr>
                <w:szCs w:val="18"/>
              </w:rPr>
            </w:pPr>
          </w:p>
        </w:tc>
        <w:tc>
          <w:tcPr>
            <w:tcW w:w="2198" w:type="dxa"/>
          </w:tcPr>
          <w:p w14:paraId="1AC347B9" w14:textId="77777777" w:rsidR="00562897" w:rsidRPr="008B61B5" w:rsidRDefault="00562897" w:rsidP="00FF26D6">
            <w:pPr>
              <w:rPr>
                <w:b w:val="0"/>
                <w:bCs/>
                <w:szCs w:val="18"/>
              </w:rPr>
            </w:pPr>
            <w:r w:rsidRPr="008B61B5">
              <w:rPr>
                <w:bCs/>
                <w:szCs w:val="18"/>
              </w:rPr>
              <w:t xml:space="preserve">Kennis </w:t>
            </w:r>
          </w:p>
        </w:tc>
        <w:tc>
          <w:tcPr>
            <w:tcW w:w="2835" w:type="dxa"/>
          </w:tcPr>
          <w:p w14:paraId="50A33CB4" w14:textId="77777777" w:rsidR="00562897" w:rsidRPr="008B61B5" w:rsidRDefault="00562897" w:rsidP="00FF26D6">
            <w:pPr>
              <w:rPr>
                <w:b w:val="0"/>
                <w:bCs/>
                <w:szCs w:val="18"/>
              </w:rPr>
            </w:pPr>
            <w:r w:rsidRPr="008B61B5">
              <w:rPr>
                <w:bCs/>
                <w:szCs w:val="18"/>
              </w:rPr>
              <w:t xml:space="preserve">Vaardigheden </w:t>
            </w:r>
          </w:p>
        </w:tc>
        <w:tc>
          <w:tcPr>
            <w:tcW w:w="2830" w:type="dxa"/>
          </w:tcPr>
          <w:p w14:paraId="215C9D95" w14:textId="77777777" w:rsidR="00562897" w:rsidRPr="008B61B5" w:rsidRDefault="00562897" w:rsidP="00FF26D6">
            <w:pPr>
              <w:rPr>
                <w:b w:val="0"/>
                <w:bCs/>
                <w:szCs w:val="18"/>
              </w:rPr>
            </w:pPr>
            <w:r w:rsidRPr="008B61B5">
              <w:rPr>
                <w:bCs/>
                <w:szCs w:val="18"/>
              </w:rPr>
              <w:t>Attituden</w:t>
            </w:r>
          </w:p>
        </w:tc>
      </w:tr>
      <w:tr w:rsidR="00B73E30" w:rsidRPr="00EC5473" w14:paraId="5C6951D0" w14:textId="77777777" w:rsidTr="00D8139F">
        <w:trPr>
          <w:trHeight w:val="419"/>
        </w:trPr>
        <w:tc>
          <w:tcPr>
            <w:tcW w:w="1199" w:type="dxa"/>
          </w:tcPr>
          <w:p w14:paraId="6314079A" w14:textId="4AF0EF5A" w:rsidR="00B73E30" w:rsidRPr="008B6FAE" w:rsidRDefault="00B73E30" w:rsidP="00B73E30">
            <w:pPr>
              <w:rPr>
                <w:b/>
                <w:bCs/>
                <w:color w:val="1F3864" w:themeColor="accent1" w:themeShade="80"/>
                <w:szCs w:val="18"/>
              </w:rPr>
            </w:pPr>
            <w:r w:rsidRPr="008B6FAE">
              <w:rPr>
                <w:b/>
                <w:bCs/>
                <w:color w:val="1F3864" w:themeColor="accent1" w:themeShade="80"/>
              </w:rPr>
              <w:t>Groep 1/2</w:t>
            </w:r>
          </w:p>
        </w:tc>
        <w:tc>
          <w:tcPr>
            <w:tcW w:w="2198" w:type="dxa"/>
          </w:tcPr>
          <w:p w14:paraId="631B5533" w14:textId="77777777" w:rsidR="00B73E30" w:rsidRDefault="00B73E30" w:rsidP="00B73E30">
            <w:r>
              <w:t xml:space="preserve">Ik weet de regels in de klas. </w:t>
            </w:r>
          </w:p>
          <w:p w14:paraId="2AA081AF" w14:textId="77777777" w:rsidR="00B73E30" w:rsidRDefault="00B73E30" w:rsidP="00B73E30"/>
          <w:p w14:paraId="12748B5F" w14:textId="6A9BEF96" w:rsidR="00B73E30" w:rsidRPr="00EC5473" w:rsidRDefault="00B73E30" w:rsidP="00B73E30">
            <w:pPr>
              <w:rPr>
                <w:szCs w:val="18"/>
              </w:rPr>
            </w:pPr>
            <w:r>
              <w:t xml:space="preserve">Ik weet dat de regels voor iedereen zijn. </w:t>
            </w:r>
          </w:p>
        </w:tc>
        <w:tc>
          <w:tcPr>
            <w:tcW w:w="2835" w:type="dxa"/>
          </w:tcPr>
          <w:p w14:paraId="5ED2054D" w14:textId="77777777" w:rsidR="00B73E30" w:rsidRDefault="00B73E30" w:rsidP="00B73E30">
            <w:r>
              <w:t xml:space="preserve">Ik houd me aan de regels. </w:t>
            </w:r>
          </w:p>
          <w:p w14:paraId="3A224B97" w14:textId="77777777" w:rsidR="00B73E30" w:rsidRDefault="00B73E30" w:rsidP="00B73E30"/>
          <w:p w14:paraId="50BAB9EB" w14:textId="77777777" w:rsidR="00B73E30" w:rsidRDefault="00B73E30" w:rsidP="00B73E30"/>
          <w:p w14:paraId="267B52F3" w14:textId="77777777" w:rsidR="00B73E30" w:rsidRDefault="00B73E30" w:rsidP="00B73E30"/>
          <w:p w14:paraId="1C13689F" w14:textId="7B434599" w:rsidR="00B73E30" w:rsidRPr="00EC5473" w:rsidRDefault="00B73E30" w:rsidP="00B73E30">
            <w:pPr>
              <w:rPr>
                <w:szCs w:val="18"/>
              </w:rPr>
            </w:pPr>
          </w:p>
        </w:tc>
        <w:tc>
          <w:tcPr>
            <w:tcW w:w="2830" w:type="dxa"/>
          </w:tcPr>
          <w:p w14:paraId="3A80DCB0" w14:textId="77777777" w:rsidR="00B73E30" w:rsidRDefault="00B73E30" w:rsidP="00B73E30">
            <w:r>
              <w:t xml:space="preserve">Ik wil mij aan de regels van juf/meester houden. </w:t>
            </w:r>
          </w:p>
          <w:p w14:paraId="7C9F0D1F" w14:textId="77777777" w:rsidR="00B73E30" w:rsidRDefault="00B73E30" w:rsidP="00B73E30"/>
          <w:p w14:paraId="2FA15C93" w14:textId="7CC75F82" w:rsidR="00B73E30" w:rsidRPr="00EC5473" w:rsidRDefault="00B73E30" w:rsidP="00B73E30">
            <w:pPr>
              <w:rPr>
                <w:szCs w:val="18"/>
              </w:rPr>
            </w:pPr>
            <w:r>
              <w:t xml:space="preserve"> </w:t>
            </w:r>
          </w:p>
        </w:tc>
      </w:tr>
      <w:tr w:rsidR="00B73E30" w:rsidRPr="00EC5473" w14:paraId="41308E60" w14:textId="77777777" w:rsidTr="00D8139F">
        <w:trPr>
          <w:cnfStyle w:val="000000010000" w:firstRow="0" w:lastRow="0" w:firstColumn="0" w:lastColumn="0" w:oddVBand="0" w:evenVBand="0" w:oddHBand="0" w:evenHBand="1" w:firstRowFirstColumn="0" w:firstRowLastColumn="0" w:lastRowFirstColumn="0" w:lastRowLastColumn="0"/>
          <w:trHeight w:val="419"/>
        </w:trPr>
        <w:tc>
          <w:tcPr>
            <w:tcW w:w="1199" w:type="dxa"/>
          </w:tcPr>
          <w:p w14:paraId="109AB894" w14:textId="07A80B2C" w:rsidR="00B73E30" w:rsidRPr="008B6FAE" w:rsidRDefault="00B73E30" w:rsidP="00B73E30">
            <w:pPr>
              <w:rPr>
                <w:b/>
                <w:bCs/>
                <w:color w:val="1F3864" w:themeColor="accent1" w:themeShade="80"/>
                <w:szCs w:val="18"/>
              </w:rPr>
            </w:pPr>
            <w:r w:rsidRPr="008B6FAE">
              <w:rPr>
                <w:b/>
                <w:bCs/>
                <w:color w:val="1F3864" w:themeColor="accent1" w:themeShade="80"/>
              </w:rPr>
              <w:t>Groep 1/2</w:t>
            </w:r>
          </w:p>
        </w:tc>
        <w:tc>
          <w:tcPr>
            <w:tcW w:w="2198" w:type="dxa"/>
          </w:tcPr>
          <w:p w14:paraId="1AA7C22A" w14:textId="54C13DB9" w:rsidR="00B73E30" w:rsidRDefault="00B73E30" w:rsidP="00B73E30">
            <w:r w:rsidRPr="00142AD2">
              <w:t xml:space="preserve">Ik weet dat ik andere kinderen de regels uit de klas mag vertellen. </w:t>
            </w:r>
            <w:r>
              <w:t xml:space="preserve"> </w:t>
            </w:r>
          </w:p>
        </w:tc>
        <w:tc>
          <w:tcPr>
            <w:tcW w:w="2835" w:type="dxa"/>
          </w:tcPr>
          <w:p w14:paraId="1469B887" w14:textId="77777777" w:rsidR="00B73E30" w:rsidRDefault="00B73E30" w:rsidP="00B73E30">
            <w:r>
              <w:t xml:space="preserve">Ik bedenk een regel bij het spelen. </w:t>
            </w:r>
          </w:p>
          <w:p w14:paraId="30D078CF" w14:textId="77777777" w:rsidR="00B73E30" w:rsidRDefault="00B73E30" w:rsidP="00B73E30"/>
        </w:tc>
        <w:tc>
          <w:tcPr>
            <w:tcW w:w="2830" w:type="dxa"/>
          </w:tcPr>
          <w:p w14:paraId="48B775D7" w14:textId="36D8D01C" w:rsidR="00B73E30" w:rsidRDefault="00B73E30" w:rsidP="00B73E30">
            <w:r>
              <w:t xml:space="preserve">Ik wil praten over de regels. </w:t>
            </w:r>
          </w:p>
        </w:tc>
      </w:tr>
      <w:tr w:rsidR="00B73E30" w:rsidRPr="00EC5473" w14:paraId="6D48B8A2" w14:textId="77777777" w:rsidTr="00D8139F">
        <w:trPr>
          <w:trHeight w:val="419"/>
        </w:trPr>
        <w:tc>
          <w:tcPr>
            <w:tcW w:w="1199" w:type="dxa"/>
          </w:tcPr>
          <w:p w14:paraId="755EA59E" w14:textId="36B49D6F" w:rsidR="00B73E30" w:rsidRPr="008B6FAE" w:rsidRDefault="00B73E30" w:rsidP="00B73E30">
            <w:pPr>
              <w:rPr>
                <w:b/>
                <w:bCs/>
                <w:color w:val="1F3864" w:themeColor="accent1" w:themeShade="80"/>
                <w:szCs w:val="18"/>
              </w:rPr>
            </w:pPr>
            <w:r w:rsidRPr="008B6FAE">
              <w:rPr>
                <w:b/>
                <w:bCs/>
                <w:color w:val="1F3864" w:themeColor="accent1" w:themeShade="80"/>
              </w:rPr>
              <w:t>Groep 1/2</w:t>
            </w:r>
          </w:p>
        </w:tc>
        <w:tc>
          <w:tcPr>
            <w:tcW w:w="2198" w:type="dxa"/>
          </w:tcPr>
          <w:p w14:paraId="4B04A259" w14:textId="4A088E4E" w:rsidR="00B73E30" w:rsidRDefault="00B73E30" w:rsidP="00B73E30">
            <w:r>
              <w:t>Ik weet dat ik een ander uit laat praten.</w:t>
            </w:r>
          </w:p>
        </w:tc>
        <w:tc>
          <w:tcPr>
            <w:tcW w:w="2835" w:type="dxa"/>
          </w:tcPr>
          <w:p w14:paraId="45481E27" w14:textId="77777777" w:rsidR="00B73E30" w:rsidRDefault="00B73E30" w:rsidP="00B73E30">
            <w:r>
              <w:t>Ik luister naar de juf en andere kinderen.</w:t>
            </w:r>
          </w:p>
          <w:p w14:paraId="7AB99382" w14:textId="77777777" w:rsidR="00B73E30" w:rsidRDefault="00B73E30" w:rsidP="00B73E30"/>
          <w:p w14:paraId="0BD5053B" w14:textId="3C5CDE29" w:rsidR="00B73E30" w:rsidRDefault="00B73E30" w:rsidP="00B73E30">
            <w:r>
              <w:t>Ik praat niet door iemand heen.</w:t>
            </w:r>
          </w:p>
        </w:tc>
        <w:tc>
          <w:tcPr>
            <w:tcW w:w="2830" w:type="dxa"/>
          </w:tcPr>
          <w:p w14:paraId="51C38F27" w14:textId="77777777" w:rsidR="00B73E30" w:rsidRDefault="00B73E30" w:rsidP="00B73E30">
            <w:r>
              <w:t xml:space="preserve">Ik wil naar de juf of naar een jongen/meisje luisteren. </w:t>
            </w:r>
          </w:p>
          <w:p w14:paraId="5657B737" w14:textId="77777777" w:rsidR="00B73E30" w:rsidRDefault="00B73E30" w:rsidP="00B73E30"/>
          <w:p w14:paraId="06365432" w14:textId="7E1C8FF8" w:rsidR="00B73E30" w:rsidRDefault="00B73E30" w:rsidP="00B73E30">
            <w:r>
              <w:t>Ik wil niet door de juf/jongen/meisje heen praten.</w:t>
            </w:r>
          </w:p>
        </w:tc>
      </w:tr>
      <w:tr w:rsidR="005545FA" w:rsidRPr="00EC5473" w14:paraId="671BAD4C" w14:textId="77777777" w:rsidTr="00D8139F">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4F746D4E" w14:textId="75202B3A" w:rsidR="005545FA" w:rsidRPr="008B6FAE" w:rsidRDefault="005545FA" w:rsidP="005545FA">
            <w:pPr>
              <w:rPr>
                <w:b/>
                <w:bCs/>
                <w:color w:val="1F3864" w:themeColor="accent1" w:themeShade="80"/>
                <w:szCs w:val="18"/>
              </w:rPr>
            </w:pPr>
            <w:r w:rsidRPr="008B6FAE">
              <w:rPr>
                <w:b/>
                <w:bCs/>
                <w:color w:val="1F3864" w:themeColor="accent1" w:themeShade="80"/>
              </w:rPr>
              <w:t>Groep 3/4</w:t>
            </w:r>
          </w:p>
        </w:tc>
        <w:tc>
          <w:tcPr>
            <w:tcW w:w="2198" w:type="dxa"/>
          </w:tcPr>
          <w:p w14:paraId="409233E2" w14:textId="6E27481A" w:rsidR="005545FA" w:rsidRPr="00EC5473" w:rsidRDefault="005545FA" w:rsidP="005545FA">
            <w:pPr>
              <w:rPr>
                <w:szCs w:val="18"/>
              </w:rPr>
            </w:pPr>
            <w:r>
              <w:t xml:space="preserve">Ik weet dat iedereen mag zeggen wat hij vindt. </w:t>
            </w:r>
          </w:p>
        </w:tc>
        <w:tc>
          <w:tcPr>
            <w:tcW w:w="2835" w:type="dxa"/>
          </w:tcPr>
          <w:p w14:paraId="452354A3" w14:textId="273AEB92" w:rsidR="005545FA" w:rsidRPr="00EC5473" w:rsidRDefault="005545FA" w:rsidP="005545FA">
            <w:pPr>
              <w:rPr>
                <w:szCs w:val="18"/>
              </w:rPr>
            </w:pPr>
            <w:r>
              <w:t xml:space="preserve">Ik kan zeggen wat ik vind in de klas of in een groepje. </w:t>
            </w:r>
          </w:p>
        </w:tc>
        <w:tc>
          <w:tcPr>
            <w:tcW w:w="2830" w:type="dxa"/>
          </w:tcPr>
          <w:p w14:paraId="43171209" w14:textId="3DDF38CB" w:rsidR="005545FA" w:rsidRPr="00EC5473" w:rsidRDefault="005545FA" w:rsidP="005545FA">
            <w:pPr>
              <w:rPr>
                <w:szCs w:val="18"/>
              </w:rPr>
            </w:pPr>
            <w:r>
              <w:t xml:space="preserve">Ik wil zeggen wat ik vind in de klas of in een groepje. </w:t>
            </w:r>
          </w:p>
        </w:tc>
      </w:tr>
      <w:tr w:rsidR="005545FA" w:rsidRPr="00EC5473" w14:paraId="705980A3" w14:textId="77777777" w:rsidTr="00D8139F">
        <w:trPr>
          <w:trHeight w:val="558"/>
        </w:trPr>
        <w:tc>
          <w:tcPr>
            <w:tcW w:w="1199" w:type="dxa"/>
          </w:tcPr>
          <w:p w14:paraId="517B5C07" w14:textId="379299D7" w:rsidR="005545FA" w:rsidRPr="008B6FAE" w:rsidRDefault="005545FA" w:rsidP="005545FA">
            <w:pPr>
              <w:rPr>
                <w:b/>
                <w:bCs/>
                <w:color w:val="1F3864" w:themeColor="accent1" w:themeShade="80"/>
                <w:szCs w:val="18"/>
              </w:rPr>
            </w:pPr>
            <w:r w:rsidRPr="008B6FAE">
              <w:rPr>
                <w:b/>
                <w:bCs/>
                <w:color w:val="1F3864" w:themeColor="accent1" w:themeShade="80"/>
              </w:rPr>
              <w:t xml:space="preserve">Groep 3/4 </w:t>
            </w:r>
          </w:p>
        </w:tc>
        <w:tc>
          <w:tcPr>
            <w:tcW w:w="2198" w:type="dxa"/>
          </w:tcPr>
          <w:p w14:paraId="0E249BA2" w14:textId="77777777" w:rsidR="005545FA" w:rsidRDefault="005545FA" w:rsidP="005545FA">
            <w:r>
              <w:t xml:space="preserve">Ik weet dat er regels en afspraken zijn. </w:t>
            </w:r>
          </w:p>
          <w:p w14:paraId="048655C2" w14:textId="77777777" w:rsidR="005545FA" w:rsidRDefault="005545FA" w:rsidP="005545FA"/>
        </w:tc>
        <w:tc>
          <w:tcPr>
            <w:tcW w:w="2835" w:type="dxa"/>
          </w:tcPr>
          <w:p w14:paraId="2D73571E" w14:textId="77777777" w:rsidR="005545FA" w:rsidRPr="00F20B0B" w:rsidRDefault="005545FA" w:rsidP="005545FA">
            <w:r w:rsidRPr="00F20B0B">
              <w:t>Ik kan de regels vertellen (thuis, school etc.)</w:t>
            </w:r>
          </w:p>
          <w:p w14:paraId="3CE1D564" w14:textId="77777777" w:rsidR="005545FA" w:rsidRPr="00F20B0B" w:rsidRDefault="005545FA" w:rsidP="005545FA"/>
          <w:p w14:paraId="3094A574" w14:textId="3EC43FB6" w:rsidR="005545FA" w:rsidRPr="00EC5473" w:rsidRDefault="005545FA" w:rsidP="005545FA">
            <w:pPr>
              <w:rPr>
                <w:szCs w:val="18"/>
              </w:rPr>
            </w:pPr>
            <w:r w:rsidRPr="00F20B0B">
              <w:t xml:space="preserve">Ik kan mij houden aan de regels (thuis, school etc.) </w:t>
            </w:r>
            <w:r>
              <w:t xml:space="preserve"> </w:t>
            </w:r>
          </w:p>
        </w:tc>
        <w:tc>
          <w:tcPr>
            <w:tcW w:w="2830" w:type="dxa"/>
          </w:tcPr>
          <w:p w14:paraId="519C32E6" w14:textId="09CCEF8E" w:rsidR="005545FA" w:rsidRPr="00EC5473" w:rsidRDefault="005545FA" w:rsidP="005545FA">
            <w:pPr>
              <w:rPr>
                <w:szCs w:val="18"/>
              </w:rPr>
            </w:pPr>
            <w:r>
              <w:t>Ik wil mij houden aan de regels in de klas of thuis.</w:t>
            </w:r>
          </w:p>
        </w:tc>
      </w:tr>
      <w:tr w:rsidR="005545FA" w:rsidRPr="00EC5473" w14:paraId="10CF0F22" w14:textId="77777777" w:rsidTr="00D8139F">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04949E01" w14:textId="160EC42D" w:rsidR="005545FA" w:rsidRPr="008B6FAE" w:rsidRDefault="005545FA" w:rsidP="005545FA">
            <w:pPr>
              <w:rPr>
                <w:b/>
                <w:bCs/>
                <w:color w:val="1F3864" w:themeColor="accent1" w:themeShade="80"/>
                <w:szCs w:val="18"/>
              </w:rPr>
            </w:pPr>
            <w:r w:rsidRPr="008B6FAE">
              <w:rPr>
                <w:b/>
                <w:bCs/>
                <w:color w:val="1F3864" w:themeColor="accent1" w:themeShade="80"/>
              </w:rPr>
              <w:t xml:space="preserve">Groep 3/4 </w:t>
            </w:r>
          </w:p>
        </w:tc>
        <w:tc>
          <w:tcPr>
            <w:tcW w:w="2198" w:type="dxa"/>
          </w:tcPr>
          <w:p w14:paraId="547E3892" w14:textId="4F889E8E" w:rsidR="005545FA" w:rsidRDefault="005545FA" w:rsidP="005545FA">
            <w:r>
              <w:t xml:space="preserve">Ik weet, als ik samen met iemand speel, we niet altijd kunnen doen wat ik wil.  </w:t>
            </w:r>
          </w:p>
        </w:tc>
        <w:tc>
          <w:tcPr>
            <w:tcW w:w="2835" w:type="dxa"/>
          </w:tcPr>
          <w:p w14:paraId="47378DDE" w14:textId="77777777" w:rsidR="005545FA" w:rsidRDefault="005545FA" w:rsidP="005545FA">
            <w:r>
              <w:t>Ik kan in een groep stemmen als wij het samen niet eens zijn.</w:t>
            </w:r>
          </w:p>
          <w:p w14:paraId="094D1953" w14:textId="77777777" w:rsidR="005545FA" w:rsidRPr="00EC5473" w:rsidRDefault="005545FA" w:rsidP="005545FA">
            <w:pPr>
              <w:rPr>
                <w:szCs w:val="18"/>
              </w:rPr>
            </w:pPr>
          </w:p>
        </w:tc>
        <w:tc>
          <w:tcPr>
            <w:tcW w:w="2830" w:type="dxa"/>
          </w:tcPr>
          <w:p w14:paraId="394A6726" w14:textId="77777777" w:rsidR="005545FA" w:rsidRDefault="005545FA" w:rsidP="005545FA">
            <w:r>
              <w:t>Ik wil mij houden aan afspraken die er zijn gemaakt.</w:t>
            </w:r>
          </w:p>
          <w:p w14:paraId="6DD14849" w14:textId="77777777" w:rsidR="005545FA" w:rsidRPr="00EC5473" w:rsidRDefault="005545FA" w:rsidP="005545FA">
            <w:pPr>
              <w:rPr>
                <w:szCs w:val="18"/>
              </w:rPr>
            </w:pPr>
          </w:p>
        </w:tc>
      </w:tr>
      <w:tr w:rsidR="005545FA" w:rsidRPr="00EC5473" w14:paraId="463E6843" w14:textId="77777777" w:rsidTr="00D8139F">
        <w:trPr>
          <w:trHeight w:val="558"/>
        </w:trPr>
        <w:tc>
          <w:tcPr>
            <w:tcW w:w="1199" w:type="dxa"/>
          </w:tcPr>
          <w:p w14:paraId="7A07EB66" w14:textId="7663ED0D" w:rsidR="005545FA" w:rsidRPr="008B6FAE" w:rsidRDefault="005545FA" w:rsidP="005545FA">
            <w:pPr>
              <w:rPr>
                <w:b/>
                <w:bCs/>
                <w:color w:val="1F3864" w:themeColor="accent1" w:themeShade="80"/>
                <w:szCs w:val="18"/>
              </w:rPr>
            </w:pPr>
            <w:r w:rsidRPr="008B6FAE">
              <w:rPr>
                <w:b/>
                <w:bCs/>
                <w:color w:val="1F3864" w:themeColor="accent1" w:themeShade="80"/>
              </w:rPr>
              <w:t>Groep 3/4</w:t>
            </w:r>
          </w:p>
        </w:tc>
        <w:tc>
          <w:tcPr>
            <w:tcW w:w="2198" w:type="dxa"/>
          </w:tcPr>
          <w:p w14:paraId="1CDE91DB" w14:textId="7289FA2A" w:rsidR="005545FA" w:rsidRDefault="005545FA" w:rsidP="005545FA">
            <w:r>
              <w:t xml:space="preserve">Ik weet dat ik samen met anderen over regels moet praten. </w:t>
            </w:r>
          </w:p>
        </w:tc>
        <w:tc>
          <w:tcPr>
            <w:tcW w:w="2835" w:type="dxa"/>
          </w:tcPr>
          <w:p w14:paraId="324F1392" w14:textId="77777777" w:rsidR="005545FA" w:rsidRDefault="005545FA" w:rsidP="005545FA">
            <w:r>
              <w:t>Ik kan begrijpen wat iemand anders voelt als ik naar hem luister.</w:t>
            </w:r>
          </w:p>
          <w:p w14:paraId="218E4452" w14:textId="77777777" w:rsidR="005545FA" w:rsidRPr="00EC5473" w:rsidRDefault="005545FA" w:rsidP="005545FA">
            <w:pPr>
              <w:rPr>
                <w:szCs w:val="18"/>
              </w:rPr>
            </w:pPr>
          </w:p>
        </w:tc>
        <w:tc>
          <w:tcPr>
            <w:tcW w:w="2830" w:type="dxa"/>
          </w:tcPr>
          <w:p w14:paraId="1EAE9AB0" w14:textId="77777777" w:rsidR="005545FA" w:rsidRDefault="005545FA" w:rsidP="005545FA">
            <w:r>
              <w:t>Ik wil iemand anders uit laten praten als ik naar hem luister.</w:t>
            </w:r>
          </w:p>
          <w:p w14:paraId="69DFB562" w14:textId="77777777" w:rsidR="005545FA" w:rsidRPr="00EC5473" w:rsidRDefault="005545FA" w:rsidP="005545FA">
            <w:pPr>
              <w:rPr>
                <w:szCs w:val="18"/>
              </w:rPr>
            </w:pPr>
          </w:p>
        </w:tc>
      </w:tr>
      <w:tr w:rsidR="005E07B1" w:rsidRPr="00EC5473" w14:paraId="4F447645" w14:textId="77777777" w:rsidTr="00D8139F">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666DA8F5" w14:textId="0198362F" w:rsidR="005E07B1" w:rsidRPr="008B6FAE" w:rsidRDefault="005E07B1" w:rsidP="005E07B1">
            <w:pPr>
              <w:rPr>
                <w:b/>
                <w:bCs/>
                <w:color w:val="1F3864" w:themeColor="accent1" w:themeShade="80"/>
                <w:szCs w:val="18"/>
              </w:rPr>
            </w:pPr>
            <w:r w:rsidRPr="008B6FAE">
              <w:rPr>
                <w:b/>
                <w:bCs/>
                <w:color w:val="1F3864" w:themeColor="accent1" w:themeShade="80"/>
              </w:rPr>
              <w:t xml:space="preserve">Groep 3/4 </w:t>
            </w:r>
          </w:p>
        </w:tc>
        <w:tc>
          <w:tcPr>
            <w:tcW w:w="2198" w:type="dxa"/>
          </w:tcPr>
          <w:p w14:paraId="17F7AFEC" w14:textId="7D6414FF" w:rsidR="005E07B1" w:rsidRDefault="005E07B1" w:rsidP="005E07B1"/>
        </w:tc>
        <w:tc>
          <w:tcPr>
            <w:tcW w:w="2835" w:type="dxa"/>
          </w:tcPr>
          <w:p w14:paraId="1424C050" w14:textId="58AE863B" w:rsidR="005E07B1" w:rsidRPr="00EC5473" w:rsidRDefault="005E07B1" w:rsidP="005E07B1">
            <w:pPr>
              <w:rPr>
                <w:szCs w:val="18"/>
              </w:rPr>
            </w:pPr>
            <w:r>
              <w:t>Ik kan uitleggen waarom ik mij aan de regels van de Nederlandse wet moet houden.</w:t>
            </w:r>
          </w:p>
        </w:tc>
        <w:tc>
          <w:tcPr>
            <w:tcW w:w="2830" w:type="dxa"/>
          </w:tcPr>
          <w:p w14:paraId="60F26CCA" w14:textId="664C5FAD" w:rsidR="005E07B1" w:rsidRPr="00EC5473" w:rsidRDefault="005E07B1" w:rsidP="005E07B1">
            <w:pPr>
              <w:rPr>
                <w:szCs w:val="18"/>
              </w:rPr>
            </w:pPr>
            <w:r>
              <w:t>Ik wil mij aan de Nederlandse wetten en regels houden.</w:t>
            </w:r>
          </w:p>
        </w:tc>
      </w:tr>
      <w:tr w:rsidR="00476F8F" w:rsidRPr="00EC5473" w14:paraId="1F3EAC9C" w14:textId="77777777" w:rsidTr="00D8139F">
        <w:trPr>
          <w:trHeight w:val="761"/>
        </w:trPr>
        <w:tc>
          <w:tcPr>
            <w:tcW w:w="1199" w:type="dxa"/>
          </w:tcPr>
          <w:p w14:paraId="2BD42822" w14:textId="4021D9BE" w:rsidR="00476F8F" w:rsidRPr="008B6FAE" w:rsidRDefault="00476F8F" w:rsidP="00476F8F">
            <w:pPr>
              <w:rPr>
                <w:b/>
                <w:bCs/>
                <w:color w:val="1F3864" w:themeColor="accent1" w:themeShade="80"/>
                <w:szCs w:val="18"/>
              </w:rPr>
            </w:pPr>
            <w:r w:rsidRPr="008B6FAE">
              <w:rPr>
                <w:b/>
                <w:bCs/>
                <w:color w:val="1F3864" w:themeColor="accent1" w:themeShade="80"/>
              </w:rPr>
              <w:t xml:space="preserve">Groep 5/6 </w:t>
            </w:r>
          </w:p>
        </w:tc>
        <w:tc>
          <w:tcPr>
            <w:tcW w:w="2198" w:type="dxa"/>
          </w:tcPr>
          <w:p w14:paraId="58FD0847" w14:textId="77777777" w:rsidR="00476F8F" w:rsidRDefault="00476F8F" w:rsidP="00476F8F">
            <w:r>
              <w:t xml:space="preserve">Ik weet dat iedereen zijn eigen mening heeft. </w:t>
            </w:r>
          </w:p>
          <w:p w14:paraId="05146CEF" w14:textId="6DAB2024" w:rsidR="00476F8F" w:rsidRPr="00EC5473" w:rsidRDefault="00476F8F" w:rsidP="00476F8F">
            <w:pPr>
              <w:rPr>
                <w:szCs w:val="18"/>
              </w:rPr>
            </w:pPr>
          </w:p>
        </w:tc>
        <w:tc>
          <w:tcPr>
            <w:tcW w:w="2835" w:type="dxa"/>
          </w:tcPr>
          <w:p w14:paraId="1A0E4A76" w14:textId="151F45E8" w:rsidR="00476F8F" w:rsidRPr="00EC5473" w:rsidRDefault="00476F8F" w:rsidP="00476F8F">
            <w:pPr>
              <w:rPr>
                <w:szCs w:val="18"/>
              </w:rPr>
            </w:pPr>
            <w:r>
              <w:t>Ik kan mijn mening delen over een nieuwsonderwerp in de klas of een klein groepje.</w:t>
            </w:r>
          </w:p>
        </w:tc>
        <w:tc>
          <w:tcPr>
            <w:tcW w:w="2830" w:type="dxa"/>
          </w:tcPr>
          <w:p w14:paraId="3BA760F0" w14:textId="2D794D2F" w:rsidR="00476F8F" w:rsidRPr="00EC5473" w:rsidRDefault="00476F8F" w:rsidP="00476F8F">
            <w:pPr>
              <w:rPr>
                <w:szCs w:val="18"/>
              </w:rPr>
            </w:pPr>
            <w:r>
              <w:t>Ik wil mijn mening over nieuwsonderwerpen delen in de klas of een klein groepje.</w:t>
            </w:r>
          </w:p>
        </w:tc>
      </w:tr>
      <w:tr w:rsidR="00476F8F" w:rsidRPr="00EC5473" w14:paraId="07E68634" w14:textId="77777777" w:rsidTr="00D8139F">
        <w:trPr>
          <w:cnfStyle w:val="000000010000" w:firstRow="0" w:lastRow="0" w:firstColumn="0" w:lastColumn="0" w:oddVBand="0" w:evenVBand="0" w:oddHBand="0" w:evenHBand="1" w:firstRowFirstColumn="0" w:firstRowLastColumn="0" w:lastRowFirstColumn="0" w:lastRowLastColumn="0"/>
          <w:trHeight w:val="1077"/>
        </w:trPr>
        <w:tc>
          <w:tcPr>
            <w:tcW w:w="1199" w:type="dxa"/>
          </w:tcPr>
          <w:p w14:paraId="0DDED178" w14:textId="2192D839" w:rsidR="00476F8F" w:rsidRPr="008B6FAE" w:rsidRDefault="00476F8F" w:rsidP="00476F8F">
            <w:pPr>
              <w:rPr>
                <w:b/>
                <w:bCs/>
                <w:color w:val="1F3864" w:themeColor="accent1" w:themeShade="80"/>
                <w:szCs w:val="18"/>
              </w:rPr>
            </w:pPr>
            <w:r w:rsidRPr="008B6FAE">
              <w:rPr>
                <w:b/>
                <w:bCs/>
                <w:color w:val="1F3864" w:themeColor="accent1" w:themeShade="80"/>
              </w:rPr>
              <w:t>Groep 5/6</w:t>
            </w:r>
          </w:p>
        </w:tc>
        <w:tc>
          <w:tcPr>
            <w:tcW w:w="2198" w:type="dxa"/>
          </w:tcPr>
          <w:p w14:paraId="3816B313" w14:textId="197DB583" w:rsidR="00476F8F" w:rsidRDefault="00476F8F" w:rsidP="00476F8F">
            <w:r>
              <w:t>Ik weet wat een democratische manier is om samen een beslissing te nemen.</w:t>
            </w:r>
          </w:p>
        </w:tc>
        <w:tc>
          <w:tcPr>
            <w:tcW w:w="2835" w:type="dxa"/>
          </w:tcPr>
          <w:p w14:paraId="06A91BEA" w14:textId="77777777" w:rsidR="00476F8F" w:rsidRDefault="00476F8F" w:rsidP="00476F8F">
            <w:r>
              <w:t xml:space="preserve">Ik kan in mijn klas een stemming organiseren om samen een beslissing te nemen. </w:t>
            </w:r>
          </w:p>
          <w:p w14:paraId="59E0A882" w14:textId="77777777" w:rsidR="00476F8F" w:rsidRPr="00EC5473" w:rsidRDefault="00476F8F" w:rsidP="00476F8F">
            <w:pPr>
              <w:rPr>
                <w:szCs w:val="18"/>
              </w:rPr>
            </w:pPr>
          </w:p>
        </w:tc>
        <w:tc>
          <w:tcPr>
            <w:tcW w:w="2830" w:type="dxa"/>
          </w:tcPr>
          <w:p w14:paraId="20A091C3" w14:textId="77777777" w:rsidR="00476F8F" w:rsidRDefault="00476F8F" w:rsidP="00476F8F">
            <w:r>
              <w:t>Ik wil op een democratische manier afspraken maken met de groep.</w:t>
            </w:r>
          </w:p>
          <w:p w14:paraId="6CAD7249" w14:textId="77777777" w:rsidR="00DA594B" w:rsidRDefault="00DA594B" w:rsidP="00476F8F"/>
          <w:p w14:paraId="1AAD5D71" w14:textId="1BA08C8D" w:rsidR="00476F8F" w:rsidRPr="00EC5473" w:rsidRDefault="00DA594B" w:rsidP="00DA594B">
            <w:pPr>
              <w:rPr>
                <w:szCs w:val="18"/>
              </w:rPr>
            </w:pPr>
            <w:r>
              <w:t xml:space="preserve">Ik wil mij houden aan deze afspraken. </w:t>
            </w:r>
          </w:p>
        </w:tc>
      </w:tr>
      <w:tr w:rsidR="00476F8F" w:rsidRPr="00EC5473" w14:paraId="7874C0BA" w14:textId="77777777" w:rsidTr="00D8139F">
        <w:trPr>
          <w:trHeight w:val="510"/>
        </w:trPr>
        <w:tc>
          <w:tcPr>
            <w:tcW w:w="1199" w:type="dxa"/>
          </w:tcPr>
          <w:p w14:paraId="6F9BAFAD" w14:textId="4B04B0B1" w:rsidR="00476F8F" w:rsidRPr="008B6FAE" w:rsidRDefault="00476F8F" w:rsidP="00476F8F">
            <w:pPr>
              <w:rPr>
                <w:b/>
                <w:bCs/>
                <w:color w:val="1F3864" w:themeColor="accent1" w:themeShade="80"/>
                <w:szCs w:val="18"/>
              </w:rPr>
            </w:pPr>
            <w:r w:rsidRPr="008B6FAE">
              <w:rPr>
                <w:b/>
                <w:bCs/>
                <w:color w:val="1F3864" w:themeColor="accent1" w:themeShade="80"/>
              </w:rPr>
              <w:t>Groep 5/6</w:t>
            </w:r>
          </w:p>
        </w:tc>
        <w:tc>
          <w:tcPr>
            <w:tcW w:w="2198" w:type="dxa"/>
          </w:tcPr>
          <w:p w14:paraId="0DFB61C0" w14:textId="77777777" w:rsidR="00476F8F" w:rsidRDefault="00476F8F" w:rsidP="00476F8F">
            <w:r>
              <w:t xml:space="preserve">Ik weet hoe de politiek in mijn gemeente is geregeld. </w:t>
            </w:r>
          </w:p>
          <w:p w14:paraId="7FE1C85B" w14:textId="77777777" w:rsidR="00476F8F" w:rsidRDefault="00476F8F" w:rsidP="00476F8F"/>
          <w:p w14:paraId="42AF6F6B" w14:textId="13D04173" w:rsidR="00476F8F" w:rsidRDefault="00476F8F" w:rsidP="00476F8F">
            <w:r>
              <w:t>Ik ken de woorden: burgemeester, wethouder en college en ik weet wat hun taken zijn.</w:t>
            </w:r>
          </w:p>
        </w:tc>
        <w:tc>
          <w:tcPr>
            <w:tcW w:w="2835" w:type="dxa"/>
          </w:tcPr>
          <w:p w14:paraId="376B8BF4" w14:textId="77777777" w:rsidR="00476F8F" w:rsidRDefault="00476F8F" w:rsidP="00476F8F">
            <w:r>
              <w:t>Ik kan vertellen waarom de politiek in mijn gemeente belangrijk is.</w:t>
            </w:r>
          </w:p>
          <w:p w14:paraId="33E4EBCE" w14:textId="77777777" w:rsidR="00476F8F" w:rsidRDefault="00476F8F" w:rsidP="00476F8F"/>
          <w:p w14:paraId="5F52212E" w14:textId="70370158" w:rsidR="00476F8F" w:rsidRPr="00EC5473" w:rsidRDefault="00476F8F" w:rsidP="00476F8F">
            <w:pPr>
              <w:rPr>
                <w:szCs w:val="18"/>
              </w:rPr>
            </w:pPr>
            <w:r>
              <w:t>Ik kan vertellen waar ik politieke keuzes terug kan zien in mijn omgeving.</w:t>
            </w:r>
          </w:p>
        </w:tc>
        <w:tc>
          <w:tcPr>
            <w:tcW w:w="2830" w:type="dxa"/>
          </w:tcPr>
          <w:p w14:paraId="093B8010" w14:textId="77777777" w:rsidR="00476F8F" w:rsidRDefault="00476F8F" w:rsidP="00476F8F">
            <w:r w:rsidRPr="00F20750">
              <w:t xml:space="preserve">Ik </w:t>
            </w:r>
            <w:r>
              <w:t xml:space="preserve">wil later gaan </w:t>
            </w:r>
            <w:r w:rsidRPr="00F20750">
              <w:t>stemmen bij verkiezingen.</w:t>
            </w:r>
          </w:p>
          <w:p w14:paraId="4AAC994A" w14:textId="77777777" w:rsidR="00476F8F" w:rsidRDefault="00476F8F" w:rsidP="00476F8F">
            <w:pPr>
              <w:rPr>
                <w:highlight w:val="yellow"/>
              </w:rPr>
            </w:pPr>
          </w:p>
          <w:p w14:paraId="6CCFBC39" w14:textId="5A817D8E" w:rsidR="00476F8F" w:rsidRPr="00EC5473" w:rsidRDefault="00476F8F" w:rsidP="00476F8F">
            <w:pPr>
              <w:rPr>
                <w:szCs w:val="18"/>
              </w:rPr>
            </w:pPr>
            <w:r w:rsidRPr="00F20750">
              <w:t xml:space="preserve">Ik </w:t>
            </w:r>
            <w:r>
              <w:t>wil</w:t>
            </w:r>
            <w:r w:rsidRPr="00F20750">
              <w:t xml:space="preserve"> het gesprek aan gaan over politiek.</w:t>
            </w:r>
          </w:p>
        </w:tc>
      </w:tr>
      <w:tr w:rsidR="00246BE3" w:rsidRPr="00EC5473" w14:paraId="17D0C273" w14:textId="77777777" w:rsidTr="00D8139F">
        <w:trPr>
          <w:cnfStyle w:val="000000010000" w:firstRow="0" w:lastRow="0" w:firstColumn="0" w:lastColumn="0" w:oddVBand="0" w:evenVBand="0" w:oddHBand="0" w:evenHBand="1" w:firstRowFirstColumn="0" w:firstRowLastColumn="0" w:lastRowFirstColumn="0" w:lastRowLastColumn="0"/>
          <w:trHeight w:val="1077"/>
        </w:trPr>
        <w:tc>
          <w:tcPr>
            <w:tcW w:w="1199" w:type="dxa"/>
          </w:tcPr>
          <w:p w14:paraId="3E67D1FA" w14:textId="7AFB96F3" w:rsidR="00246BE3" w:rsidRPr="008B6FAE" w:rsidRDefault="00246BE3" w:rsidP="00246BE3">
            <w:pPr>
              <w:rPr>
                <w:b/>
                <w:bCs/>
                <w:color w:val="1F3864" w:themeColor="accent1" w:themeShade="80"/>
                <w:szCs w:val="18"/>
              </w:rPr>
            </w:pPr>
            <w:r w:rsidRPr="008B6FAE">
              <w:rPr>
                <w:b/>
                <w:bCs/>
                <w:color w:val="1F3864" w:themeColor="accent1" w:themeShade="80"/>
              </w:rPr>
              <w:lastRenderedPageBreak/>
              <w:t>Groep 5/6</w:t>
            </w:r>
          </w:p>
        </w:tc>
        <w:tc>
          <w:tcPr>
            <w:tcW w:w="2198" w:type="dxa"/>
          </w:tcPr>
          <w:p w14:paraId="20DAEB67" w14:textId="77777777" w:rsidR="00246BE3" w:rsidRDefault="00246BE3" w:rsidP="00246BE3">
            <w:r>
              <w:t xml:space="preserve">Ik weet dat er in mijn stad/dorp verschillende regels zijn. </w:t>
            </w:r>
          </w:p>
          <w:p w14:paraId="2FEF418F" w14:textId="77777777" w:rsidR="00246BE3" w:rsidRDefault="00246BE3" w:rsidP="00246BE3"/>
        </w:tc>
        <w:tc>
          <w:tcPr>
            <w:tcW w:w="2835" w:type="dxa"/>
          </w:tcPr>
          <w:p w14:paraId="0985A377" w14:textId="77777777" w:rsidR="00246BE3" w:rsidRDefault="00246BE3" w:rsidP="00246BE3">
            <w:r>
              <w:t xml:space="preserve">Ik kan mij in de samenleving aan de regels houden.  </w:t>
            </w:r>
          </w:p>
          <w:p w14:paraId="66DCC5EC" w14:textId="77777777" w:rsidR="00246BE3" w:rsidRDefault="00246BE3" w:rsidP="00246BE3"/>
          <w:p w14:paraId="3EA1E9B1" w14:textId="77777777" w:rsidR="00246BE3" w:rsidRDefault="00246BE3" w:rsidP="00246BE3">
            <w:r>
              <w:t>Ik kan vertellen waarom het belangrijk is om mij in het openbaar aan regels te houden.</w:t>
            </w:r>
          </w:p>
          <w:p w14:paraId="648F07E9" w14:textId="77777777" w:rsidR="00246BE3" w:rsidRDefault="00246BE3" w:rsidP="00246BE3"/>
          <w:p w14:paraId="08B2C758" w14:textId="5E2F62F7" w:rsidR="00246BE3" w:rsidRPr="00EC5473" w:rsidRDefault="00246BE3" w:rsidP="00246BE3">
            <w:pPr>
              <w:rPr>
                <w:szCs w:val="18"/>
              </w:rPr>
            </w:pPr>
            <w:r>
              <w:t xml:space="preserve">Ik kan uitleggen waarom ik mij soms niet aan de regels houd en waarom ik dat dan doe. </w:t>
            </w:r>
          </w:p>
        </w:tc>
        <w:tc>
          <w:tcPr>
            <w:tcW w:w="2830" w:type="dxa"/>
          </w:tcPr>
          <w:p w14:paraId="5AF47818" w14:textId="77777777" w:rsidR="00246BE3" w:rsidRDefault="00246BE3" w:rsidP="00246BE3">
            <w:r>
              <w:t>Ik wil mij houden aan afspraken die ik met de groep heb gemaakt.</w:t>
            </w:r>
          </w:p>
          <w:p w14:paraId="6FB00CCE" w14:textId="77777777" w:rsidR="00246BE3" w:rsidRDefault="00246BE3" w:rsidP="00246BE3"/>
          <w:p w14:paraId="4FE81DBE" w14:textId="77777777" w:rsidR="00246BE3" w:rsidRDefault="00246BE3" w:rsidP="00246BE3">
            <w:r>
              <w:t xml:space="preserve">Ik wil rekening houden met anderen doordat ik mij aan regels en afspraken houd. </w:t>
            </w:r>
          </w:p>
          <w:p w14:paraId="16C9D2E0" w14:textId="77777777" w:rsidR="00246BE3" w:rsidRDefault="00246BE3" w:rsidP="00246BE3"/>
          <w:p w14:paraId="4D963DE1" w14:textId="77777777" w:rsidR="00246BE3" w:rsidRPr="00EC5473" w:rsidRDefault="00246BE3" w:rsidP="00246BE3">
            <w:pPr>
              <w:rPr>
                <w:szCs w:val="18"/>
              </w:rPr>
            </w:pPr>
          </w:p>
        </w:tc>
      </w:tr>
      <w:tr w:rsidR="00246BE3" w:rsidRPr="00EC5473" w14:paraId="295B4749" w14:textId="77777777" w:rsidTr="00D8139F">
        <w:trPr>
          <w:trHeight w:val="783"/>
        </w:trPr>
        <w:tc>
          <w:tcPr>
            <w:tcW w:w="1199" w:type="dxa"/>
          </w:tcPr>
          <w:p w14:paraId="4929B124" w14:textId="57AB8E7A" w:rsidR="00246BE3" w:rsidRPr="008B6FAE" w:rsidRDefault="00246BE3" w:rsidP="00246BE3">
            <w:pPr>
              <w:rPr>
                <w:b/>
                <w:bCs/>
                <w:color w:val="1F3864" w:themeColor="accent1" w:themeShade="80"/>
                <w:szCs w:val="18"/>
              </w:rPr>
            </w:pPr>
            <w:r w:rsidRPr="008B6FAE">
              <w:rPr>
                <w:b/>
                <w:bCs/>
                <w:color w:val="1F3864" w:themeColor="accent1" w:themeShade="80"/>
              </w:rPr>
              <w:t>Groep 5/6</w:t>
            </w:r>
          </w:p>
        </w:tc>
        <w:tc>
          <w:tcPr>
            <w:tcW w:w="2198" w:type="dxa"/>
          </w:tcPr>
          <w:p w14:paraId="5F7D9AAD" w14:textId="6B85B383" w:rsidR="00246BE3" w:rsidRDefault="00246BE3" w:rsidP="00246BE3">
            <w:r>
              <w:t>Ik weet dat regels van de overheid voor iedereen zijn.</w:t>
            </w:r>
          </w:p>
        </w:tc>
        <w:tc>
          <w:tcPr>
            <w:tcW w:w="2835" w:type="dxa"/>
          </w:tcPr>
          <w:p w14:paraId="70A3CE90" w14:textId="3D665F23" w:rsidR="00246BE3" w:rsidRPr="00EC5473" w:rsidRDefault="00246BE3" w:rsidP="00246BE3">
            <w:pPr>
              <w:rPr>
                <w:szCs w:val="18"/>
              </w:rPr>
            </w:pPr>
            <w:r w:rsidRPr="00F20750">
              <w:t xml:space="preserve">Ik </w:t>
            </w:r>
            <w:r>
              <w:t>kan mij aan de wet houden.</w:t>
            </w:r>
            <w:r w:rsidR="001D60E5">
              <w:t xml:space="preserve"> </w:t>
            </w:r>
            <w:r w:rsidRPr="00F20750">
              <w:t>Ook</w:t>
            </w:r>
            <w:r>
              <w:t xml:space="preserve"> kan ik mij aan regels houden, als ik ze zelf niet belangrijk vind.</w:t>
            </w:r>
          </w:p>
        </w:tc>
        <w:tc>
          <w:tcPr>
            <w:tcW w:w="2830" w:type="dxa"/>
          </w:tcPr>
          <w:p w14:paraId="573863D8" w14:textId="7951C4D7" w:rsidR="00246BE3" w:rsidRPr="00EC5473" w:rsidRDefault="00246BE3" w:rsidP="00246BE3">
            <w:pPr>
              <w:rPr>
                <w:szCs w:val="18"/>
              </w:rPr>
            </w:pPr>
            <w:r>
              <w:t>Ik wil mij aan de wet houden, ook als ik deze regels zelf niet belangrijk vind.</w:t>
            </w:r>
          </w:p>
        </w:tc>
      </w:tr>
      <w:tr w:rsidR="00B64F24" w:rsidRPr="00EC5473" w14:paraId="75CBF591" w14:textId="77777777" w:rsidTr="00D8139F">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427092D8" w14:textId="73985C09" w:rsidR="00B64F24" w:rsidRPr="008B6FAE" w:rsidRDefault="00B64F24" w:rsidP="00B64F24">
            <w:pPr>
              <w:rPr>
                <w:b/>
                <w:bCs/>
                <w:color w:val="1F3864" w:themeColor="accent1" w:themeShade="80"/>
                <w:szCs w:val="18"/>
              </w:rPr>
            </w:pPr>
            <w:r w:rsidRPr="008B6FAE">
              <w:rPr>
                <w:b/>
                <w:bCs/>
                <w:color w:val="1F3864" w:themeColor="accent1" w:themeShade="80"/>
              </w:rPr>
              <w:t>Groep 7/8</w:t>
            </w:r>
          </w:p>
        </w:tc>
        <w:tc>
          <w:tcPr>
            <w:tcW w:w="2198" w:type="dxa"/>
          </w:tcPr>
          <w:p w14:paraId="370FB18B" w14:textId="77777777" w:rsidR="00B64F24" w:rsidRDefault="00B64F24" w:rsidP="00B64F24">
            <w:r>
              <w:t xml:space="preserve">Ik weet hoe het stemmen voor de Tweede Kamer gaat. </w:t>
            </w:r>
          </w:p>
          <w:p w14:paraId="701AE71A" w14:textId="77777777" w:rsidR="00B64F24" w:rsidRDefault="00B64F24" w:rsidP="00B64F24"/>
          <w:p w14:paraId="5320C6D5" w14:textId="77777777" w:rsidR="00B64F24" w:rsidRDefault="00B64F24" w:rsidP="00B64F24"/>
          <w:p w14:paraId="73BE4ED1" w14:textId="77777777" w:rsidR="00B64F24" w:rsidRPr="00EC5473" w:rsidRDefault="00B64F24" w:rsidP="00B64F24">
            <w:pPr>
              <w:rPr>
                <w:szCs w:val="18"/>
              </w:rPr>
            </w:pPr>
          </w:p>
        </w:tc>
        <w:tc>
          <w:tcPr>
            <w:tcW w:w="2835" w:type="dxa"/>
          </w:tcPr>
          <w:p w14:paraId="5074BD88" w14:textId="77777777" w:rsidR="00B64F24" w:rsidRPr="00F20750" w:rsidRDefault="00B64F24" w:rsidP="00B64F24">
            <w:r w:rsidRPr="00F20750">
              <w:t>Ik kan een kleine verkiezing organiseren.</w:t>
            </w:r>
          </w:p>
          <w:p w14:paraId="2997F448" w14:textId="77777777" w:rsidR="00B64F24" w:rsidRPr="00B84BE9" w:rsidRDefault="00B64F24" w:rsidP="00B64F24">
            <w:pPr>
              <w:rPr>
                <w:highlight w:val="yellow"/>
              </w:rPr>
            </w:pPr>
          </w:p>
          <w:p w14:paraId="45833AE2" w14:textId="77777777" w:rsidR="00B64F24" w:rsidRDefault="00B64F24" w:rsidP="00B64F24">
            <w:r w:rsidRPr="00F20750">
              <w:t>Ik kan de voor- en nadelen van het Nederlandse kiesstelsel benoemen.</w:t>
            </w:r>
          </w:p>
          <w:p w14:paraId="38040DCC" w14:textId="2B78B2EB" w:rsidR="00B64F24" w:rsidRPr="00EC5473" w:rsidRDefault="00B64F24" w:rsidP="00B64F24">
            <w:pPr>
              <w:rPr>
                <w:szCs w:val="18"/>
              </w:rPr>
            </w:pPr>
          </w:p>
        </w:tc>
        <w:tc>
          <w:tcPr>
            <w:tcW w:w="2830" w:type="dxa"/>
          </w:tcPr>
          <w:p w14:paraId="4BFF0819" w14:textId="77777777" w:rsidR="00B64F24" w:rsidRPr="00F20750" w:rsidRDefault="00B64F24" w:rsidP="00B64F24">
            <w:r w:rsidRPr="00F20750">
              <w:t xml:space="preserve">Ik wil </w:t>
            </w:r>
            <w:r>
              <w:t>(</w:t>
            </w:r>
            <w:r w:rsidRPr="00F20750">
              <w:t>in de toekomst</w:t>
            </w:r>
            <w:r>
              <w:t>)</w:t>
            </w:r>
            <w:r w:rsidRPr="00F20750">
              <w:t xml:space="preserve"> actief bezig zijn met politiek door te gaan stemmen.</w:t>
            </w:r>
          </w:p>
          <w:p w14:paraId="11E6754F" w14:textId="77777777" w:rsidR="00B64F24" w:rsidRDefault="00B64F24" w:rsidP="00B64F24">
            <w:pPr>
              <w:rPr>
                <w:highlight w:val="yellow"/>
              </w:rPr>
            </w:pPr>
          </w:p>
          <w:p w14:paraId="7E509E0B" w14:textId="512F2373" w:rsidR="00B64F24" w:rsidRPr="00EC5473" w:rsidRDefault="00B64F24" w:rsidP="00B64F24">
            <w:pPr>
              <w:rPr>
                <w:szCs w:val="18"/>
              </w:rPr>
            </w:pPr>
            <w:r w:rsidRPr="00F20750">
              <w:t xml:space="preserve">Ik wil </w:t>
            </w:r>
            <w:r>
              <w:t>(</w:t>
            </w:r>
            <w:r w:rsidRPr="00F20750">
              <w:t>in de toekomst</w:t>
            </w:r>
            <w:r>
              <w:t>)</w:t>
            </w:r>
            <w:r w:rsidRPr="00F20750">
              <w:t xml:space="preserve"> </w:t>
            </w:r>
            <w:r>
              <w:t xml:space="preserve">met anderen in gesprek gaan over </w:t>
            </w:r>
            <w:r w:rsidRPr="00F20750">
              <w:t>de politiek.</w:t>
            </w:r>
          </w:p>
        </w:tc>
      </w:tr>
      <w:tr w:rsidR="00D97C9C" w:rsidRPr="00EC5473" w14:paraId="4082EA3F" w14:textId="77777777" w:rsidTr="00D8139F">
        <w:trPr>
          <w:trHeight w:val="643"/>
        </w:trPr>
        <w:tc>
          <w:tcPr>
            <w:tcW w:w="1199" w:type="dxa"/>
          </w:tcPr>
          <w:p w14:paraId="120AF00C" w14:textId="1706FE4E" w:rsidR="00D97C9C" w:rsidRPr="008B6FAE" w:rsidRDefault="00D97C9C" w:rsidP="00D97C9C">
            <w:pPr>
              <w:rPr>
                <w:b/>
                <w:bCs/>
                <w:color w:val="1F3864" w:themeColor="accent1" w:themeShade="80"/>
                <w:szCs w:val="18"/>
              </w:rPr>
            </w:pPr>
            <w:r w:rsidRPr="008B6FAE">
              <w:rPr>
                <w:b/>
                <w:bCs/>
                <w:color w:val="1F3864" w:themeColor="accent1" w:themeShade="80"/>
              </w:rPr>
              <w:t>Groep 7/8</w:t>
            </w:r>
          </w:p>
        </w:tc>
        <w:tc>
          <w:tcPr>
            <w:tcW w:w="2198" w:type="dxa"/>
          </w:tcPr>
          <w:p w14:paraId="48A7C74A" w14:textId="0256B4E8" w:rsidR="00D97C9C" w:rsidRDefault="00D97C9C" w:rsidP="00D97C9C">
            <w:r>
              <w:t xml:space="preserve">Ik ken verschillende politieke partijen en hun visies/meningen. </w:t>
            </w:r>
          </w:p>
        </w:tc>
        <w:tc>
          <w:tcPr>
            <w:tcW w:w="2835" w:type="dxa"/>
          </w:tcPr>
          <w:p w14:paraId="67952DEF" w14:textId="5366CF18" w:rsidR="00D97C9C" w:rsidRPr="00EC5473" w:rsidRDefault="00D97C9C" w:rsidP="00D97C9C">
            <w:pPr>
              <w:rPr>
                <w:szCs w:val="18"/>
              </w:rPr>
            </w:pPr>
            <w:r>
              <w:t xml:space="preserve">Ik kan de verschillende standpunten van politieke partijen verwoorden. </w:t>
            </w:r>
          </w:p>
        </w:tc>
        <w:tc>
          <w:tcPr>
            <w:tcW w:w="2830" w:type="dxa"/>
          </w:tcPr>
          <w:p w14:paraId="611011AC" w14:textId="2A23A902" w:rsidR="00D97C9C" w:rsidRPr="00EC5473" w:rsidRDefault="00D97C9C" w:rsidP="00D97C9C">
            <w:pPr>
              <w:rPr>
                <w:szCs w:val="18"/>
              </w:rPr>
            </w:pPr>
            <w:r>
              <w:t>Ik wil mijn manier van denken vergelijken met verschillende politieke manieren van denken.</w:t>
            </w:r>
          </w:p>
        </w:tc>
      </w:tr>
      <w:tr w:rsidR="00D97C9C" w:rsidRPr="00EC5473" w14:paraId="48617B0F" w14:textId="77777777" w:rsidTr="00D8139F">
        <w:trPr>
          <w:cnfStyle w:val="000000010000" w:firstRow="0" w:lastRow="0" w:firstColumn="0" w:lastColumn="0" w:oddVBand="0" w:evenVBand="0" w:oddHBand="0" w:evenHBand="1" w:firstRowFirstColumn="0" w:firstRowLastColumn="0" w:lastRowFirstColumn="0" w:lastRowLastColumn="0"/>
          <w:trHeight w:val="552"/>
        </w:trPr>
        <w:tc>
          <w:tcPr>
            <w:tcW w:w="1199" w:type="dxa"/>
          </w:tcPr>
          <w:p w14:paraId="7606A776" w14:textId="17035CC9" w:rsidR="00D97C9C" w:rsidRPr="008B6FAE" w:rsidRDefault="00D97C9C" w:rsidP="00D97C9C">
            <w:pPr>
              <w:rPr>
                <w:b/>
                <w:bCs/>
                <w:color w:val="1F3864" w:themeColor="accent1" w:themeShade="80"/>
                <w:szCs w:val="18"/>
              </w:rPr>
            </w:pPr>
            <w:r w:rsidRPr="008B6FAE">
              <w:rPr>
                <w:b/>
                <w:bCs/>
                <w:color w:val="1F3864" w:themeColor="accent1" w:themeShade="80"/>
              </w:rPr>
              <w:t>Groep 7/8</w:t>
            </w:r>
          </w:p>
        </w:tc>
        <w:tc>
          <w:tcPr>
            <w:tcW w:w="2198" w:type="dxa"/>
          </w:tcPr>
          <w:p w14:paraId="785345E9" w14:textId="54D3CA0E" w:rsidR="00D97C9C" w:rsidRDefault="00D97C9C" w:rsidP="00D97C9C"/>
        </w:tc>
        <w:tc>
          <w:tcPr>
            <w:tcW w:w="2835" w:type="dxa"/>
          </w:tcPr>
          <w:p w14:paraId="2DADF927" w14:textId="2C48660E" w:rsidR="00D97C9C" w:rsidRPr="00EC5473" w:rsidRDefault="00D97C9C" w:rsidP="00D97C9C">
            <w:pPr>
              <w:rPr>
                <w:szCs w:val="18"/>
              </w:rPr>
            </w:pPr>
          </w:p>
        </w:tc>
        <w:tc>
          <w:tcPr>
            <w:tcW w:w="2830" w:type="dxa"/>
          </w:tcPr>
          <w:p w14:paraId="063C0A3D" w14:textId="5742D23C" w:rsidR="00D97C9C" w:rsidRPr="006E61C9" w:rsidRDefault="00D97C9C" w:rsidP="00D97C9C">
            <w:r w:rsidRPr="00F84C28">
              <w:t>Ik wil de wetten van de overheid opvolgen</w:t>
            </w:r>
            <w:r>
              <w:t xml:space="preserve">.  </w:t>
            </w:r>
            <w:r w:rsidRPr="00F84C28">
              <w:t xml:space="preserve"> </w:t>
            </w:r>
          </w:p>
        </w:tc>
      </w:tr>
      <w:tr w:rsidR="00D97C9C" w:rsidRPr="00EC5473" w14:paraId="4E80AE4C" w14:textId="77777777" w:rsidTr="00D8139F">
        <w:trPr>
          <w:trHeight w:val="643"/>
        </w:trPr>
        <w:tc>
          <w:tcPr>
            <w:tcW w:w="1199" w:type="dxa"/>
          </w:tcPr>
          <w:p w14:paraId="644E3C21" w14:textId="15344B8F" w:rsidR="00D97C9C" w:rsidRPr="008B6FAE" w:rsidRDefault="00D97C9C" w:rsidP="00D97C9C">
            <w:pPr>
              <w:tabs>
                <w:tab w:val="left" w:pos="842"/>
              </w:tabs>
              <w:rPr>
                <w:b/>
                <w:bCs/>
                <w:color w:val="1F3864" w:themeColor="accent1" w:themeShade="80"/>
                <w:szCs w:val="18"/>
              </w:rPr>
            </w:pPr>
            <w:r w:rsidRPr="008B6FAE">
              <w:rPr>
                <w:b/>
                <w:bCs/>
                <w:color w:val="1F3864" w:themeColor="accent1" w:themeShade="80"/>
              </w:rPr>
              <w:t>Groep 7/8</w:t>
            </w:r>
          </w:p>
        </w:tc>
        <w:tc>
          <w:tcPr>
            <w:tcW w:w="2198" w:type="dxa"/>
          </w:tcPr>
          <w:p w14:paraId="28659C1A" w14:textId="39D0E271" w:rsidR="00D97C9C" w:rsidRDefault="00D97C9C" w:rsidP="00D97C9C">
            <w:r>
              <w:t xml:space="preserve">Ik weet wat het gelijkheidsbeginsel is. </w:t>
            </w:r>
          </w:p>
        </w:tc>
        <w:tc>
          <w:tcPr>
            <w:tcW w:w="2835" w:type="dxa"/>
          </w:tcPr>
          <w:p w14:paraId="0C1A6701" w14:textId="77777777" w:rsidR="00D97C9C" w:rsidRDefault="00D97C9C" w:rsidP="00D97C9C">
            <w:r>
              <w:t>Ik kan vertellen waarom gelijkheid belangrijk is.</w:t>
            </w:r>
          </w:p>
          <w:p w14:paraId="6BEE515A" w14:textId="77777777" w:rsidR="00D97C9C" w:rsidRDefault="00D97C9C" w:rsidP="00D97C9C"/>
          <w:p w14:paraId="5D224A50" w14:textId="63B8DC95" w:rsidR="00D97C9C" w:rsidRPr="005B7D4D" w:rsidRDefault="00D97C9C" w:rsidP="00D97C9C">
            <w:r>
              <w:t>Ik kan voorbeelden geven van schending van rechten in de wereld.</w:t>
            </w:r>
          </w:p>
        </w:tc>
        <w:tc>
          <w:tcPr>
            <w:tcW w:w="2830" w:type="dxa"/>
          </w:tcPr>
          <w:p w14:paraId="0789DA19" w14:textId="749A2E37" w:rsidR="00D97C9C" w:rsidRPr="00EC5473" w:rsidRDefault="00D97C9C" w:rsidP="00D97C9C">
            <w:pPr>
              <w:rPr>
                <w:szCs w:val="18"/>
              </w:rPr>
            </w:pPr>
            <w:r w:rsidRPr="00F84C28">
              <w:t xml:space="preserve">Ik </w:t>
            </w:r>
            <w:r>
              <w:t xml:space="preserve">wil </w:t>
            </w:r>
            <w:r w:rsidRPr="00F84C28">
              <w:t>de vrijheden</w:t>
            </w:r>
            <w:r>
              <w:t xml:space="preserve"> en rechten</w:t>
            </w:r>
            <w:r w:rsidRPr="00F84C28">
              <w:t xml:space="preserve"> van anderen beschermen</w:t>
            </w:r>
            <w:r>
              <w:t>.</w:t>
            </w:r>
          </w:p>
        </w:tc>
      </w:tr>
      <w:tr w:rsidR="00763BB8" w:rsidRPr="00EC5473" w14:paraId="232CEE0C" w14:textId="77777777" w:rsidTr="00D8139F">
        <w:trPr>
          <w:cnfStyle w:val="000000010000" w:firstRow="0" w:lastRow="0" w:firstColumn="0" w:lastColumn="0" w:oddVBand="0" w:evenVBand="0" w:oddHBand="0" w:evenHBand="1" w:firstRowFirstColumn="0" w:firstRowLastColumn="0" w:lastRowFirstColumn="0" w:lastRowLastColumn="0"/>
          <w:trHeight w:val="565"/>
        </w:trPr>
        <w:tc>
          <w:tcPr>
            <w:tcW w:w="1199" w:type="dxa"/>
          </w:tcPr>
          <w:p w14:paraId="2C98B955" w14:textId="77777777" w:rsidR="00763BB8" w:rsidRPr="008B6FAE" w:rsidRDefault="00763BB8" w:rsidP="00763BB8">
            <w:pPr>
              <w:rPr>
                <w:b/>
                <w:bCs/>
                <w:color w:val="1F3864" w:themeColor="accent1" w:themeShade="80"/>
                <w:szCs w:val="18"/>
              </w:rPr>
            </w:pPr>
            <w:r w:rsidRPr="008B6FAE">
              <w:rPr>
                <w:b/>
                <w:bCs/>
                <w:color w:val="1F3864" w:themeColor="accent1" w:themeShade="80"/>
                <w:szCs w:val="18"/>
              </w:rPr>
              <w:t>Verkortvraag</w:t>
            </w:r>
          </w:p>
        </w:tc>
        <w:tc>
          <w:tcPr>
            <w:tcW w:w="2198" w:type="dxa"/>
          </w:tcPr>
          <w:p w14:paraId="71AEA7FD" w14:textId="77777777" w:rsidR="00763BB8" w:rsidRDefault="00763BB8" w:rsidP="00763BB8">
            <w:r>
              <w:t xml:space="preserve">Ik weet hoe ik om ga met regels en afspraken. </w:t>
            </w:r>
          </w:p>
          <w:p w14:paraId="546F8AD9" w14:textId="77777777" w:rsidR="00763BB8" w:rsidRDefault="00763BB8" w:rsidP="00763BB8"/>
          <w:p w14:paraId="7A0ABCE1" w14:textId="562E7D13" w:rsidR="00763BB8" w:rsidRPr="00EC5473" w:rsidRDefault="00763BB8" w:rsidP="00763BB8">
            <w:pPr>
              <w:rPr>
                <w:szCs w:val="18"/>
              </w:rPr>
            </w:pPr>
            <w:r>
              <w:t xml:space="preserve">Ik weet hoe de politiek werkt. </w:t>
            </w:r>
          </w:p>
        </w:tc>
        <w:tc>
          <w:tcPr>
            <w:tcW w:w="2835" w:type="dxa"/>
          </w:tcPr>
          <w:p w14:paraId="08FCFD20" w14:textId="30BEA66C" w:rsidR="00763BB8" w:rsidRPr="00EC5473" w:rsidRDefault="00763BB8" w:rsidP="00763BB8">
            <w:pPr>
              <w:rPr>
                <w:szCs w:val="18"/>
                <w:highlight w:val="cyan"/>
              </w:rPr>
            </w:pPr>
            <w:r w:rsidRPr="00F84C28">
              <w:t xml:space="preserve">Ik kan </w:t>
            </w:r>
            <w:r>
              <w:t>respectvol omgaan</w:t>
            </w:r>
            <w:r w:rsidRPr="00F84C28">
              <w:t xml:space="preserve"> met anderen en hun ideeën</w:t>
            </w:r>
            <w:r>
              <w:t>.</w:t>
            </w:r>
          </w:p>
        </w:tc>
        <w:tc>
          <w:tcPr>
            <w:tcW w:w="2830" w:type="dxa"/>
          </w:tcPr>
          <w:p w14:paraId="5911153A" w14:textId="77777777" w:rsidR="00763BB8" w:rsidRDefault="00763BB8" w:rsidP="00763BB8">
            <w:r>
              <w:t xml:space="preserve">Ik wil mij houden aan regels en afspraken. </w:t>
            </w:r>
          </w:p>
          <w:p w14:paraId="7F682D68" w14:textId="77777777" w:rsidR="00763BB8" w:rsidRDefault="00763BB8" w:rsidP="00763BB8"/>
          <w:p w14:paraId="6C8771FD" w14:textId="77777777" w:rsidR="00763BB8" w:rsidRPr="00EC5473" w:rsidRDefault="00763BB8" w:rsidP="00763BB8">
            <w:pPr>
              <w:rPr>
                <w:szCs w:val="18"/>
              </w:rPr>
            </w:pPr>
          </w:p>
        </w:tc>
      </w:tr>
      <w:tr w:rsidR="00D97C9C" w:rsidRPr="00EC5473" w14:paraId="70D21A54" w14:textId="77777777" w:rsidTr="00D8139F">
        <w:trPr>
          <w:trHeight w:val="545"/>
        </w:trPr>
        <w:tc>
          <w:tcPr>
            <w:tcW w:w="1199" w:type="dxa"/>
          </w:tcPr>
          <w:p w14:paraId="0DB51502" w14:textId="77777777" w:rsidR="00D97C9C" w:rsidRPr="008B6FAE" w:rsidRDefault="00D97C9C" w:rsidP="00D97C9C">
            <w:pPr>
              <w:rPr>
                <w:b/>
                <w:bCs/>
                <w:color w:val="1F3864" w:themeColor="accent1" w:themeShade="80"/>
                <w:szCs w:val="18"/>
              </w:rPr>
            </w:pPr>
            <w:r w:rsidRPr="008B6FAE">
              <w:rPr>
                <w:b/>
                <w:bCs/>
                <w:color w:val="1F3864" w:themeColor="accent1" w:themeShade="80"/>
                <w:szCs w:val="18"/>
              </w:rPr>
              <w:t>Einddoel</w:t>
            </w:r>
          </w:p>
        </w:tc>
        <w:tc>
          <w:tcPr>
            <w:tcW w:w="2198" w:type="dxa"/>
          </w:tcPr>
          <w:p w14:paraId="49D93664" w14:textId="77777777" w:rsidR="00D97C9C" w:rsidRDefault="00D97C9C" w:rsidP="00D97C9C">
            <w:r>
              <w:t xml:space="preserve">Ik weet hoe de democratie rechtsstaat in Nederland ongeveer werkt.  </w:t>
            </w:r>
          </w:p>
          <w:p w14:paraId="2D0875E4" w14:textId="77777777" w:rsidR="00D97C9C" w:rsidRDefault="00D97C9C" w:rsidP="00D97C9C"/>
          <w:p w14:paraId="389F8452" w14:textId="77777777" w:rsidR="00D97C9C" w:rsidRDefault="00D97C9C" w:rsidP="00D97C9C">
            <w:r>
              <w:t xml:space="preserve">Ik weet hoe de democratie in Nederland, in de provincie en in de gemeente werkt.  </w:t>
            </w:r>
          </w:p>
          <w:p w14:paraId="5AA4051F" w14:textId="77777777" w:rsidR="00D97C9C" w:rsidRDefault="00D97C9C" w:rsidP="00D97C9C"/>
          <w:p w14:paraId="1B1AF5DC" w14:textId="7D79EEB4" w:rsidR="00D97C9C" w:rsidRPr="00EC5473" w:rsidRDefault="00D97C9C" w:rsidP="00D97C9C">
            <w:pPr>
              <w:rPr>
                <w:szCs w:val="18"/>
              </w:rPr>
            </w:pPr>
            <w:r>
              <w:t xml:space="preserve">Ik weet de werking van de democratische basiswaarden. </w:t>
            </w:r>
          </w:p>
        </w:tc>
        <w:tc>
          <w:tcPr>
            <w:tcW w:w="2835" w:type="dxa"/>
          </w:tcPr>
          <w:p w14:paraId="3598D011" w14:textId="77777777" w:rsidR="00D97C9C" w:rsidRDefault="00D97C9C" w:rsidP="00D97C9C">
            <w:pPr>
              <w:rPr>
                <w:szCs w:val="18"/>
              </w:rPr>
            </w:pPr>
            <w:r>
              <w:rPr>
                <w:szCs w:val="18"/>
              </w:rPr>
              <w:t xml:space="preserve">Ik kan </w:t>
            </w:r>
            <w:r w:rsidRPr="00EC5473">
              <w:rPr>
                <w:szCs w:val="18"/>
              </w:rPr>
              <w:t>op een democratische manier met anderen omgaan</w:t>
            </w:r>
            <w:r>
              <w:rPr>
                <w:szCs w:val="18"/>
              </w:rPr>
              <w:t xml:space="preserve">. </w:t>
            </w:r>
          </w:p>
          <w:p w14:paraId="4272F142" w14:textId="77777777" w:rsidR="00D97C9C" w:rsidRDefault="00D97C9C" w:rsidP="00D97C9C">
            <w:pPr>
              <w:rPr>
                <w:szCs w:val="18"/>
              </w:rPr>
            </w:pPr>
          </w:p>
          <w:p w14:paraId="4E9E414D" w14:textId="77777777" w:rsidR="00D97C9C" w:rsidRDefault="00D97C9C" w:rsidP="00D97C9C">
            <w:pPr>
              <w:rPr>
                <w:szCs w:val="18"/>
              </w:rPr>
            </w:pPr>
            <w:r>
              <w:rPr>
                <w:szCs w:val="18"/>
              </w:rPr>
              <w:t xml:space="preserve">Ik kan mijn eigen mening verwoorden. </w:t>
            </w:r>
            <w:r w:rsidRPr="00EC5473">
              <w:rPr>
                <w:szCs w:val="18"/>
              </w:rPr>
              <w:t xml:space="preserve"> </w:t>
            </w:r>
          </w:p>
          <w:p w14:paraId="283BF606" w14:textId="77777777" w:rsidR="00D97C9C" w:rsidRDefault="00D97C9C" w:rsidP="00D97C9C">
            <w:pPr>
              <w:rPr>
                <w:szCs w:val="18"/>
              </w:rPr>
            </w:pPr>
          </w:p>
          <w:p w14:paraId="1F5A0FDC" w14:textId="77777777" w:rsidR="00D97C9C" w:rsidRDefault="00D97C9C" w:rsidP="00D97C9C">
            <w:pPr>
              <w:rPr>
                <w:szCs w:val="18"/>
              </w:rPr>
            </w:pPr>
            <w:r>
              <w:rPr>
                <w:szCs w:val="18"/>
              </w:rPr>
              <w:t xml:space="preserve">Ik kan luisteren naar andere meningen. </w:t>
            </w:r>
          </w:p>
          <w:p w14:paraId="5D1F2FEE" w14:textId="77777777" w:rsidR="00D97C9C" w:rsidRDefault="00D97C9C" w:rsidP="00D97C9C">
            <w:pPr>
              <w:rPr>
                <w:szCs w:val="18"/>
              </w:rPr>
            </w:pPr>
          </w:p>
          <w:p w14:paraId="06F4C664" w14:textId="107EA278" w:rsidR="00D97C9C" w:rsidRPr="00EC5473" w:rsidRDefault="00D97C9C" w:rsidP="00D97C9C">
            <w:pPr>
              <w:rPr>
                <w:szCs w:val="18"/>
              </w:rPr>
            </w:pPr>
            <w:r>
              <w:rPr>
                <w:szCs w:val="18"/>
              </w:rPr>
              <w:t>Ik kan rekening houden met andere ideeën.</w:t>
            </w:r>
          </w:p>
        </w:tc>
        <w:tc>
          <w:tcPr>
            <w:tcW w:w="2830" w:type="dxa"/>
          </w:tcPr>
          <w:p w14:paraId="624D253D" w14:textId="77777777" w:rsidR="00D97C9C" w:rsidRDefault="00D97C9C" w:rsidP="00D97C9C">
            <w:r>
              <w:t xml:space="preserve">Ik wil, als er keuzes worden gemaakt, rekening houden met anderen en ik wil mij aan de afspraken houden.  </w:t>
            </w:r>
          </w:p>
          <w:p w14:paraId="170EACB3" w14:textId="77777777" w:rsidR="00D97C9C" w:rsidRDefault="00D97C9C" w:rsidP="00D97C9C">
            <w:pPr>
              <w:rPr>
                <w:szCs w:val="18"/>
              </w:rPr>
            </w:pPr>
          </w:p>
          <w:p w14:paraId="56901713" w14:textId="0ACD3D84" w:rsidR="00D97C9C" w:rsidRPr="00EC5473" w:rsidRDefault="00D97C9C" w:rsidP="00D97C9C">
            <w:pPr>
              <w:rPr>
                <w:szCs w:val="18"/>
              </w:rPr>
            </w:pPr>
            <w:r>
              <w:rPr>
                <w:szCs w:val="18"/>
              </w:rPr>
              <w:t xml:space="preserve">Ik wil </w:t>
            </w:r>
            <w:r w:rsidRPr="00EC5473">
              <w:rPr>
                <w:szCs w:val="18"/>
              </w:rPr>
              <w:t>het gezag van de overheid accepteren.</w:t>
            </w:r>
          </w:p>
        </w:tc>
      </w:tr>
    </w:tbl>
    <w:p w14:paraId="47565D28" w14:textId="77777777" w:rsidR="00763BB8" w:rsidRDefault="00763BB8" w:rsidP="008B61B5">
      <w:pPr>
        <w:pStyle w:val="Kop1"/>
      </w:pPr>
      <w:bookmarkStart w:id="17" w:name="_Toc116642412"/>
    </w:p>
    <w:p w14:paraId="3418ABE5" w14:textId="5740A3C4" w:rsidR="00562897" w:rsidRDefault="00763BB8" w:rsidP="008B61B5">
      <w:pPr>
        <w:pStyle w:val="Kop1"/>
      </w:pPr>
      <w:r>
        <w:br w:type="column"/>
      </w:r>
      <w:r w:rsidR="00562897" w:rsidRPr="00EC5473">
        <w:lastRenderedPageBreak/>
        <w:t>Thema Wereld</w:t>
      </w:r>
      <w:bookmarkEnd w:id="17"/>
    </w:p>
    <w:p w14:paraId="1704D112" w14:textId="77777777" w:rsidR="00B25495" w:rsidRDefault="00B25495" w:rsidP="00B25495">
      <w:pPr>
        <w:pStyle w:val="Kop2"/>
      </w:pPr>
      <w:bookmarkStart w:id="18" w:name="_Toc115424901"/>
      <w:bookmarkStart w:id="19" w:name="_Toc116642413"/>
      <w:r>
        <w:t>Leerlingvragenlijst</w:t>
      </w:r>
      <w:bookmarkEnd w:id="18"/>
      <w:bookmarkEnd w:id="19"/>
      <w:r>
        <w:t xml:space="preserve"> </w:t>
      </w:r>
    </w:p>
    <w:p w14:paraId="2ED56D64" w14:textId="77777777" w:rsidR="00B25495" w:rsidRPr="00A32978" w:rsidRDefault="00B25495" w:rsidP="00B25495">
      <w:r>
        <w:t xml:space="preserve">Hieronder volgt de leerlingvragenlijst over het thema Wereld. Dit thema heeft qua structuur dezelfde opbouw als het thema Samen. </w:t>
      </w:r>
    </w:p>
    <w:p w14:paraId="1F3D8ADC" w14:textId="77777777" w:rsidR="00B25495" w:rsidRPr="00B25495" w:rsidRDefault="00B25495" w:rsidP="00B25495"/>
    <w:tbl>
      <w:tblPr>
        <w:tblStyle w:val="GouweAcademie"/>
        <w:tblW w:w="0" w:type="auto"/>
        <w:tblLayout w:type="fixed"/>
        <w:tblLook w:val="04A0" w:firstRow="1" w:lastRow="0" w:firstColumn="1" w:lastColumn="0" w:noHBand="0" w:noVBand="1"/>
      </w:tblPr>
      <w:tblGrid>
        <w:gridCol w:w="1271"/>
        <w:gridCol w:w="1843"/>
        <w:gridCol w:w="3402"/>
        <w:gridCol w:w="2546"/>
      </w:tblGrid>
      <w:tr w:rsidR="00562897" w:rsidRPr="00EC5473" w14:paraId="086EA112" w14:textId="77777777" w:rsidTr="007668DE">
        <w:trPr>
          <w:cnfStyle w:val="100000000000" w:firstRow="1" w:lastRow="0" w:firstColumn="0" w:lastColumn="0" w:oddVBand="0" w:evenVBand="0" w:oddHBand="0" w:evenHBand="0" w:firstRowFirstColumn="0" w:firstRowLastColumn="0" w:lastRowFirstColumn="0" w:lastRowLastColumn="0"/>
        </w:trPr>
        <w:tc>
          <w:tcPr>
            <w:tcW w:w="1271" w:type="dxa"/>
          </w:tcPr>
          <w:p w14:paraId="318738B9" w14:textId="77777777" w:rsidR="00562897" w:rsidRPr="00EC5473" w:rsidRDefault="00562897" w:rsidP="00FF26D6">
            <w:pPr>
              <w:rPr>
                <w:szCs w:val="18"/>
              </w:rPr>
            </w:pPr>
          </w:p>
        </w:tc>
        <w:tc>
          <w:tcPr>
            <w:tcW w:w="1843" w:type="dxa"/>
          </w:tcPr>
          <w:p w14:paraId="2B97E474" w14:textId="77777777" w:rsidR="00562897" w:rsidRPr="008B61B5" w:rsidRDefault="00562897" w:rsidP="00FF26D6">
            <w:pPr>
              <w:rPr>
                <w:b w:val="0"/>
                <w:bCs/>
                <w:szCs w:val="18"/>
              </w:rPr>
            </w:pPr>
            <w:r w:rsidRPr="008B61B5">
              <w:rPr>
                <w:bCs/>
                <w:szCs w:val="18"/>
              </w:rPr>
              <w:t xml:space="preserve">Kennis </w:t>
            </w:r>
          </w:p>
        </w:tc>
        <w:tc>
          <w:tcPr>
            <w:tcW w:w="3402" w:type="dxa"/>
          </w:tcPr>
          <w:p w14:paraId="7D240869" w14:textId="77777777" w:rsidR="00562897" w:rsidRPr="008B61B5" w:rsidRDefault="00562897" w:rsidP="00FF26D6">
            <w:pPr>
              <w:rPr>
                <w:b w:val="0"/>
                <w:bCs/>
                <w:szCs w:val="18"/>
              </w:rPr>
            </w:pPr>
            <w:r w:rsidRPr="008B61B5">
              <w:rPr>
                <w:bCs/>
                <w:szCs w:val="18"/>
              </w:rPr>
              <w:t xml:space="preserve">Vaardigheden </w:t>
            </w:r>
          </w:p>
        </w:tc>
        <w:tc>
          <w:tcPr>
            <w:tcW w:w="2546" w:type="dxa"/>
          </w:tcPr>
          <w:p w14:paraId="6A638EEA" w14:textId="77777777" w:rsidR="00562897" w:rsidRPr="008B61B5" w:rsidRDefault="00562897" w:rsidP="00FF26D6">
            <w:pPr>
              <w:rPr>
                <w:b w:val="0"/>
                <w:bCs/>
                <w:szCs w:val="18"/>
              </w:rPr>
            </w:pPr>
            <w:r w:rsidRPr="008B61B5">
              <w:rPr>
                <w:bCs/>
                <w:szCs w:val="18"/>
              </w:rPr>
              <w:t>Attituden</w:t>
            </w:r>
          </w:p>
        </w:tc>
      </w:tr>
      <w:tr w:rsidR="003B53C0" w:rsidRPr="00EC5473" w14:paraId="1A8AFBAC" w14:textId="77777777" w:rsidTr="007668DE">
        <w:trPr>
          <w:trHeight w:val="365"/>
        </w:trPr>
        <w:tc>
          <w:tcPr>
            <w:tcW w:w="1271" w:type="dxa"/>
          </w:tcPr>
          <w:p w14:paraId="1725DEE6" w14:textId="46AC0C34" w:rsidR="003B53C0" w:rsidRPr="008B6FAE" w:rsidRDefault="003B53C0" w:rsidP="003B53C0">
            <w:pPr>
              <w:rPr>
                <w:b/>
                <w:bCs/>
                <w:color w:val="1F3864" w:themeColor="accent1" w:themeShade="80"/>
                <w:szCs w:val="18"/>
              </w:rPr>
            </w:pPr>
            <w:r w:rsidRPr="008B6FAE">
              <w:rPr>
                <w:b/>
                <w:bCs/>
                <w:color w:val="1F3864" w:themeColor="accent1" w:themeShade="80"/>
              </w:rPr>
              <w:t>Groep 1/2</w:t>
            </w:r>
          </w:p>
        </w:tc>
        <w:tc>
          <w:tcPr>
            <w:tcW w:w="1843" w:type="dxa"/>
          </w:tcPr>
          <w:p w14:paraId="7A813A1E" w14:textId="77777777" w:rsidR="003B53C0" w:rsidRDefault="003B53C0" w:rsidP="003B53C0">
            <w:r>
              <w:t xml:space="preserve">Ik weet dat andere mensen uit andere landen anders leven. </w:t>
            </w:r>
          </w:p>
          <w:p w14:paraId="4A9F7DC5" w14:textId="77777777" w:rsidR="003B53C0" w:rsidRDefault="003B53C0" w:rsidP="003B53C0"/>
          <w:p w14:paraId="63A8C58E" w14:textId="77777777" w:rsidR="003B53C0" w:rsidRDefault="003B53C0" w:rsidP="003B53C0">
            <w:r>
              <w:t xml:space="preserve">Ik weet dat er in Nederland mensen wonen die niet uit Nederland komen. </w:t>
            </w:r>
          </w:p>
          <w:p w14:paraId="5CAFD45E" w14:textId="77777777" w:rsidR="003B53C0" w:rsidRDefault="003B53C0" w:rsidP="003B53C0"/>
          <w:p w14:paraId="22E4C93D" w14:textId="6072F6AF" w:rsidR="003B53C0" w:rsidRPr="00C17417" w:rsidRDefault="003B53C0" w:rsidP="003B53C0">
            <w:r>
              <w:t xml:space="preserve"> </w:t>
            </w:r>
          </w:p>
        </w:tc>
        <w:tc>
          <w:tcPr>
            <w:tcW w:w="3402" w:type="dxa"/>
          </w:tcPr>
          <w:p w14:paraId="356E7DED" w14:textId="77777777" w:rsidR="003B53C0" w:rsidRDefault="003B53C0" w:rsidP="003B53C0">
            <w:r>
              <w:t xml:space="preserve">Ik kan voorbeelden geven hoe andere mensen anders leven. </w:t>
            </w:r>
          </w:p>
          <w:p w14:paraId="6AE1CB94" w14:textId="77777777" w:rsidR="003B53C0" w:rsidRDefault="003B53C0" w:rsidP="003B53C0"/>
          <w:p w14:paraId="734BEED7" w14:textId="77777777" w:rsidR="003B53C0" w:rsidRDefault="003B53C0" w:rsidP="003B53C0">
            <w:r>
              <w:t xml:space="preserve">Ik kan ‘goedemorgen juf’ of ‘hoi juf’ zeggen als ik op school kom. </w:t>
            </w:r>
          </w:p>
          <w:p w14:paraId="43169488" w14:textId="77777777" w:rsidR="003B53C0" w:rsidRDefault="003B53C0" w:rsidP="003B53C0"/>
          <w:p w14:paraId="544D0AEF" w14:textId="77777777" w:rsidR="003B53C0" w:rsidRDefault="003B53C0" w:rsidP="003B53C0">
            <w:r>
              <w:t xml:space="preserve">Ik kan ‘doei juf’ of ‘tot morgen juf’ zeggen als ik naar huis ga. </w:t>
            </w:r>
          </w:p>
          <w:p w14:paraId="2AA95163" w14:textId="77777777" w:rsidR="003B53C0" w:rsidRDefault="003B53C0" w:rsidP="003B53C0"/>
          <w:p w14:paraId="3E08FF07" w14:textId="3CA3FF48" w:rsidR="003B53C0" w:rsidRPr="00EC5473" w:rsidRDefault="003B53C0" w:rsidP="003B53C0">
            <w:pPr>
              <w:rPr>
                <w:szCs w:val="18"/>
              </w:rPr>
            </w:pPr>
            <w:r>
              <w:t xml:space="preserve">Ik praat niet met volle mond. </w:t>
            </w:r>
          </w:p>
        </w:tc>
        <w:tc>
          <w:tcPr>
            <w:tcW w:w="2546" w:type="dxa"/>
          </w:tcPr>
          <w:p w14:paraId="674647B1" w14:textId="77777777" w:rsidR="003B53C0" w:rsidRPr="001D7997" w:rsidRDefault="003B53C0" w:rsidP="003B53C0">
            <w:r>
              <w:t xml:space="preserve">Ik wil aardig zijn voor andere mensen. </w:t>
            </w:r>
          </w:p>
          <w:p w14:paraId="0E394BD0" w14:textId="77777777" w:rsidR="003B53C0" w:rsidRDefault="003B53C0" w:rsidP="003B53C0">
            <w:pPr>
              <w:rPr>
                <w:b/>
                <w:bCs/>
              </w:rPr>
            </w:pPr>
          </w:p>
          <w:p w14:paraId="7A2C8F86" w14:textId="7A854F75" w:rsidR="003B53C0" w:rsidRPr="00EC5473" w:rsidRDefault="003B53C0" w:rsidP="003B53C0">
            <w:pPr>
              <w:rPr>
                <w:szCs w:val="18"/>
              </w:rPr>
            </w:pPr>
          </w:p>
        </w:tc>
      </w:tr>
      <w:tr w:rsidR="003B53C0" w:rsidRPr="00EC5473" w14:paraId="3D36EA8B" w14:textId="77777777" w:rsidTr="007668DE">
        <w:trPr>
          <w:cnfStyle w:val="000000010000" w:firstRow="0" w:lastRow="0" w:firstColumn="0" w:lastColumn="0" w:oddVBand="0" w:evenVBand="0" w:oddHBand="0" w:evenHBand="1" w:firstRowFirstColumn="0" w:firstRowLastColumn="0" w:lastRowFirstColumn="0" w:lastRowLastColumn="0"/>
          <w:trHeight w:val="365"/>
        </w:trPr>
        <w:tc>
          <w:tcPr>
            <w:tcW w:w="1271" w:type="dxa"/>
          </w:tcPr>
          <w:p w14:paraId="56DC256B" w14:textId="6268B11E" w:rsidR="003B53C0" w:rsidRPr="008B6FAE" w:rsidRDefault="003B53C0" w:rsidP="003B53C0">
            <w:pPr>
              <w:rPr>
                <w:b/>
                <w:bCs/>
                <w:color w:val="1F3864" w:themeColor="accent1" w:themeShade="80"/>
              </w:rPr>
            </w:pPr>
            <w:r w:rsidRPr="008B6FAE">
              <w:rPr>
                <w:b/>
                <w:bCs/>
                <w:color w:val="1F3864" w:themeColor="accent1" w:themeShade="80"/>
              </w:rPr>
              <w:t xml:space="preserve">Groep 1/2 </w:t>
            </w:r>
          </w:p>
        </w:tc>
        <w:tc>
          <w:tcPr>
            <w:tcW w:w="1843" w:type="dxa"/>
          </w:tcPr>
          <w:p w14:paraId="56945E33" w14:textId="34C7F136" w:rsidR="003B53C0" w:rsidRDefault="003B1168" w:rsidP="003B53C0">
            <w:r>
              <w:t xml:space="preserve">Ik weet dat er arme mensen zijn in Nederland en in andere landen. </w:t>
            </w:r>
          </w:p>
        </w:tc>
        <w:tc>
          <w:tcPr>
            <w:tcW w:w="3402" w:type="dxa"/>
          </w:tcPr>
          <w:p w14:paraId="14EEACB0" w14:textId="77777777" w:rsidR="003B53C0" w:rsidRDefault="003B53C0" w:rsidP="003B53C0"/>
        </w:tc>
        <w:tc>
          <w:tcPr>
            <w:tcW w:w="2546" w:type="dxa"/>
          </w:tcPr>
          <w:p w14:paraId="23638D78" w14:textId="60866B8F" w:rsidR="003B53C0" w:rsidRDefault="00487ACC" w:rsidP="00487ACC">
            <w:r>
              <w:t>Ik zorg voor arme mensen.</w:t>
            </w:r>
          </w:p>
        </w:tc>
      </w:tr>
      <w:tr w:rsidR="00616EC4" w:rsidRPr="00EC5473" w14:paraId="34719252" w14:textId="77777777" w:rsidTr="007668DE">
        <w:trPr>
          <w:trHeight w:val="558"/>
        </w:trPr>
        <w:tc>
          <w:tcPr>
            <w:tcW w:w="1271" w:type="dxa"/>
          </w:tcPr>
          <w:p w14:paraId="102A1C3D" w14:textId="1EE4EC81" w:rsidR="00616EC4" w:rsidRPr="008B6FAE" w:rsidRDefault="00616EC4" w:rsidP="00616EC4">
            <w:pPr>
              <w:rPr>
                <w:b/>
                <w:bCs/>
                <w:color w:val="1F3864" w:themeColor="accent1" w:themeShade="80"/>
                <w:szCs w:val="18"/>
              </w:rPr>
            </w:pPr>
            <w:r w:rsidRPr="008B6FAE">
              <w:rPr>
                <w:b/>
                <w:bCs/>
                <w:color w:val="1F3864" w:themeColor="accent1" w:themeShade="80"/>
              </w:rPr>
              <w:t>Groep 3/4</w:t>
            </w:r>
          </w:p>
        </w:tc>
        <w:tc>
          <w:tcPr>
            <w:tcW w:w="1843" w:type="dxa"/>
          </w:tcPr>
          <w:p w14:paraId="4F51CAC8" w14:textId="77777777" w:rsidR="00616EC4" w:rsidRDefault="00616EC4" w:rsidP="00616EC4">
            <w:r>
              <w:t xml:space="preserve">Ik weet dat er in Nederland meerdere culturen zijn. Ik weet dat dit komt doordat mensen in een ander land willen wonen. </w:t>
            </w:r>
          </w:p>
          <w:p w14:paraId="3A89FC72" w14:textId="77777777" w:rsidR="00616EC4" w:rsidRDefault="00616EC4" w:rsidP="00616EC4"/>
        </w:tc>
        <w:tc>
          <w:tcPr>
            <w:tcW w:w="3402" w:type="dxa"/>
          </w:tcPr>
          <w:p w14:paraId="368C82C8" w14:textId="77777777" w:rsidR="00616EC4" w:rsidRDefault="00616EC4" w:rsidP="00616EC4">
            <w:r>
              <w:t>Ik kan meerdere verschillende groepen mensen/culturen in Nederland benoemen.</w:t>
            </w:r>
          </w:p>
          <w:p w14:paraId="5AA6624D" w14:textId="77777777" w:rsidR="00616EC4" w:rsidRPr="00EC5473" w:rsidRDefault="00616EC4" w:rsidP="00616EC4">
            <w:pPr>
              <w:rPr>
                <w:szCs w:val="18"/>
              </w:rPr>
            </w:pPr>
          </w:p>
        </w:tc>
        <w:tc>
          <w:tcPr>
            <w:tcW w:w="2546" w:type="dxa"/>
          </w:tcPr>
          <w:p w14:paraId="4781FABD" w14:textId="77777777" w:rsidR="00616EC4" w:rsidRDefault="00616EC4" w:rsidP="00616EC4">
            <w:r>
              <w:t>Ik wil zonder iets te vinden naar andere culturen kijken.</w:t>
            </w:r>
          </w:p>
          <w:p w14:paraId="607CF475" w14:textId="77777777" w:rsidR="00616EC4" w:rsidRDefault="00616EC4" w:rsidP="00616EC4"/>
          <w:p w14:paraId="3C16095A" w14:textId="34BB1781" w:rsidR="00616EC4" w:rsidRPr="00EC5473" w:rsidRDefault="00616EC4" w:rsidP="00616EC4">
            <w:pPr>
              <w:rPr>
                <w:szCs w:val="18"/>
              </w:rPr>
            </w:pPr>
            <w:r>
              <w:t xml:space="preserve">Ik wil naar ideeën uit andere geloven of landen kijken en ik wil dit vergelijken met wat ik vind. </w:t>
            </w:r>
          </w:p>
        </w:tc>
      </w:tr>
      <w:tr w:rsidR="00616EC4" w:rsidRPr="00EC5473" w14:paraId="59FB3FF7" w14:textId="77777777" w:rsidTr="007668DE">
        <w:trPr>
          <w:cnfStyle w:val="000000010000" w:firstRow="0" w:lastRow="0" w:firstColumn="0" w:lastColumn="0" w:oddVBand="0" w:evenVBand="0" w:oddHBand="0" w:evenHBand="1" w:firstRowFirstColumn="0" w:firstRowLastColumn="0" w:lastRowFirstColumn="0" w:lastRowLastColumn="0"/>
          <w:trHeight w:val="558"/>
        </w:trPr>
        <w:tc>
          <w:tcPr>
            <w:tcW w:w="1271" w:type="dxa"/>
          </w:tcPr>
          <w:p w14:paraId="0FBD6959" w14:textId="08817207" w:rsidR="00616EC4" w:rsidRPr="008B6FAE" w:rsidRDefault="00616EC4" w:rsidP="00616EC4">
            <w:pPr>
              <w:rPr>
                <w:b/>
                <w:bCs/>
                <w:color w:val="1F3864" w:themeColor="accent1" w:themeShade="80"/>
                <w:szCs w:val="18"/>
              </w:rPr>
            </w:pPr>
            <w:r w:rsidRPr="008B6FAE">
              <w:rPr>
                <w:b/>
                <w:bCs/>
                <w:color w:val="1F3864" w:themeColor="accent1" w:themeShade="80"/>
              </w:rPr>
              <w:t>Groep 3/4</w:t>
            </w:r>
          </w:p>
        </w:tc>
        <w:tc>
          <w:tcPr>
            <w:tcW w:w="1843" w:type="dxa"/>
          </w:tcPr>
          <w:p w14:paraId="690038ED" w14:textId="77777777" w:rsidR="00616EC4" w:rsidRDefault="00616EC4" w:rsidP="00616EC4">
            <w:r>
              <w:t xml:space="preserve">Ik ken landen waar veel mensen arm zijn. </w:t>
            </w:r>
          </w:p>
          <w:p w14:paraId="707F35A0" w14:textId="77777777" w:rsidR="00616EC4" w:rsidRDefault="00616EC4" w:rsidP="00616EC4"/>
        </w:tc>
        <w:tc>
          <w:tcPr>
            <w:tcW w:w="3402" w:type="dxa"/>
          </w:tcPr>
          <w:p w14:paraId="5B39211A" w14:textId="4894D9C1" w:rsidR="00616EC4" w:rsidRPr="00EC5473" w:rsidRDefault="00616EC4" w:rsidP="00616EC4">
            <w:pPr>
              <w:rPr>
                <w:szCs w:val="18"/>
              </w:rPr>
            </w:pPr>
            <w:r>
              <w:t xml:space="preserve">Ik kan vertellen waardoor er armoede is in sommige landen (bijvoorbeeld door oorlog, droogte etc.). </w:t>
            </w:r>
          </w:p>
        </w:tc>
        <w:tc>
          <w:tcPr>
            <w:tcW w:w="2546" w:type="dxa"/>
          </w:tcPr>
          <w:p w14:paraId="11728C0B" w14:textId="77777777" w:rsidR="00616EC4" w:rsidRDefault="00616EC4" w:rsidP="00616EC4">
            <w:r>
              <w:t>Ik wil mensen helpen die weinig geld hebben helpen.</w:t>
            </w:r>
          </w:p>
          <w:p w14:paraId="39B7C487" w14:textId="77777777" w:rsidR="00616EC4" w:rsidRPr="00EC5473" w:rsidRDefault="00616EC4" w:rsidP="00616EC4">
            <w:pPr>
              <w:rPr>
                <w:szCs w:val="18"/>
              </w:rPr>
            </w:pPr>
          </w:p>
        </w:tc>
      </w:tr>
      <w:tr w:rsidR="00616EC4" w:rsidRPr="00EC5473" w14:paraId="1FADE23D" w14:textId="77777777" w:rsidTr="007668DE">
        <w:trPr>
          <w:trHeight w:val="558"/>
        </w:trPr>
        <w:tc>
          <w:tcPr>
            <w:tcW w:w="1271" w:type="dxa"/>
          </w:tcPr>
          <w:p w14:paraId="78974C5D" w14:textId="72734E0C" w:rsidR="00616EC4" w:rsidRPr="008B6FAE" w:rsidRDefault="00616EC4" w:rsidP="00616EC4">
            <w:pPr>
              <w:rPr>
                <w:b/>
                <w:bCs/>
                <w:color w:val="1F3864" w:themeColor="accent1" w:themeShade="80"/>
                <w:szCs w:val="18"/>
              </w:rPr>
            </w:pPr>
            <w:r w:rsidRPr="008B6FAE">
              <w:rPr>
                <w:b/>
                <w:bCs/>
                <w:color w:val="1F3864" w:themeColor="accent1" w:themeShade="80"/>
              </w:rPr>
              <w:t xml:space="preserve">Groep 3/4 </w:t>
            </w:r>
          </w:p>
        </w:tc>
        <w:tc>
          <w:tcPr>
            <w:tcW w:w="1843" w:type="dxa"/>
          </w:tcPr>
          <w:p w14:paraId="5F5973EF" w14:textId="4C860A36" w:rsidR="00616EC4" w:rsidRDefault="00616EC4" w:rsidP="00616EC4">
            <w:r>
              <w:t xml:space="preserve">Ik weet dat (mensen uit allerlei) landen aan elkaar verbonden zijn. Bijvoorbeeld door vakanties, geloven en spullen. </w:t>
            </w:r>
          </w:p>
        </w:tc>
        <w:tc>
          <w:tcPr>
            <w:tcW w:w="3402" w:type="dxa"/>
          </w:tcPr>
          <w:p w14:paraId="05C18440" w14:textId="4D428A2A" w:rsidR="00616EC4" w:rsidRPr="00EC5473" w:rsidRDefault="00616EC4" w:rsidP="00616EC4">
            <w:pPr>
              <w:rPr>
                <w:szCs w:val="18"/>
              </w:rPr>
            </w:pPr>
            <w:r>
              <w:t>Ik kan voorbeelden noemen hoe mijn leven verbonden is met de rest van de wereld. Bijvoorbeeld doordat mijn speelgoed of kleren zijn gemaakt in een ander land.</w:t>
            </w:r>
          </w:p>
        </w:tc>
        <w:tc>
          <w:tcPr>
            <w:tcW w:w="2546" w:type="dxa"/>
          </w:tcPr>
          <w:p w14:paraId="6BFB385B" w14:textId="0CBB5137" w:rsidR="00616EC4" w:rsidRPr="00EC5473" w:rsidRDefault="00616EC4" w:rsidP="00616EC4">
            <w:pPr>
              <w:rPr>
                <w:szCs w:val="18"/>
              </w:rPr>
            </w:pPr>
            <w:r w:rsidRPr="0061088B">
              <w:t xml:space="preserve">Ik </w:t>
            </w:r>
            <w:r>
              <w:t xml:space="preserve">wil </w:t>
            </w:r>
            <w:r w:rsidRPr="0061088B">
              <w:t>accepter</w:t>
            </w:r>
            <w:r>
              <w:t>en</w:t>
            </w:r>
            <w:r w:rsidRPr="0061088B">
              <w:t xml:space="preserve"> dat Nederland en andere delen van de wereld elkaar nodig hebben.</w:t>
            </w:r>
          </w:p>
        </w:tc>
      </w:tr>
      <w:tr w:rsidR="00616EC4" w:rsidRPr="00EC5473" w14:paraId="243B8D7E" w14:textId="77777777" w:rsidTr="007668DE">
        <w:trPr>
          <w:cnfStyle w:val="000000010000" w:firstRow="0" w:lastRow="0" w:firstColumn="0" w:lastColumn="0" w:oddVBand="0" w:evenVBand="0" w:oddHBand="0" w:evenHBand="1" w:firstRowFirstColumn="0" w:firstRowLastColumn="0" w:lastRowFirstColumn="0" w:lastRowLastColumn="0"/>
          <w:trHeight w:val="566"/>
        </w:trPr>
        <w:tc>
          <w:tcPr>
            <w:tcW w:w="1271" w:type="dxa"/>
          </w:tcPr>
          <w:p w14:paraId="0723C07B" w14:textId="77777777" w:rsidR="00616EC4" w:rsidRPr="008B6FAE" w:rsidRDefault="00616EC4" w:rsidP="00616EC4">
            <w:pPr>
              <w:rPr>
                <w:b/>
                <w:bCs/>
                <w:color w:val="1F3864" w:themeColor="accent1" w:themeShade="80"/>
                <w:szCs w:val="18"/>
              </w:rPr>
            </w:pPr>
            <w:r w:rsidRPr="008B6FAE">
              <w:rPr>
                <w:b/>
                <w:bCs/>
                <w:color w:val="1F3864" w:themeColor="accent1" w:themeShade="80"/>
                <w:szCs w:val="18"/>
              </w:rPr>
              <w:t xml:space="preserve">Groep 5/6 </w:t>
            </w:r>
          </w:p>
        </w:tc>
        <w:tc>
          <w:tcPr>
            <w:tcW w:w="1843" w:type="dxa"/>
          </w:tcPr>
          <w:p w14:paraId="7ED821B5" w14:textId="1913DEDF" w:rsidR="00616EC4" w:rsidRDefault="00616EC4" w:rsidP="00616EC4">
            <w:r>
              <w:t xml:space="preserve">Ik weet wat hulporganisaties doen. </w:t>
            </w:r>
          </w:p>
          <w:p w14:paraId="4492073A" w14:textId="77777777" w:rsidR="00616EC4" w:rsidRDefault="00616EC4" w:rsidP="00616EC4"/>
          <w:p w14:paraId="019BEC47" w14:textId="0EFF32AD" w:rsidR="00616EC4" w:rsidRPr="00EC5473" w:rsidRDefault="00616EC4" w:rsidP="00616EC4">
            <w:pPr>
              <w:rPr>
                <w:szCs w:val="18"/>
              </w:rPr>
            </w:pPr>
          </w:p>
        </w:tc>
        <w:tc>
          <w:tcPr>
            <w:tcW w:w="3402" w:type="dxa"/>
          </w:tcPr>
          <w:p w14:paraId="55C41F1B" w14:textId="46E380E6" w:rsidR="00616EC4" w:rsidRPr="00EC5473" w:rsidRDefault="00616EC4" w:rsidP="00616EC4">
            <w:pPr>
              <w:rPr>
                <w:szCs w:val="18"/>
              </w:rPr>
            </w:pPr>
            <w:r w:rsidRPr="00EC5473">
              <w:rPr>
                <w:szCs w:val="18"/>
              </w:rPr>
              <w:t xml:space="preserve">Ik kan </w:t>
            </w:r>
            <w:r w:rsidR="00B61993">
              <w:rPr>
                <w:szCs w:val="18"/>
              </w:rPr>
              <w:t xml:space="preserve">zorgen voor hulp aan </w:t>
            </w:r>
            <w:r w:rsidRPr="00EC5473">
              <w:rPr>
                <w:szCs w:val="18"/>
              </w:rPr>
              <w:t>mensen in andere delen van de wereld.</w:t>
            </w:r>
          </w:p>
          <w:p w14:paraId="5FEA3B4E" w14:textId="77777777" w:rsidR="00616EC4" w:rsidRPr="00EC5473" w:rsidRDefault="00616EC4" w:rsidP="00616EC4">
            <w:pPr>
              <w:rPr>
                <w:szCs w:val="18"/>
              </w:rPr>
            </w:pPr>
          </w:p>
          <w:p w14:paraId="31B1992D" w14:textId="6DC53326" w:rsidR="00616EC4" w:rsidRPr="00EC5473" w:rsidRDefault="00616EC4" w:rsidP="00B02252">
            <w:pPr>
              <w:rPr>
                <w:szCs w:val="18"/>
              </w:rPr>
            </w:pPr>
            <w:r w:rsidRPr="00EC5473">
              <w:rPr>
                <w:szCs w:val="18"/>
              </w:rPr>
              <w:t>Ik kan uitleggen wat hulporganisaties doen</w:t>
            </w:r>
            <w:r w:rsidR="00B02252">
              <w:rPr>
                <w:szCs w:val="18"/>
              </w:rPr>
              <w:t xml:space="preserve"> en waarom hun werk belangrijk is. </w:t>
            </w:r>
            <w:r w:rsidRPr="00EC5473">
              <w:rPr>
                <w:szCs w:val="18"/>
              </w:rPr>
              <w:t xml:space="preserve"> </w:t>
            </w:r>
          </w:p>
        </w:tc>
        <w:tc>
          <w:tcPr>
            <w:tcW w:w="2546" w:type="dxa"/>
          </w:tcPr>
          <w:p w14:paraId="054E1224" w14:textId="5352AFC1" w:rsidR="00616EC4" w:rsidRPr="00EC5473" w:rsidRDefault="00616EC4" w:rsidP="00616EC4">
            <w:pPr>
              <w:rPr>
                <w:szCs w:val="18"/>
              </w:rPr>
            </w:pPr>
            <w:r w:rsidRPr="00EC5473">
              <w:rPr>
                <w:szCs w:val="18"/>
              </w:rPr>
              <w:t xml:space="preserve">Ik </w:t>
            </w:r>
            <w:r>
              <w:rPr>
                <w:szCs w:val="18"/>
              </w:rPr>
              <w:t>wil m</w:t>
            </w:r>
            <w:r w:rsidRPr="00EC5473">
              <w:rPr>
                <w:szCs w:val="18"/>
              </w:rPr>
              <w:t xml:space="preserve">ij inzetten voor mensen in andere landen. </w:t>
            </w:r>
          </w:p>
          <w:p w14:paraId="1F1AAACC" w14:textId="77777777" w:rsidR="00616EC4" w:rsidRPr="00EC5473" w:rsidRDefault="00616EC4" w:rsidP="00616EC4">
            <w:pPr>
              <w:rPr>
                <w:szCs w:val="18"/>
              </w:rPr>
            </w:pPr>
          </w:p>
          <w:p w14:paraId="5D172508" w14:textId="73A9E1DC" w:rsidR="00B61993" w:rsidRPr="00EC5473" w:rsidRDefault="00B61993" w:rsidP="00B61993">
            <w:pPr>
              <w:rPr>
                <w:szCs w:val="18"/>
              </w:rPr>
            </w:pPr>
          </w:p>
          <w:p w14:paraId="6505A298" w14:textId="4DB763BA" w:rsidR="00616EC4" w:rsidRPr="00EC5473" w:rsidRDefault="00616EC4" w:rsidP="00616EC4">
            <w:pPr>
              <w:rPr>
                <w:szCs w:val="18"/>
              </w:rPr>
            </w:pPr>
          </w:p>
        </w:tc>
      </w:tr>
      <w:tr w:rsidR="00912392" w:rsidRPr="00EC5473" w14:paraId="74CFAB0D" w14:textId="77777777" w:rsidTr="007668DE">
        <w:trPr>
          <w:trHeight w:val="566"/>
        </w:trPr>
        <w:tc>
          <w:tcPr>
            <w:tcW w:w="1271" w:type="dxa"/>
          </w:tcPr>
          <w:p w14:paraId="381B24E9" w14:textId="472EB7B0" w:rsidR="00912392" w:rsidRPr="008B6FAE" w:rsidRDefault="00912392" w:rsidP="00912392">
            <w:pPr>
              <w:rPr>
                <w:b/>
                <w:bCs/>
                <w:color w:val="1F3864" w:themeColor="accent1" w:themeShade="80"/>
                <w:szCs w:val="18"/>
              </w:rPr>
            </w:pPr>
            <w:r w:rsidRPr="008B6FAE">
              <w:rPr>
                <w:b/>
                <w:bCs/>
                <w:color w:val="1F3864" w:themeColor="accent1" w:themeShade="80"/>
              </w:rPr>
              <w:t>Groep 5/6</w:t>
            </w:r>
          </w:p>
        </w:tc>
        <w:tc>
          <w:tcPr>
            <w:tcW w:w="1843" w:type="dxa"/>
          </w:tcPr>
          <w:p w14:paraId="6649A6C3" w14:textId="77777777" w:rsidR="00912392" w:rsidRDefault="00912392" w:rsidP="00912392">
            <w:r>
              <w:t xml:space="preserve">Ik weet dat veel spullen uit andere landen komen en ik weet hoe deze spullen worden gemaakt. </w:t>
            </w:r>
          </w:p>
          <w:p w14:paraId="0463CE86" w14:textId="77777777" w:rsidR="00912392" w:rsidRDefault="00912392" w:rsidP="00912392"/>
        </w:tc>
        <w:tc>
          <w:tcPr>
            <w:tcW w:w="3402" w:type="dxa"/>
          </w:tcPr>
          <w:p w14:paraId="328F8026" w14:textId="77777777" w:rsidR="00912392" w:rsidRDefault="00912392" w:rsidP="00912392">
            <w:r w:rsidRPr="00EB131E">
              <w:t>Ik kan vertellen waar mijn kleding en speelgoed word</w:t>
            </w:r>
            <w:r>
              <w:t>en</w:t>
            </w:r>
            <w:r w:rsidRPr="00EB131E">
              <w:t xml:space="preserve"> gemaakt en wat voor problemen dit geeft voor de landen waar </w:t>
            </w:r>
            <w:r>
              <w:t>de</w:t>
            </w:r>
            <w:r w:rsidRPr="00EB131E">
              <w:t>ze</w:t>
            </w:r>
            <w:r>
              <w:t xml:space="preserve"> spullen</w:t>
            </w:r>
            <w:r w:rsidRPr="00EB131E">
              <w:t xml:space="preserve"> vandaan komen.</w:t>
            </w:r>
          </w:p>
          <w:p w14:paraId="46340E91" w14:textId="77777777" w:rsidR="00912392" w:rsidRDefault="00912392" w:rsidP="00912392"/>
          <w:p w14:paraId="03F68FEC" w14:textId="561FA592" w:rsidR="00912392" w:rsidRPr="00EC5473" w:rsidRDefault="00912392" w:rsidP="00912392">
            <w:pPr>
              <w:rPr>
                <w:szCs w:val="18"/>
              </w:rPr>
            </w:pPr>
            <w:r>
              <w:t xml:space="preserve">Ik kan korte- en lange termijnoplossingen bedenken voor problemen in arme landen. </w:t>
            </w:r>
          </w:p>
        </w:tc>
        <w:tc>
          <w:tcPr>
            <w:tcW w:w="2546" w:type="dxa"/>
          </w:tcPr>
          <w:p w14:paraId="171FA42A" w14:textId="77777777" w:rsidR="00912392" w:rsidRDefault="00912392" w:rsidP="00912392">
            <w:r>
              <w:t xml:space="preserve">Ik wil andere of minder spullen kopen omdat ik weet waar mijn spullen worden gemaakt.  </w:t>
            </w:r>
          </w:p>
          <w:p w14:paraId="33E995BB" w14:textId="77777777" w:rsidR="00912392" w:rsidRDefault="00912392" w:rsidP="00912392"/>
          <w:p w14:paraId="24FC0EC7" w14:textId="232202CC" w:rsidR="00912392" w:rsidRPr="00EC5473" w:rsidRDefault="00912392" w:rsidP="00912392">
            <w:pPr>
              <w:rPr>
                <w:szCs w:val="18"/>
              </w:rPr>
            </w:pPr>
            <w:r>
              <w:t>Ik wil meedenken over oplossingen in gebieden waar armoede is.</w:t>
            </w:r>
          </w:p>
        </w:tc>
      </w:tr>
      <w:tr w:rsidR="00912392" w:rsidRPr="00EC5473" w14:paraId="0777A6B3" w14:textId="77777777" w:rsidTr="00DF7DB2">
        <w:trPr>
          <w:cnfStyle w:val="000000010000" w:firstRow="0" w:lastRow="0" w:firstColumn="0" w:lastColumn="0" w:oddVBand="0" w:evenVBand="0" w:oddHBand="0" w:evenHBand="1" w:firstRowFirstColumn="0" w:firstRowLastColumn="0" w:lastRowFirstColumn="0" w:lastRowLastColumn="0"/>
          <w:trHeight w:val="1011"/>
        </w:trPr>
        <w:tc>
          <w:tcPr>
            <w:tcW w:w="1271" w:type="dxa"/>
          </w:tcPr>
          <w:p w14:paraId="14EFC7B5" w14:textId="1A86CECE" w:rsidR="00912392" w:rsidRPr="008B6FAE" w:rsidRDefault="00912392" w:rsidP="00912392">
            <w:pPr>
              <w:rPr>
                <w:b/>
                <w:bCs/>
                <w:color w:val="1F3864" w:themeColor="accent1" w:themeShade="80"/>
                <w:szCs w:val="18"/>
              </w:rPr>
            </w:pPr>
            <w:r w:rsidRPr="008B6FAE">
              <w:rPr>
                <w:b/>
                <w:bCs/>
                <w:color w:val="1F3864" w:themeColor="accent1" w:themeShade="80"/>
              </w:rPr>
              <w:t>Groep 5/6</w:t>
            </w:r>
          </w:p>
        </w:tc>
        <w:tc>
          <w:tcPr>
            <w:tcW w:w="1843" w:type="dxa"/>
          </w:tcPr>
          <w:p w14:paraId="4DCD1CBB" w14:textId="5517E633" w:rsidR="00912392" w:rsidRDefault="00912392" w:rsidP="00912392">
            <w:r>
              <w:t xml:space="preserve">Ik weet wat de Islam is en ik weet waar dit geloof voor staat.  </w:t>
            </w:r>
          </w:p>
        </w:tc>
        <w:tc>
          <w:tcPr>
            <w:tcW w:w="3402" w:type="dxa"/>
          </w:tcPr>
          <w:p w14:paraId="50D411B1" w14:textId="1CDC6C6A" w:rsidR="00912392" w:rsidRPr="00DF7DB2" w:rsidRDefault="00912392" w:rsidP="00912392">
            <w:r>
              <w:t xml:space="preserve">Ik kan de verschillen en overeenkomsten tussen het Christendom en de Islam uitleggen. </w:t>
            </w:r>
          </w:p>
        </w:tc>
        <w:tc>
          <w:tcPr>
            <w:tcW w:w="2546" w:type="dxa"/>
          </w:tcPr>
          <w:p w14:paraId="72B79262" w14:textId="51595BE5" w:rsidR="00912392" w:rsidRPr="00DF7DB2" w:rsidRDefault="00912392" w:rsidP="00912392">
            <w:r>
              <w:t>Ik wil onderzoek doen naar overeenkomsten en verschillen tussen het Christendom en de Islam.</w:t>
            </w:r>
          </w:p>
        </w:tc>
      </w:tr>
      <w:tr w:rsidR="00912392" w:rsidRPr="00EC5473" w14:paraId="664FB108" w14:textId="77777777" w:rsidTr="007668DE">
        <w:trPr>
          <w:trHeight w:val="566"/>
        </w:trPr>
        <w:tc>
          <w:tcPr>
            <w:tcW w:w="1271" w:type="dxa"/>
          </w:tcPr>
          <w:p w14:paraId="2DCD9B93" w14:textId="11BF0F25" w:rsidR="00912392" w:rsidRPr="008B6FAE" w:rsidRDefault="00912392" w:rsidP="00912392">
            <w:pPr>
              <w:rPr>
                <w:b/>
                <w:bCs/>
                <w:color w:val="1F3864" w:themeColor="accent1" w:themeShade="80"/>
                <w:szCs w:val="18"/>
              </w:rPr>
            </w:pPr>
            <w:r w:rsidRPr="008B6FAE">
              <w:rPr>
                <w:b/>
                <w:bCs/>
                <w:color w:val="1F3864" w:themeColor="accent1" w:themeShade="80"/>
              </w:rPr>
              <w:lastRenderedPageBreak/>
              <w:t>Groep 5/6</w:t>
            </w:r>
          </w:p>
        </w:tc>
        <w:tc>
          <w:tcPr>
            <w:tcW w:w="1843" w:type="dxa"/>
          </w:tcPr>
          <w:p w14:paraId="43D625FA" w14:textId="69B4C3D3" w:rsidR="00912392" w:rsidRDefault="00912392" w:rsidP="00912392">
            <w:r>
              <w:t>Ik weet wat Fairtrade-producten zijn en waarom dit eerlijke producten zijn.</w:t>
            </w:r>
          </w:p>
        </w:tc>
        <w:tc>
          <w:tcPr>
            <w:tcW w:w="3402" w:type="dxa"/>
          </w:tcPr>
          <w:p w14:paraId="097BBDEB" w14:textId="56C95722" w:rsidR="00912392" w:rsidRPr="00EC5473" w:rsidRDefault="00912392" w:rsidP="00912392">
            <w:pPr>
              <w:rPr>
                <w:szCs w:val="18"/>
              </w:rPr>
            </w:pPr>
            <w:r>
              <w:t>Ik kan Fairtrade producten herkennen en ik kan uitleggen waarom deze producten belangrijk zijn.</w:t>
            </w:r>
          </w:p>
        </w:tc>
        <w:tc>
          <w:tcPr>
            <w:tcW w:w="2546" w:type="dxa"/>
          </w:tcPr>
          <w:p w14:paraId="6B318888" w14:textId="05209942" w:rsidR="00912392" w:rsidRPr="00EC5473" w:rsidRDefault="00912392" w:rsidP="00912392">
            <w:pPr>
              <w:rPr>
                <w:szCs w:val="18"/>
              </w:rPr>
            </w:pPr>
            <w:r w:rsidRPr="00EF5B10">
              <w:t xml:space="preserve">Ik </w:t>
            </w:r>
            <w:r>
              <w:t>wil na</w:t>
            </w:r>
            <w:r w:rsidRPr="00EF5B10">
              <w:t xml:space="preserve">denken over </w:t>
            </w:r>
            <w:r>
              <w:t>de manier waarop iets is gemaakt, voordat ik het koop.</w:t>
            </w:r>
          </w:p>
        </w:tc>
      </w:tr>
      <w:tr w:rsidR="00E56619" w:rsidRPr="00EC5473" w14:paraId="0F14DEF5" w14:textId="77777777" w:rsidTr="007668DE">
        <w:trPr>
          <w:cnfStyle w:val="000000010000" w:firstRow="0" w:lastRow="0" w:firstColumn="0" w:lastColumn="0" w:oddVBand="0" w:evenVBand="0" w:oddHBand="0" w:evenHBand="1" w:firstRowFirstColumn="0" w:firstRowLastColumn="0" w:lastRowFirstColumn="0" w:lastRowLastColumn="0"/>
          <w:trHeight w:val="643"/>
        </w:trPr>
        <w:tc>
          <w:tcPr>
            <w:tcW w:w="1271" w:type="dxa"/>
          </w:tcPr>
          <w:p w14:paraId="4BE5E6E9" w14:textId="0734D22F" w:rsidR="00E56619" w:rsidRPr="008B6FAE" w:rsidRDefault="00E56619" w:rsidP="00E56619">
            <w:pPr>
              <w:rPr>
                <w:b/>
                <w:bCs/>
                <w:color w:val="1F3864" w:themeColor="accent1" w:themeShade="80"/>
                <w:szCs w:val="18"/>
              </w:rPr>
            </w:pPr>
            <w:r w:rsidRPr="008B6FAE">
              <w:rPr>
                <w:b/>
                <w:bCs/>
                <w:color w:val="1F3864" w:themeColor="accent1" w:themeShade="80"/>
              </w:rPr>
              <w:t>Groep 7/8</w:t>
            </w:r>
          </w:p>
        </w:tc>
        <w:tc>
          <w:tcPr>
            <w:tcW w:w="1843" w:type="dxa"/>
          </w:tcPr>
          <w:p w14:paraId="4DD84931" w14:textId="107002B5" w:rsidR="00E56619" w:rsidRDefault="00E56619" w:rsidP="00E56619">
            <w:r>
              <w:t xml:space="preserve">Ik weet dat ik met buitenlandse talen met andere mensen kan praten. </w:t>
            </w:r>
          </w:p>
        </w:tc>
        <w:tc>
          <w:tcPr>
            <w:tcW w:w="3402" w:type="dxa"/>
          </w:tcPr>
          <w:p w14:paraId="3424A4FC" w14:textId="77777777" w:rsidR="00E56619" w:rsidRPr="00663C1E" w:rsidRDefault="00E56619" w:rsidP="00E56619">
            <w:r w:rsidRPr="00663C1E">
              <w:t>Ik kan mij in het Engels voorstellen</w:t>
            </w:r>
            <w:r>
              <w:t>.</w:t>
            </w:r>
          </w:p>
          <w:p w14:paraId="7CDA191B" w14:textId="77777777" w:rsidR="00E56619" w:rsidRPr="00663C1E" w:rsidRDefault="00E56619" w:rsidP="00E56619"/>
          <w:p w14:paraId="7D7CC0C0" w14:textId="05BAAF9A" w:rsidR="00E56619" w:rsidRPr="00EC5473" w:rsidRDefault="00E56619" w:rsidP="00E56619">
            <w:pPr>
              <w:rPr>
                <w:szCs w:val="18"/>
              </w:rPr>
            </w:pPr>
          </w:p>
        </w:tc>
        <w:tc>
          <w:tcPr>
            <w:tcW w:w="2546" w:type="dxa"/>
          </w:tcPr>
          <w:p w14:paraId="35FB91CB" w14:textId="2A5A662E" w:rsidR="00E56619" w:rsidRPr="00EC5473" w:rsidRDefault="00E56619" w:rsidP="00E56619">
            <w:pPr>
              <w:rPr>
                <w:szCs w:val="18"/>
              </w:rPr>
            </w:pPr>
            <w:r>
              <w:t xml:space="preserve">Ik wil zonder mening naar andere culturen kijken. </w:t>
            </w:r>
          </w:p>
        </w:tc>
      </w:tr>
      <w:tr w:rsidR="00E56619" w:rsidRPr="00EC5473" w14:paraId="0B60935D" w14:textId="77777777" w:rsidTr="007668DE">
        <w:trPr>
          <w:trHeight w:val="643"/>
        </w:trPr>
        <w:tc>
          <w:tcPr>
            <w:tcW w:w="1271" w:type="dxa"/>
          </w:tcPr>
          <w:p w14:paraId="15323863" w14:textId="690EC894" w:rsidR="00E56619" w:rsidRPr="008B6FAE" w:rsidRDefault="00E56619" w:rsidP="00E56619">
            <w:pPr>
              <w:rPr>
                <w:b/>
                <w:bCs/>
                <w:color w:val="1F3864" w:themeColor="accent1" w:themeShade="80"/>
                <w:szCs w:val="18"/>
              </w:rPr>
            </w:pPr>
            <w:r w:rsidRPr="008B6FAE">
              <w:rPr>
                <w:b/>
                <w:bCs/>
                <w:color w:val="1F3864" w:themeColor="accent1" w:themeShade="80"/>
              </w:rPr>
              <w:t>Groep 7/8</w:t>
            </w:r>
          </w:p>
        </w:tc>
        <w:tc>
          <w:tcPr>
            <w:tcW w:w="1843" w:type="dxa"/>
          </w:tcPr>
          <w:p w14:paraId="7731B5BF" w14:textId="77777777" w:rsidR="00E56619" w:rsidRDefault="00E56619" w:rsidP="00E56619">
            <w:r>
              <w:t xml:space="preserve">Ik weet dat economieën niet zonder elkaar kunnen. </w:t>
            </w:r>
          </w:p>
          <w:p w14:paraId="42A9F06D" w14:textId="77777777" w:rsidR="00E56619" w:rsidRDefault="00E56619" w:rsidP="00E56619"/>
        </w:tc>
        <w:tc>
          <w:tcPr>
            <w:tcW w:w="3402" w:type="dxa"/>
          </w:tcPr>
          <w:p w14:paraId="49165460" w14:textId="77777777" w:rsidR="00E56619" w:rsidRDefault="00E56619" w:rsidP="00E56619">
            <w:r>
              <w:t>Ik kan uitleggen hoe de Nederlandse economie verbonden is aan de economie van andere landen.</w:t>
            </w:r>
          </w:p>
          <w:p w14:paraId="78AFC79B" w14:textId="77777777" w:rsidR="00E56619" w:rsidRDefault="00E56619" w:rsidP="00E56619"/>
          <w:p w14:paraId="0C7963DC" w14:textId="0A897242" w:rsidR="00E56619" w:rsidRPr="00EC5473" w:rsidRDefault="00E56619" w:rsidP="00E56619">
            <w:pPr>
              <w:rPr>
                <w:szCs w:val="18"/>
              </w:rPr>
            </w:pPr>
            <w:r>
              <w:t>Ik kan uitleggen hoe veiligheid en milieu ook buiten Nederland belangrijk zijn.</w:t>
            </w:r>
          </w:p>
        </w:tc>
        <w:tc>
          <w:tcPr>
            <w:tcW w:w="2546" w:type="dxa"/>
          </w:tcPr>
          <w:p w14:paraId="27F8B5BB" w14:textId="55F105A6" w:rsidR="00E56619" w:rsidRPr="00EC5473" w:rsidRDefault="00E56619" w:rsidP="00E56619">
            <w:pPr>
              <w:rPr>
                <w:szCs w:val="18"/>
              </w:rPr>
            </w:pPr>
            <w:r>
              <w:t>Ik wil nadenken over de voor- en nadelen van de economische verbondenheid van alle landen.</w:t>
            </w:r>
          </w:p>
        </w:tc>
      </w:tr>
      <w:tr w:rsidR="00B5055D" w:rsidRPr="00EC5473" w14:paraId="1C146C42" w14:textId="77777777" w:rsidTr="007668DE">
        <w:trPr>
          <w:cnfStyle w:val="000000010000" w:firstRow="0" w:lastRow="0" w:firstColumn="0" w:lastColumn="0" w:oddVBand="0" w:evenVBand="0" w:oddHBand="0" w:evenHBand="1" w:firstRowFirstColumn="0" w:firstRowLastColumn="0" w:lastRowFirstColumn="0" w:lastRowLastColumn="0"/>
          <w:trHeight w:val="643"/>
        </w:trPr>
        <w:tc>
          <w:tcPr>
            <w:tcW w:w="1271" w:type="dxa"/>
          </w:tcPr>
          <w:p w14:paraId="48F56C0E" w14:textId="1EE5F798" w:rsidR="00B5055D" w:rsidRPr="008B6FAE" w:rsidRDefault="00B5055D" w:rsidP="00B5055D">
            <w:pPr>
              <w:rPr>
                <w:b/>
                <w:bCs/>
                <w:color w:val="1F3864" w:themeColor="accent1" w:themeShade="80"/>
                <w:szCs w:val="18"/>
              </w:rPr>
            </w:pPr>
            <w:r w:rsidRPr="008B6FAE">
              <w:rPr>
                <w:b/>
                <w:bCs/>
                <w:color w:val="1F3864" w:themeColor="accent1" w:themeShade="80"/>
              </w:rPr>
              <w:t>Groep 7/8</w:t>
            </w:r>
          </w:p>
        </w:tc>
        <w:tc>
          <w:tcPr>
            <w:tcW w:w="1843" w:type="dxa"/>
          </w:tcPr>
          <w:p w14:paraId="0A3F3FF0" w14:textId="3510B617" w:rsidR="00B5055D" w:rsidRDefault="00B5055D" w:rsidP="00B5055D">
            <w:r>
              <w:t xml:space="preserve">Ik weet dat Nederland koloniën had en dat daar slavernij was. </w:t>
            </w:r>
          </w:p>
        </w:tc>
        <w:tc>
          <w:tcPr>
            <w:tcW w:w="3402" w:type="dxa"/>
          </w:tcPr>
          <w:p w14:paraId="1326E4C1" w14:textId="77777777" w:rsidR="00B5055D" w:rsidRPr="0079016D" w:rsidRDefault="00B5055D" w:rsidP="00B5055D">
            <w:r w:rsidRPr="0079016D">
              <w:t xml:space="preserve">Ik </w:t>
            </w:r>
            <w:r>
              <w:t xml:space="preserve">kan vertellen </w:t>
            </w:r>
            <w:r w:rsidRPr="0079016D">
              <w:t>over de koloniale geschiedenis van Nederland door een historische bril.</w:t>
            </w:r>
          </w:p>
          <w:p w14:paraId="37848E6A" w14:textId="0ACFCDB4" w:rsidR="00B5055D" w:rsidRPr="00EC5473" w:rsidRDefault="00B5055D" w:rsidP="00B5055D">
            <w:pPr>
              <w:rPr>
                <w:szCs w:val="18"/>
              </w:rPr>
            </w:pPr>
          </w:p>
        </w:tc>
        <w:tc>
          <w:tcPr>
            <w:tcW w:w="2546" w:type="dxa"/>
          </w:tcPr>
          <w:p w14:paraId="73584322" w14:textId="75164710" w:rsidR="00B5055D" w:rsidRPr="00EC5473" w:rsidRDefault="00B5055D" w:rsidP="00B5055D">
            <w:pPr>
              <w:rPr>
                <w:szCs w:val="18"/>
              </w:rPr>
            </w:pPr>
            <w:r>
              <w:t xml:space="preserve">Ik wil kritisch nadenken over het (koloniale) verleden van Nederland. </w:t>
            </w:r>
          </w:p>
        </w:tc>
      </w:tr>
      <w:tr w:rsidR="00B5055D" w:rsidRPr="00EC5473" w14:paraId="0884DDE5" w14:textId="77777777" w:rsidTr="007668DE">
        <w:trPr>
          <w:trHeight w:val="643"/>
        </w:trPr>
        <w:tc>
          <w:tcPr>
            <w:tcW w:w="1271" w:type="dxa"/>
          </w:tcPr>
          <w:p w14:paraId="53C4DAF3" w14:textId="7946A7A2" w:rsidR="00B5055D" w:rsidRPr="008B6FAE" w:rsidRDefault="00B5055D" w:rsidP="00B5055D">
            <w:pPr>
              <w:rPr>
                <w:b/>
                <w:bCs/>
                <w:color w:val="1F3864" w:themeColor="accent1" w:themeShade="80"/>
                <w:szCs w:val="18"/>
              </w:rPr>
            </w:pPr>
            <w:r w:rsidRPr="008B6FAE">
              <w:rPr>
                <w:b/>
                <w:bCs/>
                <w:color w:val="1F3864" w:themeColor="accent1" w:themeShade="80"/>
              </w:rPr>
              <w:t>Groep 7/8</w:t>
            </w:r>
          </w:p>
        </w:tc>
        <w:tc>
          <w:tcPr>
            <w:tcW w:w="1843" w:type="dxa"/>
          </w:tcPr>
          <w:p w14:paraId="2699E9F7" w14:textId="77777777" w:rsidR="00B5055D" w:rsidRDefault="00B5055D" w:rsidP="00B5055D">
            <w:r>
              <w:t>Ik weet dat landen samenwerken in organisaties, zoals de EU en NAVO.</w:t>
            </w:r>
          </w:p>
          <w:p w14:paraId="79B162CC" w14:textId="77777777" w:rsidR="00B5055D" w:rsidRDefault="00B5055D" w:rsidP="00B5055D"/>
          <w:p w14:paraId="42108939" w14:textId="77777777" w:rsidR="00B5055D" w:rsidRDefault="00B5055D" w:rsidP="00B5055D"/>
        </w:tc>
        <w:tc>
          <w:tcPr>
            <w:tcW w:w="3402" w:type="dxa"/>
          </w:tcPr>
          <w:p w14:paraId="2528238C" w14:textId="77777777" w:rsidR="00B5055D" w:rsidRDefault="00B5055D" w:rsidP="00B5055D">
            <w:r>
              <w:t>Ik kan uitleggen wat internationale verbanden als de EU en NAVO doen.</w:t>
            </w:r>
          </w:p>
          <w:p w14:paraId="0FE87A05" w14:textId="77777777" w:rsidR="00B5055D" w:rsidRDefault="00B5055D" w:rsidP="00B5055D"/>
          <w:p w14:paraId="0F6D2D98" w14:textId="649DC238" w:rsidR="00B5055D" w:rsidRPr="00EC5473" w:rsidRDefault="00B5055D" w:rsidP="00B5055D">
            <w:pPr>
              <w:rPr>
                <w:szCs w:val="18"/>
              </w:rPr>
            </w:pPr>
            <w:r>
              <w:t>Ik kan een gesprek voeren over de voor- en nadelen van internationale verbanden als EU en NAVO.</w:t>
            </w:r>
          </w:p>
        </w:tc>
        <w:tc>
          <w:tcPr>
            <w:tcW w:w="2546" w:type="dxa"/>
          </w:tcPr>
          <w:p w14:paraId="1330C539" w14:textId="77777777" w:rsidR="00B5055D" w:rsidRDefault="00B5055D" w:rsidP="00B5055D">
            <w:r>
              <w:t>Ik wil nadenken over de rol van Nederland in internationale samenwerking tussen landen.</w:t>
            </w:r>
          </w:p>
          <w:p w14:paraId="6A7AEA8C" w14:textId="77777777" w:rsidR="00B5055D" w:rsidRPr="00EC5473" w:rsidRDefault="00B5055D" w:rsidP="00B5055D">
            <w:pPr>
              <w:rPr>
                <w:szCs w:val="18"/>
              </w:rPr>
            </w:pPr>
          </w:p>
        </w:tc>
      </w:tr>
      <w:tr w:rsidR="00B5055D" w:rsidRPr="00EC5473" w14:paraId="42343013" w14:textId="77777777" w:rsidTr="007668DE">
        <w:trPr>
          <w:cnfStyle w:val="000000010000" w:firstRow="0" w:lastRow="0" w:firstColumn="0" w:lastColumn="0" w:oddVBand="0" w:evenVBand="0" w:oddHBand="0" w:evenHBand="1" w:firstRowFirstColumn="0" w:firstRowLastColumn="0" w:lastRowFirstColumn="0" w:lastRowLastColumn="0"/>
          <w:trHeight w:val="643"/>
        </w:trPr>
        <w:tc>
          <w:tcPr>
            <w:tcW w:w="1271" w:type="dxa"/>
          </w:tcPr>
          <w:p w14:paraId="434BADA1" w14:textId="7B13A2BD" w:rsidR="00B5055D" w:rsidRPr="008B6FAE" w:rsidRDefault="00B5055D" w:rsidP="00B5055D">
            <w:pPr>
              <w:rPr>
                <w:b/>
                <w:bCs/>
                <w:color w:val="1F3864" w:themeColor="accent1" w:themeShade="80"/>
                <w:szCs w:val="18"/>
              </w:rPr>
            </w:pPr>
            <w:r w:rsidRPr="008B6FAE">
              <w:rPr>
                <w:b/>
                <w:bCs/>
                <w:color w:val="1F3864" w:themeColor="accent1" w:themeShade="80"/>
              </w:rPr>
              <w:t>Groep 7/8</w:t>
            </w:r>
          </w:p>
        </w:tc>
        <w:tc>
          <w:tcPr>
            <w:tcW w:w="1843" w:type="dxa"/>
          </w:tcPr>
          <w:p w14:paraId="4950CED5" w14:textId="5AE18B3C" w:rsidR="00B5055D" w:rsidRDefault="00B5055D" w:rsidP="00B5055D">
            <w:r>
              <w:t xml:space="preserve">Ik weet de gewoontes van andere </w:t>
            </w:r>
            <w:r w:rsidR="007A387B">
              <w:t>wereldgodsdiensten</w:t>
            </w:r>
            <w:r>
              <w:t xml:space="preserve">.  </w:t>
            </w:r>
          </w:p>
        </w:tc>
        <w:tc>
          <w:tcPr>
            <w:tcW w:w="3402" w:type="dxa"/>
          </w:tcPr>
          <w:p w14:paraId="3C1B96F3" w14:textId="09247430" w:rsidR="00B5055D" w:rsidRPr="00EC5473" w:rsidRDefault="00B5055D" w:rsidP="00B5055D">
            <w:pPr>
              <w:rPr>
                <w:szCs w:val="18"/>
              </w:rPr>
            </w:pPr>
            <w:r>
              <w:t xml:space="preserve">Ik kan uitleggen wat de overeenkomsten en verschillen zijn tussen het Boeddhisme, Hindoeïsme en het Christendom. </w:t>
            </w:r>
          </w:p>
        </w:tc>
        <w:tc>
          <w:tcPr>
            <w:tcW w:w="2546" w:type="dxa"/>
          </w:tcPr>
          <w:p w14:paraId="097AAC64" w14:textId="63173C44" w:rsidR="00B5055D" w:rsidRPr="00604175" w:rsidRDefault="00B5055D" w:rsidP="00B5055D">
            <w:r>
              <w:t>Ik wil met respect in gesprek gaan met mensen die een ander geloof hebben dan ik.</w:t>
            </w:r>
          </w:p>
        </w:tc>
      </w:tr>
      <w:tr w:rsidR="00B5055D" w:rsidRPr="00EC5473" w14:paraId="086923F1" w14:textId="77777777" w:rsidTr="007668DE">
        <w:trPr>
          <w:trHeight w:val="565"/>
        </w:trPr>
        <w:tc>
          <w:tcPr>
            <w:tcW w:w="1271" w:type="dxa"/>
          </w:tcPr>
          <w:p w14:paraId="66F794CD" w14:textId="77777777" w:rsidR="00B5055D" w:rsidRPr="008B6FAE" w:rsidRDefault="00B5055D" w:rsidP="00B5055D">
            <w:pPr>
              <w:rPr>
                <w:b/>
                <w:bCs/>
                <w:color w:val="1F3864" w:themeColor="accent1" w:themeShade="80"/>
                <w:szCs w:val="18"/>
              </w:rPr>
            </w:pPr>
            <w:r w:rsidRPr="008B6FAE">
              <w:rPr>
                <w:b/>
                <w:bCs/>
                <w:color w:val="1F3864" w:themeColor="accent1" w:themeShade="80"/>
                <w:szCs w:val="18"/>
              </w:rPr>
              <w:t>Verkortvraag</w:t>
            </w:r>
          </w:p>
        </w:tc>
        <w:tc>
          <w:tcPr>
            <w:tcW w:w="1843" w:type="dxa"/>
          </w:tcPr>
          <w:p w14:paraId="43146B4B" w14:textId="2E712FD5" w:rsidR="00B5055D" w:rsidRPr="00EC5473" w:rsidRDefault="00B5055D" w:rsidP="00B5055D">
            <w:pPr>
              <w:rPr>
                <w:szCs w:val="18"/>
              </w:rPr>
            </w:pPr>
            <w:r>
              <w:t xml:space="preserve">Ik ken verschillende culturen van deze wereld. </w:t>
            </w:r>
          </w:p>
        </w:tc>
        <w:tc>
          <w:tcPr>
            <w:tcW w:w="3402" w:type="dxa"/>
          </w:tcPr>
          <w:p w14:paraId="0164E887" w14:textId="457D7C2D" w:rsidR="00B5055D" w:rsidRPr="00EC5473" w:rsidRDefault="00B5055D" w:rsidP="00B5055D">
            <w:pPr>
              <w:rPr>
                <w:szCs w:val="18"/>
              </w:rPr>
            </w:pPr>
            <w:r>
              <w:t>Ik kan verschillen uitleggen tussen landen</w:t>
            </w:r>
            <w:r w:rsidR="00EE3E2B">
              <w:t>, culturen</w:t>
            </w:r>
            <w:r>
              <w:t xml:space="preserve"> en godsdiensten.  </w:t>
            </w:r>
          </w:p>
        </w:tc>
        <w:tc>
          <w:tcPr>
            <w:tcW w:w="2546" w:type="dxa"/>
          </w:tcPr>
          <w:p w14:paraId="17393313" w14:textId="1CF9B326" w:rsidR="00B5055D" w:rsidRPr="00EC5473" w:rsidRDefault="00B5055D" w:rsidP="00B5055D">
            <w:pPr>
              <w:rPr>
                <w:szCs w:val="18"/>
              </w:rPr>
            </w:pPr>
            <w:r>
              <w:t xml:space="preserve">Ik wil andere mensen vanuit respect behandelen. </w:t>
            </w:r>
          </w:p>
        </w:tc>
      </w:tr>
      <w:tr w:rsidR="00B5055D" w:rsidRPr="00EC5473" w14:paraId="69C399D1" w14:textId="77777777" w:rsidTr="007668DE">
        <w:trPr>
          <w:cnfStyle w:val="000000010000" w:firstRow="0" w:lastRow="0" w:firstColumn="0" w:lastColumn="0" w:oddVBand="0" w:evenVBand="0" w:oddHBand="0" w:evenHBand="1" w:firstRowFirstColumn="0" w:firstRowLastColumn="0" w:lastRowFirstColumn="0" w:lastRowLastColumn="0"/>
          <w:trHeight w:val="545"/>
        </w:trPr>
        <w:tc>
          <w:tcPr>
            <w:tcW w:w="1271" w:type="dxa"/>
          </w:tcPr>
          <w:p w14:paraId="449490D5" w14:textId="77777777" w:rsidR="00B5055D" w:rsidRPr="008B6FAE" w:rsidRDefault="00B5055D" w:rsidP="00B5055D">
            <w:pPr>
              <w:rPr>
                <w:b/>
                <w:bCs/>
                <w:color w:val="1F3864" w:themeColor="accent1" w:themeShade="80"/>
                <w:szCs w:val="18"/>
              </w:rPr>
            </w:pPr>
            <w:r w:rsidRPr="008B6FAE">
              <w:rPr>
                <w:b/>
                <w:bCs/>
                <w:color w:val="1F3864" w:themeColor="accent1" w:themeShade="80"/>
                <w:szCs w:val="18"/>
              </w:rPr>
              <w:t>Einddoel</w:t>
            </w:r>
          </w:p>
        </w:tc>
        <w:tc>
          <w:tcPr>
            <w:tcW w:w="1843" w:type="dxa"/>
          </w:tcPr>
          <w:p w14:paraId="44232343" w14:textId="77777777" w:rsidR="00B5055D" w:rsidRDefault="00B5055D" w:rsidP="00B5055D">
            <w:pPr>
              <w:rPr>
                <w:szCs w:val="18"/>
              </w:rPr>
            </w:pPr>
            <w:r>
              <w:rPr>
                <w:szCs w:val="18"/>
              </w:rPr>
              <w:t xml:space="preserve">Ik heb </w:t>
            </w:r>
            <w:r w:rsidRPr="00EC5473">
              <w:rPr>
                <w:szCs w:val="18"/>
              </w:rPr>
              <w:t xml:space="preserve">sociaalgeografische en historische kennis van de wereld. </w:t>
            </w:r>
          </w:p>
          <w:p w14:paraId="130C8A8C" w14:textId="77777777" w:rsidR="00B5055D" w:rsidRDefault="00B5055D" w:rsidP="00B5055D">
            <w:pPr>
              <w:rPr>
                <w:szCs w:val="18"/>
              </w:rPr>
            </w:pPr>
          </w:p>
          <w:p w14:paraId="632BE217" w14:textId="77777777" w:rsidR="00B5055D" w:rsidRPr="00EC5473" w:rsidRDefault="00B5055D" w:rsidP="00B5055D">
            <w:pPr>
              <w:rPr>
                <w:szCs w:val="18"/>
              </w:rPr>
            </w:pPr>
            <w:r>
              <w:rPr>
                <w:szCs w:val="18"/>
              </w:rPr>
              <w:t xml:space="preserve">Ik heb </w:t>
            </w:r>
            <w:r w:rsidRPr="00EC5473">
              <w:rPr>
                <w:szCs w:val="18"/>
              </w:rPr>
              <w:t>kennis van verschillende</w:t>
            </w:r>
            <w:r>
              <w:rPr>
                <w:szCs w:val="18"/>
              </w:rPr>
              <w:t xml:space="preserve"> </w:t>
            </w:r>
            <w:r w:rsidRPr="00EC5473">
              <w:rPr>
                <w:szCs w:val="18"/>
              </w:rPr>
              <w:t xml:space="preserve">culturen, van economische situaties in landen en </w:t>
            </w:r>
            <w:r>
              <w:rPr>
                <w:szCs w:val="18"/>
              </w:rPr>
              <w:t xml:space="preserve">ik heb kennis </w:t>
            </w:r>
            <w:r w:rsidRPr="00EC5473">
              <w:rPr>
                <w:szCs w:val="18"/>
              </w:rPr>
              <w:t>van de grote wereldgodsdiensten.</w:t>
            </w:r>
          </w:p>
          <w:p w14:paraId="258D8644" w14:textId="77777777" w:rsidR="00B5055D" w:rsidRDefault="00B5055D" w:rsidP="00B5055D">
            <w:pPr>
              <w:rPr>
                <w:szCs w:val="18"/>
              </w:rPr>
            </w:pPr>
          </w:p>
          <w:p w14:paraId="6061D253" w14:textId="4164A67C" w:rsidR="00B5055D" w:rsidRPr="00EC5473" w:rsidRDefault="00B5055D" w:rsidP="00B5055D">
            <w:pPr>
              <w:rPr>
                <w:szCs w:val="18"/>
              </w:rPr>
            </w:pPr>
            <w:r>
              <w:rPr>
                <w:szCs w:val="18"/>
              </w:rPr>
              <w:t xml:space="preserve">Ik heb </w:t>
            </w:r>
            <w:r w:rsidRPr="00EC5473">
              <w:rPr>
                <w:szCs w:val="18"/>
              </w:rPr>
              <w:t>kennis van globaliserende ontwikkelingen, waarbij 'de wereld steeds meer een dorp' wordt.</w:t>
            </w:r>
          </w:p>
        </w:tc>
        <w:tc>
          <w:tcPr>
            <w:tcW w:w="3402" w:type="dxa"/>
          </w:tcPr>
          <w:p w14:paraId="1258D4CC" w14:textId="77777777" w:rsidR="00B5055D" w:rsidRPr="00EC5473" w:rsidRDefault="00B5055D" w:rsidP="00B5055D">
            <w:pPr>
              <w:rPr>
                <w:szCs w:val="18"/>
              </w:rPr>
            </w:pPr>
            <w:r>
              <w:rPr>
                <w:szCs w:val="18"/>
              </w:rPr>
              <w:t xml:space="preserve">Ik kan </w:t>
            </w:r>
            <w:r w:rsidRPr="00EC5473">
              <w:rPr>
                <w:szCs w:val="18"/>
              </w:rPr>
              <w:t>verschillen tussen landen, culturen en</w:t>
            </w:r>
            <w:r>
              <w:rPr>
                <w:szCs w:val="18"/>
              </w:rPr>
              <w:t xml:space="preserve"> </w:t>
            </w:r>
            <w:r w:rsidRPr="00EC5473">
              <w:rPr>
                <w:szCs w:val="18"/>
              </w:rPr>
              <w:t xml:space="preserve">godsdiensten begrijpen en verklaren. </w:t>
            </w:r>
          </w:p>
          <w:p w14:paraId="22ADEDA6" w14:textId="77777777" w:rsidR="00B5055D" w:rsidRDefault="00B5055D" w:rsidP="00B5055D">
            <w:pPr>
              <w:rPr>
                <w:szCs w:val="18"/>
              </w:rPr>
            </w:pPr>
          </w:p>
          <w:p w14:paraId="0582AF42" w14:textId="276C522D" w:rsidR="00B5055D" w:rsidRDefault="00B5055D" w:rsidP="00B5055D">
            <w:pPr>
              <w:rPr>
                <w:szCs w:val="18"/>
              </w:rPr>
            </w:pPr>
            <w:r>
              <w:rPr>
                <w:szCs w:val="18"/>
              </w:rPr>
              <w:t xml:space="preserve">Ik kan respectvol omgaan met </w:t>
            </w:r>
            <w:r w:rsidRPr="00EC5473">
              <w:rPr>
                <w:szCs w:val="18"/>
              </w:rPr>
              <w:t>mensen uit andere landen, culturen, godsdiensten en kerken</w:t>
            </w:r>
            <w:r>
              <w:rPr>
                <w:szCs w:val="18"/>
              </w:rPr>
              <w:t>.</w:t>
            </w:r>
          </w:p>
          <w:p w14:paraId="018A2211" w14:textId="77777777" w:rsidR="00B5055D" w:rsidRDefault="00B5055D" w:rsidP="00B5055D">
            <w:pPr>
              <w:rPr>
                <w:szCs w:val="18"/>
              </w:rPr>
            </w:pPr>
          </w:p>
          <w:p w14:paraId="2B49844C" w14:textId="77777777" w:rsidR="00B5055D" w:rsidRDefault="00B5055D" w:rsidP="00B5055D">
            <w:pPr>
              <w:rPr>
                <w:szCs w:val="18"/>
              </w:rPr>
            </w:pPr>
            <w:r>
              <w:rPr>
                <w:szCs w:val="18"/>
              </w:rPr>
              <w:t xml:space="preserve">Ik kan, op mijn manier, helpen om armoede te stoppen op de wereld.  </w:t>
            </w:r>
          </w:p>
          <w:p w14:paraId="3E653233" w14:textId="77777777" w:rsidR="00B5055D" w:rsidRDefault="00B5055D" w:rsidP="00B5055D">
            <w:pPr>
              <w:rPr>
                <w:szCs w:val="18"/>
              </w:rPr>
            </w:pPr>
          </w:p>
          <w:p w14:paraId="31B8B909" w14:textId="4B43A4A8" w:rsidR="00B5055D" w:rsidRPr="00EC5473" w:rsidRDefault="00B5055D" w:rsidP="00B5055D">
            <w:pPr>
              <w:rPr>
                <w:szCs w:val="18"/>
              </w:rPr>
            </w:pPr>
            <w:r>
              <w:rPr>
                <w:szCs w:val="18"/>
              </w:rPr>
              <w:t>Ik kan, op mijn manier, ervoor zorgen dat mensen eerlijk mee kunnen doen aan de economie.</w:t>
            </w:r>
          </w:p>
        </w:tc>
        <w:tc>
          <w:tcPr>
            <w:tcW w:w="2546" w:type="dxa"/>
          </w:tcPr>
          <w:p w14:paraId="0DFAFC7B" w14:textId="77777777" w:rsidR="00B5055D" w:rsidRDefault="00B5055D" w:rsidP="00B5055D">
            <w:pPr>
              <w:rPr>
                <w:szCs w:val="18"/>
              </w:rPr>
            </w:pPr>
            <w:r>
              <w:rPr>
                <w:szCs w:val="18"/>
              </w:rPr>
              <w:t xml:space="preserve">Ik wil </w:t>
            </w:r>
            <w:r w:rsidRPr="00EC5473">
              <w:rPr>
                <w:szCs w:val="18"/>
              </w:rPr>
              <w:t>mensen uit andere landen en culturen</w:t>
            </w:r>
            <w:r>
              <w:rPr>
                <w:szCs w:val="18"/>
              </w:rPr>
              <w:t>, godsdiensten of kerken met naast</w:t>
            </w:r>
            <w:r w:rsidRPr="00EC5473">
              <w:rPr>
                <w:szCs w:val="18"/>
              </w:rPr>
              <w:t>enliefde</w:t>
            </w:r>
            <w:r>
              <w:rPr>
                <w:szCs w:val="18"/>
              </w:rPr>
              <w:t xml:space="preserve"> behandelen.  Ik wil met hen samenwerken</w:t>
            </w:r>
            <w:r w:rsidRPr="00EC5473">
              <w:rPr>
                <w:szCs w:val="18"/>
              </w:rPr>
              <w:t xml:space="preserve">. </w:t>
            </w:r>
          </w:p>
          <w:p w14:paraId="70B4BAAB" w14:textId="77777777" w:rsidR="00B5055D" w:rsidRDefault="00B5055D" w:rsidP="00B5055D">
            <w:pPr>
              <w:rPr>
                <w:szCs w:val="18"/>
              </w:rPr>
            </w:pPr>
          </w:p>
          <w:p w14:paraId="606A36F8" w14:textId="7B900319" w:rsidR="00B5055D" w:rsidRDefault="00B5055D" w:rsidP="00B5055D">
            <w:pPr>
              <w:rPr>
                <w:szCs w:val="18"/>
              </w:rPr>
            </w:pPr>
            <w:r>
              <w:rPr>
                <w:szCs w:val="18"/>
              </w:rPr>
              <w:t>Ik</w:t>
            </w:r>
            <w:r w:rsidR="00E71B1E">
              <w:rPr>
                <w:szCs w:val="18"/>
              </w:rPr>
              <w:t xml:space="preserve"> wil me bewust zijn </w:t>
            </w:r>
            <w:r w:rsidR="00834FA1">
              <w:rPr>
                <w:szCs w:val="18"/>
              </w:rPr>
              <w:t xml:space="preserve">van </w:t>
            </w:r>
            <w:r w:rsidR="00834FA1" w:rsidRPr="00EC5473">
              <w:rPr>
                <w:szCs w:val="18"/>
              </w:rPr>
              <w:t>verschillen</w:t>
            </w:r>
            <w:r w:rsidRPr="00EC5473">
              <w:rPr>
                <w:szCs w:val="18"/>
              </w:rPr>
              <w:t xml:space="preserve"> en voorrechten die </w:t>
            </w:r>
            <w:r>
              <w:rPr>
                <w:szCs w:val="18"/>
              </w:rPr>
              <w:t xml:space="preserve">ik heb </w:t>
            </w:r>
            <w:r w:rsidRPr="00EC5473">
              <w:rPr>
                <w:szCs w:val="18"/>
              </w:rPr>
              <w:t>in vergelijking</w:t>
            </w:r>
            <w:r>
              <w:rPr>
                <w:szCs w:val="18"/>
              </w:rPr>
              <w:t xml:space="preserve"> </w:t>
            </w:r>
            <w:r w:rsidRPr="00EC5473">
              <w:rPr>
                <w:szCs w:val="18"/>
              </w:rPr>
              <w:t xml:space="preserve">met mensen uit andere landen. </w:t>
            </w:r>
          </w:p>
          <w:p w14:paraId="65CBA3E1" w14:textId="77777777" w:rsidR="00B5055D" w:rsidRDefault="00B5055D" w:rsidP="00B5055D">
            <w:pPr>
              <w:rPr>
                <w:szCs w:val="18"/>
              </w:rPr>
            </w:pPr>
          </w:p>
          <w:p w14:paraId="505ADC22" w14:textId="78489EF2" w:rsidR="00B5055D" w:rsidRDefault="00B5055D" w:rsidP="00B5055D">
            <w:pPr>
              <w:rPr>
                <w:szCs w:val="18"/>
              </w:rPr>
            </w:pPr>
            <w:r>
              <w:rPr>
                <w:szCs w:val="18"/>
              </w:rPr>
              <w:t>Ik wil bekennen</w:t>
            </w:r>
            <w:r w:rsidRPr="00EC5473">
              <w:rPr>
                <w:szCs w:val="18"/>
              </w:rPr>
              <w:t xml:space="preserve"> dat</w:t>
            </w:r>
            <w:r>
              <w:rPr>
                <w:szCs w:val="18"/>
              </w:rPr>
              <w:t xml:space="preserve"> alles wat ik doe, beïnvloed</w:t>
            </w:r>
            <w:r w:rsidRPr="00EC5473">
              <w:rPr>
                <w:szCs w:val="18"/>
              </w:rPr>
              <w:t xml:space="preserve"> is door het denken in rijke westerse landen. </w:t>
            </w:r>
          </w:p>
          <w:p w14:paraId="48BBE5AF" w14:textId="77777777" w:rsidR="00B5055D" w:rsidRDefault="00B5055D" w:rsidP="00B5055D">
            <w:pPr>
              <w:rPr>
                <w:szCs w:val="18"/>
              </w:rPr>
            </w:pPr>
          </w:p>
          <w:p w14:paraId="6AC02E78" w14:textId="6B67428A" w:rsidR="00B5055D" w:rsidRPr="00EC5473" w:rsidRDefault="00B5055D" w:rsidP="00B5055D">
            <w:pPr>
              <w:rPr>
                <w:szCs w:val="18"/>
              </w:rPr>
            </w:pPr>
            <w:r>
              <w:rPr>
                <w:szCs w:val="18"/>
              </w:rPr>
              <w:t xml:space="preserve">Ik wil </w:t>
            </w:r>
            <w:r w:rsidRPr="00EC5473">
              <w:rPr>
                <w:szCs w:val="18"/>
              </w:rPr>
              <w:t>leren van mensen in andere landen en met hen samenwerken.</w:t>
            </w:r>
          </w:p>
        </w:tc>
      </w:tr>
    </w:tbl>
    <w:p w14:paraId="5DA3F009" w14:textId="5BDB151A" w:rsidR="00322ED9" w:rsidRDefault="00CC1092" w:rsidP="00322ED9">
      <w:pPr>
        <w:pStyle w:val="Kop1"/>
      </w:pPr>
      <w:r>
        <w:br w:type="column"/>
      </w:r>
      <w:bookmarkStart w:id="20" w:name="_Toc116642414"/>
      <w:r w:rsidR="00322ED9" w:rsidRPr="00EC5473">
        <w:lastRenderedPageBreak/>
        <w:t>Thema Samen</w:t>
      </w:r>
      <w:bookmarkEnd w:id="20"/>
    </w:p>
    <w:p w14:paraId="753C6C66" w14:textId="77777777" w:rsidR="00322ED9" w:rsidRDefault="00322ED9" w:rsidP="00322ED9">
      <w:pPr>
        <w:pStyle w:val="Kop2"/>
      </w:pPr>
      <w:bookmarkStart w:id="21" w:name="_Toc115424903"/>
      <w:bookmarkStart w:id="22" w:name="_Toc116642415"/>
      <w:r>
        <w:t>Leerkrachtvragenlijst</w:t>
      </w:r>
      <w:bookmarkEnd w:id="21"/>
      <w:bookmarkEnd w:id="22"/>
      <w:r>
        <w:t xml:space="preserve"> </w:t>
      </w:r>
    </w:p>
    <w:p w14:paraId="2A176ACF" w14:textId="77777777" w:rsidR="00322ED9" w:rsidRDefault="00322ED9" w:rsidP="00322ED9">
      <w:r>
        <w:t xml:space="preserve">Hieronder volgt de leerkrachtvragenlijst inclusief leerlingdoelen over de verschillende thema’s bij burgerschap. Het eerste thema is het thema Samen. Elke tabel is opgebouwd uit de verschillende groepen, een of meerdere verkortvragen en het einddoel. </w:t>
      </w:r>
    </w:p>
    <w:p w14:paraId="55450454" w14:textId="77777777" w:rsidR="00B43400" w:rsidRDefault="00B43400" w:rsidP="00322ED9"/>
    <w:tbl>
      <w:tblPr>
        <w:tblStyle w:val="GouweAcademie"/>
        <w:tblW w:w="0" w:type="auto"/>
        <w:tblLook w:val="04A0" w:firstRow="1" w:lastRow="0" w:firstColumn="1" w:lastColumn="0" w:noHBand="0" w:noVBand="1"/>
      </w:tblPr>
      <w:tblGrid>
        <w:gridCol w:w="1199"/>
        <w:gridCol w:w="2670"/>
        <w:gridCol w:w="2930"/>
        <w:gridCol w:w="2263"/>
      </w:tblGrid>
      <w:tr w:rsidR="00AA0C94" w14:paraId="0773B619" w14:textId="7CE5DB21" w:rsidTr="00A7155D">
        <w:trPr>
          <w:cnfStyle w:val="100000000000" w:firstRow="1" w:lastRow="0" w:firstColumn="0" w:lastColumn="0" w:oddVBand="0" w:evenVBand="0" w:oddHBand="0" w:evenHBand="0" w:firstRowFirstColumn="0" w:firstRowLastColumn="0" w:lastRowFirstColumn="0" w:lastRowLastColumn="0"/>
        </w:trPr>
        <w:tc>
          <w:tcPr>
            <w:tcW w:w="1199" w:type="dxa"/>
          </w:tcPr>
          <w:p w14:paraId="3ED31D31" w14:textId="77777777" w:rsidR="00AA0C94" w:rsidRDefault="00AA0C94" w:rsidP="00AA0C94"/>
        </w:tc>
        <w:tc>
          <w:tcPr>
            <w:tcW w:w="2670" w:type="dxa"/>
          </w:tcPr>
          <w:p w14:paraId="4413BFCF" w14:textId="4771526C" w:rsidR="00AA0C94" w:rsidRDefault="00AA0C94" w:rsidP="00AA0C94">
            <w:r w:rsidRPr="00EC5473">
              <w:rPr>
                <w:bCs/>
                <w:szCs w:val="18"/>
              </w:rPr>
              <w:t>Kennis</w:t>
            </w:r>
          </w:p>
        </w:tc>
        <w:tc>
          <w:tcPr>
            <w:tcW w:w="2930" w:type="dxa"/>
          </w:tcPr>
          <w:p w14:paraId="44B24E54" w14:textId="6173DE16" w:rsidR="00AA0C94" w:rsidRDefault="00AA0C94" w:rsidP="00AA0C94">
            <w:r w:rsidRPr="00EC5473">
              <w:rPr>
                <w:bCs/>
                <w:szCs w:val="18"/>
              </w:rPr>
              <w:t>Vaardigheden</w:t>
            </w:r>
          </w:p>
        </w:tc>
        <w:tc>
          <w:tcPr>
            <w:tcW w:w="2263" w:type="dxa"/>
          </w:tcPr>
          <w:p w14:paraId="1914744E" w14:textId="351BDE90" w:rsidR="00AA0C94" w:rsidRDefault="00AA0C94" w:rsidP="00AA0C94">
            <w:r w:rsidRPr="00EC5473">
              <w:rPr>
                <w:bCs/>
                <w:szCs w:val="18"/>
              </w:rPr>
              <w:t>Attituden</w:t>
            </w:r>
          </w:p>
        </w:tc>
      </w:tr>
      <w:tr w:rsidR="00286518" w14:paraId="2D314CFF" w14:textId="56E59092" w:rsidTr="00A7155D">
        <w:tc>
          <w:tcPr>
            <w:tcW w:w="1199" w:type="dxa"/>
          </w:tcPr>
          <w:p w14:paraId="7D1D9ECA" w14:textId="45B0D6FF" w:rsidR="00286518" w:rsidRPr="00834FA1" w:rsidRDefault="00286518" w:rsidP="00286518">
            <w:pPr>
              <w:rPr>
                <w:color w:val="1F3864" w:themeColor="accent1" w:themeShade="80"/>
              </w:rPr>
            </w:pPr>
            <w:r w:rsidRPr="00834FA1">
              <w:rPr>
                <w:b/>
                <w:bCs/>
                <w:color w:val="1F3864" w:themeColor="accent1" w:themeShade="80"/>
              </w:rPr>
              <w:t>Groep 1/2</w:t>
            </w:r>
          </w:p>
        </w:tc>
        <w:tc>
          <w:tcPr>
            <w:tcW w:w="2670" w:type="dxa"/>
          </w:tcPr>
          <w:p w14:paraId="7461B70C" w14:textId="148CD00C" w:rsidR="00286518" w:rsidRDefault="00286518" w:rsidP="00286518">
            <w:r>
              <w:t xml:space="preserve">De leerling weet dat hij een ander kan helpen. </w:t>
            </w:r>
          </w:p>
        </w:tc>
        <w:tc>
          <w:tcPr>
            <w:tcW w:w="2930" w:type="dxa"/>
          </w:tcPr>
          <w:p w14:paraId="63B83760" w14:textId="50B8A434" w:rsidR="00286518" w:rsidRDefault="00286518" w:rsidP="00286518">
            <w:r>
              <w:t>De leerling kan de ander helpen met kleine taken/klusjes (met aansporing van de leerkracht).</w:t>
            </w:r>
          </w:p>
        </w:tc>
        <w:tc>
          <w:tcPr>
            <w:tcW w:w="2263" w:type="dxa"/>
          </w:tcPr>
          <w:p w14:paraId="12CD6FEC" w14:textId="77777777" w:rsidR="00286518" w:rsidRDefault="00286518" w:rsidP="00286518">
            <w:r>
              <w:t xml:space="preserve">De leerling wil de ander helpen met kleine taken. </w:t>
            </w:r>
          </w:p>
          <w:p w14:paraId="3FE81B83" w14:textId="56804B16" w:rsidR="00286518" w:rsidRDefault="00286518" w:rsidP="00286518"/>
        </w:tc>
      </w:tr>
      <w:tr w:rsidR="006B5F6C" w14:paraId="40F9B0F4" w14:textId="77777777" w:rsidTr="00A7155D">
        <w:trPr>
          <w:cnfStyle w:val="000000010000" w:firstRow="0" w:lastRow="0" w:firstColumn="0" w:lastColumn="0" w:oddVBand="0" w:evenVBand="0" w:oddHBand="0" w:evenHBand="1" w:firstRowFirstColumn="0" w:firstRowLastColumn="0" w:lastRowFirstColumn="0" w:lastRowLastColumn="0"/>
        </w:trPr>
        <w:tc>
          <w:tcPr>
            <w:tcW w:w="1199" w:type="dxa"/>
          </w:tcPr>
          <w:p w14:paraId="7EEF6014" w14:textId="3B87B3BE" w:rsidR="006B5F6C" w:rsidRPr="00834FA1" w:rsidRDefault="006B5F6C" w:rsidP="006B5F6C">
            <w:pPr>
              <w:rPr>
                <w:b/>
                <w:bCs/>
                <w:color w:val="1F3864" w:themeColor="accent1" w:themeShade="80"/>
                <w:szCs w:val="18"/>
              </w:rPr>
            </w:pPr>
            <w:r w:rsidRPr="00834FA1">
              <w:rPr>
                <w:b/>
                <w:bCs/>
                <w:color w:val="1F3864" w:themeColor="accent1" w:themeShade="80"/>
              </w:rPr>
              <w:t xml:space="preserve">Groep 1/2 </w:t>
            </w:r>
          </w:p>
        </w:tc>
        <w:tc>
          <w:tcPr>
            <w:tcW w:w="2670" w:type="dxa"/>
          </w:tcPr>
          <w:p w14:paraId="4045CD09" w14:textId="600747F4" w:rsidR="006B5F6C" w:rsidRDefault="006B5F6C" w:rsidP="006B5F6C">
            <w:r>
              <w:t xml:space="preserve">De leerling weet dat het fijn is om met vriendjes of vriendinnetjes te spelen. </w:t>
            </w:r>
          </w:p>
        </w:tc>
        <w:tc>
          <w:tcPr>
            <w:tcW w:w="2930" w:type="dxa"/>
          </w:tcPr>
          <w:p w14:paraId="50D7B027" w14:textId="126043DE" w:rsidR="006B5F6C" w:rsidRDefault="006B5F6C" w:rsidP="006B5F6C">
            <w:r>
              <w:t xml:space="preserve">De leerling kan contact leggen met andere kinderen. </w:t>
            </w:r>
          </w:p>
        </w:tc>
        <w:tc>
          <w:tcPr>
            <w:tcW w:w="2263" w:type="dxa"/>
          </w:tcPr>
          <w:p w14:paraId="7D8DB8DB" w14:textId="12186887" w:rsidR="006B5F6C" w:rsidRDefault="006B5F6C" w:rsidP="006B5F6C">
            <w:r>
              <w:t>De leerling wil contact leggen met een ander kind.</w:t>
            </w:r>
          </w:p>
        </w:tc>
      </w:tr>
      <w:tr w:rsidR="006B5F6C" w14:paraId="27BC58E6" w14:textId="3DD5C702" w:rsidTr="00A7155D">
        <w:tc>
          <w:tcPr>
            <w:tcW w:w="1199" w:type="dxa"/>
          </w:tcPr>
          <w:p w14:paraId="5763946C" w14:textId="6993D42B" w:rsidR="006B5F6C" w:rsidRPr="00834FA1" w:rsidRDefault="006B5F6C" w:rsidP="006B5F6C">
            <w:pPr>
              <w:rPr>
                <w:color w:val="1F3864" w:themeColor="accent1" w:themeShade="80"/>
              </w:rPr>
            </w:pPr>
            <w:r w:rsidRPr="00834FA1">
              <w:rPr>
                <w:b/>
                <w:bCs/>
                <w:color w:val="1F3864" w:themeColor="accent1" w:themeShade="80"/>
                <w:szCs w:val="18"/>
              </w:rPr>
              <w:t>Groep 3/4</w:t>
            </w:r>
          </w:p>
        </w:tc>
        <w:tc>
          <w:tcPr>
            <w:tcW w:w="2670" w:type="dxa"/>
          </w:tcPr>
          <w:p w14:paraId="2A4BDBC5" w14:textId="12930223" w:rsidR="00751436" w:rsidRDefault="00751436" w:rsidP="006B5F6C">
            <w:pPr>
              <w:rPr>
                <w:szCs w:val="18"/>
              </w:rPr>
            </w:pPr>
            <w:r>
              <w:rPr>
                <w:szCs w:val="18"/>
              </w:rPr>
              <w:t xml:space="preserve">De leerling weet hoe hij met iemand anders samenleeft. </w:t>
            </w:r>
          </w:p>
          <w:p w14:paraId="5D7A2D3B" w14:textId="77777777" w:rsidR="00751436" w:rsidRDefault="00751436" w:rsidP="006B5F6C">
            <w:pPr>
              <w:rPr>
                <w:szCs w:val="18"/>
              </w:rPr>
            </w:pPr>
          </w:p>
          <w:p w14:paraId="3BC78DE4" w14:textId="3B3AE544" w:rsidR="006B5F6C" w:rsidRDefault="006B5F6C" w:rsidP="006B5F6C">
            <w:pPr>
              <w:rPr>
                <w:szCs w:val="18"/>
              </w:rPr>
            </w:pPr>
            <w:r>
              <w:rPr>
                <w:szCs w:val="18"/>
              </w:rPr>
              <w:t xml:space="preserve">De leerling weet dat er problemen en ruzies zijn in de wereld. </w:t>
            </w:r>
          </w:p>
          <w:p w14:paraId="147AB27C" w14:textId="77777777" w:rsidR="006B5F6C" w:rsidRDefault="006B5F6C" w:rsidP="006B5F6C"/>
          <w:p w14:paraId="2241DF82" w14:textId="3BFCFDB4" w:rsidR="006B5F6C" w:rsidRDefault="006B5F6C" w:rsidP="006B5F6C"/>
        </w:tc>
        <w:tc>
          <w:tcPr>
            <w:tcW w:w="2930" w:type="dxa"/>
          </w:tcPr>
          <w:p w14:paraId="10896064" w14:textId="1502A113" w:rsidR="006B5F6C" w:rsidRDefault="006B5F6C" w:rsidP="006B5F6C">
            <w:r>
              <w:t>De leerling kan simpele problemen oplossen.</w:t>
            </w:r>
          </w:p>
          <w:p w14:paraId="01439BA6" w14:textId="77777777" w:rsidR="006B5F6C" w:rsidRDefault="006B5F6C" w:rsidP="006B5F6C"/>
          <w:p w14:paraId="19B6CF14" w14:textId="74234278" w:rsidR="006B5F6C" w:rsidRDefault="006B5F6C" w:rsidP="006B5F6C">
            <w:r>
              <w:t xml:space="preserve">De leerling kan luisteren naar klasgenoten en kan empathie tonen.  </w:t>
            </w:r>
          </w:p>
          <w:p w14:paraId="1532E658" w14:textId="77777777" w:rsidR="006B5F6C" w:rsidRDefault="006B5F6C" w:rsidP="006B5F6C"/>
          <w:p w14:paraId="542843C2" w14:textId="08EF060D" w:rsidR="006B5F6C" w:rsidRDefault="006B5F6C" w:rsidP="006B5F6C">
            <w:r>
              <w:t xml:space="preserve">De leerling kan begrijpen wat de ander bedoelt als hij naar de ander luistert. </w:t>
            </w:r>
          </w:p>
        </w:tc>
        <w:tc>
          <w:tcPr>
            <w:tcW w:w="2263" w:type="dxa"/>
          </w:tcPr>
          <w:p w14:paraId="5FC92ABD" w14:textId="26C59A9B" w:rsidR="006B5F6C" w:rsidRDefault="006B5F6C" w:rsidP="006B5F6C">
            <w:r>
              <w:t>De leerling wil de ander begrijpen door naar de ander te luisteren.</w:t>
            </w:r>
          </w:p>
          <w:p w14:paraId="43797EFC" w14:textId="77777777" w:rsidR="006B5F6C" w:rsidRDefault="006B5F6C" w:rsidP="006B5F6C"/>
          <w:p w14:paraId="270959B9" w14:textId="06A28F2B" w:rsidR="006B5F6C" w:rsidRDefault="006B5F6C" w:rsidP="006B5F6C">
            <w:r>
              <w:t xml:space="preserve">De leerling wil ruzies oplossen (met hulp van een volwassene). </w:t>
            </w:r>
          </w:p>
          <w:p w14:paraId="2CC3CF52" w14:textId="77777777" w:rsidR="006B5F6C" w:rsidRDefault="006B5F6C" w:rsidP="006B5F6C"/>
          <w:p w14:paraId="4D407B75" w14:textId="3648FEAA" w:rsidR="006B5F6C" w:rsidRDefault="006B5F6C" w:rsidP="006B5F6C">
            <w:r>
              <w:t xml:space="preserve"> </w:t>
            </w:r>
          </w:p>
        </w:tc>
      </w:tr>
      <w:tr w:rsidR="008A0D4B" w14:paraId="7C1B6095" w14:textId="77777777" w:rsidTr="00A7155D">
        <w:trPr>
          <w:cnfStyle w:val="000000010000" w:firstRow="0" w:lastRow="0" w:firstColumn="0" w:lastColumn="0" w:oddVBand="0" w:evenVBand="0" w:oddHBand="0" w:evenHBand="1" w:firstRowFirstColumn="0" w:firstRowLastColumn="0" w:lastRowFirstColumn="0" w:lastRowLastColumn="0"/>
        </w:trPr>
        <w:tc>
          <w:tcPr>
            <w:tcW w:w="1199" w:type="dxa"/>
          </w:tcPr>
          <w:p w14:paraId="2247C808" w14:textId="7E2268B7" w:rsidR="008A0D4B" w:rsidRPr="00834FA1" w:rsidRDefault="008A0D4B" w:rsidP="008A0D4B">
            <w:pPr>
              <w:rPr>
                <w:b/>
                <w:bCs/>
                <w:color w:val="1F3864" w:themeColor="accent1" w:themeShade="80"/>
                <w:szCs w:val="18"/>
              </w:rPr>
            </w:pPr>
            <w:r w:rsidRPr="00834FA1">
              <w:rPr>
                <w:b/>
                <w:bCs/>
                <w:color w:val="1F3864" w:themeColor="accent1" w:themeShade="80"/>
              </w:rPr>
              <w:t xml:space="preserve">Groep 3/4 </w:t>
            </w:r>
          </w:p>
        </w:tc>
        <w:tc>
          <w:tcPr>
            <w:tcW w:w="2670" w:type="dxa"/>
          </w:tcPr>
          <w:p w14:paraId="36D1B0C6" w14:textId="09182DF1" w:rsidR="008A0D4B" w:rsidRDefault="008A0D4B" w:rsidP="008A0D4B">
            <w:pPr>
              <w:rPr>
                <w:szCs w:val="18"/>
              </w:rPr>
            </w:pPr>
            <w:r>
              <w:t xml:space="preserve">De leerling herkent buitensluiten en hij weet dat buitensluiten niet leuk/pijnlijk is. </w:t>
            </w:r>
          </w:p>
        </w:tc>
        <w:tc>
          <w:tcPr>
            <w:tcW w:w="2930" w:type="dxa"/>
          </w:tcPr>
          <w:p w14:paraId="25777BEA" w14:textId="7FA73AF5" w:rsidR="008A0D4B" w:rsidRDefault="008A0D4B" w:rsidP="008A0D4B">
            <w:r>
              <w:t xml:space="preserve">De leerling kan opkomen voor kinderen die worden buitengesloten. </w:t>
            </w:r>
          </w:p>
        </w:tc>
        <w:tc>
          <w:tcPr>
            <w:tcW w:w="2263" w:type="dxa"/>
          </w:tcPr>
          <w:p w14:paraId="73D98DA1" w14:textId="4D8DC2FD" w:rsidR="008A0D4B" w:rsidRDefault="008A0D4B" w:rsidP="008A0D4B">
            <w:r>
              <w:t xml:space="preserve">De leerling wil ervoor zorgen dat pesten/buitensluiten stopt. </w:t>
            </w:r>
          </w:p>
        </w:tc>
      </w:tr>
      <w:tr w:rsidR="008A0D4B" w14:paraId="6E38F3F1" w14:textId="77777777" w:rsidTr="00A7155D">
        <w:tc>
          <w:tcPr>
            <w:tcW w:w="1199" w:type="dxa"/>
          </w:tcPr>
          <w:p w14:paraId="4E8CECA6" w14:textId="527E32A9" w:rsidR="008A0D4B" w:rsidRPr="00834FA1" w:rsidRDefault="008A0D4B" w:rsidP="008A0D4B">
            <w:pPr>
              <w:rPr>
                <w:b/>
                <w:bCs/>
                <w:color w:val="1F3864" w:themeColor="accent1" w:themeShade="80"/>
                <w:szCs w:val="18"/>
              </w:rPr>
            </w:pPr>
            <w:r w:rsidRPr="00834FA1">
              <w:rPr>
                <w:b/>
                <w:bCs/>
                <w:color w:val="1F3864" w:themeColor="accent1" w:themeShade="80"/>
              </w:rPr>
              <w:t xml:space="preserve">Groep 3/4 </w:t>
            </w:r>
          </w:p>
        </w:tc>
        <w:tc>
          <w:tcPr>
            <w:tcW w:w="2670" w:type="dxa"/>
          </w:tcPr>
          <w:p w14:paraId="0F5F76BF" w14:textId="4E6A5390" w:rsidR="008A0D4B" w:rsidRDefault="008A0D4B" w:rsidP="008A0D4B">
            <w:pPr>
              <w:rPr>
                <w:szCs w:val="18"/>
              </w:rPr>
            </w:pPr>
            <w:r>
              <w:t xml:space="preserve">De leerling herkent oneerlijke situaties. </w:t>
            </w:r>
          </w:p>
        </w:tc>
        <w:tc>
          <w:tcPr>
            <w:tcW w:w="2930" w:type="dxa"/>
          </w:tcPr>
          <w:p w14:paraId="5C5B3A14" w14:textId="601490CE" w:rsidR="008A0D4B" w:rsidRDefault="008A0D4B" w:rsidP="008A0D4B">
            <w:r>
              <w:t xml:space="preserve">De leerling kan zijn mening geven wanneer hij iets ziet wat niet oneerlijk is. </w:t>
            </w:r>
          </w:p>
        </w:tc>
        <w:tc>
          <w:tcPr>
            <w:tcW w:w="2263" w:type="dxa"/>
          </w:tcPr>
          <w:p w14:paraId="32CFF00D" w14:textId="10041258" w:rsidR="008A0D4B" w:rsidRDefault="008A0D4B" w:rsidP="008A0D4B">
            <w:r>
              <w:t xml:space="preserve">De leerling wil er iets van zeggen wanneer hij iets ziet wat oneerlijk is. </w:t>
            </w:r>
          </w:p>
        </w:tc>
      </w:tr>
      <w:tr w:rsidR="00CA1AC4" w14:paraId="6FB204F7" w14:textId="4B051632" w:rsidTr="00A7155D">
        <w:trPr>
          <w:cnfStyle w:val="000000010000" w:firstRow="0" w:lastRow="0" w:firstColumn="0" w:lastColumn="0" w:oddVBand="0" w:evenVBand="0" w:oddHBand="0" w:evenHBand="1" w:firstRowFirstColumn="0" w:firstRowLastColumn="0" w:lastRowFirstColumn="0" w:lastRowLastColumn="0"/>
        </w:trPr>
        <w:tc>
          <w:tcPr>
            <w:tcW w:w="1199" w:type="dxa"/>
          </w:tcPr>
          <w:p w14:paraId="7FAB26D9" w14:textId="5FB625DF" w:rsidR="00CA1AC4" w:rsidRPr="00834FA1" w:rsidRDefault="00CA1AC4" w:rsidP="00CA1AC4">
            <w:pPr>
              <w:rPr>
                <w:color w:val="1F3864" w:themeColor="accent1" w:themeShade="80"/>
              </w:rPr>
            </w:pPr>
            <w:r w:rsidRPr="00834FA1">
              <w:rPr>
                <w:b/>
                <w:bCs/>
                <w:color w:val="1F3864" w:themeColor="accent1" w:themeShade="80"/>
              </w:rPr>
              <w:t>Groep 5/6</w:t>
            </w:r>
          </w:p>
        </w:tc>
        <w:tc>
          <w:tcPr>
            <w:tcW w:w="2670" w:type="dxa"/>
          </w:tcPr>
          <w:p w14:paraId="187B836A" w14:textId="77777777" w:rsidR="00CA1AC4" w:rsidRDefault="00CA1AC4" w:rsidP="00CA1AC4">
            <w:r>
              <w:t xml:space="preserve">De leerling weet hoe ruzies ontstaan. </w:t>
            </w:r>
          </w:p>
          <w:p w14:paraId="556D3D9E" w14:textId="77777777" w:rsidR="00CA1AC4" w:rsidRDefault="00CA1AC4" w:rsidP="00CA1AC4"/>
          <w:p w14:paraId="5AE1B482" w14:textId="77777777" w:rsidR="00CA1AC4" w:rsidRDefault="00CA1AC4" w:rsidP="00CA1AC4">
            <w:r>
              <w:t xml:space="preserve">De leerling weet hoe je voor elkaar opkomt. </w:t>
            </w:r>
          </w:p>
          <w:p w14:paraId="1FD6BE76" w14:textId="77777777" w:rsidR="00CA1AC4" w:rsidRDefault="00CA1AC4" w:rsidP="00CA1AC4"/>
          <w:p w14:paraId="63FE54FB" w14:textId="0C55898A" w:rsidR="00CA1AC4" w:rsidRDefault="00CA1AC4" w:rsidP="00CA1AC4">
            <w:r>
              <w:t xml:space="preserve">De leerling weet hoe je ruzies oplost.  </w:t>
            </w:r>
          </w:p>
        </w:tc>
        <w:tc>
          <w:tcPr>
            <w:tcW w:w="2930" w:type="dxa"/>
          </w:tcPr>
          <w:p w14:paraId="2F0F0EA8" w14:textId="786DAF87" w:rsidR="00CA1AC4" w:rsidRDefault="00CA1AC4" w:rsidP="00CA1AC4">
            <w:r>
              <w:t xml:space="preserve">De leerling kan ruzies in de klas oplossen, eventueel met hulp van de leerkracht. </w:t>
            </w:r>
          </w:p>
        </w:tc>
        <w:tc>
          <w:tcPr>
            <w:tcW w:w="2263" w:type="dxa"/>
          </w:tcPr>
          <w:p w14:paraId="1D3169C9" w14:textId="7E5E9714" w:rsidR="00CA1AC4" w:rsidRDefault="00CA1AC4" w:rsidP="00CA1AC4">
            <w:r>
              <w:t xml:space="preserve">De leerling wil ruzies uitpraten en oplossen. </w:t>
            </w:r>
          </w:p>
        </w:tc>
      </w:tr>
      <w:tr w:rsidR="009E7558" w14:paraId="54B416D8" w14:textId="77777777" w:rsidTr="00A7155D">
        <w:tc>
          <w:tcPr>
            <w:tcW w:w="1199" w:type="dxa"/>
          </w:tcPr>
          <w:p w14:paraId="47CA2848" w14:textId="67B3FC88" w:rsidR="009E7558" w:rsidRPr="00834FA1" w:rsidRDefault="009E7558" w:rsidP="009E7558">
            <w:pPr>
              <w:rPr>
                <w:b/>
                <w:bCs/>
                <w:color w:val="1F3864" w:themeColor="accent1" w:themeShade="80"/>
                <w:szCs w:val="18"/>
              </w:rPr>
            </w:pPr>
            <w:r w:rsidRPr="00834FA1">
              <w:rPr>
                <w:b/>
                <w:bCs/>
                <w:color w:val="1F3864" w:themeColor="accent1" w:themeShade="80"/>
              </w:rPr>
              <w:t>Groep 5/6</w:t>
            </w:r>
          </w:p>
        </w:tc>
        <w:tc>
          <w:tcPr>
            <w:tcW w:w="2670" w:type="dxa"/>
          </w:tcPr>
          <w:p w14:paraId="7EEBD208" w14:textId="77777777" w:rsidR="009E7558" w:rsidRDefault="009E7558" w:rsidP="009E7558">
            <w:r>
              <w:t xml:space="preserve">De leerling weet hoe hij iets voor de ander kan doen. </w:t>
            </w:r>
          </w:p>
          <w:p w14:paraId="37E57AF0" w14:textId="77777777" w:rsidR="009E7558" w:rsidRDefault="009E7558" w:rsidP="009E7558"/>
          <w:p w14:paraId="317822DB" w14:textId="79AA10BE" w:rsidR="009E7558" w:rsidRDefault="009E7558" w:rsidP="009E7558">
            <w:r>
              <w:t xml:space="preserve">De leerling weet hoe hij trouw is in het onderhouden van een vriendschap. </w:t>
            </w:r>
          </w:p>
        </w:tc>
        <w:tc>
          <w:tcPr>
            <w:tcW w:w="2930" w:type="dxa"/>
          </w:tcPr>
          <w:p w14:paraId="68DDF716" w14:textId="0C5134C6" w:rsidR="009E7558" w:rsidRDefault="009E7558" w:rsidP="009E7558">
            <w:r>
              <w:t xml:space="preserve">De leerling kan spelletjes of opdrachten bedenken waarmee hij de ander kan helpen. </w:t>
            </w:r>
          </w:p>
        </w:tc>
        <w:tc>
          <w:tcPr>
            <w:tcW w:w="2263" w:type="dxa"/>
          </w:tcPr>
          <w:p w14:paraId="265CE46E" w14:textId="22624B33" w:rsidR="009E7558" w:rsidRDefault="009E7558" w:rsidP="009E7558">
            <w:r>
              <w:t xml:space="preserve">De leerling wil voor de ander zorgen. </w:t>
            </w:r>
          </w:p>
        </w:tc>
      </w:tr>
      <w:tr w:rsidR="009E7558" w14:paraId="5F6648D0" w14:textId="77777777" w:rsidTr="00A7155D">
        <w:trPr>
          <w:cnfStyle w:val="000000010000" w:firstRow="0" w:lastRow="0" w:firstColumn="0" w:lastColumn="0" w:oddVBand="0" w:evenVBand="0" w:oddHBand="0" w:evenHBand="1" w:firstRowFirstColumn="0" w:firstRowLastColumn="0" w:lastRowFirstColumn="0" w:lastRowLastColumn="0"/>
        </w:trPr>
        <w:tc>
          <w:tcPr>
            <w:tcW w:w="1199" w:type="dxa"/>
          </w:tcPr>
          <w:p w14:paraId="001F1477" w14:textId="2FEBB101" w:rsidR="009E7558" w:rsidRPr="00834FA1" w:rsidRDefault="009E7558" w:rsidP="009E7558">
            <w:pPr>
              <w:rPr>
                <w:b/>
                <w:bCs/>
                <w:color w:val="1F3864" w:themeColor="accent1" w:themeShade="80"/>
                <w:szCs w:val="18"/>
              </w:rPr>
            </w:pPr>
            <w:r w:rsidRPr="00834FA1">
              <w:rPr>
                <w:b/>
                <w:bCs/>
                <w:color w:val="1F3864" w:themeColor="accent1" w:themeShade="80"/>
              </w:rPr>
              <w:t>Groep 5/6</w:t>
            </w:r>
          </w:p>
        </w:tc>
        <w:tc>
          <w:tcPr>
            <w:tcW w:w="2670" w:type="dxa"/>
          </w:tcPr>
          <w:p w14:paraId="4360C630" w14:textId="7FF24628" w:rsidR="009E7558" w:rsidRDefault="009E7558" w:rsidP="009E7558">
            <w:r>
              <w:t>De leerling herkent oneerlijke situaties in de samenleving.</w:t>
            </w:r>
          </w:p>
        </w:tc>
        <w:tc>
          <w:tcPr>
            <w:tcW w:w="2930" w:type="dxa"/>
          </w:tcPr>
          <w:p w14:paraId="0C7A61B9" w14:textId="77777777" w:rsidR="009E7558" w:rsidRDefault="009E7558" w:rsidP="009E7558">
            <w:r>
              <w:t xml:space="preserve">De leerling kan zijn mening geven over oneerlijke situaties in de Nederlandse geschiedenis. </w:t>
            </w:r>
          </w:p>
          <w:p w14:paraId="4E03ACFB" w14:textId="77777777" w:rsidR="009E7558" w:rsidRDefault="009E7558" w:rsidP="009E7558"/>
          <w:p w14:paraId="729FF8AD" w14:textId="7E0FEA8D" w:rsidR="009E7558" w:rsidRDefault="009E7558" w:rsidP="009E7558">
            <w:r>
              <w:t xml:space="preserve">De leerling kan zijn mening geven over oneerlijke dingen in de Nederlandse samenleving. </w:t>
            </w:r>
          </w:p>
        </w:tc>
        <w:tc>
          <w:tcPr>
            <w:tcW w:w="2263" w:type="dxa"/>
          </w:tcPr>
          <w:p w14:paraId="43A62D77" w14:textId="77777777" w:rsidR="009E7558" w:rsidRDefault="009E7558" w:rsidP="009E7558">
            <w:r>
              <w:t xml:space="preserve">De leerling wil nadenken over oneerlijke situaties in de Nederlandse samenleving. </w:t>
            </w:r>
          </w:p>
          <w:p w14:paraId="592B0D03" w14:textId="77777777" w:rsidR="009E7558" w:rsidRDefault="009E7558" w:rsidP="009E7558"/>
          <w:p w14:paraId="7E13F9E2" w14:textId="639F23AC" w:rsidR="009E7558" w:rsidRDefault="009E7558" w:rsidP="009E7558">
            <w:r>
              <w:t xml:space="preserve">De leerling wil praten over oneerlijke situaties in de Nederlandse samenleving. </w:t>
            </w:r>
          </w:p>
        </w:tc>
      </w:tr>
      <w:tr w:rsidR="009E7558" w14:paraId="0939AD53" w14:textId="48DA6726" w:rsidTr="00A7155D">
        <w:tc>
          <w:tcPr>
            <w:tcW w:w="1199" w:type="dxa"/>
          </w:tcPr>
          <w:p w14:paraId="3DB26FB2" w14:textId="04BB04CD" w:rsidR="009E7558" w:rsidRPr="00834FA1" w:rsidRDefault="009E7558" w:rsidP="009E7558">
            <w:pPr>
              <w:rPr>
                <w:b/>
                <w:bCs/>
                <w:color w:val="1F3864" w:themeColor="accent1" w:themeShade="80"/>
                <w:szCs w:val="18"/>
              </w:rPr>
            </w:pPr>
            <w:r w:rsidRPr="00834FA1">
              <w:rPr>
                <w:b/>
                <w:bCs/>
                <w:color w:val="1F3864" w:themeColor="accent1" w:themeShade="80"/>
                <w:szCs w:val="18"/>
              </w:rPr>
              <w:t>Groep 7/8</w:t>
            </w:r>
          </w:p>
        </w:tc>
        <w:tc>
          <w:tcPr>
            <w:tcW w:w="2670" w:type="dxa"/>
          </w:tcPr>
          <w:p w14:paraId="666BCA29" w14:textId="77777777" w:rsidR="00830BC3" w:rsidRDefault="00830BC3" w:rsidP="00830BC3">
            <w:r>
              <w:t xml:space="preserve">De leerling weet uit de geschiedenis dat mensen elkaar buitensloten. </w:t>
            </w:r>
          </w:p>
          <w:p w14:paraId="5037660E" w14:textId="77777777" w:rsidR="00830BC3" w:rsidRDefault="00830BC3" w:rsidP="00830BC3"/>
          <w:p w14:paraId="183894F0" w14:textId="7852F4C9" w:rsidR="009E7558" w:rsidRDefault="00830BC3" w:rsidP="00830BC3">
            <w:r>
              <w:t xml:space="preserve">De leerling weet dat mensen in Nederland elkaar buitensluiten.   </w:t>
            </w:r>
          </w:p>
          <w:p w14:paraId="20DDA916" w14:textId="77777777" w:rsidR="009E7558" w:rsidRDefault="009E7558" w:rsidP="009E7558"/>
          <w:p w14:paraId="0173C427" w14:textId="0B81CE94" w:rsidR="009E7558" w:rsidRDefault="009E7558" w:rsidP="009E7558"/>
        </w:tc>
        <w:tc>
          <w:tcPr>
            <w:tcW w:w="2930" w:type="dxa"/>
          </w:tcPr>
          <w:p w14:paraId="3BE5B6B1" w14:textId="59E14B0E" w:rsidR="009E7558" w:rsidRDefault="009E7558" w:rsidP="009E7558">
            <w:r>
              <w:lastRenderedPageBreak/>
              <w:t>De leerling kan opkomen voor mensen die buitengesloten worden.</w:t>
            </w:r>
          </w:p>
          <w:p w14:paraId="5138C064" w14:textId="36E57504" w:rsidR="009E7558" w:rsidRDefault="009E7558" w:rsidP="009E7558"/>
        </w:tc>
        <w:tc>
          <w:tcPr>
            <w:tcW w:w="2263" w:type="dxa"/>
          </w:tcPr>
          <w:p w14:paraId="05931FA2" w14:textId="4C9C7D0F" w:rsidR="009E7558" w:rsidRDefault="009E7558" w:rsidP="009E7558">
            <w:r>
              <w:t>De leerling wil opkomen voor mensen die buitengesloten worden.</w:t>
            </w:r>
          </w:p>
          <w:p w14:paraId="78314D6F" w14:textId="77777777" w:rsidR="009E7558" w:rsidRDefault="009E7558" w:rsidP="009E7558"/>
          <w:p w14:paraId="7DB405ED" w14:textId="367E5EEC" w:rsidR="009E7558" w:rsidRDefault="009E7558" w:rsidP="009E7558">
            <w:r>
              <w:t>De leerling wil met anderen nadenken over hoe onrechtvaardige situaties opgelost kunnen worden.</w:t>
            </w:r>
          </w:p>
        </w:tc>
      </w:tr>
      <w:tr w:rsidR="00CA1AC4" w14:paraId="747F0B8D" w14:textId="77777777" w:rsidTr="00676780">
        <w:trPr>
          <w:cnfStyle w:val="000000010000" w:firstRow="0" w:lastRow="0" w:firstColumn="0" w:lastColumn="0" w:oddVBand="0" w:evenVBand="0" w:oddHBand="0" w:evenHBand="1" w:firstRowFirstColumn="0" w:firstRowLastColumn="0" w:lastRowFirstColumn="0" w:lastRowLastColumn="0"/>
          <w:trHeight w:val="975"/>
        </w:trPr>
        <w:tc>
          <w:tcPr>
            <w:tcW w:w="1199" w:type="dxa"/>
          </w:tcPr>
          <w:p w14:paraId="77635AD9" w14:textId="402FA4C3" w:rsidR="00CA1AC4" w:rsidRPr="00834FA1" w:rsidRDefault="00676780" w:rsidP="009E7558">
            <w:pPr>
              <w:rPr>
                <w:b/>
                <w:bCs/>
                <w:color w:val="1F3864" w:themeColor="accent1" w:themeShade="80"/>
                <w:szCs w:val="18"/>
              </w:rPr>
            </w:pPr>
            <w:r w:rsidRPr="00834FA1">
              <w:rPr>
                <w:b/>
                <w:bCs/>
                <w:color w:val="1F3864" w:themeColor="accent1" w:themeShade="80"/>
                <w:szCs w:val="18"/>
              </w:rPr>
              <w:lastRenderedPageBreak/>
              <w:t>Groep 7/8</w:t>
            </w:r>
          </w:p>
        </w:tc>
        <w:tc>
          <w:tcPr>
            <w:tcW w:w="2670" w:type="dxa"/>
          </w:tcPr>
          <w:p w14:paraId="39A12CEB" w14:textId="5717E7C5" w:rsidR="00CA1AC4" w:rsidRDefault="00B5636C" w:rsidP="00B5636C">
            <w:r>
              <w:t>De leerling weet dat mensen over de hele wereld elkaar buitensluiten.</w:t>
            </w:r>
          </w:p>
        </w:tc>
        <w:tc>
          <w:tcPr>
            <w:tcW w:w="2930" w:type="dxa"/>
          </w:tcPr>
          <w:p w14:paraId="77451766" w14:textId="2229BFE0" w:rsidR="00CA1AC4" w:rsidRDefault="00D6072B" w:rsidP="009E7558">
            <w:r>
              <w:t>De leerling kan oplossingen bedenken voor oneerlijke situaties.</w:t>
            </w:r>
          </w:p>
        </w:tc>
        <w:tc>
          <w:tcPr>
            <w:tcW w:w="2263" w:type="dxa"/>
          </w:tcPr>
          <w:p w14:paraId="309F90B4" w14:textId="2DF61DF3" w:rsidR="00676780" w:rsidRPr="00676780" w:rsidRDefault="00676780" w:rsidP="00676780">
            <w:r>
              <w:t>De leerling wil met anderen nadenken hoe oneerlijke situaties opgelost kunnen worden.</w:t>
            </w:r>
          </w:p>
        </w:tc>
      </w:tr>
      <w:tr w:rsidR="00CA1AC4" w14:paraId="038209EB" w14:textId="77777777" w:rsidTr="00A7155D">
        <w:tc>
          <w:tcPr>
            <w:tcW w:w="1199" w:type="dxa"/>
          </w:tcPr>
          <w:p w14:paraId="2A6CB057" w14:textId="7ED096CA" w:rsidR="00CA1AC4" w:rsidRPr="00834FA1" w:rsidRDefault="00676780" w:rsidP="009E7558">
            <w:pPr>
              <w:rPr>
                <w:b/>
                <w:bCs/>
                <w:color w:val="1F3864" w:themeColor="accent1" w:themeShade="80"/>
                <w:szCs w:val="18"/>
              </w:rPr>
            </w:pPr>
            <w:r w:rsidRPr="00834FA1">
              <w:rPr>
                <w:b/>
                <w:bCs/>
                <w:color w:val="1F3864" w:themeColor="accent1" w:themeShade="80"/>
                <w:szCs w:val="18"/>
              </w:rPr>
              <w:t>Groep 7/8</w:t>
            </w:r>
          </w:p>
        </w:tc>
        <w:tc>
          <w:tcPr>
            <w:tcW w:w="2670" w:type="dxa"/>
          </w:tcPr>
          <w:p w14:paraId="3848E093" w14:textId="2FE91B70" w:rsidR="00B014FB" w:rsidRDefault="00B014FB" w:rsidP="00B014FB">
            <w:r>
              <w:t xml:space="preserve">De leerling weet hoe </w:t>
            </w:r>
            <w:r w:rsidR="0062141B">
              <w:t xml:space="preserve">je ruzies op een rustige manier oplost. </w:t>
            </w:r>
            <w:r>
              <w:t xml:space="preserve"> </w:t>
            </w:r>
          </w:p>
          <w:p w14:paraId="26B5BAB8" w14:textId="77777777" w:rsidR="00CA1AC4" w:rsidRDefault="00CA1AC4" w:rsidP="009E7558"/>
        </w:tc>
        <w:tc>
          <w:tcPr>
            <w:tcW w:w="2930" w:type="dxa"/>
          </w:tcPr>
          <w:p w14:paraId="39A7629D" w14:textId="32DE8C74" w:rsidR="0062141B" w:rsidRDefault="0062141B" w:rsidP="0062141B">
            <w:r>
              <w:t xml:space="preserve">De leerling kan op een rustige manier, zelfstandig ruzies oplossen. </w:t>
            </w:r>
          </w:p>
          <w:p w14:paraId="24C8F8C4" w14:textId="77777777" w:rsidR="00CA1AC4" w:rsidRDefault="00CA1AC4" w:rsidP="009E7558"/>
        </w:tc>
        <w:tc>
          <w:tcPr>
            <w:tcW w:w="2263" w:type="dxa"/>
          </w:tcPr>
          <w:p w14:paraId="4CFC3B76" w14:textId="4A4324CE" w:rsidR="00CA1AC4" w:rsidRDefault="00B014FB" w:rsidP="009E7558">
            <w:r>
              <w:t>De leerling wil naar andere leerlingen luisteren om samen problemen op te lossen.</w:t>
            </w:r>
          </w:p>
        </w:tc>
      </w:tr>
      <w:tr w:rsidR="00CA1AC4" w14:paraId="52D1D794" w14:textId="77777777" w:rsidTr="00A7155D">
        <w:trPr>
          <w:cnfStyle w:val="000000010000" w:firstRow="0" w:lastRow="0" w:firstColumn="0" w:lastColumn="0" w:oddVBand="0" w:evenVBand="0" w:oddHBand="0" w:evenHBand="1" w:firstRowFirstColumn="0" w:firstRowLastColumn="0" w:lastRowFirstColumn="0" w:lastRowLastColumn="0"/>
        </w:trPr>
        <w:tc>
          <w:tcPr>
            <w:tcW w:w="1199" w:type="dxa"/>
          </w:tcPr>
          <w:p w14:paraId="19AEB5D7" w14:textId="2335CE4D" w:rsidR="00CA1AC4" w:rsidRPr="00834FA1" w:rsidRDefault="00676780" w:rsidP="009E7558">
            <w:pPr>
              <w:rPr>
                <w:b/>
                <w:bCs/>
                <w:color w:val="1F3864" w:themeColor="accent1" w:themeShade="80"/>
                <w:szCs w:val="18"/>
              </w:rPr>
            </w:pPr>
            <w:r w:rsidRPr="00834FA1">
              <w:rPr>
                <w:b/>
                <w:bCs/>
                <w:color w:val="1F3864" w:themeColor="accent1" w:themeShade="80"/>
                <w:szCs w:val="18"/>
              </w:rPr>
              <w:t>Groep 7/8</w:t>
            </w:r>
          </w:p>
        </w:tc>
        <w:tc>
          <w:tcPr>
            <w:tcW w:w="2670" w:type="dxa"/>
          </w:tcPr>
          <w:p w14:paraId="251F4106" w14:textId="77777777" w:rsidR="00B014FB" w:rsidRDefault="00B014FB" w:rsidP="00B014FB">
            <w:r>
              <w:t xml:space="preserve">De leerling herkent wanneer de ander hulp nodig heeft. </w:t>
            </w:r>
          </w:p>
          <w:p w14:paraId="5E82AE74" w14:textId="77777777" w:rsidR="00CA1AC4" w:rsidRDefault="00CA1AC4" w:rsidP="009E7558"/>
        </w:tc>
        <w:tc>
          <w:tcPr>
            <w:tcW w:w="2930" w:type="dxa"/>
          </w:tcPr>
          <w:p w14:paraId="566B7E91" w14:textId="1BC6EE00" w:rsidR="00CA1AC4" w:rsidRDefault="00B014FB" w:rsidP="009E7558">
            <w:r>
              <w:t>De leerling kan de ander bij de groep betrekken zonder hiervoor iets terug te verwachten.</w:t>
            </w:r>
          </w:p>
        </w:tc>
        <w:tc>
          <w:tcPr>
            <w:tcW w:w="2263" w:type="dxa"/>
          </w:tcPr>
          <w:p w14:paraId="74E36620" w14:textId="2A21E81D" w:rsidR="00CA1AC4" w:rsidRDefault="00B014FB" w:rsidP="009E7558">
            <w:r>
              <w:t>De leerling wil iets voor iemand anders doen zonder hiervoor iets terug te verwachten.</w:t>
            </w:r>
          </w:p>
        </w:tc>
      </w:tr>
      <w:tr w:rsidR="009E7558" w14:paraId="2DEA0FB7" w14:textId="77777777" w:rsidTr="00A7155D">
        <w:tc>
          <w:tcPr>
            <w:tcW w:w="1199" w:type="dxa"/>
          </w:tcPr>
          <w:p w14:paraId="4BF9D84E" w14:textId="590656EF" w:rsidR="009E7558" w:rsidRPr="00834FA1" w:rsidRDefault="009E7558" w:rsidP="009E7558">
            <w:pPr>
              <w:rPr>
                <w:b/>
                <w:bCs/>
                <w:color w:val="1F3864" w:themeColor="accent1" w:themeShade="80"/>
                <w:szCs w:val="18"/>
              </w:rPr>
            </w:pPr>
            <w:r w:rsidRPr="00834FA1">
              <w:rPr>
                <w:b/>
                <w:bCs/>
                <w:color w:val="1F3864" w:themeColor="accent1" w:themeShade="80"/>
                <w:szCs w:val="18"/>
              </w:rPr>
              <w:t>Verkortvraag</w:t>
            </w:r>
          </w:p>
        </w:tc>
        <w:tc>
          <w:tcPr>
            <w:tcW w:w="2670" w:type="dxa"/>
          </w:tcPr>
          <w:p w14:paraId="60D9C819" w14:textId="4A7AD0C1" w:rsidR="009E7558" w:rsidRDefault="009E7558" w:rsidP="009E7558">
            <w:pPr>
              <w:rPr>
                <w:szCs w:val="18"/>
              </w:rPr>
            </w:pPr>
            <w:r>
              <w:rPr>
                <w:szCs w:val="18"/>
              </w:rPr>
              <w:t>De leerling</w:t>
            </w:r>
            <w:r w:rsidRPr="00EC5473">
              <w:rPr>
                <w:szCs w:val="18"/>
              </w:rPr>
              <w:t xml:space="preserve"> weet </w:t>
            </w:r>
            <w:r>
              <w:rPr>
                <w:szCs w:val="18"/>
              </w:rPr>
              <w:t xml:space="preserve">hoe hij zorg draagt voor de ander. </w:t>
            </w:r>
          </w:p>
          <w:p w14:paraId="1DDE5574" w14:textId="77777777" w:rsidR="009E7558" w:rsidRPr="00EC5473" w:rsidRDefault="009E7558" w:rsidP="009E7558">
            <w:pPr>
              <w:rPr>
                <w:szCs w:val="18"/>
              </w:rPr>
            </w:pPr>
          </w:p>
          <w:p w14:paraId="4AEC088B" w14:textId="02CD00FD" w:rsidR="009E7558" w:rsidRDefault="009E7558" w:rsidP="009E7558">
            <w:r>
              <w:rPr>
                <w:szCs w:val="18"/>
              </w:rPr>
              <w:t>De leerling</w:t>
            </w:r>
            <w:r w:rsidRPr="00EC5473">
              <w:rPr>
                <w:szCs w:val="18"/>
              </w:rPr>
              <w:t xml:space="preserve"> weet wat een duurzame relatie is.</w:t>
            </w:r>
          </w:p>
        </w:tc>
        <w:tc>
          <w:tcPr>
            <w:tcW w:w="2930" w:type="dxa"/>
          </w:tcPr>
          <w:p w14:paraId="5C109F07" w14:textId="2CFC9869" w:rsidR="009E7558" w:rsidRDefault="009E7558" w:rsidP="009E7558">
            <w:r>
              <w:rPr>
                <w:szCs w:val="18"/>
              </w:rPr>
              <w:t>De leerling</w:t>
            </w:r>
            <w:r w:rsidRPr="00EC5473">
              <w:rPr>
                <w:szCs w:val="18"/>
              </w:rPr>
              <w:t xml:space="preserve"> kan problemen en conflicten oplossen</w:t>
            </w:r>
            <w:r w:rsidR="008324E5">
              <w:rPr>
                <w:szCs w:val="18"/>
              </w:rPr>
              <w:t>.</w:t>
            </w:r>
          </w:p>
        </w:tc>
        <w:tc>
          <w:tcPr>
            <w:tcW w:w="2263" w:type="dxa"/>
          </w:tcPr>
          <w:p w14:paraId="04B1A3EB" w14:textId="69E0E482" w:rsidR="009E7558" w:rsidRDefault="009E7558" w:rsidP="009E7558">
            <w:r>
              <w:rPr>
                <w:szCs w:val="18"/>
              </w:rPr>
              <w:t>De leerling</w:t>
            </w:r>
            <w:r w:rsidRPr="00EC5473">
              <w:rPr>
                <w:szCs w:val="18"/>
              </w:rPr>
              <w:t xml:space="preserve"> wil </w:t>
            </w:r>
            <w:r>
              <w:rPr>
                <w:szCs w:val="18"/>
              </w:rPr>
              <w:t xml:space="preserve">naar iedereen omzien.  </w:t>
            </w:r>
          </w:p>
        </w:tc>
      </w:tr>
      <w:tr w:rsidR="00CA1AC4" w14:paraId="5EE85849" w14:textId="77777777" w:rsidTr="00A7155D">
        <w:trPr>
          <w:cnfStyle w:val="000000010000" w:firstRow="0" w:lastRow="0" w:firstColumn="0" w:lastColumn="0" w:oddVBand="0" w:evenVBand="0" w:oddHBand="0" w:evenHBand="1" w:firstRowFirstColumn="0" w:firstRowLastColumn="0" w:lastRowFirstColumn="0" w:lastRowLastColumn="0"/>
        </w:trPr>
        <w:tc>
          <w:tcPr>
            <w:tcW w:w="1199" w:type="dxa"/>
          </w:tcPr>
          <w:p w14:paraId="79D12747" w14:textId="7653E742" w:rsidR="009E7558" w:rsidRPr="00834FA1" w:rsidRDefault="009E7558" w:rsidP="009E7558">
            <w:pPr>
              <w:rPr>
                <w:b/>
                <w:bCs/>
                <w:color w:val="1F3864" w:themeColor="accent1" w:themeShade="80"/>
                <w:szCs w:val="18"/>
              </w:rPr>
            </w:pPr>
            <w:r w:rsidRPr="00834FA1">
              <w:rPr>
                <w:b/>
                <w:bCs/>
                <w:color w:val="1F3864" w:themeColor="accent1" w:themeShade="80"/>
                <w:szCs w:val="18"/>
              </w:rPr>
              <w:t>Einddoel</w:t>
            </w:r>
          </w:p>
        </w:tc>
        <w:tc>
          <w:tcPr>
            <w:tcW w:w="2670" w:type="dxa"/>
          </w:tcPr>
          <w:p w14:paraId="05E89145" w14:textId="08CEDD4A" w:rsidR="009E7558" w:rsidRDefault="009E7558" w:rsidP="009E7558">
            <w:pPr>
              <w:rPr>
                <w:szCs w:val="18"/>
              </w:rPr>
            </w:pPr>
            <w:r>
              <w:rPr>
                <w:szCs w:val="18"/>
              </w:rPr>
              <w:t>De leerling</w:t>
            </w:r>
            <w:r w:rsidRPr="00EC5473">
              <w:rPr>
                <w:szCs w:val="18"/>
              </w:rPr>
              <w:t xml:space="preserve"> ken</w:t>
            </w:r>
            <w:r>
              <w:rPr>
                <w:szCs w:val="18"/>
              </w:rPr>
              <w:t>t</w:t>
            </w:r>
            <w:r w:rsidRPr="00EC5473">
              <w:rPr>
                <w:szCs w:val="18"/>
              </w:rPr>
              <w:t xml:space="preserve"> </w:t>
            </w:r>
            <w:r>
              <w:rPr>
                <w:szCs w:val="18"/>
              </w:rPr>
              <w:t xml:space="preserve">de begrippen zorg dragen </w:t>
            </w:r>
            <w:r w:rsidRPr="00EC5473">
              <w:rPr>
                <w:szCs w:val="18"/>
              </w:rPr>
              <w:t>en (on)recht</w:t>
            </w:r>
            <w:r>
              <w:rPr>
                <w:szCs w:val="18"/>
              </w:rPr>
              <w:t xml:space="preserve">. </w:t>
            </w:r>
          </w:p>
          <w:p w14:paraId="4619C7BA" w14:textId="77777777" w:rsidR="009E7558" w:rsidRDefault="009E7558" w:rsidP="009E7558">
            <w:pPr>
              <w:rPr>
                <w:szCs w:val="18"/>
              </w:rPr>
            </w:pPr>
          </w:p>
          <w:p w14:paraId="6610053B" w14:textId="0371A987" w:rsidR="009E7558" w:rsidRDefault="009E7558" w:rsidP="009E7558">
            <w:pPr>
              <w:rPr>
                <w:szCs w:val="18"/>
              </w:rPr>
            </w:pPr>
            <w:r>
              <w:rPr>
                <w:szCs w:val="18"/>
              </w:rPr>
              <w:t>De leerling weet</w:t>
            </w:r>
            <w:r w:rsidRPr="00EC5473">
              <w:rPr>
                <w:szCs w:val="18"/>
              </w:rPr>
              <w:t xml:space="preserve"> wat </w:t>
            </w:r>
            <w:r>
              <w:rPr>
                <w:szCs w:val="18"/>
              </w:rPr>
              <w:t>deze begrippen</w:t>
            </w:r>
            <w:r w:rsidRPr="00EC5473">
              <w:rPr>
                <w:szCs w:val="18"/>
              </w:rPr>
              <w:t xml:space="preserve"> beteken</w:t>
            </w:r>
            <w:r>
              <w:rPr>
                <w:szCs w:val="18"/>
              </w:rPr>
              <w:t>en</w:t>
            </w:r>
            <w:r w:rsidRPr="00EC5473">
              <w:rPr>
                <w:szCs w:val="18"/>
              </w:rPr>
              <w:t xml:space="preserve"> voor hun omgang met anderen, binnen de school, in de thuissituatie, in de omgeving en in de samenleving.</w:t>
            </w:r>
          </w:p>
          <w:p w14:paraId="0FA5A066" w14:textId="77777777" w:rsidR="009E7558" w:rsidRPr="00EC5473" w:rsidRDefault="009E7558" w:rsidP="009E7558">
            <w:pPr>
              <w:rPr>
                <w:szCs w:val="18"/>
              </w:rPr>
            </w:pPr>
          </w:p>
          <w:p w14:paraId="67DCD4D6" w14:textId="0C0119EB" w:rsidR="009E7558" w:rsidRDefault="009E7558" w:rsidP="009E7558">
            <w:r>
              <w:rPr>
                <w:szCs w:val="18"/>
              </w:rPr>
              <w:t>De leerling</w:t>
            </w:r>
            <w:r w:rsidRPr="00EC5473">
              <w:rPr>
                <w:szCs w:val="18"/>
              </w:rPr>
              <w:t xml:space="preserve"> ken</w:t>
            </w:r>
            <w:r>
              <w:rPr>
                <w:szCs w:val="18"/>
              </w:rPr>
              <w:t>t</w:t>
            </w:r>
            <w:r w:rsidRPr="00EC5473">
              <w:rPr>
                <w:szCs w:val="18"/>
              </w:rPr>
              <w:t xml:space="preserve"> duurzame relaties en we</w:t>
            </w:r>
            <w:r>
              <w:rPr>
                <w:szCs w:val="18"/>
              </w:rPr>
              <w:t>et</w:t>
            </w:r>
            <w:r w:rsidRPr="00EC5473">
              <w:rPr>
                <w:szCs w:val="18"/>
              </w:rPr>
              <w:t xml:space="preserve"> waarom trouw belangrijk is.</w:t>
            </w:r>
          </w:p>
        </w:tc>
        <w:tc>
          <w:tcPr>
            <w:tcW w:w="2930" w:type="dxa"/>
          </w:tcPr>
          <w:p w14:paraId="47B7687B" w14:textId="74E50CA5" w:rsidR="009E7558" w:rsidRDefault="009E7558" w:rsidP="009E7558">
            <w:pPr>
              <w:rPr>
                <w:szCs w:val="18"/>
              </w:rPr>
            </w:pPr>
            <w:r>
              <w:rPr>
                <w:szCs w:val="18"/>
              </w:rPr>
              <w:t xml:space="preserve">De leerling kan </w:t>
            </w:r>
            <w:r w:rsidRPr="00EC5473">
              <w:rPr>
                <w:szCs w:val="18"/>
              </w:rPr>
              <w:t>de ander helpen</w:t>
            </w:r>
            <w:r>
              <w:rPr>
                <w:szCs w:val="18"/>
              </w:rPr>
              <w:t>,</w:t>
            </w:r>
            <w:r w:rsidRPr="00EC5473">
              <w:rPr>
                <w:szCs w:val="18"/>
              </w:rPr>
              <w:t xml:space="preserve"> </w:t>
            </w:r>
            <w:r>
              <w:rPr>
                <w:szCs w:val="18"/>
              </w:rPr>
              <w:t xml:space="preserve">de leerling kan </w:t>
            </w:r>
            <w:r w:rsidRPr="00EC5473">
              <w:rPr>
                <w:szCs w:val="18"/>
              </w:rPr>
              <w:t xml:space="preserve">rekening houden met de ander en </w:t>
            </w:r>
            <w:r>
              <w:rPr>
                <w:szCs w:val="18"/>
              </w:rPr>
              <w:t xml:space="preserve">kan opkomen voor de ander. </w:t>
            </w:r>
          </w:p>
          <w:p w14:paraId="6230062E" w14:textId="77777777" w:rsidR="009E7558" w:rsidRPr="00EC5473" w:rsidRDefault="009E7558" w:rsidP="009E7558">
            <w:pPr>
              <w:rPr>
                <w:szCs w:val="18"/>
              </w:rPr>
            </w:pPr>
          </w:p>
          <w:p w14:paraId="676A0832" w14:textId="57A1A34E" w:rsidR="009E7558" w:rsidRDefault="009E7558" w:rsidP="009E7558">
            <w:pPr>
              <w:rPr>
                <w:szCs w:val="18"/>
              </w:rPr>
            </w:pPr>
            <w:r>
              <w:rPr>
                <w:szCs w:val="18"/>
              </w:rPr>
              <w:t xml:space="preserve">De leerling kan conflicten oplossen. </w:t>
            </w:r>
          </w:p>
          <w:p w14:paraId="69C95F2C" w14:textId="77777777" w:rsidR="009E7558" w:rsidRPr="00EC5473" w:rsidRDefault="009E7558" w:rsidP="009E7558">
            <w:pPr>
              <w:rPr>
                <w:szCs w:val="18"/>
              </w:rPr>
            </w:pPr>
          </w:p>
          <w:p w14:paraId="1DDE144C" w14:textId="4CD77C3D" w:rsidR="009E7558" w:rsidRDefault="009E7558" w:rsidP="009E7558">
            <w:r>
              <w:rPr>
                <w:szCs w:val="18"/>
              </w:rPr>
              <w:t xml:space="preserve">De leerling kan </w:t>
            </w:r>
            <w:r w:rsidRPr="00EC5473">
              <w:rPr>
                <w:szCs w:val="18"/>
              </w:rPr>
              <w:t>binnen eigen context</w:t>
            </w:r>
            <w:r>
              <w:rPr>
                <w:szCs w:val="18"/>
              </w:rPr>
              <w:t xml:space="preserve"> intolerantie</w:t>
            </w:r>
            <w:r w:rsidRPr="00EC5473">
              <w:rPr>
                <w:szCs w:val="18"/>
              </w:rPr>
              <w:t xml:space="preserve"> afwijzen.</w:t>
            </w:r>
          </w:p>
        </w:tc>
        <w:tc>
          <w:tcPr>
            <w:tcW w:w="2263" w:type="dxa"/>
          </w:tcPr>
          <w:p w14:paraId="49F1980C" w14:textId="68A42707" w:rsidR="009E7558" w:rsidRPr="00EC5473" w:rsidRDefault="009E7558" w:rsidP="009E7558">
            <w:pPr>
              <w:rPr>
                <w:szCs w:val="18"/>
              </w:rPr>
            </w:pPr>
            <w:r>
              <w:rPr>
                <w:szCs w:val="18"/>
              </w:rPr>
              <w:t xml:space="preserve">De leerling wil met </w:t>
            </w:r>
            <w:r w:rsidRPr="00EC5473">
              <w:rPr>
                <w:szCs w:val="18"/>
              </w:rPr>
              <w:t>empathie</w:t>
            </w:r>
            <w:r>
              <w:rPr>
                <w:szCs w:val="18"/>
              </w:rPr>
              <w:t xml:space="preserve"> </w:t>
            </w:r>
            <w:r w:rsidRPr="00EC5473">
              <w:rPr>
                <w:szCs w:val="18"/>
              </w:rPr>
              <w:t>naar anderen luisteren en anderen niet</w:t>
            </w:r>
            <w:r>
              <w:rPr>
                <w:szCs w:val="18"/>
              </w:rPr>
              <w:t xml:space="preserve"> </w:t>
            </w:r>
            <w:r w:rsidRPr="00EC5473">
              <w:rPr>
                <w:szCs w:val="18"/>
              </w:rPr>
              <w:t>uitsluiten.</w:t>
            </w:r>
          </w:p>
          <w:p w14:paraId="5462CFF6" w14:textId="77777777" w:rsidR="009E7558" w:rsidRDefault="009E7558" w:rsidP="009E7558"/>
          <w:p w14:paraId="6BBD796E" w14:textId="6D33B883" w:rsidR="009E7558" w:rsidRDefault="009E7558" w:rsidP="009E7558">
            <w:r>
              <w:t xml:space="preserve">De leerling wil zorg dragen voor de ander.  </w:t>
            </w:r>
          </w:p>
        </w:tc>
      </w:tr>
    </w:tbl>
    <w:p w14:paraId="218A1EE2" w14:textId="77777777" w:rsidR="00A273BB" w:rsidRPr="00596718" w:rsidRDefault="00A273BB" w:rsidP="00322ED9"/>
    <w:p w14:paraId="3B7F4EC5" w14:textId="77777777" w:rsidR="00322ED9" w:rsidRPr="00EC5473" w:rsidRDefault="00322ED9" w:rsidP="00322ED9">
      <w:pPr>
        <w:rPr>
          <w:szCs w:val="18"/>
        </w:rPr>
      </w:pPr>
    </w:p>
    <w:p w14:paraId="74F3502D" w14:textId="77777777" w:rsidR="002D3C1E" w:rsidRDefault="002D3C1E" w:rsidP="002D3C1E">
      <w:pPr>
        <w:pStyle w:val="Kop1"/>
      </w:pPr>
      <w:r>
        <w:rPr>
          <w:szCs w:val="18"/>
        </w:rPr>
        <w:br w:type="column"/>
      </w:r>
      <w:bookmarkStart w:id="23" w:name="_Toc116642416"/>
      <w:r w:rsidRPr="00EC5473">
        <w:lastRenderedPageBreak/>
        <w:t>Thema Verschillen</w:t>
      </w:r>
      <w:bookmarkEnd w:id="23"/>
    </w:p>
    <w:p w14:paraId="6520A3AB" w14:textId="77777777" w:rsidR="00DD23AC" w:rsidRDefault="00DD23AC" w:rsidP="00FF26D6">
      <w:pPr>
        <w:pStyle w:val="Kop2"/>
      </w:pPr>
      <w:bookmarkStart w:id="24" w:name="_Toc115424905"/>
      <w:bookmarkStart w:id="25" w:name="_Toc116642417"/>
      <w:r>
        <w:t>Leerkrachtvragenlijst</w:t>
      </w:r>
      <w:bookmarkEnd w:id="24"/>
      <w:bookmarkEnd w:id="25"/>
      <w:r>
        <w:t xml:space="preserve"> </w:t>
      </w:r>
    </w:p>
    <w:p w14:paraId="3033BFA6" w14:textId="77777777" w:rsidR="00DD23AC" w:rsidRDefault="00DD23AC" w:rsidP="00DD23AC">
      <w:r>
        <w:t xml:space="preserve">Hieronder volgt de leerkrachtvragenlijst over het thema Verschillen. Dit thema heeft qua structuur dezelfde opbouw als het thema Samen. </w:t>
      </w:r>
    </w:p>
    <w:p w14:paraId="65439B9B" w14:textId="77777777" w:rsidR="00AE15BE" w:rsidRPr="00A32978" w:rsidRDefault="00AE15BE" w:rsidP="00DD23AC"/>
    <w:tbl>
      <w:tblPr>
        <w:tblStyle w:val="GouweAcademie"/>
        <w:tblW w:w="0" w:type="auto"/>
        <w:tblLook w:val="04A0" w:firstRow="1" w:lastRow="0" w:firstColumn="1" w:lastColumn="0" w:noHBand="0" w:noVBand="1"/>
      </w:tblPr>
      <w:tblGrid>
        <w:gridCol w:w="1200"/>
        <w:gridCol w:w="2718"/>
        <w:gridCol w:w="2740"/>
        <w:gridCol w:w="2404"/>
      </w:tblGrid>
      <w:tr w:rsidR="002D3C1E" w:rsidRPr="00EC5473" w14:paraId="36B6869D" w14:textId="77777777" w:rsidTr="00DE3F86">
        <w:trPr>
          <w:cnfStyle w:val="100000000000" w:firstRow="1" w:lastRow="0" w:firstColumn="0" w:lastColumn="0" w:oddVBand="0" w:evenVBand="0" w:oddHBand="0" w:evenHBand="0" w:firstRowFirstColumn="0" w:firstRowLastColumn="0" w:lastRowFirstColumn="0" w:lastRowLastColumn="0"/>
        </w:trPr>
        <w:tc>
          <w:tcPr>
            <w:tcW w:w="1200" w:type="dxa"/>
          </w:tcPr>
          <w:p w14:paraId="0AECDEAC" w14:textId="77777777" w:rsidR="002D3C1E" w:rsidRPr="00EC5473" w:rsidRDefault="002D3C1E" w:rsidP="00FF26D6">
            <w:pPr>
              <w:rPr>
                <w:szCs w:val="18"/>
              </w:rPr>
            </w:pPr>
          </w:p>
        </w:tc>
        <w:tc>
          <w:tcPr>
            <w:tcW w:w="2718" w:type="dxa"/>
          </w:tcPr>
          <w:p w14:paraId="3C2735D7" w14:textId="77777777" w:rsidR="002D3C1E" w:rsidRPr="00FF1A0E" w:rsidRDefault="002D3C1E" w:rsidP="00FF26D6">
            <w:pPr>
              <w:rPr>
                <w:b w:val="0"/>
                <w:bCs/>
                <w:szCs w:val="18"/>
              </w:rPr>
            </w:pPr>
            <w:r w:rsidRPr="00FF1A0E">
              <w:rPr>
                <w:bCs/>
                <w:szCs w:val="18"/>
              </w:rPr>
              <w:t xml:space="preserve">Kennis </w:t>
            </w:r>
          </w:p>
        </w:tc>
        <w:tc>
          <w:tcPr>
            <w:tcW w:w="2740" w:type="dxa"/>
          </w:tcPr>
          <w:p w14:paraId="47494C47" w14:textId="77777777" w:rsidR="002D3C1E" w:rsidRPr="00FF1A0E" w:rsidRDefault="002D3C1E" w:rsidP="00FF26D6">
            <w:pPr>
              <w:rPr>
                <w:b w:val="0"/>
                <w:bCs/>
                <w:szCs w:val="18"/>
              </w:rPr>
            </w:pPr>
            <w:r w:rsidRPr="00FF1A0E">
              <w:rPr>
                <w:bCs/>
                <w:szCs w:val="18"/>
              </w:rPr>
              <w:t xml:space="preserve">Vaardigheden </w:t>
            </w:r>
          </w:p>
        </w:tc>
        <w:tc>
          <w:tcPr>
            <w:tcW w:w="2404" w:type="dxa"/>
          </w:tcPr>
          <w:p w14:paraId="62000B18" w14:textId="77777777" w:rsidR="002D3C1E" w:rsidRPr="00FF1A0E" w:rsidRDefault="002D3C1E" w:rsidP="00FF26D6">
            <w:pPr>
              <w:rPr>
                <w:b w:val="0"/>
                <w:bCs/>
                <w:szCs w:val="18"/>
              </w:rPr>
            </w:pPr>
            <w:r w:rsidRPr="00FF1A0E">
              <w:rPr>
                <w:bCs/>
                <w:szCs w:val="18"/>
              </w:rPr>
              <w:t>Attituden</w:t>
            </w:r>
          </w:p>
        </w:tc>
      </w:tr>
      <w:tr w:rsidR="00952020" w:rsidRPr="00EC5473" w14:paraId="76198B19" w14:textId="77777777" w:rsidTr="00DE3F86">
        <w:trPr>
          <w:trHeight w:val="365"/>
        </w:trPr>
        <w:tc>
          <w:tcPr>
            <w:tcW w:w="1200" w:type="dxa"/>
          </w:tcPr>
          <w:p w14:paraId="13570849" w14:textId="4C19443A" w:rsidR="00952020" w:rsidRPr="00834FA1" w:rsidRDefault="00952020" w:rsidP="00952020">
            <w:pPr>
              <w:rPr>
                <w:b/>
                <w:bCs/>
                <w:color w:val="1F3864" w:themeColor="accent1" w:themeShade="80"/>
                <w:szCs w:val="18"/>
              </w:rPr>
            </w:pPr>
            <w:r w:rsidRPr="00834FA1">
              <w:rPr>
                <w:b/>
                <w:bCs/>
                <w:color w:val="1F3864" w:themeColor="accent1" w:themeShade="80"/>
              </w:rPr>
              <w:t>Groep 1/2</w:t>
            </w:r>
          </w:p>
        </w:tc>
        <w:tc>
          <w:tcPr>
            <w:tcW w:w="2718" w:type="dxa"/>
          </w:tcPr>
          <w:p w14:paraId="0CE5846E" w14:textId="005B37DF" w:rsidR="00952020" w:rsidRPr="00EC5473" w:rsidRDefault="00952020" w:rsidP="00952020">
            <w:pPr>
              <w:rPr>
                <w:szCs w:val="18"/>
              </w:rPr>
            </w:pPr>
            <w:r>
              <w:t>De leerling weet dat de kinderen in zijn klas gelijk zijn aan elkaar, ook als zij van elkaar verschillen</w:t>
            </w:r>
          </w:p>
        </w:tc>
        <w:tc>
          <w:tcPr>
            <w:tcW w:w="2740" w:type="dxa"/>
          </w:tcPr>
          <w:p w14:paraId="79E71517" w14:textId="77777777" w:rsidR="00952020" w:rsidRDefault="00952020" w:rsidP="00952020">
            <w:r>
              <w:t xml:space="preserve">De leerling kan verschillen herkennen die hij ziet tussen hem en zijn klasgenoten. </w:t>
            </w:r>
          </w:p>
          <w:p w14:paraId="3121197A" w14:textId="77777777" w:rsidR="00952020" w:rsidRDefault="00952020" w:rsidP="00952020"/>
          <w:p w14:paraId="5C16345E" w14:textId="5DDB3C8D" w:rsidR="00952020" w:rsidRPr="00EC5473" w:rsidRDefault="00952020" w:rsidP="00952020">
            <w:pPr>
              <w:rPr>
                <w:szCs w:val="18"/>
              </w:rPr>
            </w:pPr>
            <w:r>
              <w:t xml:space="preserve">De leerling kan met iedereen gelijk omgaan. </w:t>
            </w:r>
          </w:p>
        </w:tc>
        <w:tc>
          <w:tcPr>
            <w:tcW w:w="2404" w:type="dxa"/>
          </w:tcPr>
          <w:p w14:paraId="5AE3F421" w14:textId="5710E931" w:rsidR="00952020" w:rsidRPr="00EC5473" w:rsidRDefault="00952020" w:rsidP="00952020">
            <w:pPr>
              <w:rPr>
                <w:szCs w:val="18"/>
              </w:rPr>
            </w:pPr>
            <w:r>
              <w:t xml:space="preserve">De leerling wil goed omgaan met de verschillen tussen hem en de ander. </w:t>
            </w:r>
          </w:p>
        </w:tc>
      </w:tr>
      <w:tr w:rsidR="00152A00" w:rsidRPr="00EC5473" w14:paraId="780C5EC3" w14:textId="77777777" w:rsidTr="00DE3F86">
        <w:trPr>
          <w:cnfStyle w:val="000000010000" w:firstRow="0" w:lastRow="0" w:firstColumn="0" w:lastColumn="0" w:oddVBand="0" w:evenVBand="0" w:oddHBand="0" w:evenHBand="1" w:firstRowFirstColumn="0" w:firstRowLastColumn="0" w:lastRowFirstColumn="0" w:lastRowLastColumn="0"/>
          <w:trHeight w:val="365"/>
        </w:trPr>
        <w:tc>
          <w:tcPr>
            <w:tcW w:w="1200" w:type="dxa"/>
          </w:tcPr>
          <w:p w14:paraId="428D956D" w14:textId="4386D154" w:rsidR="00152A00" w:rsidRPr="00834FA1" w:rsidRDefault="00D555D1" w:rsidP="00152A00">
            <w:pPr>
              <w:rPr>
                <w:b/>
                <w:bCs/>
                <w:color w:val="1F3864" w:themeColor="accent1" w:themeShade="80"/>
                <w:szCs w:val="18"/>
              </w:rPr>
            </w:pPr>
            <w:r w:rsidRPr="00834FA1">
              <w:rPr>
                <w:b/>
                <w:bCs/>
                <w:color w:val="1F3864" w:themeColor="accent1" w:themeShade="80"/>
                <w:szCs w:val="18"/>
              </w:rPr>
              <w:t xml:space="preserve">Groep 1/2 </w:t>
            </w:r>
          </w:p>
        </w:tc>
        <w:tc>
          <w:tcPr>
            <w:tcW w:w="2718" w:type="dxa"/>
          </w:tcPr>
          <w:p w14:paraId="4CAA44F9" w14:textId="6E486B47" w:rsidR="00152A00" w:rsidRDefault="00152A00" w:rsidP="00152A00">
            <w:r>
              <w:t xml:space="preserve">De leerling weet dat alle kinderen gelijk zijn aan elkaar. </w:t>
            </w:r>
          </w:p>
        </w:tc>
        <w:tc>
          <w:tcPr>
            <w:tcW w:w="2740" w:type="dxa"/>
          </w:tcPr>
          <w:p w14:paraId="3B24DE26" w14:textId="7D411DC0" w:rsidR="00152A00" w:rsidRDefault="00152A00" w:rsidP="00152A00">
            <w:r>
              <w:t xml:space="preserve">De leerling luistert naar de juf </w:t>
            </w:r>
            <w:r w:rsidR="00834FA1">
              <w:t>(en</w:t>
            </w:r>
            <w:r>
              <w:t xml:space="preserve"> meester) en naar andere kinderen. </w:t>
            </w:r>
          </w:p>
        </w:tc>
        <w:tc>
          <w:tcPr>
            <w:tcW w:w="2404" w:type="dxa"/>
          </w:tcPr>
          <w:p w14:paraId="106B1B8B" w14:textId="6E21B475" w:rsidR="00152A00" w:rsidRDefault="00152A00" w:rsidP="00152A00">
            <w:r>
              <w:t xml:space="preserve">De leerling wil, als hij speelt met iemand, samen iets bedenken waar ze het allebei mee eens zijn. </w:t>
            </w:r>
          </w:p>
        </w:tc>
      </w:tr>
      <w:tr w:rsidR="00152A00" w:rsidRPr="00EC5473" w14:paraId="61084375" w14:textId="77777777" w:rsidTr="00DE3F86">
        <w:trPr>
          <w:trHeight w:val="558"/>
        </w:trPr>
        <w:tc>
          <w:tcPr>
            <w:tcW w:w="1200" w:type="dxa"/>
          </w:tcPr>
          <w:p w14:paraId="4CFA3A9D" w14:textId="77777777" w:rsidR="00152A00" w:rsidRPr="00834FA1" w:rsidRDefault="00152A00" w:rsidP="00152A00">
            <w:pPr>
              <w:rPr>
                <w:b/>
                <w:bCs/>
                <w:color w:val="1F3864" w:themeColor="accent1" w:themeShade="80"/>
                <w:szCs w:val="18"/>
              </w:rPr>
            </w:pPr>
            <w:r w:rsidRPr="00834FA1">
              <w:rPr>
                <w:b/>
                <w:bCs/>
                <w:color w:val="1F3864" w:themeColor="accent1" w:themeShade="80"/>
                <w:szCs w:val="18"/>
              </w:rPr>
              <w:t>Groep 3/4</w:t>
            </w:r>
          </w:p>
        </w:tc>
        <w:tc>
          <w:tcPr>
            <w:tcW w:w="2718" w:type="dxa"/>
          </w:tcPr>
          <w:p w14:paraId="62234485" w14:textId="77777777" w:rsidR="00152A00" w:rsidRDefault="00152A00" w:rsidP="00152A00">
            <w:r>
              <w:t xml:space="preserve">De leerling kent overeenkomsten en verschillen in thuissituaties van klasgenoten. </w:t>
            </w:r>
          </w:p>
          <w:p w14:paraId="2819AA7D" w14:textId="77777777" w:rsidR="00D555D1" w:rsidRDefault="00D555D1" w:rsidP="00152A00">
            <w:pPr>
              <w:rPr>
                <w:szCs w:val="18"/>
              </w:rPr>
            </w:pPr>
          </w:p>
          <w:p w14:paraId="36A76EAE" w14:textId="4B60FE05" w:rsidR="00D555D1" w:rsidRPr="00EC5473" w:rsidRDefault="00D555D1" w:rsidP="00152A00">
            <w:pPr>
              <w:rPr>
                <w:szCs w:val="18"/>
              </w:rPr>
            </w:pPr>
            <w:r>
              <w:rPr>
                <w:szCs w:val="18"/>
              </w:rPr>
              <w:t xml:space="preserve">De leerling weet dat elk kind gelijk is, ook al zijn er verschillen. </w:t>
            </w:r>
          </w:p>
        </w:tc>
        <w:tc>
          <w:tcPr>
            <w:tcW w:w="2740" w:type="dxa"/>
          </w:tcPr>
          <w:p w14:paraId="636A007A" w14:textId="0DCD4AF8" w:rsidR="00152A00" w:rsidRDefault="00152A00" w:rsidP="00152A00">
            <w:r>
              <w:t xml:space="preserve">De leerling kan iedereen gelijk behandelen, ook als de ander thuis anders leeft dan hij. </w:t>
            </w:r>
          </w:p>
          <w:p w14:paraId="74A12ED2" w14:textId="77777777" w:rsidR="00152A00" w:rsidRDefault="00152A00" w:rsidP="00152A00"/>
          <w:p w14:paraId="703A51D5" w14:textId="10AA1F9B" w:rsidR="00152A00" w:rsidRPr="00D676D4" w:rsidRDefault="00152A00" w:rsidP="00152A00">
            <w:r>
              <w:t>De leerling kan zijn mening geven over verschillen bij mensen/gezinnen thuis.</w:t>
            </w:r>
          </w:p>
        </w:tc>
        <w:tc>
          <w:tcPr>
            <w:tcW w:w="2404" w:type="dxa"/>
          </w:tcPr>
          <w:p w14:paraId="7939FDB3" w14:textId="2523EC84" w:rsidR="00152A00" w:rsidRPr="00EC5473" w:rsidRDefault="00152A00" w:rsidP="00152A00">
            <w:pPr>
              <w:rPr>
                <w:szCs w:val="18"/>
              </w:rPr>
            </w:pPr>
            <w:r>
              <w:rPr>
                <w:szCs w:val="18"/>
              </w:rPr>
              <w:t xml:space="preserve">De leerling </w:t>
            </w:r>
            <w:r w:rsidRPr="00EC5473">
              <w:rPr>
                <w:szCs w:val="18"/>
              </w:rPr>
              <w:t>wil goed omgaan met de verschillen</w:t>
            </w:r>
            <w:r>
              <w:rPr>
                <w:szCs w:val="18"/>
              </w:rPr>
              <w:t>de thuissituaties bij mijzelf en bij de ander.</w:t>
            </w:r>
          </w:p>
          <w:p w14:paraId="40C6C5F8" w14:textId="77777777" w:rsidR="00152A00" w:rsidRPr="00EC5473" w:rsidRDefault="00152A00" w:rsidP="00152A00">
            <w:pPr>
              <w:rPr>
                <w:szCs w:val="18"/>
              </w:rPr>
            </w:pPr>
          </w:p>
          <w:p w14:paraId="111B57E9" w14:textId="5868098E" w:rsidR="00152A00" w:rsidRPr="00EC5473" w:rsidRDefault="00152A00" w:rsidP="00152A00">
            <w:pPr>
              <w:rPr>
                <w:szCs w:val="18"/>
              </w:rPr>
            </w:pPr>
            <w:r>
              <w:rPr>
                <w:szCs w:val="18"/>
              </w:rPr>
              <w:t xml:space="preserve">De leerling wil </w:t>
            </w:r>
            <w:r w:rsidRPr="00EC5473">
              <w:rPr>
                <w:szCs w:val="18"/>
              </w:rPr>
              <w:t xml:space="preserve">verschillen </w:t>
            </w:r>
            <w:r>
              <w:rPr>
                <w:szCs w:val="18"/>
              </w:rPr>
              <w:t>van</w:t>
            </w:r>
            <w:r w:rsidRPr="00EC5473">
              <w:rPr>
                <w:szCs w:val="18"/>
              </w:rPr>
              <w:t xml:space="preserve"> anderen te accepteren.</w:t>
            </w:r>
          </w:p>
        </w:tc>
      </w:tr>
      <w:tr w:rsidR="00952020" w:rsidRPr="00EC5473" w14:paraId="2BD630EB" w14:textId="77777777" w:rsidTr="00DE3F86">
        <w:trPr>
          <w:cnfStyle w:val="000000010000" w:firstRow="0" w:lastRow="0" w:firstColumn="0" w:lastColumn="0" w:oddVBand="0" w:evenVBand="0" w:oddHBand="0" w:evenHBand="1" w:firstRowFirstColumn="0" w:firstRowLastColumn="0" w:lastRowFirstColumn="0" w:lastRowLastColumn="0"/>
          <w:trHeight w:val="558"/>
        </w:trPr>
        <w:tc>
          <w:tcPr>
            <w:tcW w:w="1200" w:type="dxa"/>
          </w:tcPr>
          <w:p w14:paraId="597B517E" w14:textId="1D918166" w:rsidR="00952020" w:rsidRPr="00834FA1" w:rsidRDefault="00D555D1" w:rsidP="00152A00">
            <w:pPr>
              <w:rPr>
                <w:b/>
                <w:bCs/>
                <w:color w:val="1F3864" w:themeColor="accent1" w:themeShade="80"/>
                <w:szCs w:val="18"/>
              </w:rPr>
            </w:pPr>
            <w:r w:rsidRPr="00834FA1">
              <w:rPr>
                <w:b/>
                <w:bCs/>
                <w:color w:val="1F3864" w:themeColor="accent1" w:themeShade="80"/>
                <w:szCs w:val="18"/>
              </w:rPr>
              <w:t xml:space="preserve">Groep 3/4 </w:t>
            </w:r>
          </w:p>
        </w:tc>
        <w:tc>
          <w:tcPr>
            <w:tcW w:w="2718" w:type="dxa"/>
          </w:tcPr>
          <w:p w14:paraId="6AF24130" w14:textId="77777777" w:rsidR="00952020" w:rsidRDefault="00952020" w:rsidP="00152A00"/>
        </w:tc>
        <w:tc>
          <w:tcPr>
            <w:tcW w:w="2740" w:type="dxa"/>
          </w:tcPr>
          <w:p w14:paraId="6ABBB649" w14:textId="5E87E104" w:rsidR="00952020" w:rsidRDefault="00D555D1" w:rsidP="00152A00">
            <w:r>
              <w:t>De leerling kan zijn mening geven over verschillen in zijn omgeving.</w:t>
            </w:r>
          </w:p>
        </w:tc>
        <w:tc>
          <w:tcPr>
            <w:tcW w:w="2404" w:type="dxa"/>
          </w:tcPr>
          <w:p w14:paraId="3E4D056E" w14:textId="77777777" w:rsidR="00952020" w:rsidRDefault="00952020" w:rsidP="00152A00">
            <w:pPr>
              <w:rPr>
                <w:szCs w:val="18"/>
              </w:rPr>
            </w:pPr>
          </w:p>
        </w:tc>
      </w:tr>
      <w:tr w:rsidR="00152A00" w:rsidRPr="00EC5473" w14:paraId="022BF7DB" w14:textId="77777777" w:rsidTr="00DE3F86">
        <w:trPr>
          <w:trHeight w:val="566"/>
        </w:trPr>
        <w:tc>
          <w:tcPr>
            <w:tcW w:w="1200" w:type="dxa"/>
          </w:tcPr>
          <w:p w14:paraId="1510DA17" w14:textId="77777777" w:rsidR="00152A00" w:rsidRPr="00834FA1" w:rsidRDefault="00152A00" w:rsidP="00152A00">
            <w:pPr>
              <w:rPr>
                <w:b/>
                <w:bCs/>
                <w:color w:val="1F3864" w:themeColor="accent1" w:themeShade="80"/>
                <w:szCs w:val="18"/>
              </w:rPr>
            </w:pPr>
            <w:r w:rsidRPr="00834FA1">
              <w:rPr>
                <w:b/>
                <w:bCs/>
                <w:color w:val="1F3864" w:themeColor="accent1" w:themeShade="80"/>
                <w:szCs w:val="18"/>
              </w:rPr>
              <w:t xml:space="preserve">Groep 5/6 </w:t>
            </w:r>
          </w:p>
        </w:tc>
        <w:tc>
          <w:tcPr>
            <w:tcW w:w="2718" w:type="dxa"/>
          </w:tcPr>
          <w:p w14:paraId="6B6FD0F6" w14:textId="3C83BD8B" w:rsidR="00152A00" w:rsidRDefault="00152A00" w:rsidP="00152A00">
            <w:r>
              <w:t xml:space="preserve">De leerling weet de belangrijkste overeenkomsten en verschillen uit de samenleving die ontstaan uit levensovertuiging, cultuur en tradities. </w:t>
            </w:r>
          </w:p>
          <w:p w14:paraId="3BB05CF0" w14:textId="77777777" w:rsidR="00152A00" w:rsidRDefault="00152A00" w:rsidP="00152A00"/>
          <w:p w14:paraId="0E574176" w14:textId="3356AF26" w:rsidR="00152A00" w:rsidRPr="00CB51B3" w:rsidRDefault="00152A00" w:rsidP="00152A00">
            <w:r>
              <w:t xml:space="preserve">De leerling weet dat alle mensen gelijk zijn. </w:t>
            </w:r>
          </w:p>
        </w:tc>
        <w:tc>
          <w:tcPr>
            <w:tcW w:w="2740" w:type="dxa"/>
          </w:tcPr>
          <w:p w14:paraId="4DFEE98B" w14:textId="759A3B39" w:rsidR="00152A00" w:rsidRDefault="00152A00" w:rsidP="00152A00">
            <w:r>
              <w:t xml:space="preserve">De leerling kan respectvol het gesprek aangaan met mensen die van hem verschillen. </w:t>
            </w:r>
          </w:p>
          <w:p w14:paraId="47525CA0" w14:textId="77777777" w:rsidR="00152A00" w:rsidRDefault="00152A00" w:rsidP="00152A00"/>
          <w:p w14:paraId="3DB84BE1" w14:textId="35D6E2C4" w:rsidR="00152A00" w:rsidRDefault="00152A00" w:rsidP="00152A00">
            <w:r>
              <w:t>De leerling kan respectvol luisteren naar de ander.</w:t>
            </w:r>
          </w:p>
          <w:p w14:paraId="74B7634D" w14:textId="77777777" w:rsidR="00152A00" w:rsidRDefault="00152A00" w:rsidP="00152A00"/>
          <w:p w14:paraId="3A6987C5" w14:textId="147E9C6D" w:rsidR="00152A00" w:rsidRPr="00EC5473" w:rsidRDefault="00152A00" w:rsidP="00152A00">
            <w:pPr>
              <w:rPr>
                <w:szCs w:val="18"/>
              </w:rPr>
            </w:pPr>
          </w:p>
        </w:tc>
        <w:tc>
          <w:tcPr>
            <w:tcW w:w="2404" w:type="dxa"/>
          </w:tcPr>
          <w:p w14:paraId="5276AFB7" w14:textId="4891BBBA" w:rsidR="00152A00" w:rsidRDefault="00152A00" w:rsidP="00152A00">
            <w:r>
              <w:t>De leerling wil respectvol om gaan met verschillen tussen hem en de ander.</w:t>
            </w:r>
          </w:p>
          <w:p w14:paraId="40D37875" w14:textId="77777777" w:rsidR="00152A00" w:rsidRDefault="00152A00" w:rsidP="00152A00"/>
          <w:p w14:paraId="0BC0E55E" w14:textId="77777777" w:rsidR="00152A00" w:rsidRPr="00EC5473" w:rsidRDefault="00152A00" w:rsidP="00152A00">
            <w:pPr>
              <w:rPr>
                <w:szCs w:val="18"/>
              </w:rPr>
            </w:pPr>
          </w:p>
        </w:tc>
      </w:tr>
      <w:tr w:rsidR="00D555D1" w:rsidRPr="00EC5473" w14:paraId="0EA42536" w14:textId="77777777" w:rsidTr="00DE3F86">
        <w:trPr>
          <w:cnfStyle w:val="000000010000" w:firstRow="0" w:lastRow="0" w:firstColumn="0" w:lastColumn="0" w:oddVBand="0" w:evenVBand="0" w:oddHBand="0" w:evenHBand="1" w:firstRowFirstColumn="0" w:firstRowLastColumn="0" w:lastRowFirstColumn="0" w:lastRowLastColumn="0"/>
          <w:trHeight w:val="566"/>
        </w:trPr>
        <w:tc>
          <w:tcPr>
            <w:tcW w:w="1200" w:type="dxa"/>
          </w:tcPr>
          <w:p w14:paraId="5535F0B2" w14:textId="06D33801" w:rsidR="00D555D1" w:rsidRPr="00834FA1" w:rsidRDefault="00D555D1" w:rsidP="00152A00">
            <w:pPr>
              <w:rPr>
                <w:b/>
                <w:bCs/>
                <w:color w:val="1F3864" w:themeColor="accent1" w:themeShade="80"/>
                <w:szCs w:val="18"/>
              </w:rPr>
            </w:pPr>
            <w:r w:rsidRPr="00834FA1">
              <w:rPr>
                <w:b/>
                <w:bCs/>
                <w:color w:val="1F3864" w:themeColor="accent1" w:themeShade="80"/>
                <w:szCs w:val="18"/>
              </w:rPr>
              <w:t xml:space="preserve">Groep 5/6 </w:t>
            </w:r>
          </w:p>
        </w:tc>
        <w:tc>
          <w:tcPr>
            <w:tcW w:w="2718" w:type="dxa"/>
          </w:tcPr>
          <w:p w14:paraId="115FCE8F" w14:textId="4D8C36FD" w:rsidR="00D555D1" w:rsidRDefault="00D555D1" w:rsidP="00152A00">
            <w:r>
              <w:t>De leerling weet de verschillen tussen vriendschap, verliefdheid en huwelijk.</w:t>
            </w:r>
          </w:p>
        </w:tc>
        <w:tc>
          <w:tcPr>
            <w:tcW w:w="2740" w:type="dxa"/>
          </w:tcPr>
          <w:p w14:paraId="2383FB06" w14:textId="5843C94E" w:rsidR="00D555D1" w:rsidRDefault="00D555D1" w:rsidP="00152A00">
            <w:r>
              <w:t xml:space="preserve">De leerling kan </w:t>
            </w:r>
            <w:r w:rsidRPr="0019669D">
              <w:t xml:space="preserve">respectvol </w:t>
            </w:r>
            <w:r>
              <w:t>z</w:t>
            </w:r>
            <w:r w:rsidRPr="0019669D">
              <w:t>ijn mening uiten over vriendschap, verliefdheid en huwelijk.</w:t>
            </w:r>
          </w:p>
        </w:tc>
        <w:tc>
          <w:tcPr>
            <w:tcW w:w="2404" w:type="dxa"/>
          </w:tcPr>
          <w:p w14:paraId="1941DC11" w14:textId="77777777" w:rsidR="00D555D1" w:rsidRDefault="00D555D1" w:rsidP="00152A00"/>
        </w:tc>
      </w:tr>
      <w:tr w:rsidR="00152A00" w:rsidRPr="00EC5473" w14:paraId="248C75B5" w14:textId="77777777" w:rsidTr="00DE3F86">
        <w:trPr>
          <w:trHeight w:val="643"/>
        </w:trPr>
        <w:tc>
          <w:tcPr>
            <w:tcW w:w="1200" w:type="dxa"/>
          </w:tcPr>
          <w:p w14:paraId="6BD04294" w14:textId="77777777" w:rsidR="00152A00" w:rsidRPr="00834FA1" w:rsidRDefault="00152A00" w:rsidP="00152A00">
            <w:pPr>
              <w:rPr>
                <w:b/>
                <w:bCs/>
                <w:color w:val="1F3864" w:themeColor="accent1" w:themeShade="80"/>
                <w:szCs w:val="18"/>
              </w:rPr>
            </w:pPr>
            <w:r w:rsidRPr="00834FA1">
              <w:rPr>
                <w:b/>
                <w:bCs/>
                <w:color w:val="1F3864" w:themeColor="accent1" w:themeShade="80"/>
                <w:szCs w:val="18"/>
              </w:rPr>
              <w:t>Groep 7/8</w:t>
            </w:r>
          </w:p>
        </w:tc>
        <w:tc>
          <w:tcPr>
            <w:tcW w:w="2718" w:type="dxa"/>
          </w:tcPr>
          <w:p w14:paraId="00B13A9D" w14:textId="10CF8B2E" w:rsidR="00152A00" w:rsidRPr="00870354" w:rsidRDefault="00152A00" w:rsidP="00152A00">
            <w:r>
              <w:t>De leerling kent de belangrijkste verschillen tussen verschillende levensovertuigingen, culturen en tradities in Nederland.</w:t>
            </w:r>
          </w:p>
        </w:tc>
        <w:tc>
          <w:tcPr>
            <w:tcW w:w="2740" w:type="dxa"/>
          </w:tcPr>
          <w:p w14:paraId="2A223C07" w14:textId="0C6D4D1F" w:rsidR="00152A00" w:rsidRDefault="00152A00" w:rsidP="00152A00">
            <w:r>
              <w:t>De leerling kan verschillen die hij in de samenleving ziet uitleggen en er zijn mening over geven.</w:t>
            </w:r>
          </w:p>
          <w:p w14:paraId="43F46A81" w14:textId="25EAE5B1" w:rsidR="00152A00" w:rsidRPr="0019522D" w:rsidRDefault="00152A00" w:rsidP="00152A00"/>
        </w:tc>
        <w:tc>
          <w:tcPr>
            <w:tcW w:w="2404" w:type="dxa"/>
          </w:tcPr>
          <w:p w14:paraId="0EC5C8F7" w14:textId="18338282" w:rsidR="00152A00" w:rsidRDefault="00152A00" w:rsidP="00152A00">
            <w:r>
              <w:t>De leerling wil ieder mens als persoon gelijkwaardig behandelen.</w:t>
            </w:r>
          </w:p>
          <w:p w14:paraId="0D2376AD" w14:textId="753CA575" w:rsidR="00152A00" w:rsidRPr="00EC5473" w:rsidRDefault="00152A00" w:rsidP="00152A00">
            <w:pPr>
              <w:rPr>
                <w:szCs w:val="18"/>
              </w:rPr>
            </w:pPr>
          </w:p>
        </w:tc>
      </w:tr>
      <w:tr w:rsidR="00F04663" w:rsidRPr="00EC5473" w14:paraId="6C0CD4EE" w14:textId="77777777" w:rsidTr="00DE3F86">
        <w:trPr>
          <w:cnfStyle w:val="000000010000" w:firstRow="0" w:lastRow="0" w:firstColumn="0" w:lastColumn="0" w:oddVBand="0" w:evenVBand="0" w:oddHBand="0" w:evenHBand="1" w:firstRowFirstColumn="0" w:firstRowLastColumn="0" w:lastRowFirstColumn="0" w:lastRowLastColumn="0"/>
          <w:trHeight w:val="643"/>
        </w:trPr>
        <w:tc>
          <w:tcPr>
            <w:tcW w:w="1200" w:type="dxa"/>
          </w:tcPr>
          <w:p w14:paraId="21F50DF9" w14:textId="4CEFEC5F" w:rsidR="00F04663" w:rsidRPr="00834FA1" w:rsidRDefault="00E907C2" w:rsidP="00152A00">
            <w:pPr>
              <w:rPr>
                <w:b/>
                <w:bCs/>
                <w:color w:val="1F3864" w:themeColor="accent1" w:themeShade="80"/>
                <w:szCs w:val="18"/>
              </w:rPr>
            </w:pPr>
            <w:r w:rsidRPr="00834FA1">
              <w:rPr>
                <w:b/>
                <w:bCs/>
                <w:color w:val="1F3864" w:themeColor="accent1" w:themeShade="80"/>
                <w:szCs w:val="18"/>
              </w:rPr>
              <w:t>Groep 7/8</w:t>
            </w:r>
          </w:p>
        </w:tc>
        <w:tc>
          <w:tcPr>
            <w:tcW w:w="2718" w:type="dxa"/>
          </w:tcPr>
          <w:p w14:paraId="5125CEEA" w14:textId="77777777" w:rsidR="00F04663" w:rsidRDefault="00F04663" w:rsidP="00152A00"/>
        </w:tc>
        <w:tc>
          <w:tcPr>
            <w:tcW w:w="2740" w:type="dxa"/>
          </w:tcPr>
          <w:p w14:paraId="48CD2FAE" w14:textId="5853435F" w:rsidR="00C5764A" w:rsidRDefault="00C5764A" w:rsidP="00C5764A">
            <w:r>
              <w:t xml:space="preserve">De leerling kan respectvol omgaan met </w:t>
            </w:r>
            <w:r w:rsidR="00870354">
              <w:t xml:space="preserve">anderen die van hem verschillen wat betreft cultuur, geloof of tradities. </w:t>
            </w:r>
          </w:p>
          <w:p w14:paraId="327FCF76" w14:textId="77777777" w:rsidR="00F04663" w:rsidRDefault="00F04663" w:rsidP="00152A00"/>
        </w:tc>
        <w:tc>
          <w:tcPr>
            <w:tcW w:w="2404" w:type="dxa"/>
          </w:tcPr>
          <w:p w14:paraId="23524523" w14:textId="26538110" w:rsidR="00E907C2" w:rsidRDefault="00E907C2" w:rsidP="00870354">
            <w:r>
              <w:t xml:space="preserve">De leerling wil verschillen uit de samenleving aanvaarden. </w:t>
            </w:r>
          </w:p>
          <w:p w14:paraId="106145B5" w14:textId="77777777" w:rsidR="00E907C2" w:rsidRDefault="00E907C2" w:rsidP="00870354"/>
          <w:p w14:paraId="6C469D48" w14:textId="26191F54" w:rsidR="00F04663" w:rsidRDefault="00870354" w:rsidP="00152A00">
            <w:r>
              <w:t>De leerling wil respectvol omgaan met mensen die van hem verschillen.</w:t>
            </w:r>
          </w:p>
        </w:tc>
      </w:tr>
      <w:tr w:rsidR="00F04663" w:rsidRPr="00EC5473" w14:paraId="5FEB9B81" w14:textId="77777777" w:rsidTr="00DE3F86">
        <w:trPr>
          <w:trHeight w:val="643"/>
        </w:trPr>
        <w:tc>
          <w:tcPr>
            <w:tcW w:w="1200" w:type="dxa"/>
          </w:tcPr>
          <w:p w14:paraId="48AAFE6A" w14:textId="5BEC8B82" w:rsidR="00F04663" w:rsidRPr="00834FA1" w:rsidRDefault="00E907C2" w:rsidP="00152A00">
            <w:pPr>
              <w:rPr>
                <w:b/>
                <w:bCs/>
                <w:color w:val="1F3864" w:themeColor="accent1" w:themeShade="80"/>
                <w:szCs w:val="18"/>
              </w:rPr>
            </w:pPr>
            <w:r w:rsidRPr="00834FA1">
              <w:rPr>
                <w:b/>
                <w:bCs/>
                <w:color w:val="1F3864" w:themeColor="accent1" w:themeShade="80"/>
                <w:szCs w:val="18"/>
              </w:rPr>
              <w:t>Groep 7/8</w:t>
            </w:r>
          </w:p>
        </w:tc>
        <w:tc>
          <w:tcPr>
            <w:tcW w:w="2718" w:type="dxa"/>
          </w:tcPr>
          <w:p w14:paraId="62EF06D7" w14:textId="61660F58" w:rsidR="00F04663" w:rsidRDefault="00073C03" w:rsidP="00152A00">
            <w:r>
              <w:t xml:space="preserve">De leerling weet de verschillende vormen van samenleven in Nederland. De leerling weet wat de Nederlandse wet daarover zegt. </w:t>
            </w:r>
          </w:p>
        </w:tc>
        <w:tc>
          <w:tcPr>
            <w:tcW w:w="2740" w:type="dxa"/>
          </w:tcPr>
          <w:p w14:paraId="1F69845B" w14:textId="11DC36E4" w:rsidR="00073C03" w:rsidRDefault="00073C03" w:rsidP="00073C03">
            <w:r>
              <w:t>De leerling kan zijn mening over verschillende vormen van samenwonen respectvol geven.</w:t>
            </w:r>
          </w:p>
          <w:p w14:paraId="06E65A40" w14:textId="77777777" w:rsidR="00F04663" w:rsidRDefault="00F04663" w:rsidP="00152A00"/>
        </w:tc>
        <w:tc>
          <w:tcPr>
            <w:tcW w:w="2404" w:type="dxa"/>
          </w:tcPr>
          <w:p w14:paraId="4E20EB31" w14:textId="1C8435C2" w:rsidR="00F04663" w:rsidRDefault="008E3800" w:rsidP="00152A00">
            <w:r>
              <w:t xml:space="preserve">De leerling wil verschillen uit de samenleving aanvaarden en de leerling wil uitgaan van gelijkwaardigheid tussen mensen. </w:t>
            </w:r>
          </w:p>
        </w:tc>
      </w:tr>
      <w:tr w:rsidR="00F04663" w:rsidRPr="00EC5473" w14:paraId="5DB9BD00" w14:textId="77777777" w:rsidTr="00DE3F86">
        <w:trPr>
          <w:cnfStyle w:val="000000010000" w:firstRow="0" w:lastRow="0" w:firstColumn="0" w:lastColumn="0" w:oddVBand="0" w:evenVBand="0" w:oddHBand="0" w:evenHBand="1" w:firstRowFirstColumn="0" w:firstRowLastColumn="0" w:lastRowFirstColumn="0" w:lastRowLastColumn="0"/>
          <w:trHeight w:val="643"/>
        </w:trPr>
        <w:tc>
          <w:tcPr>
            <w:tcW w:w="1200" w:type="dxa"/>
          </w:tcPr>
          <w:p w14:paraId="7A9A060B" w14:textId="24674B50" w:rsidR="00F04663" w:rsidRPr="00834FA1" w:rsidRDefault="00E907C2" w:rsidP="00152A00">
            <w:pPr>
              <w:rPr>
                <w:b/>
                <w:bCs/>
                <w:color w:val="1F3864" w:themeColor="accent1" w:themeShade="80"/>
                <w:szCs w:val="18"/>
              </w:rPr>
            </w:pPr>
            <w:r w:rsidRPr="00834FA1">
              <w:rPr>
                <w:b/>
                <w:bCs/>
                <w:color w:val="1F3864" w:themeColor="accent1" w:themeShade="80"/>
                <w:szCs w:val="18"/>
              </w:rPr>
              <w:lastRenderedPageBreak/>
              <w:t>Groep 7/8</w:t>
            </w:r>
          </w:p>
        </w:tc>
        <w:tc>
          <w:tcPr>
            <w:tcW w:w="2718" w:type="dxa"/>
          </w:tcPr>
          <w:p w14:paraId="01E6DF11" w14:textId="6FA812C3" w:rsidR="00F04663" w:rsidRDefault="008E3800" w:rsidP="00152A00">
            <w:r>
              <w:t>De leerling weet de verschillende vormen van genderidentiteit en de leerling weet wat daarover in de wet staat.</w:t>
            </w:r>
          </w:p>
        </w:tc>
        <w:tc>
          <w:tcPr>
            <w:tcW w:w="2740" w:type="dxa"/>
          </w:tcPr>
          <w:p w14:paraId="11084773" w14:textId="3F7A7471" w:rsidR="00F04663" w:rsidRDefault="008E3800" w:rsidP="00152A00">
            <w:r>
              <w:t>De leerling kan zijn mening over verschillende genderidentiteiten met respect vertellen.</w:t>
            </w:r>
          </w:p>
        </w:tc>
        <w:tc>
          <w:tcPr>
            <w:tcW w:w="2404" w:type="dxa"/>
          </w:tcPr>
          <w:p w14:paraId="05A9CA12" w14:textId="32A47A02" w:rsidR="00F04663" w:rsidRDefault="00F04663" w:rsidP="00152A00">
            <w:r>
              <w:t>De leerling wil mensen met een andere genderidentiteit respecteren en goed met hen omgaan.</w:t>
            </w:r>
          </w:p>
        </w:tc>
      </w:tr>
      <w:tr w:rsidR="00152A00" w:rsidRPr="00EC5473" w14:paraId="70E7790E" w14:textId="77777777" w:rsidTr="00DE3F86">
        <w:trPr>
          <w:trHeight w:val="565"/>
        </w:trPr>
        <w:tc>
          <w:tcPr>
            <w:tcW w:w="1200" w:type="dxa"/>
          </w:tcPr>
          <w:p w14:paraId="3B8C76B2" w14:textId="77777777" w:rsidR="00152A00" w:rsidRPr="00834FA1" w:rsidRDefault="00152A00" w:rsidP="00152A00">
            <w:pPr>
              <w:rPr>
                <w:b/>
                <w:bCs/>
                <w:color w:val="1F3864" w:themeColor="accent1" w:themeShade="80"/>
                <w:szCs w:val="18"/>
              </w:rPr>
            </w:pPr>
            <w:r w:rsidRPr="00834FA1">
              <w:rPr>
                <w:b/>
                <w:bCs/>
                <w:color w:val="1F3864" w:themeColor="accent1" w:themeShade="80"/>
                <w:szCs w:val="18"/>
              </w:rPr>
              <w:t>Verkortvraag</w:t>
            </w:r>
          </w:p>
        </w:tc>
        <w:tc>
          <w:tcPr>
            <w:tcW w:w="2718" w:type="dxa"/>
          </w:tcPr>
          <w:p w14:paraId="16B2719E" w14:textId="48451076" w:rsidR="00152A00" w:rsidRPr="00EC5473" w:rsidRDefault="00152A00" w:rsidP="00152A00">
            <w:pPr>
              <w:rPr>
                <w:szCs w:val="18"/>
              </w:rPr>
            </w:pPr>
            <w:r>
              <w:rPr>
                <w:szCs w:val="18"/>
              </w:rPr>
              <w:t>De leerling</w:t>
            </w:r>
            <w:r w:rsidRPr="00EC5473">
              <w:rPr>
                <w:szCs w:val="18"/>
              </w:rPr>
              <w:t xml:space="preserve"> weet welke verschillen en overeenkomsten er zijn binnen de samenleving.</w:t>
            </w:r>
          </w:p>
          <w:p w14:paraId="56BD83E7" w14:textId="77777777" w:rsidR="00152A00" w:rsidRPr="00EC5473" w:rsidRDefault="00152A00" w:rsidP="00152A00">
            <w:pPr>
              <w:rPr>
                <w:szCs w:val="18"/>
              </w:rPr>
            </w:pPr>
          </w:p>
          <w:p w14:paraId="3F7A1607" w14:textId="1D1CB5C8" w:rsidR="00152A00" w:rsidRPr="00EC5473" w:rsidRDefault="00152A00" w:rsidP="00152A00">
            <w:pPr>
              <w:rPr>
                <w:szCs w:val="18"/>
              </w:rPr>
            </w:pPr>
            <w:r>
              <w:rPr>
                <w:szCs w:val="18"/>
              </w:rPr>
              <w:t>De leerling</w:t>
            </w:r>
            <w:r w:rsidRPr="00EC5473">
              <w:rPr>
                <w:szCs w:val="18"/>
              </w:rPr>
              <w:t xml:space="preserve"> weet dat elk mens </w:t>
            </w:r>
            <w:r w:rsidR="00D05B1D">
              <w:rPr>
                <w:szCs w:val="18"/>
              </w:rPr>
              <w:t>gelijk</w:t>
            </w:r>
            <w:r w:rsidRPr="00EC5473">
              <w:rPr>
                <w:szCs w:val="18"/>
              </w:rPr>
              <w:t xml:space="preserve"> is.</w:t>
            </w:r>
          </w:p>
        </w:tc>
        <w:tc>
          <w:tcPr>
            <w:tcW w:w="2740" w:type="dxa"/>
          </w:tcPr>
          <w:p w14:paraId="49ABCD9B" w14:textId="3A060FC3" w:rsidR="00152A00" w:rsidRPr="00EC5473" w:rsidRDefault="00152A00" w:rsidP="00152A00">
            <w:pPr>
              <w:rPr>
                <w:szCs w:val="18"/>
              </w:rPr>
            </w:pPr>
            <w:r>
              <w:rPr>
                <w:szCs w:val="18"/>
              </w:rPr>
              <w:t>De leerling</w:t>
            </w:r>
            <w:r w:rsidRPr="00EC5473">
              <w:rPr>
                <w:szCs w:val="18"/>
              </w:rPr>
              <w:t xml:space="preserve"> kan op een respectvolle manier omgaan met andere mensen, ook wanneer zij van mij verschillen.</w:t>
            </w:r>
          </w:p>
        </w:tc>
        <w:tc>
          <w:tcPr>
            <w:tcW w:w="2404" w:type="dxa"/>
          </w:tcPr>
          <w:p w14:paraId="5EFB7C96" w14:textId="50547FEE" w:rsidR="00152A00" w:rsidRPr="00EC5473" w:rsidRDefault="00152A00" w:rsidP="00152A00">
            <w:pPr>
              <w:rPr>
                <w:szCs w:val="18"/>
              </w:rPr>
            </w:pPr>
            <w:r>
              <w:rPr>
                <w:szCs w:val="18"/>
              </w:rPr>
              <w:t xml:space="preserve">De leerling wil </w:t>
            </w:r>
            <w:r w:rsidRPr="00EC5473">
              <w:rPr>
                <w:szCs w:val="18"/>
              </w:rPr>
              <w:t xml:space="preserve">iedereen als gelijke zien. </w:t>
            </w:r>
          </w:p>
        </w:tc>
      </w:tr>
      <w:tr w:rsidR="00152A00" w:rsidRPr="00EC5473" w14:paraId="74456435" w14:textId="77777777" w:rsidTr="00DE3F86">
        <w:trPr>
          <w:cnfStyle w:val="000000010000" w:firstRow="0" w:lastRow="0" w:firstColumn="0" w:lastColumn="0" w:oddVBand="0" w:evenVBand="0" w:oddHBand="0" w:evenHBand="1" w:firstRowFirstColumn="0" w:firstRowLastColumn="0" w:lastRowFirstColumn="0" w:lastRowLastColumn="0"/>
          <w:trHeight w:val="545"/>
        </w:trPr>
        <w:tc>
          <w:tcPr>
            <w:tcW w:w="1200" w:type="dxa"/>
          </w:tcPr>
          <w:p w14:paraId="7B1C03DF" w14:textId="77777777" w:rsidR="00152A00" w:rsidRPr="00834FA1" w:rsidRDefault="00152A00" w:rsidP="00152A00">
            <w:pPr>
              <w:rPr>
                <w:b/>
                <w:bCs/>
                <w:color w:val="1F3864" w:themeColor="accent1" w:themeShade="80"/>
                <w:szCs w:val="18"/>
              </w:rPr>
            </w:pPr>
            <w:r w:rsidRPr="00834FA1">
              <w:rPr>
                <w:b/>
                <w:bCs/>
                <w:color w:val="1F3864" w:themeColor="accent1" w:themeShade="80"/>
                <w:szCs w:val="18"/>
              </w:rPr>
              <w:t>Einddoel</w:t>
            </w:r>
          </w:p>
        </w:tc>
        <w:tc>
          <w:tcPr>
            <w:tcW w:w="2718" w:type="dxa"/>
          </w:tcPr>
          <w:p w14:paraId="7CCD7087" w14:textId="2B15B306" w:rsidR="00152A00" w:rsidRDefault="00152A00" w:rsidP="00152A00">
            <w:pPr>
              <w:rPr>
                <w:szCs w:val="18"/>
              </w:rPr>
            </w:pPr>
            <w:r>
              <w:rPr>
                <w:szCs w:val="18"/>
              </w:rPr>
              <w:t xml:space="preserve">De leerling </w:t>
            </w:r>
            <w:r w:rsidRPr="00EC5473">
              <w:rPr>
                <w:szCs w:val="18"/>
              </w:rPr>
              <w:t>(her)ken</w:t>
            </w:r>
            <w:r>
              <w:rPr>
                <w:szCs w:val="18"/>
              </w:rPr>
              <w:t>t</w:t>
            </w:r>
            <w:r w:rsidRPr="00EC5473">
              <w:rPr>
                <w:szCs w:val="18"/>
              </w:rPr>
              <w:t xml:space="preserve"> overeenkomsten en</w:t>
            </w:r>
            <w:r>
              <w:rPr>
                <w:szCs w:val="18"/>
              </w:rPr>
              <w:t xml:space="preserve"> </w:t>
            </w:r>
            <w:r w:rsidRPr="00EC5473">
              <w:rPr>
                <w:szCs w:val="18"/>
              </w:rPr>
              <w:t xml:space="preserve">verschillen tussen mensen, groeperingen, genderidentiteiten, geloofsovertuigingen en vormen van samenleven. </w:t>
            </w:r>
          </w:p>
          <w:p w14:paraId="7062E83F" w14:textId="77777777" w:rsidR="00152A00" w:rsidRDefault="00152A00" w:rsidP="00152A00">
            <w:pPr>
              <w:rPr>
                <w:szCs w:val="18"/>
              </w:rPr>
            </w:pPr>
          </w:p>
          <w:p w14:paraId="1D74A6CF" w14:textId="3C5BE461" w:rsidR="00152A00" w:rsidRPr="00EC5473" w:rsidRDefault="00152A00" w:rsidP="00152A00">
            <w:pPr>
              <w:rPr>
                <w:szCs w:val="18"/>
              </w:rPr>
            </w:pPr>
            <w:r>
              <w:rPr>
                <w:szCs w:val="18"/>
              </w:rPr>
              <w:t xml:space="preserve">De leerling weet </w:t>
            </w:r>
            <w:r w:rsidRPr="00EC5473">
              <w:rPr>
                <w:szCs w:val="18"/>
              </w:rPr>
              <w:t xml:space="preserve">dat alle mensen </w:t>
            </w:r>
            <w:r w:rsidR="00D05B1D">
              <w:rPr>
                <w:szCs w:val="18"/>
              </w:rPr>
              <w:t>gelijk</w:t>
            </w:r>
            <w:r w:rsidRPr="00EC5473">
              <w:rPr>
                <w:szCs w:val="18"/>
              </w:rPr>
              <w:t xml:space="preserve"> zijn.</w:t>
            </w:r>
          </w:p>
        </w:tc>
        <w:tc>
          <w:tcPr>
            <w:tcW w:w="2740" w:type="dxa"/>
          </w:tcPr>
          <w:p w14:paraId="6F9CBDAD" w14:textId="77777777" w:rsidR="00152A00" w:rsidRDefault="00152A00" w:rsidP="00152A00">
            <w:pPr>
              <w:rPr>
                <w:szCs w:val="18"/>
              </w:rPr>
            </w:pPr>
            <w:r>
              <w:rPr>
                <w:szCs w:val="18"/>
              </w:rPr>
              <w:t xml:space="preserve">De leerling kan </w:t>
            </w:r>
            <w:r w:rsidRPr="00EC5473">
              <w:rPr>
                <w:szCs w:val="18"/>
              </w:rPr>
              <w:t>respectvol omgaan met verschillen tussen mensen en groeperingen, genderidentiteiten, geloofsovertuigingen en vormen van</w:t>
            </w:r>
            <w:r>
              <w:rPr>
                <w:szCs w:val="18"/>
              </w:rPr>
              <w:t xml:space="preserve"> </w:t>
            </w:r>
            <w:r w:rsidRPr="00EC5473">
              <w:rPr>
                <w:szCs w:val="18"/>
              </w:rPr>
              <w:t xml:space="preserve">samenleven. </w:t>
            </w:r>
          </w:p>
          <w:p w14:paraId="6B258B8F" w14:textId="77777777" w:rsidR="00152A00" w:rsidRDefault="00152A00" w:rsidP="00152A00">
            <w:pPr>
              <w:rPr>
                <w:szCs w:val="18"/>
              </w:rPr>
            </w:pPr>
          </w:p>
          <w:p w14:paraId="058DC978" w14:textId="1A67D494" w:rsidR="00152A00" w:rsidRPr="008B4818" w:rsidRDefault="00152A00" w:rsidP="00152A00">
            <w:pPr>
              <w:rPr>
                <w:szCs w:val="18"/>
              </w:rPr>
            </w:pPr>
            <w:r>
              <w:rPr>
                <w:szCs w:val="18"/>
              </w:rPr>
              <w:t xml:space="preserve">De leerling kan zijn </w:t>
            </w:r>
            <w:r w:rsidRPr="00EC5473">
              <w:rPr>
                <w:szCs w:val="18"/>
              </w:rPr>
              <w:t>eigen mening over vormen</w:t>
            </w:r>
            <w:r>
              <w:rPr>
                <w:szCs w:val="18"/>
              </w:rPr>
              <w:t xml:space="preserve"> over de verschillen tussen mensen.</w:t>
            </w:r>
          </w:p>
        </w:tc>
        <w:tc>
          <w:tcPr>
            <w:tcW w:w="2404" w:type="dxa"/>
          </w:tcPr>
          <w:p w14:paraId="2B76B5A5" w14:textId="6E5281D1" w:rsidR="00152A00" w:rsidRDefault="00152A00" w:rsidP="00152A00">
            <w:pPr>
              <w:rPr>
                <w:szCs w:val="18"/>
              </w:rPr>
            </w:pPr>
            <w:r>
              <w:rPr>
                <w:szCs w:val="18"/>
              </w:rPr>
              <w:t xml:space="preserve">De leerling wil </w:t>
            </w:r>
            <w:r w:rsidRPr="00EC5473">
              <w:rPr>
                <w:szCs w:val="18"/>
              </w:rPr>
              <w:t xml:space="preserve">de verschillen </w:t>
            </w:r>
            <w:r>
              <w:rPr>
                <w:szCs w:val="18"/>
              </w:rPr>
              <w:t xml:space="preserve">in </w:t>
            </w:r>
            <w:r w:rsidRPr="00EC5473">
              <w:rPr>
                <w:szCs w:val="18"/>
              </w:rPr>
              <w:t xml:space="preserve">Nederland onder ogen zien en daar respectvol naar handelen. </w:t>
            </w:r>
          </w:p>
          <w:p w14:paraId="04234580" w14:textId="77777777" w:rsidR="00152A00" w:rsidRDefault="00152A00" w:rsidP="00152A00">
            <w:pPr>
              <w:rPr>
                <w:szCs w:val="18"/>
              </w:rPr>
            </w:pPr>
          </w:p>
          <w:p w14:paraId="582DE8B6" w14:textId="24895F2E" w:rsidR="00152A00" w:rsidRPr="008B4818" w:rsidRDefault="00152A00" w:rsidP="00152A00">
            <w:pPr>
              <w:rPr>
                <w:szCs w:val="18"/>
              </w:rPr>
            </w:pPr>
            <w:r>
              <w:rPr>
                <w:szCs w:val="18"/>
              </w:rPr>
              <w:t xml:space="preserve">De leerling wil </w:t>
            </w:r>
            <w:r w:rsidRPr="00EC5473">
              <w:rPr>
                <w:szCs w:val="18"/>
              </w:rPr>
              <w:t>erkennen dat alle mensen gelijkwaardig zijn aan elkaar</w:t>
            </w:r>
            <w:r>
              <w:rPr>
                <w:szCs w:val="18"/>
              </w:rPr>
              <w:t xml:space="preserve">. </w:t>
            </w:r>
          </w:p>
        </w:tc>
      </w:tr>
    </w:tbl>
    <w:p w14:paraId="25223A25" w14:textId="77777777" w:rsidR="002D3C1E" w:rsidRPr="00EC5473" w:rsidRDefault="002D3C1E" w:rsidP="002D3C1E">
      <w:pPr>
        <w:rPr>
          <w:szCs w:val="18"/>
        </w:rPr>
      </w:pPr>
    </w:p>
    <w:p w14:paraId="558FEA22" w14:textId="77777777" w:rsidR="00A05D8F" w:rsidRDefault="00A05D8F" w:rsidP="00A05D8F">
      <w:pPr>
        <w:pStyle w:val="Kop1"/>
      </w:pPr>
      <w:r>
        <w:br w:type="column"/>
      </w:r>
      <w:bookmarkStart w:id="26" w:name="_Toc116642418"/>
      <w:r w:rsidRPr="00EC5473">
        <w:lastRenderedPageBreak/>
        <w:t>Thema Duurzaamheid</w:t>
      </w:r>
      <w:bookmarkEnd w:id="26"/>
    </w:p>
    <w:p w14:paraId="02486B09" w14:textId="77777777" w:rsidR="0008368B" w:rsidRDefault="0008368B" w:rsidP="00FF26D6">
      <w:pPr>
        <w:pStyle w:val="Kop2"/>
      </w:pPr>
      <w:bookmarkStart w:id="27" w:name="_Toc115424907"/>
      <w:bookmarkStart w:id="28" w:name="_Toc116642419"/>
      <w:r>
        <w:t>Leerkrachtvragenlijst</w:t>
      </w:r>
      <w:bookmarkEnd w:id="27"/>
      <w:bookmarkEnd w:id="28"/>
    </w:p>
    <w:p w14:paraId="2F3EEB99" w14:textId="307918CD" w:rsidR="0008368B" w:rsidRDefault="0008368B" w:rsidP="0008368B">
      <w:r>
        <w:t xml:space="preserve">Hieronder volgt de leerkrachtvragenlijst over het thema Duurzaamheid. Dit thema heeft qua structuur dezelfde opbouw als het thema Samen. </w:t>
      </w:r>
    </w:p>
    <w:p w14:paraId="31A545EF" w14:textId="77777777" w:rsidR="00DB1DD8" w:rsidRPr="00A32978" w:rsidRDefault="00DB1DD8" w:rsidP="0008368B"/>
    <w:tbl>
      <w:tblPr>
        <w:tblStyle w:val="GouweAcademie"/>
        <w:tblW w:w="9209" w:type="dxa"/>
        <w:tblLook w:val="04A0" w:firstRow="1" w:lastRow="0" w:firstColumn="1" w:lastColumn="0" w:noHBand="0" w:noVBand="1"/>
      </w:tblPr>
      <w:tblGrid>
        <w:gridCol w:w="1200"/>
        <w:gridCol w:w="2906"/>
        <w:gridCol w:w="2552"/>
        <w:gridCol w:w="2551"/>
      </w:tblGrid>
      <w:tr w:rsidR="00A05D8F" w:rsidRPr="00EC5473" w14:paraId="06672540" w14:textId="77777777" w:rsidTr="00896918">
        <w:trPr>
          <w:cnfStyle w:val="100000000000" w:firstRow="1" w:lastRow="0" w:firstColumn="0" w:lastColumn="0" w:oddVBand="0" w:evenVBand="0" w:oddHBand="0" w:evenHBand="0" w:firstRowFirstColumn="0" w:firstRowLastColumn="0" w:lastRowFirstColumn="0" w:lastRowLastColumn="0"/>
        </w:trPr>
        <w:tc>
          <w:tcPr>
            <w:tcW w:w="1200" w:type="dxa"/>
          </w:tcPr>
          <w:p w14:paraId="6CAB5162" w14:textId="77777777" w:rsidR="00A05D8F" w:rsidRPr="00EC5473" w:rsidRDefault="00A05D8F" w:rsidP="00FF26D6">
            <w:pPr>
              <w:rPr>
                <w:szCs w:val="18"/>
              </w:rPr>
            </w:pPr>
          </w:p>
        </w:tc>
        <w:tc>
          <w:tcPr>
            <w:tcW w:w="2906" w:type="dxa"/>
          </w:tcPr>
          <w:p w14:paraId="035E1324" w14:textId="77777777" w:rsidR="00A05D8F" w:rsidRPr="001959C9" w:rsidRDefault="00A05D8F" w:rsidP="00FF26D6">
            <w:pPr>
              <w:rPr>
                <w:b w:val="0"/>
                <w:bCs/>
                <w:szCs w:val="18"/>
              </w:rPr>
            </w:pPr>
            <w:r w:rsidRPr="001959C9">
              <w:rPr>
                <w:bCs/>
                <w:szCs w:val="18"/>
              </w:rPr>
              <w:t xml:space="preserve">Kennis </w:t>
            </w:r>
          </w:p>
        </w:tc>
        <w:tc>
          <w:tcPr>
            <w:tcW w:w="2552" w:type="dxa"/>
          </w:tcPr>
          <w:p w14:paraId="4B110D57" w14:textId="77777777" w:rsidR="00A05D8F" w:rsidRPr="001959C9" w:rsidRDefault="00A05D8F" w:rsidP="00FF26D6">
            <w:pPr>
              <w:rPr>
                <w:b w:val="0"/>
                <w:bCs/>
                <w:szCs w:val="18"/>
              </w:rPr>
            </w:pPr>
            <w:r w:rsidRPr="001959C9">
              <w:rPr>
                <w:bCs/>
                <w:szCs w:val="18"/>
              </w:rPr>
              <w:t xml:space="preserve">Vaardigheden </w:t>
            </w:r>
          </w:p>
        </w:tc>
        <w:tc>
          <w:tcPr>
            <w:tcW w:w="2551" w:type="dxa"/>
          </w:tcPr>
          <w:p w14:paraId="6839A476" w14:textId="77777777" w:rsidR="00A05D8F" w:rsidRPr="001959C9" w:rsidRDefault="00A05D8F" w:rsidP="00FF26D6">
            <w:pPr>
              <w:rPr>
                <w:b w:val="0"/>
                <w:bCs/>
                <w:szCs w:val="18"/>
              </w:rPr>
            </w:pPr>
            <w:r w:rsidRPr="001959C9">
              <w:rPr>
                <w:bCs/>
                <w:szCs w:val="18"/>
              </w:rPr>
              <w:t>Attituden</w:t>
            </w:r>
          </w:p>
        </w:tc>
      </w:tr>
      <w:tr w:rsidR="006A74DF" w:rsidRPr="00EC5473" w14:paraId="39763FE8" w14:textId="77777777" w:rsidTr="00896918">
        <w:trPr>
          <w:trHeight w:val="364"/>
        </w:trPr>
        <w:tc>
          <w:tcPr>
            <w:tcW w:w="1200" w:type="dxa"/>
          </w:tcPr>
          <w:p w14:paraId="3E0CCEAF" w14:textId="77777777" w:rsidR="006A74DF" w:rsidRPr="00834FA1" w:rsidRDefault="006A74DF" w:rsidP="006A74DF">
            <w:pPr>
              <w:rPr>
                <w:b/>
                <w:bCs/>
                <w:color w:val="1F3864" w:themeColor="accent1" w:themeShade="80"/>
                <w:szCs w:val="18"/>
              </w:rPr>
            </w:pPr>
            <w:r w:rsidRPr="00834FA1">
              <w:rPr>
                <w:b/>
                <w:bCs/>
                <w:color w:val="1F3864" w:themeColor="accent1" w:themeShade="80"/>
                <w:szCs w:val="18"/>
              </w:rPr>
              <w:t>Groep 1/2</w:t>
            </w:r>
          </w:p>
        </w:tc>
        <w:tc>
          <w:tcPr>
            <w:tcW w:w="2906" w:type="dxa"/>
          </w:tcPr>
          <w:p w14:paraId="0C61DF87" w14:textId="4E81359C" w:rsidR="006A74DF" w:rsidRPr="00601F01" w:rsidRDefault="00BB7CC2" w:rsidP="006A74DF">
            <w:r>
              <w:t>De leerling</w:t>
            </w:r>
            <w:r w:rsidR="006A74DF">
              <w:t xml:space="preserve"> weet dat het belangrijk is om netjes met de natuur om te gaan. </w:t>
            </w:r>
          </w:p>
        </w:tc>
        <w:tc>
          <w:tcPr>
            <w:tcW w:w="2552" w:type="dxa"/>
          </w:tcPr>
          <w:p w14:paraId="21C8EA41" w14:textId="78E7D021" w:rsidR="006A74DF" w:rsidRPr="00601F01" w:rsidRDefault="00BB7CC2" w:rsidP="006A74DF">
            <w:r>
              <w:t>De leerling</w:t>
            </w:r>
            <w:r w:rsidR="006A74DF">
              <w:t xml:space="preserve"> kan zuinig omgaan met de natuur bij hem in de buurt.</w:t>
            </w:r>
          </w:p>
        </w:tc>
        <w:tc>
          <w:tcPr>
            <w:tcW w:w="2551" w:type="dxa"/>
          </w:tcPr>
          <w:p w14:paraId="33CF7989" w14:textId="46B1B394" w:rsidR="006A74DF" w:rsidRPr="00601F01" w:rsidRDefault="00BB7CC2" w:rsidP="006A74DF">
            <w:r>
              <w:t>De leerling</w:t>
            </w:r>
            <w:r w:rsidR="006A74DF">
              <w:t xml:space="preserve"> wil netjes omgaan met de natuur bij mij in de buurt</w:t>
            </w:r>
            <w:r w:rsidR="00896918">
              <w:t>.</w:t>
            </w:r>
          </w:p>
        </w:tc>
      </w:tr>
      <w:tr w:rsidR="00D05B1D" w:rsidRPr="00EC5473" w14:paraId="7D38243E" w14:textId="77777777" w:rsidTr="00896918">
        <w:trPr>
          <w:cnfStyle w:val="000000010000" w:firstRow="0" w:lastRow="0" w:firstColumn="0" w:lastColumn="0" w:oddVBand="0" w:evenVBand="0" w:oddHBand="0" w:evenHBand="1" w:firstRowFirstColumn="0" w:firstRowLastColumn="0" w:lastRowFirstColumn="0" w:lastRowLastColumn="0"/>
          <w:trHeight w:val="364"/>
        </w:trPr>
        <w:tc>
          <w:tcPr>
            <w:tcW w:w="1200" w:type="dxa"/>
          </w:tcPr>
          <w:p w14:paraId="71928F96" w14:textId="7274E856" w:rsidR="00D05B1D" w:rsidRPr="00834FA1" w:rsidRDefault="00601F01" w:rsidP="006A74DF">
            <w:pPr>
              <w:rPr>
                <w:b/>
                <w:bCs/>
                <w:color w:val="1F3864" w:themeColor="accent1" w:themeShade="80"/>
                <w:szCs w:val="18"/>
              </w:rPr>
            </w:pPr>
            <w:r w:rsidRPr="00834FA1">
              <w:rPr>
                <w:b/>
                <w:bCs/>
                <w:color w:val="1F3864" w:themeColor="accent1" w:themeShade="80"/>
                <w:szCs w:val="18"/>
              </w:rPr>
              <w:t xml:space="preserve">Groep 1/2 </w:t>
            </w:r>
          </w:p>
        </w:tc>
        <w:tc>
          <w:tcPr>
            <w:tcW w:w="2906" w:type="dxa"/>
          </w:tcPr>
          <w:p w14:paraId="5552FABB" w14:textId="61D8EA0D" w:rsidR="00601F01" w:rsidRDefault="00601F01" w:rsidP="00601F01">
            <w:r>
              <w:t>De leerling weet dat afval de natuur vervuild.</w:t>
            </w:r>
          </w:p>
          <w:p w14:paraId="5029525C" w14:textId="77777777" w:rsidR="00601F01" w:rsidRDefault="00601F01" w:rsidP="00601F01"/>
          <w:p w14:paraId="1E9B67ED" w14:textId="1EE51FAE" w:rsidR="00D05B1D" w:rsidRDefault="00601F01" w:rsidP="006A74DF">
            <w:r>
              <w:t xml:space="preserve">De leerling weet dat afval scheiden bijdraagt aan het netjes houden van de natuur.  </w:t>
            </w:r>
          </w:p>
        </w:tc>
        <w:tc>
          <w:tcPr>
            <w:tcW w:w="2552" w:type="dxa"/>
          </w:tcPr>
          <w:p w14:paraId="4AEEC172" w14:textId="27609664" w:rsidR="00D05B1D" w:rsidRDefault="00400A25" w:rsidP="006A74DF">
            <w:r>
              <w:t>De leerling kan afval scheiden.</w:t>
            </w:r>
          </w:p>
        </w:tc>
        <w:tc>
          <w:tcPr>
            <w:tcW w:w="2551" w:type="dxa"/>
          </w:tcPr>
          <w:p w14:paraId="447FFDCB" w14:textId="4F65F725" w:rsidR="00D05B1D" w:rsidRDefault="00400A25" w:rsidP="006A74DF">
            <w:r>
              <w:t xml:space="preserve">De leerling wil afval scheiden. </w:t>
            </w:r>
          </w:p>
        </w:tc>
      </w:tr>
      <w:tr w:rsidR="00400A25" w:rsidRPr="00EC5473" w14:paraId="2BC38A57" w14:textId="77777777" w:rsidTr="00896918">
        <w:trPr>
          <w:trHeight w:val="364"/>
        </w:trPr>
        <w:tc>
          <w:tcPr>
            <w:tcW w:w="1200" w:type="dxa"/>
          </w:tcPr>
          <w:p w14:paraId="33AF96AD" w14:textId="248549D4" w:rsidR="00400A25" w:rsidRPr="00834FA1" w:rsidRDefault="00400A25" w:rsidP="00400A25">
            <w:pPr>
              <w:rPr>
                <w:b/>
                <w:bCs/>
                <w:color w:val="1F3864" w:themeColor="accent1" w:themeShade="80"/>
                <w:szCs w:val="18"/>
              </w:rPr>
            </w:pPr>
            <w:r w:rsidRPr="00834FA1">
              <w:rPr>
                <w:b/>
                <w:bCs/>
                <w:color w:val="1F3864" w:themeColor="accent1" w:themeShade="80"/>
              </w:rPr>
              <w:t xml:space="preserve">Groep 1/2 </w:t>
            </w:r>
          </w:p>
        </w:tc>
        <w:tc>
          <w:tcPr>
            <w:tcW w:w="2906" w:type="dxa"/>
          </w:tcPr>
          <w:p w14:paraId="72342FC7" w14:textId="286E0356" w:rsidR="00400A25" w:rsidRDefault="00400A25" w:rsidP="00400A25">
            <w:r>
              <w:t>De leerling weet dat water belangrijk is om van te leven.</w:t>
            </w:r>
          </w:p>
        </w:tc>
        <w:tc>
          <w:tcPr>
            <w:tcW w:w="2552" w:type="dxa"/>
          </w:tcPr>
          <w:p w14:paraId="5719E9B1" w14:textId="1F82D25C" w:rsidR="00400A25" w:rsidRDefault="00400A25" w:rsidP="00400A25">
            <w:r>
              <w:t>De leerling kan zuinig omgaan met drinkwater.</w:t>
            </w:r>
          </w:p>
        </w:tc>
        <w:tc>
          <w:tcPr>
            <w:tcW w:w="2551" w:type="dxa"/>
          </w:tcPr>
          <w:p w14:paraId="182703A5" w14:textId="78CCDE46" w:rsidR="00400A25" w:rsidRDefault="00400A25" w:rsidP="00400A25">
            <w:r>
              <w:t>De leerling wil zuinig omgaan met drinkwater.</w:t>
            </w:r>
          </w:p>
        </w:tc>
      </w:tr>
      <w:tr w:rsidR="00400A25" w:rsidRPr="00EC5473" w14:paraId="787A7A17" w14:textId="77777777" w:rsidTr="00896918">
        <w:trPr>
          <w:cnfStyle w:val="000000010000" w:firstRow="0" w:lastRow="0" w:firstColumn="0" w:lastColumn="0" w:oddVBand="0" w:evenVBand="0" w:oddHBand="0" w:evenHBand="1" w:firstRowFirstColumn="0" w:firstRowLastColumn="0" w:lastRowFirstColumn="0" w:lastRowLastColumn="0"/>
          <w:trHeight w:val="558"/>
        </w:trPr>
        <w:tc>
          <w:tcPr>
            <w:tcW w:w="1200" w:type="dxa"/>
          </w:tcPr>
          <w:p w14:paraId="087E7788" w14:textId="77777777" w:rsidR="00400A25" w:rsidRPr="00834FA1" w:rsidRDefault="00400A25" w:rsidP="00400A25">
            <w:pPr>
              <w:rPr>
                <w:b/>
                <w:bCs/>
                <w:color w:val="1F3864" w:themeColor="accent1" w:themeShade="80"/>
                <w:szCs w:val="18"/>
              </w:rPr>
            </w:pPr>
            <w:r w:rsidRPr="00834FA1">
              <w:rPr>
                <w:b/>
                <w:bCs/>
                <w:color w:val="1F3864" w:themeColor="accent1" w:themeShade="80"/>
                <w:szCs w:val="18"/>
              </w:rPr>
              <w:t>Groep 3/4</w:t>
            </w:r>
          </w:p>
        </w:tc>
        <w:tc>
          <w:tcPr>
            <w:tcW w:w="2906" w:type="dxa"/>
          </w:tcPr>
          <w:p w14:paraId="30FB1399" w14:textId="3CB5C5C4" w:rsidR="00400A25" w:rsidRDefault="00400A25" w:rsidP="00400A25">
            <w:r>
              <w:t xml:space="preserve">De leerling weet waarom een kringloopwinkel goed is voor het milieu. </w:t>
            </w:r>
          </w:p>
          <w:p w14:paraId="0FEADF54" w14:textId="06BC9A07" w:rsidR="00400A25" w:rsidRPr="00EC5473" w:rsidRDefault="00400A25" w:rsidP="00400A25">
            <w:pPr>
              <w:rPr>
                <w:szCs w:val="18"/>
              </w:rPr>
            </w:pPr>
          </w:p>
        </w:tc>
        <w:tc>
          <w:tcPr>
            <w:tcW w:w="2552" w:type="dxa"/>
          </w:tcPr>
          <w:p w14:paraId="0B1E10B5" w14:textId="4A5F37F1" w:rsidR="00400A25" w:rsidRPr="001801F8" w:rsidRDefault="00400A25" w:rsidP="00400A25">
            <w:r>
              <w:t xml:space="preserve">De leerling kan vertellen waarom het goed is om </w:t>
            </w:r>
            <w:r w:rsidR="00C77D5E">
              <w:t>gebruikte/</w:t>
            </w:r>
            <w:r>
              <w:t>tweedehands spullen te kopen.</w:t>
            </w:r>
          </w:p>
        </w:tc>
        <w:tc>
          <w:tcPr>
            <w:tcW w:w="2551" w:type="dxa"/>
          </w:tcPr>
          <w:p w14:paraId="24DE1FE6" w14:textId="3BE67E9A" w:rsidR="00400A25" w:rsidRPr="001801F8" w:rsidRDefault="00400A25" w:rsidP="00400A25">
            <w:r>
              <w:t>De leerling wil tweedehands spullen kopen om verspilling tegen te gaan.</w:t>
            </w:r>
          </w:p>
        </w:tc>
      </w:tr>
      <w:tr w:rsidR="00896918" w:rsidRPr="00EC5473" w14:paraId="732CD8C8" w14:textId="77777777" w:rsidTr="00896918">
        <w:trPr>
          <w:trHeight w:val="558"/>
        </w:trPr>
        <w:tc>
          <w:tcPr>
            <w:tcW w:w="1200" w:type="dxa"/>
          </w:tcPr>
          <w:p w14:paraId="6C98A474" w14:textId="3BD6EF76" w:rsidR="00896918" w:rsidRPr="00834FA1" w:rsidRDefault="00896918" w:rsidP="00400A25">
            <w:pPr>
              <w:rPr>
                <w:b/>
                <w:bCs/>
                <w:color w:val="1F3864" w:themeColor="accent1" w:themeShade="80"/>
                <w:szCs w:val="18"/>
              </w:rPr>
            </w:pPr>
            <w:r w:rsidRPr="00834FA1">
              <w:rPr>
                <w:b/>
                <w:bCs/>
                <w:color w:val="1F3864" w:themeColor="accent1" w:themeShade="80"/>
                <w:szCs w:val="18"/>
              </w:rPr>
              <w:t>Groep 3/4</w:t>
            </w:r>
          </w:p>
        </w:tc>
        <w:tc>
          <w:tcPr>
            <w:tcW w:w="2906" w:type="dxa"/>
          </w:tcPr>
          <w:p w14:paraId="36E9E004" w14:textId="0C6DAE0D" w:rsidR="00896918" w:rsidRDefault="00896918" w:rsidP="00400A25">
            <w:r>
              <w:t xml:space="preserve">De leerling weet hoe mensen de natuur vervuilen en dat dit niet goed is voor het milieu.  </w:t>
            </w:r>
          </w:p>
        </w:tc>
        <w:tc>
          <w:tcPr>
            <w:tcW w:w="2552" w:type="dxa"/>
          </w:tcPr>
          <w:p w14:paraId="4543C641" w14:textId="7A61348B" w:rsidR="00896918" w:rsidRDefault="00896918" w:rsidP="00400A25">
            <w:r>
              <w:t>De leerling kan de natuur schoonhouden door afval op te ruimen.</w:t>
            </w:r>
          </w:p>
        </w:tc>
        <w:tc>
          <w:tcPr>
            <w:tcW w:w="2551" w:type="dxa"/>
          </w:tcPr>
          <w:p w14:paraId="54198C6B" w14:textId="6EB87B77" w:rsidR="00896918" w:rsidRDefault="00896918" w:rsidP="00400A25">
            <w:r>
              <w:t>De leerling wil meehelpen om zijn buurt schoon te houden.</w:t>
            </w:r>
          </w:p>
        </w:tc>
      </w:tr>
      <w:tr w:rsidR="00400A25" w:rsidRPr="00EC5473" w14:paraId="15BBC9F0" w14:textId="77777777" w:rsidTr="00896918">
        <w:trPr>
          <w:cnfStyle w:val="000000010000" w:firstRow="0" w:lastRow="0" w:firstColumn="0" w:lastColumn="0" w:oddVBand="0" w:evenVBand="0" w:oddHBand="0" w:evenHBand="1" w:firstRowFirstColumn="0" w:firstRowLastColumn="0" w:lastRowFirstColumn="0" w:lastRowLastColumn="0"/>
          <w:trHeight w:val="566"/>
        </w:trPr>
        <w:tc>
          <w:tcPr>
            <w:tcW w:w="1200" w:type="dxa"/>
          </w:tcPr>
          <w:p w14:paraId="0DAAC5C3" w14:textId="77777777" w:rsidR="00400A25" w:rsidRPr="00834FA1" w:rsidRDefault="00400A25" w:rsidP="00400A25">
            <w:pPr>
              <w:rPr>
                <w:b/>
                <w:bCs/>
                <w:color w:val="1F3864" w:themeColor="accent1" w:themeShade="80"/>
                <w:szCs w:val="18"/>
              </w:rPr>
            </w:pPr>
            <w:r w:rsidRPr="00834FA1">
              <w:rPr>
                <w:b/>
                <w:bCs/>
                <w:color w:val="1F3864" w:themeColor="accent1" w:themeShade="80"/>
                <w:szCs w:val="18"/>
              </w:rPr>
              <w:t xml:space="preserve">Groep 5/6 </w:t>
            </w:r>
          </w:p>
        </w:tc>
        <w:tc>
          <w:tcPr>
            <w:tcW w:w="2906" w:type="dxa"/>
          </w:tcPr>
          <w:p w14:paraId="2E7DC04D" w14:textId="521C16B4" w:rsidR="00400A25" w:rsidRDefault="00400A25" w:rsidP="00400A25">
            <w:r>
              <w:t xml:space="preserve">De leerling weet dat schoon drinkwater van levensbelang is en waar het vandaan komt. </w:t>
            </w:r>
          </w:p>
          <w:p w14:paraId="15084952" w14:textId="77777777" w:rsidR="00400A25" w:rsidRDefault="00400A25" w:rsidP="00400A25"/>
          <w:p w14:paraId="16B7FC01" w14:textId="00EE0D51" w:rsidR="00400A25" w:rsidRPr="00EC5473" w:rsidRDefault="00400A25" w:rsidP="00400A25">
            <w:pPr>
              <w:rPr>
                <w:szCs w:val="18"/>
              </w:rPr>
            </w:pPr>
          </w:p>
        </w:tc>
        <w:tc>
          <w:tcPr>
            <w:tcW w:w="2552" w:type="dxa"/>
          </w:tcPr>
          <w:p w14:paraId="6E35D2BB" w14:textId="5C1032AE" w:rsidR="00400A25" w:rsidRDefault="00400A25" w:rsidP="00400A25">
            <w:r>
              <w:t>De leerling kan uitleggen waarom schoon drinkwater belangrijk is.</w:t>
            </w:r>
          </w:p>
          <w:p w14:paraId="21E249C5" w14:textId="77777777" w:rsidR="00400A25" w:rsidRDefault="00400A25" w:rsidP="00400A25"/>
          <w:p w14:paraId="79F3C1B7" w14:textId="5EEE1B3C" w:rsidR="00400A25" w:rsidRPr="00030FD9" w:rsidRDefault="00400A25" w:rsidP="00400A25">
            <w:r>
              <w:t>De leerling kan uitleggen hoe we ervoor kunnen zorgen dat er voldoende drinkwater blijft.</w:t>
            </w:r>
          </w:p>
        </w:tc>
        <w:tc>
          <w:tcPr>
            <w:tcW w:w="2551" w:type="dxa"/>
          </w:tcPr>
          <w:p w14:paraId="2BF1FC1A" w14:textId="2BCDBBB2" w:rsidR="00400A25" w:rsidRDefault="00400A25" w:rsidP="00400A25">
            <w:r>
              <w:t>De leerling wil de natuur niet vervuilen met afval.</w:t>
            </w:r>
          </w:p>
          <w:p w14:paraId="7D614570" w14:textId="77777777" w:rsidR="00400A25" w:rsidRDefault="00400A25" w:rsidP="00400A25"/>
          <w:p w14:paraId="1AD04AB9" w14:textId="77777777" w:rsidR="00400A25" w:rsidRDefault="00400A25" w:rsidP="00400A25"/>
          <w:p w14:paraId="409E58A7" w14:textId="78EF15AC" w:rsidR="00400A25" w:rsidRPr="00EC5473" w:rsidRDefault="00400A25" w:rsidP="00400A25">
            <w:pPr>
              <w:rPr>
                <w:szCs w:val="18"/>
              </w:rPr>
            </w:pPr>
          </w:p>
        </w:tc>
      </w:tr>
      <w:tr w:rsidR="004B1EB4" w:rsidRPr="00EC5473" w14:paraId="1A80A2C6" w14:textId="77777777" w:rsidTr="00896918">
        <w:trPr>
          <w:trHeight w:val="566"/>
        </w:trPr>
        <w:tc>
          <w:tcPr>
            <w:tcW w:w="1200" w:type="dxa"/>
          </w:tcPr>
          <w:p w14:paraId="5A0017E6" w14:textId="716E4F36" w:rsidR="004B1EB4" w:rsidRPr="00834FA1" w:rsidRDefault="004B1EB4" w:rsidP="00400A25">
            <w:pPr>
              <w:rPr>
                <w:b/>
                <w:bCs/>
                <w:color w:val="1F3864" w:themeColor="accent1" w:themeShade="80"/>
                <w:szCs w:val="18"/>
              </w:rPr>
            </w:pPr>
            <w:r w:rsidRPr="00834FA1">
              <w:rPr>
                <w:b/>
                <w:bCs/>
                <w:color w:val="1F3864" w:themeColor="accent1" w:themeShade="80"/>
                <w:szCs w:val="18"/>
              </w:rPr>
              <w:t>Groep 5/6</w:t>
            </w:r>
          </w:p>
        </w:tc>
        <w:tc>
          <w:tcPr>
            <w:tcW w:w="2906" w:type="dxa"/>
          </w:tcPr>
          <w:p w14:paraId="1FE34C55" w14:textId="77777777" w:rsidR="004C68A7" w:rsidRDefault="004C68A7" w:rsidP="004C68A7">
            <w:r>
              <w:t xml:space="preserve">De leerling weet het verschil tussen recyclebaar afval en gewoon afval. </w:t>
            </w:r>
          </w:p>
          <w:p w14:paraId="6DF418A4" w14:textId="77777777" w:rsidR="004C68A7" w:rsidRDefault="004C68A7" w:rsidP="004C68A7"/>
          <w:p w14:paraId="50A1A6EC" w14:textId="1CBAF339" w:rsidR="004B1EB4" w:rsidRDefault="004C68A7" w:rsidP="00400A25">
            <w:r>
              <w:t xml:space="preserve">De leerling weet hoe een milieustraat werkt. </w:t>
            </w:r>
          </w:p>
        </w:tc>
        <w:tc>
          <w:tcPr>
            <w:tcW w:w="2552" w:type="dxa"/>
          </w:tcPr>
          <w:p w14:paraId="189AE677" w14:textId="77777777" w:rsidR="00030FD9" w:rsidRDefault="00030FD9" w:rsidP="00030FD9">
            <w:r>
              <w:t>De leerling kan afval recyclen.</w:t>
            </w:r>
          </w:p>
          <w:p w14:paraId="648D99CD" w14:textId="77777777" w:rsidR="004B1EB4" w:rsidRDefault="004B1EB4" w:rsidP="00400A25"/>
        </w:tc>
        <w:tc>
          <w:tcPr>
            <w:tcW w:w="2551" w:type="dxa"/>
          </w:tcPr>
          <w:p w14:paraId="6AC9DF41" w14:textId="77777777" w:rsidR="00030FD9" w:rsidRDefault="00030FD9" w:rsidP="00030FD9">
            <w:r>
              <w:t>De leerling wil recyclen om bij te dragen aan vermindering van afval.</w:t>
            </w:r>
          </w:p>
          <w:p w14:paraId="27524728" w14:textId="77777777" w:rsidR="004B1EB4" w:rsidRDefault="004B1EB4" w:rsidP="00400A25"/>
        </w:tc>
      </w:tr>
      <w:tr w:rsidR="004B1EB4" w:rsidRPr="00EC5473" w14:paraId="14653544" w14:textId="77777777" w:rsidTr="00896918">
        <w:trPr>
          <w:cnfStyle w:val="000000010000" w:firstRow="0" w:lastRow="0" w:firstColumn="0" w:lastColumn="0" w:oddVBand="0" w:evenVBand="0" w:oddHBand="0" w:evenHBand="1" w:firstRowFirstColumn="0" w:firstRowLastColumn="0" w:lastRowFirstColumn="0" w:lastRowLastColumn="0"/>
          <w:trHeight w:val="566"/>
        </w:trPr>
        <w:tc>
          <w:tcPr>
            <w:tcW w:w="1200" w:type="dxa"/>
          </w:tcPr>
          <w:p w14:paraId="44CCE0B4" w14:textId="24C3AB75" w:rsidR="004B1EB4" w:rsidRPr="00834FA1" w:rsidRDefault="004B1EB4" w:rsidP="00400A25">
            <w:pPr>
              <w:rPr>
                <w:b/>
                <w:bCs/>
                <w:color w:val="1F3864" w:themeColor="accent1" w:themeShade="80"/>
                <w:szCs w:val="18"/>
              </w:rPr>
            </w:pPr>
            <w:r w:rsidRPr="00834FA1">
              <w:rPr>
                <w:b/>
                <w:bCs/>
                <w:color w:val="1F3864" w:themeColor="accent1" w:themeShade="80"/>
                <w:szCs w:val="18"/>
              </w:rPr>
              <w:t>Groep 5/6</w:t>
            </w:r>
          </w:p>
        </w:tc>
        <w:tc>
          <w:tcPr>
            <w:tcW w:w="2906" w:type="dxa"/>
          </w:tcPr>
          <w:p w14:paraId="02D52B4B" w14:textId="478183C3" w:rsidR="004B1EB4" w:rsidRDefault="004C68A7" w:rsidP="00400A25">
            <w:r>
              <w:t>De leerling weet dat natuur en een schone leefomgeving belangrijk zijn om gezond te kunnen leven.</w:t>
            </w:r>
          </w:p>
        </w:tc>
        <w:tc>
          <w:tcPr>
            <w:tcW w:w="2552" w:type="dxa"/>
          </w:tcPr>
          <w:p w14:paraId="46EA7DD0" w14:textId="70ADBAC7" w:rsidR="004B1EB4" w:rsidRDefault="004C68A7" w:rsidP="00400A25">
            <w:r>
              <w:t>De leerling kan ervoor zorgen dat zijn omgeving schoon blijft.</w:t>
            </w:r>
          </w:p>
        </w:tc>
        <w:tc>
          <w:tcPr>
            <w:tcW w:w="2551" w:type="dxa"/>
          </w:tcPr>
          <w:p w14:paraId="2CE97CCB" w14:textId="071F539C" w:rsidR="004B1EB4" w:rsidRDefault="00030FD9" w:rsidP="00400A25">
            <w:r>
              <w:t>De leerling wil bijdragen aan een schone en gezonde omgeving.</w:t>
            </w:r>
          </w:p>
        </w:tc>
      </w:tr>
      <w:tr w:rsidR="00400A25" w:rsidRPr="00EC5473" w14:paraId="12753C88" w14:textId="77777777" w:rsidTr="00896918">
        <w:trPr>
          <w:trHeight w:val="643"/>
        </w:trPr>
        <w:tc>
          <w:tcPr>
            <w:tcW w:w="1200" w:type="dxa"/>
          </w:tcPr>
          <w:p w14:paraId="603EAE17" w14:textId="77777777" w:rsidR="00400A25" w:rsidRPr="00834FA1" w:rsidRDefault="00400A25" w:rsidP="00400A25">
            <w:pPr>
              <w:rPr>
                <w:b/>
                <w:bCs/>
                <w:color w:val="1F3864" w:themeColor="accent1" w:themeShade="80"/>
                <w:szCs w:val="18"/>
              </w:rPr>
            </w:pPr>
            <w:r w:rsidRPr="00834FA1">
              <w:rPr>
                <w:b/>
                <w:bCs/>
                <w:color w:val="1F3864" w:themeColor="accent1" w:themeShade="80"/>
                <w:szCs w:val="18"/>
              </w:rPr>
              <w:t>Groep 7/8</w:t>
            </w:r>
          </w:p>
        </w:tc>
        <w:tc>
          <w:tcPr>
            <w:tcW w:w="2906" w:type="dxa"/>
          </w:tcPr>
          <w:p w14:paraId="19CD44DA" w14:textId="3461A3E9" w:rsidR="00400A25" w:rsidRPr="006360B4" w:rsidRDefault="00400A25" w:rsidP="00400A25">
            <w:r>
              <w:t xml:space="preserve">De leerling weet hoe hij goed voor de aarde moet zorgen.  </w:t>
            </w:r>
          </w:p>
        </w:tc>
        <w:tc>
          <w:tcPr>
            <w:tcW w:w="2552" w:type="dxa"/>
          </w:tcPr>
          <w:p w14:paraId="6620B0F4" w14:textId="7CF03EEF" w:rsidR="00400A25" w:rsidRDefault="00400A25" w:rsidP="00400A25">
            <w:r>
              <w:t xml:space="preserve">De leerling kan zien op welke plekken er milieubewust met de aarde om wordt gegaan.   </w:t>
            </w:r>
          </w:p>
          <w:p w14:paraId="000F3A69" w14:textId="14CE438C" w:rsidR="00400A25" w:rsidRPr="00EC5473" w:rsidRDefault="00400A25" w:rsidP="00400A25">
            <w:pPr>
              <w:rPr>
                <w:szCs w:val="18"/>
              </w:rPr>
            </w:pPr>
          </w:p>
        </w:tc>
        <w:tc>
          <w:tcPr>
            <w:tcW w:w="2551" w:type="dxa"/>
          </w:tcPr>
          <w:p w14:paraId="2C429C5C" w14:textId="7081A665" w:rsidR="00400A25" w:rsidRPr="006360B4" w:rsidRDefault="00400A25" w:rsidP="00400A25">
            <w:r>
              <w:t xml:space="preserve">De leerling wil goed voor de aarde zorgen, bijvoorbeeld door de dingen die hij koopt en gebruikt. </w:t>
            </w:r>
          </w:p>
        </w:tc>
      </w:tr>
      <w:tr w:rsidR="00030FD9" w:rsidRPr="00EC5473" w14:paraId="77438F35" w14:textId="77777777" w:rsidTr="00896918">
        <w:trPr>
          <w:cnfStyle w:val="000000010000" w:firstRow="0" w:lastRow="0" w:firstColumn="0" w:lastColumn="0" w:oddVBand="0" w:evenVBand="0" w:oddHBand="0" w:evenHBand="1" w:firstRowFirstColumn="0" w:firstRowLastColumn="0" w:lastRowFirstColumn="0" w:lastRowLastColumn="0"/>
          <w:trHeight w:val="643"/>
        </w:trPr>
        <w:tc>
          <w:tcPr>
            <w:tcW w:w="1200" w:type="dxa"/>
          </w:tcPr>
          <w:p w14:paraId="351B145B" w14:textId="481B1CFF" w:rsidR="00030FD9" w:rsidRPr="00834FA1" w:rsidRDefault="006360B4" w:rsidP="00400A25">
            <w:pPr>
              <w:rPr>
                <w:b/>
                <w:bCs/>
                <w:color w:val="1F3864" w:themeColor="accent1" w:themeShade="80"/>
                <w:szCs w:val="18"/>
              </w:rPr>
            </w:pPr>
            <w:r w:rsidRPr="00834FA1">
              <w:rPr>
                <w:b/>
                <w:bCs/>
                <w:color w:val="1F3864" w:themeColor="accent1" w:themeShade="80"/>
                <w:szCs w:val="18"/>
              </w:rPr>
              <w:t>Groep 7/8</w:t>
            </w:r>
          </w:p>
        </w:tc>
        <w:tc>
          <w:tcPr>
            <w:tcW w:w="2906" w:type="dxa"/>
          </w:tcPr>
          <w:p w14:paraId="5A7111D3" w14:textId="77777777" w:rsidR="007C6956" w:rsidRDefault="007C6956" w:rsidP="007C6956">
            <w:r>
              <w:t xml:space="preserve">De leerling weet wat fossiele brandstoffen zijn en wat hiervan de voor- en nadelen zijn. </w:t>
            </w:r>
          </w:p>
          <w:p w14:paraId="146F8D3C" w14:textId="77777777" w:rsidR="00030FD9" w:rsidRDefault="00030FD9" w:rsidP="00400A25"/>
          <w:p w14:paraId="6AE8BAAD" w14:textId="1B6512A0" w:rsidR="007C6956" w:rsidRDefault="007C6956" w:rsidP="00400A25">
            <w:r>
              <w:t>De leerling weet welke regels de Nederlandse overheid treft om energie te besparen en duurzame energie te gebruiken.</w:t>
            </w:r>
          </w:p>
        </w:tc>
        <w:tc>
          <w:tcPr>
            <w:tcW w:w="2552" w:type="dxa"/>
          </w:tcPr>
          <w:p w14:paraId="1E1B4D39" w14:textId="77777777" w:rsidR="006360B4" w:rsidRDefault="006360B4" w:rsidP="006360B4">
            <w:r>
              <w:t>De leerling kan keuzes maken om energie te besparen.</w:t>
            </w:r>
          </w:p>
          <w:p w14:paraId="7D4E73F5" w14:textId="77777777" w:rsidR="00030FD9" w:rsidRDefault="00030FD9" w:rsidP="00400A25"/>
        </w:tc>
        <w:tc>
          <w:tcPr>
            <w:tcW w:w="2551" w:type="dxa"/>
          </w:tcPr>
          <w:p w14:paraId="0BAB1829" w14:textId="77777777" w:rsidR="006360B4" w:rsidRDefault="006360B4" w:rsidP="006360B4">
            <w:r>
              <w:t>De leerling wil verantwoordelijk met energie omgaan.</w:t>
            </w:r>
          </w:p>
          <w:p w14:paraId="45C37A9C" w14:textId="77777777" w:rsidR="00030FD9" w:rsidRDefault="00030FD9" w:rsidP="00400A25"/>
        </w:tc>
      </w:tr>
      <w:tr w:rsidR="00030FD9" w:rsidRPr="00EC5473" w14:paraId="388873A1" w14:textId="77777777" w:rsidTr="00896918">
        <w:trPr>
          <w:trHeight w:val="643"/>
        </w:trPr>
        <w:tc>
          <w:tcPr>
            <w:tcW w:w="1200" w:type="dxa"/>
          </w:tcPr>
          <w:p w14:paraId="495FB136" w14:textId="13E81595" w:rsidR="00030FD9" w:rsidRPr="00834FA1" w:rsidRDefault="006360B4" w:rsidP="00400A25">
            <w:pPr>
              <w:rPr>
                <w:b/>
                <w:bCs/>
                <w:color w:val="1F3864" w:themeColor="accent1" w:themeShade="80"/>
                <w:szCs w:val="18"/>
              </w:rPr>
            </w:pPr>
            <w:r w:rsidRPr="00834FA1">
              <w:rPr>
                <w:b/>
                <w:bCs/>
                <w:color w:val="1F3864" w:themeColor="accent1" w:themeShade="80"/>
                <w:szCs w:val="18"/>
              </w:rPr>
              <w:lastRenderedPageBreak/>
              <w:t>Groep 7/8</w:t>
            </w:r>
          </w:p>
        </w:tc>
        <w:tc>
          <w:tcPr>
            <w:tcW w:w="2906" w:type="dxa"/>
          </w:tcPr>
          <w:p w14:paraId="5E428A94" w14:textId="77777777" w:rsidR="008B3003" w:rsidRDefault="008B3003" w:rsidP="008B3003">
            <w:r>
              <w:t>De leerling weet wat de ecologische voetafdruk is.</w:t>
            </w:r>
          </w:p>
          <w:p w14:paraId="771E3589" w14:textId="77777777" w:rsidR="00030FD9" w:rsidRDefault="00030FD9" w:rsidP="00400A25"/>
        </w:tc>
        <w:tc>
          <w:tcPr>
            <w:tcW w:w="2552" w:type="dxa"/>
          </w:tcPr>
          <w:p w14:paraId="5CF8CF90" w14:textId="283D01F9" w:rsidR="00030FD9" w:rsidRDefault="006360B4" w:rsidP="00400A25">
            <w:r>
              <w:t xml:space="preserve">De leerling kan een gesprek voeren </w:t>
            </w:r>
            <w:r w:rsidR="0098687D">
              <w:t xml:space="preserve">over </w:t>
            </w:r>
            <w:r>
              <w:t>hoe mensen kunnen bijdragen aan het milieu.</w:t>
            </w:r>
          </w:p>
        </w:tc>
        <w:tc>
          <w:tcPr>
            <w:tcW w:w="2551" w:type="dxa"/>
          </w:tcPr>
          <w:p w14:paraId="0F8EE168" w14:textId="5B48FD37" w:rsidR="006360B4" w:rsidRDefault="006360B4" w:rsidP="00400A25">
            <w:r>
              <w:t>De leerling wil nadenken over zijn ecologische voetafdruk</w:t>
            </w:r>
          </w:p>
          <w:p w14:paraId="39C3E08C" w14:textId="77777777" w:rsidR="006360B4" w:rsidRDefault="006360B4" w:rsidP="00400A25"/>
          <w:p w14:paraId="503FBED3" w14:textId="776A080D" w:rsidR="00030FD9" w:rsidRDefault="008B3003" w:rsidP="00400A25">
            <w:r>
              <w:t>De leerling wil nadenken over hoe hij zijn ecologische voetafdruk kan verkleinen.</w:t>
            </w:r>
          </w:p>
        </w:tc>
      </w:tr>
      <w:tr w:rsidR="00030FD9" w:rsidRPr="00EC5473" w14:paraId="604A22C3" w14:textId="77777777" w:rsidTr="00896918">
        <w:trPr>
          <w:cnfStyle w:val="000000010000" w:firstRow="0" w:lastRow="0" w:firstColumn="0" w:lastColumn="0" w:oddVBand="0" w:evenVBand="0" w:oddHBand="0" w:evenHBand="1" w:firstRowFirstColumn="0" w:firstRowLastColumn="0" w:lastRowFirstColumn="0" w:lastRowLastColumn="0"/>
          <w:trHeight w:val="643"/>
        </w:trPr>
        <w:tc>
          <w:tcPr>
            <w:tcW w:w="1200" w:type="dxa"/>
          </w:tcPr>
          <w:p w14:paraId="6655B238" w14:textId="622926C0" w:rsidR="00030FD9" w:rsidRPr="00834FA1" w:rsidRDefault="006360B4" w:rsidP="00400A25">
            <w:pPr>
              <w:rPr>
                <w:b/>
                <w:bCs/>
                <w:color w:val="1F3864" w:themeColor="accent1" w:themeShade="80"/>
                <w:szCs w:val="18"/>
              </w:rPr>
            </w:pPr>
            <w:r w:rsidRPr="00834FA1">
              <w:rPr>
                <w:b/>
                <w:bCs/>
                <w:color w:val="1F3864" w:themeColor="accent1" w:themeShade="80"/>
                <w:szCs w:val="18"/>
              </w:rPr>
              <w:t>Groep 7/8</w:t>
            </w:r>
          </w:p>
        </w:tc>
        <w:tc>
          <w:tcPr>
            <w:tcW w:w="2906" w:type="dxa"/>
          </w:tcPr>
          <w:p w14:paraId="0002CEBE" w14:textId="77777777" w:rsidR="008B3003" w:rsidRDefault="008B3003" w:rsidP="008B3003">
            <w:r>
              <w:t xml:space="preserve">De leerling weet wat CO2 is en dat O2 belangrijk is voor ons leven. </w:t>
            </w:r>
          </w:p>
          <w:p w14:paraId="00A2EC28" w14:textId="77777777" w:rsidR="00030FD9" w:rsidRDefault="00030FD9" w:rsidP="00400A25"/>
        </w:tc>
        <w:tc>
          <w:tcPr>
            <w:tcW w:w="2552" w:type="dxa"/>
          </w:tcPr>
          <w:p w14:paraId="4B4E2E5F" w14:textId="77777777" w:rsidR="008B3003" w:rsidRDefault="008B3003" w:rsidP="008B3003">
            <w:r>
              <w:t>De leerling kan milieuvervuilers in zijn omgeving herkennen.</w:t>
            </w:r>
          </w:p>
          <w:p w14:paraId="1155D7E5" w14:textId="77777777" w:rsidR="008B3003" w:rsidRDefault="008B3003" w:rsidP="008B3003"/>
          <w:p w14:paraId="054A7DE5" w14:textId="37A50C83" w:rsidR="00030FD9" w:rsidRDefault="008B3003" w:rsidP="00400A25">
            <w:r>
              <w:t>De leerling kan vertellen wat de gevolgen zijn van milieuvervuiling.</w:t>
            </w:r>
          </w:p>
        </w:tc>
        <w:tc>
          <w:tcPr>
            <w:tcW w:w="2551" w:type="dxa"/>
          </w:tcPr>
          <w:p w14:paraId="0F7BD3E0" w14:textId="77777777" w:rsidR="00030FD9" w:rsidRDefault="00030FD9" w:rsidP="00030FD9">
            <w:r>
              <w:t>De leerling wil nadenken over de risico’s van CO2-uitstoot.</w:t>
            </w:r>
          </w:p>
          <w:p w14:paraId="1C7BE9FB" w14:textId="77777777" w:rsidR="00030FD9" w:rsidRDefault="00030FD9" w:rsidP="00030FD9"/>
          <w:p w14:paraId="15CC78FC" w14:textId="4CEA9CDD" w:rsidR="00030FD9" w:rsidRDefault="00030FD9" w:rsidP="00400A25">
            <w:r>
              <w:t>De leerling wil verantwoordelijkheid nemen over zijn uitstoot van CO2.</w:t>
            </w:r>
          </w:p>
        </w:tc>
      </w:tr>
      <w:tr w:rsidR="00030FD9" w:rsidRPr="00EC5473" w14:paraId="606518C9" w14:textId="77777777" w:rsidTr="00896918">
        <w:trPr>
          <w:trHeight w:val="643"/>
        </w:trPr>
        <w:tc>
          <w:tcPr>
            <w:tcW w:w="1200" w:type="dxa"/>
          </w:tcPr>
          <w:p w14:paraId="2303C09C" w14:textId="210C5E6B" w:rsidR="00030FD9" w:rsidRPr="00834FA1" w:rsidRDefault="006360B4" w:rsidP="00400A25">
            <w:pPr>
              <w:rPr>
                <w:b/>
                <w:bCs/>
                <w:color w:val="1F3864" w:themeColor="accent1" w:themeShade="80"/>
                <w:szCs w:val="18"/>
              </w:rPr>
            </w:pPr>
            <w:r w:rsidRPr="00834FA1">
              <w:rPr>
                <w:b/>
                <w:bCs/>
                <w:color w:val="1F3864" w:themeColor="accent1" w:themeShade="80"/>
                <w:szCs w:val="18"/>
              </w:rPr>
              <w:t xml:space="preserve">Groep 7/8 </w:t>
            </w:r>
          </w:p>
        </w:tc>
        <w:tc>
          <w:tcPr>
            <w:tcW w:w="2906" w:type="dxa"/>
          </w:tcPr>
          <w:p w14:paraId="6200EBF0" w14:textId="3673E5A7" w:rsidR="00030FD9" w:rsidRDefault="008B3003" w:rsidP="00400A25">
            <w:r>
              <w:t xml:space="preserve">De leerling weet de oorzaken van het broeikaseffect en de leerling kent de maatregelen om dit te kunnen remmen of stoppen.  </w:t>
            </w:r>
          </w:p>
        </w:tc>
        <w:tc>
          <w:tcPr>
            <w:tcW w:w="2552" w:type="dxa"/>
          </w:tcPr>
          <w:p w14:paraId="58682E6A" w14:textId="4801FC45" w:rsidR="00030FD9" w:rsidRDefault="008B3003" w:rsidP="00400A25">
            <w:r>
              <w:t>De leerling kan een gesprek voeren over het belang van zorgvuldig omgaan met de natuur.</w:t>
            </w:r>
          </w:p>
        </w:tc>
        <w:tc>
          <w:tcPr>
            <w:tcW w:w="2551" w:type="dxa"/>
          </w:tcPr>
          <w:p w14:paraId="4C3374F9" w14:textId="77777777" w:rsidR="00030FD9" w:rsidRDefault="00030FD9" w:rsidP="00030FD9">
            <w:r>
              <w:t>De leerling wil nadenken over het broeikaseffect.</w:t>
            </w:r>
          </w:p>
          <w:p w14:paraId="6D1B4467" w14:textId="77777777" w:rsidR="00030FD9" w:rsidRDefault="00030FD9" w:rsidP="00030FD9"/>
          <w:p w14:paraId="2FC980F6" w14:textId="4A1C1C5A" w:rsidR="00030FD9" w:rsidRDefault="00030FD9" w:rsidP="00030FD9">
            <w:r>
              <w:t>De leerling wil gesprekken voeren over het broeikaseffect.</w:t>
            </w:r>
          </w:p>
        </w:tc>
      </w:tr>
      <w:tr w:rsidR="00400A25" w:rsidRPr="00EC5473" w14:paraId="289327B8" w14:textId="77777777" w:rsidTr="00896918">
        <w:trPr>
          <w:cnfStyle w:val="000000010000" w:firstRow="0" w:lastRow="0" w:firstColumn="0" w:lastColumn="0" w:oddVBand="0" w:evenVBand="0" w:oddHBand="0" w:evenHBand="1" w:firstRowFirstColumn="0" w:firstRowLastColumn="0" w:lastRowFirstColumn="0" w:lastRowLastColumn="0"/>
          <w:trHeight w:val="565"/>
        </w:trPr>
        <w:tc>
          <w:tcPr>
            <w:tcW w:w="1200" w:type="dxa"/>
          </w:tcPr>
          <w:p w14:paraId="369FEF58" w14:textId="77777777" w:rsidR="00400A25" w:rsidRPr="00834FA1" w:rsidRDefault="00400A25" w:rsidP="00400A25">
            <w:pPr>
              <w:rPr>
                <w:b/>
                <w:bCs/>
                <w:color w:val="1F3864" w:themeColor="accent1" w:themeShade="80"/>
                <w:szCs w:val="18"/>
              </w:rPr>
            </w:pPr>
            <w:r w:rsidRPr="00834FA1">
              <w:rPr>
                <w:b/>
                <w:bCs/>
                <w:color w:val="1F3864" w:themeColor="accent1" w:themeShade="80"/>
                <w:szCs w:val="18"/>
              </w:rPr>
              <w:t>Verkortvraag</w:t>
            </w:r>
          </w:p>
        </w:tc>
        <w:tc>
          <w:tcPr>
            <w:tcW w:w="2906" w:type="dxa"/>
          </w:tcPr>
          <w:p w14:paraId="30ADD6D1" w14:textId="4B9345A8" w:rsidR="00400A25" w:rsidRPr="00EC5473" w:rsidRDefault="00400A25" w:rsidP="00400A25">
            <w:pPr>
              <w:rPr>
                <w:szCs w:val="18"/>
              </w:rPr>
            </w:pPr>
            <w:r>
              <w:rPr>
                <w:szCs w:val="18"/>
              </w:rPr>
              <w:t>De leerling</w:t>
            </w:r>
            <w:r w:rsidRPr="00EC5473">
              <w:rPr>
                <w:szCs w:val="18"/>
              </w:rPr>
              <w:t xml:space="preserve"> weet dat we zuinig moeten zijn op de aarde.</w:t>
            </w:r>
          </w:p>
          <w:p w14:paraId="1816CD38" w14:textId="77777777" w:rsidR="00400A25" w:rsidRPr="00EC5473" w:rsidRDefault="00400A25" w:rsidP="00400A25">
            <w:pPr>
              <w:rPr>
                <w:szCs w:val="18"/>
              </w:rPr>
            </w:pPr>
          </w:p>
          <w:p w14:paraId="3DCBA726" w14:textId="29E48722" w:rsidR="00400A25" w:rsidRPr="00EC5473" w:rsidRDefault="00400A25" w:rsidP="00400A25">
            <w:pPr>
              <w:rPr>
                <w:szCs w:val="18"/>
              </w:rPr>
            </w:pPr>
            <w:r>
              <w:rPr>
                <w:szCs w:val="18"/>
              </w:rPr>
              <w:t>De leerling heeft</w:t>
            </w:r>
            <w:r w:rsidRPr="00EC5473">
              <w:rPr>
                <w:szCs w:val="18"/>
              </w:rPr>
              <w:t xml:space="preserve"> kennis over milieuproblemen rond water, vervuiling en energiebesparing.</w:t>
            </w:r>
          </w:p>
        </w:tc>
        <w:tc>
          <w:tcPr>
            <w:tcW w:w="2552" w:type="dxa"/>
          </w:tcPr>
          <w:p w14:paraId="48D8336C" w14:textId="6B42C4A6" w:rsidR="00400A25" w:rsidRPr="00EC5473" w:rsidRDefault="00400A25" w:rsidP="00400A25">
            <w:pPr>
              <w:rPr>
                <w:szCs w:val="18"/>
              </w:rPr>
            </w:pPr>
            <w:r>
              <w:rPr>
                <w:szCs w:val="18"/>
              </w:rPr>
              <w:t>De leerling</w:t>
            </w:r>
            <w:r w:rsidRPr="00EC5473">
              <w:rPr>
                <w:szCs w:val="18"/>
              </w:rPr>
              <w:t xml:space="preserve"> besef</w:t>
            </w:r>
            <w:r>
              <w:rPr>
                <w:szCs w:val="18"/>
              </w:rPr>
              <w:t>t</w:t>
            </w:r>
            <w:r w:rsidRPr="00EC5473">
              <w:rPr>
                <w:szCs w:val="18"/>
              </w:rPr>
              <w:t xml:space="preserve"> dat de aarde kostbaar en kwetsbaar is.</w:t>
            </w:r>
          </w:p>
          <w:p w14:paraId="29398F2D" w14:textId="77777777" w:rsidR="00400A25" w:rsidRPr="00EC5473" w:rsidRDefault="00400A25" w:rsidP="00400A25">
            <w:pPr>
              <w:rPr>
                <w:szCs w:val="18"/>
              </w:rPr>
            </w:pPr>
          </w:p>
          <w:p w14:paraId="18F1218A" w14:textId="1AE1609E" w:rsidR="00400A25" w:rsidRPr="00EC5473" w:rsidRDefault="00400A25" w:rsidP="00400A25">
            <w:pPr>
              <w:rPr>
                <w:szCs w:val="18"/>
              </w:rPr>
            </w:pPr>
            <w:r>
              <w:rPr>
                <w:szCs w:val="18"/>
              </w:rPr>
              <w:t>De leerling</w:t>
            </w:r>
            <w:r w:rsidRPr="00EC5473">
              <w:rPr>
                <w:szCs w:val="18"/>
              </w:rPr>
              <w:t xml:space="preserve"> kan in </w:t>
            </w:r>
            <w:r>
              <w:rPr>
                <w:szCs w:val="18"/>
              </w:rPr>
              <w:t>z</w:t>
            </w:r>
            <w:r w:rsidRPr="00EC5473">
              <w:rPr>
                <w:szCs w:val="18"/>
              </w:rPr>
              <w:t>ijn omgeving duurzame keuzes maken.</w:t>
            </w:r>
          </w:p>
        </w:tc>
        <w:tc>
          <w:tcPr>
            <w:tcW w:w="2551" w:type="dxa"/>
          </w:tcPr>
          <w:p w14:paraId="75A07AC7" w14:textId="6EC174B7" w:rsidR="00400A25" w:rsidRPr="00EC5473" w:rsidRDefault="00400A25" w:rsidP="00400A25">
            <w:pPr>
              <w:rPr>
                <w:szCs w:val="18"/>
              </w:rPr>
            </w:pPr>
            <w:r>
              <w:rPr>
                <w:szCs w:val="18"/>
              </w:rPr>
              <w:t>De leerling</w:t>
            </w:r>
            <w:r w:rsidRPr="00EC5473">
              <w:rPr>
                <w:szCs w:val="18"/>
              </w:rPr>
              <w:t xml:space="preserve"> wil kritisch nadenken over hoe </w:t>
            </w:r>
            <w:r>
              <w:rPr>
                <w:szCs w:val="18"/>
              </w:rPr>
              <w:t>hij</w:t>
            </w:r>
            <w:r w:rsidRPr="00EC5473">
              <w:rPr>
                <w:szCs w:val="18"/>
              </w:rPr>
              <w:t xml:space="preserve"> met de aarde omga</w:t>
            </w:r>
            <w:r>
              <w:rPr>
                <w:szCs w:val="18"/>
              </w:rPr>
              <w:t>at</w:t>
            </w:r>
            <w:r w:rsidRPr="00EC5473">
              <w:rPr>
                <w:szCs w:val="18"/>
              </w:rPr>
              <w:t>.</w:t>
            </w:r>
          </w:p>
        </w:tc>
      </w:tr>
      <w:tr w:rsidR="00400A25" w:rsidRPr="00EC5473" w14:paraId="3E90E8D4" w14:textId="77777777" w:rsidTr="00896918">
        <w:trPr>
          <w:trHeight w:val="545"/>
        </w:trPr>
        <w:tc>
          <w:tcPr>
            <w:tcW w:w="1200" w:type="dxa"/>
          </w:tcPr>
          <w:p w14:paraId="30678866" w14:textId="77777777" w:rsidR="00400A25" w:rsidRPr="00834FA1" w:rsidRDefault="00400A25" w:rsidP="00400A25">
            <w:pPr>
              <w:rPr>
                <w:b/>
                <w:bCs/>
                <w:color w:val="1F3864" w:themeColor="accent1" w:themeShade="80"/>
                <w:szCs w:val="18"/>
              </w:rPr>
            </w:pPr>
            <w:r w:rsidRPr="00834FA1">
              <w:rPr>
                <w:b/>
                <w:bCs/>
                <w:color w:val="1F3864" w:themeColor="accent1" w:themeShade="80"/>
                <w:szCs w:val="18"/>
              </w:rPr>
              <w:t>Einddoel</w:t>
            </w:r>
          </w:p>
        </w:tc>
        <w:tc>
          <w:tcPr>
            <w:tcW w:w="2906" w:type="dxa"/>
          </w:tcPr>
          <w:p w14:paraId="35A0EA65" w14:textId="77777777" w:rsidR="00B930CD" w:rsidRDefault="00B930CD" w:rsidP="00B930CD">
            <w:r>
              <w:t xml:space="preserve">De leerling kent de milieuvragen die te maken hebben met water, afval, vervuiling en energiebesparing. </w:t>
            </w:r>
          </w:p>
          <w:p w14:paraId="794D0605" w14:textId="77777777" w:rsidR="00B930CD" w:rsidRDefault="00B930CD" w:rsidP="00B930CD"/>
          <w:p w14:paraId="0EE880A2" w14:textId="1AECEC26" w:rsidR="00400A25" w:rsidRPr="00EC5473" w:rsidRDefault="00B930CD" w:rsidP="00B930CD">
            <w:pPr>
              <w:rPr>
                <w:szCs w:val="18"/>
              </w:rPr>
            </w:pPr>
            <w:r>
              <w:t>De leerling kent de oorzaken en oplossingen voor verschillende milieuvragen.</w:t>
            </w:r>
          </w:p>
        </w:tc>
        <w:tc>
          <w:tcPr>
            <w:tcW w:w="2552" w:type="dxa"/>
          </w:tcPr>
          <w:p w14:paraId="0ED33107" w14:textId="6ACF893B" w:rsidR="00400A25" w:rsidRDefault="00400A25" w:rsidP="00400A25">
            <w:pPr>
              <w:rPr>
                <w:szCs w:val="18"/>
              </w:rPr>
            </w:pPr>
            <w:r>
              <w:rPr>
                <w:szCs w:val="18"/>
              </w:rPr>
              <w:t>De leerling</w:t>
            </w:r>
            <w:r w:rsidRPr="00EC5473">
              <w:rPr>
                <w:szCs w:val="18"/>
              </w:rPr>
              <w:t xml:space="preserve"> </w:t>
            </w:r>
            <w:r>
              <w:rPr>
                <w:szCs w:val="18"/>
              </w:rPr>
              <w:t xml:space="preserve">kan beseffen </w:t>
            </w:r>
            <w:r w:rsidRPr="00EC5473">
              <w:rPr>
                <w:szCs w:val="18"/>
              </w:rPr>
              <w:t>dat de aarde kostbaar en kwetsbaar</w:t>
            </w:r>
            <w:r>
              <w:rPr>
                <w:szCs w:val="18"/>
              </w:rPr>
              <w:t xml:space="preserve"> </w:t>
            </w:r>
            <w:r w:rsidRPr="00EC5473">
              <w:rPr>
                <w:szCs w:val="18"/>
              </w:rPr>
              <w:t xml:space="preserve">is. </w:t>
            </w:r>
          </w:p>
          <w:p w14:paraId="570C81B4" w14:textId="77777777" w:rsidR="00400A25" w:rsidRDefault="00400A25" w:rsidP="00400A25">
            <w:pPr>
              <w:rPr>
                <w:szCs w:val="18"/>
              </w:rPr>
            </w:pPr>
          </w:p>
          <w:p w14:paraId="15D8BE05" w14:textId="77777777" w:rsidR="00400A25" w:rsidRDefault="00400A25" w:rsidP="00400A25">
            <w:pPr>
              <w:rPr>
                <w:szCs w:val="18"/>
              </w:rPr>
            </w:pPr>
            <w:r>
              <w:rPr>
                <w:szCs w:val="18"/>
              </w:rPr>
              <w:t xml:space="preserve">De leerling kan zorgvuldig met de aarde omgaan. </w:t>
            </w:r>
          </w:p>
          <w:p w14:paraId="36FE814F" w14:textId="77777777" w:rsidR="00400A25" w:rsidRDefault="00400A25" w:rsidP="00400A25">
            <w:pPr>
              <w:rPr>
                <w:szCs w:val="18"/>
              </w:rPr>
            </w:pPr>
          </w:p>
          <w:p w14:paraId="4022EE4B" w14:textId="47DD9141" w:rsidR="00400A25" w:rsidRPr="004B6937" w:rsidRDefault="00400A25" w:rsidP="00400A25">
            <w:pPr>
              <w:rPr>
                <w:szCs w:val="18"/>
              </w:rPr>
            </w:pPr>
            <w:r>
              <w:rPr>
                <w:szCs w:val="18"/>
              </w:rPr>
              <w:t xml:space="preserve">De leerling kan </w:t>
            </w:r>
            <w:r w:rsidRPr="00EC5473">
              <w:rPr>
                <w:szCs w:val="18"/>
              </w:rPr>
              <w:t>in eigen omgeving</w:t>
            </w:r>
            <w:r>
              <w:rPr>
                <w:szCs w:val="18"/>
              </w:rPr>
              <w:t>, met e</w:t>
            </w:r>
            <w:r w:rsidRPr="00EC5473">
              <w:rPr>
                <w:szCs w:val="18"/>
              </w:rPr>
              <w:t>igen mogelijkheden</w:t>
            </w:r>
            <w:r>
              <w:rPr>
                <w:szCs w:val="18"/>
              </w:rPr>
              <w:t xml:space="preserve">, </w:t>
            </w:r>
            <w:r w:rsidRPr="00EC5473">
              <w:rPr>
                <w:szCs w:val="18"/>
              </w:rPr>
              <w:t>duurzame keuzes maken</w:t>
            </w:r>
            <w:r>
              <w:rPr>
                <w:szCs w:val="18"/>
              </w:rPr>
              <w:t>.</w:t>
            </w:r>
          </w:p>
        </w:tc>
        <w:tc>
          <w:tcPr>
            <w:tcW w:w="2551" w:type="dxa"/>
          </w:tcPr>
          <w:p w14:paraId="171C951B" w14:textId="7ECC7171" w:rsidR="00400A25" w:rsidRPr="000A1234" w:rsidRDefault="00400A25" w:rsidP="00400A25">
            <w:pPr>
              <w:rPr>
                <w:szCs w:val="18"/>
              </w:rPr>
            </w:pPr>
            <w:r>
              <w:rPr>
                <w:szCs w:val="18"/>
              </w:rPr>
              <w:t xml:space="preserve">De leerling wil </w:t>
            </w:r>
            <w:r w:rsidRPr="00EC5473">
              <w:rPr>
                <w:szCs w:val="18"/>
              </w:rPr>
              <w:t xml:space="preserve">eerlijk en kritisch nadenken over de manier waarop </w:t>
            </w:r>
            <w:r>
              <w:rPr>
                <w:szCs w:val="18"/>
              </w:rPr>
              <w:t xml:space="preserve">hij </w:t>
            </w:r>
            <w:r w:rsidRPr="00EC5473">
              <w:rPr>
                <w:szCs w:val="18"/>
              </w:rPr>
              <w:t xml:space="preserve">met het milieu </w:t>
            </w:r>
            <w:r>
              <w:rPr>
                <w:szCs w:val="18"/>
              </w:rPr>
              <w:t xml:space="preserve">omgaat </w:t>
            </w:r>
            <w:r w:rsidRPr="00EC5473">
              <w:rPr>
                <w:szCs w:val="18"/>
              </w:rPr>
              <w:t>en</w:t>
            </w:r>
            <w:r>
              <w:rPr>
                <w:szCs w:val="18"/>
              </w:rPr>
              <w:t xml:space="preserve"> wil daar </w:t>
            </w:r>
            <w:r w:rsidRPr="00EC5473">
              <w:rPr>
                <w:szCs w:val="18"/>
              </w:rPr>
              <w:t>consequenties aan verbinden.</w:t>
            </w:r>
          </w:p>
        </w:tc>
      </w:tr>
    </w:tbl>
    <w:p w14:paraId="61DFB15C" w14:textId="21898666" w:rsidR="00322ED9" w:rsidRDefault="00322ED9" w:rsidP="00A05D8F">
      <w:pPr>
        <w:tabs>
          <w:tab w:val="left" w:pos="1740"/>
        </w:tabs>
        <w:rPr>
          <w:rFonts w:cstheme="minorHAnsi"/>
          <w:color w:val="003350"/>
          <w:szCs w:val="18"/>
        </w:rPr>
      </w:pPr>
    </w:p>
    <w:p w14:paraId="146AB593" w14:textId="77777777" w:rsidR="00736AF9" w:rsidRDefault="00736AF9" w:rsidP="00736AF9">
      <w:pPr>
        <w:pStyle w:val="Kop1"/>
      </w:pPr>
      <w:r>
        <w:rPr>
          <w:rFonts w:cstheme="minorHAnsi"/>
          <w:szCs w:val="18"/>
        </w:rPr>
        <w:br w:type="column"/>
      </w:r>
      <w:bookmarkStart w:id="29" w:name="_Toc116642420"/>
      <w:r w:rsidRPr="00EC5473">
        <w:lastRenderedPageBreak/>
        <w:t>Thema Digitaal</w:t>
      </w:r>
      <w:bookmarkEnd w:id="29"/>
    </w:p>
    <w:p w14:paraId="533E8604" w14:textId="77777777" w:rsidR="00C32296" w:rsidRDefault="00C32296" w:rsidP="00C32296">
      <w:pPr>
        <w:pStyle w:val="Kop2"/>
      </w:pPr>
      <w:bookmarkStart w:id="30" w:name="_Toc115424909"/>
      <w:bookmarkStart w:id="31" w:name="_Toc116642421"/>
      <w:r>
        <w:t>Leerkrachtvragenlijst</w:t>
      </w:r>
      <w:bookmarkEnd w:id="30"/>
      <w:bookmarkEnd w:id="31"/>
      <w:r>
        <w:t xml:space="preserve"> </w:t>
      </w:r>
    </w:p>
    <w:p w14:paraId="20A820C5" w14:textId="77777777" w:rsidR="00C32296" w:rsidRPr="00A32978" w:rsidRDefault="00C32296" w:rsidP="00C32296">
      <w:r>
        <w:t xml:space="preserve">Hieronder volgt de leerkrachtvragenlijst over het thema Digitaal. Dit thema heeft qua structuur dezelfde opbouw als het thema Samen. </w:t>
      </w:r>
    </w:p>
    <w:p w14:paraId="59E9D50E" w14:textId="77777777" w:rsidR="00736AF9" w:rsidRPr="00302EC8" w:rsidRDefault="00736AF9" w:rsidP="00736AF9"/>
    <w:tbl>
      <w:tblPr>
        <w:tblStyle w:val="GouweAcademie"/>
        <w:tblW w:w="0" w:type="auto"/>
        <w:tblLook w:val="04A0" w:firstRow="1" w:lastRow="0" w:firstColumn="1" w:lastColumn="0" w:noHBand="0" w:noVBand="1"/>
      </w:tblPr>
      <w:tblGrid>
        <w:gridCol w:w="1199"/>
        <w:gridCol w:w="2570"/>
        <w:gridCol w:w="2747"/>
        <w:gridCol w:w="2546"/>
      </w:tblGrid>
      <w:tr w:rsidR="002567D2" w:rsidRPr="00EC5473" w14:paraId="08F07064" w14:textId="77777777" w:rsidTr="001801F8">
        <w:trPr>
          <w:cnfStyle w:val="100000000000" w:firstRow="1" w:lastRow="0" w:firstColumn="0" w:lastColumn="0" w:oddVBand="0" w:evenVBand="0" w:oddHBand="0" w:evenHBand="0" w:firstRowFirstColumn="0" w:firstRowLastColumn="0" w:lastRowFirstColumn="0" w:lastRowLastColumn="0"/>
        </w:trPr>
        <w:tc>
          <w:tcPr>
            <w:tcW w:w="1199" w:type="dxa"/>
          </w:tcPr>
          <w:p w14:paraId="7A9F6169" w14:textId="77777777" w:rsidR="00736AF9" w:rsidRPr="00EC5473" w:rsidRDefault="00736AF9" w:rsidP="00FF26D6">
            <w:pPr>
              <w:rPr>
                <w:szCs w:val="18"/>
              </w:rPr>
            </w:pPr>
          </w:p>
        </w:tc>
        <w:tc>
          <w:tcPr>
            <w:tcW w:w="2570" w:type="dxa"/>
          </w:tcPr>
          <w:p w14:paraId="4F68E57E" w14:textId="77777777" w:rsidR="00736AF9" w:rsidRPr="00E064AD" w:rsidRDefault="00736AF9" w:rsidP="00FF26D6">
            <w:pPr>
              <w:rPr>
                <w:b w:val="0"/>
                <w:bCs/>
                <w:szCs w:val="18"/>
              </w:rPr>
            </w:pPr>
            <w:r w:rsidRPr="00E064AD">
              <w:rPr>
                <w:bCs/>
                <w:szCs w:val="18"/>
              </w:rPr>
              <w:t xml:space="preserve">Kennis </w:t>
            </w:r>
          </w:p>
        </w:tc>
        <w:tc>
          <w:tcPr>
            <w:tcW w:w="2747" w:type="dxa"/>
          </w:tcPr>
          <w:p w14:paraId="0638DF6E" w14:textId="77777777" w:rsidR="00736AF9" w:rsidRPr="00E064AD" w:rsidRDefault="00736AF9" w:rsidP="00FF26D6">
            <w:pPr>
              <w:rPr>
                <w:b w:val="0"/>
                <w:bCs/>
                <w:szCs w:val="18"/>
              </w:rPr>
            </w:pPr>
            <w:r w:rsidRPr="00E064AD">
              <w:rPr>
                <w:bCs/>
                <w:szCs w:val="18"/>
              </w:rPr>
              <w:t xml:space="preserve">Vaardigheden </w:t>
            </w:r>
          </w:p>
        </w:tc>
        <w:tc>
          <w:tcPr>
            <w:tcW w:w="2546" w:type="dxa"/>
          </w:tcPr>
          <w:p w14:paraId="4EE02B78" w14:textId="77777777" w:rsidR="00736AF9" w:rsidRPr="00E064AD" w:rsidRDefault="00736AF9" w:rsidP="00FF26D6">
            <w:pPr>
              <w:rPr>
                <w:b w:val="0"/>
                <w:bCs/>
                <w:szCs w:val="18"/>
              </w:rPr>
            </w:pPr>
            <w:r w:rsidRPr="00E064AD">
              <w:rPr>
                <w:bCs/>
                <w:szCs w:val="18"/>
              </w:rPr>
              <w:t>Attituden</w:t>
            </w:r>
          </w:p>
        </w:tc>
      </w:tr>
      <w:tr w:rsidR="00382FD3" w:rsidRPr="00EC5473" w14:paraId="465926D2" w14:textId="77777777" w:rsidTr="001801F8">
        <w:trPr>
          <w:trHeight w:val="364"/>
        </w:trPr>
        <w:tc>
          <w:tcPr>
            <w:tcW w:w="1199" w:type="dxa"/>
          </w:tcPr>
          <w:p w14:paraId="0B145EFC" w14:textId="77777777" w:rsidR="00382FD3" w:rsidRPr="00834FA1" w:rsidRDefault="00382FD3" w:rsidP="00382FD3">
            <w:pPr>
              <w:rPr>
                <w:b/>
                <w:bCs/>
                <w:color w:val="1F3864" w:themeColor="accent1" w:themeShade="80"/>
                <w:szCs w:val="18"/>
              </w:rPr>
            </w:pPr>
            <w:r w:rsidRPr="00834FA1">
              <w:rPr>
                <w:b/>
                <w:bCs/>
                <w:color w:val="1F3864" w:themeColor="accent1" w:themeShade="80"/>
                <w:szCs w:val="18"/>
              </w:rPr>
              <w:t>Groep 1/2</w:t>
            </w:r>
          </w:p>
        </w:tc>
        <w:tc>
          <w:tcPr>
            <w:tcW w:w="2570" w:type="dxa"/>
          </w:tcPr>
          <w:p w14:paraId="2C939E14" w14:textId="77777777" w:rsidR="00382FD3" w:rsidRDefault="00382FD3" w:rsidP="00382FD3">
            <w:r>
              <w:t xml:space="preserve">De leerling weet dat hij niet te lang op zijn schermpje kan. </w:t>
            </w:r>
          </w:p>
          <w:p w14:paraId="278C94EF" w14:textId="25C5B3E8" w:rsidR="00382FD3" w:rsidRPr="00EC5473" w:rsidRDefault="00382FD3" w:rsidP="00382FD3">
            <w:pPr>
              <w:rPr>
                <w:szCs w:val="18"/>
              </w:rPr>
            </w:pPr>
          </w:p>
        </w:tc>
        <w:tc>
          <w:tcPr>
            <w:tcW w:w="2747" w:type="dxa"/>
          </w:tcPr>
          <w:p w14:paraId="573A4ED1" w14:textId="25EF337E" w:rsidR="00382FD3" w:rsidRPr="00EA2E91" w:rsidRDefault="00382FD3" w:rsidP="00382FD3">
            <w:r>
              <w:t xml:space="preserve">De leerling kan benoemen dat hij niet te lang op een schermpje kan. </w:t>
            </w:r>
          </w:p>
        </w:tc>
        <w:tc>
          <w:tcPr>
            <w:tcW w:w="2546" w:type="dxa"/>
          </w:tcPr>
          <w:p w14:paraId="72EE9864" w14:textId="395098E4" w:rsidR="00382FD3" w:rsidRPr="00EC5473" w:rsidRDefault="00382FD3" w:rsidP="00382FD3">
            <w:pPr>
              <w:rPr>
                <w:szCs w:val="18"/>
              </w:rPr>
            </w:pPr>
            <w:r>
              <w:t>De leerling wil thuis en op school ook andere dingen doen, dan op een schermpje.</w:t>
            </w:r>
          </w:p>
        </w:tc>
      </w:tr>
      <w:tr w:rsidR="002567D2" w:rsidRPr="00EC5473" w14:paraId="49C4F216" w14:textId="77777777" w:rsidTr="001801F8">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65330EBE" w14:textId="77777777" w:rsidR="00D26118" w:rsidRPr="00834FA1" w:rsidRDefault="00D26118" w:rsidP="00D26118">
            <w:pPr>
              <w:rPr>
                <w:b/>
                <w:bCs/>
                <w:color w:val="1F3864" w:themeColor="accent1" w:themeShade="80"/>
                <w:szCs w:val="18"/>
              </w:rPr>
            </w:pPr>
            <w:r w:rsidRPr="00834FA1">
              <w:rPr>
                <w:b/>
                <w:bCs/>
                <w:color w:val="1F3864" w:themeColor="accent1" w:themeShade="80"/>
                <w:szCs w:val="18"/>
              </w:rPr>
              <w:t>Groep 3/4</w:t>
            </w:r>
          </w:p>
        </w:tc>
        <w:tc>
          <w:tcPr>
            <w:tcW w:w="2570" w:type="dxa"/>
          </w:tcPr>
          <w:p w14:paraId="7BDE82E6" w14:textId="6DFCC07D" w:rsidR="00D26118" w:rsidRPr="00EC5473" w:rsidRDefault="0046217A" w:rsidP="007225AE">
            <w:pPr>
              <w:rPr>
                <w:szCs w:val="18"/>
              </w:rPr>
            </w:pPr>
            <w:r>
              <w:t xml:space="preserve">De leerling weet hij niet te lang op zijn scherm kan. </w:t>
            </w:r>
          </w:p>
        </w:tc>
        <w:tc>
          <w:tcPr>
            <w:tcW w:w="2747" w:type="dxa"/>
          </w:tcPr>
          <w:p w14:paraId="46D98A3B" w14:textId="3A9405C1" w:rsidR="00D26118" w:rsidRPr="00EC5473" w:rsidRDefault="00BB7CC2" w:rsidP="00D26118">
            <w:pPr>
              <w:rPr>
                <w:szCs w:val="18"/>
              </w:rPr>
            </w:pPr>
            <w:r>
              <w:rPr>
                <w:szCs w:val="18"/>
              </w:rPr>
              <w:t>De leerling</w:t>
            </w:r>
            <w:r w:rsidR="00D26118" w:rsidRPr="00EC5473">
              <w:rPr>
                <w:szCs w:val="18"/>
              </w:rPr>
              <w:t xml:space="preserve"> kan </w:t>
            </w:r>
            <w:r w:rsidR="00CD3862">
              <w:rPr>
                <w:szCs w:val="18"/>
              </w:rPr>
              <w:t>zijn</w:t>
            </w:r>
            <w:r w:rsidR="00D26118" w:rsidRPr="00EC5473">
              <w:rPr>
                <w:szCs w:val="18"/>
              </w:rPr>
              <w:t xml:space="preserve"> digitale tijd beperken.</w:t>
            </w:r>
          </w:p>
        </w:tc>
        <w:tc>
          <w:tcPr>
            <w:tcW w:w="2546" w:type="dxa"/>
          </w:tcPr>
          <w:p w14:paraId="3F08A594" w14:textId="37AE9B7C" w:rsidR="00D26118" w:rsidRPr="00EC5473" w:rsidRDefault="00BB7CC2" w:rsidP="00D26118">
            <w:pPr>
              <w:rPr>
                <w:szCs w:val="18"/>
              </w:rPr>
            </w:pPr>
            <w:r>
              <w:rPr>
                <w:szCs w:val="18"/>
              </w:rPr>
              <w:t>De leerling</w:t>
            </w:r>
            <w:r w:rsidR="00D26118" w:rsidRPr="00EC5473">
              <w:rPr>
                <w:szCs w:val="18"/>
              </w:rPr>
              <w:t xml:space="preserve"> wil letten op de tijd die </w:t>
            </w:r>
            <w:r w:rsidR="004B2C4B">
              <w:rPr>
                <w:szCs w:val="18"/>
              </w:rPr>
              <w:t>hij</w:t>
            </w:r>
            <w:r w:rsidR="00D26118" w:rsidRPr="00EC5473">
              <w:rPr>
                <w:szCs w:val="18"/>
              </w:rPr>
              <w:t xml:space="preserve"> digitaal besteed</w:t>
            </w:r>
            <w:r w:rsidR="004B2C4B">
              <w:rPr>
                <w:szCs w:val="18"/>
              </w:rPr>
              <w:t>t</w:t>
            </w:r>
            <w:r w:rsidR="00D26118" w:rsidRPr="00EC5473">
              <w:rPr>
                <w:szCs w:val="18"/>
              </w:rPr>
              <w:t>.</w:t>
            </w:r>
          </w:p>
        </w:tc>
      </w:tr>
      <w:tr w:rsidR="00382FD3" w:rsidRPr="00EC5473" w14:paraId="5DCE4E83" w14:textId="77777777" w:rsidTr="001801F8">
        <w:trPr>
          <w:trHeight w:val="558"/>
        </w:trPr>
        <w:tc>
          <w:tcPr>
            <w:tcW w:w="1199" w:type="dxa"/>
          </w:tcPr>
          <w:p w14:paraId="636D2FEE" w14:textId="684C32EC" w:rsidR="00382FD3" w:rsidRPr="00834FA1" w:rsidRDefault="00513556" w:rsidP="00D26118">
            <w:pPr>
              <w:rPr>
                <w:b/>
                <w:bCs/>
                <w:color w:val="1F3864" w:themeColor="accent1" w:themeShade="80"/>
                <w:szCs w:val="18"/>
              </w:rPr>
            </w:pPr>
            <w:r w:rsidRPr="00834FA1">
              <w:rPr>
                <w:b/>
                <w:bCs/>
                <w:color w:val="1F3864" w:themeColor="accent1" w:themeShade="80"/>
                <w:szCs w:val="18"/>
              </w:rPr>
              <w:t>Groep 3/4</w:t>
            </w:r>
          </w:p>
        </w:tc>
        <w:tc>
          <w:tcPr>
            <w:tcW w:w="2570" w:type="dxa"/>
          </w:tcPr>
          <w:p w14:paraId="6ED4B891" w14:textId="259C3214" w:rsidR="00382FD3" w:rsidRDefault="007225AE" w:rsidP="00D26118">
            <w:pPr>
              <w:rPr>
                <w:szCs w:val="18"/>
              </w:rPr>
            </w:pPr>
            <w:r>
              <w:rPr>
                <w:szCs w:val="18"/>
              </w:rPr>
              <w:t xml:space="preserve">De leerling weet het verschil tussen apps, games, filmpjes, websites en sociale media. </w:t>
            </w:r>
          </w:p>
        </w:tc>
        <w:tc>
          <w:tcPr>
            <w:tcW w:w="2747" w:type="dxa"/>
          </w:tcPr>
          <w:p w14:paraId="71B99439" w14:textId="0F194A10" w:rsidR="00382FD3" w:rsidRDefault="00513556" w:rsidP="00D26118">
            <w:pPr>
              <w:rPr>
                <w:szCs w:val="18"/>
              </w:rPr>
            </w:pPr>
            <w:r>
              <w:rPr>
                <w:szCs w:val="18"/>
              </w:rPr>
              <w:t>De leerling</w:t>
            </w:r>
            <w:r w:rsidRPr="00EC5473">
              <w:rPr>
                <w:szCs w:val="18"/>
              </w:rPr>
              <w:t xml:space="preserve"> kan vertellen wanneer verschillende </w:t>
            </w:r>
            <w:r w:rsidRPr="000A3166">
              <w:rPr>
                <w:szCs w:val="18"/>
              </w:rPr>
              <w:t xml:space="preserve">media </w:t>
            </w:r>
            <w:r w:rsidRPr="00EC5473">
              <w:rPr>
                <w:szCs w:val="18"/>
              </w:rPr>
              <w:t>worden gebruikt.</w:t>
            </w:r>
          </w:p>
        </w:tc>
        <w:tc>
          <w:tcPr>
            <w:tcW w:w="2546" w:type="dxa"/>
          </w:tcPr>
          <w:p w14:paraId="77785127" w14:textId="77777777" w:rsidR="00382FD3" w:rsidRDefault="00382FD3" w:rsidP="00D26118">
            <w:pPr>
              <w:rPr>
                <w:szCs w:val="18"/>
              </w:rPr>
            </w:pPr>
          </w:p>
        </w:tc>
      </w:tr>
      <w:tr w:rsidR="00344C45" w:rsidRPr="00EC5473" w14:paraId="173F5DFB" w14:textId="77777777" w:rsidTr="001801F8">
        <w:trPr>
          <w:cnfStyle w:val="000000010000" w:firstRow="0" w:lastRow="0" w:firstColumn="0" w:lastColumn="0" w:oddVBand="0" w:evenVBand="0" w:oddHBand="0" w:evenHBand="1" w:firstRowFirstColumn="0" w:firstRowLastColumn="0" w:lastRowFirstColumn="0" w:lastRowLastColumn="0"/>
          <w:trHeight w:val="558"/>
        </w:trPr>
        <w:tc>
          <w:tcPr>
            <w:tcW w:w="1199" w:type="dxa"/>
          </w:tcPr>
          <w:p w14:paraId="12B5D5F4" w14:textId="364C7DEA" w:rsidR="00344C45" w:rsidRPr="00834FA1" w:rsidRDefault="00513556" w:rsidP="00D26118">
            <w:pPr>
              <w:rPr>
                <w:b/>
                <w:bCs/>
                <w:color w:val="1F3864" w:themeColor="accent1" w:themeShade="80"/>
                <w:szCs w:val="18"/>
              </w:rPr>
            </w:pPr>
            <w:r w:rsidRPr="00834FA1">
              <w:rPr>
                <w:b/>
                <w:bCs/>
                <w:color w:val="1F3864" w:themeColor="accent1" w:themeShade="80"/>
                <w:szCs w:val="18"/>
              </w:rPr>
              <w:t xml:space="preserve">Groep 3/4 </w:t>
            </w:r>
          </w:p>
        </w:tc>
        <w:tc>
          <w:tcPr>
            <w:tcW w:w="2570" w:type="dxa"/>
          </w:tcPr>
          <w:p w14:paraId="64DDC004" w14:textId="77777777" w:rsidR="00344C45" w:rsidRDefault="00344C45" w:rsidP="00D26118">
            <w:pPr>
              <w:rPr>
                <w:szCs w:val="18"/>
              </w:rPr>
            </w:pPr>
          </w:p>
        </w:tc>
        <w:tc>
          <w:tcPr>
            <w:tcW w:w="2747" w:type="dxa"/>
          </w:tcPr>
          <w:p w14:paraId="7187AF2E" w14:textId="77777777" w:rsidR="00513556" w:rsidRPr="00EC5473" w:rsidRDefault="00513556" w:rsidP="00513556">
            <w:pPr>
              <w:rPr>
                <w:szCs w:val="18"/>
              </w:rPr>
            </w:pPr>
            <w:r>
              <w:rPr>
                <w:szCs w:val="18"/>
              </w:rPr>
              <w:t>De leerling</w:t>
            </w:r>
            <w:r w:rsidRPr="00EC5473">
              <w:rPr>
                <w:szCs w:val="18"/>
              </w:rPr>
              <w:t xml:space="preserve"> kan uitleggen welke films </w:t>
            </w:r>
            <w:r>
              <w:rPr>
                <w:szCs w:val="18"/>
              </w:rPr>
              <w:t>hij</w:t>
            </w:r>
            <w:r w:rsidRPr="00EC5473">
              <w:rPr>
                <w:szCs w:val="18"/>
              </w:rPr>
              <w:t xml:space="preserve"> beter niet kan kijken.</w:t>
            </w:r>
          </w:p>
          <w:p w14:paraId="7D585A2A" w14:textId="77777777" w:rsidR="00513556" w:rsidRPr="00EC5473" w:rsidRDefault="00513556" w:rsidP="00513556">
            <w:pPr>
              <w:rPr>
                <w:szCs w:val="18"/>
              </w:rPr>
            </w:pPr>
          </w:p>
          <w:p w14:paraId="2A1C3325" w14:textId="4187F12C" w:rsidR="00344C45" w:rsidRDefault="00513556" w:rsidP="00513556">
            <w:pPr>
              <w:rPr>
                <w:szCs w:val="18"/>
              </w:rPr>
            </w:pPr>
            <w:r>
              <w:rPr>
                <w:szCs w:val="18"/>
              </w:rPr>
              <w:t>De leerling</w:t>
            </w:r>
            <w:r w:rsidRPr="00EC5473">
              <w:rPr>
                <w:szCs w:val="18"/>
              </w:rPr>
              <w:t xml:space="preserve"> kan uitleggen welke games </w:t>
            </w:r>
            <w:r>
              <w:rPr>
                <w:szCs w:val="18"/>
              </w:rPr>
              <w:t>hij</w:t>
            </w:r>
            <w:r w:rsidRPr="00EC5473">
              <w:rPr>
                <w:szCs w:val="18"/>
              </w:rPr>
              <w:t xml:space="preserve"> beter niet kan spelen.</w:t>
            </w:r>
          </w:p>
        </w:tc>
        <w:tc>
          <w:tcPr>
            <w:tcW w:w="2546" w:type="dxa"/>
          </w:tcPr>
          <w:p w14:paraId="69EF42CA" w14:textId="77777777" w:rsidR="00513556" w:rsidRPr="00EC5473" w:rsidRDefault="00513556" w:rsidP="00513556">
            <w:pPr>
              <w:rPr>
                <w:szCs w:val="18"/>
              </w:rPr>
            </w:pPr>
            <w:r>
              <w:rPr>
                <w:szCs w:val="18"/>
              </w:rPr>
              <w:t>De leerling</w:t>
            </w:r>
            <w:r w:rsidRPr="00EC5473">
              <w:rPr>
                <w:szCs w:val="18"/>
              </w:rPr>
              <w:t xml:space="preserve"> wil erop letten dat de films die </w:t>
            </w:r>
            <w:r>
              <w:rPr>
                <w:szCs w:val="18"/>
              </w:rPr>
              <w:t xml:space="preserve">hij kijkt </w:t>
            </w:r>
            <w:r w:rsidRPr="00EC5473">
              <w:rPr>
                <w:szCs w:val="18"/>
              </w:rPr>
              <w:t xml:space="preserve">geschikt zijn voor </w:t>
            </w:r>
            <w:r>
              <w:rPr>
                <w:szCs w:val="18"/>
              </w:rPr>
              <w:t>z</w:t>
            </w:r>
            <w:r w:rsidRPr="00EC5473">
              <w:rPr>
                <w:szCs w:val="18"/>
              </w:rPr>
              <w:t>ijn leeftijd.</w:t>
            </w:r>
          </w:p>
          <w:p w14:paraId="1AE240B6" w14:textId="77777777" w:rsidR="00513556" w:rsidRPr="00EC5473" w:rsidRDefault="00513556" w:rsidP="00513556">
            <w:pPr>
              <w:rPr>
                <w:szCs w:val="18"/>
              </w:rPr>
            </w:pPr>
          </w:p>
          <w:p w14:paraId="16E2D62E" w14:textId="74D94D39" w:rsidR="00344C45" w:rsidRDefault="00513556" w:rsidP="00513556">
            <w:pPr>
              <w:rPr>
                <w:szCs w:val="18"/>
              </w:rPr>
            </w:pPr>
            <w:r>
              <w:rPr>
                <w:szCs w:val="18"/>
              </w:rPr>
              <w:t>De leerling</w:t>
            </w:r>
            <w:r w:rsidRPr="00EC5473">
              <w:rPr>
                <w:szCs w:val="18"/>
              </w:rPr>
              <w:t xml:space="preserve"> wil erop letten dat de games die </w:t>
            </w:r>
            <w:r>
              <w:rPr>
                <w:szCs w:val="18"/>
              </w:rPr>
              <w:t>hij</w:t>
            </w:r>
            <w:r w:rsidRPr="00EC5473">
              <w:rPr>
                <w:szCs w:val="18"/>
              </w:rPr>
              <w:t xml:space="preserve"> speel</w:t>
            </w:r>
            <w:r>
              <w:rPr>
                <w:szCs w:val="18"/>
              </w:rPr>
              <w:t>t</w:t>
            </w:r>
            <w:r w:rsidRPr="00EC5473">
              <w:rPr>
                <w:szCs w:val="18"/>
              </w:rPr>
              <w:t xml:space="preserve"> geschikt zijn voor</w:t>
            </w:r>
            <w:r>
              <w:rPr>
                <w:szCs w:val="18"/>
              </w:rPr>
              <w:t xml:space="preserve"> zijn</w:t>
            </w:r>
            <w:r w:rsidRPr="00EC5473">
              <w:rPr>
                <w:szCs w:val="18"/>
              </w:rPr>
              <w:t xml:space="preserve"> leeftijd.</w:t>
            </w:r>
          </w:p>
        </w:tc>
      </w:tr>
      <w:tr w:rsidR="002567D2" w:rsidRPr="00EC5473" w14:paraId="7C61DD33" w14:textId="77777777" w:rsidTr="001801F8">
        <w:trPr>
          <w:trHeight w:val="566"/>
        </w:trPr>
        <w:tc>
          <w:tcPr>
            <w:tcW w:w="1199" w:type="dxa"/>
          </w:tcPr>
          <w:p w14:paraId="23880F3C" w14:textId="77777777" w:rsidR="00D26118" w:rsidRPr="00834FA1" w:rsidRDefault="00D26118" w:rsidP="00D26118">
            <w:pPr>
              <w:rPr>
                <w:b/>
                <w:bCs/>
                <w:color w:val="1F3864" w:themeColor="accent1" w:themeShade="80"/>
                <w:szCs w:val="18"/>
              </w:rPr>
            </w:pPr>
            <w:r w:rsidRPr="00834FA1">
              <w:rPr>
                <w:b/>
                <w:bCs/>
                <w:color w:val="1F3864" w:themeColor="accent1" w:themeShade="80"/>
                <w:szCs w:val="18"/>
              </w:rPr>
              <w:t xml:space="preserve">Groep 5/6 </w:t>
            </w:r>
          </w:p>
        </w:tc>
        <w:tc>
          <w:tcPr>
            <w:tcW w:w="2570" w:type="dxa"/>
          </w:tcPr>
          <w:p w14:paraId="35BD3116" w14:textId="225E10CD" w:rsidR="00D26118" w:rsidRDefault="00BB7CC2" w:rsidP="00D26118">
            <w:r>
              <w:t>De leerling</w:t>
            </w:r>
            <w:r w:rsidR="00D26118">
              <w:t xml:space="preserve"> weet dat digitale media verslavend </w:t>
            </w:r>
            <w:r w:rsidR="004746F2">
              <w:t>is</w:t>
            </w:r>
            <w:r w:rsidR="00D26118">
              <w:t xml:space="preserve"> en dat hij zich hierdoor slechter kan concentreren. </w:t>
            </w:r>
          </w:p>
          <w:p w14:paraId="3610ECFD" w14:textId="77777777" w:rsidR="00D26118" w:rsidRDefault="00D26118" w:rsidP="00D26118"/>
          <w:p w14:paraId="6FFECD7E" w14:textId="7259391C" w:rsidR="00D26118" w:rsidRPr="00A56AE7" w:rsidRDefault="00D26118" w:rsidP="00D26118"/>
        </w:tc>
        <w:tc>
          <w:tcPr>
            <w:tcW w:w="2747" w:type="dxa"/>
          </w:tcPr>
          <w:p w14:paraId="1D1E4300" w14:textId="34BED26F" w:rsidR="00D26118" w:rsidRPr="00EC5473" w:rsidRDefault="00BB7CC2" w:rsidP="00D26118">
            <w:pPr>
              <w:rPr>
                <w:szCs w:val="18"/>
              </w:rPr>
            </w:pPr>
            <w:r>
              <w:rPr>
                <w:szCs w:val="18"/>
              </w:rPr>
              <w:t>De leerling</w:t>
            </w:r>
            <w:r w:rsidR="00D26118">
              <w:rPr>
                <w:szCs w:val="18"/>
              </w:rPr>
              <w:t xml:space="preserve"> kan zijn </w:t>
            </w:r>
            <w:r w:rsidR="00D26118" w:rsidRPr="00EC5473">
              <w:rPr>
                <w:szCs w:val="18"/>
              </w:rPr>
              <w:t>digitale tijd beperken.</w:t>
            </w:r>
          </w:p>
          <w:p w14:paraId="2CFD23F4" w14:textId="77777777" w:rsidR="00D26118" w:rsidRPr="00EC5473" w:rsidRDefault="00D26118" w:rsidP="00D26118">
            <w:pPr>
              <w:rPr>
                <w:szCs w:val="18"/>
              </w:rPr>
            </w:pPr>
          </w:p>
          <w:p w14:paraId="0327144C" w14:textId="47783ACF" w:rsidR="00D26118" w:rsidRPr="00EC5473" w:rsidRDefault="00BB7CC2" w:rsidP="00D26118">
            <w:pPr>
              <w:rPr>
                <w:szCs w:val="18"/>
              </w:rPr>
            </w:pPr>
            <w:r>
              <w:rPr>
                <w:szCs w:val="18"/>
              </w:rPr>
              <w:t>De leerling</w:t>
            </w:r>
            <w:r w:rsidR="00D26118" w:rsidRPr="00EC5473">
              <w:rPr>
                <w:szCs w:val="18"/>
              </w:rPr>
              <w:t xml:space="preserve"> kan vertellen wanneer gebruik van digitale middelen verslavend kan zijn.</w:t>
            </w:r>
          </w:p>
        </w:tc>
        <w:tc>
          <w:tcPr>
            <w:tcW w:w="2546" w:type="dxa"/>
          </w:tcPr>
          <w:p w14:paraId="0D4249B5" w14:textId="1AA6253B" w:rsidR="00D26118" w:rsidRPr="00EC5473" w:rsidRDefault="00BB7CC2" w:rsidP="00D26118">
            <w:pPr>
              <w:rPr>
                <w:szCs w:val="18"/>
              </w:rPr>
            </w:pPr>
            <w:r>
              <w:rPr>
                <w:szCs w:val="18"/>
              </w:rPr>
              <w:t>De leerling</w:t>
            </w:r>
            <w:r w:rsidR="00D26118">
              <w:rPr>
                <w:szCs w:val="18"/>
              </w:rPr>
              <w:t xml:space="preserve"> </w:t>
            </w:r>
            <w:r w:rsidR="007668DE">
              <w:rPr>
                <w:szCs w:val="18"/>
              </w:rPr>
              <w:t xml:space="preserve">wil </w:t>
            </w:r>
            <w:r w:rsidR="007668DE" w:rsidRPr="00EC5473">
              <w:rPr>
                <w:szCs w:val="18"/>
              </w:rPr>
              <w:t>kritisch</w:t>
            </w:r>
            <w:r w:rsidR="00D26118" w:rsidRPr="00EC5473">
              <w:rPr>
                <w:szCs w:val="18"/>
              </w:rPr>
              <w:t xml:space="preserve"> naar </w:t>
            </w:r>
            <w:r w:rsidR="004E4ABF">
              <w:rPr>
                <w:szCs w:val="18"/>
              </w:rPr>
              <w:t>zijn scherm</w:t>
            </w:r>
            <w:r w:rsidR="00D26118" w:rsidRPr="00EC5473">
              <w:rPr>
                <w:szCs w:val="18"/>
              </w:rPr>
              <w:t>tijd kijken.</w:t>
            </w:r>
          </w:p>
          <w:p w14:paraId="43124AAC" w14:textId="77777777" w:rsidR="00D26118" w:rsidRPr="00EC5473" w:rsidRDefault="00D26118" w:rsidP="00D26118">
            <w:pPr>
              <w:rPr>
                <w:szCs w:val="18"/>
              </w:rPr>
            </w:pPr>
          </w:p>
          <w:p w14:paraId="3BB60A98" w14:textId="77777777" w:rsidR="00D26118" w:rsidRPr="00EC5473" w:rsidRDefault="00D26118" w:rsidP="00D26118">
            <w:pPr>
              <w:rPr>
                <w:szCs w:val="18"/>
              </w:rPr>
            </w:pPr>
          </w:p>
          <w:p w14:paraId="51C136D8" w14:textId="71BB7E5E" w:rsidR="00D26118" w:rsidRPr="00EC5473" w:rsidRDefault="00D26118" w:rsidP="00D26118">
            <w:pPr>
              <w:rPr>
                <w:szCs w:val="18"/>
              </w:rPr>
            </w:pPr>
          </w:p>
        </w:tc>
      </w:tr>
      <w:tr w:rsidR="00FA378D" w:rsidRPr="00EC5473" w14:paraId="0DDCAACB" w14:textId="77777777" w:rsidTr="001801F8">
        <w:trPr>
          <w:cnfStyle w:val="000000010000" w:firstRow="0" w:lastRow="0" w:firstColumn="0" w:lastColumn="0" w:oddVBand="0" w:evenVBand="0" w:oddHBand="0" w:evenHBand="1" w:firstRowFirstColumn="0" w:firstRowLastColumn="0" w:lastRowFirstColumn="0" w:lastRowLastColumn="0"/>
          <w:trHeight w:val="566"/>
        </w:trPr>
        <w:tc>
          <w:tcPr>
            <w:tcW w:w="1199" w:type="dxa"/>
          </w:tcPr>
          <w:p w14:paraId="00B7D58D" w14:textId="03789D5B" w:rsidR="00FA378D" w:rsidRPr="00834FA1" w:rsidRDefault="00FA378D" w:rsidP="00D26118">
            <w:pPr>
              <w:rPr>
                <w:b/>
                <w:bCs/>
                <w:color w:val="1F3864" w:themeColor="accent1" w:themeShade="80"/>
                <w:szCs w:val="18"/>
              </w:rPr>
            </w:pPr>
            <w:r w:rsidRPr="00834FA1">
              <w:rPr>
                <w:b/>
                <w:bCs/>
                <w:color w:val="1F3864" w:themeColor="accent1" w:themeShade="80"/>
                <w:szCs w:val="18"/>
              </w:rPr>
              <w:t>Groep 5/6</w:t>
            </w:r>
          </w:p>
        </w:tc>
        <w:tc>
          <w:tcPr>
            <w:tcW w:w="2570" w:type="dxa"/>
          </w:tcPr>
          <w:p w14:paraId="5D80514A" w14:textId="77777777" w:rsidR="00FA378D" w:rsidRDefault="00FA378D" w:rsidP="00FA378D">
            <w:r>
              <w:t xml:space="preserve">De leerling weet hoe hij om gaat met anderen op sociale media (nettiquette regels). </w:t>
            </w:r>
          </w:p>
          <w:p w14:paraId="1EBB6F08" w14:textId="77777777" w:rsidR="00FA378D" w:rsidRDefault="00FA378D" w:rsidP="00FA378D"/>
          <w:p w14:paraId="27882956" w14:textId="69E00948" w:rsidR="00FA378D" w:rsidRDefault="00FA378D" w:rsidP="00D26118">
            <w:r>
              <w:t xml:space="preserve">De leerling weet wat cyberpesten is. </w:t>
            </w:r>
          </w:p>
        </w:tc>
        <w:tc>
          <w:tcPr>
            <w:tcW w:w="2747" w:type="dxa"/>
          </w:tcPr>
          <w:p w14:paraId="3DF23553" w14:textId="77777777" w:rsidR="00FA378D" w:rsidRPr="00EC5473" w:rsidRDefault="00FA378D" w:rsidP="00FA378D">
            <w:pPr>
              <w:rPr>
                <w:szCs w:val="18"/>
              </w:rPr>
            </w:pPr>
            <w:r>
              <w:rPr>
                <w:szCs w:val="18"/>
              </w:rPr>
              <w:t>De leerling</w:t>
            </w:r>
            <w:r w:rsidRPr="00EC5473">
              <w:rPr>
                <w:szCs w:val="18"/>
              </w:rPr>
              <w:t xml:space="preserve"> kan </w:t>
            </w:r>
            <w:r>
              <w:rPr>
                <w:szCs w:val="18"/>
              </w:rPr>
              <w:t>zich</w:t>
            </w:r>
            <w:r w:rsidRPr="00EC5473">
              <w:rPr>
                <w:szCs w:val="18"/>
              </w:rPr>
              <w:t xml:space="preserve"> op sociale media gedragen.</w:t>
            </w:r>
          </w:p>
          <w:p w14:paraId="0FF48C32" w14:textId="77777777" w:rsidR="00FA378D" w:rsidRPr="00EC5473" w:rsidRDefault="00FA378D" w:rsidP="00FA378D">
            <w:pPr>
              <w:rPr>
                <w:szCs w:val="18"/>
              </w:rPr>
            </w:pPr>
          </w:p>
          <w:p w14:paraId="33B301E1" w14:textId="77777777" w:rsidR="00FA378D" w:rsidRPr="00EC5473" w:rsidRDefault="00FA378D" w:rsidP="00FA378D">
            <w:pPr>
              <w:rPr>
                <w:szCs w:val="18"/>
              </w:rPr>
            </w:pPr>
            <w:r>
              <w:rPr>
                <w:szCs w:val="18"/>
              </w:rPr>
              <w:t>De leerling</w:t>
            </w:r>
            <w:r w:rsidRPr="00EC5473">
              <w:rPr>
                <w:szCs w:val="18"/>
              </w:rPr>
              <w:t xml:space="preserve"> kan cyberpesten herkennen.</w:t>
            </w:r>
          </w:p>
          <w:p w14:paraId="2DA69B0A" w14:textId="77777777" w:rsidR="00FA378D" w:rsidRDefault="00FA378D" w:rsidP="00D26118">
            <w:pPr>
              <w:rPr>
                <w:szCs w:val="18"/>
              </w:rPr>
            </w:pPr>
          </w:p>
        </w:tc>
        <w:tc>
          <w:tcPr>
            <w:tcW w:w="2546" w:type="dxa"/>
          </w:tcPr>
          <w:p w14:paraId="18C1E90C" w14:textId="77777777" w:rsidR="00FA378D" w:rsidRPr="00EC5473" w:rsidRDefault="00FA378D" w:rsidP="00FA378D">
            <w:pPr>
              <w:rPr>
                <w:szCs w:val="18"/>
              </w:rPr>
            </w:pPr>
            <w:r>
              <w:rPr>
                <w:szCs w:val="18"/>
              </w:rPr>
              <w:t>De leerling wil zich</w:t>
            </w:r>
            <w:r w:rsidRPr="00EC5473">
              <w:rPr>
                <w:szCs w:val="18"/>
              </w:rPr>
              <w:t xml:space="preserve"> op sociale media beschaafd gedragen.</w:t>
            </w:r>
          </w:p>
          <w:p w14:paraId="62163DA2" w14:textId="77777777" w:rsidR="00FA378D" w:rsidRPr="00EC5473" w:rsidRDefault="00FA378D" w:rsidP="00FA378D">
            <w:pPr>
              <w:rPr>
                <w:szCs w:val="18"/>
              </w:rPr>
            </w:pPr>
          </w:p>
          <w:p w14:paraId="6B96A8F5" w14:textId="7CB022B5" w:rsidR="00FA378D" w:rsidRDefault="00FA378D" w:rsidP="00D26118">
            <w:pPr>
              <w:rPr>
                <w:szCs w:val="18"/>
              </w:rPr>
            </w:pPr>
            <w:r>
              <w:rPr>
                <w:szCs w:val="18"/>
              </w:rPr>
              <w:t xml:space="preserve">De leerling wil </w:t>
            </w:r>
            <w:r w:rsidRPr="00EC5473">
              <w:rPr>
                <w:szCs w:val="18"/>
              </w:rPr>
              <w:t>kritisch zijn over</w:t>
            </w:r>
            <w:r>
              <w:rPr>
                <w:szCs w:val="18"/>
              </w:rPr>
              <w:t xml:space="preserve"> zijn</w:t>
            </w:r>
            <w:r w:rsidRPr="00EC5473">
              <w:rPr>
                <w:szCs w:val="18"/>
              </w:rPr>
              <w:t xml:space="preserve"> sociale media gebruik.</w:t>
            </w:r>
          </w:p>
        </w:tc>
      </w:tr>
      <w:tr w:rsidR="00FA378D" w:rsidRPr="00EC5473" w14:paraId="702A370E" w14:textId="77777777" w:rsidTr="001801F8">
        <w:trPr>
          <w:trHeight w:val="566"/>
        </w:trPr>
        <w:tc>
          <w:tcPr>
            <w:tcW w:w="1199" w:type="dxa"/>
          </w:tcPr>
          <w:p w14:paraId="0D287778" w14:textId="0AE76B3E" w:rsidR="00FA378D" w:rsidRPr="00834FA1" w:rsidRDefault="00FA378D" w:rsidP="00D26118">
            <w:pPr>
              <w:rPr>
                <w:b/>
                <w:bCs/>
                <w:color w:val="1F3864" w:themeColor="accent1" w:themeShade="80"/>
                <w:szCs w:val="18"/>
              </w:rPr>
            </w:pPr>
            <w:r w:rsidRPr="00834FA1">
              <w:rPr>
                <w:b/>
                <w:bCs/>
                <w:color w:val="1F3864" w:themeColor="accent1" w:themeShade="80"/>
                <w:szCs w:val="18"/>
              </w:rPr>
              <w:t>Groep 5/6</w:t>
            </w:r>
          </w:p>
        </w:tc>
        <w:tc>
          <w:tcPr>
            <w:tcW w:w="2570" w:type="dxa"/>
          </w:tcPr>
          <w:p w14:paraId="647BE785" w14:textId="63F0CCC6" w:rsidR="00FA378D" w:rsidRDefault="00FA378D" w:rsidP="00D26118">
            <w:r>
              <w:t>De leerling weet dat er nepnieuws wordt verspreid op sociale media.</w:t>
            </w:r>
          </w:p>
        </w:tc>
        <w:tc>
          <w:tcPr>
            <w:tcW w:w="2747" w:type="dxa"/>
          </w:tcPr>
          <w:p w14:paraId="2ADDE408" w14:textId="77777777" w:rsidR="00FA378D" w:rsidRPr="00EC5473" w:rsidRDefault="00FA378D" w:rsidP="00FA378D">
            <w:pPr>
              <w:rPr>
                <w:szCs w:val="18"/>
              </w:rPr>
            </w:pPr>
            <w:r>
              <w:rPr>
                <w:szCs w:val="18"/>
              </w:rPr>
              <w:t>De leerling</w:t>
            </w:r>
            <w:r w:rsidRPr="00EC5473">
              <w:rPr>
                <w:szCs w:val="18"/>
              </w:rPr>
              <w:t xml:space="preserve"> kan vertellen hoe je betrouwbare informatie op het internet </w:t>
            </w:r>
            <w:r>
              <w:rPr>
                <w:szCs w:val="18"/>
              </w:rPr>
              <w:t>vindt</w:t>
            </w:r>
            <w:r w:rsidRPr="00EC5473">
              <w:rPr>
                <w:szCs w:val="18"/>
              </w:rPr>
              <w:t>.</w:t>
            </w:r>
          </w:p>
          <w:p w14:paraId="1D81E099" w14:textId="77777777" w:rsidR="00FA378D" w:rsidRPr="00EC5473" w:rsidRDefault="00FA378D" w:rsidP="00FA378D">
            <w:pPr>
              <w:rPr>
                <w:szCs w:val="18"/>
              </w:rPr>
            </w:pPr>
          </w:p>
          <w:p w14:paraId="006DCA9D" w14:textId="1A921152" w:rsidR="00FA378D" w:rsidRDefault="00FA378D" w:rsidP="00FA378D">
            <w:pPr>
              <w:rPr>
                <w:szCs w:val="18"/>
              </w:rPr>
            </w:pPr>
            <w:r>
              <w:rPr>
                <w:szCs w:val="18"/>
              </w:rPr>
              <w:t>De leerling</w:t>
            </w:r>
            <w:r w:rsidRPr="00EC5473">
              <w:rPr>
                <w:szCs w:val="18"/>
              </w:rPr>
              <w:t xml:space="preserve"> kan nepnieuws herkennen.</w:t>
            </w:r>
          </w:p>
        </w:tc>
        <w:tc>
          <w:tcPr>
            <w:tcW w:w="2546" w:type="dxa"/>
          </w:tcPr>
          <w:p w14:paraId="0F028EBA" w14:textId="40EBD4A2" w:rsidR="00FA378D" w:rsidRDefault="00FA378D" w:rsidP="00D26118">
            <w:pPr>
              <w:rPr>
                <w:szCs w:val="18"/>
              </w:rPr>
            </w:pPr>
            <w:r>
              <w:rPr>
                <w:szCs w:val="18"/>
              </w:rPr>
              <w:t>De leerling</w:t>
            </w:r>
            <w:r w:rsidRPr="00EC5473">
              <w:rPr>
                <w:szCs w:val="18"/>
              </w:rPr>
              <w:t xml:space="preserve"> wil</w:t>
            </w:r>
            <w:r>
              <w:rPr>
                <w:szCs w:val="18"/>
              </w:rPr>
              <w:t xml:space="preserve"> betrouwbare informatie gebruiken.</w:t>
            </w:r>
          </w:p>
        </w:tc>
      </w:tr>
      <w:tr w:rsidR="00FA378D" w:rsidRPr="00EC5473" w14:paraId="2D9CFFF5" w14:textId="77777777" w:rsidTr="001801F8">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516FDA79" w14:textId="77777777" w:rsidR="00D26118" w:rsidRPr="00834FA1" w:rsidRDefault="00D26118" w:rsidP="00D26118">
            <w:pPr>
              <w:rPr>
                <w:b/>
                <w:bCs/>
                <w:color w:val="1F3864" w:themeColor="accent1" w:themeShade="80"/>
                <w:szCs w:val="18"/>
              </w:rPr>
            </w:pPr>
            <w:r w:rsidRPr="00834FA1">
              <w:rPr>
                <w:b/>
                <w:bCs/>
                <w:color w:val="1F3864" w:themeColor="accent1" w:themeShade="80"/>
                <w:szCs w:val="18"/>
              </w:rPr>
              <w:t>Groep 7/8</w:t>
            </w:r>
          </w:p>
        </w:tc>
        <w:tc>
          <w:tcPr>
            <w:tcW w:w="2570" w:type="dxa"/>
          </w:tcPr>
          <w:p w14:paraId="7E6849D0" w14:textId="547EC8DE" w:rsidR="00D26118" w:rsidRPr="004B1151" w:rsidRDefault="00BB7CC2" w:rsidP="00D26118">
            <w:r>
              <w:t>De leerling</w:t>
            </w:r>
            <w:r w:rsidR="00D26118">
              <w:t xml:space="preserve"> weet dat sociale media verslavend is. </w:t>
            </w:r>
          </w:p>
        </w:tc>
        <w:tc>
          <w:tcPr>
            <w:tcW w:w="2747" w:type="dxa"/>
          </w:tcPr>
          <w:p w14:paraId="7B5D906D" w14:textId="6D99495E" w:rsidR="00D26118" w:rsidRPr="00EC5473" w:rsidRDefault="00BB7CC2" w:rsidP="00D26118">
            <w:pPr>
              <w:rPr>
                <w:szCs w:val="18"/>
              </w:rPr>
            </w:pPr>
            <w:r>
              <w:rPr>
                <w:szCs w:val="18"/>
              </w:rPr>
              <w:t>De leerling</w:t>
            </w:r>
            <w:r w:rsidR="00D26118" w:rsidRPr="00EC5473">
              <w:rPr>
                <w:szCs w:val="18"/>
              </w:rPr>
              <w:t xml:space="preserve"> kan manieren bedenken om </w:t>
            </w:r>
            <w:r w:rsidR="00BB2089">
              <w:rPr>
                <w:szCs w:val="18"/>
              </w:rPr>
              <w:t>zijn</w:t>
            </w:r>
            <w:r w:rsidR="00D26118" w:rsidRPr="00EC5473">
              <w:rPr>
                <w:szCs w:val="18"/>
              </w:rPr>
              <w:t xml:space="preserve"> mediatijd te beperken.</w:t>
            </w:r>
          </w:p>
        </w:tc>
        <w:tc>
          <w:tcPr>
            <w:tcW w:w="2546" w:type="dxa"/>
          </w:tcPr>
          <w:p w14:paraId="24A6C9EB" w14:textId="2F22B668" w:rsidR="00E65126" w:rsidRPr="00EC5473" w:rsidRDefault="00BB7CC2" w:rsidP="004B1151">
            <w:pPr>
              <w:rPr>
                <w:szCs w:val="18"/>
              </w:rPr>
            </w:pPr>
            <w:r>
              <w:rPr>
                <w:szCs w:val="18"/>
              </w:rPr>
              <w:t>De leerling</w:t>
            </w:r>
            <w:r w:rsidR="00D26118">
              <w:rPr>
                <w:szCs w:val="18"/>
              </w:rPr>
              <w:t xml:space="preserve"> </w:t>
            </w:r>
            <w:r w:rsidR="002567D2">
              <w:rPr>
                <w:szCs w:val="18"/>
              </w:rPr>
              <w:t xml:space="preserve">wil </w:t>
            </w:r>
            <w:r w:rsidR="00D26118" w:rsidRPr="00EC5473">
              <w:rPr>
                <w:szCs w:val="18"/>
              </w:rPr>
              <w:t xml:space="preserve">kritisch naar </w:t>
            </w:r>
            <w:r w:rsidR="00D26118">
              <w:rPr>
                <w:szCs w:val="18"/>
              </w:rPr>
              <w:t>z</w:t>
            </w:r>
            <w:r w:rsidR="00D26118" w:rsidRPr="00EC5473">
              <w:rPr>
                <w:szCs w:val="18"/>
              </w:rPr>
              <w:t>ijn digitale tijd</w:t>
            </w:r>
            <w:r w:rsidR="002567D2">
              <w:rPr>
                <w:szCs w:val="18"/>
              </w:rPr>
              <w:t xml:space="preserve"> </w:t>
            </w:r>
            <w:r w:rsidR="00D26118" w:rsidRPr="00EC5473">
              <w:rPr>
                <w:szCs w:val="18"/>
              </w:rPr>
              <w:t>kijken.</w:t>
            </w:r>
          </w:p>
        </w:tc>
      </w:tr>
      <w:tr w:rsidR="00207CE4" w:rsidRPr="00EC5473" w14:paraId="460D50FE" w14:textId="77777777" w:rsidTr="001801F8">
        <w:trPr>
          <w:trHeight w:val="643"/>
        </w:trPr>
        <w:tc>
          <w:tcPr>
            <w:tcW w:w="1199" w:type="dxa"/>
          </w:tcPr>
          <w:p w14:paraId="1ED3AFC1" w14:textId="3D9032F8" w:rsidR="00207CE4" w:rsidRPr="00834FA1" w:rsidRDefault="004B1151" w:rsidP="00D26118">
            <w:pPr>
              <w:rPr>
                <w:b/>
                <w:bCs/>
                <w:color w:val="1F3864" w:themeColor="accent1" w:themeShade="80"/>
                <w:szCs w:val="18"/>
              </w:rPr>
            </w:pPr>
            <w:r w:rsidRPr="00834FA1">
              <w:rPr>
                <w:b/>
                <w:bCs/>
                <w:color w:val="1F3864" w:themeColor="accent1" w:themeShade="80"/>
                <w:szCs w:val="18"/>
              </w:rPr>
              <w:t>Groep 7/8</w:t>
            </w:r>
          </w:p>
        </w:tc>
        <w:tc>
          <w:tcPr>
            <w:tcW w:w="2570" w:type="dxa"/>
          </w:tcPr>
          <w:p w14:paraId="3A0A3E94" w14:textId="04109D60" w:rsidR="00207CE4" w:rsidRDefault="004B1151" w:rsidP="00D26118">
            <w:r>
              <w:t xml:space="preserve">De leerling weet de voordelen en gevaren van het delen van informatie op sociale media. </w:t>
            </w:r>
          </w:p>
        </w:tc>
        <w:tc>
          <w:tcPr>
            <w:tcW w:w="2747" w:type="dxa"/>
          </w:tcPr>
          <w:p w14:paraId="0368C12D" w14:textId="77777777" w:rsidR="004B1151" w:rsidRPr="00EC5473" w:rsidRDefault="004B1151" w:rsidP="004B1151">
            <w:pPr>
              <w:rPr>
                <w:szCs w:val="18"/>
              </w:rPr>
            </w:pPr>
            <w:r>
              <w:rPr>
                <w:szCs w:val="18"/>
              </w:rPr>
              <w:t>De leerling</w:t>
            </w:r>
            <w:r w:rsidRPr="00EC5473">
              <w:rPr>
                <w:szCs w:val="18"/>
              </w:rPr>
              <w:t xml:space="preserve"> kan vertellen wat </w:t>
            </w:r>
            <w:r>
              <w:rPr>
                <w:szCs w:val="18"/>
              </w:rPr>
              <w:t xml:space="preserve">hij </w:t>
            </w:r>
            <w:r w:rsidRPr="00EC5473">
              <w:rPr>
                <w:szCs w:val="18"/>
              </w:rPr>
              <w:t>wel en niet digitaal moet delen.</w:t>
            </w:r>
          </w:p>
          <w:p w14:paraId="360F87D6" w14:textId="77777777" w:rsidR="00207CE4" w:rsidRDefault="00207CE4" w:rsidP="004B1151">
            <w:pPr>
              <w:rPr>
                <w:szCs w:val="18"/>
              </w:rPr>
            </w:pPr>
          </w:p>
        </w:tc>
        <w:tc>
          <w:tcPr>
            <w:tcW w:w="2546" w:type="dxa"/>
          </w:tcPr>
          <w:p w14:paraId="0CDAEEF1" w14:textId="36DD3837" w:rsidR="00207CE4" w:rsidRDefault="004B1151" w:rsidP="00D26118">
            <w:pPr>
              <w:rPr>
                <w:szCs w:val="18"/>
              </w:rPr>
            </w:pPr>
            <w:r>
              <w:rPr>
                <w:szCs w:val="18"/>
              </w:rPr>
              <w:t xml:space="preserve">De leerling wil </w:t>
            </w:r>
            <w:r w:rsidRPr="00EC5473">
              <w:rPr>
                <w:szCs w:val="18"/>
              </w:rPr>
              <w:t xml:space="preserve">keuzes maken over wat </w:t>
            </w:r>
            <w:r>
              <w:rPr>
                <w:szCs w:val="18"/>
              </w:rPr>
              <w:t xml:space="preserve">hij deelt </w:t>
            </w:r>
            <w:r w:rsidRPr="00EC5473">
              <w:rPr>
                <w:szCs w:val="18"/>
              </w:rPr>
              <w:t>op internet.</w:t>
            </w:r>
          </w:p>
        </w:tc>
      </w:tr>
      <w:tr w:rsidR="00207CE4" w:rsidRPr="00EC5473" w14:paraId="47846653" w14:textId="77777777" w:rsidTr="001801F8">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22B29D0B" w14:textId="422DD0A6" w:rsidR="00207CE4" w:rsidRPr="00834FA1" w:rsidRDefault="004B1151" w:rsidP="00D26118">
            <w:pPr>
              <w:rPr>
                <w:b/>
                <w:bCs/>
                <w:color w:val="1F3864" w:themeColor="accent1" w:themeShade="80"/>
                <w:szCs w:val="18"/>
              </w:rPr>
            </w:pPr>
            <w:r w:rsidRPr="00834FA1">
              <w:rPr>
                <w:b/>
                <w:bCs/>
                <w:color w:val="1F3864" w:themeColor="accent1" w:themeShade="80"/>
                <w:szCs w:val="18"/>
              </w:rPr>
              <w:t>Groep 7/8</w:t>
            </w:r>
          </w:p>
        </w:tc>
        <w:tc>
          <w:tcPr>
            <w:tcW w:w="2570" w:type="dxa"/>
          </w:tcPr>
          <w:p w14:paraId="393F7C79" w14:textId="399E2382" w:rsidR="00207CE4" w:rsidRDefault="004B1151" w:rsidP="00D26118">
            <w:r>
              <w:t xml:space="preserve">De leerling weet wat intieme media zijn en de leerling weet de risico’s van het plaatsen van foto’s op sociale media. </w:t>
            </w:r>
          </w:p>
        </w:tc>
        <w:tc>
          <w:tcPr>
            <w:tcW w:w="2747" w:type="dxa"/>
          </w:tcPr>
          <w:p w14:paraId="615BA2A3" w14:textId="77777777" w:rsidR="004B1151" w:rsidRDefault="004B1151" w:rsidP="004B1151">
            <w:pPr>
              <w:rPr>
                <w:szCs w:val="18"/>
              </w:rPr>
            </w:pPr>
            <w:r>
              <w:rPr>
                <w:szCs w:val="18"/>
              </w:rPr>
              <w:t xml:space="preserve">De leerling kan benoemen wanneer er sprake is van intieme media. </w:t>
            </w:r>
          </w:p>
          <w:p w14:paraId="137B4253" w14:textId="77777777" w:rsidR="004B1151" w:rsidRDefault="004B1151" w:rsidP="004B1151">
            <w:pPr>
              <w:rPr>
                <w:szCs w:val="18"/>
              </w:rPr>
            </w:pPr>
          </w:p>
          <w:p w14:paraId="539700C0" w14:textId="7AAC2E55" w:rsidR="00207CE4" w:rsidRDefault="004B1151" w:rsidP="004B1151">
            <w:pPr>
              <w:rPr>
                <w:szCs w:val="18"/>
              </w:rPr>
            </w:pPr>
            <w:r>
              <w:rPr>
                <w:szCs w:val="18"/>
              </w:rPr>
              <w:t>De leerling kan zich betrouwbaar presenteren op digitale media.</w:t>
            </w:r>
          </w:p>
        </w:tc>
        <w:tc>
          <w:tcPr>
            <w:tcW w:w="2546" w:type="dxa"/>
          </w:tcPr>
          <w:p w14:paraId="6304BAF0" w14:textId="6909C126" w:rsidR="00207CE4" w:rsidRDefault="00E9009B" w:rsidP="00D26118">
            <w:pPr>
              <w:rPr>
                <w:szCs w:val="18"/>
              </w:rPr>
            </w:pPr>
            <w:r>
              <w:rPr>
                <w:szCs w:val="18"/>
              </w:rPr>
              <w:t>De leerling wil zich betrouwbaar presenteren op sociale media.</w:t>
            </w:r>
          </w:p>
        </w:tc>
      </w:tr>
      <w:tr w:rsidR="00207CE4" w:rsidRPr="00EC5473" w14:paraId="7A7B9C6A" w14:textId="77777777" w:rsidTr="001801F8">
        <w:trPr>
          <w:trHeight w:val="643"/>
        </w:trPr>
        <w:tc>
          <w:tcPr>
            <w:tcW w:w="1199" w:type="dxa"/>
          </w:tcPr>
          <w:p w14:paraId="52FA465E" w14:textId="1371F4F3" w:rsidR="00207CE4" w:rsidRPr="00834FA1" w:rsidRDefault="004B1151" w:rsidP="00D26118">
            <w:pPr>
              <w:rPr>
                <w:b/>
                <w:bCs/>
                <w:color w:val="1F3864" w:themeColor="accent1" w:themeShade="80"/>
                <w:szCs w:val="18"/>
              </w:rPr>
            </w:pPr>
            <w:r w:rsidRPr="00834FA1">
              <w:rPr>
                <w:b/>
                <w:bCs/>
                <w:color w:val="1F3864" w:themeColor="accent1" w:themeShade="80"/>
                <w:szCs w:val="18"/>
              </w:rPr>
              <w:lastRenderedPageBreak/>
              <w:t>Groep 7/8</w:t>
            </w:r>
          </w:p>
        </w:tc>
        <w:tc>
          <w:tcPr>
            <w:tcW w:w="2570" w:type="dxa"/>
          </w:tcPr>
          <w:p w14:paraId="666A6AE0" w14:textId="596CFBD6" w:rsidR="00207CE4" w:rsidRDefault="00E9009B" w:rsidP="00D26118">
            <w:r>
              <w:t>De leerling weet wat groepsdruk is bij sociale media.</w:t>
            </w:r>
          </w:p>
        </w:tc>
        <w:tc>
          <w:tcPr>
            <w:tcW w:w="2747" w:type="dxa"/>
          </w:tcPr>
          <w:p w14:paraId="1B92EE57" w14:textId="1170886C" w:rsidR="00207CE4" w:rsidRDefault="004B1151" w:rsidP="00E9009B">
            <w:pPr>
              <w:rPr>
                <w:szCs w:val="18"/>
              </w:rPr>
            </w:pPr>
            <w:r>
              <w:rPr>
                <w:szCs w:val="18"/>
              </w:rPr>
              <w:t>De leerling</w:t>
            </w:r>
            <w:r w:rsidRPr="00EC5473">
              <w:rPr>
                <w:szCs w:val="18"/>
              </w:rPr>
              <w:t xml:space="preserve"> kan ingrijpen wanneer iemand digitaal gepest wordt.</w:t>
            </w:r>
          </w:p>
        </w:tc>
        <w:tc>
          <w:tcPr>
            <w:tcW w:w="2546" w:type="dxa"/>
          </w:tcPr>
          <w:p w14:paraId="6ECE46B6" w14:textId="6BB00AB4" w:rsidR="00207CE4" w:rsidRDefault="004B1151" w:rsidP="00D26118">
            <w:pPr>
              <w:rPr>
                <w:szCs w:val="18"/>
              </w:rPr>
            </w:pPr>
            <w:r>
              <w:rPr>
                <w:szCs w:val="18"/>
              </w:rPr>
              <w:t>De leerling wil</w:t>
            </w:r>
            <w:r w:rsidRPr="00EC5473">
              <w:rPr>
                <w:szCs w:val="18"/>
              </w:rPr>
              <w:t xml:space="preserve"> voor anderen opkomen wanneer er sprake is van cyberpesten.</w:t>
            </w:r>
          </w:p>
        </w:tc>
      </w:tr>
      <w:tr w:rsidR="00207CE4" w:rsidRPr="00EC5473" w14:paraId="49290257" w14:textId="77777777" w:rsidTr="001801F8">
        <w:trPr>
          <w:cnfStyle w:val="000000010000" w:firstRow="0" w:lastRow="0" w:firstColumn="0" w:lastColumn="0" w:oddVBand="0" w:evenVBand="0" w:oddHBand="0" w:evenHBand="1" w:firstRowFirstColumn="0" w:firstRowLastColumn="0" w:lastRowFirstColumn="0" w:lastRowLastColumn="0"/>
          <w:trHeight w:val="643"/>
        </w:trPr>
        <w:tc>
          <w:tcPr>
            <w:tcW w:w="1199" w:type="dxa"/>
          </w:tcPr>
          <w:p w14:paraId="362F77DC" w14:textId="6B2B455F" w:rsidR="00207CE4" w:rsidRPr="00834FA1" w:rsidRDefault="004B1151" w:rsidP="00D26118">
            <w:pPr>
              <w:rPr>
                <w:b/>
                <w:bCs/>
                <w:color w:val="1F3864" w:themeColor="accent1" w:themeShade="80"/>
                <w:szCs w:val="18"/>
              </w:rPr>
            </w:pPr>
            <w:r w:rsidRPr="00834FA1">
              <w:rPr>
                <w:b/>
                <w:bCs/>
                <w:color w:val="1F3864" w:themeColor="accent1" w:themeShade="80"/>
                <w:szCs w:val="18"/>
              </w:rPr>
              <w:t xml:space="preserve">Groep 7/8 </w:t>
            </w:r>
          </w:p>
        </w:tc>
        <w:tc>
          <w:tcPr>
            <w:tcW w:w="2570" w:type="dxa"/>
          </w:tcPr>
          <w:p w14:paraId="5615FAA1" w14:textId="77777777" w:rsidR="00207CE4" w:rsidRDefault="00207CE4" w:rsidP="00D26118"/>
        </w:tc>
        <w:tc>
          <w:tcPr>
            <w:tcW w:w="2747" w:type="dxa"/>
          </w:tcPr>
          <w:p w14:paraId="6B7E7A90" w14:textId="77777777" w:rsidR="00FA61C2" w:rsidRDefault="00FA61C2" w:rsidP="00FA61C2">
            <w:pPr>
              <w:rPr>
                <w:szCs w:val="18"/>
              </w:rPr>
            </w:pPr>
            <w:r>
              <w:rPr>
                <w:szCs w:val="18"/>
              </w:rPr>
              <w:t>De leerling</w:t>
            </w:r>
            <w:r w:rsidRPr="00EC5473">
              <w:rPr>
                <w:szCs w:val="18"/>
              </w:rPr>
              <w:t xml:space="preserve"> kan </w:t>
            </w:r>
            <w:r>
              <w:rPr>
                <w:szCs w:val="18"/>
              </w:rPr>
              <w:t xml:space="preserve">zijn keuzes op internet verantwoorden. </w:t>
            </w:r>
          </w:p>
          <w:p w14:paraId="243CC5D0" w14:textId="77777777" w:rsidR="00207CE4" w:rsidRDefault="00207CE4" w:rsidP="00D26118">
            <w:pPr>
              <w:rPr>
                <w:szCs w:val="18"/>
              </w:rPr>
            </w:pPr>
          </w:p>
        </w:tc>
        <w:tc>
          <w:tcPr>
            <w:tcW w:w="2546" w:type="dxa"/>
          </w:tcPr>
          <w:p w14:paraId="4A7D6F70" w14:textId="54AD1882" w:rsidR="00207CE4" w:rsidRDefault="00FA61C2" w:rsidP="00D26118">
            <w:pPr>
              <w:rPr>
                <w:szCs w:val="18"/>
              </w:rPr>
            </w:pPr>
            <w:r>
              <w:rPr>
                <w:szCs w:val="18"/>
              </w:rPr>
              <w:t xml:space="preserve">De leerling wil </w:t>
            </w:r>
            <w:r w:rsidRPr="00EC5473">
              <w:rPr>
                <w:szCs w:val="18"/>
              </w:rPr>
              <w:t xml:space="preserve">verantwoordelijkheid nemen voor </w:t>
            </w:r>
            <w:r>
              <w:rPr>
                <w:szCs w:val="18"/>
              </w:rPr>
              <w:t>zijn</w:t>
            </w:r>
            <w:r w:rsidRPr="00EC5473">
              <w:rPr>
                <w:szCs w:val="18"/>
              </w:rPr>
              <w:t xml:space="preserve"> digitale gedrag.</w:t>
            </w:r>
          </w:p>
        </w:tc>
      </w:tr>
      <w:tr w:rsidR="00FA378D" w:rsidRPr="00EC5473" w14:paraId="44298DEF" w14:textId="77777777" w:rsidTr="001801F8">
        <w:trPr>
          <w:trHeight w:val="565"/>
        </w:trPr>
        <w:tc>
          <w:tcPr>
            <w:tcW w:w="1199" w:type="dxa"/>
          </w:tcPr>
          <w:p w14:paraId="7B142DB2" w14:textId="77777777" w:rsidR="00D26118" w:rsidRPr="00834FA1" w:rsidRDefault="00D26118" w:rsidP="00D26118">
            <w:pPr>
              <w:rPr>
                <w:b/>
                <w:bCs/>
                <w:color w:val="1F3864" w:themeColor="accent1" w:themeShade="80"/>
                <w:szCs w:val="18"/>
              </w:rPr>
            </w:pPr>
            <w:r w:rsidRPr="00834FA1">
              <w:rPr>
                <w:b/>
                <w:bCs/>
                <w:color w:val="1F3864" w:themeColor="accent1" w:themeShade="80"/>
                <w:szCs w:val="18"/>
              </w:rPr>
              <w:t>Verkortvraag</w:t>
            </w:r>
          </w:p>
        </w:tc>
        <w:tc>
          <w:tcPr>
            <w:tcW w:w="2570" w:type="dxa"/>
          </w:tcPr>
          <w:p w14:paraId="502A01BF" w14:textId="402D7FD0" w:rsidR="00D26118" w:rsidRPr="00EC5473" w:rsidRDefault="00B212BA" w:rsidP="00D26118">
            <w:pPr>
              <w:rPr>
                <w:szCs w:val="18"/>
              </w:rPr>
            </w:pPr>
            <w:r>
              <w:t>De leerling kent de verschillende vormen van sociale media en hoe het verslavend kan zijn.</w:t>
            </w:r>
          </w:p>
        </w:tc>
        <w:tc>
          <w:tcPr>
            <w:tcW w:w="2747" w:type="dxa"/>
          </w:tcPr>
          <w:p w14:paraId="7691CE6E" w14:textId="66081A64" w:rsidR="00D26118" w:rsidRPr="00EC5473" w:rsidRDefault="00BB7CC2" w:rsidP="00D26118">
            <w:pPr>
              <w:rPr>
                <w:szCs w:val="18"/>
              </w:rPr>
            </w:pPr>
            <w:r>
              <w:t>De leerling</w:t>
            </w:r>
            <w:r w:rsidR="00D26118" w:rsidRPr="003B1250">
              <w:t xml:space="preserve"> kan </w:t>
            </w:r>
            <w:r w:rsidR="00D26118">
              <w:t>z</w:t>
            </w:r>
            <w:r w:rsidR="00D26118" w:rsidRPr="003B1250">
              <w:t>ijn digitale gedrag en dat van anderen benoemen en reguleren.</w:t>
            </w:r>
          </w:p>
        </w:tc>
        <w:tc>
          <w:tcPr>
            <w:tcW w:w="2546" w:type="dxa"/>
          </w:tcPr>
          <w:p w14:paraId="52A94E31" w14:textId="5C5B7F6D" w:rsidR="00D26118" w:rsidRPr="00571736" w:rsidRDefault="00BB7CC2" w:rsidP="00D26118">
            <w:r>
              <w:t>De leerling</w:t>
            </w:r>
            <w:r w:rsidR="00D26118">
              <w:t xml:space="preserve"> </w:t>
            </w:r>
            <w:r w:rsidR="00676821">
              <w:t xml:space="preserve">wil </w:t>
            </w:r>
            <w:r w:rsidR="00D26118" w:rsidRPr="00926D9D">
              <w:t xml:space="preserve">kritisch zijn op </w:t>
            </w:r>
            <w:r w:rsidR="00D26118">
              <w:t>zijn</w:t>
            </w:r>
            <w:r w:rsidR="00D26118" w:rsidRPr="00926D9D">
              <w:t xml:space="preserve"> gebruik van digitale middelen.</w:t>
            </w:r>
          </w:p>
        </w:tc>
      </w:tr>
      <w:tr w:rsidR="00FA378D" w:rsidRPr="00EC5473" w14:paraId="7958A765" w14:textId="77777777" w:rsidTr="001801F8">
        <w:trPr>
          <w:cnfStyle w:val="000000010000" w:firstRow="0" w:lastRow="0" w:firstColumn="0" w:lastColumn="0" w:oddVBand="0" w:evenVBand="0" w:oddHBand="0" w:evenHBand="1" w:firstRowFirstColumn="0" w:firstRowLastColumn="0" w:lastRowFirstColumn="0" w:lastRowLastColumn="0"/>
          <w:trHeight w:val="545"/>
        </w:trPr>
        <w:tc>
          <w:tcPr>
            <w:tcW w:w="1199" w:type="dxa"/>
          </w:tcPr>
          <w:p w14:paraId="0936E564" w14:textId="77777777" w:rsidR="00D26118" w:rsidRPr="00834FA1" w:rsidRDefault="00D26118" w:rsidP="00D26118">
            <w:pPr>
              <w:rPr>
                <w:b/>
                <w:bCs/>
                <w:color w:val="1F3864" w:themeColor="accent1" w:themeShade="80"/>
                <w:szCs w:val="18"/>
                <w:highlight w:val="magenta"/>
              </w:rPr>
            </w:pPr>
            <w:r w:rsidRPr="00834FA1">
              <w:rPr>
                <w:b/>
                <w:bCs/>
                <w:color w:val="1F3864" w:themeColor="accent1" w:themeShade="80"/>
                <w:szCs w:val="18"/>
              </w:rPr>
              <w:t>Einddoel</w:t>
            </w:r>
          </w:p>
        </w:tc>
        <w:tc>
          <w:tcPr>
            <w:tcW w:w="2570" w:type="dxa"/>
          </w:tcPr>
          <w:p w14:paraId="2E7BA7D2" w14:textId="77777777" w:rsidR="00AD22DB" w:rsidRDefault="00AD22DB" w:rsidP="00AD22DB">
            <w:r>
              <w:t xml:space="preserve">De leerling weet wat er wordt ontwikkeld op digitaal gebied. De leerling kent de ethische dilemma’s die hierbij horen.  </w:t>
            </w:r>
          </w:p>
          <w:p w14:paraId="58E1DFAE" w14:textId="77777777" w:rsidR="00AD22DB" w:rsidRDefault="00AD22DB" w:rsidP="00AD22DB"/>
          <w:p w14:paraId="4F15B295" w14:textId="0FFF6E8B" w:rsidR="00D26118" w:rsidRPr="00FF5722" w:rsidRDefault="00AD22DB" w:rsidP="00AD22DB">
            <w:pPr>
              <w:rPr>
                <w:szCs w:val="18"/>
              </w:rPr>
            </w:pPr>
            <w:r>
              <w:t>De leerling weet welke invloeden media hebben op hun eigen beeldvorming en gedrag.</w:t>
            </w:r>
          </w:p>
        </w:tc>
        <w:tc>
          <w:tcPr>
            <w:tcW w:w="2747" w:type="dxa"/>
          </w:tcPr>
          <w:p w14:paraId="19E41573" w14:textId="6EA8E157" w:rsidR="008E6A4C" w:rsidRDefault="008E6A4C" w:rsidP="008E6A4C">
            <w:r>
              <w:t xml:space="preserve">De leerling kan </w:t>
            </w:r>
            <w:r w:rsidR="00F37919">
              <w:t>digitale ontwikkelingen</w:t>
            </w:r>
            <w:r>
              <w:t xml:space="preserve"> in zijn eigen leven en in de samenleving benoemen. </w:t>
            </w:r>
          </w:p>
          <w:p w14:paraId="50699FC8" w14:textId="77777777" w:rsidR="00156FCC" w:rsidRDefault="00156FCC" w:rsidP="00D26118">
            <w:pPr>
              <w:rPr>
                <w:szCs w:val="18"/>
              </w:rPr>
            </w:pPr>
          </w:p>
          <w:p w14:paraId="74FE72F4" w14:textId="77777777" w:rsidR="00AD22DB" w:rsidRDefault="00D26118" w:rsidP="00D26118">
            <w:pPr>
              <w:rPr>
                <w:szCs w:val="18"/>
              </w:rPr>
            </w:pPr>
            <w:r w:rsidRPr="00EC5473">
              <w:rPr>
                <w:szCs w:val="18"/>
              </w:rPr>
              <w:t>De leerling</w:t>
            </w:r>
            <w:r>
              <w:rPr>
                <w:szCs w:val="18"/>
              </w:rPr>
              <w:t xml:space="preserve"> kan </w:t>
            </w:r>
            <w:r w:rsidR="00816FBC">
              <w:rPr>
                <w:szCs w:val="18"/>
              </w:rPr>
              <w:t xml:space="preserve">op </w:t>
            </w:r>
            <w:r>
              <w:rPr>
                <w:szCs w:val="18"/>
              </w:rPr>
              <w:t>zij</w:t>
            </w:r>
            <w:r w:rsidR="002C7DBE">
              <w:rPr>
                <w:szCs w:val="18"/>
              </w:rPr>
              <w:t xml:space="preserve">n </w:t>
            </w:r>
            <w:r w:rsidRPr="00EC5473">
              <w:rPr>
                <w:szCs w:val="18"/>
              </w:rPr>
              <w:t>mediagebruik reflecteren</w:t>
            </w:r>
            <w:r w:rsidR="00AD22DB">
              <w:rPr>
                <w:szCs w:val="18"/>
              </w:rPr>
              <w:t xml:space="preserve">. </w:t>
            </w:r>
          </w:p>
          <w:p w14:paraId="77684320" w14:textId="77777777" w:rsidR="003D7E6A" w:rsidRDefault="003D7E6A" w:rsidP="00D26118"/>
          <w:p w14:paraId="0E70EBFA" w14:textId="66521E7B" w:rsidR="00D26118" w:rsidRPr="000A1234" w:rsidRDefault="003D7E6A" w:rsidP="00D26118">
            <w:pPr>
              <w:rPr>
                <w:szCs w:val="18"/>
              </w:rPr>
            </w:pPr>
            <w:r>
              <w:t>De leerling kan grenzen geven aan zijn eigen digitale tijd.</w:t>
            </w:r>
          </w:p>
        </w:tc>
        <w:tc>
          <w:tcPr>
            <w:tcW w:w="2546" w:type="dxa"/>
          </w:tcPr>
          <w:p w14:paraId="1D19943D" w14:textId="75B4C1BF" w:rsidR="00D26118" w:rsidRPr="000A1234" w:rsidRDefault="00BB7CC2" w:rsidP="00D26118">
            <w:pPr>
              <w:rPr>
                <w:szCs w:val="18"/>
              </w:rPr>
            </w:pPr>
            <w:r>
              <w:rPr>
                <w:szCs w:val="18"/>
              </w:rPr>
              <w:t>De leerling</w:t>
            </w:r>
            <w:r w:rsidR="00D26118">
              <w:rPr>
                <w:szCs w:val="18"/>
              </w:rPr>
              <w:t xml:space="preserve"> </w:t>
            </w:r>
            <w:r w:rsidR="00D6092A">
              <w:rPr>
                <w:szCs w:val="18"/>
              </w:rPr>
              <w:t xml:space="preserve">wil </w:t>
            </w:r>
            <w:r w:rsidR="00D26118" w:rsidRPr="00EC5473">
              <w:rPr>
                <w:szCs w:val="18"/>
              </w:rPr>
              <w:t xml:space="preserve">reflecteren op </w:t>
            </w:r>
            <w:r w:rsidR="00D26118">
              <w:rPr>
                <w:szCs w:val="18"/>
              </w:rPr>
              <w:t>zijn</w:t>
            </w:r>
            <w:r w:rsidR="00D26118" w:rsidRPr="00EC5473">
              <w:rPr>
                <w:szCs w:val="18"/>
              </w:rPr>
              <w:t xml:space="preserve"> eigen mediagebruik en zo nodig </w:t>
            </w:r>
            <w:r w:rsidR="00D26118">
              <w:rPr>
                <w:szCs w:val="18"/>
              </w:rPr>
              <w:t>zijn</w:t>
            </w:r>
            <w:r w:rsidR="002C7DBE">
              <w:rPr>
                <w:szCs w:val="18"/>
              </w:rPr>
              <w:t xml:space="preserve"> </w:t>
            </w:r>
            <w:r w:rsidR="00D26118" w:rsidRPr="00EC5473">
              <w:rPr>
                <w:szCs w:val="18"/>
              </w:rPr>
              <w:t>mediagebruik aanpassen.</w:t>
            </w:r>
          </w:p>
        </w:tc>
      </w:tr>
    </w:tbl>
    <w:p w14:paraId="577D57C3" w14:textId="591AD995" w:rsidR="00736AF9" w:rsidRDefault="00736AF9" w:rsidP="00A05D8F">
      <w:pPr>
        <w:tabs>
          <w:tab w:val="left" w:pos="1740"/>
        </w:tabs>
        <w:rPr>
          <w:rFonts w:asciiTheme="minorHAnsi" w:hAnsiTheme="minorHAnsi" w:cstheme="minorHAnsi"/>
          <w:color w:val="003350"/>
          <w:szCs w:val="18"/>
        </w:rPr>
      </w:pPr>
    </w:p>
    <w:p w14:paraId="4F890EEE" w14:textId="77777777" w:rsidR="00815288" w:rsidRDefault="003D59E4" w:rsidP="00815288">
      <w:pPr>
        <w:pStyle w:val="Kop1"/>
      </w:pPr>
      <w:r>
        <w:rPr>
          <w:rFonts w:asciiTheme="minorHAnsi" w:hAnsiTheme="minorHAnsi" w:cstheme="minorHAnsi"/>
          <w:szCs w:val="18"/>
        </w:rPr>
        <w:br w:type="column"/>
      </w:r>
      <w:bookmarkStart w:id="32" w:name="_Toc115424910"/>
      <w:bookmarkStart w:id="33" w:name="_Toc116642422"/>
      <w:r w:rsidR="00815288">
        <w:lastRenderedPageBreak/>
        <w:t>Thema Democratie</w:t>
      </w:r>
      <w:bookmarkEnd w:id="32"/>
      <w:bookmarkEnd w:id="33"/>
    </w:p>
    <w:p w14:paraId="580E8E29" w14:textId="77777777" w:rsidR="00815288" w:rsidRDefault="00815288" w:rsidP="00815288">
      <w:pPr>
        <w:pStyle w:val="Kop2"/>
      </w:pPr>
      <w:bookmarkStart w:id="34" w:name="_Toc115424911"/>
      <w:bookmarkStart w:id="35" w:name="_Toc116642423"/>
      <w:r>
        <w:t>Leerkrachtvragenlijst</w:t>
      </w:r>
      <w:bookmarkEnd w:id="34"/>
      <w:bookmarkEnd w:id="35"/>
      <w:r>
        <w:t xml:space="preserve"> </w:t>
      </w:r>
    </w:p>
    <w:p w14:paraId="5824E975" w14:textId="55E6EFE5" w:rsidR="003D59E4" w:rsidRDefault="00815288" w:rsidP="00815288">
      <w:r>
        <w:t xml:space="preserve">Hieronder volgt de leerkrachtvragenlijst over het thema Democratie. Dit thema heeft qua structuur dezelfde opbouw als het thema Samen. </w:t>
      </w:r>
    </w:p>
    <w:p w14:paraId="3CB651D2" w14:textId="77777777" w:rsidR="00815288" w:rsidRPr="00E22CB6" w:rsidRDefault="00815288" w:rsidP="00815288"/>
    <w:tbl>
      <w:tblPr>
        <w:tblStyle w:val="GouweAcademie"/>
        <w:tblW w:w="0" w:type="auto"/>
        <w:tblLayout w:type="fixed"/>
        <w:tblLook w:val="04A0" w:firstRow="1" w:lastRow="0" w:firstColumn="1" w:lastColumn="0" w:noHBand="0" w:noVBand="1"/>
      </w:tblPr>
      <w:tblGrid>
        <w:gridCol w:w="1271"/>
        <w:gridCol w:w="2268"/>
        <w:gridCol w:w="2977"/>
        <w:gridCol w:w="2546"/>
      </w:tblGrid>
      <w:tr w:rsidR="003D59E4" w:rsidRPr="00EC5473" w14:paraId="51FEF31B" w14:textId="77777777" w:rsidTr="00B00452">
        <w:trPr>
          <w:cnfStyle w:val="100000000000" w:firstRow="1" w:lastRow="0" w:firstColumn="0" w:lastColumn="0" w:oddVBand="0" w:evenVBand="0" w:oddHBand="0" w:evenHBand="0" w:firstRowFirstColumn="0" w:firstRowLastColumn="0" w:lastRowFirstColumn="0" w:lastRowLastColumn="0"/>
        </w:trPr>
        <w:tc>
          <w:tcPr>
            <w:tcW w:w="1271" w:type="dxa"/>
          </w:tcPr>
          <w:p w14:paraId="1B1D1309" w14:textId="77777777" w:rsidR="003D59E4" w:rsidRPr="00EC5473" w:rsidRDefault="003D59E4" w:rsidP="00FF26D6">
            <w:pPr>
              <w:rPr>
                <w:szCs w:val="18"/>
              </w:rPr>
            </w:pPr>
          </w:p>
        </w:tc>
        <w:tc>
          <w:tcPr>
            <w:tcW w:w="2268" w:type="dxa"/>
          </w:tcPr>
          <w:p w14:paraId="456FF877" w14:textId="77777777" w:rsidR="003D59E4" w:rsidRPr="008B61B5" w:rsidRDefault="003D59E4" w:rsidP="00FF26D6">
            <w:pPr>
              <w:rPr>
                <w:b w:val="0"/>
                <w:bCs/>
                <w:szCs w:val="18"/>
              </w:rPr>
            </w:pPr>
            <w:r w:rsidRPr="008B61B5">
              <w:rPr>
                <w:bCs/>
                <w:szCs w:val="18"/>
              </w:rPr>
              <w:t xml:space="preserve">Kennis </w:t>
            </w:r>
          </w:p>
        </w:tc>
        <w:tc>
          <w:tcPr>
            <w:tcW w:w="2977" w:type="dxa"/>
          </w:tcPr>
          <w:p w14:paraId="739BCFE9" w14:textId="77777777" w:rsidR="003D59E4" w:rsidRPr="008B61B5" w:rsidRDefault="003D59E4" w:rsidP="00FF26D6">
            <w:pPr>
              <w:rPr>
                <w:b w:val="0"/>
                <w:bCs/>
                <w:szCs w:val="18"/>
              </w:rPr>
            </w:pPr>
            <w:r w:rsidRPr="008B61B5">
              <w:rPr>
                <w:bCs/>
                <w:szCs w:val="18"/>
              </w:rPr>
              <w:t xml:space="preserve">Vaardigheden </w:t>
            </w:r>
          </w:p>
        </w:tc>
        <w:tc>
          <w:tcPr>
            <w:tcW w:w="2546" w:type="dxa"/>
          </w:tcPr>
          <w:p w14:paraId="3B83FFF3" w14:textId="77777777" w:rsidR="003D59E4" w:rsidRPr="008B61B5" w:rsidRDefault="003D59E4" w:rsidP="00FF26D6">
            <w:pPr>
              <w:rPr>
                <w:b w:val="0"/>
                <w:bCs/>
                <w:szCs w:val="18"/>
              </w:rPr>
            </w:pPr>
            <w:r w:rsidRPr="008B61B5">
              <w:rPr>
                <w:bCs/>
                <w:szCs w:val="18"/>
              </w:rPr>
              <w:t>Attituden</w:t>
            </w:r>
          </w:p>
        </w:tc>
      </w:tr>
      <w:tr w:rsidR="007937AF" w:rsidRPr="00EC5473" w14:paraId="6C5FC4CE" w14:textId="77777777" w:rsidTr="00B00452">
        <w:trPr>
          <w:trHeight w:val="419"/>
        </w:trPr>
        <w:tc>
          <w:tcPr>
            <w:tcW w:w="1271" w:type="dxa"/>
          </w:tcPr>
          <w:p w14:paraId="3CC126E1" w14:textId="77777777" w:rsidR="007937AF" w:rsidRPr="00834FA1" w:rsidRDefault="007937AF" w:rsidP="007937AF">
            <w:pPr>
              <w:rPr>
                <w:b/>
                <w:bCs/>
                <w:color w:val="1F3864" w:themeColor="accent1" w:themeShade="80"/>
                <w:szCs w:val="18"/>
              </w:rPr>
            </w:pPr>
            <w:r w:rsidRPr="00834FA1">
              <w:rPr>
                <w:b/>
                <w:bCs/>
                <w:color w:val="1F3864" w:themeColor="accent1" w:themeShade="80"/>
                <w:szCs w:val="18"/>
              </w:rPr>
              <w:t>Groep 1/2</w:t>
            </w:r>
          </w:p>
        </w:tc>
        <w:tc>
          <w:tcPr>
            <w:tcW w:w="2268" w:type="dxa"/>
          </w:tcPr>
          <w:p w14:paraId="30617FB6" w14:textId="3DC0733E" w:rsidR="007937AF" w:rsidRDefault="00BB7CC2" w:rsidP="007937AF">
            <w:r>
              <w:t>De leerling</w:t>
            </w:r>
            <w:r w:rsidR="007937AF">
              <w:t xml:space="preserve"> weet de regels </w:t>
            </w:r>
            <w:r w:rsidR="00781F99">
              <w:t>i</w:t>
            </w:r>
            <w:r w:rsidR="007937AF">
              <w:t xml:space="preserve">n de groep. </w:t>
            </w:r>
          </w:p>
          <w:p w14:paraId="276D4668" w14:textId="77777777" w:rsidR="007937AF" w:rsidRDefault="007937AF" w:rsidP="007937AF"/>
          <w:p w14:paraId="58FD57EF" w14:textId="25F7EBA2" w:rsidR="007937AF" w:rsidRPr="00F01286" w:rsidRDefault="00BB7CC2" w:rsidP="007937AF">
            <w:r>
              <w:t>De leerling</w:t>
            </w:r>
            <w:r w:rsidR="007937AF">
              <w:t xml:space="preserve"> weet dat regels en afspraken voor iedereen </w:t>
            </w:r>
            <w:r w:rsidR="00E405CE">
              <w:t>gelden</w:t>
            </w:r>
            <w:r w:rsidR="007937AF">
              <w:t xml:space="preserve">. </w:t>
            </w:r>
          </w:p>
        </w:tc>
        <w:tc>
          <w:tcPr>
            <w:tcW w:w="2977" w:type="dxa"/>
          </w:tcPr>
          <w:p w14:paraId="6EE92946" w14:textId="7653964F" w:rsidR="007937AF" w:rsidRDefault="00BB7CC2" w:rsidP="007937AF">
            <w:r>
              <w:t>De leerling</w:t>
            </w:r>
            <w:r w:rsidR="007937AF">
              <w:t xml:space="preserve"> </w:t>
            </w:r>
            <w:r w:rsidR="002A5494">
              <w:t xml:space="preserve">kan zich aan de groepsregels houden. </w:t>
            </w:r>
            <w:r w:rsidR="007937AF">
              <w:t xml:space="preserve"> </w:t>
            </w:r>
          </w:p>
          <w:p w14:paraId="01E158F8" w14:textId="77777777" w:rsidR="007937AF" w:rsidRDefault="007937AF" w:rsidP="007937AF"/>
          <w:p w14:paraId="6504FBEA" w14:textId="77777777" w:rsidR="007937AF" w:rsidRDefault="007937AF" w:rsidP="007937AF"/>
          <w:p w14:paraId="0A234FA2" w14:textId="6EAAB118" w:rsidR="007937AF" w:rsidRPr="00EC5473" w:rsidRDefault="007937AF" w:rsidP="007937AF">
            <w:pPr>
              <w:rPr>
                <w:szCs w:val="18"/>
              </w:rPr>
            </w:pPr>
            <w:r>
              <w:t xml:space="preserve"> </w:t>
            </w:r>
          </w:p>
        </w:tc>
        <w:tc>
          <w:tcPr>
            <w:tcW w:w="2546" w:type="dxa"/>
          </w:tcPr>
          <w:p w14:paraId="50FF2A34" w14:textId="06BF3454" w:rsidR="007937AF" w:rsidRDefault="00BB7CC2" w:rsidP="007937AF">
            <w:r>
              <w:t>De leerling</w:t>
            </w:r>
            <w:r w:rsidR="00E54819">
              <w:t xml:space="preserve"> wil zich</w:t>
            </w:r>
            <w:r w:rsidR="007937AF">
              <w:t xml:space="preserve"> houden aan de regels in de groep. </w:t>
            </w:r>
          </w:p>
          <w:p w14:paraId="6802E634" w14:textId="77777777" w:rsidR="007937AF" w:rsidRDefault="007937AF" w:rsidP="007937AF"/>
          <w:p w14:paraId="6D0BDF76" w14:textId="77777777" w:rsidR="007937AF" w:rsidRDefault="007937AF" w:rsidP="007937AF"/>
          <w:p w14:paraId="07B2AB3C" w14:textId="448AFEBD" w:rsidR="007937AF" w:rsidRPr="00EC5473" w:rsidRDefault="007937AF" w:rsidP="007937AF">
            <w:pPr>
              <w:rPr>
                <w:szCs w:val="18"/>
              </w:rPr>
            </w:pPr>
            <w:r>
              <w:t xml:space="preserve"> </w:t>
            </w:r>
          </w:p>
        </w:tc>
      </w:tr>
      <w:tr w:rsidR="00C63B43" w:rsidRPr="00EC5473" w14:paraId="1215BC42" w14:textId="77777777" w:rsidTr="00B00452">
        <w:trPr>
          <w:cnfStyle w:val="000000010000" w:firstRow="0" w:lastRow="0" w:firstColumn="0" w:lastColumn="0" w:oddVBand="0" w:evenVBand="0" w:oddHBand="0" w:evenHBand="1" w:firstRowFirstColumn="0" w:firstRowLastColumn="0" w:lastRowFirstColumn="0" w:lastRowLastColumn="0"/>
          <w:trHeight w:val="419"/>
        </w:trPr>
        <w:tc>
          <w:tcPr>
            <w:tcW w:w="1271" w:type="dxa"/>
          </w:tcPr>
          <w:p w14:paraId="414D024C" w14:textId="1414713B" w:rsidR="00C63B43" w:rsidRPr="00834FA1" w:rsidRDefault="00F01286" w:rsidP="007937AF">
            <w:pPr>
              <w:rPr>
                <w:b/>
                <w:bCs/>
                <w:color w:val="1F3864" w:themeColor="accent1" w:themeShade="80"/>
                <w:szCs w:val="18"/>
              </w:rPr>
            </w:pPr>
            <w:r w:rsidRPr="00834FA1">
              <w:rPr>
                <w:b/>
                <w:bCs/>
                <w:color w:val="1F3864" w:themeColor="accent1" w:themeShade="80"/>
                <w:szCs w:val="18"/>
              </w:rPr>
              <w:t xml:space="preserve">Groep 1/2 </w:t>
            </w:r>
          </w:p>
        </w:tc>
        <w:tc>
          <w:tcPr>
            <w:tcW w:w="2268" w:type="dxa"/>
          </w:tcPr>
          <w:p w14:paraId="425DECE2" w14:textId="177DC345" w:rsidR="00C63B43" w:rsidRDefault="00F01286" w:rsidP="007937AF">
            <w:r>
              <w:t xml:space="preserve">De leerling weet dat regels helpen om samen te kunnen spelen en werken. </w:t>
            </w:r>
          </w:p>
        </w:tc>
        <w:tc>
          <w:tcPr>
            <w:tcW w:w="2977" w:type="dxa"/>
          </w:tcPr>
          <w:p w14:paraId="753B8AFB" w14:textId="77777777" w:rsidR="00F01286" w:rsidRDefault="00F01286" w:rsidP="00F01286">
            <w:r>
              <w:t xml:space="preserve">De leerling kan regels bedenken om samen fijn te spelen en te werken. </w:t>
            </w:r>
          </w:p>
          <w:p w14:paraId="28557AB0" w14:textId="77777777" w:rsidR="00C63B43" w:rsidRDefault="00C63B43" w:rsidP="007937AF"/>
        </w:tc>
        <w:tc>
          <w:tcPr>
            <w:tcW w:w="2546" w:type="dxa"/>
          </w:tcPr>
          <w:p w14:paraId="72506A95" w14:textId="19AD748A" w:rsidR="00C63B43" w:rsidRDefault="00F01286" w:rsidP="007937AF">
            <w:r>
              <w:t>De leerling wil in gesprek gaan over de regels van het spelen en werken.</w:t>
            </w:r>
          </w:p>
        </w:tc>
      </w:tr>
      <w:tr w:rsidR="00C63B43" w:rsidRPr="00EC5473" w14:paraId="36046489" w14:textId="77777777" w:rsidTr="00B00452">
        <w:trPr>
          <w:trHeight w:val="419"/>
        </w:trPr>
        <w:tc>
          <w:tcPr>
            <w:tcW w:w="1271" w:type="dxa"/>
          </w:tcPr>
          <w:p w14:paraId="035DB1A1" w14:textId="63DBEE6C" w:rsidR="00C63B43" w:rsidRPr="00834FA1" w:rsidRDefault="00F01286" w:rsidP="007937AF">
            <w:pPr>
              <w:rPr>
                <w:b/>
                <w:bCs/>
                <w:color w:val="1F3864" w:themeColor="accent1" w:themeShade="80"/>
                <w:szCs w:val="18"/>
              </w:rPr>
            </w:pPr>
            <w:r w:rsidRPr="00834FA1">
              <w:rPr>
                <w:b/>
                <w:bCs/>
                <w:color w:val="1F3864" w:themeColor="accent1" w:themeShade="80"/>
                <w:szCs w:val="18"/>
              </w:rPr>
              <w:t>Groep 1/2</w:t>
            </w:r>
          </w:p>
        </w:tc>
        <w:tc>
          <w:tcPr>
            <w:tcW w:w="2268" w:type="dxa"/>
          </w:tcPr>
          <w:p w14:paraId="3C7413B4" w14:textId="48ED1507" w:rsidR="00C63B43" w:rsidRDefault="00C63B43" w:rsidP="007937AF">
            <w:r>
              <w:t xml:space="preserve">De leerling kent de gespreksregels (luisteren en de ander uit laten praten).  </w:t>
            </w:r>
          </w:p>
        </w:tc>
        <w:tc>
          <w:tcPr>
            <w:tcW w:w="2977" w:type="dxa"/>
          </w:tcPr>
          <w:p w14:paraId="2558E28D" w14:textId="77777777" w:rsidR="00C63B43" w:rsidRDefault="00C63B43" w:rsidP="00C63B43">
            <w:r>
              <w:t xml:space="preserve">De leerling kan luisteren naar de ander. </w:t>
            </w:r>
          </w:p>
          <w:p w14:paraId="5DF80660" w14:textId="77777777" w:rsidR="00C63B43" w:rsidRDefault="00C63B43" w:rsidP="00C63B43"/>
          <w:p w14:paraId="4C24AC4B" w14:textId="0F1971D6" w:rsidR="00C63B43" w:rsidRDefault="00C63B43" w:rsidP="00C63B43">
            <w:r>
              <w:t>De leerling kan de ander uit laten praten.</w:t>
            </w:r>
          </w:p>
        </w:tc>
        <w:tc>
          <w:tcPr>
            <w:tcW w:w="2546" w:type="dxa"/>
          </w:tcPr>
          <w:p w14:paraId="235B6ADC" w14:textId="77777777" w:rsidR="00C63B43" w:rsidRDefault="00C63B43" w:rsidP="00C63B43">
            <w:r>
              <w:t xml:space="preserve">De leerling wil naar de ander luisteren. </w:t>
            </w:r>
          </w:p>
          <w:p w14:paraId="051F375E" w14:textId="77777777" w:rsidR="00C63B43" w:rsidRDefault="00C63B43" w:rsidP="00C63B43"/>
          <w:p w14:paraId="35F29329" w14:textId="199BC287" w:rsidR="00C63B43" w:rsidRDefault="00C63B43" w:rsidP="00C63B43">
            <w:r>
              <w:t>De leerling wil de ander uit laten praten.</w:t>
            </w:r>
          </w:p>
        </w:tc>
      </w:tr>
      <w:tr w:rsidR="007937AF" w:rsidRPr="00EC5473" w14:paraId="65435100" w14:textId="77777777" w:rsidTr="00B00452">
        <w:trPr>
          <w:cnfStyle w:val="000000010000" w:firstRow="0" w:lastRow="0" w:firstColumn="0" w:lastColumn="0" w:oddVBand="0" w:evenVBand="0" w:oddHBand="0" w:evenHBand="1" w:firstRowFirstColumn="0" w:firstRowLastColumn="0" w:lastRowFirstColumn="0" w:lastRowLastColumn="0"/>
          <w:trHeight w:val="558"/>
        </w:trPr>
        <w:tc>
          <w:tcPr>
            <w:tcW w:w="1271" w:type="dxa"/>
          </w:tcPr>
          <w:p w14:paraId="310E12E4" w14:textId="77777777" w:rsidR="007937AF" w:rsidRPr="00834FA1" w:rsidRDefault="007937AF" w:rsidP="007937AF">
            <w:pPr>
              <w:rPr>
                <w:b/>
                <w:bCs/>
                <w:color w:val="1F3864" w:themeColor="accent1" w:themeShade="80"/>
                <w:szCs w:val="18"/>
              </w:rPr>
            </w:pPr>
            <w:r w:rsidRPr="00834FA1">
              <w:rPr>
                <w:b/>
                <w:bCs/>
                <w:color w:val="1F3864" w:themeColor="accent1" w:themeShade="80"/>
                <w:szCs w:val="18"/>
              </w:rPr>
              <w:t>Groep 3/4</w:t>
            </w:r>
          </w:p>
        </w:tc>
        <w:tc>
          <w:tcPr>
            <w:tcW w:w="2268" w:type="dxa"/>
          </w:tcPr>
          <w:p w14:paraId="16C50F0B" w14:textId="18A6A0BC" w:rsidR="007937AF" w:rsidRPr="009D1758" w:rsidRDefault="00BB7CC2" w:rsidP="007A0FFE">
            <w:r>
              <w:t>De leerling</w:t>
            </w:r>
            <w:r w:rsidR="007937AF">
              <w:t xml:space="preserve"> weet dat iedereen zijn mening mag delen in een groep. </w:t>
            </w:r>
          </w:p>
        </w:tc>
        <w:tc>
          <w:tcPr>
            <w:tcW w:w="2977" w:type="dxa"/>
          </w:tcPr>
          <w:p w14:paraId="14A8B4DD" w14:textId="257D2C95" w:rsidR="000174FD" w:rsidRPr="00DC3105" w:rsidRDefault="005F0E36" w:rsidP="007937AF">
            <w:r>
              <w:t>De leerling kan zijn mening delen in een groep.</w:t>
            </w:r>
          </w:p>
        </w:tc>
        <w:tc>
          <w:tcPr>
            <w:tcW w:w="2546" w:type="dxa"/>
          </w:tcPr>
          <w:p w14:paraId="248D8C12" w14:textId="1B939184" w:rsidR="007937AF" w:rsidRPr="009D1758" w:rsidRDefault="00BB7CC2" w:rsidP="007937AF">
            <w:r>
              <w:t>De leerling</w:t>
            </w:r>
            <w:r w:rsidR="007937AF">
              <w:t xml:space="preserve"> wil zijn mening delen met de groep.</w:t>
            </w:r>
          </w:p>
        </w:tc>
      </w:tr>
      <w:tr w:rsidR="00F01286" w:rsidRPr="00EC5473" w14:paraId="6BA276E6" w14:textId="77777777" w:rsidTr="00B00452">
        <w:trPr>
          <w:trHeight w:val="558"/>
        </w:trPr>
        <w:tc>
          <w:tcPr>
            <w:tcW w:w="1271" w:type="dxa"/>
          </w:tcPr>
          <w:p w14:paraId="62B17320" w14:textId="24240AAB" w:rsidR="00F01286" w:rsidRPr="00834FA1" w:rsidRDefault="009D1758" w:rsidP="007937AF">
            <w:pPr>
              <w:rPr>
                <w:b/>
                <w:bCs/>
                <w:color w:val="1F3864" w:themeColor="accent1" w:themeShade="80"/>
                <w:szCs w:val="18"/>
              </w:rPr>
            </w:pPr>
            <w:r w:rsidRPr="00834FA1">
              <w:rPr>
                <w:b/>
                <w:bCs/>
                <w:color w:val="1F3864" w:themeColor="accent1" w:themeShade="80"/>
                <w:szCs w:val="18"/>
              </w:rPr>
              <w:t xml:space="preserve">Groep 3/4 </w:t>
            </w:r>
          </w:p>
        </w:tc>
        <w:tc>
          <w:tcPr>
            <w:tcW w:w="2268" w:type="dxa"/>
          </w:tcPr>
          <w:p w14:paraId="4B6C4A22" w14:textId="77777777" w:rsidR="009D1758" w:rsidRDefault="009D1758" w:rsidP="009D1758">
            <w:r>
              <w:t>De leerling weet dat er regels en afspraken zijn (in de klas).</w:t>
            </w:r>
          </w:p>
          <w:p w14:paraId="4C9A74D9" w14:textId="77777777" w:rsidR="00F01286" w:rsidRDefault="00F01286" w:rsidP="007937AF"/>
        </w:tc>
        <w:tc>
          <w:tcPr>
            <w:tcW w:w="2977" w:type="dxa"/>
          </w:tcPr>
          <w:p w14:paraId="0A38338F" w14:textId="77777777" w:rsidR="00426208" w:rsidRDefault="00426208" w:rsidP="00426208">
            <w:r>
              <w:t>De leerling kan de regels vertellen (thuis en school etc.)</w:t>
            </w:r>
          </w:p>
          <w:p w14:paraId="291EAF78" w14:textId="77777777" w:rsidR="00426208" w:rsidRDefault="00426208" w:rsidP="00426208"/>
          <w:p w14:paraId="5C817868" w14:textId="193E631E" w:rsidR="00F01286" w:rsidRDefault="00426208" w:rsidP="00426208">
            <w:r>
              <w:t>De leerling kan zich houden aan de regels (thuis en school etc.)</w:t>
            </w:r>
          </w:p>
        </w:tc>
        <w:tc>
          <w:tcPr>
            <w:tcW w:w="2546" w:type="dxa"/>
          </w:tcPr>
          <w:p w14:paraId="40D9E5EB" w14:textId="77777777" w:rsidR="00426208" w:rsidRDefault="00426208" w:rsidP="00426208">
            <w:r>
              <w:t xml:space="preserve">De leerling wil zich houden aan de regels in zijn omgeving. </w:t>
            </w:r>
          </w:p>
          <w:p w14:paraId="6DF503DF" w14:textId="77777777" w:rsidR="00F01286" w:rsidRDefault="00F01286" w:rsidP="007937AF"/>
        </w:tc>
      </w:tr>
      <w:tr w:rsidR="00F01286" w:rsidRPr="00EC5473" w14:paraId="583CAA53" w14:textId="77777777" w:rsidTr="00B00452">
        <w:trPr>
          <w:cnfStyle w:val="000000010000" w:firstRow="0" w:lastRow="0" w:firstColumn="0" w:lastColumn="0" w:oddVBand="0" w:evenVBand="0" w:oddHBand="0" w:evenHBand="1" w:firstRowFirstColumn="0" w:firstRowLastColumn="0" w:lastRowFirstColumn="0" w:lastRowLastColumn="0"/>
          <w:trHeight w:val="558"/>
        </w:trPr>
        <w:tc>
          <w:tcPr>
            <w:tcW w:w="1271" w:type="dxa"/>
          </w:tcPr>
          <w:p w14:paraId="21CBCAB8" w14:textId="17533446" w:rsidR="00F01286" w:rsidRPr="00834FA1" w:rsidRDefault="009D1758" w:rsidP="007937AF">
            <w:pPr>
              <w:rPr>
                <w:b/>
                <w:bCs/>
                <w:color w:val="1F3864" w:themeColor="accent1" w:themeShade="80"/>
                <w:szCs w:val="18"/>
              </w:rPr>
            </w:pPr>
            <w:r w:rsidRPr="00834FA1">
              <w:rPr>
                <w:b/>
                <w:bCs/>
                <w:color w:val="1F3864" w:themeColor="accent1" w:themeShade="80"/>
                <w:szCs w:val="18"/>
              </w:rPr>
              <w:t xml:space="preserve">Groep 3/4 </w:t>
            </w:r>
          </w:p>
        </w:tc>
        <w:tc>
          <w:tcPr>
            <w:tcW w:w="2268" w:type="dxa"/>
          </w:tcPr>
          <w:p w14:paraId="222CBBF4" w14:textId="32A17208" w:rsidR="00F01286" w:rsidRDefault="0079101C" w:rsidP="007937AF">
            <w:r>
              <w:t>De leerling weet, als hij samen met iemand speelt, dat ze niet altijd het spel kunnen doen wat hij leuk vindt</w:t>
            </w:r>
          </w:p>
        </w:tc>
        <w:tc>
          <w:tcPr>
            <w:tcW w:w="2977" w:type="dxa"/>
          </w:tcPr>
          <w:p w14:paraId="29334194" w14:textId="073C9FA2" w:rsidR="00F01286" w:rsidRDefault="007A0FFE" w:rsidP="005F0E36">
            <w:r>
              <w:t>De leerling kan in een groep stemmen wanneer zij het niet eens zijn.</w:t>
            </w:r>
          </w:p>
        </w:tc>
        <w:tc>
          <w:tcPr>
            <w:tcW w:w="2546" w:type="dxa"/>
          </w:tcPr>
          <w:p w14:paraId="058291EA" w14:textId="77777777" w:rsidR="00426208" w:rsidRDefault="00426208" w:rsidP="00426208">
            <w:r>
              <w:t xml:space="preserve">De leerling wil zich houden aan gemaakte afspraken. </w:t>
            </w:r>
          </w:p>
          <w:p w14:paraId="2E679E9D" w14:textId="77777777" w:rsidR="00F01286" w:rsidRDefault="00F01286" w:rsidP="007937AF"/>
        </w:tc>
      </w:tr>
      <w:tr w:rsidR="00F01286" w:rsidRPr="00EC5473" w14:paraId="0F611F13" w14:textId="77777777" w:rsidTr="00B00452">
        <w:trPr>
          <w:trHeight w:val="558"/>
        </w:trPr>
        <w:tc>
          <w:tcPr>
            <w:tcW w:w="1271" w:type="dxa"/>
          </w:tcPr>
          <w:p w14:paraId="7BBAFF06" w14:textId="473EE6EE" w:rsidR="00F01286" w:rsidRPr="00834FA1" w:rsidRDefault="009D1758" w:rsidP="007937AF">
            <w:pPr>
              <w:rPr>
                <w:b/>
                <w:bCs/>
                <w:color w:val="1F3864" w:themeColor="accent1" w:themeShade="80"/>
                <w:szCs w:val="18"/>
              </w:rPr>
            </w:pPr>
            <w:r w:rsidRPr="00834FA1">
              <w:rPr>
                <w:b/>
                <w:bCs/>
                <w:color w:val="1F3864" w:themeColor="accent1" w:themeShade="80"/>
                <w:szCs w:val="18"/>
              </w:rPr>
              <w:t xml:space="preserve">Groep 3/4 </w:t>
            </w:r>
          </w:p>
        </w:tc>
        <w:tc>
          <w:tcPr>
            <w:tcW w:w="2268" w:type="dxa"/>
          </w:tcPr>
          <w:p w14:paraId="4FD67946" w14:textId="50CB2202" w:rsidR="00F01286" w:rsidRDefault="007A0FFE" w:rsidP="007937AF">
            <w:r>
              <w:t xml:space="preserve">De leerling weet dat hij samen met anderen over regels moet praten. </w:t>
            </w:r>
          </w:p>
        </w:tc>
        <w:tc>
          <w:tcPr>
            <w:tcW w:w="2977" w:type="dxa"/>
          </w:tcPr>
          <w:p w14:paraId="71F74213" w14:textId="76471F1C" w:rsidR="00F01286" w:rsidRDefault="007A0FFE" w:rsidP="005F0E36">
            <w:r>
              <w:t xml:space="preserve">De leerling kan begrijpen wat een ander voelt wanneer hij naar de ander luistert. </w:t>
            </w:r>
          </w:p>
        </w:tc>
        <w:tc>
          <w:tcPr>
            <w:tcW w:w="2546" w:type="dxa"/>
          </w:tcPr>
          <w:p w14:paraId="35AED654" w14:textId="0C81B8C6" w:rsidR="00F01286" w:rsidRDefault="007A0FFE" w:rsidP="007937AF">
            <w:r>
              <w:t>De leerling wil anderen uit laten praten wanneer hij naar hen luistert.</w:t>
            </w:r>
          </w:p>
        </w:tc>
      </w:tr>
      <w:tr w:rsidR="00F01286" w:rsidRPr="00EC5473" w14:paraId="3E2F5766" w14:textId="77777777" w:rsidTr="00B00452">
        <w:trPr>
          <w:cnfStyle w:val="000000010000" w:firstRow="0" w:lastRow="0" w:firstColumn="0" w:lastColumn="0" w:oddVBand="0" w:evenVBand="0" w:oddHBand="0" w:evenHBand="1" w:firstRowFirstColumn="0" w:firstRowLastColumn="0" w:lastRowFirstColumn="0" w:lastRowLastColumn="0"/>
          <w:trHeight w:val="558"/>
        </w:trPr>
        <w:tc>
          <w:tcPr>
            <w:tcW w:w="1271" w:type="dxa"/>
          </w:tcPr>
          <w:p w14:paraId="63BB6256" w14:textId="1ACB09F7" w:rsidR="00F01286" w:rsidRPr="00834FA1" w:rsidRDefault="009D1758" w:rsidP="007937AF">
            <w:pPr>
              <w:rPr>
                <w:b/>
                <w:bCs/>
                <w:color w:val="1F3864" w:themeColor="accent1" w:themeShade="80"/>
                <w:szCs w:val="18"/>
              </w:rPr>
            </w:pPr>
            <w:r w:rsidRPr="00834FA1">
              <w:rPr>
                <w:b/>
                <w:bCs/>
                <w:color w:val="1F3864" w:themeColor="accent1" w:themeShade="80"/>
                <w:szCs w:val="18"/>
              </w:rPr>
              <w:t xml:space="preserve">Groep 3/4 </w:t>
            </w:r>
          </w:p>
        </w:tc>
        <w:tc>
          <w:tcPr>
            <w:tcW w:w="2268" w:type="dxa"/>
          </w:tcPr>
          <w:p w14:paraId="26B85FA0" w14:textId="77777777" w:rsidR="00F01286" w:rsidRDefault="00F01286" w:rsidP="007937AF"/>
        </w:tc>
        <w:tc>
          <w:tcPr>
            <w:tcW w:w="2977" w:type="dxa"/>
          </w:tcPr>
          <w:p w14:paraId="0A394F06" w14:textId="48D92797" w:rsidR="00F01286" w:rsidRDefault="00F01286" w:rsidP="005F0E36">
            <w:r>
              <w:t>De leerling kan uitleggen waarom het belangrijk is om je aan de Nederlandse wet te houden.</w:t>
            </w:r>
          </w:p>
        </w:tc>
        <w:tc>
          <w:tcPr>
            <w:tcW w:w="2546" w:type="dxa"/>
          </w:tcPr>
          <w:p w14:paraId="5399611C" w14:textId="539AC8E3" w:rsidR="00F01286" w:rsidRDefault="00F01286" w:rsidP="007937AF">
            <w:r>
              <w:t>De leerling wil zich aan de Nederlandse wet houden.</w:t>
            </w:r>
          </w:p>
        </w:tc>
      </w:tr>
      <w:tr w:rsidR="007937AF" w:rsidRPr="00EC5473" w14:paraId="1D87B9FC" w14:textId="77777777" w:rsidTr="00B00452">
        <w:trPr>
          <w:trHeight w:val="510"/>
        </w:trPr>
        <w:tc>
          <w:tcPr>
            <w:tcW w:w="1271" w:type="dxa"/>
          </w:tcPr>
          <w:p w14:paraId="62874B42" w14:textId="77777777" w:rsidR="007937AF" w:rsidRPr="00834FA1" w:rsidRDefault="007937AF" w:rsidP="007937AF">
            <w:pPr>
              <w:rPr>
                <w:b/>
                <w:bCs/>
                <w:color w:val="1F3864" w:themeColor="accent1" w:themeShade="80"/>
                <w:szCs w:val="18"/>
              </w:rPr>
            </w:pPr>
            <w:r w:rsidRPr="00834FA1">
              <w:rPr>
                <w:b/>
                <w:bCs/>
                <w:color w:val="1F3864" w:themeColor="accent1" w:themeShade="80"/>
                <w:szCs w:val="18"/>
              </w:rPr>
              <w:t xml:space="preserve">Groep 5/6 </w:t>
            </w:r>
          </w:p>
        </w:tc>
        <w:tc>
          <w:tcPr>
            <w:tcW w:w="2268" w:type="dxa"/>
          </w:tcPr>
          <w:p w14:paraId="6DD1561F" w14:textId="519845C1" w:rsidR="007937AF" w:rsidRPr="00D31659" w:rsidRDefault="00BB7CC2" w:rsidP="007937AF">
            <w:r>
              <w:t>De leerling</w:t>
            </w:r>
            <w:r w:rsidR="007937AF">
              <w:t xml:space="preserve"> weet dat iedereen zijn</w:t>
            </w:r>
            <w:r w:rsidR="002C7DBE">
              <w:t xml:space="preserve"> </w:t>
            </w:r>
            <w:r w:rsidR="007937AF">
              <w:t xml:space="preserve">eigen mening heeft en die mag delen. </w:t>
            </w:r>
          </w:p>
        </w:tc>
        <w:tc>
          <w:tcPr>
            <w:tcW w:w="2977" w:type="dxa"/>
          </w:tcPr>
          <w:p w14:paraId="2BA85732" w14:textId="544E92BB" w:rsidR="007937AF" w:rsidRPr="00EC5473" w:rsidRDefault="00BB7CC2" w:rsidP="007937AF">
            <w:pPr>
              <w:rPr>
                <w:szCs w:val="18"/>
              </w:rPr>
            </w:pPr>
            <w:r>
              <w:rPr>
                <w:szCs w:val="18"/>
              </w:rPr>
              <w:t>De leerling</w:t>
            </w:r>
            <w:r w:rsidR="007937AF" w:rsidRPr="00EC5473">
              <w:rPr>
                <w:szCs w:val="18"/>
              </w:rPr>
              <w:t xml:space="preserve"> kan </w:t>
            </w:r>
            <w:r w:rsidR="007937AF">
              <w:rPr>
                <w:szCs w:val="18"/>
              </w:rPr>
              <w:t>z</w:t>
            </w:r>
            <w:r w:rsidR="007937AF" w:rsidRPr="00EC5473">
              <w:rPr>
                <w:szCs w:val="18"/>
              </w:rPr>
              <w:t>ijn mening over een</w:t>
            </w:r>
            <w:r w:rsidR="007937AF">
              <w:rPr>
                <w:szCs w:val="18"/>
              </w:rPr>
              <w:t xml:space="preserve"> nieuws</w:t>
            </w:r>
            <w:r w:rsidR="007937AF" w:rsidRPr="00EC5473">
              <w:rPr>
                <w:szCs w:val="18"/>
              </w:rPr>
              <w:t xml:space="preserve">onderwerp delen in de </w:t>
            </w:r>
            <w:r w:rsidR="00B91D45">
              <w:rPr>
                <w:szCs w:val="18"/>
              </w:rPr>
              <w:t>klas, of in een klein groepje</w:t>
            </w:r>
            <w:r w:rsidR="007937AF" w:rsidRPr="00EC5473">
              <w:rPr>
                <w:szCs w:val="18"/>
              </w:rPr>
              <w:t>.</w:t>
            </w:r>
          </w:p>
        </w:tc>
        <w:tc>
          <w:tcPr>
            <w:tcW w:w="2546" w:type="dxa"/>
          </w:tcPr>
          <w:p w14:paraId="163C2C99" w14:textId="39F23700" w:rsidR="007937AF" w:rsidRPr="00D31659" w:rsidRDefault="00B91D45" w:rsidP="007363D4">
            <w:r>
              <w:t>De leerling wil zijn mening over nieuwsonderwerpen delen in de klas of een klein groepje.</w:t>
            </w:r>
          </w:p>
        </w:tc>
      </w:tr>
      <w:tr w:rsidR="009D1758" w:rsidRPr="00EC5473" w14:paraId="5F24A9DA" w14:textId="77777777" w:rsidTr="00B00452">
        <w:trPr>
          <w:cnfStyle w:val="000000010000" w:firstRow="0" w:lastRow="0" w:firstColumn="0" w:lastColumn="0" w:oddVBand="0" w:evenVBand="0" w:oddHBand="0" w:evenHBand="1" w:firstRowFirstColumn="0" w:firstRowLastColumn="0" w:lastRowFirstColumn="0" w:lastRowLastColumn="0"/>
          <w:trHeight w:val="413"/>
        </w:trPr>
        <w:tc>
          <w:tcPr>
            <w:tcW w:w="1271" w:type="dxa"/>
          </w:tcPr>
          <w:p w14:paraId="0B8F07EA" w14:textId="4767467D" w:rsidR="009D1758" w:rsidRPr="00834FA1" w:rsidRDefault="00AC101B" w:rsidP="007937AF">
            <w:pPr>
              <w:rPr>
                <w:b/>
                <w:bCs/>
                <w:color w:val="1F3864" w:themeColor="accent1" w:themeShade="80"/>
                <w:szCs w:val="18"/>
              </w:rPr>
            </w:pPr>
            <w:r w:rsidRPr="00834FA1">
              <w:rPr>
                <w:b/>
                <w:bCs/>
                <w:color w:val="1F3864" w:themeColor="accent1" w:themeShade="80"/>
                <w:szCs w:val="18"/>
              </w:rPr>
              <w:t>Groep 5/6</w:t>
            </w:r>
          </w:p>
        </w:tc>
        <w:tc>
          <w:tcPr>
            <w:tcW w:w="2268" w:type="dxa"/>
          </w:tcPr>
          <w:p w14:paraId="092F55B5" w14:textId="3B4C20A0" w:rsidR="009D1758" w:rsidRDefault="00D31659" w:rsidP="007937AF">
            <w:r>
              <w:t>De leerling weet wat een democratische manier is om samen een beslissing te maken.</w:t>
            </w:r>
          </w:p>
        </w:tc>
        <w:tc>
          <w:tcPr>
            <w:tcW w:w="2977" w:type="dxa"/>
          </w:tcPr>
          <w:p w14:paraId="77F7AEFB" w14:textId="2F6E1A8F" w:rsidR="009D1758" w:rsidRDefault="00D31659" w:rsidP="007937AF">
            <w:pPr>
              <w:rPr>
                <w:szCs w:val="18"/>
              </w:rPr>
            </w:pPr>
            <w:r>
              <w:rPr>
                <w:szCs w:val="18"/>
              </w:rPr>
              <w:t>De leerling</w:t>
            </w:r>
            <w:r w:rsidRPr="00EC5473">
              <w:rPr>
                <w:szCs w:val="18"/>
              </w:rPr>
              <w:t xml:space="preserve"> kan </w:t>
            </w:r>
            <w:r>
              <w:rPr>
                <w:szCs w:val="18"/>
              </w:rPr>
              <w:t>in een g</w:t>
            </w:r>
            <w:r w:rsidRPr="00EC5473">
              <w:rPr>
                <w:szCs w:val="18"/>
              </w:rPr>
              <w:t>roep een stemming organiseren om samen tot een beslissing te komen.</w:t>
            </w:r>
          </w:p>
        </w:tc>
        <w:tc>
          <w:tcPr>
            <w:tcW w:w="2546" w:type="dxa"/>
          </w:tcPr>
          <w:p w14:paraId="6487BB11" w14:textId="77777777" w:rsidR="007363D4" w:rsidRDefault="007363D4" w:rsidP="007363D4">
            <w:r>
              <w:t>De leerling wil op een democratische manier afspraken maken met de groep.</w:t>
            </w:r>
          </w:p>
          <w:p w14:paraId="240C9573" w14:textId="77777777" w:rsidR="009D1758" w:rsidRDefault="009D1758" w:rsidP="007937AF"/>
          <w:p w14:paraId="7400D628" w14:textId="2C64F4F8" w:rsidR="007363D4" w:rsidRDefault="007363D4" w:rsidP="007937AF">
            <w:r>
              <w:t xml:space="preserve">De leerling wil zich houden aan deze afspraken. </w:t>
            </w:r>
          </w:p>
        </w:tc>
      </w:tr>
      <w:tr w:rsidR="009D1758" w:rsidRPr="00EC5473" w14:paraId="4431BA78" w14:textId="77777777" w:rsidTr="00B00452">
        <w:trPr>
          <w:trHeight w:val="699"/>
        </w:trPr>
        <w:tc>
          <w:tcPr>
            <w:tcW w:w="1271" w:type="dxa"/>
          </w:tcPr>
          <w:p w14:paraId="32B7BA00" w14:textId="5BCEF50D" w:rsidR="009D1758" w:rsidRPr="00834FA1" w:rsidRDefault="00AC101B" w:rsidP="007937AF">
            <w:pPr>
              <w:rPr>
                <w:b/>
                <w:bCs/>
                <w:color w:val="1F3864" w:themeColor="accent1" w:themeShade="80"/>
                <w:szCs w:val="18"/>
              </w:rPr>
            </w:pPr>
            <w:r w:rsidRPr="00834FA1">
              <w:rPr>
                <w:b/>
                <w:bCs/>
                <w:color w:val="1F3864" w:themeColor="accent1" w:themeShade="80"/>
                <w:szCs w:val="18"/>
              </w:rPr>
              <w:t>Groep 5/6</w:t>
            </w:r>
          </w:p>
        </w:tc>
        <w:tc>
          <w:tcPr>
            <w:tcW w:w="2268" w:type="dxa"/>
          </w:tcPr>
          <w:p w14:paraId="04454DAF" w14:textId="25AACB86" w:rsidR="00D31659" w:rsidRDefault="00D31659" w:rsidP="007937AF">
            <w:r>
              <w:t xml:space="preserve">De leerling weet hoe de politiek in zijn gemeente is georganiseerd. </w:t>
            </w:r>
          </w:p>
          <w:p w14:paraId="33D79299" w14:textId="77777777" w:rsidR="00D31659" w:rsidRDefault="00D31659" w:rsidP="007937AF"/>
          <w:p w14:paraId="4D675296" w14:textId="71C1D364" w:rsidR="009D1758" w:rsidRDefault="00D31659" w:rsidP="007937AF">
            <w:r>
              <w:lastRenderedPageBreak/>
              <w:t xml:space="preserve">De leerling kent de woorden: burgemeester, wethouder en college. </w:t>
            </w:r>
          </w:p>
        </w:tc>
        <w:tc>
          <w:tcPr>
            <w:tcW w:w="2977" w:type="dxa"/>
          </w:tcPr>
          <w:p w14:paraId="6FA9B537" w14:textId="77777777" w:rsidR="00D31659" w:rsidRPr="00EC5473" w:rsidRDefault="00D31659" w:rsidP="00D31659">
            <w:pPr>
              <w:rPr>
                <w:szCs w:val="18"/>
              </w:rPr>
            </w:pPr>
            <w:r>
              <w:rPr>
                <w:szCs w:val="18"/>
              </w:rPr>
              <w:lastRenderedPageBreak/>
              <w:t>De leerling</w:t>
            </w:r>
            <w:r w:rsidRPr="00EC5473">
              <w:rPr>
                <w:szCs w:val="18"/>
              </w:rPr>
              <w:t xml:space="preserve"> kan vertellen waarom de politiek in de gemeente belangrijk is.</w:t>
            </w:r>
          </w:p>
          <w:p w14:paraId="5C99ED80" w14:textId="77777777" w:rsidR="00D31659" w:rsidRPr="00EC5473" w:rsidRDefault="00D31659" w:rsidP="00D31659">
            <w:pPr>
              <w:rPr>
                <w:szCs w:val="18"/>
              </w:rPr>
            </w:pPr>
          </w:p>
          <w:p w14:paraId="0FD8345D" w14:textId="2BB48997" w:rsidR="009D1758" w:rsidRDefault="00D31659" w:rsidP="007937AF">
            <w:pPr>
              <w:rPr>
                <w:szCs w:val="18"/>
              </w:rPr>
            </w:pPr>
            <w:r>
              <w:rPr>
                <w:szCs w:val="18"/>
              </w:rPr>
              <w:lastRenderedPageBreak/>
              <w:t>De leerling</w:t>
            </w:r>
            <w:r w:rsidRPr="00EC5473">
              <w:rPr>
                <w:szCs w:val="18"/>
              </w:rPr>
              <w:t xml:space="preserve"> kan vertellen waar </w:t>
            </w:r>
            <w:r>
              <w:rPr>
                <w:szCs w:val="18"/>
              </w:rPr>
              <w:t>hij</w:t>
            </w:r>
            <w:r w:rsidRPr="00EC5473">
              <w:rPr>
                <w:szCs w:val="18"/>
              </w:rPr>
              <w:t xml:space="preserve"> lokale politiek terug kan zien in </w:t>
            </w:r>
            <w:r>
              <w:rPr>
                <w:szCs w:val="18"/>
              </w:rPr>
              <w:t>z</w:t>
            </w:r>
            <w:r w:rsidRPr="00EC5473">
              <w:rPr>
                <w:szCs w:val="18"/>
              </w:rPr>
              <w:t>ijn omgeving.</w:t>
            </w:r>
          </w:p>
        </w:tc>
        <w:tc>
          <w:tcPr>
            <w:tcW w:w="2546" w:type="dxa"/>
          </w:tcPr>
          <w:p w14:paraId="45A47F6A" w14:textId="03EF0348" w:rsidR="00D31659" w:rsidRDefault="00D31659" w:rsidP="007937AF">
            <w:r>
              <w:lastRenderedPageBreak/>
              <w:t>De leerling</w:t>
            </w:r>
            <w:r w:rsidRPr="00F20750">
              <w:t xml:space="preserve"> wil in de toekomst gaan stemmen bij verkiezingen.</w:t>
            </w:r>
          </w:p>
          <w:p w14:paraId="1B59F41E" w14:textId="77777777" w:rsidR="00D31659" w:rsidRDefault="00D31659" w:rsidP="007937AF"/>
          <w:p w14:paraId="745D8E87" w14:textId="3DCF70BA" w:rsidR="009D1758" w:rsidRDefault="00D31659" w:rsidP="007937AF">
            <w:r>
              <w:t xml:space="preserve">De leerling wil </w:t>
            </w:r>
            <w:r w:rsidRPr="00F20750">
              <w:t>het gesprek aan</w:t>
            </w:r>
            <w:r>
              <w:t xml:space="preserve">gaan </w:t>
            </w:r>
            <w:r w:rsidRPr="00F20750">
              <w:t>over politiek</w:t>
            </w:r>
            <w:r w:rsidR="00837BCB">
              <w:t>.</w:t>
            </w:r>
          </w:p>
        </w:tc>
      </w:tr>
      <w:tr w:rsidR="009D1758" w:rsidRPr="00EC5473" w14:paraId="05FDFDB7" w14:textId="77777777" w:rsidTr="00B00452">
        <w:trPr>
          <w:cnfStyle w:val="000000010000" w:firstRow="0" w:lastRow="0" w:firstColumn="0" w:lastColumn="0" w:oddVBand="0" w:evenVBand="0" w:oddHBand="0" w:evenHBand="1" w:firstRowFirstColumn="0" w:firstRowLastColumn="0" w:lastRowFirstColumn="0" w:lastRowLastColumn="0"/>
          <w:trHeight w:val="1077"/>
        </w:trPr>
        <w:tc>
          <w:tcPr>
            <w:tcW w:w="1271" w:type="dxa"/>
          </w:tcPr>
          <w:p w14:paraId="5A285423" w14:textId="14F79AFC" w:rsidR="009D1758" w:rsidRPr="00834FA1" w:rsidRDefault="00AC101B" w:rsidP="007937AF">
            <w:pPr>
              <w:rPr>
                <w:b/>
                <w:bCs/>
                <w:color w:val="1F3864" w:themeColor="accent1" w:themeShade="80"/>
                <w:szCs w:val="18"/>
              </w:rPr>
            </w:pPr>
            <w:r w:rsidRPr="00834FA1">
              <w:rPr>
                <w:b/>
                <w:bCs/>
                <w:color w:val="1F3864" w:themeColor="accent1" w:themeShade="80"/>
                <w:szCs w:val="18"/>
              </w:rPr>
              <w:t>Groep 5/6</w:t>
            </w:r>
          </w:p>
        </w:tc>
        <w:tc>
          <w:tcPr>
            <w:tcW w:w="2268" w:type="dxa"/>
          </w:tcPr>
          <w:p w14:paraId="504022D2" w14:textId="77777777" w:rsidR="00D31659" w:rsidRDefault="00D31659" w:rsidP="00D31659">
            <w:r>
              <w:t xml:space="preserve">De leerling weet dat er in zijn woonplaats verschillende regels zijn. </w:t>
            </w:r>
          </w:p>
          <w:p w14:paraId="5830BB59" w14:textId="77777777" w:rsidR="009D1758" w:rsidRDefault="009D1758" w:rsidP="007937AF"/>
        </w:tc>
        <w:tc>
          <w:tcPr>
            <w:tcW w:w="2977" w:type="dxa"/>
          </w:tcPr>
          <w:p w14:paraId="0A560CE1" w14:textId="77777777" w:rsidR="00D31659" w:rsidRPr="00EC5473" w:rsidRDefault="00D31659" w:rsidP="00D31659">
            <w:pPr>
              <w:rPr>
                <w:szCs w:val="18"/>
              </w:rPr>
            </w:pPr>
            <w:r>
              <w:rPr>
                <w:szCs w:val="18"/>
              </w:rPr>
              <w:t>De leerling</w:t>
            </w:r>
            <w:r w:rsidRPr="00EC5473">
              <w:rPr>
                <w:szCs w:val="18"/>
              </w:rPr>
              <w:t xml:space="preserve"> kan </w:t>
            </w:r>
            <w:r>
              <w:rPr>
                <w:szCs w:val="18"/>
              </w:rPr>
              <w:t>zich</w:t>
            </w:r>
            <w:r w:rsidRPr="00EC5473">
              <w:rPr>
                <w:szCs w:val="18"/>
              </w:rPr>
              <w:t xml:space="preserve"> in het openbaar aan regels houden.</w:t>
            </w:r>
          </w:p>
          <w:p w14:paraId="2238BE4D" w14:textId="77777777" w:rsidR="00D31659" w:rsidRPr="00EC5473" w:rsidRDefault="00D31659" w:rsidP="00D31659">
            <w:pPr>
              <w:rPr>
                <w:szCs w:val="18"/>
              </w:rPr>
            </w:pPr>
          </w:p>
          <w:p w14:paraId="75E94A0A" w14:textId="77777777" w:rsidR="00D31659" w:rsidRPr="00EC5473" w:rsidRDefault="00D31659" w:rsidP="00D31659">
            <w:pPr>
              <w:rPr>
                <w:szCs w:val="18"/>
              </w:rPr>
            </w:pPr>
            <w:r>
              <w:rPr>
                <w:szCs w:val="18"/>
              </w:rPr>
              <w:t>De leerling</w:t>
            </w:r>
            <w:r w:rsidRPr="00EC5473">
              <w:rPr>
                <w:szCs w:val="18"/>
              </w:rPr>
              <w:t xml:space="preserve"> kan vertellen waarom het belangrijk is om </w:t>
            </w:r>
            <w:r>
              <w:rPr>
                <w:szCs w:val="18"/>
              </w:rPr>
              <w:t xml:space="preserve">je </w:t>
            </w:r>
            <w:r w:rsidRPr="00EC5473">
              <w:rPr>
                <w:szCs w:val="18"/>
              </w:rPr>
              <w:t>in het openbaar aan regels te houden.</w:t>
            </w:r>
          </w:p>
          <w:p w14:paraId="11CA5912" w14:textId="77777777" w:rsidR="00D31659" w:rsidRPr="00EC5473" w:rsidRDefault="00D31659" w:rsidP="00D31659">
            <w:pPr>
              <w:rPr>
                <w:szCs w:val="18"/>
              </w:rPr>
            </w:pPr>
          </w:p>
          <w:p w14:paraId="6090301A" w14:textId="586A84CA" w:rsidR="009D1758" w:rsidRDefault="00D31659" w:rsidP="007937AF">
            <w:pPr>
              <w:rPr>
                <w:szCs w:val="18"/>
              </w:rPr>
            </w:pPr>
            <w:r>
              <w:rPr>
                <w:szCs w:val="18"/>
              </w:rPr>
              <w:t>De leerling</w:t>
            </w:r>
            <w:r w:rsidRPr="00EC5473">
              <w:rPr>
                <w:szCs w:val="18"/>
              </w:rPr>
              <w:t xml:space="preserve"> kan uitleggen waarom </w:t>
            </w:r>
            <w:r>
              <w:rPr>
                <w:szCs w:val="18"/>
              </w:rPr>
              <w:t>en hoe hij zich niet aan de regels houdt.</w:t>
            </w:r>
          </w:p>
        </w:tc>
        <w:tc>
          <w:tcPr>
            <w:tcW w:w="2546" w:type="dxa"/>
          </w:tcPr>
          <w:p w14:paraId="16924F6E" w14:textId="7741EF73" w:rsidR="009D1758" w:rsidRDefault="008216CE" w:rsidP="007937AF">
            <w:r>
              <w:t>De leerling wil rekening houden met anderen door zich in het openbaar aan regels en afspraken te houden.</w:t>
            </w:r>
          </w:p>
        </w:tc>
      </w:tr>
      <w:tr w:rsidR="009D1758" w:rsidRPr="00EC5473" w14:paraId="4FF6C270" w14:textId="77777777" w:rsidTr="00B00452">
        <w:trPr>
          <w:trHeight w:val="837"/>
        </w:trPr>
        <w:tc>
          <w:tcPr>
            <w:tcW w:w="1271" w:type="dxa"/>
          </w:tcPr>
          <w:p w14:paraId="137E6288" w14:textId="0FD89C2C" w:rsidR="009D1758" w:rsidRPr="00834FA1" w:rsidRDefault="00AC101B" w:rsidP="007937AF">
            <w:pPr>
              <w:rPr>
                <w:b/>
                <w:bCs/>
                <w:color w:val="1F3864" w:themeColor="accent1" w:themeShade="80"/>
                <w:szCs w:val="18"/>
              </w:rPr>
            </w:pPr>
            <w:r w:rsidRPr="00834FA1">
              <w:rPr>
                <w:b/>
                <w:bCs/>
                <w:color w:val="1F3864" w:themeColor="accent1" w:themeShade="80"/>
                <w:szCs w:val="18"/>
              </w:rPr>
              <w:t>Groep 5/6</w:t>
            </w:r>
          </w:p>
        </w:tc>
        <w:tc>
          <w:tcPr>
            <w:tcW w:w="2268" w:type="dxa"/>
          </w:tcPr>
          <w:p w14:paraId="7296AD9B" w14:textId="184BD110" w:rsidR="009D1758" w:rsidRDefault="009D1758" w:rsidP="007937AF">
            <w:r>
              <w:t>De leerling weet dat regels van de overheid voor iedereen gelden.</w:t>
            </w:r>
          </w:p>
        </w:tc>
        <w:tc>
          <w:tcPr>
            <w:tcW w:w="2977" w:type="dxa"/>
          </w:tcPr>
          <w:p w14:paraId="198F07FA" w14:textId="4695883A" w:rsidR="009D1758" w:rsidRDefault="009D1758" w:rsidP="007937AF">
            <w:pPr>
              <w:rPr>
                <w:szCs w:val="18"/>
              </w:rPr>
            </w:pPr>
            <w:r>
              <w:rPr>
                <w:szCs w:val="18"/>
              </w:rPr>
              <w:t>De leerling</w:t>
            </w:r>
            <w:r w:rsidRPr="00EC5473">
              <w:rPr>
                <w:szCs w:val="18"/>
              </w:rPr>
              <w:t xml:space="preserve"> kan </w:t>
            </w:r>
            <w:r>
              <w:rPr>
                <w:szCs w:val="18"/>
              </w:rPr>
              <w:t>zich</w:t>
            </w:r>
            <w:r w:rsidRPr="00EC5473">
              <w:rPr>
                <w:szCs w:val="18"/>
              </w:rPr>
              <w:t xml:space="preserve"> aan de wet houden, ook als </w:t>
            </w:r>
            <w:r>
              <w:rPr>
                <w:szCs w:val="18"/>
              </w:rPr>
              <w:t>de leerling</w:t>
            </w:r>
            <w:r w:rsidRPr="00EC5473">
              <w:rPr>
                <w:szCs w:val="18"/>
              </w:rPr>
              <w:t xml:space="preserve"> hier het nut niet van inzie</w:t>
            </w:r>
            <w:r>
              <w:rPr>
                <w:szCs w:val="18"/>
              </w:rPr>
              <w:t>t</w:t>
            </w:r>
            <w:r w:rsidRPr="00EC5473">
              <w:rPr>
                <w:szCs w:val="18"/>
              </w:rPr>
              <w:t>.</w:t>
            </w:r>
          </w:p>
        </w:tc>
        <w:tc>
          <w:tcPr>
            <w:tcW w:w="2546" w:type="dxa"/>
          </w:tcPr>
          <w:p w14:paraId="1F31AE41" w14:textId="4B132BA6" w:rsidR="009D1758" w:rsidRDefault="009D1758" w:rsidP="007937AF">
            <w:r>
              <w:t>De leerling wil zich aan de wet houden, ook als de leerling hier het nut niet van inziet.</w:t>
            </w:r>
          </w:p>
        </w:tc>
      </w:tr>
      <w:tr w:rsidR="009D1758" w:rsidRPr="00EC5473" w14:paraId="2829A56F" w14:textId="77777777" w:rsidTr="00B00452">
        <w:trPr>
          <w:cnfStyle w:val="000000010000" w:firstRow="0" w:lastRow="0" w:firstColumn="0" w:lastColumn="0" w:oddVBand="0" w:evenVBand="0" w:oddHBand="0" w:evenHBand="1" w:firstRowFirstColumn="0" w:firstRowLastColumn="0" w:lastRowFirstColumn="0" w:lastRowLastColumn="0"/>
          <w:trHeight w:val="643"/>
        </w:trPr>
        <w:tc>
          <w:tcPr>
            <w:tcW w:w="1271" w:type="dxa"/>
          </w:tcPr>
          <w:p w14:paraId="7AF6A833" w14:textId="77777777" w:rsidR="007937AF" w:rsidRPr="00834FA1" w:rsidRDefault="007937AF" w:rsidP="007937AF">
            <w:pPr>
              <w:rPr>
                <w:b/>
                <w:bCs/>
                <w:color w:val="1F3864" w:themeColor="accent1" w:themeShade="80"/>
                <w:szCs w:val="18"/>
              </w:rPr>
            </w:pPr>
            <w:r w:rsidRPr="00834FA1">
              <w:rPr>
                <w:b/>
                <w:bCs/>
                <w:color w:val="1F3864" w:themeColor="accent1" w:themeShade="80"/>
                <w:szCs w:val="18"/>
              </w:rPr>
              <w:t>Groep 7/8</w:t>
            </w:r>
          </w:p>
        </w:tc>
        <w:tc>
          <w:tcPr>
            <w:tcW w:w="2268" w:type="dxa"/>
          </w:tcPr>
          <w:p w14:paraId="3C1671D7" w14:textId="41DA3023" w:rsidR="007937AF" w:rsidRDefault="00BB7CC2" w:rsidP="007937AF">
            <w:r>
              <w:t>De leerling</w:t>
            </w:r>
            <w:r w:rsidR="007937AF">
              <w:t xml:space="preserve"> weet hoe het Nederlandse kiesstelsel werkt. </w:t>
            </w:r>
          </w:p>
          <w:p w14:paraId="441A0C4A" w14:textId="77777777" w:rsidR="007937AF" w:rsidRDefault="007937AF" w:rsidP="007937AF"/>
          <w:p w14:paraId="1ED81842" w14:textId="619E5EEA" w:rsidR="007937AF" w:rsidRPr="00A34437" w:rsidRDefault="00A34437" w:rsidP="00AC101B">
            <w:r>
              <w:t>De leerling weet hoe volksvertegenwoordiging, regering, wetgeving en rechtspraak vorm krijgt en functioneert.</w:t>
            </w:r>
          </w:p>
        </w:tc>
        <w:tc>
          <w:tcPr>
            <w:tcW w:w="2977" w:type="dxa"/>
          </w:tcPr>
          <w:p w14:paraId="060C877B" w14:textId="126E57DC" w:rsidR="007937AF" w:rsidRPr="00F20750" w:rsidRDefault="00BB7CC2" w:rsidP="007937AF">
            <w:r>
              <w:t>De leerling</w:t>
            </w:r>
            <w:r w:rsidR="007937AF" w:rsidRPr="00F20750">
              <w:t xml:space="preserve"> kan een kleine verkiezing organiseren.</w:t>
            </w:r>
          </w:p>
          <w:p w14:paraId="29B6284A" w14:textId="77777777" w:rsidR="007937AF" w:rsidRPr="00B84BE9" w:rsidRDefault="007937AF" w:rsidP="007937AF">
            <w:pPr>
              <w:rPr>
                <w:highlight w:val="yellow"/>
              </w:rPr>
            </w:pPr>
          </w:p>
          <w:p w14:paraId="4C3477F9" w14:textId="1B9ED576" w:rsidR="007937AF" w:rsidRDefault="00BB7CC2" w:rsidP="007937AF">
            <w:r>
              <w:t>De leerling</w:t>
            </w:r>
            <w:r w:rsidR="007937AF" w:rsidRPr="00F20750">
              <w:t xml:space="preserve"> kan de voor- en nadelen van het Nederlandse kiesstelsel benoemen.</w:t>
            </w:r>
          </w:p>
          <w:p w14:paraId="70366BBD" w14:textId="77777777" w:rsidR="007937AF" w:rsidRPr="00EC5473" w:rsidRDefault="007937AF" w:rsidP="00AC101B">
            <w:pPr>
              <w:rPr>
                <w:szCs w:val="18"/>
              </w:rPr>
            </w:pPr>
          </w:p>
        </w:tc>
        <w:tc>
          <w:tcPr>
            <w:tcW w:w="2546" w:type="dxa"/>
          </w:tcPr>
          <w:p w14:paraId="72D02BDE" w14:textId="07285744" w:rsidR="007937AF" w:rsidRPr="00EC5473" w:rsidRDefault="00BB7CC2" w:rsidP="007937AF">
            <w:pPr>
              <w:rPr>
                <w:szCs w:val="18"/>
              </w:rPr>
            </w:pPr>
            <w:r>
              <w:rPr>
                <w:szCs w:val="18"/>
              </w:rPr>
              <w:t>De leerling</w:t>
            </w:r>
            <w:r w:rsidR="007937AF" w:rsidRPr="00EC5473">
              <w:rPr>
                <w:szCs w:val="18"/>
              </w:rPr>
              <w:t xml:space="preserve"> wil in de toekomst actief bezig zijn met politiek door te gaan stemmen.</w:t>
            </w:r>
          </w:p>
          <w:p w14:paraId="372FD2EB" w14:textId="77777777" w:rsidR="007937AF" w:rsidRPr="00EC5473" w:rsidRDefault="007937AF" w:rsidP="007937AF">
            <w:pPr>
              <w:rPr>
                <w:szCs w:val="18"/>
                <w:highlight w:val="yellow"/>
              </w:rPr>
            </w:pPr>
          </w:p>
          <w:p w14:paraId="753FB5AD" w14:textId="4C025095" w:rsidR="007937AF" w:rsidRPr="00EC5473" w:rsidRDefault="00BB7CC2" w:rsidP="007937AF">
            <w:pPr>
              <w:rPr>
                <w:szCs w:val="18"/>
              </w:rPr>
            </w:pPr>
            <w:r>
              <w:rPr>
                <w:szCs w:val="18"/>
              </w:rPr>
              <w:t>De leerling</w:t>
            </w:r>
            <w:r w:rsidR="007937AF" w:rsidRPr="00EC5473">
              <w:rPr>
                <w:szCs w:val="18"/>
              </w:rPr>
              <w:t xml:space="preserve"> wil in de toekomst het gesprek aangaan over de politiek.</w:t>
            </w:r>
          </w:p>
        </w:tc>
      </w:tr>
      <w:tr w:rsidR="00AC101B" w:rsidRPr="00EC5473" w14:paraId="29CF7995" w14:textId="77777777" w:rsidTr="00B00452">
        <w:trPr>
          <w:trHeight w:val="643"/>
        </w:trPr>
        <w:tc>
          <w:tcPr>
            <w:tcW w:w="1271" w:type="dxa"/>
          </w:tcPr>
          <w:p w14:paraId="2F6D8615" w14:textId="07C5E790" w:rsidR="00AC101B" w:rsidRPr="00834FA1" w:rsidRDefault="00A14F69" w:rsidP="007937AF">
            <w:pPr>
              <w:rPr>
                <w:b/>
                <w:bCs/>
                <w:color w:val="1F3864" w:themeColor="accent1" w:themeShade="80"/>
                <w:szCs w:val="18"/>
              </w:rPr>
            </w:pPr>
            <w:r w:rsidRPr="00834FA1">
              <w:rPr>
                <w:b/>
                <w:bCs/>
                <w:color w:val="1F3864" w:themeColor="accent1" w:themeShade="80"/>
                <w:szCs w:val="18"/>
              </w:rPr>
              <w:t>Groep 7/8</w:t>
            </w:r>
          </w:p>
        </w:tc>
        <w:tc>
          <w:tcPr>
            <w:tcW w:w="2268" w:type="dxa"/>
          </w:tcPr>
          <w:p w14:paraId="17BD8DED" w14:textId="454364FD" w:rsidR="00AC101B" w:rsidRDefault="00A14F69" w:rsidP="007937AF">
            <w:r>
              <w:t>De leerling kent de hoofdstromen van de verschillende politieke visies op de samenleving.</w:t>
            </w:r>
          </w:p>
        </w:tc>
        <w:tc>
          <w:tcPr>
            <w:tcW w:w="2977" w:type="dxa"/>
          </w:tcPr>
          <w:p w14:paraId="52B6E394" w14:textId="77777777" w:rsidR="008640D3" w:rsidRDefault="008640D3" w:rsidP="008640D3">
            <w:r>
              <w:t>De leerling kan de hoofdstromen en verschillende politieke visies uitleggen en met elkaar vergelijken.</w:t>
            </w:r>
          </w:p>
          <w:p w14:paraId="5DFA7CB6" w14:textId="77777777" w:rsidR="00AC101B" w:rsidRDefault="00AC101B" w:rsidP="007937AF"/>
        </w:tc>
        <w:tc>
          <w:tcPr>
            <w:tcW w:w="2546" w:type="dxa"/>
          </w:tcPr>
          <w:p w14:paraId="6D8F341F" w14:textId="7306D790" w:rsidR="00AC101B" w:rsidRDefault="00F832EA" w:rsidP="007937AF">
            <w:pPr>
              <w:rPr>
                <w:szCs w:val="18"/>
              </w:rPr>
            </w:pPr>
            <w:r>
              <w:rPr>
                <w:szCs w:val="18"/>
              </w:rPr>
              <w:t>De leerling wil z</w:t>
            </w:r>
            <w:r w:rsidRPr="00EC5473">
              <w:rPr>
                <w:szCs w:val="18"/>
              </w:rPr>
              <w:t>ijn eigen manier van denken vergelijken met verschillende politieke manieren van denken.</w:t>
            </w:r>
          </w:p>
        </w:tc>
      </w:tr>
      <w:tr w:rsidR="00AC101B" w:rsidRPr="00EC5473" w14:paraId="012DEFC7" w14:textId="77777777" w:rsidTr="00B00452">
        <w:trPr>
          <w:cnfStyle w:val="000000010000" w:firstRow="0" w:lastRow="0" w:firstColumn="0" w:lastColumn="0" w:oddVBand="0" w:evenVBand="0" w:oddHBand="0" w:evenHBand="1" w:firstRowFirstColumn="0" w:firstRowLastColumn="0" w:lastRowFirstColumn="0" w:lastRowLastColumn="0"/>
          <w:trHeight w:val="559"/>
        </w:trPr>
        <w:tc>
          <w:tcPr>
            <w:tcW w:w="1271" w:type="dxa"/>
          </w:tcPr>
          <w:p w14:paraId="3347EB3F" w14:textId="70A24D7F" w:rsidR="00AC101B" w:rsidRPr="00834FA1" w:rsidRDefault="00A14F69" w:rsidP="007937AF">
            <w:pPr>
              <w:rPr>
                <w:b/>
                <w:bCs/>
                <w:color w:val="1F3864" w:themeColor="accent1" w:themeShade="80"/>
                <w:szCs w:val="18"/>
              </w:rPr>
            </w:pPr>
            <w:r w:rsidRPr="00834FA1">
              <w:rPr>
                <w:b/>
                <w:bCs/>
                <w:color w:val="1F3864" w:themeColor="accent1" w:themeShade="80"/>
                <w:szCs w:val="18"/>
              </w:rPr>
              <w:t>Groep 7/8</w:t>
            </w:r>
          </w:p>
        </w:tc>
        <w:tc>
          <w:tcPr>
            <w:tcW w:w="2268" w:type="dxa"/>
          </w:tcPr>
          <w:p w14:paraId="6918B0EB" w14:textId="3D7C64E5" w:rsidR="00AC101B" w:rsidRDefault="00AC101B" w:rsidP="007937AF"/>
        </w:tc>
        <w:tc>
          <w:tcPr>
            <w:tcW w:w="2977" w:type="dxa"/>
          </w:tcPr>
          <w:p w14:paraId="734809D3" w14:textId="77777777" w:rsidR="00AC101B" w:rsidRDefault="00AC101B" w:rsidP="007937AF"/>
        </w:tc>
        <w:tc>
          <w:tcPr>
            <w:tcW w:w="2546" w:type="dxa"/>
          </w:tcPr>
          <w:p w14:paraId="2DADD76B" w14:textId="42D61EE6" w:rsidR="00AC101B" w:rsidRDefault="008640D3" w:rsidP="007937AF">
            <w:pPr>
              <w:rPr>
                <w:szCs w:val="18"/>
              </w:rPr>
            </w:pPr>
            <w:r>
              <w:rPr>
                <w:szCs w:val="18"/>
              </w:rPr>
              <w:t>De leerling</w:t>
            </w:r>
            <w:r w:rsidRPr="00EC5473">
              <w:rPr>
                <w:szCs w:val="18"/>
              </w:rPr>
              <w:t xml:space="preserve"> wil de wetten van de overheid opvolgen.</w:t>
            </w:r>
          </w:p>
        </w:tc>
      </w:tr>
      <w:tr w:rsidR="00AC101B" w:rsidRPr="00EC5473" w14:paraId="0FA3D0A9" w14:textId="77777777" w:rsidTr="00B00452">
        <w:trPr>
          <w:trHeight w:val="643"/>
        </w:trPr>
        <w:tc>
          <w:tcPr>
            <w:tcW w:w="1271" w:type="dxa"/>
          </w:tcPr>
          <w:p w14:paraId="30C10B0B" w14:textId="5B397CA8" w:rsidR="00AC101B" w:rsidRPr="00834FA1" w:rsidRDefault="00A14F69" w:rsidP="007937AF">
            <w:pPr>
              <w:rPr>
                <w:b/>
                <w:bCs/>
                <w:color w:val="1F3864" w:themeColor="accent1" w:themeShade="80"/>
                <w:szCs w:val="18"/>
              </w:rPr>
            </w:pPr>
            <w:r w:rsidRPr="00834FA1">
              <w:rPr>
                <w:b/>
                <w:bCs/>
                <w:color w:val="1F3864" w:themeColor="accent1" w:themeShade="80"/>
                <w:szCs w:val="18"/>
              </w:rPr>
              <w:t>Groep 7/8</w:t>
            </w:r>
          </w:p>
        </w:tc>
        <w:tc>
          <w:tcPr>
            <w:tcW w:w="2268" w:type="dxa"/>
          </w:tcPr>
          <w:p w14:paraId="78D16B33" w14:textId="48CC1F68" w:rsidR="00AC101B" w:rsidRDefault="00AC101B" w:rsidP="007937AF">
            <w:r>
              <w:t xml:space="preserve">De leerling weet wat het gelijkheidsbeginsel is. </w:t>
            </w:r>
          </w:p>
        </w:tc>
        <w:tc>
          <w:tcPr>
            <w:tcW w:w="2977" w:type="dxa"/>
          </w:tcPr>
          <w:p w14:paraId="1B992DE2" w14:textId="77777777" w:rsidR="00AC101B" w:rsidRDefault="00AC101B" w:rsidP="00AC101B">
            <w:r>
              <w:t>De leerling kan vertellen waarom gelijkheid belangrijk is.</w:t>
            </w:r>
          </w:p>
          <w:p w14:paraId="5E81F990" w14:textId="77777777" w:rsidR="00AC101B" w:rsidRDefault="00AC101B" w:rsidP="00AC101B"/>
          <w:p w14:paraId="150A8B4D" w14:textId="543B302B" w:rsidR="00AC101B" w:rsidRDefault="00AC101B" w:rsidP="007937AF">
            <w:r>
              <w:t>De leerling kan voorbeelden geven van schending van rechten in de wereld.</w:t>
            </w:r>
          </w:p>
        </w:tc>
        <w:tc>
          <w:tcPr>
            <w:tcW w:w="2546" w:type="dxa"/>
          </w:tcPr>
          <w:p w14:paraId="508EC18B" w14:textId="7181D34F" w:rsidR="00AC101B" w:rsidRDefault="008640D3" w:rsidP="007937AF">
            <w:pPr>
              <w:rPr>
                <w:szCs w:val="18"/>
              </w:rPr>
            </w:pPr>
            <w:r>
              <w:rPr>
                <w:szCs w:val="18"/>
              </w:rPr>
              <w:t>De leerling wil</w:t>
            </w:r>
            <w:r w:rsidRPr="00EC5473">
              <w:rPr>
                <w:szCs w:val="18"/>
              </w:rPr>
              <w:t xml:space="preserve"> de vrijheden</w:t>
            </w:r>
            <w:r>
              <w:rPr>
                <w:szCs w:val="18"/>
              </w:rPr>
              <w:t xml:space="preserve"> en rechten</w:t>
            </w:r>
            <w:r w:rsidRPr="00EC5473">
              <w:rPr>
                <w:szCs w:val="18"/>
              </w:rPr>
              <w:t xml:space="preserve"> van anderen beschermen.</w:t>
            </w:r>
          </w:p>
        </w:tc>
      </w:tr>
      <w:tr w:rsidR="00AC101B" w:rsidRPr="00EC5473" w14:paraId="3BA994CD" w14:textId="77777777" w:rsidTr="00B00452">
        <w:trPr>
          <w:cnfStyle w:val="000000010000" w:firstRow="0" w:lastRow="0" w:firstColumn="0" w:lastColumn="0" w:oddVBand="0" w:evenVBand="0" w:oddHBand="0" w:evenHBand="1" w:firstRowFirstColumn="0" w:firstRowLastColumn="0" w:lastRowFirstColumn="0" w:lastRowLastColumn="0"/>
          <w:trHeight w:val="565"/>
        </w:trPr>
        <w:tc>
          <w:tcPr>
            <w:tcW w:w="1271" w:type="dxa"/>
          </w:tcPr>
          <w:p w14:paraId="60BC6944" w14:textId="77777777" w:rsidR="009538AF" w:rsidRPr="00834FA1" w:rsidRDefault="009538AF" w:rsidP="009538AF">
            <w:pPr>
              <w:rPr>
                <w:b/>
                <w:bCs/>
                <w:color w:val="1F3864" w:themeColor="accent1" w:themeShade="80"/>
                <w:szCs w:val="18"/>
              </w:rPr>
            </w:pPr>
            <w:r w:rsidRPr="00834FA1">
              <w:rPr>
                <w:b/>
                <w:bCs/>
                <w:color w:val="1F3864" w:themeColor="accent1" w:themeShade="80"/>
                <w:szCs w:val="18"/>
              </w:rPr>
              <w:t>Verkortvraag</w:t>
            </w:r>
          </w:p>
        </w:tc>
        <w:tc>
          <w:tcPr>
            <w:tcW w:w="2268" w:type="dxa"/>
          </w:tcPr>
          <w:p w14:paraId="3C404A80" w14:textId="5746495C" w:rsidR="009538AF" w:rsidRDefault="00BB7CC2" w:rsidP="009538AF">
            <w:r>
              <w:t>De leerling</w:t>
            </w:r>
            <w:r w:rsidR="009538AF">
              <w:t xml:space="preserve"> weet hoe </w:t>
            </w:r>
            <w:r>
              <w:t xml:space="preserve">hij omgaat </w:t>
            </w:r>
            <w:r w:rsidR="009538AF">
              <w:t xml:space="preserve">met regels en afspraken. </w:t>
            </w:r>
          </w:p>
          <w:p w14:paraId="0976EF10" w14:textId="77777777" w:rsidR="009538AF" w:rsidRDefault="009538AF" w:rsidP="009538AF"/>
          <w:p w14:paraId="371F3CA8" w14:textId="6BD32FC2" w:rsidR="009538AF" w:rsidRPr="00EC5473" w:rsidRDefault="00BB7CC2" w:rsidP="009538AF">
            <w:pPr>
              <w:rPr>
                <w:szCs w:val="18"/>
              </w:rPr>
            </w:pPr>
            <w:r>
              <w:t>De leerling</w:t>
            </w:r>
            <w:r w:rsidR="009538AF">
              <w:t xml:space="preserve"> weet hoe de politiek werkt. </w:t>
            </w:r>
          </w:p>
        </w:tc>
        <w:tc>
          <w:tcPr>
            <w:tcW w:w="2977" w:type="dxa"/>
          </w:tcPr>
          <w:p w14:paraId="4466C289" w14:textId="19536572" w:rsidR="009538AF" w:rsidRPr="00EC5473" w:rsidRDefault="00BB7CC2" w:rsidP="009538AF">
            <w:pPr>
              <w:rPr>
                <w:szCs w:val="18"/>
                <w:highlight w:val="cyan"/>
              </w:rPr>
            </w:pPr>
            <w:r>
              <w:t>De leerling</w:t>
            </w:r>
            <w:r w:rsidR="009538AF" w:rsidRPr="00F84C28">
              <w:t xml:space="preserve"> kan op een respectvolle manier met anderen en hun ideeën omgaan.</w:t>
            </w:r>
          </w:p>
        </w:tc>
        <w:tc>
          <w:tcPr>
            <w:tcW w:w="2546" w:type="dxa"/>
          </w:tcPr>
          <w:p w14:paraId="72A7A0F8" w14:textId="11F9003A" w:rsidR="009538AF" w:rsidRDefault="00BB7CC2" w:rsidP="009538AF">
            <w:r>
              <w:t>De leerling</w:t>
            </w:r>
            <w:r w:rsidR="009538AF">
              <w:t xml:space="preserve"> wil </w:t>
            </w:r>
            <w:r>
              <w:t>zich</w:t>
            </w:r>
            <w:r w:rsidR="009538AF">
              <w:t xml:space="preserve"> houden aan regels en afspraken. </w:t>
            </w:r>
          </w:p>
          <w:p w14:paraId="23D742CE" w14:textId="77777777" w:rsidR="009538AF" w:rsidRDefault="009538AF" w:rsidP="009538AF"/>
          <w:p w14:paraId="3541E2E1" w14:textId="77777777" w:rsidR="009538AF" w:rsidRPr="00EC5473" w:rsidRDefault="009538AF" w:rsidP="009538AF">
            <w:pPr>
              <w:rPr>
                <w:szCs w:val="18"/>
              </w:rPr>
            </w:pPr>
          </w:p>
        </w:tc>
      </w:tr>
      <w:tr w:rsidR="009D1758" w:rsidRPr="00EC5473" w14:paraId="7644EB91" w14:textId="77777777" w:rsidTr="00B00452">
        <w:trPr>
          <w:trHeight w:val="545"/>
        </w:trPr>
        <w:tc>
          <w:tcPr>
            <w:tcW w:w="1271" w:type="dxa"/>
          </w:tcPr>
          <w:p w14:paraId="73BE45C0" w14:textId="77777777" w:rsidR="009538AF" w:rsidRPr="00834FA1" w:rsidRDefault="009538AF" w:rsidP="009538AF">
            <w:pPr>
              <w:rPr>
                <w:b/>
                <w:bCs/>
                <w:color w:val="1F3864" w:themeColor="accent1" w:themeShade="80"/>
                <w:szCs w:val="18"/>
              </w:rPr>
            </w:pPr>
            <w:r w:rsidRPr="00834FA1">
              <w:rPr>
                <w:b/>
                <w:bCs/>
                <w:color w:val="1F3864" w:themeColor="accent1" w:themeShade="80"/>
                <w:szCs w:val="18"/>
              </w:rPr>
              <w:t>Einddoel</w:t>
            </w:r>
          </w:p>
        </w:tc>
        <w:tc>
          <w:tcPr>
            <w:tcW w:w="2268" w:type="dxa"/>
          </w:tcPr>
          <w:p w14:paraId="79B3B063" w14:textId="77777777" w:rsidR="005D1EAB" w:rsidRDefault="00BB7CC2" w:rsidP="009538AF">
            <w:pPr>
              <w:rPr>
                <w:szCs w:val="18"/>
              </w:rPr>
            </w:pPr>
            <w:r>
              <w:rPr>
                <w:szCs w:val="18"/>
              </w:rPr>
              <w:t>De leerling</w:t>
            </w:r>
            <w:r w:rsidR="009538AF">
              <w:rPr>
                <w:szCs w:val="18"/>
              </w:rPr>
              <w:t xml:space="preserve"> heeft </w:t>
            </w:r>
            <w:r w:rsidR="009538AF" w:rsidRPr="00EC5473">
              <w:rPr>
                <w:szCs w:val="18"/>
              </w:rPr>
              <w:t xml:space="preserve">kennis van de democratische rechtsstaat. </w:t>
            </w:r>
          </w:p>
          <w:p w14:paraId="1CCB3371" w14:textId="77777777" w:rsidR="005D1EAB" w:rsidRDefault="005D1EAB" w:rsidP="009538AF">
            <w:pPr>
              <w:rPr>
                <w:szCs w:val="18"/>
              </w:rPr>
            </w:pPr>
          </w:p>
          <w:p w14:paraId="6586C950" w14:textId="7D82C4F7" w:rsidR="009538AF" w:rsidRDefault="009538AF" w:rsidP="009538AF">
            <w:pPr>
              <w:rPr>
                <w:szCs w:val="18"/>
              </w:rPr>
            </w:pPr>
            <w:r>
              <w:rPr>
                <w:szCs w:val="18"/>
              </w:rPr>
              <w:t xml:space="preserve">De leerling kent </w:t>
            </w:r>
            <w:r w:rsidRPr="00EC5473">
              <w:rPr>
                <w:szCs w:val="18"/>
              </w:rPr>
              <w:t>de werking ervan op landelijk</w:t>
            </w:r>
            <w:r>
              <w:rPr>
                <w:szCs w:val="18"/>
              </w:rPr>
              <w:t xml:space="preserve"> </w:t>
            </w:r>
            <w:r w:rsidRPr="00EC5473">
              <w:rPr>
                <w:szCs w:val="18"/>
              </w:rPr>
              <w:t xml:space="preserve">en plaatselijk niveau. </w:t>
            </w:r>
          </w:p>
          <w:p w14:paraId="7EE5F7EC" w14:textId="77777777" w:rsidR="009538AF" w:rsidRDefault="009538AF" w:rsidP="009538AF">
            <w:pPr>
              <w:rPr>
                <w:szCs w:val="18"/>
              </w:rPr>
            </w:pPr>
          </w:p>
          <w:p w14:paraId="57650E39" w14:textId="138A5AA4" w:rsidR="009538AF" w:rsidRPr="00EC5473" w:rsidRDefault="00BB7CC2" w:rsidP="009538AF">
            <w:pPr>
              <w:rPr>
                <w:szCs w:val="18"/>
              </w:rPr>
            </w:pPr>
            <w:r>
              <w:rPr>
                <w:szCs w:val="18"/>
              </w:rPr>
              <w:t>De leerling</w:t>
            </w:r>
            <w:r w:rsidR="009538AF">
              <w:rPr>
                <w:szCs w:val="18"/>
              </w:rPr>
              <w:t xml:space="preserve"> kent d</w:t>
            </w:r>
            <w:r w:rsidR="009538AF" w:rsidRPr="00EC5473">
              <w:rPr>
                <w:szCs w:val="18"/>
              </w:rPr>
              <w:t>e werking</w:t>
            </w:r>
            <w:r w:rsidR="009538AF">
              <w:rPr>
                <w:szCs w:val="18"/>
              </w:rPr>
              <w:t xml:space="preserve"> </w:t>
            </w:r>
            <w:r w:rsidR="009538AF" w:rsidRPr="00EC5473">
              <w:rPr>
                <w:szCs w:val="18"/>
              </w:rPr>
              <w:t>van</w:t>
            </w:r>
            <w:r w:rsidR="009538AF">
              <w:rPr>
                <w:szCs w:val="18"/>
              </w:rPr>
              <w:t xml:space="preserve"> </w:t>
            </w:r>
            <w:r w:rsidR="009538AF" w:rsidRPr="00EC5473">
              <w:rPr>
                <w:szCs w:val="18"/>
              </w:rPr>
              <w:t>democratische basiswaarden.</w:t>
            </w:r>
          </w:p>
        </w:tc>
        <w:tc>
          <w:tcPr>
            <w:tcW w:w="2977" w:type="dxa"/>
          </w:tcPr>
          <w:p w14:paraId="7DB73549" w14:textId="77777777" w:rsidR="00B00452" w:rsidRDefault="00B00452" w:rsidP="00B00452">
            <w:pPr>
              <w:rPr>
                <w:szCs w:val="18"/>
              </w:rPr>
            </w:pPr>
            <w:r>
              <w:rPr>
                <w:szCs w:val="18"/>
              </w:rPr>
              <w:t xml:space="preserve">De leerling kan </w:t>
            </w:r>
            <w:r w:rsidRPr="00EC5473">
              <w:rPr>
                <w:szCs w:val="18"/>
              </w:rPr>
              <w:t>op een democratische manier met anderen omgaan</w:t>
            </w:r>
            <w:r>
              <w:rPr>
                <w:szCs w:val="18"/>
              </w:rPr>
              <w:t xml:space="preserve"> vanuit gehoorzaamheid aan de overheid. </w:t>
            </w:r>
          </w:p>
          <w:p w14:paraId="78843DB5" w14:textId="77777777" w:rsidR="00B00452" w:rsidRDefault="00B00452" w:rsidP="00B00452">
            <w:pPr>
              <w:rPr>
                <w:szCs w:val="18"/>
              </w:rPr>
            </w:pPr>
          </w:p>
          <w:p w14:paraId="04404344" w14:textId="77777777" w:rsidR="00B00452" w:rsidRDefault="00B00452" w:rsidP="00B00452">
            <w:pPr>
              <w:rPr>
                <w:szCs w:val="18"/>
              </w:rPr>
            </w:pPr>
            <w:r>
              <w:rPr>
                <w:szCs w:val="18"/>
              </w:rPr>
              <w:t xml:space="preserve">De leerling kan zijn eigen mening verwoorden. </w:t>
            </w:r>
          </w:p>
          <w:p w14:paraId="30613A95" w14:textId="77777777" w:rsidR="00B00452" w:rsidRDefault="00B00452" w:rsidP="00B00452">
            <w:pPr>
              <w:rPr>
                <w:szCs w:val="18"/>
              </w:rPr>
            </w:pPr>
          </w:p>
          <w:p w14:paraId="1D11266B" w14:textId="6A8AEE40" w:rsidR="00B00452" w:rsidRDefault="00B00452" w:rsidP="00B00452">
            <w:pPr>
              <w:rPr>
                <w:szCs w:val="18"/>
              </w:rPr>
            </w:pPr>
            <w:r>
              <w:rPr>
                <w:szCs w:val="18"/>
              </w:rPr>
              <w:t>De leerling kan luisteren naar andere meningen.</w:t>
            </w:r>
          </w:p>
          <w:p w14:paraId="7B042073" w14:textId="77777777" w:rsidR="00B00452" w:rsidRDefault="00B00452" w:rsidP="00B00452">
            <w:pPr>
              <w:rPr>
                <w:szCs w:val="18"/>
              </w:rPr>
            </w:pPr>
          </w:p>
          <w:p w14:paraId="5ADF735A" w14:textId="12D6D1E1" w:rsidR="009538AF" w:rsidRPr="00EC5473" w:rsidRDefault="00B00452" w:rsidP="00B00452">
            <w:pPr>
              <w:rPr>
                <w:szCs w:val="18"/>
              </w:rPr>
            </w:pPr>
            <w:r>
              <w:rPr>
                <w:szCs w:val="18"/>
              </w:rPr>
              <w:t>De leerling kan rekening houden met ideeën van anderen.</w:t>
            </w:r>
          </w:p>
        </w:tc>
        <w:tc>
          <w:tcPr>
            <w:tcW w:w="2546" w:type="dxa"/>
          </w:tcPr>
          <w:p w14:paraId="49592AF2" w14:textId="20C3753F" w:rsidR="009538AF" w:rsidRDefault="00BB7CC2" w:rsidP="009538AF">
            <w:pPr>
              <w:rPr>
                <w:szCs w:val="18"/>
              </w:rPr>
            </w:pPr>
            <w:r>
              <w:rPr>
                <w:szCs w:val="18"/>
              </w:rPr>
              <w:t>De leerling</w:t>
            </w:r>
            <w:r w:rsidR="009538AF">
              <w:rPr>
                <w:szCs w:val="18"/>
              </w:rPr>
              <w:t xml:space="preserve"> </w:t>
            </w:r>
            <w:r w:rsidR="00F81793">
              <w:rPr>
                <w:szCs w:val="18"/>
              </w:rPr>
              <w:t xml:space="preserve">wil </w:t>
            </w:r>
            <w:r w:rsidR="007668DE">
              <w:rPr>
                <w:szCs w:val="18"/>
              </w:rPr>
              <w:t xml:space="preserve">in </w:t>
            </w:r>
            <w:r w:rsidR="007668DE" w:rsidRPr="00EC5473">
              <w:rPr>
                <w:szCs w:val="18"/>
              </w:rPr>
              <w:t>besluitvormingsprocessen</w:t>
            </w:r>
            <w:r w:rsidR="009538AF" w:rsidRPr="00EC5473">
              <w:rPr>
                <w:szCs w:val="18"/>
              </w:rPr>
              <w:t xml:space="preserve"> rekening houden met anderen en afspraken navolgen. </w:t>
            </w:r>
          </w:p>
          <w:p w14:paraId="7CD16B4A" w14:textId="77777777" w:rsidR="009538AF" w:rsidRDefault="009538AF" w:rsidP="009538AF">
            <w:pPr>
              <w:rPr>
                <w:szCs w:val="18"/>
              </w:rPr>
            </w:pPr>
          </w:p>
          <w:p w14:paraId="090DECDF" w14:textId="77772D0A" w:rsidR="009538AF" w:rsidRPr="00EC5473" w:rsidRDefault="00BB7CC2" w:rsidP="009538AF">
            <w:pPr>
              <w:rPr>
                <w:szCs w:val="18"/>
              </w:rPr>
            </w:pPr>
            <w:r>
              <w:rPr>
                <w:szCs w:val="18"/>
              </w:rPr>
              <w:t>De leerling</w:t>
            </w:r>
            <w:r w:rsidR="00262576">
              <w:rPr>
                <w:szCs w:val="18"/>
              </w:rPr>
              <w:t xml:space="preserve"> wil </w:t>
            </w:r>
            <w:r w:rsidR="009538AF" w:rsidRPr="00EC5473">
              <w:rPr>
                <w:szCs w:val="18"/>
              </w:rPr>
              <w:t>het gezag van de overheid accepteren.</w:t>
            </w:r>
          </w:p>
        </w:tc>
      </w:tr>
    </w:tbl>
    <w:p w14:paraId="150A83A0" w14:textId="77777777" w:rsidR="002324CD" w:rsidRDefault="00BC25E2" w:rsidP="002324CD">
      <w:pPr>
        <w:pStyle w:val="Kop1"/>
      </w:pPr>
      <w:r>
        <w:rPr>
          <w:rFonts w:asciiTheme="minorHAnsi" w:hAnsiTheme="minorHAnsi" w:cstheme="minorHAnsi"/>
          <w:szCs w:val="18"/>
        </w:rPr>
        <w:br w:type="column"/>
      </w:r>
      <w:bookmarkStart w:id="36" w:name="_Toc116642424"/>
      <w:r w:rsidR="002324CD" w:rsidRPr="00EC5473">
        <w:lastRenderedPageBreak/>
        <w:t>Thema Wereld</w:t>
      </w:r>
      <w:bookmarkEnd w:id="36"/>
    </w:p>
    <w:p w14:paraId="4F684BDE" w14:textId="414EF6B0" w:rsidR="002324CD" w:rsidRDefault="002324CD" w:rsidP="002324CD">
      <w:pPr>
        <w:pStyle w:val="Kop2"/>
      </w:pPr>
      <w:bookmarkStart w:id="37" w:name="_Toc116642425"/>
      <w:r>
        <w:t>Leerkrachtvragenlijst</w:t>
      </w:r>
      <w:bookmarkEnd w:id="37"/>
    </w:p>
    <w:p w14:paraId="6F336D12" w14:textId="23025959" w:rsidR="002324CD" w:rsidRPr="00A32978" w:rsidRDefault="002324CD" w:rsidP="002324CD">
      <w:r>
        <w:t xml:space="preserve">Hieronder volgt de Leerkrachtvragenlijst over het thema Wereld. Dit thema heeft qua structuur dezelfde opbouw als het thema Samen. </w:t>
      </w:r>
    </w:p>
    <w:p w14:paraId="22EC3B2F" w14:textId="77777777" w:rsidR="002324CD" w:rsidRPr="00B25495" w:rsidRDefault="002324CD" w:rsidP="002324CD"/>
    <w:tbl>
      <w:tblPr>
        <w:tblStyle w:val="GouweAcademie"/>
        <w:tblW w:w="0" w:type="auto"/>
        <w:tblLayout w:type="fixed"/>
        <w:tblLook w:val="04A0" w:firstRow="1" w:lastRow="0" w:firstColumn="1" w:lastColumn="0" w:noHBand="0" w:noVBand="1"/>
      </w:tblPr>
      <w:tblGrid>
        <w:gridCol w:w="1271"/>
        <w:gridCol w:w="2410"/>
        <w:gridCol w:w="2551"/>
        <w:gridCol w:w="2830"/>
      </w:tblGrid>
      <w:tr w:rsidR="002324CD" w:rsidRPr="00EC5473" w14:paraId="7FDB8850" w14:textId="77777777" w:rsidTr="00EF7E69">
        <w:trPr>
          <w:cnfStyle w:val="100000000000" w:firstRow="1" w:lastRow="0" w:firstColumn="0" w:lastColumn="0" w:oddVBand="0" w:evenVBand="0" w:oddHBand="0" w:evenHBand="0" w:firstRowFirstColumn="0" w:firstRowLastColumn="0" w:lastRowFirstColumn="0" w:lastRowLastColumn="0"/>
        </w:trPr>
        <w:tc>
          <w:tcPr>
            <w:tcW w:w="1271" w:type="dxa"/>
          </w:tcPr>
          <w:p w14:paraId="5BA7466D" w14:textId="77777777" w:rsidR="002324CD" w:rsidRPr="00EC5473" w:rsidRDefault="002324CD" w:rsidP="00FF26D6">
            <w:pPr>
              <w:rPr>
                <w:szCs w:val="18"/>
              </w:rPr>
            </w:pPr>
          </w:p>
        </w:tc>
        <w:tc>
          <w:tcPr>
            <w:tcW w:w="2410" w:type="dxa"/>
          </w:tcPr>
          <w:p w14:paraId="3B45A0F5" w14:textId="77777777" w:rsidR="002324CD" w:rsidRPr="008B61B5" w:rsidRDefault="002324CD" w:rsidP="00FF26D6">
            <w:pPr>
              <w:rPr>
                <w:b w:val="0"/>
                <w:bCs/>
                <w:szCs w:val="18"/>
              </w:rPr>
            </w:pPr>
            <w:r w:rsidRPr="008B61B5">
              <w:rPr>
                <w:bCs/>
                <w:szCs w:val="18"/>
              </w:rPr>
              <w:t xml:space="preserve">Kennis </w:t>
            </w:r>
          </w:p>
        </w:tc>
        <w:tc>
          <w:tcPr>
            <w:tcW w:w="2551" w:type="dxa"/>
          </w:tcPr>
          <w:p w14:paraId="793CBD47" w14:textId="77777777" w:rsidR="002324CD" w:rsidRPr="008B61B5" w:rsidRDefault="002324CD" w:rsidP="00FF26D6">
            <w:pPr>
              <w:rPr>
                <w:b w:val="0"/>
                <w:bCs/>
                <w:szCs w:val="18"/>
              </w:rPr>
            </w:pPr>
            <w:r w:rsidRPr="008B61B5">
              <w:rPr>
                <w:bCs/>
                <w:szCs w:val="18"/>
              </w:rPr>
              <w:t xml:space="preserve">Vaardigheden </w:t>
            </w:r>
          </w:p>
        </w:tc>
        <w:tc>
          <w:tcPr>
            <w:tcW w:w="2830" w:type="dxa"/>
          </w:tcPr>
          <w:p w14:paraId="2A364AAD" w14:textId="77777777" w:rsidR="002324CD" w:rsidRPr="008B61B5" w:rsidRDefault="002324CD" w:rsidP="00FF26D6">
            <w:pPr>
              <w:rPr>
                <w:b w:val="0"/>
                <w:bCs/>
                <w:szCs w:val="18"/>
              </w:rPr>
            </w:pPr>
            <w:r w:rsidRPr="008B61B5">
              <w:rPr>
                <w:bCs/>
                <w:szCs w:val="18"/>
              </w:rPr>
              <w:t>Attituden</w:t>
            </w:r>
          </w:p>
        </w:tc>
      </w:tr>
      <w:tr w:rsidR="00E35E21" w:rsidRPr="00EC5473" w14:paraId="3D4018C4" w14:textId="77777777" w:rsidTr="00EF7E69">
        <w:trPr>
          <w:trHeight w:val="365"/>
        </w:trPr>
        <w:tc>
          <w:tcPr>
            <w:tcW w:w="1271" w:type="dxa"/>
          </w:tcPr>
          <w:p w14:paraId="2409717B" w14:textId="77777777" w:rsidR="00E35E21" w:rsidRPr="00834FA1" w:rsidRDefault="00E35E21" w:rsidP="00E35E21">
            <w:pPr>
              <w:rPr>
                <w:b/>
                <w:bCs/>
                <w:color w:val="1F3864" w:themeColor="accent1" w:themeShade="80"/>
                <w:szCs w:val="18"/>
              </w:rPr>
            </w:pPr>
            <w:r w:rsidRPr="00834FA1">
              <w:rPr>
                <w:b/>
                <w:bCs/>
                <w:color w:val="1F3864" w:themeColor="accent1" w:themeShade="80"/>
                <w:szCs w:val="18"/>
              </w:rPr>
              <w:t>Groep 1/2</w:t>
            </w:r>
          </w:p>
        </w:tc>
        <w:tc>
          <w:tcPr>
            <w:tcW w:w="2410" w:type="dxa"/>
          </w:tcPr>
          <w:p w14:paraId="20F646D1" w14:textId="2386681D" w:rsidR="00E35E21" w:rsidRDefault="00BB7CC2" w:rsidP="00E35E21">
            <w:r>
              <w:t>De leerling</w:t>
            </w:r>
            <w:r w:rsidR="00E35E21">
              <w:t xml:space="preserve"> weet dat andere landen andere gewoontes hebben. </w:t>
            </w:r>
          </w:p>
          <w:p w14:paraId="23077654" w14:textId="77777777" w:rsidR="00E35E21" w:rsidRDefault="00E35E21" w:rsidP="00E35E21"/>
          <w:p w14:paraId="19533E73" w14:textId="4843E9CC" w:rsidR="00E35E21" w:rsidRPr="00390226" w:rsidRDefault="00BB7CC2" w:rsidP="00E35E21">
            <w:r>
              <w:t>De leerling</w:t>
            </w:r>
            <w:r w:rsidR="00E35E21">
              <w:t xml:space="preserve"> weet dat er in Nederland mensen wonen die uit een ander land komen. </w:t>
            </w:r>
          </w:p>
        </w:tc>
        <w:tc>
          <w:tcPr>
            <w:tcW w:w="2551" w:type="dxa"/>
          </w:tcPr>
          <w:p w14:paraId="3DFC4D3D" w14:textId="1C3007DC" w:rsidR="00E35E21" w:rsidRDefault="00BB7CC2" w:rsidP="00E35E21">
            <w:r>
              <w:t>De leerling</w:t>
            </w:r>
            <w:r w:rsidR="00AC1642">
              <w:t xml:space="preserve"> </w:t>
            </w:r>
            <w:r w:rsidR="002667D4">
              <w:t xml:space="preserve">kan verschillende dagelijkse gewoonten uitvoeren: </w:t>
            </w:r>
            <w:r w:rsidR="00E35E21">
              <w:t xml:space="preserve">begroeten, afscheid nemen en netjes eten. </w:t>
            </w:r>
          </w:p>
          <w:p w14:paraId="132BF8CD" w14:textId="77777777" w:rsidR="00E35E21" w:rsidRDefault="00E35E21" w:rsidP="00E35E21"/>
          <w:p w14:paraId="18F48992" w14:textId="557CE1A2" w:rsidR="00E35E21" w:rsidRDefault="00BB7CC2" w:rsidP="00E35E21">
            <w:r>
              <w:t>De leerling</w:t>
            </w:r>
            <w:r w:rsidR="00E35E21">
              <w:t xml:space="preserve"> </w:t>
            </w:r>
            <w:r w:rsidR="00531CF6">
              <w:t>kan</w:t>
            </w:r>
            <w:r w:rsidR="00E35E21">
              <w:t xml:space="preserve"> verschillende dagelijkse gewoonten uit verschillende landen</w:t>
            </w:r>
            <w:r w:rsidR="00531CF6">
              <w:t xml:space="preserve"> benoemen</w:t>
            </w:r>
            <w:r w:rsidR="00E35E21">
              <w:t xml:space="preserve">. </w:t>
            </w:r>
          </w:p>
          <w:p w14:paraId="298F6F30" w14:textId="77777777" w:rsidR="00E35E21" w:rsidRPr="00EC5473" w:rsidRDefault="00E35E21" w:rsidP="00E35E21">
            <w:pPr>
              <w:rPr>
                <w:szCs w:val="18"/>
              </w:rPr>
            </w:pPr>
          </w:p>
        </w:tc>
        <w:tc>
          <w:tcPr>
            <w:tcW w:w="2830" w:type="dxa"/>
          </w:tcPr>
          <w:p w14:paraId="784E693F" w14:textId="00C992E0" w:rsidR="00E35E21" w:rsidRDefault="00BB7CC2" w:rsidP="00E35E21">
            <w:r>
              <w:t>De leerling</w:t>
            </w:r>
            <w:r w:rsidR="00F23ED8">
              <w:t xml:space="preserve"> wil respect hebben </w:t>
            </w:r>
            <w:r w:rsidR="00E35E21">
              <w:t xml:space="preserve">voor andere mensen met andere gewoonten. </w:t>
            </w:r>
          </w:p>
          <w:p w14:paraId="73289377" w14:textId="77777777" w:rsidR="00E35E21" w:rsidRDefault="00E35E21" w:rsidP="00E35E21"/>
          <w:p w14:paraId="7EA93AC2" w14:textId="64E6C83C" w:rsidR="00E35E21" w:rsidRPr="00EC5473" w:rsidRDefault="00E35E21" w:rsidP="00E35E21">
            <w:pPr>
              <w:rPr>
                <w:szCs w:val="18"/>
              </w:rPr>
            </w:pPr>
          </w:p>
        </w:tc>
      </w:tr>
      <w:tr w:rsidR="00390226" w:rsidRPr="00EC5473" w14:paraId="2B4D32E4" w14:textId="77777777" w:rsidTr="00EF7E69">
        <w:trPr>
          <w:cnfStyle w:val="000000010000" w:firstRow="0" w:lastRow="0" w:firstColumn="0" w:lastColumn="0" w:oddVBand="0" w:evenVBand="0" w:oddHBand="0" w:evenHBand="1" w:firstRowFirstColumn="0" w:firstRowLastColumn="0" w:lastRowFirstColumn="0" w:lastRowLastColumn="0"/>
          <w:trHeight w:val="365"/>
        </w:trPr>
        <w:tc>
          <w:tcPr>
            <w:tcW w:w="1271" w:type="dxa"/>
          </w:tcPr>
          <w:p w14:paraId="0C7A3FD6" w14:textId="202578A5" w:rsidR="00390226" w:rsidRPr="00834FA1" w:rsidRDefault="00390226" w:rsidP="00E35E21">
            <w:pPr>
              <w:rPr>
                <w:b/>
                <w:bCs/>
                <w:color w:val="1F3864" w:themeColor="accent1" w:themeShade="80"/>
                <w:szCs w:val="18"/>
              </w:rPr>
            </w:pPr>
            <w:r w:rsidRPr="00834FA1">
              <w:rPr>
                <w:b/>
                <w:bCs/>
                <w:color w:val="1F3864" w:themeColor="accent1" w:themeShade="80"/>
                <w:szCs w:val="18"/>
              </w:rPr>
              <w:t>Groep 1/2</w:t>
            </w:r>
          </w:p>
        </w:tc>
        <w:tc>
          <w:tcPr>
            <w:tcW w:w="2410" w:type="dxa"/>
          </w:tcPr>
          <w:p w14:paraId="48EFAD76" w14:textId="64CB8A9D" w:rsidR="00390226" w:rsidRDefault="00390226" w:rsidP="00E35E21">
            <w:r>
              <w:t>De leerling weet dat er arme mensen zijn, in Nederland en in andere landen.</w:t>
            </w:r>
          </w:p>
        </w:tc>
        <w:tc>
          <w:tcPr>
            <w:tcW w:w="2551" w:type="dxa"/>
          </w:tcPr>
          <w:p w14:paraId="2DDE74F7" w14:textId="77777777" w:rsidR="00390226" w:rsidRDefault="00390226" w:rsidP="00E35E21"/>
        </w:tc>
        <w:tc>
          <w:tcPr>
            <w:tcW w:w="2830" w:type="dxa"/>
          </w:tcPr>
          <w:p w14:paraId="4A39ED30" w14:textId="049C87A8" w:rsidR="00390226" w:rsidRDefault="00390226" w:rsidP="00E35E21">
            <w:r>
              <w:t xml:space="preserve">De leerling wil zorgen voor arme mensen.  </w:t>
            </w:r>
          </w:p>
        </w:tc>
      </w:tr>
      <w:tr w:rsidR="00390226" w:rsidRPr="00EC5473" w14:paraId="2390F548" w14:textId="77777777" w:rsidTr="00EF7E69">
        <w:trPr>
          <w:trHeight w:val="558"/>
        </w:trPr>
        <w:tc>
          <w:tcPr>
            <w:tcW w:w="1271" w:type="dxa"/>
          </w:tcPr>
          <w:p w14:paraId="74F4ADF4" w14:textId="6D122331" w:rsidR="00390226" w:rsidRPr="00834FA1" w:rsidRDefault="00231A08" w:rsidP="00E35E21">
            <w:pPr>
              <w:rPr>
                <w:b/>
                <w:bCs/>
                <w:color w:val="1F3864" w:themeColor="accent1" w:themeShade="80"/>
                <w:szCs w:val="18"/>
              </w:rPr>
            </w:pPr>
            <w:r w:rsidRPr="00834FA1">
              <w:rPr>
                <w:b/>
                <w:bCs/>
                <w:color w:val="1F3864" w:themeColor="accent1" w:themeShade="80"/>
                <w:szCs w:val="18"/>
              </w:rPr>
              <w:t xml:space="preserve">Groep 3/4 </w:t>
            </w:r>
          </w:p>
        </w:tc>
        <w:tc>
          <w:tcPr>
            <w:tcW w:w="2410" w:type="dxa"/>
          </w:tcPr>
          <w:p w14:paraId="6D36EE15" w14:textId="77777777" w:rsidR="00E97A3D" w:rsidRDefault="00E97A3D" w:rsidP="00E97A3D">
            <w:r>
              <w:t xml:space="preserve">De leerling weet dat er in Nederland meerdere culturen zijn. </w:t>
            </w:r>
          </w:p>
          <w:p w14:paraId="6F58995B" w14:textId="77777777" w:rsidR="00E97A3D" w:rsidRDefault="00E97A3D" w:rsidP="00E97A3D"/>
          <w:p w14:paraId="69C25B3B" w14:textId="6D5629A1" w:rsidR="00390226" w:rsidRDefault="00E97A3D" w:rsidP="00E35E21">
            <w:r>
              <w:t>De leerling weet dat er in Nederland verschillende culturen naast elkaar leven.</w:t>
            </w:r>
          </w:p>
        </w:tc>
        <w:tc>
          <w:tcPr>
            <w:tcW w:w="2551" w:type="dxa"/>
          </w:tcPr>
          <w:p w14:paraId="5CCAF95F" w14:textId="77777777" w:rsidR="00A31229" w:rsidRPr="00EC5473" w:rsidRDefault="00A31229" w:rsidP="00A31229">
            <w:pPr>
              <w:rPr>
                <w:szCs w:val="18"/>
              </w:rPr>
            </w:pPr>
            <w:r>
              <w:rPr>
                <w:szCs w:val="18"/>
              </w:rPr>
              <w:t>De leerling</w:t>
            </w:r>
            <w:r w:rsidRPr="00EC5473">
              <w:rPr>
                <w:szCs w:val="18"/>
              </w:rPr>
              <w:t xml:space="preserve"> kan vertellen dat mensen overal op de wereld verschillend zijn.</w:t>
            </w:r>
          </w:p>
          <w:p w14:paraId="71CD8A73" w14:textId="77777777" w:rsidR="00A31229" w:rsidRPr="00EC5473" w:rsidRDefault="00A31229" w:rsidP="00A31229">
            <w:pPr>
              <w:rPr>
                <w:szCs w:val="18"/>
              </w:rPr>
            </w:pPr>
          </w:p>
          <w:p w14:paraId="75454EEB" w14:textId="77777777" w:rsidR="00A31229" w:rsidRPr="00EC5473" w:rsidRDefault="00A31229" w:rsidP="00A31229">
            <w:pPr>
              <w:rPr>
                <w:szCs w:val="18"/>
              </w:rPr>
            </w:pPr>
            <w:r>
              <w:rPr>
                <w:szCs w:val="18"/>
              </w:rPr>
              <w:t>De leerling</w:t>
            </w:r>
            <w:r w:rsidRPr="00EC5473">
              <w:rPr>
                <w:szCs w:val="18"/>
              </w:rPr>
              <w:t xml:space="preserve"> kan verschillende culturen in Nederland benoemen</w:t>
            </w:r>
            <w:r>
              <w:rPr>
                <w:szCs w:val="18"/>
              </w:rPr>
              <w:t xml:space="preserve"> en herkennen</w:t>
            </w:r>
            <w:r w:rsidRPr="00EC5473">
              <w:rPr>
                <w:szCs w:val="18"/>
              </w:rPr>
              <w:t>.</w:t>
            </w:r>
          </w:p>
          <w:p w14:paraId="6032CE5C" w14:textId="77777777" w:rsidR="00390226" w:rsidRDefault="00390226" w:rsidP="00E35E21">
            <w:pPr>
              <w:rPr>
                <w:szCs w:val="18"/>
              </w:rPr>
            </w:pPr>
          </w:p>
        </w:tc>
        <w:tc>
          <w:tcPr>
            <w:tcW w:w="2830" w:type="dxa"/>
          </w:tcPr>
          <w:p w14:paraId="1B1E8F62" w14:textId="77777777" w:rsidR="00FE5108" w:rsidRDefault="00FE5108" w:rsidP="00FE5108">
            <w:r>
              <w:t>De leerling wil zonder oordeel naar andere culturen kijken.</w:t>
            </w:r>
          </w:p>
          <w:p w14:paraId="7E6F5014" w14:textId="77777777" w:rsidR="00FE5108" w:rsidRDefault="00FE5108" w:rsidP="00FE5108"/>
          <w:p w14:paraId="182376CB" w14:textId="7521856A" w:rsidR="00390226" w:rsidRDefault="00FE5108" w:rsidP="00E35E21">
            <w:r>
              <w:t>De leerling wil denkbeelden uit andere culturen vergelijken met zijn manier van denken.</w:t>
            </w:r>
          </w:p>
        </w:tc>
      </w:tr>
      <w:tr w:rsidR="00390226" w:rsidRPr="00EC5473" w14:paraId="4679E6DB" w14:textId="77777777" w:rsidTr="00EF7E69">
        <w:trPr>
          <w:cnfStyle w:val="000000010000" w:firstRow="0" w:lastRow="0" w:firstColumn="0" w:lastColumn="0" w:oddVBand="0" w:evenVBand="0" w:oddHBand="0" w:evenHBand="1" w:firstRowFirstColumn="0" w:firstRowLastColumn="0" w:lastRowFirstColumn="0" w:lastRowLastColumn="0"/>
          <w:trHeight w:val="558"/>
        </w:trPr>
        <w:tc>
          <w:tcPr>
            <w:tcW w:w="1271" w:type="dxa"/>
          </w:tcPr>
          <w:p w14:paraId="5FF28AB1" w14:textId="71FCC948" w:rsidR="00390226" w:rsidRPr="00834FA1" w:rsidRDefault="00231A08" w:rsidP="00E35E21">
            <w:pPr>
              <w:rPr>
                <w:b/>
                <w:bCs/>
                <w:color w:val="1F3864" w:themeColor="accent1" w:themeShade="80"/>
                <w:szCs w:val="18"/>
              </w:rPr>
            </w:pPr>
            <w:r w:rsidRPr="00834FA1">
              <w:rPr>
                <w:b/>
                <w:bCs/>
                <w:color w:val="1F3864" w:themeColor="accent1" w:themeShade="80"/>
                <w:szCs w:val="18"/>
              </w:rPr>
              <w:t xml:space="preserve">Groep 3/4 </w:t>
            </w:r>
          </w:p>
        </w:tc>
        <w:tc>
          <w:tcPr>
            <w:tcW w:w="2410" w:type="dxa"/>
          </w:tcPr>
          <w:p w14:paraId="76BF8270" w14:textId="5C5479BD" w:rsidR="00390226" w:rsidRDefault="00FE5108" w:rsidP="00E35E21">
            <w:r>
              <w:t xml:space="preserve">De leerling kent landen waar veel armoede is.  </w:t>
            </w:r>
          </w:p>
        </w:tc>
        <w:tc>
          <w:tcPr>
            <w:tcW w:w="2551" w:type="dxa"/>
          </w:tcPr>
          <w:p w14:paraId="2BFBF03C" w14:textId="61A39F33" w:rsidR="00390226" w:rsidRDefault="00FE5108" w:rsidP="00E35E21">
            <w:pPr>
              <w:rPr>
                <w:szCs w:val="18"/>
              </w:rPr>
            </w:pPr>
            <w:r>
              <w:rPr>
                <w:szCs w:val="18"/>
              </w:rPr>
              <w:t>De leerling</w:t>
            </w:r>
            <w:r w:rsidRPr="00EC5473">
              <w:rPr>
                <w:szCs w:val="18"/>
              </w:rPr>
              <w:t xml:space="preserve"> kan oorzaken voor armoede in arme landen benoemen.</w:t>
            </w:r>
          </w:p>
        </w:tc>
        <w:tc>
          <w:tcPr>
            <w:tcW w:w="2830" w:type="dxa"/>
          </w:tcPr>
          <w:p w14:paraId="7B3BF6D9" w14:textId="5C3C109B" w:rsidR="00390226" w:rsidRDefault="00FE5108" w:rsidP="00E35E21">
            <w:r>
              <w:t xml:space="preserve">De leerling wil opkomen voor mensen in armoede. </w:t>
            </w:r>
          </w:p>
        </w:tc>
      </w:tr>
      <w:tr w:rsidR="00C27022" w:rsidRPr="00EC5473" w14:paraId="6D679762" w14:textId="77777777" w:rsidTr="00EF7E69">
        <w:trPr>
          <w:trHeight w:val="558"/>
        </w:trPr>
        <w:tc>
          <w:tcPr>
            <w:tcW w:w="1271" w:type="dxa"/>
          </w:tcPr>
          <w:p w14:paraId="2DFE3AD6" w14:textId="16CBD7C1" w:rsidR="00C27022" w:rsidRPr="00834FA1" w:rsidRDefault="00231A08" w:rsidP="00E35E21">
            <w:pPr>
              <w:rPr>
                <w:b/>
                <w:bCs/>
                <w:color w:val="1F3864" w:themeColor="accent1" w:themeShade="80"/>
                <w:szCs w:val="18"/>
              </w:rPr>
            </w:pPr>
            <w:r w:rsidRPr="00834FA1">
              <w:rPr>
                <w:b/>
                <w:bCs/>
                <w:color w:val="1F3864" w:themeColor="accent1" w:themeShade="80"/>
                <w:szCs w:val="18"/>
              </w:rPr>
              <w:t xml:space="preserve">Groep 3/4 </w:t>
            </w:r>
          </w:p>
        </w:tc>
        <w:tc>
          <w:tcPr>
            <w:tcW w:w="2410" w:type="dxa"/>
          </w:tcPr>
          <w:p w14:paraId="0D23FE2F" w14:textId="69513674" w:rsidR="00C27022" w:rsidRDefault="00FE5108" w:rsidP="00E35E21">
            <w:r>
              <w:t>De leerling weet dat (mensen uit allerlei) landen aan elkaar verbonden zijn. Bijvoorbeeld door vakanties, geloven en spullen).</w:t>
            </w:r>
          </w:p>
        </w:tc>
        <w:tc>
          <w:tcPr>
            <w:tcW w:w="2551" w:type="dxa"/>
          </w:tcPr>
          <w:p w14:paraId="38DB1945" w14:textId="1AD7ED7D" w:rsidR="00C27022" w:rsidRDefault="00FE5108" w:rsidP="00E35E21">
            <w:pPr>
              <w:rPr>
                <w:szCs w:val="18"/>
              </w:rPr>
            </w:pPr>
            <w:r>
              <w:rPr>
                <w:szCs w:val="18"/>
              </w:rPr>
              <w:t>De leerling</w:t>
            </w:r>
            <w:r w:rsidRPr="00EC5473">
              <w:rPr>
                <w:szCs w:val="18"/>
              </w:rPr>
              <w:t xml:space="preserve"> kan voorbeelden geven hoe </w:t>
            </w:r>
            <w:r>
              <w:rPr>
                <w:szCs w:val="18"/>
              </w:rPr>
              <w:t>z</w:t>
            </w:r>
            <w:r w:rsidRPr="00EC5473">
              <w:rPr>
                <w:szCs w:val="18"/>
              </w:rPr>
              <w:t xml:space="preserve">ijn leven </w:t>
            </w:r>
            <w:r>
              <w:rPr>
                <w:szCs w:val="18"/>
              </w:rPr>
              <w:t>v</w:t>
            </w:r>
            <w:r w:rsidRPr="00EC5473">
              <w:rPr>
                <w:szCs w:val="18"/>
              </w:rPr>
              <w:t>erbonden</w:t>
            </w:r>
            <w:r>
              <w:rPr>
                <w:szCs w:val="18"/>
              </w:rPr>
              <w:t xml:space="preserve"> is</w:t>
            </w:r>
            <w:r w:rsidRPr="00EC5473">
              <w:rPr>
                <w:szCs w:val="18"/>
              </w:rPr>
              <w:t xml:space="preserve"> met mensen in andere delen van de wereld.</w:t>
            </w:r>
          </w:p>
        </w:tc>
        <w:tc>
          <w:tcPr>
            <w:tcW w:w="2830" w:type="dxa"/>
          </w:tcPr>
          <w:p w14:paraId="48653323" w14:textId="0EC99D1F" w:rsidR="00C27022" w:rsidRDefault="00FE5108" w:rsidP="00E35E21">
            <w:r>
              <w:t xml:space="preserve">De leerling wil beseffen </w:t>
            </w:r>
            <w:r w:rsidRPr="0061088B">
              <w:t>dat Nederland en andere delen van de wereld elkaar nodig hebben.</w:t>
            </w:r>
          </w:p>
        </w:tc>
      </w:tr>
      <w:tr w:rsidR="00E35E21" w:rsidRPr="00EC5473" w14:paraId="1B3E292C" w14:textId="77777777" w:rsidTr="00EF7E69">
        <w:trPr>
          <w:cnfStyle w:val="000000010000" w:firstRow="0" w:lastRow="0" w:firstColumn="0" w:lastColumn="0" w:oddVBand="0" w:evenVBand="0" w:oddHBand="0" w:evenHBand="1" w:firstRowFirstColumn="0" w:firstRowLastColumn="0" w:lastRowFirstColumn="0" w:lastRowLastColumn="0"/>
          <w:trHeight w:val="566"/>
        </w:trPr>
        <w:tc>
          <w:tcPr>
            <w:tcW w:w="1271" w:type="dxa"/>
          </w:tcPr>
          <w:p w14:paraId="3871ABD8" w14:textId="77777777" w:rsidR="00E35E21" w:rsidRPr="00834FA1" w:rsidRDefault="00E35E21" w:rsidP="00E35E21">
            <w:pPr>
              <w:rPr>
                <w:b/>
                <w:bCs/>
                <w:color w:val="1F3864" w:themeColor="accent1" w:themeShade="80"/>
                <w:szCs w:val="18"/>
              </w:rPr>
            </w:pPr>
            <w:r w:rsidRPr="00834FA1">
              <w:rPr>
                <w:b/>
                <w:bCs/>
                <w:color w:val="1F3864" w:themeColor="accent1" w:themeShade="80"/>
                <w:szCs w:val="18"/>
              </w:rPr>
              <w:t xml:space="preserve">Groep 5/6 </w:t>
            </w:r>
          </w:p>
        </w:tc>
        <w:tc>
          <w:tcPr>
            <w:tcW w:w="2410" w:type="dxa"/>
          </w:tcPr>
          <w:p w14:paraId="7BDA6025" w14:textId="57F14FC4" w:rsidR="00E35E21" w:rsidRDefault="00BB7CC2" w:rsidP="00E35E21">
            <w:r>
              <w:t>De leerling</w:t>
            </w:r>
            <w:r w:rsidR="00E35E21">
              <w:t xml:space="preserve"> weet wat hulporganisaties doen. </w:t>
            </w:r>
          </w:p>
          <w:p w14:paraId="03A7741D" w14:textId="77777777" w:rsidR="00E35E21" w:rsidRDefault="00E35E21" w:rsidP="00E35E21"/>
          <w:p w14:paraId="04F0A013" w14:textId="77777777" w:rsidR="00E35E21" w:rsidRDefault="00E35E21" w:rsidP="00E35E21"/>
          <w:p w14:paraId="2471A41A" w14:textId="77777777" w:rsidR="00E35E21" w:rsidRDefault="00E35E21" w:rsidP="00E35E21"/>
          <w:p w14:paraId="36B15130" w14:textId="0A666106" w:rsidR="00E35E21" w:rsidRPr="00EC5473" w:rsidRDefault="00E35E21" w:rsidP="00E35E21">
            <w:pPr>
              <w:rPr>
                <w:szCs w:val="18"/>
              </w:rPr>
            </w:pPr>
          </w:p>
        </w:tc>
        <w:tc>
          <w:tcPr>
            <w:tcW w:w="2551" w:type="dxa"/>
          </w:tcPr>
          <w:p w14:paraId="4B846CD0" w14:textId="50BAD36E" w:rsidR="00E35E21" w:rsidRPr="00EC5473" w:rsidRDefault="00BB7CC2" w:rsidP="00E35E21">
            <w:pPr>
              <w:rPr>
                <w:szCs w:val="18"/>
              </w:rPr>
            </w:pPr>
            <w:r>
              <w:rPr>
                <w:szCs w:val="18"/>
              </w:rPr>
              <w:t>De leerling</w:t>
            </w:r>
            <w:r w:rsidR="00E35E21" w:rsidRPr="00EC5473">
              <w:rPr>
                <w:szCs w:val="18"/>
              </w:rPr>
              <w:t xml:space="preserve"> kan een bijdrage leveren aan hulp voor mensen in andere delen van de wereld.</w:t>
            </w:r>
          </w:p>
          <w:p w14:paraId="324F4141" w14:textId="77777777" w:rsidR="00E35E21" w:rsidRPr="00EC5473" w:rsidRDefault="00E35E21" w:rsidP="00E35E21">
            <w:pPr>
              <w:rPr>
                <w:szCs w:val="18"/>
              </w:rPr>
            </w:pPr>
          </w:p>
          <w:p w14:paraId="543ACD69" w14:textId="4074C756" w:rsidR="00E35E21" w:rsidRPr="00EC5473" w:rsidRDefault="00BB7CC2" w:rsidP="007C3D9D">
            <w:pPr>
              <w:rPr>
                <w:szCs w:val="18"/>
              </w:rPr>
            </w:pPr>
            <w:r>
              <w:rPr>
                <w:szCs w:val="18"/>
              </w:rPr>
              <w:t>De leerling</w:t>
            </w:r>
            <w:r w:rsidR="00E35E21">
              <w:rPr>
                <w:szCs w:val="18"/>
              </w:rPr>
              <w:t xml:space="preserve"> </w:t>
            </w:r>
            <w:r w:rsidR="00E35E21" w:rsidRPr="00EC5473">
              <w:rPr>
                <w:szCs w:val="18"/>
              </w:rPr>
              <w:t>kan uitleggen wat hulporganisaties doen</w:t>
            </w:r>
            <w:r w:rsidR="00482111">
              <w:rPr>
                <w:szCs w:val="18"/>
              </w:rPr>
              <w:t xml:space="preserve"> en waarom hun werk belangrijk is.</w:t>
            </w:r>
          </w:p>
        </w:tc>
        <w:tc>
          <w:tcPr>
            <w:tcW w:w="2830" w:type="dxa"/>
          </w:tcPr>
          <w:p w14:paraId="6EE706BD" w14:textId="7EAB47B1" w:rsidR="00E35E21" w:rsidRPr="00EC5473" w:rsidRDefault="00BB7CC2" w:rsidP="00E35E21">
            <w:pPr>
              <w:rPr>
                <w:szCs w:val="18"/>
              </w:rPr>
            </w:pPr>
            <w:r>
              <w:rPr>
                <w:szCs w:val="18"/>
              </w:rPr>
              <w:t>De leerling</w:t>
            </w:r>
            <w:r w:rsidR="00E35E21">
              <w:rPr>
                <w:szCs w:val="18"/>
              </w:rPr>
              <w:t xml:space="preserve"> </w:t>
            </w:r>
            <w:r w:rsidR="00C36F89">
              <w:rPr>
                <w:szCs w:val="18"/>
              </w:rPr>
              <w:t xml:space="preserve">wil </w:t>
            </w:r>
            <w:r w:rsidR="00E35E21">
              <w:rPr>
                <w:szCs w:val="18"/>
              </w:rPr>
              <w:t>zich</w:t>
            </w:r>
            <w:r w:rsidR="00E35E21" w:rsidRPr="00EC5473">
              <w:rPr>
                <w:szCs w:val="18"/>
              </w:rPr>
              <w:t xml:space="preserve"> inzetten voor mensen in andere landen. </w:t>
            </w:r>
          </w:p>
          <w:p w14:paraId="2FFA7972" w14:textId="77777777" w:rsidR="00E35E21" w:rsidRPr="00EC5473" w:rsidRDefault="00E35E21" w:rsidP="00E35E21">
            <w:pPr>
              <w:rPr>
                <w:szCs w:val="18"/>
              </w:rPr>
            </w:pPr>
          </w:p>
          <w:p w14:paraId="434EF038" w14:textId="77777777" w:rsidR="00E35E21" w:rsidRPr="00EC5473" w:rsidRDefault="00E35E21" w:rsidP="00E35E21">
            <w:pPr>
              <w:rPr>
                <w:szCs w:val="18"/>
              </w:rPr>
            </w:pPr>
          </w:p>
          <w:p w14:paraId="479D2498" w14:textId="77777777" w:rsidR="00E35E21" w:rsidRPr="00EC5473" w:rsidRDefault="00E35E21" w:rsidP="00E35E21">
            <w:pPr>
              <w:rPr>
                <w:szCs w:val="18"/>
              </w:rPr>
            </w:pPr>
          </w:p>
          <w:p w14:paraId="63B1134C" w14:textId="6849DF51" w:rsidR="00E35E21" w:rsidRPr="00EC5473" w:rsidRDefault="00E35E21" w:rsidP="00E35E21">
            <w:pPr>
              <w:rPr>
                <w:szCs w:val="18"/>
              </w:rPr>
            </w:pPr>
          </w:p>
        </w:tc>
      </w:tr>
      <w:tr w:rsidR="007C3D9D" w:rsidRPr="00EC5473" w14:paraId="4ABF2B8E" w14:textId="77777777" w:rsidTr="00EF7E69">
        <w:trPr>
          <w:trHeight w:val="566"/>
        </w:trPr>
        <w:tc>
          <w:tcPr>
            <w:tcW w:w="1271" w:type="dxa"/>
          </w:tcPr>
          <w:p w14:paraId="710895B2" w14:textId="26914149" w:rsidR="007C3D9D" w:rsidRPr="00834FA1" w:rsidRDefault="001F538E" w:rsidP="00E35E21">
            <w:pPr>
              <w:rPr>
                <w:b/>
                <w:bCs/>
                <w:color w:val="1F3864" w:themeColor="accent1" w:themeShade="80"/>
                <w:szCs w:val="18"/>
              </w:rPr>
            </w:pPr>
            <w:r w:rsidRPr="00834FA1">
              <w:rPr>
                <w:b/>
                <w:bCs/>
                <w:color w:val="1F3864" w:themeColor="accent1" w:themeShade="80"/>
                <w:szCs w:val="18"/>
              </w:rPr>
              <w:t>Groep 5/6</w:t>
            </w:r>
          </w:p>
        </w:tc>
        <w:tc>
          <w:tcPr>
            <w:tcW w:w="2410" w:type="dxa"/>
          </w:tcPr>
          <w:p w14:paraId="4FB014B1" w14:textId="77777777" w:rsidR="001F538E" w:rsidRDefault="001F538E" w:rsidP="001F538E">
            <w:r>
              <w:t xml:space="preserve">De leerling weet dat veel spullen uit andere landen komen en de leerling weet hoe deze spullen worden gemaakt. </w:t>
            </w:r>
          </w:p>
          <w:p w14:paraId="7163D1D6" w14:textId="77777777" w:rsidR="007C3D9D" w:rsidRDefault="007C3D9D" w:rsidP="00E35E21"/>
        </w:tc>
        <w:tc>
          <w:tcPr>
            <w:tcW w:w="2551" w:type="dxa"/>
          </w:tcPr>
          <w:p w14:paraId="54E3758B" w14:textId="77777777" w:rsidR="00F349FD" w:rsidRPr="00EC5473" w:rsidRDefault="00F349FD" w:rsidP="00F349FD">
            <w:pPr>
              <w:rPr>
                <w:szCs w:val="18"/>
              </w:rPr>
            </w:pPr>
            <w:r>
              <w:rPr>
                <w:szCs w:val="18"/>
              </w:rPr>
              <w:t>De leerling</w:t>
            </w:r>
            <w:r w:rsidRPr="00EC5473">
              <w:rPr>
                <w:szCs w:val="18"/>
              </w:rPr>
              <w:t xml:space="preserve"> kan vertellen waar </w:t>
            </w:r>
            <w:r>
              <w:rPr>
                <w:szCs w:val="18"/>
              </w:rPr>
              <w:t>zijn</w:t>
            </w:r>
            <w:r w:rsidRPr="00EC5473">
              <w:rPr>
                <w:szCs w:val="18"/>
              </w:rPr>
              <w:t xml:space="preserve"> kleding en speelgoed wordt gemaakt en wat voor problemen dit geeft voor de landen waar </w:t>
            </w:r>
            <w:r>
              <w:rPr>
                <w:szCs w:val="18"/>
              </w:rPr>
              <w:t>deze spullen</w:t>
            </w:r>
            <w:r w:rsidRPr="00EC5473">
              <w:rPr>
                <w:szCs w:val="18"/>
              </w:rPr>
              <w:t xml:space="preserve"> vandaan komen.</w:t>
            </w:r>
          </w:p>
          <w:p w14:paraId="5DAD1AA1" w14:textId="77777777" w:rsidR="00F349FD" w:rsidRDefault="00F349FD" w:rsidP="00E35E21">
            <w:pPr>
              <w:rPr>
                <w:szCs w:val="18"/>
              </w:rPr>
            </w:pPr>
          </w:p>
          <w:p w14:paraId="1D75E878" w14:textId="68D8BBE4" w:rsidR="007C3D9D" w:rsidRDefault="00F349FD" w:rsidP="00E35E21">
            <w:pPr>
              <w:rPr>
                <w:szCs w:val="18"/>
              </w:rPr>
            </w:pPr>
            <w:r>
              <w:rPr>
                <w:szCs w:val="18"/>
              </w:rPr>
              <w:t>De leerling</w:t>
            </w:r>
            <w:r w:rsidRPr="00EC5473">
              <w:rPr>
                <w:szCs w:val="18"/>
              </w:rPr>
              <w:t xml:space="preserve"> kan korte- en lange termijnoplossingen bedenken voor uitbuiting in arme landen.</w:t>
            </w:r>
          </w:p>
        </w:tc>
        <w:tc>
          <w:tcPr>
            <w:tcW w:w="2830" w:type="dxa"/>
          </w:tcPr>
          <w:p w14:paraId="431FACAC" w14:textId="13DE5B3F" w:rsidR="001F538E" w:rsidRDefault="001F538E" w:rsidP="00E35E21">
            <w:pPr>
              <w:rPr>
                <w:szCs w:val="18"/>
              </w:rPr>
            </w:pPr>
            <w:r>
              <w:rPr>
                <w:szCs w:val="18"/>
              </w:rPr>
              <w:t xml:space="preserve">De leerling wil </w:t>
            </w:r>
            <w:r w:rsidRPr="00EC5473">
              <w:rPr>
                <w:szCs w:val="18"/>
              </w:rPr>
              <w:t xml:space="preserve">andere of minder spullen kopen omdat </w:t>
            </w:r>
            <w:r>
              <w:rPr>
                <w:szCs w:val="18"/>
              </w:rPr>
              <w:t>de leerling</w:t>
            </w:r>
            <w:r w:rsidRPr="00EC5473">
              <w:rPr>
                <w:szCs w:val="18"/>
              </w:rPr>
              <w:t xml:space="preserve"> weet waar </w:t>
            </w:r>
            <w:r>
              <w:rPr>
                <w:szCs w:val="18"/>
              </w:rPr>
              <w:t>z</w:t>
            </w:r>
            <w:r w:rsidRPr="00EC5473">
              <w:rPr>
                <w:szCs w:val="18"/>
              </w:rPr>
              <w:t xml:space="preserve">ijn spullen gemaakt worden. </w:t>
            </w:r>
          </w:p>
          <w:p w14:paraId="6721415E" w14:textId="77777777" w:rsidR="001F538E" w:rsidRDefault="001F538E" w:rsidP="00E35E21">
            <w:pPr>
              <w:rPr>
                <w:szCs w:val="18"/>
              </w:rPr>
            </w:pPr>
          </w:p>
          <w:p w14:paraId="4F640275" w14:textId="67DA774D" w:rsidR="007C3D9D" w:rsidRDefault="00F349FD" w:rsidP="00E35E21">
            <w:pPr>
              <w:rPr>
                <w:szCs w:val="18"/>
              </w:rPr>
            </w:pPr>
            <w:r>
              <w:rPr>
                <w:szCs w:val="18"/>
              </w:rPr>
              <w:t xml:space="preserve">De leerling wil </w:t>
            </w:r>
            <w:r w:rsidRPr="00EC5473">
              <w:rPr>
                <w:szCs w:val="18"/>
              </w:rPr>
              <w:t>meedenken over oplossingen in gebieden waar armoede is.</w:t>
            </w:r>
          </w:p>
        </w:tc>
      </w:tr>
      <w:tr w:rsidR="007C3D9D" w:rsidRPr="00EC5473" w14:paraId="5E033CF3" w14:textId="77777777" w:rsidTr="00EF7E69">
        <w:trPr>
          <w:cnfStyle w:val="000000010000" w:firstRow="0" w:lastRow="0" w:firstColumn="0" w:lastColumn="0" w:oddVBand="0" w:evenVBand="0" w:oddHBand="0" w:evenHBand="1" w:firstRowFirstColumn="0" w:firstRowLastColumn="0" w:lastRowFirstColumn="0" w:lastRowLastColumn="0"/>
          <w:trHeight w:val="566"/>
        </w:trPr>
        <w:tc>
          <w:tcPr>
            <w:tcW w:w="1271" w:type="dxa"/>
          </w:tcPr>
          <w:p w14:paraId="6E03C059" w14:textId="3927C50E" w:rsidR="007C3D9D" w:rsidRPr="00834FA1" w:rsidRDefault="001F538E" w:rsidP="00E35E21">
            <w:pPr>
              <w:rPr>
                <w:b/>
                <w:bCs/>
                <w:color w:val="1F3864" w:themeColor="accent1" w:themeShade="80"/>
                <w:szCs w:val="18"/>
              </w:rPr>
            </w:pPr>
            <w:r w:rsidRPr="00834FA1">
              <w:rPr>
                <w:b/>
                <w:bCs/>
                <w:color w:val="1F3864" w:themeColor="accent1" w:themeShade="80"/>
                <w:szCs w:val="18"/>
              </w:rPr>
              <w:lastRenderedPageBreak/>
              <w:t>Groep 5/6</w:t>
            </w:r>
          </w:p>
        </w:tc>
        <w:tc>
          <w:tcPr>
            <w:tcW w:w="2410" w:type="dxa"/>
          </w:tcPr>
          <w:p w14:paraId="20F71616" w14:textId="5E35B15D" w:rsidR="007C3D9D" w:rsidRDefault="007C3D9D" w:rsidP="00E35E21">
            <w:r>
              <w:t xml:space="preserve">De leerling weet wat de Islam is en kent de tradities/gewoonten van de Islam. </w:t>
            </w:r>
          </w:p>
        </w:tc>
        <w:tc>
          <w:tcPr>
            <w:tcW w:w="2551" w:type="dxa"/>
          </w:tcPr>
          <w:p w14:paraId="4217184B" w14:textId="509820B6" w:rsidR="007C3D9D" w:rsidRDefault="007C3D9D" w:rsidP="00E35E21">
            <w:pPr>
              <w:rPr>
                <w:szCs w:val="18"/>
              </w:rPr>
            </w:pPr>
            <w:r>
              <w:rPr>
                <w:szCs w:val="18"/>
              </w:rPr>
              <w:t>De leerling</w:t>
            </w:r>
            <w:r w:rsidRPr="00EC5473">
              <w:rPr>
                <w:szCs w:val="18"/>
              </w:rPr>
              <w:t xml:space="preserve"> kan de verschillen en overeenkomsten tussen verschillende wereldgodsdiensten uitleggen.</w:t>
            </w:r>
          </w:p>
        </w:tc>
        <w:tc>
          <w:tcPr>
            <w:tcW w:w="2830" w:type="dxa"/>
          </w:tcPr>
          <w:p w14:paraId="0B0BC7F8" w14:textId="25BD8AF0" w:rsidR="007C3D9D" w:rsidRDefault="00EC1C2F" w:rsidP="00E35E21">
            <w:pPr>
              <w:rPr>
                <w:szCs w:val="18"/>
              </w:rPr>
            </w:pPr>
            <w:r>
              <w:rPr>
                <w:szCs w:val="18"/>
              </w:rPr>
              <w:t xml:space="preserve">De leerling wil onderzoek doen naar de Islam. </w:t>
            </w:r>
          </w:p>
        </w:tc>
      </w:tr>
      <w:tr w:rsidR="007C3D9D" w:rsidRPr="00EC5473" w14:paraId="43AFECA5" w14:textId="77777777" w:rsidTr="00EF7E69">
        <w:trPr>
          <w:trHeight w:val="566"/>
        </w:trPr>
        <w:tc>
          <w:tcPr>
            <w:tcW w:w="1271" w:type="dxa"/>
          </w:tcPr>
          <w:p w14:paraId="49F6D2CC" w14:textId="37D21EF8" w:rsidR="007C3D9D" w:rsidRPr="00834FA1" w:rsidRDefault="001F538E" w:rsidP="00E35E21">
            <w:pPr>
              <w:rPr>
                <w:b/>
                <w:bCs/>
                <w:color w:val="1F3864" w:themeColor="accent1" w:themeShade="80"/>
                <w:szCs w:val="18"/>
              </w:rPr>
            </w:pPr>
            <w:r w:rsidRPr="00834FA1">
              <w:rPr>
                <w:b/>
                <w:bCs/>
                <w:color w:val="1F3864" w:themeColor="accent1" w:themeShade="80"/>
                <w:szCs w:val="18"/>
              </w:rPr>
              <w:t>Groep 5/6</w:t>
            </w:r>
          </w:p>
        </w:tc>
        <w:tc>
          <w:tcPr>
            <w:tcW w:w="2410" w:type="dxa"/>
          </w:tcPr>
          <w:p w14:paraId="1D01A864" w14:textId="14A4D443" w:rsidR="007C3D9D" w:rsidRDefault="007C3D9D" w:rsidP="00E35E21">
            <w:r>
              <w:t xml:space="preserve">De leerling weet hoe Fairtrade producten bijdragen aan een eerlijke economie.  </w:t>
            </w:r>
          </w:p>
        </w:tc>
        <w:tc>
          <w:tcPr>
            <w:tcW w:w="2551" w:type="dxa"/>
          </w:tcPr>
          <w:p w14:paraId="63A5B45B" w14:textId="622A3A0B" w:rsidR="007C3D9D" w:rsidRDefault="007C3D9D" w:rsidP="00E35E21">
            <w:pPr>
              <w:rPr>
                <w:szCs w:val="18"/>
              </w:rPr>
            </w:pPr>
            <w:r>
              <w:rPr>
                <w:szCs w:val="18"/>
              </w:rPr>
              <w:t>De leerling</w:t>
            </w:r>
            <w:r w:rsidRPr="00EC5473">
              <w:rPr>
                <w:szCs w:val="18"/>
              </w:rPr>
              <w:t xml:space="preserve"> kan </w:t>
            </w:r>
            <w:r>
              <w:rPr>
                <w:szCs w:val="18"/>
              </w:rPr>
              <w:t>F</w:t>
            </w:r>
            <w:r w:rsidRPr="00EC5473">
              <w:rPr>
                <w:szCs w:val="18"/>
              </w:rPr>
              <w:t>air</w:t>
            </w:r>
            <w:r>
              <w:rPr>
                <w:szCs w:val="18"/>
              </w:rPr>
              <w:t>t</w:t>
            </w:r>
            <w:r w:rsidRPr="00EC5473">
              <w:rPr>
                <w:szCs w:val="18"/>
              </w:rPr>
              <w:t>rade producten herkennen en uitleggen waarom deze producten belangrijk zijn.</w:t>
            </w:r>
          </w:p>
        </w:tc>
        <w:tc>
          <w:tcPr>
            <w:tcW w:w="2830" w:type="dxa"/>
          </w:tcPr>
          <w:p w14:paraId="6704F174" w14:textId="750905CE" w:rsidR="007C3D9D" w:rsidRDefault="007C3D9D" w:rsidP="00E35E21">
            <w:pPr>
              <w:rPr>
                <w:szCs w:val="18"/>
              </w:rPr>
            </w:pPr>
            <w:r>
              <w:rPr>
                <w:szCs w:val="18"/>
              </w:rPr>
              <w:t>De leerling wil na</w:t>
            </w:r>
            <w:r w:rsidRPr="00EC5473">
              <w:rPr>
                <w:szCs w:val="18"/>
              </w:rPr>
              <w:t xml:space="preserve">denken over </w:t>
            </w:r>
            <w:r>
              <w:rPr>
                <w:szCs w:val="18"/>
              </w:rPr>
              <w:t xml:space="preserve">de </w:t>
            </w:r>
            <w:r w:rsidRPr="00EC5473">
              <w:rPr>
                <w:szCs w:val="18"/>
              </w:rPr>
              <w:t xml:space="preserve">omstandigheden </w:t>
            </w:r>
            <w:r>
              <w:rPr>
                <w:szCs w:val="18"/>
              </w:rPr>
              <w:t>waarin een product gemaakt is, voordat de leerling iets koopt.</w:t>
            </w:r>
          </w:p>
        </w:tc>
      </w:tr>
      <w:tr w:rsidR="007C3D9D" w:rsidRPr="00EC5473" w14:paraId="2A0AE67D" w14:textId="77777777" w:rsidTr="00EF7E69">
        <w:trPr>
          <w:cnfStyle w:val="000000010000" w:firstRow="0" w:lastRow="0" w:firstColumn="0" w:lastColumn="0" w:oddVBand="0" w:evenVBand="0" w:oddHBand="0" w:evenHBand="1" w:firstRowFirstColumn="0" w:firstRowLastColumn="0" w:lastRowFirstColumn="0" w:lastRowLastColumn="0"/>
          <w:trHeight w:val="643"/>
        </w:trPr>
        <w:tc>
          <w:tcPr>
            <w:tcW w:w="1271" w:type="dxa"/>
          </w:tcPr>
          <w:p w14:paraId="3ABE394D" w14:textId="77777777" w:rsidR="00E35E21" w:rsidRPr="00834FA1" w:rsidRDefault="00E35E21" w:rsidP="00E35E21">
            <w:pPr>
              <w:rPr>
                <w:b/>
                <w:bCs/>
                <w:color w:val="1F3864" w:themeColor="accent1" w:themeShade="80"/>
                <w:szCs w:val="18"/>
              </w:rPr>
            </w:pPr>
            <w:r w:rsidRPr="00834FA1">
              <w:rPr>
                <w:b/>
                <w:bCs/>
                <w:color w:val="1F3864" w:themeColor="accent1" w:themeShade="80"/>
                <w:szCs w:val="18"/>
              </w:rPr>
              <w:t>Groep 7/8</w:t>
            </w:r>
          </w:p>
        </w:tc>
        <w:tc>
          <w:tcPr>
            <w:tcW w:w="2410" w:type="dxa"/>
          </w:tcPr>
          <w:p w14:paraId="2E987820" w14:textId="744237B5" w:rsidR="00E35E21" w:rsidRPr="00DC0507" w:rsidRDefault="00BB7CC2" w:rsidP="00E35E21">
            <w:r>
              <w:t>De leerling</w:t>
            </w:r>
            <w:r w:rsidR="00E35E21">
              <w:t xml:space="preserve"> weet dat hij met </w:t>
            </w:r>
            <w:r w:rsidR="00A673FC">
              <w:t>buitenlandse</w:t>
            </w:r>
            <w:r w:rsidR="00E35E21">
              <w:t xml:space="preserve"> talen met </w:t>
            </w:r>
            <w:r w:rsidR="00A673FC">
              <w:t>andere</w:t>
            </w:r>
            <w:r w:rsidR="00E35E21">
              <w:t xml:space="preserve"> mensen in contact kan komen.  </w:t>
            </w:r>
          </w:p>
        </w:tc>
        <w:tc>
          <w:tcPr>
            <w:tcW w:w="2551" w:type="dxa"/>
          </w:tcPr>
          <w:p w14:paraId="216E557F" w14:textId="4A5FF0D1" w:rsidR="00E35E21" w:rsidRPr="00AA79F2" w:rsidRDefault="00BB7CC2" w:rsidP="00E35E21">
            <w:r>
              <w:t>De leerling</w:t>
            </w:r>
            <w:r w:rsidR="00E35E21" w:rsidRPr="00663C1E">
              <w:t xml:space="preserve"> kan </w:t>
            </w:r>
            <w:r w:rsidR="00E35E21">
              <w:t>zich</w:t>
            </w:r>
            <w:r w:rsidR="00E35E21" w:rsidRPr="00663C1E">
              <w:t xml:space="preserve"> in het Engels voorstellen</w:t>
            </w:r>
            <w:r w:rsidR="00010DC5">
              <w:t>.</w:t>
            </w:r>
          </w:p>
        </w:tc>
        <w:tc>
          <w:tcPr>
            <w:tcW w:w="2830" w:type="dxa"/>
          </w:tcPr>
          <w:p w14:paraId="20D2BB2F" w14:textId="5BA8775F" w:rsidR="00E35E21" w:rsidRPr="00EC5473" w:rsidRDefault="00BB7CC2" w:rsidP="00E35E21">
            <w:pPr>
              <w:rPr>
                <w:szCs w:val="18"/>
              </w:rPr>
            </w:pPr>
            <w:r>
              <w:rPr>
                <w:szCs w:val="18"/>
              </w:rPr>
              <w:t>De leerling</w:t>
            </w:r>
            <w:r w:rsidR="00E35E21">
              <w:rPr>
                <w:szCs w:val="18"/>
              </w:rPr>
              <w:t xml:space="preserve"> </w:t>
            </w:r>
            <w:r w:rsidR="00675C69">
              <w:rPr>
                <w:szCs w:val="18"/>
              </w:rPr>
              <w:t>wil positief/met open blik naar andere culturen kijken</w:t>
            </w:r>
            <w:r w:rsidR="00E35E21" w:rsidRPr="00EC5473">
              <w:rPr>
                <w:szCs w:val="18"/>
              </w:rPr>
              <w:t>.</w:t>
            </w:r>
          </w:p>
          <w:p w14:paraId="6FBC68BC" w14:textId="66FB2AA8" w:rsidR="00497C5B" w:rsidRPr="00EC5473" w:rsidRDefault="00497C5B" w:rsidP="00E35E21">
            <w:pPr>
              <w:rPr>
                <w:szCs w:val="18"/>
              </w:rPr>
            </w:pPr>
          </w:p>
        </w:tc>
      </w:tr>
      <w:tr w:rsidR="00AA79F2" w:rsidRPr="00EC5473" w14:paraId="2D8C292E" w14:textId="77777777" w:rsidTr="00EF7E69">
        <w:trPr>
          <w:trHeight w:val="643"/>
        </w:trPr>
        <w:tc>
          <w:tcPr>
            <w:tcW w:w="1271" w:type="dxa"/>
          </w:tcPr>
          <w:p w14:paraId="6C840C6D" w14:textId="61903651" w:rsidR="00AA79F2" w:rsidRPr="00834FA1" w:rsidRDefault="00AA79F2" w:rsidP="00E35E21">
            <w:pPr>
              <w:rPr>
                <w:b/>
                <w:bCs/>
                <w:color w:val="1F3864" w:themeColor="accent1" w:themeShade="80"/>
                <w:szCs w:val="18"/>
              </w:rPr>
            </w:pPr>
            <w:r w:rsidRPr="00834FA1">
              <w:rPr>
                <w:b/>
                <w:bCs/>
                <w:color w:val="1F3864" w:themeColor="accent1" w:themeShade="80"/>
                <w:szCs w:val="18"/>
              </w:rPr>
              <w:t>Groep 7/8</w:t>
            </w:r>
          </w:p>
        </w:tc>
        <w:tc>
          <w:tcPr>
            <w:tcW w:w="2410" w:type="dxa"/>
          </w:tcPr>
          <w:p w14:paraId="5630103C" w14:textId="77777777" w:rsidR="00AA79F2" w:rsidRDefault="00AA79F2" w:rsidP="00AA79F2">
            <w:r>
              <w:t xml:space="preserve">De leerling weet dat economieën niet zonder elkaar kunnen. </w:t>
            </w:r>
          </w:p>
          <w:p w14:paraId="20DD9D59" w14:textId="77777777" w:rsidR="00AA79F2" w:rsidRDefault="00AA79F2" w:rsidP="00E35E21"/>
        </w:tc>
        <w:tc>
          <w:tcPr>
            <w:tcW w:w="2551" w:type="dxa"/>
          </w:tcPr>
          <w:p w14:paraId="5FF205BF" w14:textId="77777777" w:rsidR="00AA79F2" w:rsidRDefault="00AA79F2" w:rsidP="00AA79F2">
            <w:r>
              <w:t>De leerling kan uitleggen hoe de Nederlandse economie verbonden is aan de economie van andere landen.</w:t>
            </w:r>
          </w:p>
          <w:p w14:paraId="62D365CC" w14:textId="77777777" w:rsidR="00AA79F2" w:rsidRDefault="00AA79F2" w:rsidP="00AA79F2"/>
          <w:p w14:paraId="70EA1A99" w14:textId="62F53526" w:rsidR="00AA79F2" w:rsidRDefault="00AA79F2" w:rsidP="00AA79F2">
            <w:r>
              <w:t>De leerling kan in een gesprek uitleggen hoe veiligheid en milieu ook buiten Nederland belangrijk zijn.</w:t>
            </w:r>
          </w:p>
        </w:tc>
        <w:tc>
          <w:tcPr>
            <w:tcW w:w="2830" w:type="dxa"/>
          </w:tcPr>
          <w:p w14:paraId="388E08B5" w14:textId="77777777" w:rsidR="00AA79F2" w:rsidRPr="00EC5473" w:rsidRDefault="00AA79F2" w:rsidP="00AA79F2">
            <w:pPr>
              <w:rPr>
                <w:szCs w:val="18"/>
              </w:rPr>
            </w:pPr>
            <w:r>
              <w:rPr>
                <w:szCs w:val="18"/>
              </w:rPr>
              <w:t>De leerling</w:t>
            </w:r>
            <w:r w:rsidRPr="00EC5473">
              <w:rPr>
                <w:szCs w:val="18"/>
              </w:rPr>
              <w:t xml:space="preserve"> wil nadenken over de voor- en nadelen van de economische verbondenheid van alle landen.</w:t>
            </w:r>
          </w:p>
          <w:p w14:paraId="600B536B" w14:textId="77777777" w:rsidR="00AA79F2" w:rsidRDefault="00AA79F2" w:rsidP="00E35E21">
            <w:pPr>
              <w:rPr>
                <w:szCs w:val="18"/>
              </w:rPr>
            </w:pPr>
          </w:p>
        </w:tc>
      </w:tr>
      <w:tr w:rsidR="00B777EB" w:rsidRPr="00EC5473" w14:paraId="0376CBF2" w14:textId="77777777" w:rsidTr="00EF7E69">
        <w:trPr>
          <w:cnfStyle w:val="000000010000" w:firstRow="0" w:lastRow="0" w:firstColumn="0" w:lastColumn="0" w:oddVBand="0" w:evenVBand="0" w:oddHBand="0" w:evenHBand="1" w:firstRowFirstColumn="0" w:firstRowLastColumn="0" w:lastRowFirstColumn="0" w:lastRowLastColumn="0"/>
          <w:trHeight w:val="643"/>
        </w:trPr>
        <w:tc>
          <w:tcPr>
            <w:tcW w:w="1271" w:type="dxa"/>
          </w:tcPr>
          <w:p w14:paraId="3A1C672C" w14:textId="520ECF59" w:rsidR="00B777EB" w:rsidRPr="00834FA1" w:rsidRDefault="00AA79F2" w:rsidP="00E35E21">
            <w:pPr>
              <w:rPr>
                <w:b/>
                <w:bCs/>
                <w:color w:val="1F3864" w:themeColor="accent1" w:themeShade="80"/>
                <w:szCs w:val="18"/>
              </w:rPr>
            </w:pPr>
            <w:r w:rsidRPr="00834FA1">
              <w:rPr>
                <w:b/>
                <w:bCs/>
                <w:color w:val="1F3864" w:themeColor="accent1" w:themeShade="80"/>
                <w:szCs w:val="18"/>
              </w:rPr>
              <w:t>Groep 7/8</w:t>
            </w:r>
          </w:p>
        </w:tc>
        <w:tc>
          <w:tcPr>
            <w:tcW w:w="2410" w:type="dxa"/>
          </w:tcPr>
          <w:p w14:paraId="05632447" w14:textId="77777777" w:rsidR="00AA79F2" w:rsidRDefault="00AA79F2" w:rsidP="00AA79F2">
            <w:r>
              <w:t xml:space="preserve">De leerling weet dat Nederland koloniën had en dat daar slavernij was. </w:t>
            </w:r>
          </w:p>
          <w:p w14:paraId="4773766F" w14:textId="77777777" w:rsidR="00AA79F2" w:rsidRDefault="00AA79F2" w:rsidP="00AA79F2"/>
          <w:p w14:paraId="6EAED421" w14:textId="33935478" w:rsidR="00B777EB" w:rsidRDefault="00AA79F2" w:rsidP="00AA79F2">
            <w:r>
              <w:t>De leerling kent de verschillende meningen (die er waren) over slavernij.</w:t>
            </w:r>
          </w:p>
        </w:tc>
        <w:tc>
          <w:tcPr>
            <w:tcW w:w="2551" w:type="dxa"/>
          </w:tcPr>
          <w:p w14:paraId="440CEB53" w14:textId="2C101086" w:rsidR="00B777EB" w:rsidRDefault="00F513BA" w:rsidP="00E35E21">
            <w:r>
              <w:t>De leerling</w:t>
            </w:r>
            <w:r w:rsidRPr="0079016D">
              <w:t xml:space="preserve"> kan vertellen over de koloniale geschiedenis van Nederland door een historische bril.</w:t>
            </w:r>
          </w:p>
        </w:tc>
        <w:tc>
          <w:tcPr>
            <w:tcW w:w="2830" w:type="dxa"/>
          </w:tcPr>
          <w:p w14:paraId="3EACBA60" w14:textId="7789F6FD" w:rsidR="00B777EB" w:rsidRDefault="00F513BA" w:rsidP="00E35E21">
            <w:pPr>
              <w:rPr>
                <w:szCs w:val="18"/>
              </w:rPr>
            </w:pPr>
            <w:r>
              <w:rPr>
                <w:szCs w:val="18"/>
              </w:rPr>
              <w:t xml:space="preserve">De leerling wil kritisch nadenken over </w:t>
            </w:r>
            <w:r w:rsidRPr="00EC5473">
              <w:rPr>
                <w:szCs w:val="18"/>
              </w:rPr>
              <w:t>het</w:t>
            </w:r>
            <w:r>
              <w:rPr>
                <w:szCs w:val="18"/>
              </w:rPr>
              <w:t xml:space="preserve"> (koloniale)</w:t>
            </w:r>
            <w:r w:rsidRPr="00EC5473">
              <w:rPr>
                <w:szCs w:val="18"/>
              </w:rPr>
              <w:t xml:space="preserve"> verleden van Nederland</w:t>
            </w:r>
            <w:r>
              <w:rPr>
                <w:szCs w:val="18"/>
              </w:rPr>
              <w:t xml:space="preserve">. </w:t>
            </w:r>
          </w:p>
        </w:tc>
      </w:tr>
      <w:tr w:rsidR="00DC0507" w:rsidRPr="00EC5473" w14:paraId="4B1640E8" w14:textId="77777777" w:rsidTr="00EF7E69">
        <w:trPr>
          <w:trHeight w:val="643"/>
        </w:trPr>
        <w:tc>
          <w:tcPr>
            <w:tcW w:w="1271" w:type="dxa"/>
          </w:tcPr>
          <w:p w14:paraId="1751DA09" w14:textId="165FCDA7" w:rsidR="00DC0507" w:rsidRPr="00834FA1" w:rsidRDefault="00AA79F2" w:rsidP="00E35E21">
            <w:pPr>
              <w:rPr>
                <w:b/>
                <w:bCs/>
                <w:color w:val="1F3864" w:themeColor="accent1" w:themeShade="80"/>
                <w:szCs w:val="18"/>
              </w:rPr>
            </w:pPr>
            <w:r w:rsidRPr="00834FA1">
              <w:rPr>
                <w:b/>
                <w:bCs/>
                <w:color w:val="1F3864" w:themeColor="accent1" w:themeShade="80"/>
                <w:szCs w:val="18"/>
              </w:rPr>
              <w:t>Groep 7/8</w:t>
            </w:r>
          </w:p>
        </w:tc>
        <w:tc>
          <w:tcPr>
            <w:tcW w:w="2410" w:type="dxa"/>
          </w:tcPr>
          <w:p w14:paraId="3A2651C7" w14:textId="50BF3657" w:rsidR="00DC0507" w:rsidRDefault="00DC0507" w:rsidP="00E35E21">
            <w:r>
              <w:t xml:space="preserve">De leerling weet dat landen samenwerken in organisaties, zoals de EU en NAVO. </w:t>
            </w:r>
          </w:p>
        </w:tc>
        <w:tc>
          <w:tcPr>
            <w:tcW w:w="2551" w:type="dxa"/>
          </w:tcPr>
          <w:p w14:paraId="55D3CCC3" w14:textId="77777777" w:rsidR="00DC0507" w:rsidRDefault="00DC0507" w:rsidP="00DC0507">
            <w:r>
              <w:t>De leerling kan uitleggen wat internationale verbanden als EU en NAVO doen.</w:t>
            </w:r>
          </w:p>
          <w:p w14:paraId="39632F94" w14:textId="77777777" w:rsidR="00DC0507" w:rsidRDefault="00DC0507" w:rsidP="00DC0507"/>
          <w:p w14:paraId="6B1C1635" w14:textId="22A7CB31" w:rsidR="00DC0507" w:rsidRDefault="00DC0507" w:rsidP="00E35E21">
            <w:r>
              <w:t>De leerling kan een gesprek voeren over de voor- en nadelen van internationale verbanden als EU en NAVO.</w:t>
            </w:r>
          </w:p>
        </w:tc>
        <w:tc>
          <w:tcPr>
            <w:tcW w:w="2830" w:type="dxa"/>
          </w:tcPr>
          <w:p w14:paraId="319DDBBA" w14:textId="77777777" w:rsidR="00DC0507" w:rsidRPr="00EC5473" w:rsidRDefault="00DC0507" w:rsidP="00DC0507">
            <w:pPr>
              <w:rPr>
                <w:szCs w:val="18"/>
              </w:rPr>
            </w:pPr>
            <w:r>
              <w:rPr>
                <w:szCs w:val="18"/>
              </w:rPr>
              <w:t>De leerling wil na</w:t>
            </w:r>
            <w:r w:rsidRPr="00EC5473">
              <w:rPr>
                <w:szCs w:val="18"/>
              </w:rPr>
              <w:t>denken over de rol van Nederland in internationale samenwerking tussen landen.</w:t>
            </w:r>
          </w:p>
          <w:p w14:paraId="2F8CE412" w14:textId="77777777" w:rsidR="00DC0507" w:rsidRDefault="00DC0507" w:rsidP="00E35E21">
            <w:pPr>
              <w:rPr>
                <w:szCs w:val="18"/>
              </w:rPr>
            </w:pPr>
          </w:p>
        </w:tc>
      </w:tr>
      <w:tr w:rsidR="002526DD" w:rsidRPr="00EC5473" w14:paraId="27CB7E22" w14:textId="77777777" w:rsidTr="00EF7E69">
        <w:trPr>
          <w:cnfStyle w:val="000000010000" w:firstRow="0" w:lastRow="0" w:firstColumn="0" w:lastColumn="0" w:oddVBand="0" w:evenVBand="0" w:oddHBand="0" w:evenHBand="1" w:firstRowFirstColumn="0" w:firstRowLastColumn="0" w:lastRowFirstColumn="0" w:lastRowLastColumn="0"/>
          <w:trHeight w:val="643"/>
        </w:trPr>
        <w:tc>
          <w:tcPr>
            <w:tcW w:w="1271" w:type="dxa"/>
          </w:tcPr>
          <w:p w14:paraId="19202FE5" w14:textId="21A6CF76" w:rsidR="002526DD" w:rsidRPr="00834FA1" w:rsidRDefault="00AA79F2" w:rsidP="00E35E21">
            <w:pPr>
              <w:rPr>
                <w:b/>
                <w:bCs/>
                <w:color w:val="1F3864" w:themeColor="accent1" w:themeShade="80"/>
                <w:szCs w:val="18"/>
              </w:rPr>
            </w:pPr>
            <w:r w:rsidRPr="00834FA1">
              <w:rPr>
                <w:b/>
                <w:bCs/>
                <w:color w:val="1F3864" w:themeColor="accent1" w:themeShade="80"/>
                <w:szCs w:val="18"/>
              </w:rPr>
              <w:t xml:space="preserve">Groep 7/8 </w:t>
            </w:r>
          </w:p>
        </w:tc>
        <w:tc>
          <w:tcPr>
            <w:tcW w:w="2410" w:type="dxa"/>
          </w:tcPr>
          <w:p w14:paraId="02DA2276" w14:textId="23C0CF9D" w:rsidR="002526DD" w:rsidRDefault="002526DD" w:rsidP="00E35E21">
            <w:r>
              <w:t>De leerling kent andere wereldgodsdiensten en de gewoontes van deze godsdiensten.</w:t>
            </w:r>
          </w:p>
        </w:tc>
        <w:tc>
          <w:tcPr>
            <w:tcW w:w="2551" w:type="dxa"/>
          </w:tcPr>
          <w:p w14:paraId="0568BA2D" w14:textId="3A74F7F8" w:rsidR="002526DD" w:rsidRDefault="002526DD" w:rsidP="00E35E21">
            <w:r>
              <w:rPr>
                <w:szCs w:val="18"/>
              </w:rPr>
              <w:t>De leerling</w:t>
            </w:r>
            <w:r w:rsidRPr="00EC5473">
              <w:rPr>
                <w:szCs w:val="18"/>
              </w:rPr>
              <w:t xml:space="preserve"> kan uitleggen wat de overeenkomsten en verschillen zijn tussen verschillende wereldgodsdiensten.</w:t>
            </w:r>
          </w:p>
        </w:tc>
        <w:tc>
          <w:tcPr>
            <w:tcW w:w="2830" w:type="dxa"/>
          </w:tcPr>
          <w:p w14:paraId="03E20559" w14:textId="77777777" w:rsidR="00DC0507" w:rsidRPr="00EC5473" w:rsidRDefault="00DC0507" w:rsidP="00DC0507">
            <w:pPr>
              <w:rPr>
                <w:szCs w:val="18"/>
              </w:rPr>
            </w:pPr>
            <w:r>
              <w:rPr>
                <w:szCs w:val="18"/>
              </w:rPr>
              <w:t>De leerling wil r</w:t>
            </w:r>
            <w:r w:rsidRPr="00EC5473">
              <w:rPr>
                <w:szCs w:val="18"/>
              </w:rPr>
              <w:t>espectvol in gesprek</w:t>
            </w:r>
            <w:r>
              <w:rPr>
                <w:szCs w:val="18"/>
              </w:rPr>
              <w:t xml:space="preserve"> </w:t>
            </w:r>
            <w:r w:rsidRPr="00EC5473">
              <w:rPr>
                <w:szCs w:val="18"/>
              </w:rPr>
              <w:t xml:space="preserve">gaan met mensen die anders denken dan </w:t>
            </w:r>
            <w:r>
              <w:rPr>
                <w:szCs w:val="18"/>
              </w:rPr>
              <w:t>hij</w:t>
            </w:r>
            <w:r w:rsidRPr="00EC5473">
              <w:rPr>
                <w:szCs w:val="18"/>
              </w:rPr>
              <w:t>.</w:t>
            </w:r>
          </w:p>
          <w:p w14:paraId="10F3DBA3" w14:textId="77777777" w:rsidR="00DC0507" w:rsidRPr="00EC5473" w:rsidRDefault="00DC0507" w:rsidP="00DC0507">
            <w:pPr>
              <w:rPr>
                <w:szCs w:val="18"/>
              </w:rPr>
            </w:pPr>
          </w:p>
          <w:p w14:paraId="1DBAF165" w14:textId="46A36F8A" w:rsidR="002526DD" w:rsidRDefault="00DC0507" w:rsidP="00E35E21">
            <w:pPr>
              <w:rPr>
                <w:szCs w:val="18"/>
              </w:rPr>
            </w:pPr>
            <w:r>
              <w:rPr>
                <w:szCs w:val="18"/>
              </w:rPr>
              <w:t xml:space="preserve">De leerling wil </w:t>
            </w:r>
            <w:r w:rsidRPr="00EC5473">
              <w:rPr>
                <w:szCs w:val="18"/>
              </w:rPr>
              <w:t xml:space="preserve">op een respectvolle manier </w:t>
            </w:r>
            <w:r>
              <w:rPr>
                <w:szCs w:val="18"/>
              </w:rPr>
              <w:t>z</w:t>
            </w:r>
            <w:r w:rsidRPr="00EC5473">
              <w:rPr>
                <w:szCs w:val="18"/>
              </w:rPr>
              <w:t xml:space="preserve">ijn ideeën uitleggen aan mensen die anders denken dan </w:t>
            </w:r>
            <w:r>
              <w:rPr>
                <w:szCs w:val="18"/>
              </w:rPr>
              <w:t>hij</w:t>
            </w:r>
            <w:r w:rsidRPr="00EC5473">
              <w:rPr>
                <w:szCs w:val="18"/>
              </w:rPr>
              <w:t>.</w:t>
            </w:r>
          </w:p>
        </w:tc>
      </w:tr>
      <w:tr w:rsidR="002526DD" w:rsidRPr="00EC5473" w14:paraId="7DE843C7" w14:textId="77777777" w:rsidTr="00EF7E69">
        <w:trPr>
          <w:trHeight w:val="565"/>
        </w:trPr>
        <w:tc>
          <w:tcPr>
            <w:tcW w:w="1271" w:type="dxa"/>
          </w:tcPr>
          <w:p w14:paraId="7F391C5A" w14:textId="77777777" w:rsidR="00F34356" w:rsidRPr="00834FA1" w:rsidRDefault="00F34356" w:rsidP="00F34356">
            <w:pPr>
              <w:rPr>
                <w:b/>
                <w:bCs/>
                <w:color w:val="1F3864" w:themeColor="accent1" w:themeShade="80"/>
                <w:szCs w:val="18"/>
              </w:rPr>
            </w:pPr>
            <w:r w:rsidRPr="00834FA1">
              <w:rPr>
                <w:b/>
                <w:bCs/>
                <w:color w:val="1F3864" w:themeColor="accent1" w:themeShade="80"/>
                <w:szCs w:val="18"/>
              </w:rPr>
              <w:t>Verkortvraag</w:t>
            </w:r>
          </w:p>
        </w:tc>
        <w:tc>
          <w:tcPr>
            <w:tcW w:w="2410" w:type="dxa"/>
          </w:tcPr>
          <w:p w14:paraId="4D01ABD2" w14:textId="5BB2413C" w:rsidR="00F34356" w:rsidRPr="00EC5473" w:rsidRDefault="00BB7CC2" w:rsidP="00F34356">
            <w:pPr>
              <w:rPr>
                <w:szCs w:val="18"/>
              </w:rPr>
            </w:pPr>
            <w:r>
              <w:t>De leerling</w:t>
            </w:r>
            <w:r w:rsidR="00F34356">
              <w:t xml:space="preserve"> kent verschillende culturen van deze wereld. </w:t>
            </w:r>
          </w:p>
        </w:tc>
        <w:tc>
          <w:tcPr>
            <w:tcW w:w="2551" w:type="dxa"/>
          </w:tcPr>
          <w:p w14:paraId="54296C55" w14:textId="25D706A3" w:rsidR="00F34356" w:rsidRPr="00EC5473" w:rsidRDefault="00BB7CC2" w:rsidP="00F34356">
            <w:pPr>
              <w:rPr>
                <w:szCs w:val="18"/>
              </w:rPr>
            </w:pPr>
            <w:r>
              <w:t>De leerling</w:t>
            </w:r>
            <w:r w:rsidR="00F34356">
              <w:t xml:space="preserve"> kan verschillen uitleggen tussen landen</w:t>
            </w:r>
            <w:r w:rsidR="0004332C">
              <w:t>, culturen</w:t>
            </w:r>
            <w:r w:rsidR="00F34356">
              <w:t xml:space="preserve"> en godsdiensten.  </w:t>
            </w:r>
          </w:p>
        </w:tc>
        <w:tc>
          <w:tcPr>
            <w:tcW w:w="2830" w:type="dxa"/>
          </w:tcPr>
          <w:p w14:paraId="542DD8F0" w14:textId="1F2774B4" w:rsidR="00F34356" w:rsidRPr="00EC5473" w:rsidRDefault="00BB7CC2" w:rsidP="00F34356">
            <w:pPr>
              <w:rPr>
                <w:szCs w:val="18"/>
              </w:rPr>
            </w:pPr>
            <w:r>
              <w:t>De leerling</w:t>
            </w:r>
            <w:r w:rsidR="00F34356">
              <w:t xml:space="preserve"> wil andere mensen vanuit respect behandelen. </w:t>
            </w:r>
          </w:p>
        </w:tc>
      </w:tr>
      <w:tr w:rsidR="007C3D9D" w:rsidRPr="00EC5473" w14:paraId="5A5CB9AE" w14:textId="77777777" w:rsidTr="00EF7E69">
        <w:trPr>
          <w:cnfStyle w:val="000000010000" w:firstRow="0" w:lastRow="0" w:firstColumn="0" w:lastColumn="0" w:oddVBand="0" w:evenVBand="0" w:oddHBand="0" w:evenHBand="1" w:firstRowFirstColumn="0" w:firstRowLastColumn="0" w:lastRowFirstColumn="0" w:lastRowLastColumn="0"/>
          <w:trHeight w:val="545"/>
        </w:trPr>
        <w:tc>
          <w:tcPr>
            <w:tcW w:w="1271" w:type="dxa"/>
          </w:tcPr>
          <w:p w14:paraId="527D2C44" w14:textId="77777777" w:rsidR="00E93773" w:rsidRPr="00834FA1" w:rsidRDefault="00E93773" w:rsidP="00E93773">
            <w:pPr>
              <w:rPr>
                <w:b/>
                <w:bCs/>
                <w:color w:val="1F3864" w:themeColor="accent1" w:themeShade="80"/>
                <w:szCs w:val="18"/>
              </w:rPr>
            </w:pPr>
            <w:r w:rsidRPr="00834FA1">
              <w:rPr>
                <w:b/>
                <w:bCs/>
                <w:color w:val="1F3864" w:themeColor="accent1" w:themeShade="80"/>
                <w:szCs w:val="18"/>
              </w:rPr>
              <w:t>Einddoel</w:t>
            </w:r>
          </w:p>
        </w:tc>
        <w:tc>
          <w:tcPr>
            <w:tcW w:w="2410" w:type="dxa"/>
          </w:tcPr>
          <w:p w14:paraId="35BD8A32" w14:textId="77777777" w:rsidR="00E93773" w:rsidRDefault="00E93773" w:rsidP="00E93773">
            <w:pPr>
              <w:rPr>
                <w:szCs w:val="18"/>
              </w:rPr>
            </w:pPr>
            <w:r>
              <w:rPr>
                <w:szCs w:val="18"/>
              </w:rPr>
              <w:t xml:space="preserve">De leerling heeft </w:t>
            </w:r>
            <w:r w:rsidRPr="00EC5473">
              <w:rPr>
                <w:szCs w:val="18"/>
              </w:rPr>
              <w:t xml:space="preserve">sociaalgeografische en historische kennis van de wereld. </w:t>
            </w:r>
          </w:p>
          <w:p w14:paraId="436B7848" w14:textId="77777777" w:rsidR="00E93773" w:rsidRDefault="00E93773" w:rsidP="00E93773">
            <w:pPr>
              <w:rPr>
                <w:szCs w:val="18"/>
              </w:rPr>
            </w:pPr>
          </w:p>
          <w:p w14:paraId="0CF22D03" w14:textId="77777777" w:rsidR="00E93773" w:rsidRPr="00EC5473" w:rsidRDefault="00E93773" w:rsidP="00E93773">
            <w:pPr>
              <w:rPr>
                <w:szCs w:val="18"/>
              </w:rPr>
            </w:pPr>
            <w:r>
              <w:rPr>
                <w:szCs w:val="18"/>
              </w:rPr>
              <w:t xml:space="preserve">De leerling heeft </w:t>
            </w:r>
            <w:r w:rsidRPr="00EC5473">
              <w:rPr>
                <w:szCs w:val="18"/>
              </w:rPr>
              <w:t>kennis van verschillende</w:t>
            </w:r>
            <w:r>
              <w:rPr>
                <w:szCs w:val="18"/>
              </w:rPr>
              <w:t xml:space="preserve"> </w:t>
            </w:r>
            <w:r w:rsidRPr="00EC5473">
              <w:rPr>
                <w:szCs w:val="18"/>
              </w:rPr>
              <w:t xml:space="preserve">culturen, van economische situaties in </w:t>
            </w:r>
            <w:r w:rsidRPr="00EC5473">
              <w:rPr>
                <w:szCs w:val="18"/>
              </w:rPr>
              <w:lastRenderedPageBreak/>
              <w:t>verschillende landen en van de grote wereldgodsdiensten.</w:t>
            </w:r>
          </w:p>
          <w:p w14:paraId="41B5912D" w14:textId="77777777" w:rsidR="00E93773" w:rsidRDefault="00E93773" w:rsidP="00E93773">
            <w:pPr>
              <w:rPr>
                <w:szCs w:val="18"/>
              </w:rPr>
            </w:pPr>
          </w:p>
          <w:p w14:paraId="0FCE4F1F" w14:textId="6D8F30F4" w:rsidR="00E93773" w:rsidRPr="00EC5473" w:rsidRDefault="00E93773" w:rsidP="00E93773">
            <w:pPr>
              <w:rPr>
                <w:szCs w:val="18"/>
              </w:rPr>
            </w:pPr>
            <w:r>
              <w:rPr>
                <w:szCs w:val="18"/>
              </w:rPr>
              <w:t xml:space="preserve">De leerling heeft </w:t>
            </w:r>
            <w:r w:rsidRPr="00EC5473">
              <w:rPr>
                <w:szCs w:val="18"/>
              </w:rPr>
              <w:t>kennis van globaliserende ontwikkelingen, waarbij 'de wereld steeds meer een dorp' wordt.</w:t>
            </w:r>
          </w:p>
        </w:tc>
        <w:tc>
          <w:tcPr>
            <w:tcW w:w="2551" w:type="dxa"/>
          </w:tcPr>
          <w:p w14:paraId="3E0B436B" w14:textId="77777777" w:rsidR="007409D1" w:rsidRPr="00EC5473" w:rsidRDefault="007409D1" w:rsidP="007409D1">
            <w:pPr>
              <w:rPr>
                <w:szCs w:val="18"/>
              </w:rPr>
            </w:pPr>
            <w:r>
              <w:rPr>
                <w:szCs w:val="18"/>
              </w:rPr>
              <w:lastRenderedPageBreak/>
              <w:t xml:space="preserve">De leerling kan </w:t>
            </w:r>
            <w:r w:rsidRPr="00EC5473">
              <w:rPr>
                <w:szCs w:val="18"/>
              </w:rPr>
              <w:t>verschillen tussen landen, culturen en</w:t>
            </w:r>
            <w:r>
              <w:rPr>
                <w:szCs w:val="18"/>
              </w:rPr>
              <w:t xml:space="preserve"> </w:t>
            </w:r>
            <w:r w:rsidRPr="00EC5473">
              <w:rPr>
                <w:szCs w:val="18"/>
              </w:rPr>
              <w:t xml:space="preserve">godsdiensten begrijpen en verklaren. </w:t>
            </w:r>
          </w:p>
          <w:p w14:paraId="51263F08" w14:textId="77777777" w:rsidR="007409D1" w:rsidRDefault="007409D1" w:rsidP="007409D1">
            <w:pPr>
              <w:rPr>
                <w:szCs w:val="18"/>
              </w:rPr>
            </w:pPr>
          </w:p>
          <w:p w14:paraId="434CE39B" w14:textId="77777777" w:rsidR="007409D1" w:rsidRDefault="007409D1" w:rsidP="007409D1">
            <w:pPr>
              <w:rPr>
                <w:szCs w:val="18"/>
              </w:rPr>
            </w:pPr>
            <w:r>
              <w:rPr>
                <w:szCs w:val="18"/>
              </w:rPr>
              <w:t xml:space="preserve">De leerling kan </w:t>
            </w:r>
            <w:r w:rsidRPr="00EC5473">
              <w:rPr>
                <w:szCs w:val="18"/>
              </w:rPr>
              <w:t xml:space="preserve">mensen uit andere landen, culturen, </w:t>
            </w:r>
            <w:r w:rsidRPr="00EC5473">
              <w:rPr>
                <w:szCs w:val="18"/>
              </w:rPr>
              <w:lastRenderedPageBreak/>
              <w:t xml:space="preserve">godsdiensten en kerken vanuit naastenliefde tegemoet treden. </w:t>
            </w:r>
          </w:p>
          <w:p w14:paraId="77C49902" w14:textId="77777777" w:rsidR="007409D1" w:rsidRDefault="007409D1" w:rsidP="007409D1">
            <w:pPr>
              <w:rPr>
                <w:szCs w:val="18"/>
              </w:rPr>
            </w:pPr>
          </w:p>
          <w:p w14:paraId="4C2ECA8D" w14:textId="42CE05EC" w:rsidR="007409D1" w:rsidRDefault="007409D1" w:rsidP="007409D1">
            <w:pPr>
              <w:rPr>
                <w:szCs w:val="18"/>
              </w:rPr>
            </w:pPr>
            <w:r>
              <w:rPr>
                <w:szCs w:val="18"/>
              </w:rPr>
              <w:t xml:space="preserve">De leerling </w:t>
            </w:r>
            <w:r w:rsidR="000F3217">
              <w:rPr>
                <w:szCs w:val="18"/>
              </w:rPr>
              <w:t xml:space="preserve">kan </w:t>
            </w:r>
            <w:r>
              <w:rPr>
                <w:szCs w:val="18"/>
              </w:rPr>
              <w:t xml:space="preserve">binnen zijn </w:t>
            </w:r>
            <w:r w:rsidRPr="00EC5473">
              <w:rPr>
                <w:szCs w:val="18"/>
              </w:rPr>
              <w:t>mogelijkheden een bijdrage</w:t>
            </w:r>
            <w:r w:rsidR="000F3217">
              <w:rPr>
                <w:szCs w:val="18"/>
              </w:rPr>
              <w:t xml:space="preserve"> leveren</w:t>
            </w:r>
            <w:r w:rsidRPr="00EC5473">
              <w:rPr>
                <w:szCs w:val="18"/>
              </w:rPr>
              <w:t xml:space="preserve"> aan het tegengaan van armoede elders in de wereld</w:t>
            </w:r>
            <w:r>
              <w:rPr>
                <w:szCs w:val="18"/>
              </w:rPr>
              <w:t xml:space="preserve">. </w:t>
            </w:r>
          </w:p>
          <w:p w14:paraId="3A1D618F" w14:textId="77777777" w:rsidR="007409D1" w:rsidRDefault="007409D1" w:rsidP="007409D1">
            <w:pPr>
              <w:rPr>
                <w:szCs w:val="18"/>
              </w:rPr>
            </w:pPr>
          </w:p>
          <w:p w14:paraId="0577240C" w14:textId="7BF0FDBE" w:rsidR="00E93773" w:rsidRPr="00EC5473" w:rsidRDefault="007409D1" w:rsidP="007409D1">
            <w:pPr>
              <w:rPr>
                <w:szCs w:val="18"/>
              </w:rPr>
            </w:pPr>
            <w:r>
              <w:rPr>
                <w:szCs w:val="18"/>
              </w:rPr>
              <w:t xml:space="preserve">De leerling </w:t>
            </w:r>
            <w:r w:rsidR="000F3217">
              <w:rPr>
                <w:szCs w:val="18"/>
              </w:rPr>
              <w:t xml:space="preserve">kan </w:t>
            </w:r>
            <w:r>
              <w:rPr>
                <w:szCs w:val="18"/>
              </w:rPr>
              <w:t>binnen zijn mogelijkheden een bijdrage</w:t>
            </w:r>
            <w:r w:rsidR="000F3217">
              <w:rPr>
                <w:szCs w:val="18"/>
              </w:rPr>
              <w:t xml:space="preserve"> leveren</w:t>
            </w:r>
            <w:r>
              <w:rPr>
                <w:szCs w:val="18"/>
              </w:rPr>
              <w:t xml:space="preserve"> aan </w:t>
            </w:r>
            <w:r w:rsidRPr="00EC5473">
              <w:rPr>
                <w:szCs w:val="18"/>
              </w:rPr>
              <w:t>een eerlijke deelname aan de economie voor iedereen</w:t>
            </w:r>
            <w:r>
              <w:rPr>
                <w:szCs w:val="18"/>
              </w:rPr>
              <w:t>.</w:t>
            </w:r>
          </w:p>
        </w:tc>
        <w:tc>
          <w:tcPr>
            <w:tcW w:w="2830" w:type="dxa"/>
          </w:tcPr>
          <w:p w14:paraId="633B6A32" w14:textId="77777777" w:rsidR="00E93773" w:rsidRDefault="00E93773" w:rsidP="00E93773">
            <w:pPr>
              <w:rPr>
                <w:szCs w:val="18"/>
              </w:rPr>
            </w:pPr>
            <w:r>
              <w:rPr>
                <w:szCs w:val="18"/>
              </w:rPr>
              <w:lastRenderedPageBreak/>
              <w:t xml:space="preserve">De leerling wil </w:t>
            </w:r>
            <w:r w:rsidRPr="00EC5473">
              <w:rPr>
                <w:szCs w:val="18"/>
              </w:rPr>
              <w:t>mensen uit andere landen en culturen</w:t>
            </w:r>
            <w:r>
              <w:rPr>
                <w:szCs w:val="18"/>
              </w:rPr>
              <w:t xml:space="preserve"> open benaderen en de leerling wil met hen samenwerken. </w:t>
            </w:r>
          </w:p>
          <w:p w14:paraId="7965F4C0" w14:textId="77777777" w:rsidR="00E93773" w:rsidRDefault="00E93773" w:rsidP="00E93773">
            <w:pPr>
              <w:rPr>
                <w:szCs w:val="18"/>
              </w:rPr>
            </w:pPr>
          </w:p>
          <w:p w14:paraId="576B5BDD" w14:textId="1E0051EC" w:rsidR="00E93773" w:rsidRDefault="00E93773" w:rsidP="00E93773">
            <w:pPr>
              <w:rPr>
                <w:szCs w:val="18"/>
              </w:rPr>
            </w:pPr>
            <w:r>
              <w:rPr>
                <w:szCs w:val="18"/>
              </w:rPr>
              <w:t xml:space="preserve">De leerling </w:t>
            </w:r>
            <w:r w:rsidR="00F30827">
              <w:rPr>
                <w:szCs w:val="18"/>
              </w:rPr>
              <w:t>wil</w:t>
            </w:r>
            <w:r>
              <w:rPr>
                <w:szCs w:val="18"/>
              </w:rPr>
              <w:t xml:space="preserve"> </w:t>
            </w:r>
            <w:r w:rsidRPr="00EC5473">
              <w:rPr>
                <w:szCs w:val="18"/>
              </w:rPr>
              <w:t xml:space="preserve">zich bewust </w:t>
            </w:r>
            <w:r w:rsidR="00F30827">
              <w:rPr>
                <w:szCs w:val="18"/>
              </w:rPr>
              <w:t xml:space="preserve">zijn </w:t>
            </w:r>
            <w:r w:rsidRPr="00EC5473">
              <w:rPr>
                <w:szCs w:val="18"/>
              </w:rPr>
              <w:t xml:space="preserve">van verschillen en van </w:t>
            </w:r>
            <w:r w:rsidR="00F30827">
              <w:rPr>
                <w:szCs w:val="18"/>
              </w:rPr>
              <w:t xml:space="preserve">de </w:t>
            </w:r>
            <w:r w:rsidRPr="00EC5473">
              <w:rPr>
                <w:szCs w:val="18"/>
              </w:rPr>
              <w:t xml:space="preserve">voorrechten </w:t>
            </w:r>
            <w:r w:rsidRPr="00EC5473">
              <w:rPr>
                <w:szCs w:val="18"/>
              </w:rPr>
              <w:lastRenderedPageBreak/>
              <w:t xml:space="preserve">die </w:t>
            </w:r>
            <w:r>
              <w:rPr>
                <w:szCs w:val="18"/>
              </w:rPr>
              <w:t>hij</w:t>
            </w:r>
            <w:r w:rsidR="001908A5">
              <w:rPr>
                <w:szCs w:val="18"/>
              </w:rPr>
              <w:t xml:space="preserve"> </w:t>
            </w:r>
            <w:r>
              <w:rPr>
                <w:szCs w:val="18"/>
              </w:rPr>
              <w:t xml:space="preserve">heeft </w:t>
            </w:r>
            <w:r w:rsidRPr="00EC5473">
              <w:rPr>
                <w:szCs w:val="18"/>
              </w:rPr>
              <w:t>in vergelijking</w:t>
            </w:r>
            <w:r>
              <w:rPr>
                <w:szCs w:val="18"/>
              </w:rPr>
              <w:t xml:space="preserve"> </w:t>
            </w:r>
            <w:r w:rsidRPr="00EC5473">
              <w:rPr>
                <w:szCs w:val="18"/>
              </w:rPr>
              <w:t xml:space="preserve">met mensen uit andere landen. </w:t>
            </w:r>
          </w:p>
          <w:p w14:paraId="4CB01FB3" w14:textId="77777777" w:rsidR="00E93773" w:rsidRDefault="00E93773" w:rsidP="00E93773">
            <w:pPr>
              <w:rPr>
                <w:szCs w:val="18"/>
              </w:rPr>
            </w:pPr>
          </w:p>
          <w:p w14:paraId="1BBCFDE1" w14:textId="081E0C1C" w:rsidR="00E93773" w:rsidRDefault="00E93773" w:rsidP="00E93773">
            <w:pPr>
              <w:rPr>
                <w:szCs w:val="18"/>
              </w:rPr>
            </w:pPr>
            <w:r>
              <w:rPr>
                <w:szCs w:val="18"/>
              </w:rPr>
              <w:t xml:space="preserve">De leerling wil </w:t>
            </w:r>
            <w:r w:rsidRPr="00EC5473">
              <w:rPr>
                <w:szCs w:val="18"/>
              </w:rPr>
              <w:t xml:space="preserve">erkennen dat </w:t>
            </w:r>
            <w:r>
              <w:rPr>
                <w:szCs w:val="18"/>
              </w:rPr>
              <w:t>zijn</w:t>
            </w:r>
            <w:r w:rsidR="00E344BB">
              <w:rPr>
                <w:szCs w:val="18"/>
              </w:rPr>
              <w:t xml:space="preserve"> </w:t>
            </w:r>
            <w:r w:rsidRPr="00EC5473">
              <w:rPr>
                <w:szCs w:val="18"/>
              </w:rPr>
              <w:t xml:space="preserve">handelingsperspectief gekleurd is door het denken in rijke westerse landen. </w:t>
            </w:r>
          </w:p>
          <w:p w14:paraId="3C647123" w14:textId="77777777" w:rsidR="00E93773" w:rsidRDefault="00E93773" w:rsidP="00E93773">
            <w:pPr>
              <w:rPr>
                <w:szCs w:val="18"/>
              </w:rPr>
            </w:pPr>
          </w:p>
          <w:p w14:paraId="7807B2A1" w14:textId="070F9A1B" w:rsidR="00E93773" w:rsidRPr="00EC5473" w:rsidRDefault="00E93773" w:rsidP="00E93773">
            <w:pPr>
              <w:rPr>
                <w:szCs w:val="18"/>
              </w:rPr>
            </w:pPr>
            <w:r>
              <w:rPr>
                <w:szCs w:val="18"/>
              </w:rPr>
              <w:t xml:space="preserve">De leerling wil </w:t>
            </w:r>
            <w:r w:rsidRPr="00EC5473">
              <w:rPr>
                <w:szCs w:val="18"/>
              </w:rPr>
              <w:t xml:space="preserve">leren van mensen in andere landen en </w:t>
            </w:r>
            <w:r w:rsidR="0056220B">
              <w:rPr>
                <w:szCs w:val="18"/>
              </w:rPr>
              <w:t>wil met hen samen</w:t>
            </w:r>
            <w:r w:rsidRPr="00EC5473">
              <w:rPr>
                <w:szCs w:val="18"/>
              </w:rPr>
              <w:t>werken.</w:t>
            </w:r>
          </w:p>
        </w:tc>
      </w:tr>
    </w:tbl>
    <w:p w14:paraId="324C3755" w14:textId="77777777" w:rsidR="002324CD" w:rsidRDefault="002324CD" w:rsidP="002324CD">
      <w:pPr>
        <w:rPr>
          <w:rFonts w:asciiTheme="minorHAnsi" w:hAnsiTheme="minorHAnsi" w:cstheme="minorHAnsi"/>
          <w:color w:val="003350"/>
          <w:szCs w:val="18"/>
        </w:rPr>
      </w:pPr>
    </w:p>
    <w:p w14:paraId="15EE9200" w14:textId="30F379AB" w:rsidR="003D59E4" w:rsidRPr="00EC5473" w:rsidRDefault="003D59E4" w:rsidP="00A05D8F">
      <w:pPr>
        <w:tabs>
          <w:tab w:val="left" w:pos="1740"/>
        </w:tabs>
        <w:rPr>
          <w:rFonts w:asciiTheme="minorHAnsi" w:hAnsiTheme="minorHAnsi" w:cstheme="minorHAnsi"/>
          <w:color w:val="003350"/>
          <w:szCs w:val="18"/>
        </w:rPr>
      </w:pPr>
    </w:p>
    <w:sectPr w:rsidR="003D59E4" w:rsidRPr="00EC5473" w:rsidSect="00EB67D3">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7A02" w14:textId="77777777" w:rsidR="00C83042" w:rsidRDefault="00C83042" w:rsidP="004B0919">
      <w:r>
        <w:separator/>
      </w:r>
    </w:p>
  </w:endnote>
  <w:endnote w:type="continuationSeparator" w:id="0">
    <w:p w14:paraId="4D0B5831" w14:textId="77777777" w:rsidR="00C83042" w:rsidRDefault="00C83042" w:rsidP="004B0919">
      <w:r>
        <w:continuationSeparator/>
      </w:r>
    </w:p>
  </w:endnote>
  <w:endnote w:type="continuationNotice" w:id="1">
    <w:p w14:paraId="7600517D" w14:textId="77777777" w:rsidR="00C83042" w:rsidRDefault="00C83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2851DD00"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679816B3"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F773" w14:textId="6FD6AF76"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5E897C75" wp14:editId="5B78874B">
          <wp:simplePos x="0" y="0"/>
          <wp:positionH relativeFrom="margin">
            <wp:posOffset>-520436</wp:posOffset>
          </wp:positionH>
          <wp:positionV relativeFrom="margin">
            <wp:posOffset>8968105</wp:posOffset>
          </wp:positionV>
          <wp:extent cx="379095" cy="370205"/>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00F30E20" w:rsidRPr="00F30E20">
      <w:rPr>
        <w:rFonts w:ascii="Segoe UI" w:hAnsi="Segoe UI" w:cs="Segoe UI"/>
        <w:color w:val="242424"/>
        <w:sz w:val="27"/>
        <w:szCs w:val="27"/>
        <w:shd w:val="clear" w:color="auto" w:fill="FFFFFF"/>
      </w:rPr>
      <w:t xml:space="preserve"> </w:t>
    </w:r>
    <w:r w:rsidR="00F30E20" w:rsidRPr="00F30E20">
      <w:rPr>
        <w:rFonts w:asciiTheme="minorHAnsi" w:hAnsiTheme="minorHAnsi" w:cstheme="minorHAnsi"/>
        <w:color w:val="003350"/>
        <w:szCs w:val="18"/>
      </w:rPr>
      <w:br/>
      <w:t>Gouwe Academie is een onderwijskundige kennispartner voor bedrijven met ICT-oplossingen voor het onderwijs. Wij verzorgen scholingen voor onze partners ParnasSys en Gynzy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C367" w14:textId="77777777" w:rsidR="00C83042" w:rsidRDefault="00C83042" w:rsidP="004B0919">
      <w:r>
        <w:separator/>
      </w:r>
    </w:p>
  </w:footnote>
  <w:footnote w:type="continuationSeparator" w:id="0">
    <w:p w14:paraId="335097DD" w14:textId="77777777" w:rsidR="00C83042" w:rsidRDefault="00C83042" w:rsidP="004B0919">
      <w:r>
        <w:continuationSeparator/>
      </w:r>
    </w:p>
  </w:footnote>
  <w:footnote w:type="continuationNotice" w:id="1">
    <w:p w14:paraId="40450513" w14:textId="77777777" w:rsidR="00C83042" w:rsidRDefault="00C83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0210"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15065E65" wp14:editId="305FFAAB">
          <wp:simplePos x="0" y="0"/>
          <wp:positionH relativeFrom="page">
            <wp:posOffset>3777615</wp:posOffset>
          </wp:positionH>
          <wp:positionV relativeFrom="paragraph">
            <wp:posOffset>-617220</wp:posOffset>
          </wp:positionV>
          <wp:extent cx="3616657" cy="1275715"/>
          <wp:effectExtent l="0" t="0" r="0" b="0"/>
          <wp:wrapNone/>
          <wp:docPr id="13" name="Picture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5ADDDD54" w14:textId="77777777" w:rsidR="002277ED" w:rsidRDefault="002277ED" w:rsidP="004B0919">
    <w:pPr>
      <w:pStyle w:val="Koptekst"/>
      <w:rPr>
        <w:noProof/>
      </w:rPr>
    </w:pPr>
  </w:p>
  <w:p w14:paraId="0C80BE3B" w14:textId="77777777" w:rsidR="004B0919" w:rsidRPr="004B0919" w:rsidRDefault="00E54F0E" w:rsidP="00E54F0E">
    <w:pPr>
      <w:pStyle w:val="Koptekst"/>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A065" w14:textId="77777777" w:rsidR="004B0919" w:rsidRDefault="0018093C">
    <w:pPr>
      <w:pStyle w:val="Koptekst"/>
    </w:pPr>
    <w:r>
      <w:rPr>
        <w:noProof/>
      </w:rPr>
      <w:drawing>
        <wp:anchor distT="0" distB="0" distL="114300" distR="114300" simplePos="0" relativeHeight="251658241" behindDoc="1" locked="0" layoutInCell="1" allowOverlap="1" wp14:anchorId="6D2051E1" wp14:editId="0BF203D3">
          <wp:simplePos x="0" y="0"/>
          <wp:positionH relativeFrom="column">
            <wp:posOffset>871855</wp:posOffset>
          </wp:positionH>
          <wp:positionV relativeFrom="paragraph">
            <wp:posOffset>-487680</wp:posOffset>
          </wp:positionV>
          <wp:extent cx="5760720" cy="2257425"/>
          <wp:effectExtent l="0" t="0" r="0" b="0"/>
          <wp:wrapNone/>
          <wp:docPr id="14" name="Picture 1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F71C2"/>
    <w:multiLevelType w:val="hybridMultilevel"/>
    <w:tmpl w:val="2D4E9544"/>
    <w:lvl w:ilvl="0" w:tplc="E2243B6E">
      <w:start w:val="1"/>
      <w:numFmt w:val="bullet"/>
      <w:lvlText w:val=""/>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5B65EB"/>
    <w:multiLevelType w:val="hybridMultilevel"/>
    <w:tmpl w:val="52364FCA"/>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D71D8F"/>
    <w:multiLevelType w:val="hybridMultilevel"/>
    <w:tmpl w:val="3B50BFE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5368410">
    <w:abstractNumId w:val="4"/>
  </w:num>
  <w:num w:numId="2" w16cid:durableId="1536652864">
    <w:abstractNumId w:val="1"/>
  </w:num>
  <w:num w:numId="3" w16cid:durableId="900823102">
    <w:abstractNumId w:val="2"/>
  </w:num>
  <w:num w:numId="4" w16cid:durableId="1814253597">
    <w:abstractNumId w:val="0"/>
  </w:num>
  <w:num w:numId="5" w16cid:durableId="285694988">
    <w:abstractNumId w:val="5"/>
  </w:num>
  <w:num w:numId="6" w16cid:durableId="381255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97"/>
    <w:rsid w:val="00000D21"/>
    <w:rsid w:val="0001017D"/>
    <w:rsid w:val="00010AC1"/>
    <w:rsid w:val="00010DC5"/>
    <w:rsid w:val="00011E71"/>
    <w:rsid w:val="00015798"/>
    <w:rsid w:val="00016138"/>
    <w:rsid w:val="000174FD"/>
    <w:rsid w:val="000215C1"/>
    <w:rsid w:val="00021706"/>
    <w:rsid w:val="00021DDD"/>
    <w:rsid w:val="000302DC"/>
    <w:rsid w:val="00030FD9"/>
    <w:rsid w:val="0003592C"/>
    <w:rsid w:val="0003628A"/>
    <w:rsid w:val="000363FD"/>
    <w:rsid w:val="0003725B"/>
    <w:rsid w:val="0004024B"/>
    <w:rsid w:val="00040677"/>
    <w:rsid w:val="00042F8C"/>
    <w:rsid w:val="0004332C"/>
    <w:rsid w:val="00045744"/>
    <w:rsid w:val="000468D9"/>
    <w:rsid w:val="00051F69"/>
    <w:rsid w:val="00052825"/>
    <w:rsid w:val="00052C0B"/>
    <w:rsid w:val="00053634"/>
    <w:rsid w:val="00053F96"/>
    <w:rsid w:val="00055006"/>
    <w:rsid w:val="00056F6A"/>
    <w:rsid w:val="00057B80"/>
    <w:rsid w:val="00061AE4"/>
    <w:rsid w:val="0006468C"/>
    <w:rsid w:val="000657A6"/>
    <w:rsid w:val="00070D2B"/>
    <w:rsid w:val="0007304E"/>
    <w:rsid w:val="00073C03"/>
    <w:rsid w:val="0008368B"/>
    <w:rsid w:val="00084C65"/>
    <w:rsid w:val="0008545D"/>
    <w:rsid w:val="0008565B"/>
    <w:rsid w:val="0008678A"/>
    <w:rsid w:val="000A071E"/>
    <w:rsid w:val="000A1234"/>
    <w:rsid w:val="000A2026"/>
    <w:rsid w:val="000A3166"/>
    <w:rsid w:val="000B0D80"/>
    <w:rsid w:val="000B4D1F"/>
    <w:rsid w:val="000C046B"/>
    <w:rsid w:val="000C11F1"/>
    <w:rsid w:val="000C239E"/>
    <w:rsid w:val="000C3D69"/>
    <w:rsid w:val="000D246A"/>
    <w:rsid w:val="000D6D81"/>
    <w:rsid w:val="000D7D60"/>
    <w:rsid w:val="000E0AD7"/>
    <w:rsid w:val="000E1F16"/>
    <w:rsid w:val="000F0295"/>
    <w:rsid w:val="000F3217"/>
    <w:rsid w:val="000F4FCD"/>
    <w:rsid w:val="000F7A6F"/>
    <w:rsid w:val="000F7F16"/>
    <w:rsid w:val="001004B3"/>
    <w:rsid w:val="0010161A"/>
    <w:rsid w:val="00103B77"/>
    <w:rsid w:val="00104FC2"/>
    <w:rsid w:val="001111FB"/>
    <w:rsid w:val="001151D4"/>
    <w:rsid w:val="00115CC8"/>
    <w:rsid w:val="001245CD"/>
    <w:rsid w:val="00127F23"/>
    <w:rsid w:val="00131C70"/>
    <w:rsid w:val="001349E6"/>
    <w:rsid w:val="0014260E"/>
    <w:rsid w:val="00146D48"/>
    <w:rsid w:val="0015136B"/>
    <w:rsid w:val="00152A00"/>
    <w:rsid w:val="0015435B"/>
    <w:rsid w:val="00154C01"/>
    <w:rsid w:val="001550CF"/>
    <w:rsid w:val="00156FCC"/>
    <w:rsid w:val="00161693"/>
    <w:rsid w:val="00165625"/>
    <w:rsid w:val="00170651"/>
    <w:rsid w:val="00176306"/>
    <w:rsid w:val="001801F8"/>
    <w:rsid w:val="0018093C"/>
    <w:rsid w:val="00183A8F"/>
    <w:rsid w:val="00186836"/>
    <w:rsid w:val="00190837"/>
    <w:rsid w:val="001908A5"/>
    <w:rsid w:val="001928D9"/>
    <w:rsid w:val="001940EB"/>
    <w:rsid w:val="00194E86"/>
    <w:rsid w:val="0019522D"/>
    <w:rsid w:val="001959C9"/>
    <w:rsid w:val="00195D4E"/>
    <w:rsid w:val="001A160B"/>
    <w:rsid w:val="001A2C5D"/>
    <w:rsid w:val="001A668A"/>
    <w:rsid w:val="001B0BF1"/>
    <w:rsid w:val="001B2EA5"/>
    <w:rsid w:val="001B736A"/>
    <w:rsid w:val="001C5752"/>
    <w:rsid w:val="001C6784"/>
    <w:rsid w:val="001D60E5"/>
    <w:rsid w:val="001E614F"/>
    <w:rsid w:val="001E737C"/>
    <w:rsid w:val="001F1171"/>
    <w:rsid w:val="001F141C"/>
    <w:rsid w:val="001F2D3D"/>
    <w:rsid w:val="001F2DEB"/>
    <w:rsid w:val="001F5341"/>
    <w:rsid w:val="001F538E"/>
    <w:rsid w:val="001F7C31"/>
    <w:rsid w:val="002013AA"/>
    <w:rsid w:val="0020428A"/>
    <w:rsid w:val="0020449E"/>
    <w:rsid w:val="00207CE4"/>
    <w:rsid w:val="00207CFA"/>
    <w:rsid w:val="0021084F"/>
    <w:rsid w:val="00210D1F"/>
    <w:rsid w:val="00211CCB"/>
    <w:rsid w:val="00215290"/>
    <w:rsid w:val="00216888"/>
    <w:rsid w:val="00217050"/>
    <w:rsid w:val="00217770"/>
    <w:rsid w:val="00222EF6"/>
    <w:rsid w:val="00225E88"/>
    <w:rsid w:val="002277ED"/>
    <w:rsid w:val="00227D95"/>
    <w:rsid w:val="002303AF"/>
    <w:rsid w:val="00230C23"/>
    <w:rsid w:val="002318B7"/>
    <w:rsid w:val="00231A08"/>
    <w:rsid w:val="002322DA"/>
    <w:rsid w:val="002324CD"/>
    <w:rsid w:val="002327D5"/>
    <w:rsid w:val="00232DDA"/>
    <w:rsid w:val="00234284"/>
    <w:rsid w:val="00236EA5"/>
    <w:rsid w:val="00240029"/>
    <w:rsid w:val="002401AF"/>
    <w:rsid w:val="00246BE3"/>
    <w:rsid w:val="0024741A"/>
    <w:rsid w:val="002526DD"/>
    <w:rsid w:val="002537BB"/>
    <w:rsid w:val="00253936"/>
    <w:rsid w:val="002567D2"/>
    <w:rsid w:val="00257D7F"/>
    <w:rsid w:val="00262576"/>
    <w:rsid w:val="002636AA"/>
    <w:rsid w:val="0026502D"/>
    <w:rsid w:val="002667D4"/>
    <w:rsid w:val="00271FF7"/>
    <w:rsid w:val="00272081"/>
    <w:rsid w:val="00282D46"/>
    <w:rsid w:val="002832C2"/>
    <w:rsid w:val="00283E99"/>
    <w:rsid w:val="00286518"/>
    <w:rsid w:val="00291E3D"/>
    <w:rsid w:val="0029218F"/>
    <w:rsid w:val="00292EC6"/>
    <w:rsid w:val="00294562"/>
    <w:rsid w:val="002965C6"/>
    <w:rsid w:val="002A3CED"/>
    <w:rsid w:val="002A517F"/>
    <w:rsid w:val="002A5494"/>
    <w:rsid w:val="002B0B03"/>
    <w:rsid w:val="002B130F"/>
    <w:rsid w:val="002B13AC"/>
    <w:rsid w:val="002C207E"/>
    <w:rsid w:val="002C5990"/>
    <w:rsid w:val="002C7DBE"/>
    <w:rsid w:val="002D1FA2"/>
    <w:rsid w:val="002D2DFC"/>
    <w:rsid w:val="002D3A28"/>
    <w:rsid w:val="002D3C1E"/>
    <w:rsid w:val="002D454D"/>
    <w:rsid w:val="002D7DE4"/>
    <w:rsid w:val="002E3BF5"/>
    <w:rsid w:val="002E73BC"/>
    <w:rsid w:val="002E7AD5"/>
    <w:rsid w:val="002F41D9"/>
    <w:rsid w:val="003001A9"/>
    <w:rsid w:val="00302EC8"/>
    <w:rsid w:val="00315E9E"/>
    <w:rsid w:val="00320F8B"/>
    <w:rsid w:val="00321980"/>
    <w:rsid w:val="00322ED9"/>
    <w:rsid w:val="00330B2F"/>
    <w:rsid w:val="00331327"/>
    <w:rsid w:val="003344AF"/>
    <w:rsid w:val="003372D4"/>
    <w:rsid w:val="00341419"/>
    <w:rsid w:val="00344C45"/>
    <w:rsid w:val="00350EBC"/>
    <w:rsid w:val="00360A15"/>
    <w:rsid w:val="00360E5B"/>
    <w:rsid w:val="0037112A"/>
    <w:rsid w:val="00371580"/>
    <w:rsid w:val="00371967"/>
    <w:rsid w:val="003725FB"/>
    <w:rsid w:val="0038220C"/>
    <w:rsid w:val="00382FD3"/>
    <w:rsid w:val="003839E4"/>
    <w:rsid w:val="00384564"/>
    <w:rsid w:val="003869E2"/>
    <w:rsid w:val="003870D2"/>
    <w:rsid w:val="00390226"/>
    <w:rsid w:val="00391094"/>
    <w:rsid w:val="00392BEC"/>
    <w:rsid w:val="00393755"/>
    <w:rsid w:val="003954FD"/>
    <w:rsid w:val="003A1195"/>
    <w:rsid w:val="003A40E9"/>
    <w:rsid w:val="003A7D36"/>
    <w:rsid w:val="003A7EF6"/>
    <w:rsid w:val="003B0AFF"/>
    <w:rsid w:val="003B112B"/>
    <w:rsid w:val="003B1168"/>
    <w:rsid w:val="003B23BD"/>
    <w:rsid w:val="003B3ABB"/>
    <w:rsid w:val="003B53C0"/>
    <w:rsid w:val="003C0ECB"/>
    <w:rsid w:val="003C15E3"/>
    <w:rsid w:val="003C65C4"/>
    <w:rsid w:val="003C69DA"/>
    <w:rsid w:val="003D2BD4"/>
    <w:rsid w:val="003D41CD"/>
    <w:rsid w:val="003D50D3"/>
    <w:rsid w:val="003D59E4"/>
    <w:rsid w:val="003D736A"/>
    <w:rsid w:val="003D7E6A"/>
    <w:rsid w:val="003E09E0"/>
    <w:rsid w:val="003E2A32"/>
    <w:rsid w:val="003E2C37"/>
    <w:rsid w:val="003E4E83"/>
    <w:rsid w:val="003E5698"/>
    <w:rsid w:val="003E5ACD"/>
    <w:rsid w:val="003E60DC"/>
    <w:rsid w:val="003F0651"/>
    <w:rsid w:val="003F6EAF"/>
    <w:rsid w:val="003F7255"/>
    <w:rsid w:val="00400A25"/>
    <w:rsid w:val="00403E8E"/>
    <w:rsid w:val="004051CB"/>
    <w:rsid w:val="0040528D"/>
    <w:rsid w:val="0040571F"/>
    <w:rsid w:val="0041144D"/>
    <w:rsid w:val="0042284F"/>
    <w:rsid w:val="00422AAC"/>
    <w:rsid w:val="00424C1B"/>
    <w:rsid w:val="00426208"/>
    <w:rsid w:val="004318F9"/>
    <w:rsid w:val="00433ACD"/>
    <w:rsid w:val="00444F84"/>
    <w:rsid w:val="00445722"/>
    <w:rsid w:val="00446BDE"/>
    <w:rsid w:val="004541B4"/>
    <w:rsid w:val="00454851"/>
    <w:rsid w:val="004558B0"/>
    <w:rsid w:val="004565BC"/>
    <w:rsid w:val="004604A9"/>
    <w:rsid w:val="004616AA"/>
    <w:rsid w:val="0046217A"/>
    <w:rsid w:val="0046468A"/>
    <w:rsid w:val="00470BF1"/>
    <w:rsid w:val="00473D81"/>
    <w:rsid w:val="004746F2"/>
    <w:rsid w:val="00474F73"/>
    <w:rsid w:val="00476F8F"/>
    <w:rsid w:val="00481502"/>
    <w:rsid w:val="00482111"/>
    <w:rsid w:val="004826B9"/>
    <w:rsid w:val="004844E3"/>
    <w:rsid w:val="00487ACC"/>
    <w:rsid w:val="00487C79"/>
    <w:rsid w:val="00491E49"/>
    <w:rsid w:val="0049328B"/>
    <w:rsid w:val="00497C5B"/>
    <w:rsid w:val="004A1F40"/>
    <w:rsid w:val="004B0919"/>
    <w:rsid w:val="004B1151"/>
    <w:rsid w:val="004B1EB4"/>
    <w:rsid w:val="004B2C4B"/>
    <w:rsid w:val="004B53AB"/>
    <w:rsid w:val="004B5E33"/>
    <w:rsid w:val="004B6937"/>
    <w:rsid w:val="004C039F"/>
    <w:rsid w:val="004C37C4"/>
    <w:rsid w:val="004C4C36"/>
    <w:rsid w:val="004C68A7"/>
    <w:rsid w:val="004C7938"/>
    <w:rsid w:val="004D1B40"/>
    <w:rsid w:val="004E0DA1"/>
    <w:rsid w:val="004E1B32"/>
    <w:rsid w:val="004E4ABF"/>
    <w:rsid w:val="004E5A97"/>
    <w:rsid w:val="004F5BEE"/>
    <w:rsid w:val="004F6C67"/>
    <w:rsid w:val="005004C3"/>
    <w:rsid w:val="00501F38"/>
    <w:rsid w:val="005067D0"/>
    <w:rsid w:val="00507DFB"/>
    <w:rsid w:val="00510070"/>
    <w:rsid w:val="005110D6"/>
    <w:rsid w:val="00513556"/>
    <w:rsid w:val="00516DB3"/>
    <w:rsid w:val="0051778E"/>
    <w:rsid w:val="00517AE8"/>
    <w:rsid w:val="00521B40"/>
    <w:rsid w:val="00521D94"/>
    <w:rsid w:val="00524EBA"/>
    <w:rsid w:val="00525940"/>
    <w:rsid w:val="005319B5"/>
    <w:rsid w:val="005319E8"/>
    <w:rsid w:val="00531CF6"/>
    <w:rsid w:val="00531D5D"/>
    <w:rsid w:val="00533914"/>
    <w:rsid w:val="005358DD"/>
    <w:rsid w:val="00535EC5"/>
    <w:rsid w:val="00541137"/>
    <w:rsid w:val="00541C8D"/>
    <w:rsid w:val="00543004"/>
    <w:rsid w:val="00543F21"/>
    <w:rsid w:val="00545E96"/>
    <w:rsid w:val="00547CC2"/>
    <w:rsid w:val="00551A5B"/>
    <w:rsid w:val="00551E3B"/>
    <w:rsid w:val="005545FA"/>
    <w:rsid w:val="0056220B"/>
    <w:rsid w:val="00562897"/>
    <w:rsid w:val="00563697"/>
    <w:rsid w:val="00566A21"/>
    <w:rsid w:val="00566BA3"/>
    <w:rsid w:val="00571736"/>
    <w:rsid w:val="005725A1"/>
    <w:rsid w:val="00574B3D"/>
    <w:rsid w:val="005762DD"/>
    <w:rsid w:val="00584615"/>
    <w:rsid w:val="00585424"/>
    <w:rsid w:val="00592601"/>
    <w:rsid w:val="005A6D0C"/>
    <w:rsid w:val="005B4BC1"/>
    <w:rsid w:val="005B5526"/>
    <w:rsid w:val="005B6CC7"/>
    <w:rsid w:val="005B7D4D"/>
    <w:rsid w:val="005C00C3"/>
    <w:rsid w:val="005C1647"/>
    <w:rsid w:val="005C3362"/>
    <w:rsid w:val="005C4610"/>
    <w:rsid w:val="005C4E41"/>
    <w:rsid w:val="005D1EAB"/>
    <w:rsid w:val="005D54FC"/>
    <w:rsid w:val="005D5D08"/>
    <w:rsid w:val="005D618A"/>
    <w:rsid w:val="005E025C"/>
    <w:rsid w:val="005E07B1"/>
    <w:rsid w:val="005E23D6"/>
    <w:rsid w:val="005E4852"/>
    <w:rsid w:val="005E4DDB"/>
    <w:rsid w:val="005E642A"/>
    <w:rsid w:val="005E7CF2"/>
    <w:rsid w:val="005F0E36"/>
    <w:rsid w:val="005F49DE"/>
    <w:rsid w:val="00601100"/>
    <w:rsid w:val="00601615"/>
    <w:rsid w:val="00601C38"/>
    <w:rsid w:val="00601F01"/>
    <w:rsid w:val="00604175"/>
    <w:rsid w:val="00604F6C"/>
    <w:rsid w:val="0060777B"/>
    <w:rsid w:val="00607BAB"/>
    <w:rsid w:val="00614040"/>
    <w:rsid w:val="00614168"/>
    <w:rsid w:val="00614307"/>
    <w:rsid w:val="00615945"/>
    <w:rsid w:val="00616264"/>
    <w:rsid w:val="00616EC4"/>
    <w:rsid w:val="0062141B"/>
    <w:rsid w:val="00621832"/>
    <w:rsid w:val="00626D92"/>
    <w:rsid w:val="00631FDA"/>
    <w:rsid w:val="006360B4"/>
    <w:rsid w:val="00646F9A"/>
    <w:rsid w:val="00651B8B"/>
    <w:rsid w:val="00655338"/>
    <w:rsid w:val="006562F4"/>
    <w:rsid w:val="006563F4"/>
    <w:rsid w:val="00664C3E"/>
    <w:rsid w:val="00671F12"/>
    <w:rsid w:val="0067267A"/>
    <w:rsid w:val="00675C69"/>
    <w:rsid w:val="00676780"/>
    <w:rsid w:val="00676821"/>
    <w:rsid w:val="006827F8"/>
    <w:rsid w:val="0068661C"/>
    <w:rsid w:val="00687F8A"/>
    <w:rsid w:val="00694120"/>
    <w:rsid w:val="00697423"/>
    <w:rsid w:val="0069744D"/>
    <w:rsid w:val="006A07CA"/>
    <w:rsid w:val="006A59AE"/>
    <w:rsid w:val="006A6D21"/>
    <w:rsid w:val="006A74DF"/>
    <w:rsid w:val="006B3645"/>
    <w:rsid w:val="006B5F6C"/>
    <w:rsid w:val="006D02F4"/>
    <w:rsid w:val="006D0F33"/>
    <w:rsid w:val="006D19A4"/>
    <w:rsid w:val="006D564F"/>
    <w:rsid w:val="006E19F6"/>
    <w:rsid w:val="006E61C9"/>
    <w:rsid w:val="006E652F"/>
    <w:rsid w:val="006E7C7D"/>
    <w:rsid w:val="006F1DEB"/>
    <w:rsid w:val="006F3C81"/>
    <w:rsid w:val="006F41FF"/>
    <w:rsid w:val="006F52D9"/>
    <w:rsid w:val="006F7D18"/>
    <w:rsid w:val="007111FD"/>
    <w:rsid w:val="00713D03"/>
    <w:rsid w:val="00716725"/>
    <w:rsid w:val="00717E5F"/>
    <w:rsid w:val="00721343"/>
    <w:rsid w:val="007225AE"/>
    <w:rsid w:val="00724839"/>
    <w:rsid w:val="007259BA"/>
    <w:rsid w:val="00734F1A"/>
    <w:rsid w:val="007363D4"/>
    <w:rsid w:val="00736AF9"/>
    <w:rsid w:val="007371B0"/>
    <w:rsid w:val="007409D1"/>
    <w:rsid w:val="0074158C"/>
    <w:rsid w:val="007457AD"/>
    <w:rsid w:val="00745DFD"/>
    <w:rsid w:val="00747528"/>
    <w:rsid w:val="0075092B"/>
    <w:rsid w:val="00751436"/>
    <w:rsid w:val="00751AEB"/>
    <w:rsid w:val="00755CF3"/>
    <w:rsid w:val="0075632E"/>
    <w:rsid w:val="0076075D"/>
    <w:rsid w:val="00760981"/>
    <w:rsid w:val="00760C7C"/>
    <w:rsid w:val="00762E28"/>
    <w:rsid w:val="00763BB8"/>
    <w:rsid w:val="00763DC8"/>
    <w:rsid w:val="007644CF"/>
    <w:rsid w:val="007657F2"/>
    <w:rsid w:val="00766842"/>
    <w:rsid w:val="007668DE"/>
    <w:rsid w:val="00767247"/>
    <w:rsid w:val="00773A04"/>
    <w:rsid w:val="00773A79"/>
    <w:rsid w:val="00781F99"/>
    <w:rsid w:val="00785617"/>
    <w:rsid w:val="0079101C"/>
    <w:rsid w:val="007937AF"/>
    <w:rsid w:val="00796546"/>
    <w:rsid w:val="007A0FFE"/>
    <w:rsid w:val="007A387B"/>
    <w:rsid w:val="007A5FF6"/>
    <w:rsid w:val="007B6402"/>
    <w:rsid w:val="007B7722"/>
    <w:rsid w:val="007C0BAA"/>
    <w:rsid w:val="007C3D9D"/>
    <w:rsid w:val="007C41F4"/>
    <w:rsid w:val="007C6956"/>
    <w:rsid w:val="007C7384"/>
    <w:rsid w:val="007D1EDE"/>
    <w:rsid w:val="007D3F84"/>
    <w:rsid w:val="007D4BF0"/>
    <w:rsid w:val="007D61E6"/>
    <w:rsid w:val="007E2D88"/>
    <w:rsid w:val="007E314A"/>
    <w:rsid w:val="007E4624"/>
    <w:rsid w:val="007E668D"/>
    <w:rsid w:val="007E771A"/>
    <w:rsid w:val="007F0053"/>
    <w:rsid w:val="007F0428"/>
    <w:rsid w:val="007F2757"/>
    <w:rsid w:val="007F3B2F"/>
    <w:rsid w:val="007F3DC5"/>
    <w:rsid w:val="007F7F74"/>
    <w:rsid w:val="00801E6D"/>
    <w:rsid w:val="00803086"/>
    <w:rsid w:val="0080785D"/>
    <w:rsid w:val="0081354F"/>
    <w:rsid w:val="00813B75"/>
    <w:rsid w:val="00814B2E"/>
    <w:rsid w:val="00815288"/>
    <w:rsid w:val="00816FBC"/>
    <w:rsid w:val="00817353"/>
    <w:rsid w:val="008216CE"/>
    <w:rsid w:val="0082529C"/>
    <w:rsid w:val="0082786E"/>
    <w:rsid w:val="00830BC3"/>
    <w:rsid w:val="008324E5"/>
    <w:rsid w:val="008339C4"/>
    <w:rsid w:val="00834FA1"/>
    <w:rsid w:val="0083625D"/>
    <w:rsid w:val="008374D1"/>
    <w:rsid w:val="00837BCB"/>
    <w:rsid w:val="008446AF"/>
    <w:rsid w:val="00846B1A"/>
    <w:rsid w:val="008519C0"/>
    <w:rsid w:val="00851FB4"/>
    <w:rsid w:val="008529AA"/>
    <w:rsid w:val="0085345C"/>
    <w:rsid w:val="00853803"/>
    <w:rsid w:val="00860929"/>
    <w:rsid w:val="008640D3"/>
    <w:rsid w:val="0086515D"/>
    <w:rsid w:val="008656F0"/>
    <w:rsid w:val="00865E9A"/>
    <w:rsid w:val="008676B5"/>
    <w:rsid w:val="00870354"/>
    <w:rsid w:val="00870374"/>
    <w:rsid w:val="00874E62"/>
    <w:rsid w:val="00881F13"/>
    <w:rsid w:val="00885E7F"/>
    <w:rsid w:val="00890C1F"/>
    <w:rsid w:val="00895D65"/>
    <w:rsid w:val="00895F41"/>
    <w:rsid w:val="00896918"/>
    <w:rsid w:val="008A0D4B"/>
    <w:rsid w:val="008B3003"/>
    <w:rsid w:val="008B4818"/>
    <w:rsid w:val="008B5CA5"/>
    <w:rsid w:val="008B61B5"/>
    <w:rsid w:val="008B6BE0"/>
    <w:rsid w:val="008B6FAE"/>
    <w:rsid w:val="008D4573"/>
    <w:rsid w:val="008D5D1D"/>
    <w:rsid w:val="008E3305"/>
    <w:rsid w:val="008E3800"/>
    <w:rsid w:val="008E6A4C"/>
    <w:rsid w:val="008F0B4A"/>
    <w:rsid w:val="008F1A4A"/>
    <w:rsid w:val="00903117"/>
    <w:rsid w:val="009037C4"/>
    <w:rsid w:val="00903CBD"/>
    <w:rsid w:val="0090457C"/>
    <w:rsid w:val="00911738"/>
    <w:rsid w:val="00912392"/>
    <w:rsid w:val="00915FDD"/>
    <w:rsid w:val="00920231"/>
    <w:rsid w:val="00920B86"/>
    <w:rsid w:val="00923D20"/>
    <w:rsid w:val="00924D10"/>
    <w:rsid w:val="00927268"/>
    <w:rsid w:val="0093140A"/>
    <w:rsid w:val="009322BA"/>
    <w:rsid w:val="00932949"/>
    <w:rsid w:val="00933783"/>
    <w:rsid w:val="009362AD"/>
    <w:rsid w:val="009372C3"/>
    <w:rsid w:val="0094189B"/>
    <w:rsid w:val="009442C7"/>
    <w:rsid w:val="00947B90"/>
    <w:rsid w:val="009509EC"/>
    <w:rsid w:val="00950FC6"/>
    <w:rsid w:val="00952020"/>
    <w:rsid w:val="009538AF"/>
    <w:rsid w:val="009623E9"/>
    <w:rsid w:val="00962988"/>
    <w:rsid w:val="0096449B"/>
    <w:rsid w:val="009675E5"/>
    <w:rsid w:val="0097147B"/>
    <w:rsid w:val="00972142"/>
    <w:rsid w:val="00976B8E"/>
    <w:rsid w:val="00982469"/>
    <w:rsid w:val="00982E47"/>
    <w:rsid w:val="0098687D"/>
    <w:rsid w:val="009869B1"/>
    <w:rsid w:val="00993B59"/>
    <w:rsid w:val="0099616F"/>
    <w:rsid w:val="009A2B44"/>
    <w:rsid w:val="009A3DA3"/>
    <w:rsid w:val="009A4CCD"/>
    <w:rsid w:val="009A580A"/>
    <w:rsid w:val="009B1737"/>
    <w:rsid w:val="009B3660"/>
    <w:rsid w:val="009C033A"/>
    <w:rsid w:val="009C1602"/>
    <w:rsid w:val="009C5E30"/>
    <w:rsid w:val="009D1758"/>
    <w:rsid w:val="009D2959"/>
    <w:rsid w:val="009D36B9"/>
    <w:rsid w:val="009D3A6B"/>
    <w:rsid w:val="009D702A"/>
    <w:rsid w:val="009E7423"/>
    <w:rsid w:val="009E7558"/>
    <w:rsid w:val="009F27DB"/>
    <w:rsid w:val="009F380E"/>
    <w:rsid w:val="009F5858"/>
    <w:rsid w:val="009F5C3B"/>
    <w:rsid w:val="009F6E56"/>
    <w:rsid w:val="00A03150"/>
    <w:rsid w:val="00A03577"/>
    <w:rsid w:val="00A05D8F"/>
    <w:rsid w:val="00A0703F"/>
    <w:rsid w:val="00A133A7"/>
    <w:rsid w:val="00A14F69"/>
    <w:rsid w:val="00A211A6"/>
    <w:rsid w:val="00A230E4"/>
    <w:rsid w:val="00A25281"/>
    <w:rsid w:val="00A2694F"/>
    <w:rsid w:val="00A273BB"/>
    <w:rsid w:val="00A31229"/>
    <w:rsid w:val="00A34437"/>
    <w:rsid w:val="00A35006"/>
    <w:rsid w:val="00A37D67"/>
    <w:rsid w:val="00A42B3B"/>
    <w:rsid w:val="00A42FFA"/>
    <w:rsid w:val="00A44DDB"/>
    <w:rsid w:val="00A476B0"/>
    <w:rsid w:val="00A51ED3"/>
    <w:rsid w:val="00A52881"/>
    <w:rsid w:val="00A53074"/>
    <w:rsid w:val="00A54253"/>
    <w:rsid w:val="00A54747"/>
    <w:rsid w:val="00A5499A"/>
    <w:rsid w:val="00A556C1"/>
    <w:rsid w:val="00A558F5"/>
    <w:rsid w:val="00A56AE7"/>
    <w:rsid w:val="00A673FC"/>
    <w:rsid w:val="00A7155D"/>
    <w:rsid w:val="00A723BD"/>
    <w:rsid w:val="00A77669"/>
    <w:rsid w:val="00A81A7B"/>
    <w:rsid w:val="00A82303"/>
    <w:rsid w:val="00A83C8B"/>
    <w:rsid w:val="00A85B9E"/>
    <w:rsid w:val="00A90432"/>
    <w:rsid w:val="00A92349"/>
    <w:rsid w:val="00AA0C94"/>
    <w:rsid w:val="00AA5445"/>
    <w:rsid w:val="00AA79F2"/>
    <w:rsid w:val="00AB06C0"/>
    <w:rsid w:val="00AB1FD9"/>
    <w:rsid w:val="00AB7243"/>
    <w:rsid w:val="00AC101B"/>
    <w:rsid w:val="00AC1642"/>
    <w:rsid w:val="00AC7967"/>
    <w:rsid w:val="00AC7CDA"/>
    <w:rsid w:val="00AD12EA"/>
    <w:rsid w:val="00AD22DB"/>
    <w:rsid w:val="00AD296E"/>
    <w:rsid w:val="00AD4855"/>
    <w:rsid w:val="00AD6A94"/>
    <w:rsid w:val="00AD78CB"/>
    <w:rsid w:val="00AE15BE"/>
    <w:rsid w:val="00AE7C12"/>
    <w:rsid w:val="00AF1250"/>
    <w:rsid w:val="00AF26C4"/>
    <w:rsid w:val="00AF3080"/>
    <w:rsid w:val="00B00452"/>
    <w:rsid w:val="00B01343"/>
    <w:rsid w:val="00B014FB"/>
    <w:rsid w:val="00B02252"/>
    <w:rsid w:val="00B02764"/>
    <w:rsid w:val="00B033C8"/>
    <w:rsid w:val="00B06C6E"/>
    <w:rsid w:val="00B13BDC"/>
    <w:rsid w:val="00B212BA"/>
    <w:rsid w:val="00B215A0"/>
    <w:rsid w:val="00B218E5"/>
    <w:rsid w:val="00B23837"/>
    <w:rsid w:val="00B23A71"/>
    <w:rsid w:val="00B25495"/>
    <w:rsid w:val="00B26455"/>
    <w:rsid w:val="00B275FD"/>
    <w:rsid w:val="00B30711"/>
    <w:rsid w:val="00B32835"/>
    <w:rsid w:val="00B343AF"/>
    <w:rsid w:val="00B359D1"/>
    <w:rsid w:val="00B3713B"/>
    <w:rsid w:val="00B37427"/>
    <w:rsid w:val="00B42376"/>
    <w:rsid w:val="00B43400"/>
    <w:rsid w:val="00B47261"/>
    <w:rsid w:val="00B47FDD"/>
    <w:rsid w:val="00B5055D"/>
    <w:rsid w:val="00B553CD"/>
    <w:rsid w:val="00B554EB"/>
    <w:rsid w:val="00B5636C"/>
    <w:rsid w:val="00B567E4"/>
    <w:rsid w:val="00B57F88"/>
    <w:rsid w:val="00B601B7"/>
    <w:rsid w:val="00B61993"/>
    <w:rsid w:val="00B61E19"/>
    <w:rsid w:val="00B625CC"/>
    <w:rsid w:val="00B62AB4"/>
    <w:rsid w:val="00B64F24"/>
    <w:rsid w:val="00B70A2A"/>
    <w:rsid w:val="00B72EFD"/>
    <w:rsid w:val="00B7306E"/>
    <w:rsid w:val="00B73CA7"/>
    <w:rsid w:val="00B73E30"/>
    <w:rsid w:val="00B769C2"/>
    <w:rsid w:val="00B777EB"/>
    <w:rsid w:val="00B91D45"/>
    <w:rsid w:val="00B92F41"/>
    <w:rsid w:val="00B930CD"/>
    <w:rsid w:val="00B93B08"/>
    <w:rsid w:val="00B9426E"/>
    <w:rsid w:val="00B95184"/>
    <w:rsid w:val="00B95447"/>
    <w:rsid w:val="00BA310A"/>
    <w:rsid w:val="00BB2089"/>
    <w:rsid w:val="00BB358B"/>
    <w:rsid w:val="00BB42CE"/>
    <w:rsid w:val="00BB4F50"/>
    <w:rsid w:val="00BB6713"/>
    <w:rsid w:val="00BB73BA"/>
    <w:rsid w:val="00BB7530"/>
    <w:rsid w:val="00BB7CC2"/>
    <w:rsid w:val="00BC25E2"/>
    <w:rsid w:val="00BD0564"/>
    <w:rsid w:val="00BD1E96"/>
    <w:rsid w:val="00BD3052"/>
    <w:rsid w:val="00BE03AA"/>
    <w:rsid w:val="00BE4190"/>
    <w:rsid w:val="00BE7356"/>
    <w:rsid w:val="00BE790A"/>
    <w:rsid w:val="00BF16F7"/>
    <w:rsid w:val="00BF2B24"/>
    <w:rsid w:val="00BF4D0A"/>
    <w:rsid w:val="00BF7969"/>
    <w:rsid w:val="00C00A3A"/>
    <w:rsid w:val="00C01351"/>
    <w:rsid w:val="00C07AA0"/>
    <w:rsid w:val="00C15F4B"/>
    <w:rsid w:val="00C1636A"/>
    <w:rsid w:val="00C17417"/>
    <w:rsid w:val="00C20A79"/>
    <w:rsid w:val="00C222EF"/>
    <w:rsid w:val="00C23605"/>
    <w:rsid w:val="00C26B42"/>
    <w:rsid w:val="00C27022"/>
    <w:rsid w:val="00C32296"/>
    <w:rsid w:val="00C3358E"/>
    <w:rsid w:val="00C36A5D"/>
    <w:rsid w:val="00C36F89"/>
    <w:rsid w:val="00C4199E"/>
    <w:rsid w:val="00C428C9"/>
    <w:rsid w:val="00C433DD"/>
    <w:rsid w:val="00C52460"/>
    <w:rsid w:val="00C5550F"/>
    <w:rsid w:val="00C5697F"/>
    <w:rsid w:val="00C5764A"/>
    <w:rsid w:val="00C62118"/>
    <w:rsid w:val="00C62B55"/>
    <w:rsid w:val="00C62E51"/>
    <w:rsid w:val="00C63B43"/>
    <w:rsid w:val="00C66E28"/>
    <w:rsid w:val="00C66F80"/>
    <w:rsid w:val="00C70DB4"/>
    <w:rsid w:val="00C7147C"/>
    <w:rsid w:val="00C72127"/>
    <w:rsid w:val="00C74EBE"/>
    <w:rsid w:val="00C77A91"/>
    <w:rsid w:val="00C77D5E"/>
    <w:rsid w:val="00C77F01"/>
    <w:rsid w:val="00C814D7"/>
    <w:rsid w:val="00C81D4D"/>
    <w:rsid w:val="00C83042"/>
    <w:rsid w:val="00C833DC"/>
    <w:rsid w:val="00C838DA"/>
    <w:rsid w:val="00C83A38"/>
    <w:rsid w:val="00C84AAD"/>
    <w:rsid w:val="00C84AE7"/>
    <w:rsid w:val="00C85677"/>
    <w:rsid w:val="00C958BD"/>
    <w:rsid w:val="00CA1AC4"/>
    <w:rsid w:val="00CA4F1D"/>
    <w:rsid w:val="00CB0046"/>
    <w:rsid w:val="00CB13DD"/>
    <w:rsid w:val="00CB23E8"/>
    <w:rsid w:val="00CB389F"/>
    <w:rsid w:val="00CB4C98"/>
    <w:rsid w:val="00CB51B3"/>
    <w:rsid w:val="00CB6CB9"/>
    <w:rsid w:val="00CC01BB"/>
    <w:rsid w:val="00CC1092"/>
    <w:rsid w:val="00CC1C53"/>
    <w:rsid w:val="00CC209E"/>
    <w:rsid w:val="00CC2261"/>
    <w:rsid w:val="00CC3299"/>
    <w:rsid w:val="00CD0596"/>
    <w:rsid w:val="00CD3862"/>
    <w:rsid w:val="00CD4A2E"/>
    <w:rsid w:val="00CD75C5"/>
    <w:rsid w:val="00CE3634"/>
    <w:rsid w:val="00CE4759"/>
    <w:rsid w:val="00CF3D67"/>
    <w:rsid w:val="00D05B1D"/>
    <w:rsid w:val="00D0601A"/>
    <w:rsid w:val="00D0614E"/>
    <w:rsid w:val="00D06D6F"/>
    <w:rsid w:val="00D12799"/>
    <w:rsid w:val="00D13860"/>
    <w:rsid w:val="00D15739"/>
    <w:rsid w:val="00D251F9"/>
    <w:rsid w:val="00D26118"/>
    <w:rsid w:val="00D274B2"/>
    <w:rsid w:val="00D31659"/>
    <w:rsid w:val="00D35BA9"/>
    <w:rsid w:val="00D41300"/>
    <w:rsid w:val="00D515A0"/>
    <w:rsid w:val="00D5479B"/>
    <w:rsid w:val="00D555D1"/>
    <w:rsid w:val="00D5702D"/>
    <w:rsid w:val="00D6072B"/>
    <w:rsid w:val="00D6092A"/>
    <w:rsid w:val="00D613C5"/>
    <w:rsid w:val="00D63A4A"/>
    <w:rsid w:val="00D676D4"/>
    <w:rsid w:val="00D7011E"/>
    <w:rsid w:val="00D702C7"/>
    <w:rsid w:val="00D72DEA"/>
    <w:rsid w:val="00D7387D"/>
    <w:rsid w:val="00D73FC9"/>
    <w:rsid w:val="00D74D28"/>
    <w:rsid w:val="00D76EEF"/>
    <w:rsid w:val="00D8139F"/>
    <w:rsid w:val="00D82CF1"/>
    <w:rsid w:val="00D831C2"/>
    <w:rsid w:val="00D913DA"/>
    <w:rsid w:val="00D91782"/>
    <w:rsid w:val="00D96E37"/>
    <w:rsid w:val="00D97C9C"/>
    <w:rsid w:val="00DA0214"/>
    <w:rsid w:val="00DA594B"/>
    <w:rsid w:val="00DA7ADB"/>
    <w:rsid w:val="00DB1DD8"/>
    <w:rsid w:val="00DB2CE6"/>
    <w:rsid w:val="00DB346A"/>
    <w:rsid w:val="00DC0507"/>
    <w:rsid w:val="00DC1A77"/>
    <w:rsid w:val="00DC3105"/>
    <w:rsid w:val="00DC35C2"/>
    <w:rsid w:val="00DC3875"/>
    <w:rsid w:val="00DC3C1A"/>
    <w:rsid w:val="00DC64B7"/>
    <w:rsid w:val="00DD06FB"/>
    <w:rsid w:val="00DD1788"/>
    <w:rsid w:val="00DD23AC"/>
    <w:rsid w:val="00DD2B2C"/>
    <w:rsid w:val="00DD79BD"/>
    <w:rsid w:val="00DE0775"/>
    <w:rsid w:val="00DE30D1"/>
    <w:rsid w:val="00DE3EA9"/>
    <w:rsid w:val="00DE3F86"/>
    <w:rsid w:val="00DF06DE"/>
    <w:rsid w:val="00DF7DB2"/>
    <w:rsid w:val="00E00DAC"/>
    <w:rsid w:val="00E064AD"/>
    <w:rsid w:val="00E07D69"/>
    <w:rsid w:val="00E115DD"/>
    <w:rsid w:val="00E14724"/>
    <w:rsid w:val="00E1589A"/>
    <w:rsid w:val="00E1759A"/>
    <w:rsid w:val="00E177E5"/>
    <w:rsid w:val="00E22CB6"/>
    <w:rsid w:val="00E23041"/>
    <w:rsid w:val="00E24B38"/>
    <w:rsid w:val="00E252B5"/>
    <w:rsid w:val="00E25D2C"/>
    <w:rsid w:val="00E344BB"/>
    <w:rsid w:val="00E35E21"/>
    <w:rsid w:val="00E35E43"/>
    <w:rsid w:val="00E361E3"/>
    <w:rsid w:val="00E36CAC"/>
    <w:rsid w:val="00E405CE"/>
    <w:rsid w:val="00E407D5"/>
    <w:rsid w:val="00E414C0"/>
    <w:rsid w:val="00E428DF"/>
    <w:rsid w:val="00E42B9B"/>
    <w:rsid w:val="00E42E86"/>
    <w:rsid w:val="00E43592"/>
    <w:rsid w:val="00E43B59"/>
    <w:rsid w:val="00E45171"/>
    <w:rsid w:val="00E467F8"/>
    <w:rsid w:val="00E46A57"/>
    <w:rsid w:val="00E46C8B"/>
    <w:rsid w:val="00E47DFA"/>
    <w:rsid w:val="00E54819"/>
    <w:rsid w:val="00E54F0E"/>
    <w:rsid w:val="00E56619"/>
    <w:rsid w:val="00E617C0"/>
    <w:rsid w:val="00E61A91"/>
    <w:rsid w:val="00E63643"/>
    <w:rsid w:val="00E65126"/>
    <w:rsid w:val="00E662E5"/>
    <w:rsid w:val="00E677D9"/>
    <w:rsid w:val="00E714F3"/>
    <w:rsid w:val="00E71B1E"/>
    <w:rsid w:val="00E77400"/>
    <w:rsid w:val="00E850FF"/>
    <w:rsid w:val="00E9009B"/>
    <w:rsid w:val="00E907C2"/>
    <w:rsid w:val="00E92F5B"/>
    <w:rsid w:val="00E93773"/>
    <w:rsid w:val="00E97A3D"/>
    <w:rsid w:val="00EA2E91"/>
    <w:rsid w:val="00EA3107"/>
    <w:rsid w:val="00EA483A"/>
    <w:rsid w:val="00EA4B95"/>
    <w:rsid w:val="00EA6AA6"/>
    <w:rsid w:val="00EA6FFB"/>
    <w:rsid w:val="00EA76F1"/>
    <w:rsid w:val="00EB10C0"/>
    <w:rsid w:val="00EB218D"/>
    <w:rsid w:val="00EB28E9"/>
    <w:rsid w:val="00EB67D3"/>
    <w:rsid w:val="00EB7F50"/>
    <w:rsid w:val="00EC046F"/>
    <w:rsid w:val="00EC0D57"/>
    <w:rsid w:val="00EC1C2F"/>
    <w:rsid w:val="00EC5473"/>
    <w:rsid w:val="00EC62D8"/>
    <w:rsid w:val="00ED19C1"/>
    <w:rsid w:val="00ED289A"/>
    <w:rsid w:val="00ED3F64"/>
    <w:rsid w:val="00ED639F"/>
    <w:rsid w:val="00ED6689"/>
    <w:rsid w:val="00ED781D"/>
    <w:rsid w:val="00EE27BD"/>
    <w:rsid w:val="00EE3E2B"/>
    <w:rsid w:val="00EF7E69"/>
    <w:rsid w:val="00F007E3"/>
    <w:rsid w:val="00F01286"/>
    <w:rsid w:val="00F03CFD"/>
    <w:rsid w:val="00F04663"/>
    <w:rsid w:val="00F10E1B"/>
    <w:rsid w:val="00F15659"/>
    <w:rsid w:val="00F1785F"/>
    <w:rsid w:val="00F21547"/>
    <w:rsid w:val="00F21551"/>
    <w:rsid w:val="00F22DD8"/>
    <w:rsid w:val="00F23ED8"/>
    <w:rsid w:val="00F2410A"/>
    <w:rsid w:val="00F25596"/>
    <w:rsid w:val="00F30827"/>
    <w:rsid w:val="00F30E20"/>
    <w:rsid w:val="00F33D6A"/>
    <w:rsid w:val="00F34356"/>
    <w:rsid w:val="00F349FD"/>
    <w:rsid w:val="00F36C84"/>
    <w:rsid w:val="00F37919"/>
    <w:rsid w:val="00F40907"/>
    <w:rsid w:val="00F436FA"/>
    <w:rsid w:val="00F513BA"/>
    <w:rsid w:val="00F51E86"/>
    <w:rsid w:val="00F52CEB"/>
    <w:rsid w:val="00F56294"/>
    <w:rsid w:val="00F62012"/>
    <w:rsid w:val="00F626FE"/>
    <w:rsid w:val="00F62F65"/>
    <w:rsid w:val="00F74F95"/>
    <w:rsid w:val="00F75C99"/>
    <w:rsid w:val="00F76806"/>
    <w:rsid w:val="00F81793"/>
    <w:rsid w:val="00F81B0A"/>
    <w:rsid w:val="00F832EA"/>
    <w:rsid w:val="00F8420B"/>
    <w:rsid w:val="00F849F2"/>
    <w:rsid w:val="00F934DE"/>
    <w:rsid w:val="00F9486B"/>
    <w:rsid w:val="00FA378D"/>
    <w:rsid w:val="00FA39A2"/>
    <w:rsid w:val="00FA61C2"/>
    <w:rsid w:val="00FC1862"/>
    <w:rsid w:val="00FD304B"/>
    <w:rsid w:val="00FD3F7E"/>
    <w:rsid w:val="00FD669D"/>
    <w:rsid w:val="00FD7A1E"/>
    <w:rsid w:val="00FE0A9A"/>
    <w:rsid w:val="00FE23B1"/>
    <w:rsid w:val="00FE5108"/>
    <w:rsid w:val="00FE5AC7"/>
    <w:rsid w:val="00FF1A0E"/>
    <w:rsid w:val="00FF26D6"/>
    <w:rsid w:val="00FF45DF"/>
    <w:rsid w:val="00FF4E39"/>
    <w:rsid w:val="00FF5722"/>
    <w:rsid w:val="00FF6797"/>
    <w:rsid w:val="1D1F4295"/>
    <w:rsid w:val="2996C24A"/>
    <w:rsid w:val="3A8B01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E590"/>
  <w15:chartTrackingRefBased/>
  <w15:docId w15:val="{56673644-2397-4CE5-A1CD-AF13B888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styleId="Verwijzingopmerking">
    <w:name w:val="annotation reference"/>
    <w:basedOn w:val="Standaardalinea-lettertype"/>
    <w:uiPriority w:val="99"/>
    <w:semiHidden/>
    <w:unhideWhenUsed/>
    <w:rsid w:val="00562897"/>
    <w:rPr>
      <w:sz w:val="16"/>
      <w:szCs w:val="16"/>
    </w:rPr>
  </w:style>
  <w:style w:type="paragraph" w:styleId="Tekstopmerking">
    <w:name w:val="annotation text"/>
    <w:basedOn w:val="Standaard"/>
    <w:link w:val="TekstopmerkingChar"/>
    <w:uiPriority w:val="99"/>
    <w:unhideWhenUsed/>
    <w:rsid w:val="00562897"/>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562897"/>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9F5C3B"/>
    <w:pPr>
      <w:spacing w:after="0"/>
    </w:pPr>
    <w:rPr>
      <w:rFonts w:ascii="Calibri" w:hAnsi="Calibri"/>
      <w:b/>
      <w:bCs/>
    </w:rPr>
  </w:style>
  <w:style w:type="character" w:customStyle="1" w:styleId="OnderwerpvanopmerkingChar">
    <w:name w:val="Onderwerp van opmerking Char"/>
    <w:basedOn w:val="TekstopmerkingChar"/>
    <w:link w:val="Onderwerpvanopmerking"/>
    <w:uiPriority w:val="99"/>
    <w:semiHidden/>
    <w:rsid w:val="009F5C3B"/>
    <w:rPr>
      <w:rFonts w:ascii="Calibri" w:hAnsi="Calibri"/>
      <w:b/>
      <w:bCs/>
      <w:sz w:val="20"/>
      <w:szCs w:val="20"/>
    </w:rPr>
  </w:style>
  <w:style w:type="character" w:styleId="Onopgelostemelding">
    <w:name w:val="Unresolved Mention"/>
    <w:basedOn w:val="Standaardalinea-lettertype"/>
    <w:uiPriority w:val="99"/>
    <w:semiHidden/>
    <w:unhideWhenUsed/>
    <w:rsid w:val="006F3C81"/>
    <w:rPr>
      <w:color w:val="605E5C"/>
      <w:shd w:val="clear" w:color="auto" w:fill="E1DFDD"/>
    </w:rPr>
  </w:style>
  <w:style w:type="character" w:styleId="GevolgdeHyperlink">
    <w:name w:val="FollowedHyperlink"/>
    <w:basedOn w:val="Standaardalinea-lettertype"/>
    <w:uiPriority w:val="99"/>
    <w:semiHidden/>
    <w:unhideWhenUsed/>
    <w:rsid w:val="007D3F84"/>
    <w:rPr>
      <w:color w:val="954F72" w:themeColor="followedHyperlink"/>
      <w:u w:val="single"/>
    </w:rPr>
  </w:style>
  <w:style w:type="character" w:styleId="Vermelding">
    <w:name w:val="Mention"/>
    <w:basedOn w:val="Standaardalinea-lettertype"/>
    <w:uiPriority w:val="99"/>
    <w:unhideWhenUsed/>
    <w:rsid w:val="00A03577"/>
    <w:rPr>
      <w:color w:val="2B579A"/>
      <w:shd w:val="clear" w:color="auto" w:fill="E1DFDD"/>
    </w:rPr>
  </w:style>
  <w:style w:type="character" w:customStyle="1" w:styleId="cf01">
    <w:name w:val="cf01"/>
    <w:basedOn w:val="Standaardalinea-lettertype"/>
    <w:rsid w:val="002B0B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erlijnburgerschap.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zi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tr\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7412DFFB84941967213E5B01F57B0" ma:contentTypeVersion="15" ma:contentTypeDescription="Een nieuw document maken." ma:contentTypeScope="" ma:versionID="4dc7e884dd3470c9e6b6469c1c8b9fd3">
  <xsd:schema xmlns:xsd="http://www.w3.org/2001/XMLSchema" xmlns:xs="http://www.w3.org/2001/XMLSchema" xmlns:p="http://schemas.microsoft.com/office/2006/metadata/properties" xmlns:ns2="fd0a3419-be1d-4d1e-8006-2f5539af1094" xmlns:ns3="dbfc32e6-7ca2-4600-92ce-6b812f35215a" targetNamespace="http://schemas.microsoft.com/office/2006/metadata/properties" ma:root="true" ma:fieldsID="cc094c30fa4ffed23f7ba8d0712d61a9" ns2:_="" ns3:_="">
    <xsd:import namespace="fd0a3419-be1d-4d1e-8006-2f5539af1094"/>
    <xsd:import namespace="dbfc32e6-7ca2-4600-92ce-6b812f3521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419-be1d-4d1e-8006-2f5539af1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fc32e6-7ca2-4600-92ce-6b812f35215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187e5b5-1737-4775-b641-0a6d0a0ef2c4}" ma:internalName="TaxCatchAll" ma:showField="CatchAllData" ma:web="dbfc32e6-7ca2-4600-92ce-6b812f352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bfc32e6-7ca2-4600-92ce-6b812f35215a">
      <UserInfo>
        <DisplayName>Nagtegaal, Caroliene | ParnasSys Academie</DisplayName>
        <AccountId>320</AccountId>
        <AccountType/>
      </UserInfo>
    </SharedWithUsers>
    <lcf76f155ced4ddcb4097134ff3c332f xmlns="fd0a3419-be1d-4d1e-8006-2f5539af1094">
      <Terms xmlns="http://schemas.microsoft.com/office/infopath/2007/PartnerControls"/>
    </lcf76f155ced4ddcb4097134ff3c332f>
    <TaxCatchAll xmlns="dbfc32e6-7ca2-4600-92ce-6b812f35215a" xsi:nil="true"/>
  </documentManagement>
</p:properti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3.xml><?xml version="1.0" encoding="utf-8"?>
<ds:datastoreItem xmlns:ds="http://schemas.openxmlformats.org/officeDocument/2006/customXml" ds:itemID="{B13B91D6-EF23-42FF-8054-95E954DAF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419-be1d-4d1e-8006-2f5539af1094"/>
    <ds:schemaRef ds:uri="dbfc32e6-7ca2-4600-92ce-6b812f352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dbfc32e6-7ca2-4600-92ce-6b812f35215a"/>
    <ds:schemaRef ds:uri="fd0a3419-be1d-4d1e-8006-2f5539af1094"/>
  </ds:schemaRefs>
</ds:datastoreItem>
</file>

<file path=docProps/app.xml><?xml version="1.0" encoding="utf-8"?>
<Properties xmlns="http://schemas.openxmlformats.org/officeDocument/2006/extended-properties" xmlns:vt="http://schemas.openxmlformats.org/officeDocument/2006/docPropsVTypes">
  <Template>GA_Staand</Template>
  <TotalTime>0</TotalTime>
  <Pages>29</Pages>
  <Words>9210</Words>
  <Characters>50661</Characters>
  <Application>Microsoft Office Word</Application>
  <DocSecurity>0</DocSecurity>
  <Lines>422</Lines>
  <Paragraphs>119</Paragraphs>
  <ScaleCrop>false</ScaleCrop>
  <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Botter, Thomas | Gouwe Academie</dc:creator>
  <cp:keywords/>
  <dc:description/>
  <cp:lastModifiedBy>Haverhals, Antoinette | Gouwe Academie</cp:lastModifiedBy>
  <cp:revision>618</cp:revision>
  <cp:lastPrinted>2023-05-31T14:46:00Z</cp:lastPrinted>
  <dcterms:created xsi:type="dcterms:W3CDTF">2022-10-07T21:23:00Z</dcterms:created>
  <dcterms:modified xsi:type="dcterms:W3CDTF">2023-05-31T14:46:00Z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0x0101002BF7412DFFB84941967213E5B01F57B0</vt:lpwstr>
  </property>
  <property fmtid="{D5CDD505-2E9C-101B-9397-08002B2CF9AE}" pid="3" name="MediaServiceImageTags">
    <vt:lpwstr/>
  </property>
</Properties>
</file>