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6B7D" w14:textId="77777777" w:rsidR="00F15659" w:rsidRDefault="00F15659" w:rsidP="00AD6A94"/>
    <w:p w14:paraId="192486AF" w14:textId="77777777" w:rsidR="00AD6A94" w:rsidRDefault="00AD6A94" w:rsidP="00AD6A94"/>
    <w:p w14:paraId="362E0CE1" w14:textId="77777777" w:rsidR="00A34601" w:rsidRPr="003A3B94" w:rsidRDefault="00A34601" w:rsidP="00A34601">
      <w:pPr>
        <w:rPr>
          <w:color w:val="2F5496" w:themeColor="accent1" w:themeShade="BF"/>
        </w:rPr>
      </w:pPr>
    </w:p>
    <w:tbl>
      <w:tblPr>
        <w:tblStyle w:val="Lichtearcering-accent1"/>
        <w:tblW w:w="5000" w:type="pct"/>
        <w:jc w:val="right"/>
        <w:tblBorders>
          <w:top w:val="single" w:sz="4" w:space="0" w:color="C9496A"/>
          <w:bottom w:val="single" w:sz="4" w:space="0" w:color="C9496A"/>
        </w:tblBorders>
        <w:tblLook w:val="04A0" w:firstRow="1" w:lastRow="0" w:firstColumn="1" w:lastColumn="0" w:noHBand="0" w:noVBand="1"/>
      </w:tblPr>
      <w:tblGrid>
        <w:gridCol w:w="9072"/>
      </w:tblGrid>
      <w:tr w:rsidR="00A34601" w:rsidRPr="00EB5914" w14:paraId="61EA74A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4472C4" w:themeColor="accent1"/>
              <w:left w:val="none" w:sz="0" w:space="0" w:color="auto"/>
              <w:bottom w:val="single" w:sz="4" w:space="0" w:color="4472C4" w:themeColor="accent1"/>
              <w:right w:val="none" w:sz="0" w:space="0" w:color="auto"/>
            </w:tcBorders>
          </w:tcPr>
          <w:p w14:paraId="1FB0EFC1" w14:textId="6D0CA7F5" w:rsidR="00A34601" w:rsidRPr="00EB5914" w:rsidRDefault="00A34601">
            <w:pPr>
              <w:pStyle w:val="Kop1"/>
              <w:jc w:val="center"/>
            </w:pPr>
            <w:r w:rsidRPr="00EB5914">
              <w:t>LEERLINGVRAGENLIJST 1-16</w:t>
            </w:r>
            <w:r w:rsidR="00707B9D">
              <w:t xml:space="preserve"> – alleen monitoring sociale veiligheid</w:t>
            </w:r>
          </w:p>
        </w:tc>
      </w:tr>
    </w:tbl>
    <w:p w14:paraId="7A8B58E7" w14:textId="77777777" w:rsidR="00A34601" w:rsidRPr="003A3B94" w:rsidRDefault="00A34601" w:rsidP="00A34601">
      <w:pPr>
        <w:rPr>
          <w:rFonts w:ascii="Verdana" w:hAnsi="Verdana"/>
          <w:b/>
          <w:color w:val="2F5496" w:themeColor="accent1" w:themeShade="BF"/>
        </w:rPr>
      </w:pPr>
    </w:p>
    <w:p w14:paraId="4EDE955F" w14:textId="77777777" w:rsidR="00A34601" w:rsidRPr="008633F0" w:rsidRDefault="00A34601" w:rsidP="00A34601">
      <w:pPr>
        <w:pStyle w:val="Kop2"/>
        <w:rPr>
          <w:rFonts w:ascii="Arial" w:hAnsi="Arial" w:cs="Arial"/>
          <w:color w:val="auto"/>
        </w:rPr>
      </w:pPr>
      <w:r w:rsidRPr="00C37D81">
        <w:rPr>
          <w:rFonts w:ascii="Arial" w:hAnsi="Arial" w:cs="Arial"/>
          <w:b/>
          <w:bCs/>
          <w:color w:val="auto"/>
        </w:rPr>
        <w:t>Naam</w:t>
      </w:r>
      <w:r w:rsidRPr="008633F0">
        <w:rPr>
          <w:rFonts w:ascii="Arial" w:hAnsi="Arial" w:cs="Arial"/>
          <w:color w:val="auto"/>
        </w:rPr>
        <w:t>:……………………………………………</w:t>
      </w:r>
      <w:r w:rsidRPr="008633F0">
        <w:rPr>
          <w:rFonts w:ascii="Arial" w:hAnsi="Arial" w:cs="Arial"/>
          <w:color w:val="auto"/>
        </w:rPr>
        <w:tab/>
      </w:r>
      <w:r w:rsidRPr="008633F0">
        <w:rPr>
          <w:rFonts w:ascii="Arial" w:hAnsi="Arial" w:cs="Arial"/>
          <w:color w:val="auto"/>
        </w:rPr>
        <w:tab/>
      </w:r>
      <w:r>
        <w:rPr>
          <w:rFonts w:ascii="Arial" w:hAnsi="Arial" w:cs="Arial"/>
          <w:b/>
          <w:bCs/>
          <w:color w:val="auto"/>
        </w:rPr>
        <w:t>Klas</w:t>
      </w:r>
      <w:r w:rsidRPr="008633F0">
        <w:rPr>
          <w:rFonts w:ascii="Arial" w:hAnsi="Arial" w:cs="Arial"/>
          <w:color w:val="auto"/>
        </w:rPr>
        <w:t>: …………..</w:t>
      </w:r>
    </w:p>
    <w:p w14:paraId="6C3222D0" w14:textId="0D8C28AC" w:rsidR="005A666A" w:rsidRPr="00420D5F" w:rsidRDefault="586FB52F" w:rsidP="00420D5F">
      <w:pPr>
        <w:pStyle w:val="Kop2"/>
      </w:pPr>
      <w:r w:rsidRPr="01A2FB90">
        <w:rPr>
          <w:rFonts w:ascii="Arial" w:hAnsi="Arial" w:cs="Arial"/>
          <w:b/>
          <w:bCs/>
          <w:color w:val="auto"/>
        </w:rPr>
        <w:t>Jongen/meisje</w:t>
      </w:r>
      <w:r w:rsidRPr="01A2FB90">
        <w:rPr>
          <w:rFonts w:ascii="Arial" w:hAnsi="Arial" w:cs="Arial"/>
          <w:color w:val="auto"/>
        </w:rPr>
        <w:t xml:space="preserve"> (omcirkel het juiste antwoord)</w:t>
      </w:r>
      <w:r w:rsidR="00A34601">
        <w:tab/>
      </w:r>
      <w:r w:rsidR="00A34601">
        <w:tab/>
      </w:r>
      <w:r w:rsidRPr="01A2FB90">
        <w:rPr>
          <w:rFonts w:ascii="Arial" w:hAnsi="Arial" w:cs="Arial"/>
          <w:b/>
          <w:bCs/>
          <w:color w:val="auto"/>
        </w:rPr>
        <w:t>Leeftijd</w:t>
      </w:r>
      <w:r w:rsidRPr="01A2FB90">
        <w:rPr>
          <w:rFonts w:ascii="Arial" w:hAnsi="Arial" w:cs="Arial"/>
          <w:color w:val="auto"/>
        </w:rPr>
        <w:t>: …… jaar</w:t>
      </w:r>
      <w:r w:rsidR="00A34601">
        <w:br/>
      </w:r>
    </w:p>
    <w:tbl>
      <w:tblPr>
        <w:tblStyle w:val="GouweAcademie"/>
        <w:tblW w:w="9185" w:type="dxa"/>
        <w:tblLayout w:type="fixed"/>
        <w:tblLook w:val="04A0" w:firstRow="1" w:lastRow="0" w:firstColumn="1" w:lastColumn="0" w:noHBand="0" w:noVBand="1"/>
      </w:tblPr>
      <w:tblGrid>
        <w:gridCol w:w="6350"/>
        <w:gridCol w:w="993"/>
        <w:gridCol w:w="992"/>
        <w:gridCol w:w="850"/>
      </w:tblGrid>
      <w:tr w:rsidR="005A666A" w:rsidRPr="003A3B94" w14:paraId="52763169" w14:textId="77777777" w:rsidTr="01A2F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50" w:type="dxa"/>
          </w:tcPr>
          <w:p w14:paraId="05947A39" w14:textId="77777777" w:rsidR="0094164F" w:rsidRPr="00116429" w:rsidRDefault="0094164F" w:rsidP="0094164F">
            <w:pPr>
              <w:rPr>
                <w:rFonts w:ascii="Arial" w:hAnsi="Arial" w:cs="Arial"/>
                <w:b w:val="0"/>
                <w:i/>
                <w:iCs/>
                <w:color w:val="auto"/>
              </w:rPr>
            </w:pPr>
            <w:r>
              <w:rPr>
                <w:rFonts w:ascii="Verdana" w:hAnsi="Verdana" w:cstheme="minorHAnsi"/>
                <w:noProof/>
                <w:lang w:eastAsia="nl-NL"/>
              </w:rPr>
              <w:t>Welbevinden</w:t>
            </w:r>
            <w:r>
              <w:rPr>
                <w:rFonts w:ascii="Verdana" w:hAnsi="Verdana" w:cstheme="minorHAnsi"/>
                <w:b w:val="0"/>
                <w:noProof/>
                <w:lang w:eastAsia="nl-NL"/>
              </w:rPr>
              <w:br/>
            </w:r>
            <w:r w:rsidRPr="00116429">
              <w:rPr>
                <w:rFonts w:ascii="Arial" w:hAnsi="Arial" w:cs="Arial"/>
                <w:b w:val="0"/>
                <w:i/>
                <w:iCs/>
                <w:color w:val="auto"/>
              </w:rPr>
              <w:t>Je vindt de lessen op school leuk en je hebt goed contact met je juf of meester</w:t>
            </w:r>
          </w:p>
          <w:p w14:paraId="5A6E7115" w14:textId="2C219E7F" w:rsidR="005A666A" w:rsidRPr="004143AD" w:rsidRDefault="0094164F" w:rsidP="0094164F">
            <w:pPr>
              <w:rPr>
                <w:rFonts w:ascii="Verdana" w:hAnsi="Verdana" w:cstheme="minorHAnsi"/>
                <w:noProof/>
                <w:lang w:eastAsia="nl-NL"/>
              </w:rPr>
            </w:pPr>
            <w:r w:rsidRPr="003E5077">
              <w:rPr>
                <w:rFonts w:ascii="Verdana" w:hAnsi="Verdana" w:cstheme="minorHAnsi"/>
                <w:b w:val="0"/>
                <w:noProof/>
                <w:lang w:eastAsia="nl-NL"/>
              </w:rPr>
              <w:t>Voldoening</w:t>
            </w:r>
            <w:r>
              <w:rPr>
                <w:rFonts w:ascii="Verdana" w:hAnsi="Verdana" w:cstheme="minorHAnsi"/>
                <w:noProof/>
                <w:lang w:eastAsia="nl-NL"/>
              </w:rPr>
              <w:br/>
            </w:r>
            <w:r w:rsidRPr="005D3B5B">
              <w:rPr>
                <w:rFonts w:ascii="Arial" w:hAnsi="Arial" w:cs="Arial"/>
                <w:b w:val="0"/>
                <w:color w:val="auto"/>
              </w:rPr>
              <w:t>Zin in het werken</w:t>
            </w:r>
          </w:p>
        </w:tc>
        <w:tc>
          <w:tcPr>
            <w:tcW w:w="993" w:type="dxa"/>
          </w:tcPr>
          <w:p w14:paraId="59F525A4" w14:textId="77777777" w:rsidR="005A666A" w:rsidRPr="00FB7D50" w:rsidRDefault="23EA3BA4" w:rsidP="01A2FB90">
            <w:pPr>
              <w:rPr>
                <w:rFonts w:ascii="Arial" w:hAnsi="Arial" w:cs="Arial"/>
                <w:b w:val="0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 xml:space="preserve">     Ja </w:t>
            </w:r>
          </w:p>
        </w:tc>
        <w:tc>
          <w:tcPr>
            <w:tcW w:w="992" w:type="dxa"/>
          </w:tcPr>
          <w:p w14:paraId="2CB1FDD0" w14:textId="77777777" w:rsidR="005A666A" w:rsidRPr="00FB7D50" w:rsidRDefault="23EA3BA4" w:rsidP="01A2FB90">
            <w:pPr>
              <w:spacing w:after="0"/>
              <w:jc w:val="center"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Soms</w:t>
            </w:r>
          </w:p>
          <w:p w14:paraId="4362EA5B" w14:textId="77777777" w:rsidR="005A666A" w:rsidRPr="00FB7D50" w:rsidRDefault="23EA3BA4" w:rsidP="01A2FB90">
            <w:pPr>
              <w:spacing w:after="0"/>
              <w:jc w:val="center"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wel,</w:t>
            </w:r>
          </w:p>
          <w:p w14:paraId="44C57E13" w14:textId="77777777" w:rsidR="005A666A" w:rsidRPr="00FB7D50" w:rsidRDefault="23EA3BA4" w:rsidP="01A2FB90">
            <w:pPr>
              <w:spacing w:after="0"/>
              <w:jc w:val="center"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soms</w:t>
            </w:r>
          </w:p>
          <w:p w14:paraId="678270A6" w14:textId="77777777" w:rsidR="005A666A" w:rsidRPr="00FB7D50" w:rsidRDefault="23EA3BA4" w:rsidP="01A2FB90">
            <w:pPr>
              <w:spacing w:after="0"/>
              <w:jc w:val="center"/>
              <w:rPr>
                <w:rFonts w:ascii="Arial" w:hAnsi="Arial" w:cs="Arial"/>
                <w:b w:val="0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niet</w:t>
            </w:r>
          </w:p>
        </w:tc>
        <w:tc>
          <w:tcPr>
            <w:tcW w:w="850" w:type="dxa"/>
          </w:tcPr>
          <w:p w14:paraId="122870AA" w14:textId="77777777" w:rsidR="005A666A" w:rsidRPr="00FB7D50" w:rsidRDefault="23EA3BA4" w:rsidP="01A2FB90">
            <w:pPr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 xml:space="preserve">  Nee </w:t>
            </w:r>
          </w:p>
          <w:p w14:paraId="3476F3DD" w14:textId="77777777" w:rsidR="005A666A" w:rsidRPr="00FB7D50" w:rsidRDefault="005A666A" w:rsidP="01A2FB90">
            <w:pPr>
              <w:rPr>
                <w:rFonts w:ascii="Arial" w:hAnsi="Arial" w:cs="Arial"/>
                <w:b w:val="0"/>
                <w:noProof/>
                <w:color w:val="44546A" w:themeColor="text2"/>
                <w:sz w:val="24"/>
                <w:szCs w:val="24"/>
                <w:lang w:eastAsia="nl-NL"/>
              </w:rPr>
            </w:pPr>
          </w:p>
        </w:tc>
      </w:tr>
      <w:tr w:rsidR="005A666A" w:rsidRPr="003A3B94" w14:paraId="51D611C0" w14:textId="77777777" w:rsidTr="01A2FB90">
        <w:tc>
          <w:tcPr>
            <w:tcW w:w="6350" w:type="dxa"/>
          </w:tcPr>
          <w:p w14:paraId="1B5277F7" w14:textId="77777777" w:rsidR="005A666A" w:rsidRPr="000344D7" w:rsidRDefault="23EA3BA4" w:rsidP="00247640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>Ik word blij van werken en spelen met de juf/meester.</w:t>
            </w:r>
          </w:p>
        </w:tc>
        <w:tc>
          <w:tcPr>
            <w:tcW w:w="993" w:type="dxa"/>
          </w:tcPr>
          <w:p w14:paraId="45D10B02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7FA0221E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3D49C34C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  <w:tr w:rsidR="005A666A" w:rsidRPr="003A3B94" w14:paraId="4259EEEA" w14:textId="77777777" w:rsidTr="01A2F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350" w:type="dxa"/>
          </w:tcPr>
          <w:p w14:paraId="1C73D61B" w14:textId="77777777" w:rsidR="005A666A" w:rsidRPr="00FB7D50" w:rsidRDefault="23EA3BA4" w:rsidP="00247640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>Ik word blij van werken.</w:t>
            </w:r>
          </w:p>
        </w:tc>
        <w:tc>
          <w:tcPr>
            <w:tcW w:w="993" w:type="dxa"/>
          </w:tcPr>
          <w:p w14:paraId="22E99E1B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7763328B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3396FC4D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  <w:tr w:rsidR="005A666A" w:rsidRPr="003A3B94" w14:paraId="415095B1" w14:textId="77777777" w:rsidTr="01A2FB90">
        <w:tc>
          <w:tcPr>
            <w:tcW w:w="6350" w:type="dxa"/>
          </w:tcPr>
          <w:p w14:paraId="0F2F51CA" w14:textId="77777777" w:rsidR="005A666A" w:rsidRPr="00FB7D50" w:rsidRDefault="23EA3BA4" w:rsidP="00247640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 xml:space="preserve"> Ik doe goed mee bij het werken of spelen.</w:t>
            </w:r>
          </w:p>
        </w:tc>
        <w:tc>
          <w:tcPr>
            <w:tcW w:w="993" w:type="dxa"/>
          </w:tcPr>
          <w:p w14:paraId="25617080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2625A83B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0DB3AF16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  <w:tr w:rsidR="005A666A" w:rsidRPr="003A3B94" w14:paraId="688CDC58" w14:textId="77777777" w:rsidTr="01A2F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350" w:type="dxa"/>
          </w:tcPr>
          <w:p w14:paraId="4B8B71B4" w14:textId="77777777" w:rsidR="005A666A" w:rsidRPr="00FB7D50" w:rsidRDefault="23EA3BA4" w:rsidP="00247640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 xml:space="preserve"> Ik ben blij op school.</w:t>
            </w:r>
          </w:p>
          <w:p w14:paraId="3F95EE64" w14:textId="77777777" w:rsidR="005A666A" w:rsidRPr="00FB7D50" w:rsidRDefault="005A666A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5E750A9" w14:textId="77777777" w:rsidR="005A666A" w:rsidRPr="00FB7D50" w:rsidRDefault="23EA3BA4" w:rsidP="01A2FB90">
            <w:pPr>
              <w:jc w:val="center"/>
              <w:rPr>
                <w:rFonts w:ascii="Verdana" w:hAnsi="Verdana"/>
                <w:color w:val="44546A" w:themeColor="text2"/>
                <w:sz w:val="96"/>
                <w:szCs w:val="96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460E5789" w14:textId="77777777" w:rsidR="005A666A" w:rsidRPr="00FB7D50" w:rsidRDefault="23EA3BA4" w:rsidP="01A2FB90">
            <w:pPr>
              <w:jc w:val="center"/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2F40EB3A" w14:textId="77777777" w:rsidR="005A666A" w:rsidRPr="00FB7D50" w:rsidRDefault="23EA3BA4" w:rsidP="01A2FB90">
            <w:pPr>
              <w:jc w:val="center"/>
              <w:rPr>
                <w:rFonts w:ascii="Verdana" w:hAnsi="Verdana"/>
                <w:noProof/>
                <w:color w:val="44546A" w:themeColor="text2"/>
                <w:sz w:val="96"/>
                <w:szCs w:val="96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</w:tbl>
    <w:p w14:paraId="7EEE18B9" w14:textId="77777777" w:rsidR="005A666A" w:rsidRDefault="005A666A" w:rsidP="005A666A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Style w:val="GouweAcademie"/>
        <w:tblW w:w="9185" w:type="dxa"/>
        <w:tblLayout w:type="fixed"/>
        <w:tblLook w:val="04A0" w:firstRow="1" w:lastRow="0" w:firstColumn="1" w:lastColumn="0" w:noHBand="0" w:noVBand="1"/>
      </w:tblPr>
      <w:tblGrid>
        <w:gridCol w:w="6350"/>
        <w:gridCol w:w="993"/>
        <w:gridCol w:w="992"/>
        <w:gridCol w:w="850"/>
      </w:tblGrid>
      <w:tr w:rsidR="005A666A" w:rsidRPr="003A3B94" w14:paraId="3A81784B" w14:textId="77777777" w:rsidTr="01A2F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50" w:type="dxa"/>
          </w:tcPr>
          <w:p w14:paraId="0F375B9C" w14:textId="79546DB8" w:rsidR="005A666A" w:rsidRPr="00591087" w:rsidRDefault="24E7560D" w:rsidP="01A2FB90">
            <w:pPr>
              <w:rPr>
                <w:rFonts w:ascii="Verdana" w:hAnsi="Verdana"/>
                <w:noProof/>
                <w:lang w:eastAsia="nl-NL"/>
              </w:rPr>
            </w:pPr>
            <w:r w:rsidRPr="01A2FB90">
              <w:rPr>
                <w:rFonts w:ascii="Verdana" w:eastAsia="Verdana" w:hAnsi="Verdana" w:cs="Verdana"/>
                <w:bCs/>
                <w:noProof/>
                <w:lang w:eastAsia="nl-NL"/>
              </w:rPr>
              <w:lastRenderedPageBreak/>
              <w:t>Relatie leerkracht</w:t>
            </w:r>
            <w:r w:rsidR="00150A50">
              <w:br/>
            </w:r>
            <w:r w:rsidRPr="01A2FB90">
              <w:rPr>
                <w:rFonts w:ascii="Arial" w:hAnsi="Arial" w:cs="Arial"/>
                <w:b w:val="0"/>
                <w:i/>
                <w:iCs/>
                <w:color w:val="auto"/>
              </w:rPr>
              <w:t>Relatie met je juf of meester</w:t>
            </w:r>
          </w:p>
        </w:tc>
        <w:tc>
          <w:tcPr>
            <w:tcW w:w="993" w:type="dxa"/>
          </w:tcPr>
          <w:p w14:paraId="59C22073" w14:textId="77777777" w:rsidR="005A666A" w:rsidRPr="00FB7D50" w:rsidRDefault="23EA3BA4" w:rsidP="01A2FB90">
            <w:pPr>
              <w:rPr>
                <w:rFonts w:ascii="Verdana" w:hAnsi="Verdana" w:cs="Arial"/>
                <w:b w:val="0"/>
                <w:noProof/>
                <w:color w:val="44546A" w:themeColor="text2"/>
                <w:lang w:eastAsia="nl-NL"/>
              </w:rPr>
            </w:pPr>
            <w:r w:rsidRPr="01A2FB90">
              <w:rPr>
                <w:rFonts w:ascii="Verdana" w:hAnsi="Verdana" w:cs="Arial"/>
                <w:noProof/>
                <w:color w:val="44546A" w:themeColor="text2"/>
                <w:lang w:eastAsia="nl-NL"/>
              </w:rPr>
              <w:t xml:space="preserve">     Ja </w:t>
            </w:r>
          </w:p>
        </w:tc>
        <w:tc>
          <w:tcPr>
            <w:tcW w:w="992" w:type="dxa"/>
          </w:tcPr>
          <w:p w14:paraId="0763BF23" w14:textId="77777777" w:rsidR="005A666A" w:rsidRPr="00FB7D50" w:rsidRDefault="23EA3BA4" w:rsidP="01A2FB90">
            <w:pPr>
              <w:spacing w:after="0"/>
              <w:jc w:val="center"/>
              <w:rPr>
                <w:rFonts w:ascii="Verdana" w:hAnsi="Verdana" w:cs="Arial"/>
                <w:noProof/>
                <w:color w:val="44546A" w:themeColor="text2"/>
                <w:lang w:eastAsia="nl-NL"/>
              </w:rPr>
            </w:pPr>
            <w:r w:rsidRPr="01A2FB90">
              <w:rPr>
                <w:rFonts w:ascii="Verdana" w:hAnsi="Verdana" w:cs="Arial"/>
                <w:noProof/>
                <w:color w:val="44546A" w:themeColor="text2"/>
                <w:lang w:eastAsia="nl-NL"/>
              </w:rPr>
              <w:t>Soms</w:t>
            </w:r>
          </w:p>
          <w:p w14:paraId="18A84FA6" w14:textId="77777777" w:rsidR="005A666A" w:rsidRPr="00FB7D50" w:rsidRDefault="23EA3BA4" w:rsidP="01A2FB90">
            <w:pPr>
              <w:spacing w:after="0"/>
              <w:jc w:val="center"/>
              <w:rPr>
                <w:rFonts w:ascii="Verdana" w:hAnsi="Verdana" w:cs="Arial"/>
                <w:noProof/>
                <w:color w:val="44546A" w:themeColor="text2"/>
                <w:lang w:eastAsia="nl-NL"/>
              </w:rPr>
            </w:pPr>
            <w:r w:rsidRPr="01A2FB90">
              <w:rPr>
                <w:rFonts w:ascii="Verdana" w:hAnsi="Verdana" w:cs="Arial"/>
                <w:noProof/>
                <w:color w:val="44546A" w:themeColor="text2"/>
                <w:lang w:eastAsia="nl-NL"/>
              </w:rPr>
              <w:t>wel,</w:t>
            </w:r>
          </w:p>
          <w:p w14:paraId="0C04540C" w14:textId="77777777" w:rsidR="005A666A" w:rsidRPr="00FB7D50" w:rsidRDefault="23EA3BA4" w:rsidP="01A2FB90">
            <w:pPr>
              <w:spacing w:after="0"/>
              <w:jc w:val="center"/>
              <w:rPr>
                <w:rFonts w:ascii="Verdana" w:hAnsi="Verdana" w:cs="Arial"/>
                <w:noProof/>
                <w:color w:val="44546A" w:themeColor="text2"/>
                <w:lang w:eastAsia="nl-NL"/>
              </w:rPr>
            </w:pPr>
            <w:r w:rsidRPr="01A2FB90">
              <w:rPr>
                <w:rFonts w:ascii="Verdana" w:hAnsi="Verdana" w:cs="Arial"/>
                <w:noProof/>
                <w:color w:val="44546A" w:themeColor="text2"/>
                <w:lang w:eastAsia="nl-NL"/>
              </w:rPr>
              <w:t>soms</w:t>
            </w:r>
          </w:p>
          <w:p w14:paraId="1D190171" w14:textId="77777777" w:rsidR="005A666A" w:rsidRPr="00FB7D50" w:rsidRDefault="23EA3BA4" w:rsidP="01A2FB90">
            <w:pPr>
              <w:spacing w:after="0"/>
              <w:jc w:val="center"/>
              <w:rPr>
                <w:rFonts w:ascii="Verdana" w:hAnsi="Verdana" w:cs="Arial"/>
                <w:b w:val="0"/>
                <w:noProof/>
                <w:color w:val="44546A" w:themeColor="text2"/>
                <w:lang w:eastAsia="nl-NL"/>
              </w:rPr>
            </w:pPr>
            <w:r w:rsidRPr="01A2FB90">
              <w:rPr>
                <w:rFonts w:ascii="Verdana" w:hAnsi="Verdana" w:cs="Arial"/>
                <w:noProof/>
                <w:color w:val="44546A" w:themeColor="text2"/>
                <w:lang w:eastAsia="nl-NL"/>
              </w:rPr>
              <w:t>niet</w:t>
            </w:r>
          </w:p>
        </w:tc>
        <w:tc>
          <w:tcPr>
            <w:tcW w:w="850" w:type="dxa"/>
          </w:tcPr>
          <w:p w14:paraId="6358FE8D" w14:textId="77777777" w:rsidR="005A666A" w:rsidRPr="00FB7D50" w:rsidRDefault="23EA3BA4" w:rsidP="01A2FB90">
            <w:pPr>
              <w:rPr>
                <w:rFonts w:ascii="Verdana" w:hAnsi="Verdana" w:cs="Arial"/>
                <w:noProof/>
                <w:color w:val="44546A" w:themeColor="text2"/>
                <w:lang w:eastAsia="nl-NL"/>
              </w:rPr>
            </w:pPr>
            <w:r w:rsidRPr="01A2FB90">
              <w:rPr>
                <w:rFonts w:ascii="Verdana" w:hAnsi="Verdana" w:cs="Arial"/>
                <w:noProof/>
                <w:color w:val="44546A" w:themeColor="text2"/>
                <w:lang w:eastAsia="nl-NL"/>
              </w:rPr>
              <w:t xml:space="preserve">  Nee </w:t>
            </w:r>
          </w:p>
          <w:p w14:paraId="682A5165" w14:textId="77777777" w:rsidR="005A666A" w:rsidRPr="00FB7D50" w:rsidRDefault="005A666A" w:rsidP="01A2FB90">
            <w:pPr>
              <w:rPr>
                <w:rFonts w:ascii="Verdana" w:hAnsi="Verdana" w:cs="Arial"/>
                <w:b w:val="0"/>
                <w:noProof/>
                <w:color w:val="44546A" w:themeColor="text2"/>
                <w:lang w:eastAsia="nl-NL"/>
              </w:rPr>
            </w:pPr>
          </w:p>
        </w:tc>
      </w:tr>
      <w:tr w:rsidR="005A666A" w:rsidRPr="003A3B94" w14:paraId="09CC047C" w14:textId="77777777" w:rsidTr="01A2FB90">
        <w:tc>
          <w:tcPr>
            <w:tcW w:w="6350" w:type="dxa"/>
          </w:tcPr>
          <w:p w14:paraId="13F09E9B" w14:textId="77777777" w:rsidR="005A666A" w:rsidRPr="00FB7D50" w:rsidRDefault="23EA3BA4" w:rsidP="00247640">
            <w:pPr>
              <w:pStyle w:val="Lijstalinea"/>
              <w:numPr>
                <w:ilvl w:val="0"/>
                <w:numId w:val="7"/>
              </w:numPr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 xml:space="preserve"> Ik word blij van de juf/meester.</w:t>
            </w:r>
          </w:p>
        </w:tc>
        <w:tc>
          <w:tcPr>
            <w:tcW w:w="993" w:type="dxa"/>
          </w:tcPr>
          <w:p w14:paraId="11014D1E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79F84333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4436EA6C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  <w:tr w:rsidR="005A666A" w:rsidRPr="003A3B94" w14:paraId="2C6D93B8" w14:textId="77777777" w:rsidTr="01A2F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350" w:type="dxa"/>
          </w:tcPr>
          <w:p w14:paraId="72D4B4F4" w14:textId="77777777" w:rsidR="005A666A" w:rsidRPr="00FB7D50" w:rsidRDefault="23EA3BA4" w:rsidP="00247640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 xml:space="preserve"> Ik ben blij dat ik bij mijn juf/meester in de klas zit.</w:t>
            </w:r>
          </w:p>
        </w:tc>
        <w:tc>
          <w:tcPr>
            <w:tcW w:w="993" w:type="dxa"/>
          </w:tcPr>
          <w:p w14:paraId="652EDF69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523DB934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24F6D59C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  <w:tr w:rsidR="005A666A" w:rsidRPr="003A3B94" w14:paraId="0CFD4B2F" w14:textId="77777777" w:rsidTr="01A2FB90">
        <w:tc>
          <w:tcPr>
            <w:tcW w:w="6350" w:type="dxa"/>
          </w:tcPr>
          <w:p w14:paraId="02C8CFB7" w14:textId="77777777" w:rsidR="005A666A" w:rsidRPr="000344D7" w:rsidRDefault="23EA3BA4" w:rsidP="00247640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 xml:space="preserve">Ik vind het gezellig bij mijn juf/meester.  </w:t>
            </w:r>
          </w:p>
        </w:tc>
        <w:tc>
          <w:tcPr>
            <w:tcW w:w="993" w:type="dxa"/>
          </w:tcPr>
          <w:p w14:paraId="6CD55919" w14:textId="77777777" w:rsidR="005A666A" w:rsidRPr="00FB7D50" w:rsidRDefault="23EA3BA4" w:rsidP="01A2FB90">
            <w:pPr>
              <w:jc w:val="center"/>
              <w:rPr>
                <w:rFonts w:ascii="Verdana" w:hAnsi="Verdana"/>
                <w:color w:val="44546A" w:themeColor="text2"/>
                <w:sz w:val="96"/>
                <w:szCs w:val="96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4FC80813" w14:textId="77777777" w:rsidR="005A666A" w:rsidRPr="00FB7D50" w:rsidRDefault="23EA3BA4" w:rsidP="01A2FB90">
            <w:pPr>
              <w:jc w:val="center"/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47EA9259" w14:textId="77777777" w:rsidR="005A666A" w:rsidRPr="00FB7D50" w:rsidRDefault="23EA3BA4" w:rsidP="01A2FB90">
            <w:pPr>
              <w:jc w:val="center"/>
              <w:rPr>
                <w:rFonts w:ascii="Verdana" w:hAnsi="Verdana"/>
                <w:noProof/>
                <w:color w:val="44546A" w:themeColor="text2"/>
                <w:sz w:val="96"/>
                <w:szCs w:val="96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  <w:tr w:rsidR="005A666A" w:rsidRPr="003A3B94" w14:paraId="43187380" w14:textId="77777777" w:rsidTr="01A2F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350" w:type="dxa"/>
          </w:tcPr>
          <w:p w14:paraId="6C39FE4C" w14:textId="77777777" w:rsidR="005A666A" w:rsidRPr="000344D7" w:rsidRDefault="23EA3BA4" w:rsidP="00247640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>Mijn juf/meester weet wat ik moeilijk vind.</w:t>
            </w:r>
          </w:p>
        </w:tc>
        <w:tc>
          <w:tcPr>
            <w:tcW w:w="993" w:type="dxa"/>
          </w:tcPr>
          <w:p w14:paraId="07DD9A9B" w14:textId="77777777" w:rsidR="005A666A" w:rsidRPr="00FB7D50" w:rsidRDefault="23EA3BA4" w:rsidP="01A2FB90">
            <w:pPr>
              <w:jc w:val="center"/>
              <w:rPr>
                <w:rFonts w:ascii="Verdana" w:hAnsi="Verdana"/>
                <w:color w:val="44546A" w:themeColor="text2"/>
                <w:sz w:val="96"/>
                <w:szCs w:val="96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5B80DC7C" w14:textId="77777777" w:rsidR="005A666A" w:rsidRPr="00FB7D50" w:rsidRDefault="23EA3BA4" w:rsidP="01A2FB90">
            <w:pPr>
              <w:jc w:val="center"/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79977961" w14:textId="77777777" w:rsidR="005A666A" w:rsidRPr="00FB7D50" w:rsidRDefault="23EA3BA4" w:rsidP="01A2FB90">
            <w:pPr>
              <w:jc w:val="center"/>
              <w:rPr>
                <w:rFonts w:ascii="Verdana" w:hAnsi="Verdana"/>
                <w:noProof/>
                <w:color w:val="44546A" w:themeColor="text2"/>
                <w:sz w:val="96"/>
                <w:szCs w:val="96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  <w:tr w:rsidR="005A666A" w:rsidRPr="003A3B94" w14:paraId="5600AEA5" w14:textId="77777777" w:rsidTr="01A2FB90">
        <w:tc>
          <w:tcPr>
            <w:tcW w:w="6350" w:type="dxa"/>
          </w:tcPr>
          <w:p w14:paraId="1C13D9AF" w14:textId="77777777" w:rsidR="005A666A" w:rsidRPr="000344D7" w:rsidRDefault="23EA3BA4" w:rsidP="00247640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>Mijn juf/meester weet wat ik leuk vind.</w:t>
            </w:r>
          </w:p>
        </w:tc>
        <w:tc>
          <w:tcPr>
            <w:tcW w:w="993" w:type="dxa"/>
          </w:tcPr>
          <w:p w14:paraId="4092BC6E" w14:textId="77777777" w:rsidR="005A666A" w:rsidRPr="000344D7" w:rsidRDefault="23EA3BA4" w:rsidP="01A2FB90">
            <w:pPr>
              <w:jc w:val="center"/>
              <w:rPr>
                <w:rFonts w:ascii="Arial" w:hAnsi="Arial" w:cs="Arial"/>
                <w:color w:val="44546A" w:themeColor="text2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5853A818" w14:textId="77777777" w:rsidR="005A666A" w:rsidRPr="000344D7" w:rsidRDefault="23EA3BA4" w:rsidP="01A2FB90">
            <w:pPr>
              <w:jc w:val="center"/>
              <w:rPr>
                <w:rFonts w:ascii="Arial" w:hAnsi="Arial" w:cs="Arial"/>
                <w:color w:val="44546A" w:themeColor="text2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1C647C49" w14:textId="77777777" w:rsidR="005A666A" w:rsidRPr="000344D7" w:rsidRDefault="23EA3BA4" w:rsidP="01A2FB90">
            <w:pPr>
              <w:jc w:val="center"/>
              <w:rPr>
                <w:rFonts w:ascii="Arial" w:hAnsi="Arial" w:cs="Arial"/>
                <w:color w:val="44546A" w:themeColor="text2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</w:tbl>
    <w:p w14:paraId="2772379E" w14:textId="01C2CA8C" w:rsidR="005A666A" w:rsidRDefault="005A666A" w:rsidP="01A2FB90">
      <w:pPr>
        <w:spacing w:after="160" w:line="259" w:lineRule="auto"/>
        <w:rPr>
          <w:b/>
          <w:bCs/>
        </w:rPr>
      </w:pPr>
      <w:r w:rsidRPr="01A2FB90">
        <w:rPr>
          <w:b/>
          <w:bCs/>
        </w:rPr>
        <w:br w:type="page"/>
      </w:r>
    </w:p>
    <w:p w14:paraId="6509C2AA" w14:textId="6014633D" w:rsidR="00FD79B9" w:rsidRDefault="00FD79B9">
      <w:pPr>
        <w:spacing w:after="0"/>
        <w:rPr>
          <w:b/>
          <w:bCs/>
        </w:rPr>
      </w:pPr>
    </w:p>
    <w:tbl>
      <w:tblPr>
        <w:tblStyle w:val="GouweAcademie"/>
        <w:tblW w:w="9185" w:type="dxa"/>
        <w:tblLayout w:type="fixed"/>
        <w:tblLook w:val="04A0" w:firstRow="1" w:lastRow="0" w:firstColumn="1" w:lastColumn="0" w:noHBand="0" w:noVBand="1"/>
      </w:tblPr>
      <w:tblGrid>
        <w:gridCol w:w="6350"/>
        <w:gridCol w:w="993"/>
        <w:gridCol w:w="992"/>
        <w:gridCol w:w="850"/>
      </w:tblGrid>
      <w:tr w:rsidR="005A666A" w:rsidRPr="00591087" w14:paraId="5BC4C1E4" w14:textId="77777777" w:rsidTr="01A2F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50" w:type="dxa"/>
          </w:tcPr>
          <w:p w14:paraId="5A684B69" w14:textId="34D7B141" w:rsidR="005A666A" w:rsidRPr="003D4FF8" w:rsidRDefault="003D4FF8" w:rsidP="01A2FB90">
            <w:pPr>
              <w:rPr>
                <w:rFonts w:ascii="Verdana" w:eastAsia="Verdana" w:hAnsi="Verdana" w:cs="Verdana"/>
                <w:b w:val="0"/>
                <w:bCs/>
                <w:noProof/>
                <w:color w:val="2F5496" w:themeColor="accent1" w:themeShade="BF"/>
              </w:rPr>
            </w:pPr>
            <w:r>
              <w:rPr>
                <w:rFonts w:ascii="Verdana" w:eastAsia="Verdana" w:hAnsi="Verdana" w:cs="Verdana"/>
                <w:bCs/>
                <w:noProof/>
                <w:color w:val="2F5496" w:themeColor="accent1" w:themeShade="BF"/>
              </w:rPr>
              <w:t>Aantasting van de veiligheid</w:t>
            </w:r>
            <w:r w:rsidR="075D75B4" w:rsidRPr="01A2FB90">
              <w:rPr>
                <w:rFonts w:ascii="Verdana" w:eastAsia="Verdana" w:hAnsi="Verdana" w:cs="Verdana"/>
                <w:bCs/>
                <w:noProof/>
                <w:color w:val="2F5496" w:themeColor="accent1" w:themeShade="BF"/>
              </w:rPr>
              <w:t xml:space="preserve"> </w:t>
            </w:r>
            <w:r w:rsidR="005A666A">
              <w:br/>
            </w:r>
            <w:r w:rsidR="075D75B4" w:rsidRPr="01A2FB90">
              <w:rPr>
                <w:rFonts w:ascii="Arial" w:eastAsia="Arial" w:hAnsi="Arial" w:cs="Arial"/>
                <w:b w:val="0"/>
                <w:noProof/>
                <w:color w:val="auto"/>
              </w:rPr>
              <w:t>Je vindt dat je gepest wordt.</w:t>
            </w:r>
          </w:p>
          <w:p w14:paraId="1FC77523" w14:textId="77266351" w:rsidR="005A666A" w:rsidRPr="00591087" w:rsidRDefault="005A666A" w:rsidP="01A2FB90">
            <w:pPr>
              <w:rPr>
                <w:rFonts w:ascii="Verdana" w:hAnsi="Verdana"/>
                <w:noProof/>
                <w:lang w:eastAsia="nl-NL"/>
              </w:rPr>
            </w:pPr>
          </w:p>
        </w:tc>
        <w:tc>
          <w:tcPr>
            <w:tcW w:w="993" w:type="dxa"/>
          </w:tcPr>
          <w:p w14:paraId="41E58446" w14:textId="77777777" w:rsidR="005A666A" w:rsidRPr="00FB7D50" w:rsidRDefault="23EA3BA4" w:rsidP="01A2FB90">
            <w:pPr>
              <w:rPr>
                <w:rFonts w:ascii="Arial" w:hAnsi="Arial" w:cs="Arial"/>
                <w:b w:val="0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 xml:space="preserve">     Ja </w:t>
            </w:r>
          </w:p>
        </w:tc>
        <w:tc>
          <w:tcPr>
            <w:tcW w:w="992" w:type="dxa"/>
          </w:tcPr>
          <w:p w14:paraId="1D1052FD" w14:textId="77777777" w:rsidR="005A666A" w:rsidRPr="00FB7D50" w:rsidRDefault="23EA3BA4" w:rsidP="01A2FB90">
            <w:pPr>
              <w:spacing w:after="0"/>
              <w:jc w:val="center"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Soms</w:t>
            </w:r>
          </w:p>
          <w:p w14:paraId="164C7A6C" w14:textId="77777777" w:rsidR="005A666A" w:rsidRPr="00FB7D50" w:rsidRDefault="23EA3BA4" w:rsidP="01A2FB90">
            <w:pPr>
              <w:spacing w:after="0"/>
              <w:jc w:val="center"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wel,</w:t>
            </w:r>
          </w:p>
          <w:p w14:paraId="0F0131CB" w14:textId="77777777" w:rsidR="005A666A" w:rsidRPr="00FB7D50" w:rsidRDefault="23EA3BA4" w:rsidP="01A2FB90">
            <w:pPr>
              <w:spacing w:after="0"/>
              <w:jc w:val="center"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soms</w:t>
            </w:r>
          </w:p>
          <w:p w14:paraId="3BDFE0D5" w14:textId="77777777" w:rsidR="005A666A" w:rsidRPr="00FB7D50" w:rsidRDefault="23EA3BA4" w:rsidP="01A2FB90">
            <w:pPr>
              <w:spacing w:after="0"/>
              <w:jc w:val="center"/>
              <w:rPr>
                <w:rFonts w:ascii="Arial" w:hAnsi="Arial" w:cs="Arial"/>
                <w:b w:val="0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niet</w:t>
            </w:r>
          </w:p>
        </w:tc>
        <w:tc>
          <w:tcPr>
            <w:tcW w:w="850" w:type="dxa"/>
          </w:tcPr>
          <w:p w14:paraId="16C12C0A" w14:textId="77777777" w:rsidR="005A666A" w:rsidRPr="00FB7D50" w:rsidRDefault="23EA3BA4" w:rsidP="01A2FB90">
            <w:pPr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 xml:space="preserve">  Nee </w:t>
            </w:r>
          </w:p>
          <w:p w14:paraId="0BC33B40" w14:textId="77777777" w:rsidR="005A666A" w:rsidRPr="00FB7D50" w:rsidRDefault="005A666A" w:rsidP="01A2FB90">
            <w:pPr>
              <w:rPr>
                <w:rFonts w:ascii="Arial" w:hAnsi="Arial" w:cs="Arial"/>
                <w:b w:val="0"/>
                <w:noProof/>
                <w:color w:val="44546A" w:themeColor="text2"/>
                <w:sz w:val="24"/>
                <w:szCs w:val="24"/>
                <w:lang w:eastAsia="nl-NL"/>
              </w:rPr>
            </w:pPr>
          </w:p>
        </w:tc>
      </w:tr>
      <w:tr w:rsidR="005A666A" w:rsidRPr="009F2106" w14:paraId="14D6FB01" w14:textId="77777777" w:rsidTr="01A2FB90">
        <w:trPr>
          <w:trHeight w:val="769"/>
        </w:trPr>
        <w:tc>
          <w:tcPr>
            <w:tcW w:w="6350" w:type="dxa"/>
          </w:tcPr>
          <w:p w14:paraId="264F3826" w14:textId="77777777" w:rsidR="005A666A" w:rsidRPr="00FB7D50" w:rsidRDefault="23EA3BA4" w:rsidP="00D41196">
            <w:pPr>
              <w:pStyle w:val="Lijstalinea"/>
              <w:numPr>
                <w:ilvl w:val="0"/>
                <w:numId w:val="11"/>
              </w:numPr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 xml:space="preserve"> Andere kinderen doen mij pijn.</w:t>
            </w:r>
          </w:p>
        </w:tc>
        <w:tc>
          <w:tcPr>
            <w:tcW w:w="993" w:type="dxa"/>
          </w:tcPr>
          <w:p w14:paraId="4829C7FF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05EA5257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096578C6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  <w:tr w:rsidR="005A666A" w:rsidRPr="003A3B94" w14:paraId="29EBEBCC" w14:textId="77777777" w:rsidTr="01A2F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350" w:type="dxa"/>
          </w:tcPr>
          <w:p w14:paraId="16681C40" w14:textId="77777777" w:rsidR="005A666A" w:rsidRPr="00FB7D50" w:rsidRDefault="23EA3BA4" w:rsidP="00D41196">
            <w:pPr>
              <w:pStyle w:val="Lijstalinea"/>
              <w:numPr>
                <w:ilvl w:val="0"/>
                <w:numId w:val="11"/>
              </w:numPr>
              <w:spacing w:after="0"/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 xml:space="preserve"> Andere kinderen doen lelijk tegen mij (met woorden of gebaren).</w:t>
            </w:r>
          </w:p>
        </w:tc>
        <w:tc>
          <w:tcPr>
            <w:tcW w:w="993" w:type="dxa"/>
          </w:tcPr>
          <w:p w14:paraId="33107048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18B05A5E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40878451" w14:textId="77777777" w:rsidR="005A666A" w:rsidRPr="00FB7D50" w:rsidRDefault="23EA3BA4" w:rsidP="01A2FB90">
            <w:pPr>
              <w:jc w:val="center"/>
              <w:rPr>
                <w:rFonts w:ascii="Verdana" w:hAnsi="Verdana"/>
                <w:noProof/>
                <w:color w:val="44546A" w:themeColor="text2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  <w:tr w:rsidR="005A666A" w:rsidRPr="003A3B94" w14:paraId="0D072CCB" w14:textId="77777777" w:rsidTr="01A2FB90">
        <w:tc>
          <w:tcPr>
            <w:tcW w:w="6350" w:type="dxa"/>
          </w:tcPr>
          <w:p w14:paraId="5AC1B8D0" w14:textId="77777777" w:rsidR="005A666A" w:rsidRDefault="23EA3BA4" w:rsidP="00D41196">
            <w:pPr>
              <w:pStyle w:val="Lijstalinea"/>
              <w:numPr>
                <w:ilvl w:val="0"/>
                <w:numId w:val="11"/>
              </w:numPr>
              <w:spacing w:after="0"/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>Andere kinderen lachen mij uit.</w:t>
            </w:r>
          </w:p>
        </w:tc>
        <w:tc>
          <w:tcPr>
            <w:tcW w:w="993" w:type="dxa"/>
          </w:tcPr>
          <w:p w14:paraId="54DBFD3F" w14:textId="77777777" w:rsidR="005A666A" w:rsidRPr="00FB7D50" w:rsidRDefault="23EA3BA4" w:rsidP="01A2FB90">
            <w:pPr>
              <w:jc w:val="center"/>
              <w:rPr>
                <w:rFonts w:ascii="Verdana" w:hAnsi="Verdana"/>
                <w:color w:val="44546A" w:themeColor="text2"/>
                <w:sz w:val="96"/>
                <w:szCs w:val="96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168F3321" w14:textId="77777777" w:rsidR="005A666A" w:rsidRPr="00FB7D50" w:rsidRDefault="23EA3BA4" w:rsidP="01A2FB90">
            <w:pPr>
              <w:jc w:val="center"/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0EA93948" w14:textId="77777777" w:rsidR="005A666A" w:rsidRPr="00FB7D50" w:rsidRDefault="23EA3BA4" w:rsidP="01A2FB90">
            <w:pPr>
              <w:jc w:val="center"/>
              <w:rPr>
                <w:rFonts w:ascii="Verdana" w:hAnsi="Verdana"/>
                <w:noProof/>
                <w:color w:val="44546A" w:themeColor="text2"/>
                <w:sz w:val="96"/>
                <w:szCs w:val="96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  <w:tr w:rsidR="005A666A" w:rsidRPr="003A3B94" w14:paraId="33286A48" w14:textId="77777777" w:rsidTr="01A2F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350" w:type="dxa"/>
          </w:tcPr>
          <w:p w14:paraId="674E0C9C" w14:textId="77777777" w:rsidR="005A666A" w:rsidRDefault="23EA3BA4" w:rsidP="00D41196">
            <w:pPr>
              <w:pStyle w:val="Lijstalinea"/>
              <w:numPr>
                <w:ilvl w:val="0"/>
                <w:numId w:val="11"/>
              </w:numPr>
              <w:spacing w:after="0"/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>Ik mag niet meespelen met andere kinderen.</w:t>
            </w:r>
          </w:p>
        </w:tc>
        <w:tc>
          <w:tcPr>
            <w:tcW w:w="993" w:type="dxa"/>
          </w:tcPr>
          <w:p w14:paraId="3846A499" w14:textId="77777777" w:rsidR="005A666A" w:rsidRPr="00FB7D50" w:rsidRDefault="23EA3BA4" w:rsidP="01A2FB90">
            <w:pPr>
              <w:jc w:val="center"/>
              <w:rPr>
                <w:rFonts w:ascii="Verdana" w:hAnsi="Verdana"/>
                <w:color w:val="44546A" w:themeColor="text2"/>
                <w:sz w:val="96"/>
                <w:szCs w:val="96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092558F4" w14:textId="77777777" w:rsidR="005A666A" w:rsidRPr="00FB7D50" w:rsidRDefault="23EA3BA4" w:rsidP="01A2FB90">
            <w:pPr>
              <w:jc w:val="center"/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78D2342C" w14:textId="77777777" w:rsidR="005A666A" w:rsidRDefault="23EA3BA4" w:rsidP="01A2FB90">
            <w:pPr>
              <w:jc w:val="center"/>
              <w:rPr>
                <w:rFonts w:ascii="Verdana" w:hAnsi="Verdana"/>
                <w:noProof/>
                <w:color w:val="44546A" w:themeColor="text2"/>
                <w:sz w:val="96"/>
                <w:szCs w:val="96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</w:tbl>
    <w:p w14:paraId="30820E05" w14:textId="77777777" w:rsidR="005A666A" w:rsidRDefault="005A666A" w:rsidP="005A666A">
      <w:pPr>
        <w:rPr>
          <w:b/>
          <w:bCs/>
        </w:rPr>
      </w:pPr>
    </w:p>
    <w:p w14:paraId="0860A2B2" w14:textId="77777777" w:rsidR="005A666A" w:rsidRDefault="005A666A" w:rsidP="005A666A">
      <w:pPr>
        <w:rPr>
          <w:b/>
          <w:bCs/>
        </w:rPr>
      </w:pPr>
    </w:p>
    <w:p w14:paraId="7E4E4813" w14:textId="77777777" w:rsidR="005A666A" w:rsidRDefault="005A666A" w:rsidP="005A666A">
      <w:pPr>
        <w:rPr>
          <w:b/>
          <w:bCs/>
        </w:rPr>
      </w:pPr>
    </w:p>
    <w:p w14:paraId="1C2FF0B3" w14:textId="77777777" w:rsidR="005A666A" w:rsidRDefault="005A666A" w:rsidP="005A666A">
      <w:pPr>
        <w:rPr>
          <w:b/>
          <w:bCs/>
        </w:rPr>
      </w:pPr>
    </w:p>
    <w:p w14:paraId="7631B6CD" w14:textId="77777777" w:rsidR="005A666A" w:rsidRDefault="005A666A" w:rsidP="005A666A">
      <w:pPr>
        <w:rPr>
          <w:b/>
          <w:bCs/>
        </w:rPr>
      </w:pPr>
    </w:p>
    <w:p w14:paraId="6C3EC404" w14:textId="77777777" w:rsidR="005A666A" w:rsidRDefault="005A666A" w:rsidP="005A666A">
      <w:pPr>
        <w:rPr>
          <w:b/>
          <w:bCs/>
        </w:rPr>
      </w:pPr>
    </w:p>
    <w:p w14:paraId="3EF2BCDF" w14:textId="77777777" w:rsidR="005A666A" w:rsidRDefault="005A666A" w:rsidP="005A666A">
      <w:pPr>
        <w:rPr>
          <w:b/>
          <w:bCs/>
        </w:rPr>
      </w:pPr>
    </w:p>
    <w:p w14:paraId="014494C0" w14:textId="25EDA356" w:rsidR="00FD79B9" w:rsidRDefault="00FD79B9">
      <w:pPr>
        <w:spacing w:after="0"/>
        <w:rPr>
          <w:b/>
          <w:bCs/>
        </w:rPr>
      </w:pPr>
      <w:r>
        <w:rPr>
          <w:b/>
          <w:bCs/>
        </w:rPr>
        <w:br w:type="page"/>
      </w:r>
    </w:p>
    <w:p w14:paraId="58B52451" w14:textId="64564408" w:rsidR="005A666A" w:rsidRDefault="005A666A" w:rsidP="005A666A">
      <w:pPr>
        <w:rPr>
          <w:b/>
          <w:bCs/>
        </w:rPr>
      </w:pPr>
    </w:p>
    <w:tbl>
      <w:tblPr>
        <w:tblStyle w:val="GouweAcademie"/>
        <w:tblW w:w="9185" w:type="dxa"/>
        <w:tblLayout w:type="fixed"/>
        <w:tblLook w:val="04A0" w:firstRow="1" w:lastRow="0" w:firstColumn="1" w:lastColumn="0" w:noHBand="0" w:noVBand="1"/>
      </w:tblPr>
      <w:tblGrid>
        <w:gridCol w:w="6350"/>
        <w:gridCol w:w="993"/>
        <w:gridCol w:w="992"/>
        <w:gridCol w:w="850"/>
      </w:tblGrid>
      <w:tr w:rsidR="005A666A" w:rsidRPr="00591087" w14:paraId="21FC7123" w14:textId="77777777" w:rsidTr="01A2F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50" w:type="dxa"/>
          </w:tcPr>
          <w:p w14:paraId="383F1324" w14:textId="2B5079C2" w:rsidR="005A666A" w:rsidRPr="00591087" w:rsidRDefault="0F6385F7" w:rsidP="01A2FB90">
            <w:r w:rsidRPr="01A2FB90">
              <w:rPr>
                <w:rFonts w:ascii="Verdana" w:eastAsia="Verdana" w:hAnsi="Verdana" w:cs="Verdana"/>
                <w:bCs/>
                <w:noProof/>
                <w:color w:val="2F5496" w:themeColor="accent1" w:themeShade="BF"/>
              </w:rPr>
              <w:t xml:space="preserve">Veiligheidsbeleving </w:t>
            </w:r>
            <w:r w:rsidR="005A666A">
              <w:br/>
            </w:r>
            <w:r w:rsidRPr="01A2FB90">
              <w:rPr>
                <w:rFonts w:ascii="Arial" w:eastAsia="Arial" w:hAnsi="Arial" w:cs="Arial"/>
                <w:b w:val="0"/>
                <w:i/>
                <w:iCs/>
                <w:noProof/>
                <w:color w:val="auto"/>
              </w:rPr>
              <w:t>Je voelt je veilig op school, in de klas en op het plein. Je hebt het gevoel dat je erbij hoort</w:t>
            </w:r>
          </w:p>
        </w:tc>
        <w:tc>
          <w:tcPr>
            <w:tcW w:w="993" w:type="dxa"/>
          </w:tcPr>
          <w:p w14:paraId="66CE0C24" w14:textId="77777777" w:rsidR="005A666A" w:rsidRPr="00FB7D50" w:rsidRDefault="23EA3BA4" w:rsidP="01A2FB90">
            <w:pPr>
              <w:rPr>
                <w:rFonts w:ascii="Arial" w:hAnsi="Arial" w:cs="Arial"/>
                <w:b w:val="0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 xml:space="preserve">     Ja </w:t>
            </w:r>
          </w:p>
        </w:tc>
        <w:tc>
          <w:tcPr>
            <w:tcW w:w="992" w:type="dxa"/>
          </w:tcPr>
          <w:p w14:paraId="09B4A689" w14:textId="77777777" w:rsidR="005A666A" w:rsidRPr="00FB7D50" w:rsidRDefault="23EA3BA4" w:rsidP="01A2FB90">
            <w:pPr>
              <w:spacing w:after="0"/>
              <w:jc w:val="center"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Soms</w:t>
            </w:r>
          </w:p>
          <w:p w14:paraId="726586FF" w14:textId="77777777" w:rsidR="005A666A" w:rsidRPr="00FB7D50" w:rsidRDefault="23EA3BA4" w:rsidP="01A2FB90">
            <w:pPr>
              <w:spacing w:after="0"/>
              <w:jc w:val="center"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wel,</w:t>
            </w:r>
          </w:p>
          <w:p w14:paraId="3BF8CB70" w14:textId="77777777" w:rsidR="005A666A" w:rsidRPr="00FB7D50" w:rsidRDefault="23EA3BA4" w:rsidP="01A2FB90">
            <w:pPr>
              <w:spacing w:after="0"/>
              <w:jc w:val="center"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soms</w:t>
            </w:r>
          </w:p>
          <w:p w14:paraId="52A1699E" w14:textId="77777777" w:rsidR="005A666A" w:rsidRPr="00FB7D50" w:rsidRDefault="23EA3BA4" w:rsidP="01A2FB90">
            <w:pPr>
              <w:spacing w:after="0"/>
              <w:jc w:val="center"/>
              <w:rPr>
                <w:rFonts w:ascii="Arial" w:hAnsi="Arial" w:cs="Arial"/>
                <w:b w:val="0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niet</w:t>
            </w:r>
          </w:p>
        </w:tc>
        <w:tc>
          <w:tcPr>
            <w:tcW w:w="850" w:type="dxa"/>
          </w:tcPr>
          <w:p w14:paraId="155DBBC0" w14:textId="77777777" w:rsidR="005A666A" w:rsidRPr="00FB7D50" w:rsidRDefault="23EA3BA4" w:rsidP="01A2FB90">
            <w:pPr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 xml:space="preserve">  Nee </w:t>
            </w:r>
          </w:p>
          <w:p w14:paraId="47F87710" w14:textId="77777777" w:rsidR="005A666A" w:rsidRPr="00FB7D50" w:rsidRDefault="005A666A" w:rsidP="01A2FB90">
            <w:pPr>
              <w:rPr>
                <w:rFonts w:ascii="Arial" w:hAnsi="Arial" w:cs="Arial"/>
                <w:b w:val="0"/>
                <w:noProof/>
                <w:color w:val="44546A" w:themeColor="text2"/>
                <w:sz w:val="24"/>
                <w:szCs w:val="24"/>
                <w:lang w:eastAsia="nl-NL"/>
              </w:rPr>
            </w:pPr>
          </w:p>
        </w:tc>
      </w:tr>
      <w:tr w:rsidR="005A666A" w:rsidRPr="009F2106" w14:paraId="7482A824" w14:textId="77777777" w:rsidTr="01A2FB90">
        <w:trPr>
          <w:trHeight w:val="769"/>
        </w:trPr>
        <w:tc>
          <w:tcPr>
            <w:tcW w:w="6350" w:type="dxa"/>
          </w:tcPr>
          <w:p w14:paraId="6C8D1AC3" w14:textId="77777777" w:rsidR="005A666A" w:rsidRPr="00FB7D50" w:rsidRDefault="23EA3BA4" w:rsidP="00D41196">
            <w:pPr>
              <w:pStyle w:val="Lijstalinea"/>
              <w:numPr>
                <w:ilvl w:val="0"/>
                <w:numId w:val="12"/>
              </w:numPr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 xml:space="preserve"> Ik voel me veilig op school.</w:t>
            </w:r>
          </w:p>
        </w:tc>
        <w:tc>
          <w:tcPr>
            <w:tcW w:w="993" w:type="dxa"/>
          </w:tcPr>
          <w:p w14:paraId="7C489CE1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08B74F44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7B6889FD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  <w:tr w:rsidR="005A666A" w:rsidRPr="003A3B94" w14:paraId="5914CF3C" w14:textId="77777777" w:rsidTr="01A2F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350" w:type="dxa"/>
          </w:tcPr>
          <w:p w14:paraId="53796962" w14:textId="77777777" w:rsidR="005A666A" w:rsidRPr="00FB7D50" w:rsidRDefault="23EA3BA4" w:rsidP="00D41196">
            <w:pPr>
              <w:pStyle w:val="Lijstalinea"/>
              <w:numPr>
                <w:ilvl w:val="0"/>
                <w:numId w:val="12"/>
              </w:numPr>
              <w:spacing w:after="0"/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 xml:space="preserve"> Ik voel me veilig in mijn klas.</w:t>
            </w:r>
            <w:r w:rsidRPr="01A2FB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73CCBBA0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1046DFF7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0A0ABD82" w14:textId="77777777" w:rsidR="005A666A" w:rsidRPr="00FB7D50" w:rsidRDefault="23EA3BA4" w:rsidP="01A2FB90">
            <w:pPr>
              <w:jc w:val="center"/>
              <w:rPr>
                <w:rFonts w:ascii="Verdana" w:hAnsi="Verdana"/>
                <w:noProof/>
                <w:color w:val="44546A" w:themeColor="text2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  <w:tr w:rsidR="005A666A" w:rsidRPr="003A3B94" w14:paraId="7F472E16" w14:textId="77777777" w:rsidTr="01A2FB90">
        <w:tc>
          <w:tcPr>
            <w:tcW w:w="6350" w:type="dxa"/>
          </w:tcPr>
          <w:p w14:paraId="0E5F14AE" w14:textId="77777777" w:rsidR="005A666A" w:rsidRPr="00FB7D50" w:rsidRDefault="23EA3BA4" w:rsidP="00D41196">
            <w:pPr>
              <w:pStyle w:val="Lijstalinea"/>
              <w:numPr>
                <w:ilvl w:val="0"/>
                <w:numId w:val="12"/>
              </w:numPr>
              <w:spacing w:after="0"/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 xml:space="preserve"> Ik voel me veilig op het schoolplein.</w:t>
            </w:r>
          </w:p>
        </w:tc>
        <w:tc>
          <w:tcPr>
            <w:tcW w:w="993" w:type="dxa"/>
          </w:tcPr>
          <w:p w14:paraId="70A90F8E" w14:textId="77777777" w:rsidR="005A666A" w:rsidRPr="00FB7D50" w:rsidRDefault="23EA3BA4" w:rsidP="01A2FB90">
            <w:pPr>
              <w:jc w:val="center"/>
              <w:rPr>
                <w:rFonts w:ascii="Verdana" w:hAnsi="Verdana"/>
                <w:color w:val="44546A" w:themeColor="text2"/>
                <w:sz w:val="96"/>
                <w:szCs w:val="96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20C6AB35" w14:textId="77777777" w:rsidR="005A666A" w:rsidRPr="00FB7D50" w:rsidRDefault="23EA3BA4" w:rsidP="01A2FB90">
            <w:pPr>
              <w:jc w:val="center"/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00A2C409" w14:textId="77777777" w:rsidR="005A666A" w:rsidRPr="00FB7D50" w:rsidRDefault="23EA3BA4" w:rsidP="01A2FB90">
            <w:pPr>
              <w:jc w:val="center"/>
              <w:rPr>
                <w:rFonts w:ascii="Verdana" w:hAnsi="Verdana"/>
                <w:noProof/>
                <w:color w:val="44546A" w:themeColor="text2"/>
                <w:sz w:val="96"/>
                <w:szCs w:val="96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  <w:tr w:rsidR="005A666A" w:rsidRPr="003A3B94" w14:paraId="1A6EA58E" w14:textId="77777777" w:rsidTr="01A2F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350" w:type="dxa"/>
          </w:tcPr>
          <w:p w14:paraId="68BFF142" w14:textId="77777777" w:rsidR="005A666A" w:rsidRPr="00FB7D50" w:rsidRDefault="23EA3BA4" w:rsidP="00D41196">
            <w:pPr>
              <w:pStyle w:val="Lijstalinea"/>
              <w:numPr>
                <w:ilvl w:val="0"/>
                <w:numId w:val="12"/>
              </w:numPr>
              <w:spacing w:after="0"/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 xml:space="preserve"> Ik voel me fijn bij mijn klasgenoten.</w:t>
            </w:r>
          </w:p>
        </w:tc>
        <w:tc>
          <w:tcPr>
            <w:tcW w:w="993" w:type="dxa"/>
          </w:tcPr>
          <w:p w14:paraId="269772AE" w14:textId="77777777" w:rsidR="005A666A" w:rsidRPr="00FB7D50" w:rsidRDefault="23EA3BA4" w:rsidP="01A2FB90">
            <w:pPr>
              <w:jc w:val="center"/>
              <w:rPr>
                <w:rFonts w:ascii="Verdana" w:hAnsi="Verdana"/>
                <w:color w:val="44546A" w:themeColor="text2"/>
                <w:sz w:val="96"/>
                <w:szCs w:val="96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1B1740CD" w14:textId="77777777" w:rsidR="005A666A" w:rsidRPr="00FB7D50" w:rsidRDefault="23EA3BA4" w:rsidP="01A2FB90">
            <w:pPr>
              <w:jc w:val="center"/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661DA5CD" w14:textId="77777777" w:rsidR="005A666A" w:rsidRPr="00FB7D50" w:rsidRDefault="23EA3BA4" w:rsidP="01A2FB90">
            <w:pPr>
              <w:jc w:val="center"/>
              <w:rPr>
                <w:rFonts w:ascii="Verdana" w:hAnsi="Verdana"/>
                <w:noProof/>
                <w:color w:val="44546A" w:themeColor="text2"/>
                <w:sz w:val="96"/>
                <w:szCs w:val="96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</w:tbl>
    <w:p w14:paraId="21D20AA2" w14:textId="77777777" w:rsidR="005A666A" w:rsidRDefault="005A666A" w:rsidP="005A666A">
      <w:pPr>
        <w:rPr>
          <w:b/>
          <w:bCs/>
        </w:rPr>
      </w:pPr>
    </w:p>
    <w:p w14:paraId="11EEBEB9" w14:textId="77777777" w:rsidR="005A666A" w:rsidRDefault="005A666A" w:rsidP="005A666A">
      <w:pPr>
        <w:rPr>
          <w:b/>
          <w:bCs/>
        </w:rPr>
      </w:pPr>
    </w:p>
    <w:p w14:paraId="0F1778D5" w14:textId="77777777" w:rsidR="005A666A" w:rsidRDefault="005A666A" w:rsidP="005A666A">
      <w:pPr>
        <w:rPr>
          <w:b/>
          <w:bCs/>
        </w:rPr>
      </w:pPr>
    </w:p>
    <w:p w14:paraId="12832AA5" w14:textId="77777777" w:rsidR="005A666A" w:rsidRDefault="005A666A" w:rsidP="005A666A">
      <w:pPr>
        <w:rPr>
          <w:b/>
          <w:bCs/>
        </w:rPr>
      </w:pPr>
    </w:p>
    <w:p w14:paraId="4415DCB1" w14:textId="084339A6" w:rsidR="005A666A" w:rsidRDefault="005A666A" w:rsidP="01A2FB90">
      <w:pPr>
        <w:spacing w:after="0"/>
        <w:rPr>
          <w:color w:val="003350"/>
          <w:sz w:val="16"/>
          <w:szCs w:val="16"/>
        </w:rPr>
      </w:pPr>
    </w:p>
    <w:p w14:paraId="17DD3F22" w14:textId="52A69612" w:rsidR="0038220C" w:rsidRDefault="0038220C" w:rsidP="0038220C">
      <w:pPr>
        <w:rPr>
          <w:rFonts w:cstheme="minorHAnsi"/>
          <w:color w:val="003350"/>
          <w:sz w:val="16"/>
          <w:szCs w:val="16"/>
        </w:rPr>
      </w:pPr>
    </w:p>
    <w:sectPr w:rsidR="0038220C" w:rsidSect="00EB67D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E80AE" w14:textId="77777777" w:rsidR="00581558" w:rsidRDefault="00581558" w:rsidP="004B0919">
      <w:r>
        <w:separator/>
      </w:r>
    </w:p>
  </w:endnote>
  <w:endnote w:type="continuationSeparator" w:id="0">
    <w:p w14:paraId="1B6C3F3A" w14:textId="77777777" w:rsidR="00581558" w:rsidRDefault="00581558" w:rsidP="004B0919">
      <w:r>
        <w:continuationSeparator/>
      </w:r>
    </w:p>
  </w:endnote>
  <w:endnote w:type="continuationNotice" w:id="1">
    <w:p w14:paraId="13C685F2" w14:textId="77777777" w:rsidR="00581558" w:rsidRDefault="005815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EndPr/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41DA35" w14:textId="77777777" w:rsidR="007F0428" w:rsidRPr="005319B5" w:rsidRDefault="007F0428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14:paraId="7C5D057B" w14:textId="77777777" w:rsidR="004B0919" w:rsidRDefault="004B09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EA467" w14:textId="77777777" w:rsidR="004B0919" w:rsidRPr="0038220C" w:rsidRDefault="0038220C" w:rsidP="0038220C">
    <w:pPr>
      <w:rPr>
        <w:rFonts w:cstheme="minorHAnsi"/>
        <w:color w:val="003350"/>
        <w:szCs w:val="18"/>
      </w:rPr>
    </w:pPr>
    <w:r>
      <w:rPr>
        <w:rFonts w:cstheme="minorHAnsi"/>
        <w:noProof/>
        <w:color w:val="003350"/>
        <w:szCs w:val="18"/>
      </w:rPr>
      <w:drawing>
        <wp:anchor distT="0" distB="0" distL="114300" distR="114300" simplePos="0" relativeHeight="251658242" behindDoc="0" locked="0" layoutInCell="1" allowOverlap="1" wp14:anchorId="0339DC62" wp14:editId="5DC8524C">
          <wp:simplePos x="0" y="0"/>
          <wp:positionH relativeFrom="margin">
            <wp:posOffset>-520436</wp:posOffset>
          </wp:positionH>
          <wp:positionV relativeFrom="margin">
            <wp:posOffset>8968105</wp:posOffset>
          </wp:positionV>
          <wp:extent cx="379095" cy="370205"/>
          <wp:effectExtent l="0" t="0" r="1905" b="0"/>
          <wp:wrapSquare wrapText="bothSides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Afbeelding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220C">
      <w:rPr>
        <w:rFonts w:cstheme="minorHAnsi"/>
        <w:color w:val="003350"/>
        <w:szCs w:val="18"/>
      </w:rPr>
      <w:t xml:space="preserve">Gouwe Academie is een onderwijskundige kennispartner voor bedrijven met ICT-oplossingen voor het onderwijs. Wij exploiteren </w:t>
    </w:r>
    <w:r w:rsidR="00BF2B24">
      <w:rPr>
        <w:rFonts w:cstheme="minorHAnsi"/>
        <w:color w:val="003350"/>
        <w:szCs w:val="18"/>
      </w:rPr>
      <w:t xml:space="preserve">de </w:t>
    </w:r>
    <w:r w:rsidRPr="0038220C">
      <w:rPr>
        <w:rFonts w:cstheme="minorHAnsi"/>
        <w:color w:val="003350"/>
        <w:szCs w:val="18"/>
      </w:rPr>
      <w:t xml:space="preserve">Academie van ParnasSys, Gynzy Academie en de producten Zien! en Kindkans.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3F9E1" w14:textId="77777777" w:rsidR="00581558" w:rsidRDefault="00581558" w:rsidP="004B0919">
      <w:r>
        <w:separator/>
      </w:r>
    </w:p>
  </w:footnote>
  <w:footnote w:type="continuationSeparator" w:id="0">
    <w:p w14:paraId="67A0E2A9" w14:textId="77777777" w:rsidR="00581558" w:rsidRDefault="00581558" w:rsidP="004B0919">
      <w:r>
        <w:continuationSeparator/>
      </w:r>
    </w:p>
  </w:footnote>
  <w:footnote w:type="continuationNotice" w:id="1">
    <w:p w14:paraId="694886DE" w14:textId="77777777" w:rsidR="00581558" w:rsidRDefault="005815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16D7" w14:textId="77777777" w:rsidR="004B0919" w:rsidRDefault="00011E71" w:rsidP="004B0919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B538594" wp14:editId="1E383A30">
          <wp:simplePos x="0" y="0"/>
          <wp:positionH relativeFrom="page">
            <wp:posOffset>3777615</wp:posOffset>
          </wp:positionH>
          <wp:positionV relativeFrom="paragraph">
            <wp:posOffset>-617220</wp:posOffset>
          </wp:positionV>
          <wp:extent cx="3616657" cy="1275715"/>
          <wp:effectExtent l="0" t="0" r="0" b="0"/>
          <wp:wrapNone/>
          <wp:docPr id="19" name="Afbeelding 19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193" b="84338"/>
                  <a:stretch/>
                </pic:blipFill>
                <pic:spPr bwMode="auto">
                  <a:xfrm>
                    <a:off x="0" y="0"/>
                    <a:ext cx="3616657" cy="1275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19">
      <w:rPr>
        <w:noProof/>
      </w:rPr>
      <w:tab/>
    </w:r>
  </w:p>
  <w:p w14:paraId="18B2E3AA" w14:textId="77777777" w:rsidR="002277ED" w:rsidRDefault="002277ED" w:rsidP="004B0919">
    <w:pPr>
      <w:pStyle w:val="Koptekst"/>
      <w:rPr>
        <w:noProof/>
      </w:rPr>
    </w:pPr>
  </w:p>
  <w:p w14:paraId="21D4B505" w14:textId="77777777" w:rsidR="004B0919" w:rsidRPr="004B0919" w:rsidRDefault="00E54F0E" w:rsidP="00E54F0E">
    <w:pPr>
      <w:pStyle w:val="Koptekst"/>
      <w:tabs>
        <w:tab w:val="clear" w:pos="4536"/>
        <w:tab w:val="clear" w:pos="9072"/>
        <w:tab w:val="left" w:pos="694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50A0" w14:textId="532276CE" w:rsidR="004B0919" w:rsidRDefault="00A34601">
    <w:pPr>
      <w:pStyle w:val="Koptekst"/>
    </w:pPr>
    <w:r>
      <w:rPr>
        <w:rFonts w:asciiTheme="majorHAnsi" w:hAnsiTheme="majorHAnsi" w:cstheme="majorHAnsi"/>
        <w:noProof/>
        <w:sz w:val="20"/>
        <w:szCs w:val="20"/>
      </w:rPr>
      <w:drawing>
        <wp:inline distT="0" distB="0" distL="0" distR="0" wp14:anchorId="6C34AB81" wp14:editId="3BA45891">
          <wp:extent cx="1254642" cy="629920"/>
          <wp:effectExtent l="0" t="0" r="317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69" r="29979" b="13005"/>
                  <a:stretch/>
                </pic:blipFill>
                <pic:spPr bwMode="auto">
                  <a:xfrm>
                    <a:off x="0" y="0"/>
                    <a:ext cx="1265366" cy="6353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8093C">
      <w:rPr>
        <w:noProof/>
      </w:rPr>
      <w:drawing>
        <wp:anchor distT="0" distB="0" distL="114300" distR="114300" simplePos="0" relativeHeight="251658241" behindDoc="1" locked="0" layoutInCell="1" allowOverlap="1" wp14:anchorId="6E1CF87C" wp14:editId="68759DF6">
          <wp:simplePos x="0" y="0"/>
          <wp:positionH relativeFrom="column">
            <wp:posOffset>871855</wp:posOffset>
          </wp:positionH>
          <wp:positionV relativeFrom="paragraph">
            <wp:posOffset>-487680</wp:posOffset>
          </wp:positionV>
          <wp:extent cx="5760720" cy="2257425"/>
          <wp:effectExtent l="0" t="0" r="0" b="0"/>
          <wp:wrapNone/>
          <wp:docPr id="20" name="Afbeelding 2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298"/>
                  <a:stretch/>
                </pic:blipFill>
                <pic:spPr bwMode="auto">
                  <a:xfrm>
                    <a:off x="0" y="0"/>
                    <a:ext cx="5760720" cy="2257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45.6pt;height:52.85pt" o:bullet="t">
        <v:imagedata r:id="rId1" o:title="MicrosoftTeams-image (1)"/>
      </v:shape>
    </w:pict>
  </w:numPicBullet>
  <w:abstractNum w:abstractNumId="0" w15:restartNumberingAfterBreak="0">
    <w:nsid w:val="05437B04"/>
    <w:multiLevelType w:val="hybridMultilevel"/>
    <w:tmpl w:val="55CE52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84598"/>
    <w:multiLevelType w:val="hybridMultilevel"/>
    <w:tmpl w:val="16DEC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878CC"/>
    <w:multiLevelType w:val="hybridMultilevel"/>
    <w:tmpl w:val="10C49460"/>
    <w:lvl w:ilvl="0" w:tplc="9A24CF30">
      <w:start w:val="3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F71C2"/>
    <w:multiLevelType w:val="hybridMultilevel"/>
    <w:tmpl w:val="2D4E9544"/>
    <w:lvl w:ilvl="0" w:tplc="E2243B6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C2D33"/>
    <w:multiLevelType w:val="hybridMultilevel"/>
    <w:tmpl w:val="55CE52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722B7"/>
    <w:multiLevelType w:val="hybridMultilevel"/>
    <w:tmpl w:val="F5A697EE"/>
    <w:lvl w:ilvl="0" w:tplc="6F2EB652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74401"/>
    <w:multiLevelType w:val="hybridMultilevel"/>
    <w:tmpl w:val="16DEC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71D8F"/>
    <w:multiLevelType w:val="hybridMultilevel"/>
    <w:tmpl w:val="3B50BFE8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78789">
    <w:abstractNumId w:val="9"/>
  </w:num>
  <w:num w:numId="2" w16cid:durableId="138622106">
    <w:abstractNumId w:val="5"/>
  </w:num>
  <w:num w:numId="3" w16cid:durableId="1200362637">
    <w:abstractNumId w:val="6"/>
  </w:num>
  <w:num w:numId="4" w16cid:durableId="484399193">
    <w:abstractNumId w:val="3"/>
  </w:num>
  <w:num w:numId="5" w16cid:durableId="638340490">
    <w:abstractNumId w:val="11"/>
  </w:num>
  <w:num w:numId="6" w16cid:durableId="1203321402">
    <w:abstractNumId w:val="7"/>
  </w:num>
  <w:num w:numId="7" w16cid:durableId="1895463185">
    <w:abstractNumId w:val="0"/>
  </w:num>
  <w:num w:numId="8" w16cid:durableId="456605548">
    <w:abstractNumId w:val="1"/>
  </w:num>
  <w:num w:numId="9" w16cid:durableId="305167392">
    <w:abstractNumId w:val="10"/>
  </w:num>
  <w:num w:numId="10" w16cid:durableId="886993799">
    <w:abstractNumId w:val="4"/>
  </w:num>
  <w:num w:numId="11" w16cid:durableId="1833790080">
    <w:abstractNumId w:val="8"/>
  </w:num>
  <w:num w:numId="12" w16cid:durableId="1916894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attachedTemplate r:id="rId1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01"/>
    <w:rsid w:val="00011E71"/>
    <w:rsid w:val="0003628A"/>
    <w:rsid w:val="00051F69"/>
    <w:rsid w:val="00052825"/>
    <w:rsid w:val="00057B80"/>
    <w:rsid w:val="00061AE4"/>
    <w:rsid w:val="0008545D"/>
    <w:rsid w:val="000A071E"/>
    <w:rsid w:val="000D246A"/>
    <w:rsid w:val="000D6D81"/>
    <w:rsid w:val="000D7D60"/>
    <w:rsid w:val="000E22FE"/>
    <w:rsid w:val="001111FB"/>
    <w:rsid w:val="00131C70"/>
    <w:rsid w:val="00150A50"/>
    <w:rsid w:val="001550CF"/>
    <w:rsid w:val="0018093C"/>
    <w:rsid w:val="00190837"/>
    <w:rsid w:val="001A668A"/>
    <w:rsid w:val="001B2EA5"/>
    <w:rsid w:val="001F2D3D"/>
    <w:rsid w:val="001F2DEB"/>
    <w:rsid w:val="0021084F"/>
    <w:rsid w:val="002141F7"/>
    <w:rsid w:val="002277ED"/>
    <w:rsid w:val="00227D95"/>
    <w:rsid w:val="002303AF"/>
    <w:rsid w:val="00236EA5"/>
    <w:rsid w:val="002401AF"/>
    <w:rsid w:val="00247640"/>
    <w:rsid w:val="00253936"/>
    <w:rsid w:val="002832C2"/>
    <w:rsid w:val="002C4D10"/>
    <w:rsid w:val="002C5990"/>
    <w:rsid w:val="002D7DE4"/>
    <w:rsid w:val="002E52D5"/>
    <w:rsid w:val="003372D4"/>
    <w:rsid w:val="0037112A"/>
    <w:rsid w:val="00371580"/>
    <w:rsid w:val="0038220C"/>
    <w:rsid w:val="003839E4"/>
    <w:rsid w:val="00384564"/>
    <w:rsid w:val="003B3ABB"/>
    <w:rsid w:val="003C69DA"/>
    <w:rsid w:val="003D4FF8"/>
    <w:rsid w:val="003F6EAF"/>
    <w:rsid w:val="00420D5F"/>
    <w:rsid w:val="00422AAC"/>
    <w:rsid w:val="00424C1B"/>
    <w:rsid w:val="00431CCF"/>
    <w:rsid w:val="00472189"/>
    <w:rsid w:val="00481502"/>
    <w:rsid w:val="004844E3"/>
    <w:rsid w:val="004B0919"/>
    <w:rsid w:val="004B5E33"/>
    <w:rsid w:val="004C37C4"/>
    <w:rsid w:val="004E0DA1"/>
    <w:rsid w:val="005067D0"/>
    <w:rsid w:val="00524EBA"/>
    <w:rsid w:val="005319B5"/>
    <w:rsid w:val="00547CC2"/>
    <w:rsid w:val="005725A1"/>
    <w:rsid w:val="00574B3D"/>
    <w:rsid w:val="00581558"/>
    <w:rsid w:val="005A666A"/>
    <w:rsid w:val="005A6D0C"/>
    <w:rsid w:val="005C4610"/>
    <w:rsid w:val="005E7CF2"/>
    <w:rsid w:val="0060777B"/>
    <w:rsid w:val="00614307"/>
    <w:rsid w:val="00621832"/>
    <w:rsid w:val="00651B8B"/>
    <w:rsid w:val="00685419"/>
    <w:rsid w:val="0069701A"/>
    <w:rsid w:val="00697423"/>
    <w:rsid w:val="006B667F"/>
    <w:rsid w:val="006E652F"/>
    <w:rsid w:val="006F7D18"/>
    <w:rsid w:val="00707B9D"/>
    <w:rsid w:val="00717E5F"/>
    <w:rsid w:val="00724839"/>
    <w:rsid w:val="007371B0"/>
    <w:rsid w:val="007515DA"/>
    <w:rsid w:val="00762E28"/>
    <w:rsid w:val="007644CF"/>
    <w:rsid w:val="007D1EDE"/>
    <w:rsid w:val="007F0428"/>
    <w:rsid w:val="007F2757"/>
    <w:rsid w:val="00803086"/>
    <w:rsid w:val="00846B1A"/>
    <w:rsid w:val="00860929"/>
    <w:rsid w:val="00865E9A"/>
    <w:rsid w:val="008732A4"/>
    <w:rsid w:val="00881F13"/>
    <w:rsid w:val="00890C1F"/>
    <w:rsid w:val="008D5D1D"/>
    <w:rsid w:val="008F1A4A"/>
    <w:rsid w:val="00903117"/>
    <w:rsid w:val="00911738"/>
    <w:rsid w:val="00920B86"/>
    <w:rsid w:val="00923D20"/>
    <w:rsid w:val="009372C3"/>
    <w:rsid w:val="0094164F"/>
    <w:rsid w:val="009442C7"/>
    <w:rsid w:val="009623E9"/>
    <w:rsid w:val="009675E5"/>
    <w:rsid w:val="00993B59"/>
    <w:rsid w:val="009A0A14"/>
    <w:rsid w:val="009B1737"/>
    <w:rsid w:val="009D6BBD"/>
    <w:rsid w:val="00A03150"/>
    <w:rsid w:val="00A34601"/>
    <w:rsid w:val="00A53074"/>
    <w:rsid w:val="00A556C1"/>
    <w:rsid w:val="00A83C8B"/>
    <w:rsid w:val="00AA5445"/>
    <w:rsid w:val="00AB1FD9"/>
    <w:rsid w:val="00AD6A94"/>
    <w:rsid w:val="00AF26C4"/>
    <w:rsid w:val="00B06C6E"/>
    <w:rsid w:val="00B215A0"/>
    <w:rsid w:val="00B3713B"/>
    <w:rsid w:val="00B73CA7"/>
    <w:rsid w:val="00B95447"/>
    <w:rsid w:val="00BB358B"/>
    <w:rsid w:val="00BF2B24"/>
    <w:rsid w:val="00C040F8"/>
    <w:rsid w:val="00C15F4B"/>
    <w:rsid w:val="00C26B42"/>
    <w:rsid w:val="00C3226A"/>
    <w:rsid w:val="00C814D7"/>
    <w:rsid w:val="00C833DC"/>
    <w:rsid w:val="00CB0046"/>
    <w:rsid w:val="00CC01BB"/>
    <w:rsid w:val="00CC209E"/>
    <w:rsid w:val="00CD0596"/>
    <w:rsid w:val="00CD4A2E"/>
    <w:rsid w:val="00CE4759"/>
    <w:rsid w:val="00CF3D67"/>
    <w:rsid w:val="00D41196"/>
    <w:rsid w:val="00D64C93"/>
    <w:rsid w:val="00D6579F"/>
    <w:rsid w:val="00D7387D"/>
    <w:rsid w:val="00D913DA"/>
    <w:rsid w:val="00DC3875"/>
    <w:rsid w:val="00DC3C1A"/>
    <w:rsid w:val="00DD79BD"/>
    <w:rsid w:val="00E1759A"/>
    <w:rsid w:val="00E428DF"/>
    <w:rsid w:val="00E43592"/>
    <w:rsid w:val="00E46A57"/>
    <w:rsid w:val="00E47DFA"/>
    <w:rsid w:val="00E54F0E"/>
    <w:rsid w:val="00E677D9"/>
    <w:rsid w:val="00E850FF"/>
    <w:rsid w:val="00EA6AA6"/>
    <w:rsid w:val="00EB67D3"/>
    <w:rsid w:val="00EB7F50"/>
    <w:rsid w:val="00EC62D8"/>
    <w:rsid w:val="00ED19C1"/>
    <w:rsid w:val="00F15659"/>
    <w:rsid w:val="00F36C84"/>
    <w:rsid w:val="00F40907"/>
    <w:rsid w:val="00F436FA"/>
    <w:rsid w:val="00F71965"/>
    <w:rsid w:val="00F74F95"/>
    <w:rsid w:val="00FB685F"/>
    <w:rsid w:val="00FD304B"/>
    <w:rsid w:val="00FD79B9"/>
    <w:rsid w:val="01A2FB90"/>
    <w:rsid w:val="04C13787"/>
    <w:rsid w:val="075D75B4"/>
    <w:rsid w:val="08BA4A82"/>
    <w:rsid w:val="0F6385F7"/>
    <w:rsid w:val="14ACF81D"/>
    <w:rsid w:val="1598CD8A"/>
    <w:rsid w:val="19DEB7C0"/>
    <w:rsid w:val="1A01BAC5"/>
    <w:rsid w:val="1A6C3EAD"/>
    <w:rsid w:val="2136F546"/>
    <w:rsid w:val="23E5CD75"/>
    <w:rsid w:val="23EA3BA4"/>
    <w:rsid w:val="24E7560D"/>
    <w:rsid w:val="274AC1B5"/>
    <w:rsid w:val="28EE7F9C"/>
    <w:rsid w:val="3E0E6D97"/>
    <w:rsid w:val="404E7F80"/>
    <w:rsid w:val="4521F0A3"/>
    <w:rsid w:val="49F561C6"/>
    <w:rsid w:val="4A92365B"/>
    <w:rsid w:val="4D2D0288"/>
    <w:rsid w:val="4EC8D2E9"/>
    <w:rsid w:val="5064A34A"/>
    <w:rsid w:val="50E3B2F0"/>
    <w:rsid w:val="51E74B4E"/>
    <w:rsid w:val="520073AB"/>
    <w:rsid w:val="539C440C"/>
    <w:rsid w:val="56BABC71"/>
    <w:rsid w:val="586FB52F"/>
    <w:rsid w:val="5B5A4DF4"/>
    <w:rsid w:val="5D31EB7B"/>
    <w:rsid w:val="5D9B9DE2"/>
    <w:rsid w:val="5DD4B0F4"/>
    <w:rsid w:val="64023446"/>
    <w:rsid w:val="715A4A9D"/>
    <w:rsid w:val="72F61AFE"/>
    <w:rsid w:val="752C5F48"/>
    <w:rsid w:val="77C98C21"/>
    <w:rsid w:val="78EE5EA7"/>
    <w:rsid w:val="7B92F5AC"/>
    <w:rsid w:val="7E49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43C47E1"/>
  <w15:chartTrackingRefBased/>
  <w15:docId w15:val="{A1C5AAAD-97C4-4503-97BC-684F61D6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32A4"/>
    <w:pPr>
      <w:spacing w:after="200"/>
    </w:pPr>
    <w:rPr>
      <w:rFonts w:asciiTheme="minorHAnsi" w:hAnsiTheme="minorHAnsi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5E9A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865E9A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0919"/>
  </w:style>
  <w:style w:type="paragraph" w:styleId="Ballontekst">
    <w:name w:val="Balloon Text"/>
    <w:basedOn w:val="Standaard"/>
    <w:link w:val="Ballonteks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738"/>
    <w:rPr>
      <w:rFonts w:ascii="Segoe UI" w:hAnsi="Segoe UI" w:cs="Segoe UI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C3C1A"/>
    <w:rPr>
      <w:rFonts w:ascii="Calibri" w:eastAsiaTheme="majorEastAsia" w:hAnsi="Calibri" w:cstheme="majorBidi"/>
      <w:b/>
      <w:color w:val="0033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65E9A"/>
    <w:rPr>
      <w:rFonts w:ascii="Calibri" w:eastAsiaTheme="majorEastAsia" w:hAnsi="Calibri" w:cstheme="majorBidi"/>
      <w:color w:val="0033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65E9A"/>
    <w:rPr>
      <w:rFonts w:ascii="Calibri" w:eastAsiaTheme="majorEastAsia" w:hAnsi="Calibri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3C1A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CF3D67"/>
    <w:rPr>
      <w:rFonts w:ascii="Calibri" w:hAnsi="Calibri"/>
    </w:rPr>
  </w:style>
  <w:style w:type="paragraph" w:styleId="Lijstalinea">
    <w:name w:val="List Paragraph"/>
    <w:basedOn w:val="Standaard"/>
    <w:uiPriority w:val="34"/>
    <w:qFormat/>
    <w:rsid w:val="00057B80"/>
    <w:pPr>
      <w:ind w:left="720"/>
    </w:pPr>
  </w:style>
  <w:style w:type="table" w:styleId="Tabelraster">
    <w:name w:val="Table Grid"/>
    <w:basedOn w:val="Standaardtabel"/>
    <w:uiPriority w:val="39"/>
    <w:rsid w:val="0024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uweAcademie">
    <w:name w:val="Gouwe Academie"/>
    <w:basedOn w:val="Standaardtabel"/>
    <w:uiPriority w:val="99"/>
    <w:rsid w:val="00CD0596"/>
    <w:rPr>
      <w:rFonts w:ascii="Calibri" w:hAnsi="Calibri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0A07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8F1A4A"/>
    <w:rPr>
      <w:rFonts w:ascii="Calibri" w:eastAsiaTheme="majorEastAsia" w:hAnsi="Calibri" w:cstheme="majorBidi"/>
      <w:b/>
      <w:color w:val="00335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AA54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61430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371580"/>
    <w:pPr>
      <w:spacing w:after="100"/>
      <w:ind w:left="360"/>
    </w:pPr>
  </w:style>
  <w:style w:type="table" w:styleId="Lichtearcering-accent1">
    <w:name w:val="Light Shading Accent 1"/>
    <w:basedOn w:val="Standaardtabel"/>
    <w:uiPriority w:val="60"/>
    <w:rsid w:val="00A34601"/>
    <w:pPr>
      <w:spacing w:line="240" w:lineRule="auto"/>
    </w:pPr>
    <w:rPr>
      <w:rFonts w:asciiTheme="minorHAnsi" w:hAnsiTheme="minorHAnsi"/>
      <w:color w:val="2F5496" w:themeColor="accent1" w:themeShade="BF"/>
      <w:sz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Theme="minorHAnsi" w:hAnsiTheme="minorHAnsi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v\Driestar%20educatief\Praktische%20informatie%20-%20HuisstijlportaalGA\GouweAcademie\GA_Staa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7886670A4734A9243D440CDF8C67F" ma:contentTypeVersion="13" ma:contentTypeDescription="Een nieuw document maken." ma:contentTypeScope="" ma:versionID="7276bc40b51fe7ff256f146a495ad3ad">
  <xsd:schema xmlns:xsd="http://www.w3.org/2001/XMLSchema" xmlns:xs="http://www.w3.org/2001/XMLSchema" xmlns:p="http://schemas.microsoft.com/office/2006/metadata/properties" xmlns:ns2="60894600-8476-4fd7-b2c5-ff917fc705dd" xmlns:ns3="fbe72611-bf81-487e-b0f6-1ac12b8ec030" targetNamespace="http://schemas.microsoft.com/office/2006/metadata/properties" ma:root="true" ma:fieldsID="c711ddfa9d7703ee79478c41cde99ef2" ns2:_="" ns3:_="">
    <xsd:import namespace="60894600-8476-4fd7-b2c5-ff917fc705dd"/>
    <xsd:import namespace="fbe72611-bf81-487e-b0f6-1ac12b8ec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94600-8476-4fd7-b2c5-ff917fc70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2611-bf81-487e-b0f6-1ac12b8ec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23462e-c134-4ecc-bd9b-e36bdd3d65dd}" ma:internalName="TaxCatchAll" ma:showField="CatchAllData" ma:web="fbe72611-bf81-487e-b0f6-1ac12b8ec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894600-8476-4fd7-b2c5-ff917fc705dd">
      <Terms xmlns="http://schemas.microsoft.com/office/infopath/2007/PartnerControls"/>
    </lcf76f155ced4ddcb4097134ff3c332f>
    <TaxCatchAll xmlns="fbe72611-bf81-487e-b0f6-1ac12b8ec030" xsi:nil="true"/>
    <SharedWithUsers xmlns="fbe72611-bf81-487e-b0f6-1ac12b8ec030">
      <UserInfo>
        <DisplayName>Haverhals, Bertine | Gouwe Academie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9E19F74-E98E-4F53-A08B-2C6458915AC6}"/>
</file>

<file path=customXml/itemProps2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9AAD7D-87DC-4070-B48F-F3887E255B65}">
  <ds:schemaRefs>
    <ds:schemaRef ds:uri="http://schemas.microsoft.com/office/2006/metadata/properties"/>
    <ds:schemaRef ds:uri="http://schemas.microsoft.com/office/infopath/2007/PartnerControls"/>
    <ds:schemaRef ds:uri="60894600-8476-4fd7-b2c5-ff917fc705dd"/>
    <ds:schemaRef ds:uri="fbe72611-bf81-487e-b0f6-1ac12b8ec0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GA_Staand.dotx</Template>
  <TotalTime>3</TotalTime>
  <Pages>4</Pages>
  <Words>229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Haverhals, Bertine | Gouwe Academie</dc:creator>
  <cp:keywords/>
  <dc:description/>
  <cp:lastModifiedBy>Jansen-Tigchelaar, D.</cp:lastModifiedBy>
  <cp:revision>8</cp:revision>
  <dcterms:created xsi:type="dcterms:W3CDTF">2022-10-29T12:01:00Z</dcterms:created>
  <dcterms:modified xsi:type="dcterms:W3CDTF">2024-02-13T10:20:00Z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0x0101007227886670A4734A9243D440CDF8C67F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MediaServiceImageTags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