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22A0" w14:textId="2D896504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087DC1C" w14:textId="150578FD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61565A19" w14:textId="3749BD69" w:rsidR="00AD6A94" w:rsidRDefault="00AD6A94" w:rsidP="3D222346">
      <w:pPr>
        <w:rPr>
          <w:rFonts w:ascii="Calibri" w:eastAsia="Calibri" w:hAnsi="Calibri" w:cs="Calibri"/>
          <w:color w:val="2F5496" w:themeColor="accent1" w:themeShade="BF"/>
        </w:rPr>
      </w:pPr>
    </w:p>
    <w:p w14:paraId="1EB085DE" w14:textId="16E09278" w:rsidR="00AD6A94" w:rsidRDefault="04472B48" w:rsidP="3D222346">
      <w:pPr>
        <w:pStyle w:val="Kop1"/>
        <w:jc w:val="center"/>
        <w:rPr>
          <w:rFonts w:ascii="Calibri" w:eastAsia="Calibri" w:hAnsi="Calibri" w:cs="Calibri"/>
          <w:bCs/>
        </w:rPr>
      </w:pPr>
      <w:r w:rsidRPr="3D222346">
        <w:rPr>
          <w:rFonts w:ascii="Calibri" w:eastAsia="Calibri" w:hAnsi="Calibri" w:cs="Calibri"/>
          <w:b w:val="0"/>
        </w:rPr>
        <w:t>LEERLINGVRAGENLIJST 1-16</w:t>
      </w:r>
    </w:p>
    <w:p w14:paraId="7DA9892C" w14:textId="7C15EE52" w:rsidR="00AD6A94" w:rsidRDefault="00AD6A94" w:rsidP="3D222346">
      <w:pPr>
        <w:rPr>
          <w:rFonts w:ascii="Verdana" w:eastAsia="Verdana" w:hAnsi="Verdana" w:cs="Verdana"/>
          <w:color w:val="2F5496" w:themeColor="accent1" w:themeShade="BF"/>
        </w:rPr>
      </w:pPr>
    </w:p>
    <w:p w14:paraId="2B35EED2" w14:textId="1FC835E4" w:rsidR="00AD6A94" w:rsidRDefault="04472B48" w:rsidP="3D222346">
      <w:pPr>
        <w:pStyle w:val="Kop2"/>
        <w:rPr>
          <w:rFonts w:ascii="Arial" w:eastAsia="Arial" w:hAnsi="Arial" w:cs="Arial"/>
        </w:rPr>
      </w:pPr>
      <w:r w:rsidRPr="3D222346">
        <w:rPr>
          <w:rFonts w:ascii="Arial" w:eastAsia="Arial" w:hAnsi="Arial" w:cs="Arial"/>
          <w:b/>
          <w:bCs/>
        </w:rPr>
        <w:t>Naam</w:t>
      </w:r>
      <w:r w:rsidRPr="3D222346">
        <w:rPr>
          <w:rFonts w:ascii="Arial" w:eastAsia="Arial" w:hAnsi="Arial" w:cs="Arial"/>
        </w:rPr>
        <w:t>:……………………………………………</w:t>
      </w:r>
      <w:r w:rsidR="00AD6A94">
        <w:tab/>
      </w:r>
      <w:r w:rsidR="00AD6A94">
        <w:tab/>
      </w:r>
      <w:r w:rsidRPr="3D222346">
        <w:rPr>
          <w:rFonts w:ascii="Arial" w:eastAsia="Arial" w:hAnsi="Arial" w:cs="Arial"/>
        </w:rPr>
        <w:t>Klas: …………..</w:t>
      </w:r>
    </w:p>
    <w:p w14:paraId="527E46A8" w14:textId="02BCE20F" w:rsidR="00AD6A94" w:rsidRDefault="04472B48" w:rsidP="3D222346">
      <w:pPr>
        <w:pStyle w:val="Kop2"/>
        <w:rPr>
          <w:rFonts w:ascii="Calibri" w:eastAsia="Calibri" w:hAnsi="Calibri" w:cs="Calibri"/>
        </w:rPr>
      </w:pPr>
      <w:r w:rsidRPr="3D222346">
        <w:rPr>
          <w:rFonts w:ascii="Arial" w:eastAsia="Arial" w:hAnsi="Arial" w:cs="Arial"/>
          <w:b/>
          <w:bCs/>
        </w:rPr>
        <w:t>Jongen/meisje</w:t>
      </w:r>
      <w:r w:rsidRPr="3D222346">
        <w:rPr>
          <w:rFonts w:ascii="Arial" w:eastAsia="Arial" w:hAnsi="Arial" w:cs="Arial"/>
        </w:rPr>
        <w:t xml:space="preserve"> (omcirkel het juiste antwoord)</w:t>
      </w:r>
      <w:r w:rsidR="00AD6A94">
        <w:tab/>
      </w:r>
      <w:r w:rsidR="00AD6A94">
        <w:tab/>
      </w:r>
      <w:r w:rsidRPr="3D222346">
        <w:rPr>
          <w:rFonts w:ascii="Arial" w:eastAsia="Arial" w:hAnsi="Arial" w:cs="Arial"/>
        </w:rPr>
        <w:t>Leeftijd: …… jaar</w:t>
      </w:r>
      <w:r w:rsidR="00AD6A94">
        <w:br/>
      </w:r>
    </w:p>
    <w:p w14:paraId="2D8ECF7A" w14:textId="3BD858D0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335081C1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73DE953" w14:textId="107410C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003350"/>
              </w:rPr>
              <w:t>Welbevinden</w:t>
            </w:r>
            <w:r>
              <w:br/>
            </w:r>
            <w:r w:rsidRPr="000C4435">
              <w:rPr>
                <w:rFonts w:ascii="Arial" w:hAnsi="Arial" w:cs="Arial"/>
                <w:i/>
                <w:iCs/>
              </w:rPr>
              <w:t>Je vindt de lessen op school leuk en je hebt goed contact met je juf of meester</w:t>
            </w:r>
          </w:p>
          <w:p w14:paraId="0AF009CB" w14:textId="194A3DF0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color w:val="003350"/>
              </w:rPr>
              <w:t>Voldoening</w:t>
            </w:r>
            <w:r>
              <w:br/>
            </w:r>
            <w:r w:rsidRPr="009D4978">
              <w:rPr>
                <w:rFonts w:ascii="Arial" w:hAnsi="Arial" w:cs="Arial"/>
              </w:rPr>
              <w:t>Zin in het werken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5C369F5" w14:textId="31192F98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EA4738C" w14:textId="09966DEF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6B765D0" w14:textId="39149F88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45B11F5A" w14:textId="2B7810AA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99081B7" w14:textId="4BC7C1F4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D320EF8" w14:textId="2C7DC0E7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1F8E6C32" w14:textId="05BAB964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500848C0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C4835A5" w14:textId="25E7CE3C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word blij van werken en spelen met de juf/meester.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D6B98B7" w14:textId="2758C063" w:rsidR="3FBFE1D4" w:rsidRDefault="3FBFE1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A54FB" wp14:editId="6636D54E">
                  <wp:extent cx="476250" cy="504825"/>
                  <wp:effectExtent l="0" t="0" r="0" b="0"/>
                  <wp:docPr id="382776406" name="Afbeelding 38277640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4F7FEEE" w14:textId="64FB4AB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B0FB952" w14:textId="4E91A9F3" w:rsidR="495A6E2E" w:rsidRDefault="495A6E2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EC2C40" wp14:editId="594F3516">
                  <wp:extent cx="381000" cy="457200"/>
                  <wp:effectExtent l="0" t="0" r="0" b="0"/>
                  <wp:docPr id="1150954135" name="Afbeelding 115095413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ABE6674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C730934" w14:textId="1BA7A0D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word blij van werken.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2292B92" w14:textId="4DA7DA77" w:rsidR="2D1E89E4" w:rsidRDefault="2D1E89E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FECCB" wp14:editId="7D1BF12E">
                  <wp:extent cx="476250" cy="504825"/>
                  <wp:effectExtent l="0" t="0" r="0" b="0"/>
                  <wp:docPr id="1189797922" name="Afbeelding 118979792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2F24CF5" w14:textId="2CF5BD9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9E8BA7D" w14:textId="605769B3" w:rsidR="47DB79EF" w:rsidRDefault="47DB79E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FA50C0" wp14:editId="2299996D">
                  <wp:extent cx="381000" cy="457200"/>
                  <wp:effectExtent l="0" t="0" r="0" b="0"/>
                  <wp:docPr id="1949990289" name="Afbeelding 194999028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D793510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5E19667" w14:textId="6C513EBA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doe goed mee bij het werken of spelen.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EF73E0D" w14:textId="6E2BC2D0" w:rsidR="0A7A5947" w:rsidRDefault="0A7A5947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7DAFE6" wp14:editId="3F397D8D">
                  <wp:extent cx="476250" cy="504825"/>
                  <wp:effectExtent l="0" t="0" r="0" b="0"/>
                  <wp:docPr id="2014950482" name="Afbeelding 201495048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5987390" w14:textId="0B91D50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DBBEE4D" w14:textId="167C1D81" w:rsidR="5BAC5DC3" w:rsidRDefault="5BAC5DC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40F774" wp14:editId="1CB41C4E">
                  <wp:extent cx="381000" cy="457200"/>
                  <wp:effectExtent l="0" t="0" r="0" b="0"/>
                  <wp:docPr id="1129710696" name="Afbeelding 112971069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20B192C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A2FEEE7" w14:textId="0F1FD6D1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ben blij op school.</w:t>
            </w:r>
          </w:p>
          <w:p w14:paraId="65A4ACC4" w14:textId="6E56395C" w:rsidR="3D222346" w:rsidRDefault="3D222346" w:rsidP="3D222346">
            <w:pPr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A4B8ABF" w14:textId="051057F9" w:rsidR="4EAFDCCF" w:rsidRDefault="4EAFDCC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B8E32" wp14:editId="3A199DE6">
                  <wp:extent cx="476250" cy="504825"/>
                  <wp:effectExtent l="0" t="0" r="0" b="0"/>
                  <wp:docPr id="1826436080" name="Afbeelding 182643608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35584D6" w14:textId="17FE665A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383967A" w14:textId="11D00F13" w:rsidR="52E9EB0A" w:rsidRDefault="52E9EB0A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8A7C3" wp14:editId="2B2DC83A">
                  <wp:extent cx="381000" cy="457200"/>
                  <wp:effectExtent l="0" t="0" r="0" b="0"/>
                  <wp:docPr id="485620556" name="Afbeelding 48562055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6E7BB20" w14:textId="477315BE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41F2AB0F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9310DFF" w14:textId="258C3798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003350"/>
              </w:rPr>
              <w:lastRenderedPageBreak/>
              <w:t>Relatie leerkracht</w:t>
            </w:r>
            <w:r>
              <w:br/>
            </w:r>
            <w:r w:rsidRPr="009D4978">
              <w:rPr>
                <w:rFonts w:ascii="Arial" w:hAnsi="Arial" w:cs="Arial"/>
                <w:i/>
                <w:iCs/>
              </w:rPr>
              <w:t>Relatie met je juf of meester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7C352E5" w14:textId="4225098A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660E683" w14:textId="4120F89F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7D7E7D55" w14:textId="37AA2C75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wel,</w:t>
            </w:r>
          </w:p>
          <w:p w14:paraId="0F9C738D" w14:textId="6F86FD10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0DC784C5" w14:textId="2EEF3F48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28ADD3B" w14:textId="154EC254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Nee </w:t>
            </w:r>
          </w:p>
          <w:p w14:paraId="2474900D" w14:textId="66EE2CA1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</w:tc>
      </w:tr>
      <w:tr w:rsidR="3D222346" w14:paraId="6AEEBED9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85B97FA" w14:textId="108F05F8" w:rsidR="3D222346" w:rsidRDefault="3D222346" w:rsidP="3D222346">
            <w:pPr>
              <w:pStyle w:val="Lijstalinea"/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word blij van de juf/meester.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9422095" w14:textId="5BEBE436" w:rsidR="5547627B" w:rsidRDefault="5547627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BAF5C" wp14:editId="61B24B1C">
                  <wp:extent cx="476250" cy="504825"/>
                  <wp:effectExtent l="0" t="0" r="0" b="0"/>
                  <wp:docPr id="1977570293" name="Afbeelding 197757029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435738B" w14:textId="46640F6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7115CCE" w14:textId="67C6995A" w:rsidR="20FF72EE" w:rsidRDefault="20FF72E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668D6" wp14:editId="06B83E60">
                  <wp:extent cx="381000" cy="457200"/>
                  <wp:effectExtent l="0" t="0" r="0" b="0"/>
                  <wp:docPr id="1640349432" name="Afbeelding 164034943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2AF67304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220A052" w14:textId="2BA56289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ben blij dat ik bij mijn juf/meester in de klas zit.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AFCA0F4" w14:textId="1566B077" w:rsidR="334BBBA3" w:rsidRDefault="334BBBA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8E9429" wp14:editId="7D48C8C4">
                  <wp:extent cx="476250" cy="504825"/>
                  <wp:effectExtent l="0" t="0" r="0" b="0"/>
                  <wp:docPr id="345875954" name="Afbeelding 34587595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07C0BE7" w14:textId="0A1A9DEF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884B126" w14:textId="0725832A" w:rsidR="024241F5" w:rsidRDefault="024241F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58330E" wp14:editId="57CB098E">
                  <wp:extent cx="381000" cy="457200"/>
                  <wp:effectExtent l="0" t="0" r="0" b="0"/>
                  <wp:docPr id="2066815725" name="Afbeelding 206681572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BCDC4B8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58AEAE6" w14:textId="0786B1E9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Ik vind het gezellig bij mijn juf/meester. 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EF9FA91" w14:textId="2E860750" w:rsidR="334BBBA3" w:rsidRDefault="334BBBA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0578F0" wp14:editId="5F02A2B3">
                  <wp:extent cx="476250" cy="504825"/>
                  <wp:effectExtent l="0" t="0" r="0" b="0"/>
                  <wp:docPr id="1786296107" name="Afbeelding 178629610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02C4C5E" w14:textId="60F0C44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950862E" w14:textId="41E8EE7F" w:rsidR="1C03FB5E" w:rsidRDefault="1C03FB5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372B39" wp14:editId="46951202">
                  <wp:extent cx="381000" cy="457200"/>
                  <wp:effectExtent l="0" t="0" r="0" b="0"/>
                  <wp:docPr id="225775128" name="Afbeelding 22577512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D9E5C1E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AF31005" w14:textId="0141F22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Mijn juf/meester weet wat ik moeilijk vind.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7AB5027" w14:textId="42540494" w:rsidR="536D96B5" w:rsidRDefault="536D96B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B3AAB" wp14:editId="68E2DF25">
                  <wp:extent cx="476250" cy="504825"/>
                  <wp:effectExtent l="0" t="0" r="0" b="0"/>
                  <wp:docPr id="1938152927" name="Afbeelding 193815292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CF05CAF" w14:textId="57A83CC2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53203D7" w14:textId="53005E73" w:rsidR="07A76DC4" w:rsidRDefault="07A76DC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8B0BE" wp14:editId="5173736A">
                  <wp:extent cx="381000" cy="457200"/>
                  <wp:effectExtent l="0" t="0" r="0" b="0"/>
                  <wp:docPr id="2024187954" name="Afbeelding 202418795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A8BB363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874518D" w14:textId="0E2777C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Mijn juf/meester weet wat ik leuk vind.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480EF66" w14:textId="42B4E05D" w:rsidR="536D96B5" w:rsidRDefault="536D96B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5CCA4" wp14:editId="20D50FE1">
                  <wp:extent cx="476250" cy="504825"/>
                  <wp:effectExtent l="0" t="0" r="0" b="0"/>
                  <wp:docPr id="344870389" name="Afbeelding 34487038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7E0344B" w14:textId="631700D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8B011C3" w14:textId="76051C4B" w:rsidR="4F493296" w:rsidRDefault="4F493296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3B47D" wp14:editId="102076AA">
                  <wp:extent cx="381000" cy="457200"/>
                  <wp:effectExtent l="0" t="0" r="0" b="0"/>
                  <wp:docPr id="869856525" name="Afbeelding 86985652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399C2929" w14:textId="56CB7BE1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56F3415D" w14:textId="77777777" w:rsidTr="3D222346">
        <w:trPr>
          <w:trHeight w:val="178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4B2D067" w14:textId="11DD12ED" w:rsidR="3D222346" w:rsidRDefault="3D222346" w:rsidP="3D222346">
            <w:pPr>
              <w:spacing w:after="0"/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Betrokkenheid</w:t>
            </w:r>
          </w:p>
          <w:p w14:paraId="35F90220" w14:textId="2A3B425C" w:rsidR="3D222346" w:rsidRPr="009D4978" w:rsidRDefault="3D222346" w:rsidP="3D222346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</w:rPr>
            </w:pPr>
            <w:r w:rsidRPr="009D4978">
              <w:rPr>
                <w:rFonts w:ascii="Arial" w:hAnsi="Arial" w:cs="Arial"/>
                <w:i/>
                <w:iCs/>
              </w:rPr>
              <w:t>Je vindt dat je meedoet met en dat je goed bent in lessen en opdrachten, ook als het moeilijke dingen zijn.</w:t>
            </w:r>
          </w:p>
          <w:p w14:paraId="1AF4D326" w14:textId="7270565D" w:rsidR="3D222346" w:rsidRDefault="3D222346" w:rsidP="3D222346">
            <w:pPr>
              <w:spacing w:after="0"/>
              <w:ind w:left="28"/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</w:pPr>
          </w:p>
          <w:p w14:paraId="4AB9EB9D" w14:textId="3F6E4913" w:rsidR="3D222346" w:rsidRDefault="3D222346" w:rsidP="3D222346">
            <w:pPr>
              <w:spacing w:after="0"/>
              <w:ind w:left="28"/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</w:pPr>
            <w:r w:rsidRPr="3D222346">
              <w:rPr>
                <w:rFonts w:ascii="Arial" w:eastAsia="Arial" w:hAnsi="Arial" w:cs="Arial"/>
                <w:color w:val="2F5496" w:themeColor="accent1" w:themeShade="BF"/>
              </w:rPr>
              <w:t>Volharding</w:t>
            </w:r>
          </w:p>
          <w:p w14:paraId="49953A39" w14:textId="167DEAA6" w:rsidR="3D222346" w:rsidRPr="009D4978" w:rsidRDefault="3D222346" w:rsidP="3D222346">
            <w:pPr>
              <w:rPr>
                <w:rFonts w:ascii="Arial" w:hAnsi="Arial" w:cs="Arial"/>
              </w:rPr>
            </w:pPr>
            <w:r w:rsidRPr="009D4978">
              <w:rPr>
                <w:rFonts w:ascii="Arial" w:hAnsi="Arial" w:cs="Arial"/>
              </w:rPr>
              <w:t>Opletten en doorgaan met je werk</w:t>
            </w:r>
          </w:p>
          <w:p w14:paraId="285ECAA4" w14:textId="200CD40B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  <w:p w14:paraId="509D3D90" w14:textId="1C39D16C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  <w:p w14:paraId="143EBA7C" w14:textId="40979543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EC9E673" w14:textId="0DF55DC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</w:p>
          <w:p w14:paraId="17D69BE6" w14:textId="1CA2851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9ADAB7B" w14:textId="742B7A6C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</w:p>
          <w:p w14:paraId="06E0D9C3" w14:textId="08C207CE" w:rsidR="3D222346" w:rsidRDefault="3D222346" w:rsidP="3D2223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>Soms</w:t>
            </w:r>
          </w:p>
          <w:p w14:paraId="744C9188" w14:textId="50211116" w:rsidR="3D222346" w:rsidRDefault="3D222346" w:rsidP="3D2223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>wel,</w:t>
            </w:r>
          </w:p>
          <w:p w14:paraId="490ABF1D" w14:textId="36AA5378" w:rsidR="3D222346" w:rsidRDefault="3D222346" w:rsidP="3D2223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>soms</w:t>
            </w:r>
          </w:p>
          <w:p w14:paraId="211E444B" w14:textId="2F59AA64" w:rsidR="3D222346" w:rsidRDefault="3D222346" w:rsidP="3D2223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F745841" w14:textId="3AFBA0CD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</w:p>
          <w:p w14:paraId="25C01DDC" w14:textId="14790E05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  <w:t xml:space="preserve">  Nee </w:t>
            </w:r>
          </w:p>
          <w:p w14:paraId="017AF4C9" w14:textId="44B3DBCD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1D345D"/>
                <w:sz w:val="24"/>
                <w:szCs w:val="24"/>
              </w:rPr>
            </w:pPr>
          </w:p>
        </w:tc>
      </w:tr>
      <w:tr w:rsidR="3D222346" w14:paraId="5C3157B8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032E32C" w14:textId="65048E97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let op als de juf/meester uitlegt.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851A398" w14:textId="265712A4" w:rsidR="5A1511F1" w:rsidRDefault="5A1511F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A0994" wp14:editId="432194EC">
                  <wp:extent cx="476250" cy="504825"/>
                  <wp:effectExtent l="0" t="0" r="0" b="0"/>
                  <wp:docPr id="1269030649" name="Afbeelding 126903064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21B7D26" w14:textId="5FCDE2D1" w:rsidR="3D222346" w:rsidRDefault="3D222346" w:rsidP="3D222346">
            <w:pPr>
              <w:jc w:val="center"/>
              <w:rPr>
                <w:rFonts w:ascii="Verdana" w:eastAsia="Verdana" w:hAnsi="Verdana" w:cs="Verdana"/>
                <w:color w:val="1D345D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1D345D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6E86358" w14:textId="77B0887F" w:rsidR="743E2E01" w:rsidRDefault="743E2E0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BE3F2" wp14:editId="02BBC4EC">
                  <wp:extent cx="381000" cy="457200"/>
                  <wp:effectExtent l="0" t="0" r="0" b="0"/>
                  <wp:docPr id="177878597" name="Afbeelding 17787859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B6D2D04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3F4071D" w14:textId="40929D62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werk door, ook als ik een fout maak.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B879D15" w14:textId="3F1ABDE7" w:rsidR="5A1511F1" w:rsidRDefault="5A1511F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8BB957" wp14:editId="02373246">
                  <wp:extent cx="476250" cy="504825"/>
                  <wp:effectExtent l="0" t="0" r="0" b="0"/>
                  <wp:docPr id="1350026377" name="Afbeelding 135002637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236E4AB" w14:textId="1B5015EC" w:rsidR="3D222346" w:rsidRDefault="3D222346" w:rsidP="3D222346">
            <w:pPr>
              <w:jc w:val="center"/>
              <w:rPr>
                <w:rFonts w:ascii="Verdana" w:eastAsia="Verdana" w:hAnsi="Verdana" w:cs="Verdana"/>
                <w:color w:val="1D345D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1D345D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B661BB4" w14:textId="7C5ADB5F" w:rsidR="20588D7A" w:rsidRDefault="20588D7A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6D9D5D" wp14:editId="0B9D297F">
                  <wp:extent cx="381000" cy="457200"/>
                  <wp:effectExtent l="0" t="0" r="0" b="0"/>
                  <wp:docPr id="568609090" name="Afbeelding 56860909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35A622C6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AFB0735" w14:textId="3140E0BD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werk door, ook als het moeilijk is.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EFDAE73" w14:textId="073BD45C" w:rsidR="1D8D1000" w:rsidRDefault="1D8D100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D97C05" wp14:editId="7C8A2CAD">
                  <wp:extent cx="476250" cy="504825"/>
                  <wp:effectExtent l="0" t="0" r="0" b="0"/>
                  <wp:docPr id="243582610" name="Afbeelding 24358261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45413CD" w14:textId="3FFE67F1" w:rsidR="3D222346" w:rsidRDefault="3D222346" w:rsidP="3D222346">
            <w:pPr>
              <w:jc w:val="center"/>
              <w:rPr>
                <w:rFonts w:ascii="Verdana" w:eastAsia="Verdana" w:hAnsi="Verdana" w:cs="Verdana"/>
                <w:color w:val="1D345D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1D345D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A0DD43F" w14:textId="4287ADA1" w:rsidR="26A87A4F" w:rsidRDefault="26A87A4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B2BEBD" wp14:editId="56827560">
                  <wp:extent cx="381000" cy="457200"/>
                  <wp:effectExtent l="0" t="0" r="0" b="0"/>
                  <wp:docPr id="1395245302" name="Afbeelding 139524530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7B4F6570" w14:textId="39BAF41A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0D155816" w14:textId="7A9C8B52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1A42565E" w14:textId="77777777" w:rsidR="00116E53" w:rsidRDefault="00116E53"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1398F781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1B96CA0" w14:textId="3A925136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Competentiebeleving</w:t>
            </w:r>
            <w:r>
              <w:br/>
            </w:r>
            <w:r w:rsidRPr="00CF451F">
              <w:rPr>
                <w:rFonts w:ascii="Verdana" w:eastAsia="Verdana" w:hAnsi="Verdana" w:cs="Verdana"/>
                <w:i/>
                <w:iCs/>
                <w:noProof/>
              </w:rPr>
              <w:t>Ik kan het!</w:t>
            </w:r>
            <w:r>
              <w:br/>
            </w:r>
          </w:p>
          <w:p w14:paraId="1D7CBAE4" w14:textId="347A32CB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BBE30BE" w14:textId="291BB65A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9F8252B" w14:textId="3DD70D66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17FA4CD0" w14:textId="38886372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20B99160" w14:textId="742B8785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65334DCF" w14:textId="0B967A7C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D62C883" w14:textId="2C58B06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01AAA5A6" w14:textId="3BD9051F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265B229F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9F99E8F" w14:textId="1C363C00" w:rsidR="3D222346" w:rsidRDefault="3D222346" w:rsidP="3D222346">
            <w:pPr>
              <w:pStyle w:val="Lijstalinea"/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kan moeilijke opdrachten/werkjes maken.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05148C6" w14:textId="52E8B041" w:rsidR="41D2EC09" w:rsidRDefault="41D2EC0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458E8B" wp14:editId="682FC9C7">
                  <wp:extent cx="476250" cy="504825"/>
                  <wp:effectExtent l="0" t="0" r="0" b="0"/>
                  <wp:docPr id="783633293" name="Afbeelding 78363329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7AA6D7E" w14:textId="24E2111C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462A172" w14:textId="66193284" w:rsidR="4D020EB4" w:rsidRDefault="4D020EB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CD423F" wp14:editId="1708E9C6">
                  <wp:extent cx="381000" cy="457200"/>
                  <wp:effectExtent l="0" t="0" r="0" b="0"/>
                  <wp:docPr id="550857924" name="Afbeelding 55085792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5258762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EB5D75E" w14:textId="44317DD8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kan goed spelen op school.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3DF1F63" w14:textId="739E6F13" w:rsidR="41D2EC09" w:rsidRDefault="41D2EC0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B86F05" wp14:editId="0990CF72">
                  <wp:extent cx="476250" cy="504825"/>
                  <wp:effectExtent l="0" t="0" r="0" b="0"/>
                  <wp:docPr id="1149739643" name="Afbeelding 114973964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A90D978" w14:textId="5E80CD6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6F869A9" w14:textId="5BDB1889" w:rsidR="169AD346" w:rsidRDefault="169AD346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B1EBA7" wp14:editId="7563539F">
                  <wp:extent cx="381000" cy="457200"/>
                  <wp:effectExtent l="0" t="0" r="0" b="0"/>
                  <wp:docPr id="457427327" name="Afbeelding 45742732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72536A8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8C4AFB9" w14:textId="3CA51607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kan goed werken op school.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1B29B43" w14:textId="16800CD3" w:rsidR="1DC962BB" w:rsidRDefault="1DC962B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B79997" wp14:editId="15794042">
                  <wp:extent cx="476250" cy="504825"/>
                  <wp:effectExtent l="0" t="0" r="0" b="0"/>
                  <wp:docPr id="1170474629" name="Afbeelding 117047462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467C78D" w14:textId="0970791C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A898433" w14:textId="13825960" w:rsidR="5A20C44C" w:rsidRDefault="5A20C44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A26275" wp14:editId="09470391">
                  <wp:extent cx="381000" cy="457200"/>
                  <wp:effectExtent l="0" t="0" r="0" b="0"/>
                  <wp:docPr id="2120977664" name="Afbeelding 212097766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0E483188" w14:textId="217F1384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3EF09E86" w14:textId="256BE179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1B6D37DC" w14:textId="4017CD8F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30436B8C" w14:textId="77777777" w:rsidR="00116E53" w:rsidRDefault="00116E53"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158F354F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18433CF" w14:textId="7DF80E24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Relatie andere leerlingen</w:t>
            </w:r>
            <w:r>
              <w:br/>
            </w:r>
            <w:r w:rsidRPr="00CF451F">
              <w:rPr>
                <w:rFonts w:ascii="Verdana" w:eastAsia="Verdana" w:hAnsi="Verdana" w:cs="Verdana"/>
                <w:i/>
                <w:iCs/>
                <w:noProof/>
              </w:rPr>
              <w:t>Je hebt vrienden en vriendinnen die het leuk vinden om dingen met je samen te doen.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652033ED" w14:textId="1A1241C2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6675D780" w14:textId="3BCAABEF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26287568" w14:textId="440E2BF3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4AF5C7CE" w14:textId="13F7C124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6A9C08DB" w14:textId="62BE2764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B10A0C2" w14:textId="1E9B9632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4353B904" w14:textId="23959FE5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5E335617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1A8925D" w14:textId="5671FE2E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kan goed samenwerken met andere kinderen.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6355F3A" w14:textId="3CC09887" w:rsidR="4A26F0F1" w:rsidRDefault="4A26F0F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B179E2" wp14:editId="2DC76B8B">
                  <wp:extent cx="476250" cy="504825"/>
                  <wp:effectExtent l="0" t="0" r="0" b="0"/>
                  <wp:docPr id="1108031531" name="Afbeelding 110803153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31DB4AB" w14:textId="1B2045C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8EBDB07" w14:textId="23000FDF" w:rsidR="7F6B2E0B" w:rsidRDefault="7F6B2E0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320287" wp14:editId="6BCD3AA0">
                  <wp:extent cx="381000" cy="457200"/>
                  <wp:effectExtent l="0" t="0" r="0" b="0"/>
                  <wp:docPr id="876439334" name="Afbeelding 87643933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25CF13DD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984641D" w14:textId="0669F840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Andere kinderen vinden mij leuk.</w:t>
            </w:r>
          </w:p>
          <w:p w14:paraId="169126F7" w14:textId="52190134" w:rsidR="3D222346" w:rsidRDefault="3D222346" w:rsidP="3D222346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FCDE548" w14:textId="29EE784B" w:rsidR="4A26F0F1" w:rsidRDefault="4A26F0F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22603A" wp14:editId="113B7EFF">
                  <wp:extent cx="476250" cy="504825"/>
                  <wp:effectExtent l="0" t="0" r="0" b="0"/>
                  <wp:docPr id="664850368" name="Afbeelding 66485036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32F5729" w14:textId="065F150D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8A44F43" w14:textId="7B22EBD6" w:rsidR="6BBE7C41" w:rsidRDefault="6BBE7C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C2B05A" wp14:editId="4BF3DC08">
                  <wp:extent cx="381000" cy="457200"/>
                  <wp:effectExtent l="0" t="0" r="0" b="0"/>
                  <wp:docPr id="484430785" name="Afbeelding 48443078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6ED7C42A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76F4A8A" w14:textId="6FFABB5D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heb vrienden/vriendinnen in de klas.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F1BEDF1" w14:textId="1BFBB2CB" w:rsidR="230680E2" w:rsidRDefault="230680E2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07697" wp14:editId="4F8C2418">
                  <wp:extent cx="476250" cy="504825"/>
                  <wp:effectExtent l="0" t="0" r="0" b="0"/>
                  <wp:docPr id="1651566883" name="Afbeelding 165156688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25F7430" w14:textId="71868D2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63D4416" w14:textId="08CD58BE" w:rsidR="6B20043B" w:rsidRDefault="6B20043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9E20C5" wp14:editId="43F6C2B2">
                  <wp:extent cx="381000" cy="457200"/>
                  <wp:effectExtent l="0" t="0" r="0" b="0"/>
                  <wp:docPr id="1908552912" name="Afbeelding 190855291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75D722CC" w14:textId="6111C20C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45299E4E" w14:textId="03A29EB6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50CD61D7" w14:textId="08E01723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37A08A68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B5E21E9" w14:textId="567441A5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t>Autonomie</w:t>
            </w:r>
            <w:r>
              <w:br/>
            </w:r>
            <w:r w:rsidRPr="00CF451F">
              <w:rPr>
                <w:rFonts w:ascii="Verdana" w:eastAsia="Verdana" w:hAnsi="Verdana" w:cs="Verdana"/>
                <w:i/>
                <w:iCs/>
                <w:noProof/>
              </w:rPr>
              <w:t>Je vindt dat je vaak genoeg zelf mag kiezen wat je doet en hoe je het doet.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E7FEA6F" w14:textId="24088BB6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2FE9A3D" w14:textId="34F96720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8CCFE36" w14:textId="5C99F34E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5FD64876" w14:textId="6F6F6D19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A740D8C" w14:textId="4B3B0B9B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6FA28E8" w14:textId="1B37AE99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0877E1ED" w14:textId="0E65DE65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489861E9" w14:textId="77777777" w:rsidTr="00116E53">
        <w:trPr>
          <w:trHeight w:val="76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5B9928A" w14:textId="5DFFEE2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 xml:space="preserve"> Ik mag zelf kiezen met wat ik wil spelen.</w:t>
            </w:r>
          </w:p>
          <w:p w14:paraId="2E8BA5E3" w14:textId="64639AF3" w:rsidR="3D222346" w:rsidRDefault="3D222346" w:rsidP="3D222346">
            <w:pPr>
              <w:ind w:left="36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EA15F08" w14:textId="377D739F" w:rsidR="5FE6757F" w:rsidRDefault="5FE6757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15FCE" wp14:editId="34C9D97C">
                  <wp:extent cx="476250" cy="504825"/>
                  <wp:effectExtent l="0" t="0" r="0" b="0"/>
                  <wp:docPr id="1095756859" name="Afbeelding 109575685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2D434DD" w14:textId="40406C7C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9A09EDC" w14:textId="7B97D6EA" w:rsidR="00FE939F" w:rsidRDefault="00FE939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93E481" wp14:editId="1C3DF5F0">
                  <wp:extent cx="381000" cy="457200"/>
                  <wp:effectExtent l="0" t="0" r="0" b="0"/>
                  <wp:docPr id="1817737906" name="Afbeelding 181773790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3ED32FA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3647AB5" w14:textId="7E765E7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 xml:space="preserve"> Ik mag zelf kiezen wat ik wil leren.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9158AEB" w14:textId="31C0D0CE" w:rsidR="5FE6757F" w:rsidRDefault="5FE6757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0112E" wp14:editId="7178378E">
                  <wp:extent cx="476250" cy="504825"/>
                  <wp:effectExtent l="0" t="0" r="0" b="0"/>
                  <wp:docPr id="1514694388" name="Afbeelding 151469438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F17ED98" w14:textId="55F49523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972AA77" w14:textId="1C080F6D" w:rsidR="7545CEE2" w:rsidRDefault="7545CEE2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26337" wp14:editId="69D0A8D8">
                  <wp:extent cx="381000" cy="457200"/>
                  <wp:effectExtent l="0" t="0" r="0" b="0"/>
                  <wp:docPr id="2144020014" name="Afbeelding 214402001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3F301FE9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7E978C0" w14:textId="29517FD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 xml:space="preserve"> Ik mag kiezen uit twee of meer werkjes.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F7370B5" w14:textId="494CE802" w:rsidR="53816F36" w:rsidRDefault="53816F36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288EB" wp14:editId="4B9772C4">
                  <wp:extent cx="476250" cy="504825"/>
                  <wp:effectExtent l="0" t="0" r="0" b="0"/>
                  <wp:docPr id="1696438526" name="Afbeelding 169643852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E12324A" w14:textId="71ABACB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06BD1C6" w14:textId="5766E46D" w:rsidR="7A37E0FC" w:rsidRDefault="7A37E0F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B4BB0" wp14:editId="0B17B49E">
                  <wp:extent cx="381000" cy="457200"/>
                  <wp:effectExtent l="0" t="0" r="0" b="0"/>
                  <wp:docPr id="871986869" name="Afbeelding 87198686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3F6026F0" w14:textId="77777777" w:rsidR="00116E53" w:rsidRDefault="00116E53"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5EE297E4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574930F" w14:textId="43EA6EBD" w:rsidR="3D222346" w:rsidRDefault="00CF451F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Aantasting van de Veiligheid</w:t>
            </w:r>
            <w:r w:rsidR="3D222346"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t xml:space="preserve"> </w:t>
            </w:r>
            <w:r w:rsidR="3D222346">
              <w:br/>
            </w:r>
            <w:r w:rsidR="3D222346" w:rsidRPr="00CF451F">
              <w:rPr>
                <w:rFonts w:ascii="Verdana" w:eastAsia="Verdana" w:hAnsi="Verdana" w:cs="Verdana"/>
                <w:i/>
                <w:iCs/>
                <w:noProof/>
              </w:rPr>
              <w:t>Je vindt dat je gepest wordt.</w:t>
            </w:r>
          </w:p>
          <w:p w14:paraId="323503BE" w14:textId="3EBE1678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FE72C84" w14:textId="761C3F5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D510624" w14:textId="2435D06F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4F2DB0B6" w14:textId="530C8A46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2C5CC1AC" w14:textId="4A8B93BC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C68C525" w14:textId="311818D1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3FB890D" w14:textId="0D558B2E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42D2FE19" w14:textId="2648099A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6726694C" w14:textId="77777777" w:rsidTr="00116E53">
        <w:trPr>
          <w:trHeight w:val="76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4E7204A" w14:textId="2DCDF56C" w:rsidR="3D222346" w:rsidRDefault="3D222346" w:rsidP="3D222346">
            <w:pPr>
              <w:pStyle w:val="Lijstalinea"/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Andere kinderen doen mij pijn.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5B6B688" w14:textId="7FDC4708" w:rsidR="6C1E6B41" w:rsidRDefault="6C1E6B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68AD49" wp14:editId="64BA30C9">
                  <wp:extent cx="476250" cy="504825"/>
                  <wp:effectExtent l="0" t="0" r="0" b="0"/>
                  <wp:docPr id="421656585" name="Afbeelding 42165658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D684729" w14:textId="1F1FE3B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9D430CF" w14:textId="40C7CAE1" w:rsidR="1195A8BF" w:rsidRDefault="1195A8B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405F55" wp14:editId="7E2DE26D">
                  <wp:extent cx="381000" cy="457200"/>
                  <wp:effectExtent l="0" t="0" r="0" b="0"/>
                  <wp:docPr id="842905186" name="Afbeelding 84290518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4E618BEF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77EF60E" w14:textId="5B4CA7D2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Andere kinderen doen lelijk tegen mij (met woorden of gebaren).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8D32285" w14:textId="53559E94" w:rsidR="6C1E6B41" w:rsidRDefault="6C1E6B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011DB5" wp14:editId="6064C55D">
                  <wp:extent cx="476250" cy="504825"/>
                  <wp:effectExtent l="0" t="0" r="0" b="0"/>
                  <wp:docPr id="711609602" name="Afbeelding 71160960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76D9C02" w14:textId="43001B59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2C7E45F" w14:textId="41C7909D" w:rsidR="575EDC54" w:rsidRDefault="575EDC5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32033E" wp14:editId="44660186">
                  <wp:extent cx="381000" cy="457200"/>
                  <wp:effectExtent l="0" t="0" r="0" b="0"/>
                  <wp:docPr id="1870468971" name="Afbeelding 187046897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C002A4B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498FE8D" w14:textId="120D24BA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Andere kinderen lachen mij uit.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965E3F7" w14:textId="24F368C8" w:rsidR="6550AFC1" w:rsidRDefault="6550AFC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FC72C9" wp14:editId="1FE07228">
                  <wp:extent cx="476250" cy="504825"/>
                  <wp:effectExtent l="0" t="0" r="0" b="0"/>
                  <wp:docPr id="1581388977" name="Afbeelding 158138897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11038CE" w14:textId="56C07F5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0FD51DD" w14:textId="05014044" w:rsidR="279893DE" w:rsidRDefault="279893DE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140EE" wp14:editId="17942D06">
                  <wp:extent cx="381000" cy="457200"/>
                  <wp:effectExtent l="0" t="0" r="0" b="0"/>
                  <wp:docPr id="1305975280" name="Afbeelding 130597528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C3915BD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E579BEB" w14:textId="32D317CB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mag niet meespelen met andere kinderen.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D2BDEDA" w14:textId="08002DD7" w:rsidR="48B30F63" w:rsidRDefault="48B30F6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DDCECB" wp14:editId="52461AE5">
                  <wp:extent cx="476250" cy="504825"/>
                  <wp:effectExtent l="0" t="0" r="0" b="0"/>
                  <wp:docPr id="108329113" name="Afbeelding 10832911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6EC7AF8" w14:textId="55BED273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DFB7698" w14:textId="68007A28" w:rsidR="310AD470" w:rsidRDefault="310AD47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619794" wp14:editId="30AE7028">
                  <wp:extent cx="381000" cy="457200"/>
                  <wp:effectExtent l="0" t="0" r="0" b="0"/>
                  <wp:docPr id="705304658" name="Afbeelding 70530465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5372AB45" w14:textId="668394E2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05A7A91A" w14:textId="50ED0360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48F4EAA" w14:textId="59A3883D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B0B61B7" w14:textId="61499CA8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EECCDEE" w14:textId="45E74300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3C97ECB5" w14:textId="092F0EE5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3EF674C4" w14:textId="44881904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9BF6990" w14:textId="43CE8A22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ED9C4FC" w14:textId="45E9D6B2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341C261" w14:textId="77777777" w:rsidR="00116E53" w:rsidRDefault="00116E53">
      <w:pPr>
        <w:spacing w:after="0"/>
        <w:rPr>
          <w:rFonts w:ascii="Verdana" w:eastAsia="Verdana" w:hAnsi="Verdana" w:cs="Verdana"/>
          <w:b/>
          <w:bCs/>
          <w:color w:val="2F5496" w:themeColor="accent1" w:themeShade="BF"/>
        </w:rPr>
      </w:pPr>
      <w:r>
        <w:rPr>
          <w:rFonts w:ascii="Verdana" w:eastAsia="Verdana" w:hAnsi="Verdana" w:cs="Verdana"/>
          <w:b/>
          <w:bCs/>
          <w:color w:val="2F5496" w:themeColor="accent1" w:themeShade="BF"/>
        </w:rPr>
        <w:br w:type="page"/>
      </w:r>
    </w:p>
    <w:p w14:paraId="61703FF5" w14:textId="21F1E1DE" w:rsidR="00AD6A94" w:rsidRDefault="00AD6A94" w:rsidP="3D222346">
      <w:pPr>
        <w:rPr>
          <w:rFonts w:ascii="Arial" w:eastAsia="Arial" w:hAnsi="Arial" w:cs="Arial"/>
          <w:color w:val="000000" w:themeColor="text1"/>
        </w:rPr>
      </w:pP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00C652CA" w14:paraId="6D985899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1E612A1" w14:textId="33C5C39C" w:rsidR="00C652CA" w:rsidRPr="00116E53" w:rsidRDefault="00C652CA" w:rsidP="00C652CA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t xml:space="preserve">Pestgedrag </w:t>
            </w:r>
            <w:r>
              <w:br/>
            </w:r>
            <w:r w:rsidRPr="00996E1F">
              <w:rPr>
                <w:rFonts w:ascii="Arial" w:eastAsia="Arial" w:hAnsi="Arial" w:cs="Arial"/>
                <w:i/>
                <w:iCs/>
                <w:noProof/>
              </w:rPr>
              <w:t>Je vindt dat je zelf andere leerlingen pest.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E154C0B" w14:textId="3C7B8CE5" w:rsidR="00C652CA" w:rsidRDefault="00C652CA" w:rsidP="00C652CA">
            <w:pPr>
              <w:jc w:val="center"/>
              <w:rPr>
                <w:rFonts w:ascii="Wingdings" w:eastAsia="Wingdings" w:hAnsi="Wingdings" w:cs="Wingdings"/>
                <w:b/>
                <w:bCs/>
                <w:color w:val="44546A" w:themeColor="text2"/>
                <w:sz w:val="96"/>
                <w:szCs w:val="96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6AD90318" w14:textId="77777777" w:rsidR="00C652CA" w:rsidRDefault="00C652CA" w:rsidP="00C652C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2258A668" w14:textId="77777777" w:rsidR="00C652CA" w:rsidRDefault="00C652CA" w:rsidP="00C652C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3DF4B2D5" w14:textId="77777777" w:rsidR="00C652CA" w:rsidRDefault="00C652CA" w:rsidP="00C652C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0624D051" w14:textId="6F7D610E" w:rsidR="00C652CA" w:rsidRDefault="00C652CA" w:rsidP="00C652CA">
            <w:pPr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  <w:sz w:val="72"/>
                <w:szCs w:val="72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8014176" w14:textId="77777777" w:rsidR="00C652CA" w:rsidRDefault="00C652CA" w:rsidP="00C652CA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56450363" w14:textId="517ED4E9" w:rsidR="00C652CA" w:rsidRDefault="00C652CA" w:rsidP="00C652CA">
            <w:pPr>
              <w:jc w:val="center"/>
              <w:rPr>
                <w:rFonts w:ascii="Wingdings" w:eastAsia="Wingdings" w:hAnsi="Wingdings" w:cs="Wingdings"/>
                <w:b/>
                <w:bCs/>
                <w:color w:val="44546A" w:themeColor="text2"/>
                <w:sz w:val="96"/>
                <w:szCs w:val="96"/>
              </w:rPr>
            </w:pPr>
          </w:p>
        </w:tc>
      </w:tr>
      <w:tr w:rsidR="00C652CA" w14:paraId="7DE4EE4E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A063CF2" w14:textId="717A0B94" w:rsidR="00C652CA" w:rsidRPr="3D222346" w:rsidRDefault="00C652CA" w:rsidP="00C652CA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  <w:color w:val="003350"/>
              </w:rPr>
              <w:t>Ik doe andere kinderen pijn.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C5CBE12" w14:textId="0EA56D06" w:rsidR="00C652CA" w:rsidRDefault="00C652CA" w:rsidP="00C652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543A98" wp14:editId="6958DAFE">
                  <wp:extent cx="476250" cy="504825"/>
                  <wp:effectExtent l="0" t="0" r="0" b="0"/>
                  <wp:docPr id="1" name="Afbeelding 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CF48E2E" w14:textId="0476AE61" w:rsidR="00C652CA" w:rsidRPr="3D222346" w:rsidRDefault="00C652CA" w:rsidP="00C652CA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CFF6C27" w14:textId="7009EE9E" w:rsidR="00C652CA" w:rsidRDefault="00C652CA" w:rsidP="00C652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140B06" wp14:editId="43F7C71C">
                  <wp:extent cx="381000" cy="457200"/>
                  <wp:effectExtent l="0" t="0" r="0" b="0"/>
                  <wp:docPr id="3" name="Afbeelding 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C652CA" w14:paraId="17F947FF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5EF63B4" w14:textId="31A7D392" w:rsidR="00C652CA" w:rsidRDefault="00C652CA" w:rsidP="00C652CA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doe lelijk tegen andere kinderen (met woorden of gebaren).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5E91CD8" w14:textId="362877B8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C447AC" wp14:editId="1CC62CD6">
                  <wp:extent cx="476250" cy="504825"/>
                  <wp:effectExtent l="0" t="0" r="0" b="0"/>
                  <wp:docPr id="1105207766" name="Afbeelding 110520776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6234A10" w14:textId="643D3A1A" w:rsidR="00C652CA" w:rsidRDefault="00C652CA" w:rsidP="00C652CA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54E6D0A" w14:textId="67C414CB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AA2D6" wp14:editId="293D0AEE">
                  <wp:extent cx="381000" cy="457200"/>
                  <wp:effectExtent l="0" t="0" r="0" b="0"/>
                  <wp:docPr id="1752564108" name="Afbeelding 175256410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C652CA" w14:paraId="3400649D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B0A1BB6" w14:textId="6E985192" w:rsidR="00C652CA" w:rsidRDefault="00C652CA" w:rsidP="00C652CA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lach andere kinderen uit.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1402D3D" w14:textId="45E2CA01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F47240" wp14:editId="3893C536">
                  <wp:extent cx="476250" cy="504825"/>
                  <wp:effectExtent l="0" t="0" r="0" b="0"/>
                  <wp:docPr id="504370411" name="Afbeelding 50437041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B359F94" w14:textId="412F6D92" w:rsidR="00C652CA" w:rsidRDefault="00C652CA" w:rsidP="00C652CA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9BDC64A" w14:textId="308E7900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30855F" wp14:editId="2CCAFA1D">
                  <wp:extent cx="381000" cy="457200"/>
                  <wp:effectExtent l="0" t="0" r="0" b="0"/>
                  <wp:docPr id="616167135" name="Afbeelding 61616713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C652CA" w14:paraId="3347A122" w14:textId="77777777" w:rsidTr="00116E53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778615D" w14:textId="07F7230A" w:rsidR="00C652CA" w:rsidRDefault="00C652CA" w:rsidP="00C652CA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zeg dat andere kinderen niet mee mogen spelen.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10C0CCC" w14:textId="78505F5C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36DE5" wp14:editId="4B5BF31B">
                  <wp:extent cx="476250" cy="504825"/>
                  <wp:effectExtent l="0" t="0" r="0" b="0"/>
                  <wp:docPr id="951335035" name="Afbeelding 95133503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C6D47E2" w14:textId="19954E22" w:rsidR="00C652CA" w:rsidRDefault="00C652CA" w:rsidP="00C652CA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14FDBF5" w14:textId="5345AD03" w:rsidR="00C652CA" w:rsidRDefault="00C652CA" w:rsidP="00C652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FFDBA1" wp14:editId="63613014">
                  <wp:extent cx="381000" cy="457200"/>
                  <wp:effectExtent l="0" t="0" r="0" b="0"/>
                  <wp:docPr id="920686090" name="Afbeelding 92068609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345E400" w14:textId="661D5EB9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4118D60F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5EDBD0A" w14:textId="1FB6156F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 xml:space="preserve">Veiligheidsbeleving </w:t>
            </w:r>
            <w:r>
              <w:br/>
            </w:r>
            <w:r w:rsidRPr="00996E1F">
              <w:rPr>
                <w:rFonts w:ascii="Arial" w:eastAsia="Arial" w:hAnsi="Arial" w:cs="Arial"/>
                <w:i/>
                <w:iCs/>
                <w:noProof/>
              </w:rPr>
              <w:t>Je voelt je veilig op school, in de klas en op het plein. Je hebt het gevoel dat je erbij hoort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133B50B" w14:textId="237C432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C16EF41" w14:textId="3AC1C871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04CF1846" w14:textId="28974F1E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7226A41F" w14:textId="3420E078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E59A041" w14:textId="61FA01A0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5875388" w14:textId="5DA46C21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337E9DD4" w14:textId="1D91F47A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5DA0AD79" w14:textId="77777777" w:rsidTr="3D222346">
        <w:trPr>
          <w:trHeight w:val="765"/>
        </w:trPr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A22DFB0" w14:textId="73C1175C" w:rsidR="3D222346" w:rsidRDefault="3D222346" w:rsidP="3D222346">
            <w:pPr>
              <w:pStyle w:val="Lijstalinea"/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op school.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E81A2EC" w14:textId="6FCD1817" w:rsidR="3FB70AE4" w:rsidRDefault="3FB70AE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20D2CE" wp14:editId="1549D97C">
                  <wp:extent cx="476250" cy="504825"/>
                  <wp:effectExtent l="0" t="0" r="0" b="0"/>
                  <wp:docPr id="2145299847" name="Afbeelding 214529984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B9BA9FB" w14:textId="58050B45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A48ECA2" w14:textId="4ECD7AAC" w:rsidR="5F646AD4" w:rsidRDefault="5F646A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54FD5" wp14:editId="517BC201">
                  <wp:extent cx="381000" cy="457200"/>
                  <wp:effectExtent l="0" t="0" r="0" b="0"/>
                  <wp:docPr id="1834911096" name="Afbeelding 183491109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DEDCFC2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3EA1DC3" w14:textId="60ADECA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in mijn klas.</w:t>
            </w:r>
            <w:r w:rsidRPr="3D2223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1E2745B" w14:textId="215229F7" w:rsidR="63119B59" w:rsidRDefault="63119B5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40F8B0" wp14:editId="7A656486">
                  <wp:extent cx="476250" cy="504825"/>
                  <wp:effectExtent l="0" t="0" r="0" b="0"/>
                  <wp:docPr id="1113606471" name="Afbeelding 111360647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7426682" w14:textId="769802C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0E161DC" w14:textId="6F6656B3" w:rsidR="5F646AD4" w:rsidRDefault="5F646AD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E7393" wp14:editId="6F1394E2">
                  <wp:extent cx="381000" cy="457200"/>
                  <wp:effectExtent l="0" t="0" r="0" b="0"/>
                  <wp:docPr id="860423197" name="Afbeelding 86042319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BFCA5F7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07D6BE8" w14:textId="0A5C1638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veilig op het schoolplein.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BC965A1" w14:textId="2CAF4F61" w:rsidR="63119B59" w:rsidRDefault="63119B5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15D3A8" wp14:editId="56043337">
                  <wp:extent cx="476250" cy="504825"/>
                  <wp:effectExtent l="0" t="0" r="0" b="0"/>
                  <wp:docPr id="258984262" name="Afbeelding 25898426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A55CDA4" w14:textId="7428167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DFC82A6" w14:textId="4323F0C8" w:rsidR="26349973" w:rsidRDefault="2634997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C70BF" wp14:editId="495B3ECE">
                  <wp:extent cx="381000" cy="457200"/>
                  <wp:effectExtent l="0" t="0" r="0" b="0"/>
                  <wp:docPr id="2084337736" name="Afbeelding 208433773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8402AFC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A7BAE7A" w14:textId="6348E752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 xml:space="preserve"> Ik voel me fijn bij mijn klasgenoten.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F21C4C1" w14:textId="6E2DB742" w:rsidR="7CA7C2E1" w:rsidRDefault="7CA7C2E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8A6ABE" wp14:editId="2C761FA4">
                  <wp:extent cx="476250" cy="504825"/>
                  <wp:effectExtent l="0" t="0" r="0" b="0"/>
                  <wp:docPr id="708522662" name="Afbeelding 70852266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C918DD0" w14:textId="632BD5C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2E39C64" w14:textId="551FC60D" w:rsidR="26349973" w:rsidRDefault="2634997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5FF5D" wp14:editId="1117AA12">
                  <wp:extent cx="381000" cy="457200"/>
                  <wp:effectExtent l="0" t="0" r="0" b="0"/>
                  <wp:docPr id="376623203" name="Afbeelding 37662320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DF86302" w14:textId="532AE4B6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2B011380" w14:textId="4D51EC69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3E09BC2F" w14:textId="5748C05A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2BD02526" w14:textId="2439FDEE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43E49DE2" w14:textId="3366E62A" w:rsidR="00AD6A94" w:rsidRDefault="00AD6A94" w:rsidP="3D222346">
      <w:pPr>
        <w:spacing w:after="0"/>
        <w:rPr>
          <w:rFonts w:ascii="Calibri" w:eastAsia="Calibri" w:hAnsi="Calibri" w:cs="Calibri"/>
          <w:color w:val="003350"/>
          <w:sz w:val="16"/>
          <w:szCs w:val="16"/>
        </w:rPr>
      </w:pPr>
    </w:p>
    <w:p w14:paraId="65AFB3BA" w14:textId="65F32039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6A73B806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5FFAB2D" w14:textId="6526A155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Je mening geven of ideeën uitvoeren</w:t>
            </w:r>
          </w:p>
          <w:p w14:paraId="46B27874" w14:textId="3D7E5D15" w:rsidR="3D222346" w:rsidRDefault="3D222346" w:rsidP="3D222346">
            <w:pPr>
              <w:spacing w:after="0"/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301B722" w14:textId="73F27F9D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1E0A3B94" w14:textId="5C77AA57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Ja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D8E12E9" w14:textId="509BC8E7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7F2FE658" w14:textId="450BA946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08489FB9" w14:textId="2F424771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262D8181" w14:textId="591CA5D7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2D8DD67F" w14:textId="26B24234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BCC1D4E" w14:textId="6BC04258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5F7F06AF" w14:textId="437168F7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460BB1F6" w14:textId="7B0E1E1E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4D258985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85AE2A6" w14:textId="10F562B5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zeg het als ik iets wel of niet wil.</w:t>
            </w:r>
          </w:p>
          <w:p w14:paraId="73F28297" w14:textId="093DD123" w:rsidR="3D222346" w:rsidRDefault="3D222346" w:rsidP="3D222346">
            <w:pPr>
              <w:spacing w:after="0"/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D2BFC40" w14:textId="204B334C" w:rsidR="4F1E71D5" w:rsidRDefault="4F1E71D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310774" wp14:editId="5C709CEF">
                  <wp:extent cx="476250" cy="504825"/>
                  <wp:effectExtent l="0" t="0" r="0" b="0"/>
                  <wp:docPr id="4264360" name="Afbeelding 426436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3CF9853" w14:textId="51D7E14D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F5EFAC8" w14:textId="2EFB5F67" w:rsidR="1F853E20" w:rsidRDefault="1F853E2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145730" wp14:editId="30BE8FB2">
                  <wp:extent cx="381000" cy="457200"/>
                  <wp:effectExtent l="0" t="0" r="0" b="0"/>
                  <wp:docPr id="1662731943" name="Afbeelding 166273194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23368EB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394D9CA" w14:textId="7E434761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kom voor mezelf op.</w:t>
            </w:r>
          </w:p>
          <w:p w14:paraId="6E831F74" w14:textId="5F8E88B2" w:rsidR="3D222346" w:rsidRDefault="3D222346" w:rsidP="3D222346">
            <w:pPr>
              <w:ind w:left="720"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Bijvoorbeeld dat je durft te zeggen dat je iets niet leuk vindt.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EB14F8C" w14:textId="76E10104" w:rsidR="4F1E71D5" w:rsidRDefault="4F1E71D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163053" wp14:editId="47D5CE07">
                  <wp:extent cx="476250" cy="504825"/>
                  <wp:effectExtent l="0" t="0" r="0" b="0"/>
                  <wp:docPr id="659429356" name="Afbeelding 659429356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355CE6C3" w14:textId="158339B0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D157125" w14:textId="5FFD26D6" w:rsidR="73C6F1A1" w:rsidRDefault="73C6F1A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F341AF" wp14:editId="1A65636E">
                  <wp:extent cx="381000" cy="457200"/>
                  <wp:effectExtent l="0" t="0" r="0" b="0"/>
                  <wp:docPr id="897102911" name="Afbeelding 89710291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3E426343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3FBB895" w14:textId="3D6E4F4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Als ik moet kiezen, kies ik wat ik zelf wil.</w:t>
            </w:r>
          </w:p>
          <w:p w14:paraId="17B76747" w14:textId="7B8CB1AF" w:rsidR="3D222346" w:rsidRDefault="3D222346" w:rsidP="3D222346">
            <w:pPr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57AA0C3" w14:textId="4870ECE7" w:rsidR="6D968A50" w:rsidRDefault="6D968A5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A5AA8" wp14:editId="01964893">
                  <wp:extent cx="476250" cy="504825"/>
                  <wp:effectExtent l="0" t="0" r="0" b="0"/>
                  <wp:docPr id="1314742611" name="Afbeelding 131474261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4EF4592" w14:textId="0E1C6C6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DFFEF50" w14:textId="3F486456" w:rsidR="73C6F1A1" w:rsidRDefault="73C6F1A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9D132" wp14:editId="4461D9E8">
                  <wp:extent cx="381000" cy="457200"/>
                  <wp:effectExtent l="0" t="0" r="0" b="0"/>
                  <wp:docPr id="451492672" name="Afbeelding 45149267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69E32AFA" w14:textId="6FF2DFC5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522F850D" w14:textId="4A3B54F6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230FBE09" w14:textId="77777777" w:rsidR="00C652CA" w:rsidRDefault="00C652CA"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7306D4A2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B50E1F2" w14:textId="6E433331" w:rsidR="3D222346" w:rsidRDefault="3D222346" w:rsidP="3D222346">
            <w:pPr>
              <w:rPr>
                <w:rFonts w:ascii="Calibri" w:eastAsia="Calibri" w:hAnsi="Calibri" w:cs="Calibri"/>
                <w:b/>
                <w:bCs/>
                <w:color w:val="003350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 xml:space="preserve">Contact maken met anderen </w:t>
            </w:r>
            <w:r w:rsidRPr="3D222346">
              <w:rPr>
                <w:rFonts w:ascii="Calibri" w:eastAsia="Calibri" w:hAnsi="Calibri" w:cs="Calibri"/>
                <w:b/>
                <w:bCs/>
                <w:color w:val="003350"/>
              </w:rPr>
              <w:t xml:space="preserve"> </w:t>
            </w:r>
          </w:p>
          <w:p w14:paraId="116EC150" w14:textId="5494074C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  <w:p w14:paraId="45D986B1" w14:textId="4EAD2D13" w:rsidR="3D222346" w:rsidRDefault="3D222346" w:rsidP="3D222346">
            <w:pPr>
              <w:rPr>
                <w:rFonts w:ascii="Calibri" w:eastAsia="Calibri" w:hAnsi="Calibri" w:cs="Calibri"/>
                <w:b/>
                <w:bCs/>
                <w:color w:val="00335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3EDAA7D" w14:textId="63482D4B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71072100" w14:textId="3C198DD3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 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0AA6AD3C" w14:textId="5DFA4F83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0CE7017E" w14:textId="2A48C260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BDF2D1C" w14:textId="62F8D379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4625E0BD" w14:textId="02487FB1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56732353" w14:textId="721F1C14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926262D" w14:textId="660AB9DD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17FC9EC8" w14:textId="473CDBE0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24667D5D" w14:textId="064ECB33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274E633D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1B94E43" w14:textId="6270516B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vraag of ik mee mag doen met anderen uit mijn klas.</w:t>
            </w:r>
          </w:p>
          <w:p w14:paraId="58DB427B" w14:textId="59B53B3E" w:rsidR="3D222346" w:rsidRDefault="3D222346" w:rsidP="3D222346">
            <w:pPr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4F2B564" w14:textId="4F26EB96" w:rsidR="554B6F6F" w:rsidRDefault="554B6F6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64E0A1" wp14:editId="78E7B1B3">
                  <wp:extent cx="476250" cy="504825"/>
                  <wp:effectExtent l="0" t="0" r="0" b="0"/>
                  <wp:docPr id="545964848" name="Afbeelding 54596484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DEB6B15" w14:textId="4C15E02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E20472D" w14:textId="6BA4F5D8" w:rsidR="79BCAFE8" w:rsidRDefault="79BCAFE8" w:rsidP="3D222346">
            <w:pPr>
              <w:jc w:val="center"/>
            </w:pPr>
            <w:r>
              <w:br/>
            </w:r>
            <w:r w:rsidR="516550E6">
              <w:rPr>
                <w:noProof/>
              </w:rPr>
              <w:drawing>
                <wp:inline distT="0" distB="0" distL="0" distR="0" wp14:anchorId="5A53AEA6" wp14:editId="08DF83FA">
                  <wp:extent cx="381000" cy="457200"/>
                  <wp:effectExtent l="0" t="0" r="0" b="0"/>
                  <wp:docPr id="453799580" name="Afbeelding 45379958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6587C663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16AFCFD" w14:textId="59E79F5B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vraag of een ander met mij wil samenwerken of bijvoorbeeld een spelletje met mij wil doen.</w:t>
            </w:r>
          </w:p>
          <w:p w14:paraId="7DB70236" w14:textId="568B884A" w:rsidR="3D222346" w:rsidRDefault="3D222346" w:rsidP="3D222346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8AEF703" w14:textId="0898E9E6" w:rsidR="554B6F6F" w:rsidRDefault="554B6F6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ECD01" wp14:editId="225E67BA">
                  <wp:extent cx="476250" cy="504825"/>
                  <wp:effectExtent l="0" t="0" r="0" b="0"/>
                  <wp:docPr id="464121251" name="Afbeelding 46412125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2690FC3" w14:textId="3D208AFF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F3D81B8" w14:textId="39BFEEE0" w:rsidR="702E4C9F" w:rsidRDefault="702E4C9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DE35C" wp14:editId="06932B4F">
                  <wp:extent cx="381000" cy="457200"/>
                  <wp:effectExtent l="0" t="0" r="0" b="0"/>
                  <wp:docPr id="13823873" name="Afbeelding 1382387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73E39062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BC7DC1B" w14:textId="21E1549B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vertel uit mezelf in de klas/kring.</w:t>
            </w:r>
          </w:p>
          <w:p w14:paraId="1A8BC69E" w14:textId="185AFDD2" w:rsidR="3D222346" w:rsidRDefault="3D222346" w:rsidP="3D222346">
            <w:pPr>
              <w:ind w:left="720"/>
              <w:rPr>
                <w:rFonts w:ascii="Arial" w:eastAsia="Arial" w:hAnsi="Arial" w:cs="Arial"/>
              </w:rPr>
            </w:pPr>
          </w:p>
          <w:p w14:paraId="5A627299" w14:textId="7AC2EE85" w:rsidR="3D222346" w:rsidRDefault="3D222346" w:rsidP="3D222346">
            <w:pPr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16E36D1" w14:textId="3711531B" w:rsidR="64039B20" w:rsidRDefault="64039B2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00D372" wp14:editId="754A2CAC">
                  <wp:extent cx="476250" cy="504825"/>
                  <wp:effectExtent l="0" t="0" r="0" b="0"/>
                  <wp:docPr id="407331027" name="Afbeelding 40733102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3E941AF" w14:textId="5E0ED191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654D4C0" w14:textId="70FA8869" w:rsidR="1F0C6975" w:rsidRDefault="1F0C697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4ED090" wp14:editId="41C6982B">
                  <wp:extent cx="381000" cy="457200"/>
                  <wp:effectExtent l="0" t="0" r="0" b="0"/>
                  <wp:docPr id="752674462" name="Afbeelding 75267446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2C332B75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7984801" w14:textId="4437A56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vraag wel eens iets aan de juf of meester.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11FDA6E" w14:textId="2C10559E" w:rsidR="40BAC6C3" w:rsidRDefault="40BAC6C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F5333C" wp14:editId="4874AE88">
                  <wp:extent cx="476250" cy="504825"/>
                  <wp:effectExtent l="0" t="0" r="0" b="0"/>
                  <wp:docPr id="1569958168" name="Afbeelding 156995816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F1CF13D" w14:textId="690F128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07D78472" w14:textId="37936B6F" w:rsidR="1F0C6975" w:rsidRDefault="1F0C697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12A8ED" wp14:editId="635DA86B">
                  <wp:extent cx="381000" cy="457200"/>
                  <wp:effectExtent l="0" t="0" r="0" b="0"/>
                  <wp:docPr id="720450759" name="Afbeelding 720450759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427B7098" w14:textId="4EC01D76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72AA41A3" w14:textId="77777777" w:rsidR="00C652CA" w:rsidRDefault="00C652CA">
      <w:r>
        <w:br w:type="page"/>
      </w:r>
    </w:p>
    <w:tbl>
      <w:tblPr>
        <w:tblStyle w:val="Tabelraster"/>
        <w:tblW w:w="9060" w:type="dxa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00A605CD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7DCAFDFD" w14:textId="2DFA3404" w:rsidR="3D222346" w:rsidRDefault="3D222346" w:rsidP="3D222346">
            <w:pPr>
              <w:spacing w:after="0"/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Je aanpassen als dat gevraagd wordt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45BEC68" w14:textId="641D871B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5DE2D74C" w14:textId="3DFF7168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05C5E2E" w14:textId="2C9D8B97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1E2663BA" w14:textId="556C1F37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42EE7245" w14:textId="25FC8296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6B0CE27C" w14:textId="5E53E22B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1B49A649" w14:textId="6E3D0662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97AC16A" w14:textId="49E51037" w:rsidR="3D222346" w:rsidRDefault="3D222346" w:rsidP="3D222346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2CAA1AED" w14:textId="564A87E7" w:rsidR="3D222346" w:rsidRDefault="3D222346" w:rsidP="3D222346">
            <w:pPr>
              <w:spacing w:after="0"/>
              <w:contextualSpacing/>
              <w:jc w:val="both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3024D3AE" w14:textId="03B078D2" w:rsidR="3D222346" w:rsidRDefault="3D222346" w:rsidP="3D222346">
            <w:pPr>
              <w:spacing w:after="0"/>
              <w:contextualSpacing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43204CD8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0338E39" w14:textId="48978C2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Als er iets vervelends gebeurt, zoek ik een oplossing.</w:t>
            </w:r>
          </w:p>
          <w:p w14:paraId="1268371F" w14:textId="35E45F0D" w:rsidR="3D222346" w:rsidRDefault="3D222346" w:rsidP="3D222346">
            <w:pPr>
              <w:spacing w:after="0"/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74C3FF5" w14:textId="71F5DB13" w:rsidR="7E7BE1A0" w:rsidRDefault="7E7BE1A0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31D851" wp14:editId="70A121A2">
                  <wp:extent cx="476250" cy="504825"/>
                  <wp:effectExtent l="0" t="0" r="0" b="0"/>
                  <wp:docPr id="1056494570" name="Afbeelding 105649457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CCD0A83" w14:textId="2F819D79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5E99E60" w14:textId="5C580939" w:rsidR="657B0865" w:rsidRDefault="657B0865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01ED8" wp14:editId="5E7612F2">
                  <wp:extent cx="381000" cy="457200"/>
                  <wp:effectExtent l="0" t="0" r="0" b="0"/>
                  <wp:docPr id="303438373" name="Afbeelding 30343837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2127C5C6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99D69BE" w14:textId="5525AD3F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bedenk een ander idee als iemand anders dat wil.</w:t>
            </w:r>
          </w:p>
          <w:p w14:paraId="01F9CA31" w14:textId="620A77A7" w:rsidR="3D222346" w:rsidRDefault="3D222346" w:rsidP="3D222346">
            <w:pPr>
              <w:ind w:left="36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AC39754" w14:textId="61CD219F" w:rsidR="2F621941" w:rsidRDefault="2F6219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FB128D" wp14:editId="7C304087">
                  <wp:extent cx="476250" cy="504825"/>
                  <wp:effectExtent l="0" t="0" r="0" b="0"/>
                  <wp:docPr id="652700055" name="Afbeelding 65270005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E6F44AB" w14:textId="3C25097D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D98650A" w14:textId="10174B9C" w:rsidR="4D920BEC" w:rsidRDefault="4D920BE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C3DDE" wp14:editId="4C6F4305">
                  <wp:extent cx="381000" cy="457200"/>
                  <wp:effectExtent l="0" t="0" r="0" b="0"/>
                  <wp:docPr id="1777391501" name="Afbeelding 177739150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6F2B941A" w14:textId="77777777" w:rsidTr="00C652CA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C8650A7" w14:textId="5CDE3177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luister naar een idee van iemand anders.</w:t>
            </w:r>
          </w:p>
          <w:p w14:paraId="0C9A9D2F" w14:textId="014D0FE2" w:rsidR="3D222346" w:rsidRDefault="3D222346" w:rsidP="3D222346">
            <w:pPr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77781F5" w14:textId="74754A9A" w:rsidR="3B1C8641" w:rsidRDefault="3B1C864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846BC2" wp14:editId="3271A674">
                  <wp:extent cx="476250" cy="504825"/>
                  <wp:effectExtent l="0" t="0" r="0" b="0"/>
                  <wp:docPr id="609152142" name="Afbeelding 609152142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BFE99A9" w14:textId="28777A17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B7EB55E" w14:textId="22FD13A3" w:rsidR="48416E54" w:rsidRDefault="48416E54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040080" wp14:editId="1C987E2D">
                  <wp:extent cx="381000" cy="457200"/>
                  <wp:effectExtent l="0" t="0" r="0" b="0"/>
                  <wp:docPr id="1162266950" name="Afbeelding 1162266950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1E4BF63B" w14:textId="5B8EACD6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6648F71B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055274B" w14:textId="07FA15FD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Jezelf beheersen</w:t>
            </w:r>
          </w:p>
          <w:p w14:paraId="422468A5" w14:textId="6519704B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  <w:p w14:paraId="674574D3" w14:textId="347C69E1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52C8E8D" w14:textId="15E4A834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6E7FFE86" w14:textId="27A5BEC8" w:rsidR="3D222346" w:rsidRDefault="3D222346" w:rsidP="3D222346">
            <w:pPr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   Ja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608DEFB9" w14:textId="6500BA52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4FB73F05" w14:textId="73E57F59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334F5EDD" w14:textId="65B00599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wel,</w:t>
            </w:r>
          </w:p>
          <w:p w14:paraId="3444DD76" w14:textId="21218D35" w:rsidR="3D222346" w:rsidRDefault="3D222346" w:rsidP="3D22234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soms</w:t>
            </w:r>
          </w:p>
          <w:p w14:paraId="414A5673" w14:textId="351C491A" w:rsidR="3D222346" w:rsidRDefault="3D222346" w:rsidP="3D222346">
            <w:pPr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332A9051" w14:textId="5E916726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  <w:p w14:paraId="1003803E" w14:textId="60CDA684" w:rsidR="3D222346" w:rsidRDefault="3D222346" w:rsidP="3D222346">
            <w:pPr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3D222346"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  <w:t xml:space="preserve">  Nee </w:t>
            </w:r>
          </w:p>
          <w:p w14:paraId="76FD19E3" w14:textId="174B42DD" w:rsidR="3D222346" w:rsidRDefault="3D222346" w:rsidP="3D222346">
            <w:pPr>
              <w:jc w:val="center"/>
              <w:rPr>
                <w:rFonts w:ascii="Arial" w:eastAsia="Arial" w:hAnsi="Arial" w:cs="Arial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3D222346" w14:paraId="0961CB6A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28D8AB03" w14:textId="31B5C632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wacht op mijn beurt.</w:t>
            </w:r>
          </w:p>
          <w:p w14:paraId="2DCF45B2" w14:textId="5F15C69D" w:rsidR="3D222346" w:rsidRDefault="3D222346" w:rsidP="3D222346">
            <w:pPr>
              <w:spacing w:after="0"/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A540677" w14:textId="1B947EDB" w:rsidR="4766039C" w:rsidRDefault="4766039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6FAFDF" wp14:editId="001FDAB3">
                  <wp:extent cx="476250" cy="504825"/>
                  <wp:effectExtent l="0" t="0" r="0" b="0"/>
                  <wp:docPr id="978950521" name="Afbeelding 97895052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83295BB" w14:textId="2151A329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0C070CB" w14:textId="2179A83A" w:rsidR="291D69BC" w:rsidRDefault="291D69B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56F7C6" wp14:editId="7B273976">
                  <wp:extent cx="381000" cy="457200"/>
                  <wp:effectExtent l="0" t="0" r="0" b="0"/>
                  <wp:docPr id="960974994" name="Afbeelding 96097499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5EA79F63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3321AA3" w14:textId="63FDAED3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denk na voor ik iets doe.</w:t>
            </w:r>
          </w:p>
          <w:p w14:paraId="50DA2AF2" w14:textId="38E4E1CA" w:rsidR="3D222346" w:rsidRDefault="3D222346" w:rsidP="3D222346">
            <w:pPr>
              <w:ind w:left="720"/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5218156" w14:textId="7C2D40E7" w:rsidR="4766039C" w:rsidRDefault="4766039C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FDD13C" wp14:editId="6B55AA16">
                  <wp:extent cx="476250" cy="504825"/>
                  <wp:effectExtent l="0" t="0" r="0" b="0"/>
                  <wp:docPr id="793426124" name="Afbeelding 79342612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11B5C463" w14:textId="087111C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8B26C18" w14:textId="599321D3" w:rsidR="230DFCE2" w:rsidRDefault="230DFCE2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CDE026" wp14:editId="4DC7CA5D">
                  <wp:extent cx="381000" cy="457200"/>
                  <wp:effectExtent l="0" t="0" r="0" b="0"/>
                  <wp:docPr id="1759006478" name="Afbeelding 175900647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6AA2097A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38F90AF" w14:textId="4BC71D79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blijf opletten als anderen praten of iets anders doen.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34194FC" w14:textId="12BF6104" w:rsidR="7D44707B" w:rsidRDefault="7D44707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6C561B" wp14:editId="6AB3D223">
                  <wp:extent cx="476250" cy="504825"/>
                  <wp:effectExtent l="0" t="0" r="0" b="0"/>
                  <wp:docPr id="2102279021" name="Afbeelding 2102279021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D4D9DEF" w14:textId="23D7C9C6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1D780105" w14:textId="008B56F5" w:rsidR="64DE3AFB" w:rsidRDefault="64DE3AF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A24F7" wp14:editId="49075C43">
                  <wp:extent cx="381000" cy="457200"/>
                  <wp:effectExtent l="0" t="0" r="0" b="0"/>
                  <wp:docPr id="1566273897" name="Afbeelding 1566273897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530CF43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2AB78D49" w14:textId="38A57087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Verdana" w:eastAsia="Verdana" w:hAnsi="Verdana" w:cs="Verdana"/>
              </w:rPr>
            </w:pPr>
            <w:r w:rsidRPr="3D222346">
              <w:rPr>
                <w:rFonts w:ascii="Verdana" w:eastAsia="Verdana" w:hAnsi="Verdana" w:cs="Verdana"/>
              </w:rPr>
              <w:t>Ik houd me aan de regels.</w:t>
            </w:r>
          </w:p>
          <w:p w14:paraId="1FC5FB9A" w14:textId="36C7FF61" w:rsidR="3D222346" w:rsidRDefault="3D222346" w:rsidP="3D222346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88F3AC7" w14:textId="1F8EB9E1" w:rsidR="7D44707B" w:rsidRDefault="7D44707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9D83F" wp14:editId="55BDBC5D">
                  <wp:extent cx="476250" cy="504825"/>
                  <wp:effectExtent l="0" t="0" r="0" b="0"/>
                  <wp:docPr id="2005327468" name="Afbeelding 200532746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60CADEB" w14:textId="63E766CB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A524582" w14:textId="546E5A03" w:rsidR="5913DE0B" w:rsidRDefault="5913DE0B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AD94A" wp14:editId="13CE8D90">
                  <wp:extent cx="381000" cy="457200"/>
                  <wp:effectExtent l="0" t="0" r="0" b="0"/>
                  <wp:docPr id="1325631374" name="Afbeelding 132563137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1B8EBF86" w14:textId="53BE46F1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2EA4589A" w14:textId="06DC0C3A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64490762" w14:textId="532356D1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462021DE" w14:textId="24D1F72F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180F4F48" w14:textId="26823927" w:rsidR="00AD6A94" w:rsidRDefault="00AD6A94" w:rsidP="3D222346">
      <w:pPr>
        <w:rPr>
          <w:rFonts w:ascii="Calibri" w:eastAsia="Calibri" w:hAnsi="Calibri" w:cs="Calibri"/>
          <w:color w:val="000000" w:themeColor="text1"/>
        </w:rPr>
      </w:pPr>
    </w:p>
    <w:p w14:paraId="03B41FB2" w14:textId="74E3D842" w:rsidR="00AD6A94" w:rsidRDefault="00AD6A94" w:rsidP="3D222346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6272"/>
        <w:gridCol w:w="979"/>
        <w:gridCol w:w="979"/>
        <w:gridCol w:w="830"/>
      </w:tblGrid>
      <w:tr w:rsidR="3D222346" w14:paraId="11910DF6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5A220D2D" w14:textId="148F014B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2F5496" w:themeColor="accent1" w:themeShade="BF"/>
              </w:rPr>
              <w:lastRenderedPageBreak/>
              <w:t>Inleven in een ander</w:t>
            </w:r>
          </w:p>
          <w:p w14:paraId="4E8F7AC0" w14:textId="4FCA9D48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  <w:p w14:paraId="2DAEA8BC" w14:textId="492F65EA" w:rsidR="3D222346" w:rsidRDefault="3D222346" w:rsidP="3D222346">
            <w:pPr>
              <w:ind w:left="720"/>
              <w:rPr>
                <w:rFonts w:ascii="Verdana" w:eastAsia="Verdana" w:hAnsi="Verdana" w:cs="Verdana"/>
                <w:b/>
                <w:bCs/>
                <w:color w:val="003350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157A680B" w14:textId="7182E0D7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  <w:p w14:paraId="4E89EEE6" w14:textId="1F030135" w:rsidR="3D222346" w:rsidRDefault="3D222346" w:rsidP="3D222346">
            <w:pPr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   Ja</w:t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2064BF0C" w14:textId="56061386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  <w:p w14:paraId="642CA804" w14:textId="627C9291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01E6886F" w14:textId="3D42508B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wel,</w:t>
            </w:r>
          </w:p>
          <w:p w14:paraId="31E31DB7" w14:textId="68B714CB" w:rsidR="3D222346" w:rsidRDefault="3D222346" w:rsidP="3D222346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soms</w:t>
            </w:r>
          </w:p>
          <w:p w14:paraId="4F70C32A" w14:textId="2E8F9A4A" w:rsidR="3D222346" w:rsidRDefault="3D222346" w:rsidP="3D222346">
            <w:pPr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>niet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D2ECFC"/>
          </w:tcPr>
          <w:p w14:paraId="445E5148" w14:textId="04ECBD9E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  <w:p w14:paraId="244F5B58" w14:textId="2BAF07B2" w:rsidR="3D222346" w:rsidRDefault="3D222346" w:rsidP="3D222346">
            <w:pPr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  <w:r w:rsidRPr="3D222346">
              <w:rPr>
                <w:rFonts w:ascii="Verdana" w:eastAsia="Verdana" w:hAnsi="Verdana" w:cs="Verdana"/>
                <w:b/>
                <w:bCs/>
                <w:color w:val="44546A" w:themeColor="text2"/>
              </w:rPr>
              <w:t xml:space="preserve">  Nee </w:t>
            </w:r>
          </w:p>
          <w:p w14:paraId="761E7059" w14:textId="7CBEF5BA" w:rsidR="3D222346" w:rsidRDefault="3D222346" w:rsidP="3D222346">
            <w:pPr>
              <w:jc w:val="center"/>
              <w:rPr>
                <w:rFonts w:ascii="Verdana" w:eastAsia="Verdana" w:hAnsi="Verdana" w:cs="Verdana"/>
                <w:b/>
                <w:bCs/>
                <w:color w:val="44546A" w:themeColor="text2"/>
              </w:rPr>
            </w:pPr>
          </w:p>
        </w:tc>
      </w:tr>
      <w:tr w:rsidR="3D222346" w14:paraId="33736EAC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7B03929E" w14:textId="22970CBA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Als ik zie dat iemand hulp nodig heeft, ga ik helpen.</w:t>
            </w:r>
          </w:p>
          <w:p w14:paraId="6C3AE034" w14:textId="4BB6F949" w:rsidR="3D222346" w:rsidRDefault="3D222346" w:rsidP="3D222346">
            <w:pPr>
              <w:spacing w:after="0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0F8E521D" w14:textId="0C325761" w:rsidR="04737691" w:rsidRDefault="04737691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5F833F" wp14:editId="4E8BADE4">
                  <wp:extent cx="476250" cy="504825"/>
                  <wp:effectExtent l="0" t="0" r="0" b="0"/>
                  <wp:docPr id="528139748" name="Afbeelding 52813974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4E175CED" w14:textId="44995E48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05F05B6" w14:textId="6A8B3B1A" w:rsidR="0EEEA683" w:rsidRDefault="0EEEA68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FBDE1C" wp14:editId="7352E30B">
                  <wp:extent cx="381000" cy="457200"/>
                  <wp:effectExtent l="0" t="0" r="0" b="0"/>
                  <wp:docPr id="49861985" name="Afbeelding 49861985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1D46C680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7F6C6475" w14:textId="19DE895C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zeg aardige dingen tegen anderen.</w:t>
            </w:r>
          </w:p>
          <w:p w14:paraId="511566AD" w14:textId="4151A6E6" w:rsidR="3D222346" w:rsidRDefault="3D222346" w:rsidP="3D222346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4633AF5C" w14:textId="37EAD93D" w:rsidR="3BDF220F" w:rsidRDefault="3BDF220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BBDC8" wp14:editId="4DFC26AD">
                  <wp:extent cx="476250" cy="504825"/>
                  <wp:effectExtent l="0" t="0" r="0" b="0"/>
                  <wp:docPr id="677098724" name="Afbeelding 67709872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59BC1033" w14:textId="0C4D29D4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  <w:shd w:val="clear" w:color="auto" w:fill="F8FCFE"/>
          </w:tcPr>
          <w:p w14:paraId="65C7CA01" w14:textId="5C75C9C5" w:rsidR="10AE5EC9" w:rsidRDefault="10AE5EC9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1C954D" wp14:editId="222D735D">
                  <wp:extent cx="381000" cy="457200"/>
                  <wp:effectExtent l="0" t="0" r="0" b="0"/>
                  <wp:docPr id="1415838328" name="Afbeelding 1415838328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222346" w14:paraId="08D1C94E" w14:textId="77777777" w:rsidTr="3D222346">
        <w:tc>
          <w:tcPr>
            <w:tcW w:w="6272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617D28A3" w14:textId="56B47ECD" w:rsidR="3D222346" w:rsidRDefault="3D222346" w:rsidP="3D222346">
            <w:pPr>
              <w:pStyle w:val="Lijstalinea"/>
              <w:numPr>
                <w:ilvl w:val="0"/>
                <w:numId w:val="1"/>
              </w:numPr>
              <w:spacing w:after="0"/>
              <w:contextualSpacing/>
              <w:rPr>
                <w:rFonts w:ascii="Arial" w:eastAsia="Arial" w:hAnsi="Arial" w:cs="Arial"/>
              </w:rPr>
            </w:pPr>
            <w:r w:rsidRPr="3D222346">
              <w:rPr>
                <w:rFonts w:ascii="Arial" w:eastAsia="Arial" w:hAnsi="Arial" w:cs="Arial"/>
              </w:rPr>
              <w:t>Ik luister als iemand iets vertelt.</w:t>
            </w:r>
          </w:p>
          <w:p w14:paraId="0F5121CC" w14:textId="0ADD029D" w:rsidR="3D222346" w:rsidRDefault="3D222346" w:rsidP="3D222346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3C90D53F" w14:textId="01A9AD3A" w:rsidR="3BDF220F" w:rsidRDefault="3BDF220F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AD30E" wp14:editId="1526C460">
                  <wp:extent cx="476250" cy="504825"/>
                  <wp:effectExtent l="0" t="0" r="0" b="0"/>
                  <wp:docPr id="104774544" name="Afbeelding 104774544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B8B3295" w14:textId="2BD25DBD" w:rsidR="3D222346" w:rsidRDefault="3D222346" w:rsidP="3D222346">
            <w:pPr>
              <w:jc w:val="center"/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</w:pPr>
            <w:r w:rsidRPr="3D222346">
              <w:rPr>
                <w:rFonts w:ascii="Verdana" w:eastAsia="Verdana" w:hAnsi="Verdana" w:cs="Verdana"/>
                <w:color w:val="44546A" w:themeColor="text2"/>
                <w:sz w:val="72"/>
                <w:szCs w:val="72"/>
              </w:rPr>
              <w:t>?</w:t>
            </w:r>
          </w:p>
        </w:tc>
        <w:tc>
          <w:tcPr>
            <w:tcW w:w="830" w:type="dxa"/>
            <w:tcBorders>
              <w:top w:val="single" w:sz="6" w:space="0" w:color="D2ECFC"/>
              <w:left w:val="single" w:sz="6" w:space="0" w:color="D2ECFC"/>
              <w:bottom w:val="single" w:sz="6" w:space="0" w:color="D2ECFC"/>
              <w:right w:val="single" w:sz="6" w:space="0" w:color="D2ECFC"/>
            </w:tcBorders>
          </w:tcPr>
          <w:p w14:paraId="5F595224" w14:textId="0C291A17" w:rsidR="2969F073" w:rsidRDefault="2969F073" w:rsidP="3D222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BB461C" wp14:editId="65268CBC">
                  <wp:extent cx="381000" cy="457200"/>
                  <wp:effectExtent l="0" t="0" r="0" b="0"/>
                  <wp:docPr id="968423163" name="Afbeelding 968423163" descr="Afbeeldingsresultaat voor goed f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14:paraId="192486AF" w14:textId="351B21CD" w:rsidR="00AD6A94" w:rsidRDefault="00AD6A94" w:rsidP="3D222346"/>
    <w:sectPr w:rsidR="00AD6A94" w:rsidSect="00EB67D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9C3D" w14:textId="77777777" w:rsidR="00313E6A" w:rsidRDefault="00313E6A" w:rsidP="004B0919">
      <w:r>
        <w:separator/>
      </w:r>
    </w:p>
  </w:endnote>
  <w:endnote w:type="continuationSeparator" w:id="0">
    <w:p w14:paraId="4E4C2DF1" w14:textId="77777777" w:rsidR="00313E6A" w:rsidRDefault="00313E6A" w:rsidP="004B0919">
      <w:r>
        <w:continuationSeparator/>
      </w:r>
    </w:p>
  </w:endnote>
  <w:endnote w:type="continuationNotice" w:id="1">
    <w:p w14:paraId="0A69E013" w14:textId="77777777" w:rsidR="00313E6A" w:rsidRDefault="00313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41DA3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C5D057B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A467" w14:textId="77777777" w:rsidR="004B0919" w:rsidRPr="0038220C" w:rsidRDefault="0038220C" w:rsidP="0038220C">
    <w:pPr>
      <w:rPr>
        <w:rFonts w:cstheme="minorHAnsi"/>
        <w:color w:val="003350"/>
        <w:szCs w:val="18"/>
      </w:rPr>
    </w:pPr>
    <w:r>
      <w:rPr>
        <w:rFonts w:cstheme="minorHAnsi"/>
        <w:noProof/>
        <w:color w:val="003350"/>
        <w:szCs w:val="18"/>
      </w:rPr>
      <w:drawing>
        <wp:anchor distT="0" distB="0" distL="114300" distR="114300" simplePos="0" relativeHeight="251659265" behindDoc="0" locked="0" layoutInCell="1" allowOverlap="1" wp14:anchorId="0339DC62" wp14:editId="5DC8524C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cstheme="minorHAnsi"/>
        <w:color w:val="003350"/>
        <w:szCs w:val="18"/>
      </w:rPr>
      <w:t xml:space="preserve">de </w:t>
    </w:r>
    <w:r w:rsidRPr="0038220C">
      <w:rPr>
        <w:rFonts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6C94" w14:textId="77777777" w:rsidR="00313E6A" w:rsidRDefault="00313E6A" w:rsidP="004B0919">
      <w:r>
        <w:separator/>
      </w:r>
    </w:p>
  </w:footnote>
  <w:footnote w:type="continuationSeparator" w:id="0">
    <w:p w14:paraId="680BAE90" w14:textId="77777777" w:rsidR="00313E6A" w:rsidRDefault="00313E6A" w:rsidP="004B0919">
      <w:r>
        <w:continuationSeparator/>
      </w:r>
    </w:p>
  </w:footnote>
  <w:footnote w:type="continuationNotice" w:id="1">
    <w:p w14:paraId="36A3F12B" w14:textId="77777777" w:rsidR="00313E6A" w:rsidRDefault="00313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D7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38594" wp14:editId="1E383A3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8B2E3AA" w14:textId="77777777" w:rsidR="002277ED" w:rsidRDefault="002277ED" w:rsidP="004B0919">
    <w:pPr>
      <w:pStyle w:val="Koptekst"/>
      <w:rPr>
        <w:noProof/>
      </w:rPr>
    </w:pPr>
  </w:p>
  <w:p w14:paraId="21D4B505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0A0" w14:textId="532276CE" w:rsidR="004B0919" w:rsidRDefault="00A34601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C34AB81" wp14:editId="3BA4589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6E1CF87C" wp14:editId="68759DF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5.6pt;height:52.8pt" o:bullet="t">
        <v:imagedata r:id="rId1" o:title="MicrosoftTeams-image (1)"/>
      </v:shape>
    </w:pict>
  </w:numPicBullet>
  <w:abstractNum w:abstractNumId="0" w15:restartNumberingAfterBreak="0">
    <w:nsid w:val="05437B04"/>
    <w:multiLevelType w:val="hybridMultilevel"/>
    <w:tmpl w:val="55CE52A6"/>
    <w:lvl w:ilvl="0" w:tplc="D3E81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F3A4"/>
    <w:multiLevelType w:val="hybridMultilevel"/>
    <w:tmpl w:val="93E8B5EC"/>
    <w:lvl w:ilvl="0" w:tplc="BFD25B1A">
      <w:start w:val="1"/>
      <w:numFmt w:val="decimal"/>
      <w:lvlText w:val="%1."/>
      <w:lvlJc w:val="left"/>
      <w:pPr>
        <w:ind w:left="720" w:hanging="360"/>
      </w:pPr>
    </w:lvl>
    <w:lvl w:ilvl="1" w:tplc="54BAB836">
      <w:start w:val="1"/>
      <w:numFmt w:val="lowerLetter"/>
      <w:lvlText w:val="%2."/>
      <w:lvlJc w:val="left"/>
      <w:pPr>
        <w:ind w:left="1440" w:hanging="360"/>
      </w:pPr>
    </w:lvl>
    <w:lvl w:ilvl="2" w:tplc="9146D5B8">
      <w:start w:val="1"/>
      <w:numFmt w:val="lowerRoman"/>
      <w:lvlText w:val="%3."/>
      <w:lvlJc w:val="right"/>
      <w:pPr>
        <w:ind w:left="2160" w:hanging="180"/>
      </w:pPr>
    </w:lvl>
    <w:lvl w:ilvl="3" w:tplc="7C58B1B4">
      <w:start w:val="1"/>
      <w:numFmt w:val="decimal"/>
      <w:lvlText w:val="%4."/>
      <w:lvlJc w:val="left"/>
      <w:pPr>
        <w:ind w:left="2880" w:hanging="360"/>
      </w:pPr>
    </w:lvl>
    <w:lvl w:ilvl="4" w:tplc="B4D28E30">
      <w:start w:val="1"/>
      <w:numFmt w:val="lowerLetter"/>
      <w:lvlText w:val="%5."/>
      <w:lvlJc w:val="left"/>
      <w:pPr>
        <w:ind w:left="3600" w:hanging="360"/>
      </w:pPr>
    </w:lvl>
    <w:lvl w:ilvl="5" w:tplc="72A82204">
      <w:start w:val="1"/>
      <w:numFmt w:val="lowerRoman"/>
      <w:lvlText w:val="%6."/>
      <w:lvlJc w:val="right"/>
      <w:pPr>
        <w:ind w:left="4320" w:hanging="180"/>
      </w:pPr>
    </w:lvl>
    <w:lvl w:ilvl="6" w:tplc="3790E0EC">
      <w:start w:val="1"/>
      <w:numFmt w:val="decimal"/>
      <w:lvlText w:val="%7."/>
      <w:lvlJc w:val="left"/>
      <w:pPr>
        <w:ind w:left="5040" w:hanging="360"/>
      </w:pPr>
    </w:lvl>
    <w:lvl w:ilvl="7" w:tplc="399A2A4E">
      <w:start w:val="1"/>
      <w:numFmt w:val="lowerLetter"/>
      <w:lvlText w:val="%8."/>
      <w:lvlJc w:val="left"/>
      <w:pPr>
        <w:ind w:left="5760" w:hanging="360"/>
      </w:pPr>
    </w:lvl>
    <w:lvl w:ilvl="8" w:tplc="6BAE6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4598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4401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8278">
    <w:abstractNumId w:val="1"/>
  </w:num>
  <w:num w:numId="2" w16cid:durableId="158078789">
    <w:abstractNumId w:val="7"/>
  </w:num>
  <w:num w:numId="3" w16cid:durableId="138622106">
    <w:abstractNumId w:val="4"/>
  </w:num>
  <w:num w:numId="4" w16cid:durableId="1200362637">
    <w:abstractNumId w:val="5"/>
  </w:num>
  <w:num w:numId="5" w16cid:durableId="484399193">
    <w:abstractNumId w:val="3"/>
  </w:num>
  <w:num w:numId="6" w16cid:durableId="638340490">
    <w:abstractNumId w:val="9"/>
  </w:num>
  <w:num w:numId="7" w16cid:durableId="1203321402">
    <w:abstractNumId w:val="6"/>
  </w:num>
  <w:num w:numId="8" w16cid:durableId="1895463185">
    <w:abstractNumId w:val="0"/>
  </w:num>
  <w:num w:numId="9" w16cid:durableId="456605548">
    <w:abstractNumId w:val="2"/>
  </w:num>
  <w:num w:numId="10" w16cid:durableId="305167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01"/>
    <w:rsid w:val="00011E71"/>
    <w:rsid w:val="0003628A"/>
    <w:rsid w:val="00051F69"/>
    <w:rsid w:val="00052825"/>
    <w:rsid w:val="00057B80"/>
    <w:rsid w:val="00061AE4"/>
    <w:rsid w:val="000810B2"/>
    <w:rsid w:val="0008545D"/>
    <w:rsid w:val="000A071E"/>
    <w:rsid w:val="000C4435"/>
    <w:rsid w:val="000D246A"/>
    <w:rsid w:val="000D6D81"/>
    <w:rsid w:val="000D7D60"/>
    <w:rsid w:val="001111FB"/>
    <w:rsid w:val="00116E53"/>
    <w:rsid w:val="00131C70"/>
    <w:rsid w:val="001550CF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47640"/>
    <w:rsid w:val="00253936"/>
    <w:rsid w:val="002832C2"/>
    <w:rsid w:val="00293098"/>
    <w:rsid w:val="002C5990"/>
    <w:rsid w:val="002D7DE4"/>
    <w:rsid w:val="00313E6A"/>
    <w:rsid w:val="003372D4"/>
    <w:rsid w:val="00351D12"/>
    <w:rsid w:val="0037112A"/>
    <w:rsid w:val="00371580"/>
    <w:rsid w:val="0038220C"/>
    <w:rsid w:val="003839E4"/>
    <w:rsid w:val="00384564"/>
    <w:rsid w:val="003B3ABB"/>
    <w:rsid w:val="003C69DA"/>
    <w:rsid w:val="003F6EAF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A666A"/>
    <w:rsid w:val="005A6D0C"/>
    <w:rsid w:val="005C4610"/>
    <w:rsid w:val="005E7CF2"/>
    <w:rsid w:val="00605017"/>
    <w:rsid w:val="0060777B"/>
    <w:rsid w:val="00614307"/>
    <w:rsid w:val="00621832"/>
    <w:rsid w:val="00651B8B"/>
    <w:rsid w:val="00697423"/>
    <w:rsid w:val="006E652F"/>
    <w:rsid w:val="006F7D18"/>
    <w:rsid w:val="00717E5F"/>
    <w:rsid w:val="00724839"/>
    <w:rsid w:val="007371B0"/>
    <w:rsid w:val="00762E28"/>
    <w:rsid w:val="007644CF"/>
    <w:rsid w:val="007C5CAA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96E1F"/>
    <w:rsid w:val="009B1737"/>
    <w:rsid w:val="009D4978"/>
    <w:rsid w:val="00A03150"/>
    <w:rsid w:val="00A34601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652CA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CF451F"/>
    <w:rsid w:val="00D64C93"/>
    <w:rsid w:val="00D726B3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1965"/>
    <w:rsid w:val="00F74F95"/>
    <w:rsid w:val="00FD304B"/>
    <w:rsid w:val="00FE939F"/>
    <w:rsid w:val="024241F5"/>
    <w:rsid w:val="04472B48"/>
    <w:rsid w:val="04737691"/>
    <w:rsid w:val="07A76DC4"/>
    <w:rsid w:val="0A5E6B8A"/>
    <w:rsid w:val="0A7A5947"/>
    <w:rsid w:val="0EEEA683"/>
    <w:rsid w:val="10AE5EC9"/>
    <w:rsid w:val="1195A8BF"/>
    <w:rsid w:val="169AD346"/>
    <w:rsid w:val="1C03FB5E"/>
    <w:rsid w:val="1D8D1000"/>
    <w:rsid w:val="1DC962BB"/>
    <w:rsid w:val="1F0C6975"/>
    <w:rsid w:val="1F853E20"/>
    <w:rsid w:val="1FFAEF4C"/>
    <w:rsid w:val="20588D7A"/>
    <w:rsid w:val="20FF72EE"/>
    <w:rsid w:val="230680E2"/>
    <w:rsid w:val="230DFCE2"/>
    <w:rsid w:val="24622D7A"/>
    <w:rsid w:val="26349973"/>
    <w:rsid w:val="26A87A4F"/>
    <w:rsid w:val="279893DE"/>
    <w:rsid w:val="2849C930"/>
    <w:rsid w:val="291D69BC"/>
    <w:rsid w:val="2969F073"/>
    <w:rsid w:val="2B684195"/>
    <w:rsid w:val="2D1E89E4"/>
    <w:rsid w:val="2F621941"/>
    <w:rsid w:val="310AD470"/>
    <w:rsid w:val="334BBBA3"/>
    <w:rsid w:val="3B1C8641"/>
    <w:rsid w:val="3BDF220F"/>
    <w:rsid w:val="3D222346"/>
    <w:rsid w:val="3D682035"/>
    <w:rsid w:val="3FB70AE4"/>
    <w:rsid w:val="3FBFE1D4"/>
    <w:rsid w:val="40BAC6C3"/>
    <w:rsid w:val="41D2EC09"/>
    <w:rsid w:val="41F59469"/>
    <w:rsid w:val="42C84179"/>
    <w:rsid w:val="4766039C"/>
    <w:rsid w:val="47DB79EF"/>
    <w:rsid w:val="48416E54"/>
    <w:rsid w:val="48B30F63"/>
    <w:rsid w:val="493782FD"/>
    <w:rsid w:val="495A6E2E"/>
    <w:rsid w:val="4A26F0F1"/>
    <w:rsid w:val="4D020EB4"/>
    <w:rsid w:val="4D920BEC"/>
    <w:rsid w:val="4DD643FD"/>
    <w:rsid w:val="4EAFDCCF"/>
    <w:rsid w:val="4F1E71D5"/>
    <w:rsid w:val="4F493296"/>
    <w:rsid w:val="50F845F0"/>
    <w:rsid w:val="516550E6"/>
    <w:rsid w:val="52E9EB0A"/>
    <w:rsid w:val="536D96B5"/>
    <w:rsid w:val="53816F36"/>
    <w:rsid w:val="5547627B"/>
    <w:rsid w:val="554B6F6F"/>
    <w:rsid w:val="575EDC54"/>
    <w:rsid w:val="5913DE0B"/>
    <w:rsid w:val="5A1511F1"/>
    <w:rsid w:val="5A20C44C"/>
    <w:rsid w:val="5BAC5DC3"/>
    <w:rsid w:val="5BDD3A1B"/>
    <w:rsid w:val="5F646AD4"/>
    <w:rsid w:val="5FE6757F"/>
    <w:rsid w:val="63119B59"/>
    <w:rsid w:val="64039B20"/>
    <w:rsid w:val="64DE3AFB"/>
    <w:rsid w:val="6550AFC1"/>
    <w:rsid w:val="657B0865"/>
    <w:rsid w:val="6B20043B"/>
    <w:rsid w:val="6BBE7C41"/>
    <w:rsid w:val="6C1E6B41"/>
    <w:rsid w:val="6D968A50"/>
    <w:rsid w:val="702E4C9F"/>
    <w:rsid w:val="73C6F1A1"/>
    <w:rsid w:val="743E2E01"/>
    <w:rsid w:val="7545CEE2"/>
    <w:rsid w:val="75890554"/>
    <w:rsid w:val="79BCAFE8"/>
    <w:rsid w:val="7A37E0FC"/>
    <w:rsid w:val="7C9CB6E7"/>
    <w:rsid w:val="7CA7C2E1"/>
    <w:rsid w:val="7D44707B"/>
    <w:rsid w:val="7E7BE1A0"/>
    <w:rsid w:val="7F6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43C47E1"/>
  <w15:chartTrackingRefBased/>
  <w15:docId w15:val="{49ECB51F-733D-4838-A260-D2BA006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4601"/>
    <w:pPr>
      <w:spacing w:after="20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Lichtearcering-accent1">
    <w:name w:val="Light Shading Accent 1"/>
    <w:basedOn w:val="Standaardtabel"/>
    <w:uiPriority w:val="60"/>
    <w:rsid w:val="00A34601"/>
    <w:pPr>
      <w:spacing w:line="240" w:lineRule="auto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6EDB-6485-4055-87F7-EC3DBE29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13</TotalTime>
  <Pages>13</Pages>
  <Words>652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Jansen-Tigchelaar, D.</cp:lastModifiedBy>
  <cp:revision>12</cp:revision>
  <dcterms:created xsi:type="dcterms:W3CDTF">2022-10-27T19:30:00Z</dcterms:created>
  <dcterms:modified xsi:type="dcterms:W3CDTF">2024-02-13T14:07:00Z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