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FCF0" w14:textId="77777777" w:rsidR="00AD6A94" w:rsidRPr="00C66298" w:rsidRDefault="00AD6A94" w:rsidP="00AD6A94">
      <w:pPr>
        <w:rPr>
          <w:color w:val="002060"/>
        </w:rPr>
      </w:pPr>
    </w:p>
    <w:p w14:paraId="5F04F3E3" w14:textId="77777777" w:rsidR="00AD6A94" w:rsidRPr="00C66298" w:rsidRDefault="00AD6A94" w:rsidP="00AD6A94">
      <w:pPr>
        <w:rPr>
          <w:color w:val="002060"/>
        </w:rPr>
      </w:pPr>
    </w:p>
    <w:p w14:paraId="5C0D3915" w14:textId="77777777" w:rsidR="00AD6A94" w:rsidRPr="00C66298" w:rsidRDefault="00AD6A94" w:rsidP="00AD6A94">
      <w:pPr>
        <w:rPr>
          <w:color w:val="002060"/>
        </w:rPr>
      </w:pPr>
    </w:p>
    <w:p w14:paraId="355E0243" w14:textId="3A923858" w:rsidR="00D84D37" w:rsidRPr="00C66298" w:rsidRDefault="00466259" w:rsidP="00D84D37">
      <w:pPr>
        <w:rPr>
          <w:rFonts w:asciiTheme="minorHAnsi" w:hAnsiTheme="minorHAnsi" w:cstheme="minorHAnsi"/>
          <w:b/>
          <w:color w:val="002060"/>
          <w:sz w:val="16"/>
          <w:szCs w:val="16"/>
        </w:rPr>
      </w:pPr>
      <w:r w:rsidRPr="00C66298">
        <w:rPr>
          <w:rFonts w:asciiTheme="minorHAnsi" w:hAnsiTheme="minorHAnsi"/>
          <w:b/>
          <w:color w:val="002060"/>
          <w:sz w:val="16"/>
          <w:szCs w:val="16"/>
        </w:rPr>
        <w:t xml:space="preserve">Zien!+ </w:t>
      </w:r>
      <w:proofErr w:type="spellStart"/>
      <w:r w:rsidRPr="00C66298">
        <w:rPr>
          <w:rFonts w:asciiTheme="minorHAnsi" w:hAnsiTheme="minorHAnsi"/>
          <w:b/>
          <w:color w:val="002060"/>
          <w:sz w:val="16"/>
          <w:szCs w:val="16"/>
        </w:rPr>
        <w:t>Leerlingontwikkelvragenlijst</w:t>
      </w:r>
      <w:proofErr w:type="spellEnd"/>
      <w:r w:rsidRPr="00C66298">
        <w:rPr>
          <w:rFonts w:asciiTheme="minorHAnsi" w:hAnsiTheme="minorHAnsi"/>
          <w:b/>
          <w:color w:val="002060"/>
          <w:sz w:val="16"/>
          <w:szCs w:val="16"/>
        </w:rPr>
        <w:t xml:space="preserve"> </w:t>
      </w:r>
      <w:r w:rsidR="004805F4">
        <w:rPr>
          <w:rFonts w:asciiTheme="minorHAnsi" w:hAnsiTheme="minorHAnsi"/>
          <w:b/>
          <w:color w:val="002060"/>
          <w:sz w:val="16"/>
          <w:szCs w:val="16"/>
        </w:rPr>
        <w:t>- Middenbouw</w:t>
      </w:r>
    </w:p>
    <w:p w14:paraId="504771B3" w14:textId="77777777" w:rsidR="00B83E27" w:rsidRDefault="00B83E27" w:rsidP="00B83E27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3350"/>
          <w:sz w:val="16"/>
          <w:szCs w:val="16"/>
        </w:rPr>
        <w:t>© Gouwe Academie</w:t>
      </w:r>
    </w:p>
    <w:p w14:paraId="5FE1BEF6" w14:textId="77777777" w:rsidR="00B83E27" w:rsidRDefault="00B83E27" w:rsidP="00B83E27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</w:p>
    <w:tbl>
      <w:tblPr>
        <w:tblStyle w:val="GouweAcademie"/>
        <w:tblW w:w="0" w:type="auto"/>
        <w:tblLook w:val="0480" w:firstRow="0" w:lastRow="0" w:firstColumn="1" w:lastColumn="0" w:noHBand="0" w:noVBand="1"/>
      </w:tblPr>
      <w:tblGrid>
        <w:gridCol w:w="2346"/>
        <w:gridCol w:w="1335"/>
      </w:tblGrid>
      <w:tr w:rsidR="00B83E27" w14:paraId="090A9ACE" w14:textId="77777777" w:rsidTr="00E67939">
        <w:trPr>
          <w:trHeight w:val="232"/>
        </w:trPr>
        <w:tc>
          <w:tcPr>
            <w:tcW w:w="2346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7267C286" w14:textId="77777777" w:rsidR="00B83E27" w:rsidRDefault="00B83E27" w:rsidP="00D5033F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Versie</w:t>
            </w:r>
          </w:p>
        </w:tc>
        <w:tc>
          <w:tcPr>
            <w:tcW w:w="1335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119E82BF" w14:textId="3216ADA4" w:rsidR="00B83E27" w:rsidRDefault="00E67939" w:rsidP="00D5033F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September </w:t>
            </w:r>
            <w:r w:rsidR="00537DDD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2023</w:t>
            </w:r>
          </w:p>
        </w:tc>
      </w:tr>
      <w:tr w:rsidR="00B83E27" w14:paraId="1D07E9B5" w14:textId="77777777" w:rsidTr="00E679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46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76E173E6" w14:textId="77777777" w:rsidR="00B83E27" w:rsidRDefault="00B83E27" w:rsidP="00D5033F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Ontwikkelingsleeftijd (indicatie)</w:t>
            </w:r>
          </w:p>
        </w:tc>
        <w:tc>
          <w:tcPr>
            <w:tcW w:w="1335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42283F0F" w14:textId="2F6FF19E" w:rsidR="00B83E27" w:rsidRDefault="00B83E27" w:rsidP="00D5033F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7-9 </w:t>
            </w:r>
          </w:p>
        </w:tc>
      </w:tr>
      <w:tr w:rsidR="00B83E27" w14:paraId="5B7F46C2" w14:textId="77777777" w:rsidTr="00E67939">
        <w:tc>
          <w:tcPr>
            <w:tcW w:w="2346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539D94A0" w14:textId="77777777" w:rsidR="00B83E27" w:rsidRDefault="00B83E27" w:rsidP="00D5033F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Leerjaar (indicatie)</w:t>
            </w:r>
          </w:p>
        </w:tc>
        <w:tc>
          <w:tcPr>
            <w:tcW w:w="1335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5F5BB017" w14:textId="502717FC" w:rsidR="00B83E27" w:rsidRDefault="00B83E27" w:rsidP="00D5033F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4-6</w:t>
            </w:r>
          </w:p>
        </w:tc>
      </w:tr>
    </w:tbl>
    <w:p w14:paraId="2913EA07" w14:textId="77777777" w:rsidR="000F7FCF" w:rsidRPr="00C66298" w:rsidRDefault="000F7FCF" w:rsidP="0038220C">
      <w:pPr>
        <w:rPr>
          <w:rFonts w:asciiTheme="minorHAnsi" w:hAnsiTheme="minorHAnsi" w:cstheme="minorHAnsi"/>
          <w:color w:val="002060"/>
          <w:sz w:val="16"/>
          <w:szCs w:val="16"/>
        </w:rPr>
      </w:pPr>
    </w:p>
    <w:tbl>
      <w:tblPr>
        <w:tblStyle w:val="GouweAcademie"/>
        <w:tblW w:w="5000" w:type="pct"/>
        <w:tblLayout w:type="fixed"/>
        <w:tblLook w:val="0000" w:firstRow="0" w:lastRow="0" w:firstColumn="0" w:lastColumn="0" w:noHBand="0" w:noVBand="0"/>
      </w:tblPr>
      <w:tblGrid>
        <w:gridCol w:w="1554"/>
        <w:gridCol w:w="1843"/>
        <w:gridCol w:w="1986"/>
        <w:gridCol w:w="1841"/>
        <w:gridCol w:w="1838"/>
      </w:tblGrid>
      <w:tr w:rsidR="00C54970" w:rsidRPr="00C66298" w14:paraId="3E52006E" w14:textId="77777777" w:rsidTr="49240939">
        <w:trPr>
          <w:trHeight w:val="98"/>
        </w:trPr>
        <w:tc>
          <w:tcPr>
            <w:tcW w:w="857" w:type="pct"/>
            <w:shd w:val="clear" w:color="auto" w:fill="D2ECFC"/>
          </w:tcPr>
          <w:p w14:paraId="72BE8496" w14:textId="77777777" w:rsidR="00D26780" w:rsidRPr="00C66298" w:rsidRDefault="00D26780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Welbevinden</w:t>
            </w:r>
          </w:p>
        </w:tc>
        <w:tc>
          <w:tcPr>
            <w:tcW w:w="1017" w:type="pct"/>
            <w:shd w:val="clear" w:color="auto" w:fill="D2ECFC"/>
          </w:tcPr>
          <w:p w14:paraId="11F15A3E" w14:textId="77777777" w:rsidR="00D26780" w:rsidRPr="00C66298" w:rsidRDefault="00D26780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Omgaan met bekenden</w:t>
            </w:r>
          </w:p>
        </w:tc>
        <w:tc>
          <w:tcPr>
            <w:tcW w:w="1096" w:type="pct"/>
            <w:shd w:val="clear" w:color="auto" w:fill="D2ECFC"/>
          </w:tcPr>
          <w:p w14:paraId="731FB7CA" w14:textId="000AA347" w:rsidR="00D26780" w:rsidRPr="00C66298" w:rsidRDefault="00D26780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 xml:space="preserve">Omgaan met </w:t>
            </w:r>
            <w:r w:rsidR="00F64223"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activiteit</w:t>
            </w:r>
            <w:r w:rsidR="00CD3D96"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en</w:t>
            </w:r>
          </w:p>
        </w:tc>
        <w:tc>
          <w:tcPr>
            <w:tcW w:w="1016" w:type="pct"/>
            <w:shd w:val="clear" w:color="auto" w:fill="D2ECFC"/>
          </w:tcPr>
          <w:p w14:paraId="22DAB439" w14:textId="77777777" w:rsidR="00D26780" w:rsidRPr="00C66298" w:rsidRDefault="00D26780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Burgerschap</w:t>
            </w:r>
          </w:p>
        </w:tc>
        <w:tc>
          <w:tcPr>
            <w:tcW w:w="1014" w:type="pct"/>
            <w:shd w:val="clear" w:color="auto" w:fill="D2ECFC"/>
          </w:tcPr>
          <w:p w14:paraId="3B40C1A7" w14:textId="77777777" w:rsidR="00D26780" w:rsidRPr="00C66298" w:rsidRDefault="00D26780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Mediawijsheid</w:t>
            </w:r>
          </w:p>
        </w:tc>
      </w:tr>
      <w:tr w:rsidR="00C54970" w:rsidRPr="00C66298" w14:paraId="46486F12" w14:textId="77777777" w:rsidTr="492409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6AE750DA" w14:textId="32F894AD" w:rsidR="00D26780" w:rsidRPr="00C66298" w:rsidRDefault="00B83E27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V</w:t>
            </w:r>
            <w:r w:rsidR="00D26780"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erkortvraag</w:t>
            </w:r>
          </w:p>
        </w:tc>
        <w:tc>
          <w:tcPr>
            <w:tcW w:w="1017" w:type="pct"/>
          </w:tcPr>
          <w:p w14:paraId="4715B3AE" w14:textId="77777777" w:rsidR="00D26780" w:rsidRPr="00C66298" w:rsidRDefault="00D26780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Ik voel me fijn met de mensen om me heen.</w:t>
            </w:r>
          </w:p>
        </w:tc>
        <w:tc>
          <w:tcPr>
            <w:tcW w:w="1096" w:type="pct"/>
          </w:tcPr>
          <w:p w14:paraId="269AF70D" w14:textId="51E241BC" w:rsidR="00D26780" w:rsidRPr="00C66298" w:rsidRDefault="00D26780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Ik voel me </w:t>
            </w:r>
            <w:r w:rsidR="00935C82"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>fijn</w:t>
            </w: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 bij de dingen die ik doe.</w:t>
            </w:r>
          </w:p>
        </w:tc>
        <w:tc>
          <w:tcPr>
            <w:tcW w:w="1016" w:type="pct"/>
          </w:tcPr>
          <w:p w14:paraId="4CF4B378" w14:textId="279D9EAB" w:rsidR="00524213" w:rsidRPr="00C66298" w:rsidRDefault="00524213">
            <w:pPr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>Ik voel dat ik mezelf mag zijn</w:t>
            </w:r>
            <w:r w:rsidR="0046789E"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>.</w:t>
            </w:r>
          </w:p>
          <w:p w14:paraId="1D5F4FB6" w14:textId="77777777" w:rsidR="00D26780" w:rsidRPr="00C66298" w:rsidRDefault="00D26780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6C81AFF6" w14:textId="22F0871E" w:rsidR="00D26780" w:rsidRPr="00C66298" w:rsidRDefault="00D26780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Ik voel me fijn als ik met media </w:t>
            </w:r>
            <w:r w:rsidR="00104DAE"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 xml:space="preserve">(computer, </w:t>
            </w:r>
            <w:r w:rsidR="00BF66C4"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>telefoon,</w:t>
            </w:r>
            <w:r w:rsidR="00104DAE"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 xml:space="preserve"> krant en tijdschriften)</w:t>
            </w:r>
            <w:r w:rsidRPr="00C66298"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bezig ben.</w:t>
            </w:r>
          </w:p>
        </w:tc>
      </w:tr>
      <w:tr w:rsidR="00C54970" w:rsidRPr="00C66298" w14:paraId="62FDE652" w14:textId="77777777" w:rsidTr="49240939">
        <w:trPr>
          <w:trHeight w:val="98"/>
        </w:trPr>
        <w:tc>
          <w:tcPr>
            <w:tcW w:w="857" w:type="pct"/>
          </w:tcPr>
          <w:p w14:paraId="63D9E55F" w14:textId="77777777" w:rsidR="00D26780" w:rsidRPr="00C66298" w:rsidRDefault="00D26780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39415391" w14:textId="77777777" w:rsidR="00D26780" w:rsidRPr="00C66298" w:rsidRDefault="00D26780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voel me fijn.</w:t>
            </w:r>
          </w:p>
        </w:tc>
        <w:tc>
          <w:tcPr>
            <w:tcW w:w="1096" w:type="pct"/>
          </w:tcPr>
          <w:p w14:paraId="1A2FA44A" w14:textId="77777777" w:rsidR="00D26780" w:rsidRPr="00C66298" w:rsidRDefault="00D26780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voel me fijn.</w:t>
            </w:r>
          </w:p>
        </w:tc>
        <w:tc>
          <w:tcPr>
            <w:tcW w:w="1016" w:type="pct"/>
          </w:tcPr>
          <w:p w14:paraId="30BE70B8" w14:textId="77777777" w:rsidR="00D26780" w:rsidRPr="00C66298" w:rsidRDefault="00D26780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voel me fijn.</w:t>
            </w:r>
          </w:p>
        </w:tc>
        <w:tc>
          <w:tcPr>
            <w:tcW w:w="1014" w:type="pct"/>
          </w:tcPr>
          <w:p w14:paraId="14F70169" w14:textId="77777777" w:rsidR="00D26780" w:rsidRPr="00C66298" w:rsidRDefault="00D26780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voel me fijn.</w:t>
            </w:r>
          </w:p>
        </w:tc>
      </w:tr>
      <w:tr w:rsidR="00C54970" w:rsidRPr="00C66298" w14:paraId="15DFFBD3" w14:textId="77777777" w:rsidTr="492409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5E9C349D" w14:textId="77777777" w:rsidR="00462EE2" w:rsidRPr="00C66298" w:rsidRDefault="00462EE2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299B579C" w14:textId="30CAA0E7" w:rsidR="00462EE2" w:rsidRPr="00C66298" w:rsidRDefault="002C01E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laat merken hoe ik me voel.</w:t>
            </w:r>
          </w:p>
        </w:tc>
        <w:tc>
          <w:tcPr>
            <w:tcW w:w="1096" w:type="pct"/>
          </w:tcPr>
          <w:p w14:paraId="477CB6B7" w14:textId="3BD90C87" w:rsidR="00462EE2" w:rsidRPr="00C66298" w:rsidRDefault="002C01E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laat merken hoe ik me voel.</w:t>
            </w:r>
          </w:p>
        </w:tc>
        <w:tc>
          <w:tcPr>
            <w:tcW w:w="1016" w:type="pct"/>
          </w:tcPr>
          <w:p w14:paraId="167A696B" w14:textId="10C262B9" w:rsidR="00462EE2" w:rsidRPr="00C66298" w:rsidRDefault="002C01EB" w:rsidP="2039CE58">
            <w:pPr>
              <w:rPr>
                <w:rFonts w:asciiTheme="minorHAnsi" w:hAnsi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/>
                <w:color w:val="002060"/>
                <w:sz w:val="16"/>
                <w:szCs w:val="16"/>
              </w:rPr>
              <w:t>Ik laat merken hoe ik me voel.</w:t>
            </w:r>
          </w:p>
        </w:tc>
        <w:tc>
          <w:tcPr>
            <w:tcW w:w="1014" w:type="pct"/>
          </w:tcPr>
          <w:p w14:paraId="712AE6AA" w14:textId="0C521838" w:rsidR="00462EE2" w:rsidRPr="00C66298" w:rsidRDefault="002C01E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laat merken hoe ik me voel.</w:t>
            </w:r>
          </w:p>
        </w:tc>
      </w:tr>
      <w:tr w:rsidR="00C54970" w:rsidRPr="00C66298" w14:paraId="3283E049" w14:textId="77777777" w:rsidTr="49240939">
        <w:trPr>
          <w:trHeight w:val="120"/>
        </w:trPr>
        <w:tc>
          <w:tcPr>
            <w:tcW w:w="857" w:type="pct"/>
          </w:tcPr>
          <w:p w14:paraId="4179B513" w14:textId="77777777" w:rsidR="00D26780" w:rsidRPr="00C66298" w:rsidRDefault="00D26780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75247935" w14:textId="77777777" w:rsidR="00D26780" w:rsidRPr="00C66298" w:rsidRDefault="00D26780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ben rustig in mijn hoofd.</w:t>
            </w:r>
          </w:p>
          <w:p w14:paraId="134AE842" w14:textId="77777777" w:rsidR="00D26780" w:rsidRPr="00C66298" w:rsidRDefault="00D26780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96" w:type="pct"/>
          </w:tcPr>
          <w:p w14:paraId="3BBCE526" w14:textId="77777777" w:rsidR="00D26780" w:rsidRPr="00C66298" w:rsidRDefault="00D26780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ben rustig in mijn hoofd.</w:t>
            </w:r>
          </w:p>
          <w:p w14:paraId="58AFACFC" w14:textId="77777777" w:rsidR="00D26780" w:rsidRPr="00C66298" w:rsidRDefault="00D26780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668C12A4" w14:textId="427B34B5" w:rsidR="004A5E5A" w:rsidRPr="00C66298" w:rsidRDefault="00016AC1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voel me niet vervelend als i</w:t>
            </w:r>
            <w:r w:rsidR="00792D6B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emand iets anders vindt dan ik. </w:t>
            </w:r>
          </w:p>
        </w:tc>
        <w:tc>
          <w:tcPr>
            <w:tcW w:w="1014" w:type="pct"/>
          </w:tcPr>
          <w:p w14:paraId="63AE5871" w14:textId="44252055" w:rsidR="00D26780" w:rsidRPr="00C66298" w:rsidRDefault="00D26780" w:rsidP="00C341C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blijf rustig in mijn hoofd als </w:t>
            </w:r>
            <w:r w:rsidR="00C341C6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</w:t>
            </w:r>
            <w:r w:rsidR="007976F9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met</w:t>
            </w:r>
            <w:r w:rsidR="00C341C6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media </w:t>
            </w:r>
            <w:r w:rsidR="00C341C6" w:rsidRPr="00C341C6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(computer, telefoon, krant en tijdschriften)</w:t>
            </w:r>
            <w:r w:rsidR="00C341C6" w:rsidRPr="00C66298"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="00C341C6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bezig ben.</w:t>
            </w:r>
          </w:p>
        </w:tc>
      </w:tr>
      <w:tr w:rsidR="00C54970" w:rsidRPr="00C66298" w14:paraId="7C869ABD" w14:textId="77777777" w:rsidTr="492409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08402651" w14:textId="77777777" w:rsidR="00D26780" w:rsidRPr="00C66298" w:rsidRDefault="00D26780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200AA414" w14:textId="77777777" w:rsidR="00D26780" w:rsidRPr="00C66298" w:rsidRDefault="00D26780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heb zin in de dag.</w:t>
            </w:r>
          </w:p>
          <w:p w14:paraId="53456503" w14:textId="77777777" w:rsidR="00D26780" w:rsidRPr="00C66298" w:rsidRDefault="00D26780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96" w:type="pct"/>
          </w:tcPr>
          <w:p w14:paraId="28410473" w14:textId="77777777" w:rsidR="00D26780" w:rsidRPr="00C66298" w:rsidRDefault="00D26780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heb zin in de dag.</w:t>
            </w:r>
          </w:p>
          <w:p w14:paraId="615479E1" w14:textId="77777777" w:rsidR="00D26780" w:rsidRPr="00C66298" w:rsidRDefault="00D26780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00D49F3C" w14:textId="62DB42AD" w:rsidR="00D26780" w:rsidRPr="00C66298" w:rsidRDefault="00D26780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heb er zin in om </w:t>
            </w:r>
            <w:r w:rsidR="00726DF1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iets van de wereld te leren kennen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14" w:type="pct"/>
          </w:tcPr>
          <w:p w14:paraId="68F7911B" w14:textId="56CA0BAB" w:rsidR="00D26780" w:rsidRPr="00C66298" w:rsidRDefault="00D26780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heb er zin in om bezig te zijn met media</w:t>
            </w:r>
            <w:r w:rsidR="006F5B1B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</w:t>
            </w:r>
            <w:r w:rsidR="006F5B1B" w:rsidRPr="00C341C6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(computer, telefoon, krant en tijdschriften)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</w:tr>
      <w:tr w:rsidR="00C54970" w:rsidRPr="00C66298" w14:paraId="20C5D181" w14:textId="77777777" w:rsidTr="49240939">
        <w:trPr>
          <w:trHeight w:val="98"/>
        </w:trPr>
        <w:tc>
          <w:tcPr>
            <w:tcW w:w="857" w:type="pct"/>
          </w:tcPr>
          <w:p w14:paraId="52EB2E02" w14:textId="77777777" w:rsidR="00D26780" w:rsidRPr="00C66298" w:rsidRDefault="00D26780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72695E7B" w14:textId="7AD7CF0A" w:rsidR="00D26780" w:rsidRPr="00C66298" w:rsidRDefault="00D26780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ga graag naar school.</w:t>
            </w:r>
          </w:p>
        </w:tc>
        <w:tc>
          <w:tcPr>
            <w:tcW w:w="1096" w:type="pct"/>
          </w:tcPr>
          <w:p w14:paraId="5E347B0F" w14:textId="352746CD" w:rsidR="00D26780" w:rsidRPr="00C66298" w:rsidRDefault="00D26780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ga graag naar school.</w:t>
            </w:r>
          </w:p>
        </w:tc>
        <w:tc>
          <w:tcPr>
            <w:tcW w:w="1016" w:type="pct"/>
          </w:tcPr>
          <w:p w14:paraId="1E61D9C0" w14:textId="77777777" w:rsidR="00D26780" w:rsidRPr="00C66298" w:rsidRDefault="00D26780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voel dat ik erbij hoor.</w:t>
            </w:r>
          </w:p>
        </w:tc>
        <w:tc>
          <w:tcPr>
            <w:tcW w:w="1014" w:type="pct"/>
          </w:tcPr>
          <w:p w14:paraId="2AEB526C" w14:textId="47B810C7" w:rsidR="00D26780" w:rsidRPr="00C66298" w:rsidRDefault="00D26780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</w:tr>
      <w:tr w:rsidR="00C54970" w:rsidRPr="00C66298" w14:paraId="3D15BBC0" w14:textId="77777777" w:rsidTr="492409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6002F44A" w14:textId="77777777" w:rsidR="00D26780" w:rsidRPr="00C66298" w:rsidRDefault="00D26780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6C629E16" w14:textId="77777777" w:rsidR="00D26780" w:rsidRPr="00C66298" w:rsidRDefault="00D26780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heb anderen om mij heen met wie ik het leuk vind om dingen samen te doen.</w:t>
            </w:r>
          </w:p>
        </w:tc>
        <w:tc>
          <w:tcPr>
            <w:tcW w:w="1096" w:type="pct"/>
          </w:tcPr>
          <w:p w14:paraId="1E579EB7" w14:textId="77777777" w:rsidR="00D26780" w:rsidRPr="00C66298" w:rsidRDefault="00D26780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vind de lessen van mijn juf of meester leuk en interessant.</w:t>
            </w:r>
          </w:p>
        </w:tc>
        <w:tc>
          <w:tcPr>
            <w:tcW w:w="1016" w:type="pct"/>
          </w:tcPr>
          <w:p w14:paraId="22709B8A" w14:textId="42E6B669" w:rsidR="00D26780" w:rsidRPr="00C66298" w:rsidRDefault="00503F53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merk dat anderen luisteren naar wat ik vind.</w:t>
            </w:r>
          </w:p>
        </w:tc>
        <w:tc>
          <w:tcPr>
            <w:tcW w:w="1014" w:type="pct"/>
          </w:tcPr>
          <w:p w14:paraId="550BB46E" w14:textId="77777777" w:rsidR="00D26780" w:rsidRPr="00C66298" w:rsidRDefault="00D26780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</w:tr>
      <w:tr w:rsidR="00C54970" w:rsidRPr="00C66298" w14:paraId="2D854148" w14:textId="77777777" w:rsidTr="49240939">
        <w:trPr>
          <w:trHeight w:val="98"/>
        </w:trPr>
        <w:tc>
          <w:tcPr>
            <w:tcW w:w="857" w:type="pct"/>
          </w:tcPr>
          <w:p w14:paraId="05D07BC9" w14:textId="77777777" w:rsidR="00D26780" w:rsidRPr="00C66298" w:rsidRDefault="00D26780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2A2988FD" w14:textId="3ED3F752" w:rsidR="002B34D3" w:rsidRPr="00C66298" w:rsidRDefault="002B34D3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ben blij met mijn juf of meester</w:t>
            </w:r>
            <w:r w:rsidR="00C54970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96" w:type="pct"/>
          </w:tcPr>
          <w:p w14:paraId="167929E1" w14:textId="7D06ECE7" w:rsidR="00926578" w:rsidRPr="007D3CA9" w:rsidRDefault="00D26780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7D3CA9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krijg </w:t>
            </w:r>
            <w:r w:rsidR="00C62442" w:rsidRPr="007D3CA9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taken die </w:t>
            </w:r>
            <w:r w:rsidRPr="007D3CA9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graag doe.</w:t>
            </w:r>
          </w:p>
        </w:tc>
        <w:tc>
          <w:tcPr>
            <w:tcW w:w="1016" w:type="pct"/>
          </w:tcPr>
          <w:p w14:paraId="414859A8" w14:textId="4BC8509F" w:rsidR="00314795" w:rsidRPr="00C66298" w:rsidRDefault="00314795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0FA44F5C" w14:textId="77777777" w:rsidR="00D26780" w:rsidRPr="00C66298" w:rsidRDefault="00D26780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</w:tr>
      <w:tr w:rsidR="00C54970" w:rsidRPr="00C66298" w14:paraId="057AA2CE" w14:textId="77777777" w:rsidTr="492409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6C263E38" w14:textId="77777777" w:rsidR="00D26780" w:rsidRPr="00C66298" w:rsidRDefault="00D26780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122DED19" w14:textId="404B72AD" w:rsidR="00D26780" w:rsidRPr="00C66298" w:rsidRDefault="008F1BF4" w:rsidP="004858F8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</w:t>
            </w:r>
            <w:r w:rsidR="00970CE9"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merk dat </w:t>
            </w:r>
            <w:r w:rsidR="0072369C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de juf of meester weet wat ik kan</w:t>
            </w:r>
            <w:r w:rsidR="00AD3CA1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en leuk vind</w:t>
            </w:r>
            <w:r w:rsidR="0072369C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96" w:type="pct"/>
          </w:tcPr>
          <w:p w14:paraId="06ED8A36" w14:textId="252A87C2" w:rsidR="00D26780" w:rsidRDefault="00D26780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ben blij met hoe ik mijn </w:t>
            </w:r>
            <w:r w:rsidR="00C62442"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taken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mag doen.</w:t>
            </w:r>
          </w:p>
          <w:p w14:paraId="61DC00F2" w14:textId="77777777" w:rsidR="00D26780" w:rsidRPr="00C66298" w:rsidRDefault="00D26780" w:rsidP="0089610E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501D411E" w14:textId="77777777" w:rsidR="00D26780" w:rsidRPr="00C66298" w:rsidRDefault="00D26780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0D5809BF" w14:textId="77777777" w:rsidR="00D26780" w:rsidRPr="00C66298" w:rsidRDefault="00D26780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</w:tr>
      <w:tr w:rsidR="00C54970" w:rsidRPr="00C66298" w14:paraId="25665F11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  <w:shd w:val="clear" w:color="auto" w:fill="D2ECFC"/>
          </w:tcPr>
          <w:p w14:paraId="51A7280C" w14:textId="21C7AA67" w:rsidR="00D26780" w:rsidRPr="00C66298" w:rsidRDefault="00D26780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Betrokkenheid</w:t>
            </w:r>
          </w:p>
        </w:tc>
        <w:tc>
          <w:tcPr>
            <w:tcW w:w="1017" w:type="pct"/>
            <w:shd w:val="clear" w:color="auto" w:fill="D2ECFC"/>
          </w:tcPr>
          <w:p w14:paraId="14B82DC0" w14:textId="77777777" w:rsidR="00D26780" w:rsidRPr="00C66298" w:rsidRDefault="00D26780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Omgaan met bekenden</w:t>
            </w:r>
          </w:p>
        </w:tc>
        <w:tc>
          <w:tcPr>
            <w:tcW w:w="1096" w:type="pct"/>
            <w:shd w:val="clear" w:color="auto" w:fill="D2ECFC"/>
          </w:tcPr>
          <w:p w14:paraId="78BFECF9" w14:textId="69323B26" w:rsidR="00D26780" w:rsidRPr="00C66298" w:rsidRDefault="00D26780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 xml:space="preserve">Omgaan met </w:t>
            </w:r>
            <w:r w:rsidR="00486C3E"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activiteiten</w:t>
            </w:r>
          </w:p>
        </w:tc>
        <w:tc>
          <w:tcPr>
            <w:tcW w:w="1016" w:type="pct"/>
            <w:shd w:val="clear" w:color="auto" w:fill="D2ECFC"/>
          </w:tcPr>
          <w:p w14:paraId="75F2FE92" w14:textId="77777777" w:rsidR="00D26780" w:rsidRPr="00C66298" w:rsidRDefault="00D26780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Burgerschap</w:t>
            </w:r>
          </w:p>
        </w:tc>
        <w:tc>
          <w:tcPr>
            <w:tcW w:w="1014" w:type="pct"/>
            <w:shd w:val="clear" w:color="auto" w:fill="D2ECFC"/>
          </w:tcPr>
          <w:p w14:paraId="061D1975" w14:textId="77777777" w:rsidR="00D26780" w:rsidRPr="00C66298" w:rsidRDefault="00D26780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Mediawijsheid</w:t>
            </w:r>
          </w:p>
        </w:tc>
      </w:tr>
      <w:tr w:rsidR="00C54970" w:rsidRPr="00C66298" w14:paraId="3C9BAE6E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6359E68A" w14:textId="77777777" w:rsidR="00D26780" w:rsidRPr="00C66298" w:rsidRDefault="00D26780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Verkortvraag</w:t>
            </w:r>
          </w:p>
        </w:tc>
        <w:tc>
          <w:tcPr>
            <w:tcW w:w="1017" w:type="pct"/>
          </w:tcPr>
          <w:p w14:paraId="41323D3C" w14:textId="41A03AB3" w:rsidR="00D26780" w:rsidRPr="00E67939" w:rsidRDefault="00464F72" w:rsidP="49240939">
            <w:pPr>
              <w:rPr>
                <w:rFonts w:asciiTheme="minorHAnsi" w:hAnsiTheme="minorHAnsi"/>
                <w:i/>
                <w:iCs/>
                <w:color w:val="002060"/>
                <w:sz w:val="16"/>
                <w:szCs w:val="16"/>
              </w:rPr>
            </w:pPr>
            <w:r w:rsidRPr="00E67939">
              <w:rPr>
                <w:rFonts w:asciiTheme="minorHAnsi" w:hAnsiTheme="minorHAnsi"/>
                <w:i/>
                <w:iCs/>
                <w:color w:val="002060"/>
                <w:sz w:val="16"/>
                <w:szCs w:val="16"/>
              </w:rPr>
              <w:t>Ik ben geïnteresseerd in wat anderen doen</w:t>
            </w:r>
            <w:r w:rsidR="0080542D" w:rsidRPr="00E67939">
              <w:rPr>
                <w:rFonts w:asciiTheme="minorHAnsi" w:hAnsiTheme="minorHAnsi"/>
                <w:i/>
                <w:iCs/>
                <w:color w:val="002060"/>
                <w:sz w:val="16"/>
                <w:szCs w:val="16"/>
              </w:rPr>
              <w:t>.</w:t>
            </w:r>
          </w:p>
          <w:p w14:paraId="0AEE3465" w14:textId="01F13C35" w:rsidR="00F877ED" w:rsidRPr="00E67939" w:rsidRDefault="00F877ED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</w:p>
        </w:tc>
        <w:tc>
          <w:tcPr>
            <w:tcW w:w="1096" w:type="pct"/>
          </w:tcPr>
          <w:p w14:paraId="566F91FC" w14:textId="2F609AA5" w:rsidR="00D26780" w:rsidRPr="00C251B2" w:rsidRDefault="0028745F">
            <w:pPr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</w:pPr>
            <w:r w:rsidRPr="00C251B2"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 xml:space="preserve">Ik </w:t>
            </w:r>
            <w:r w:rsidR="00C251B2" w:rsidRPr="00C251B2"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>doe goed mijn best</w:t>
            </w:r>
            <w:r w:rsidR="00570D4F"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>.</w:t>
            </w:r>
            <w:r w:rsidR="00C251B2" w:rsidRPr="00C251B2"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1016" w:type="pct"/>
          </w:tcPr>
          <w:p w14:paraId="114063DD" w14:textId="308990FE" w:rsidR="00D26780" w:rsidRPr="00C66298" w:rsidRDefault="00772319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>Ik ben bezig met wat er in de wereld gebeurt.</w:t>
            </w:r>
          </w:p>
        </w:tc>
        <w:tc>
          <w:tcPr>
            <w:tcW w:w="1014" w:type="pct"/>
          </w:tcPr>
          <w:p w14:paraId="6E43DDAA" w14:textId="399B646A" w:rsidR="00D26780" w:rsidRPr="00C66298" w:rsidRDefault="002726A5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>Ik kan geconcentreerd met media</w:t>
            </w:r>
            <w:r w:rsidR="008A7B8E"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 xml:space="preserve"> (computer, telefoon, krant en tijdschriften) </w:t>
            </w:r>
            <w:r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>bezig zijn</w:t>
            </w:r>
            <w:r w:rsidR="009E308A"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>.</w:t>
            </w:r>
          </w:p>
        </w:tc>
      </w:tr>
      <w:tr w:rsidR="00C54970" w:rsidRPr="00C66298" w14:paraId="036F8ADC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</w:tcPr>
          <w:p w14:paraId="3B7F8C8D" w14:textId="77777777" w:rsidR="00D26780" w:rsidRPr="00C66298" w:rsidRDefault="00D26780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273FC7DA" w14:textId="20E065EE" w:rsidR="005431D5" w:rsidRPr="00C66298" w:rsidRDefault="005431D5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kan lange tijd samen met iemand anders iets doen</w:t>
            </w:r>
            <w:r w:rsidR="00BA0544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96" w:type="pct"/>
          </w:tcPr>
          <w:p w14:paraId="54E2CCBD" w14:textId="77777777" w:rsidR="00D26780" w:rsidRPr="00C66298" w:rsidRDefault="00D26780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let op onder de uitleg. </w:t>
            </w:r>
          </w:p>
        </w:tc>
        <w:tc>
          <w:tcPr>
            <w:tcW w:w="1016" w:type="pct"/>
          </w:tcPr>
          <w:p w14:paraId="1BD540A2" w14:textId="02AA505C" w:rsidR="00403B0D" w:rsidRPr="00C66298" w:rsidRDefault="00403B0D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</w:t>
            </w:r>
            <w:r w:rsidR="005D41E7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doe mijn best voor wat </w:t>
            </w:r>
            <w:r w:rsidR="009F3B81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belangrijk vind. </w:t>
            </w:r>
          </w:p>
        </w:tc>
        <w:tc>
          <w:tcPr>
            <w:tcW w:w="1014" w:type="pct"/>
          </w:tcPr>
          <w:p w14:paraId="5F1D55C0" w14:textId="196817C4" w:rsidR="00D26780" w:rsidRPr="00C66298" w:rsidRDefault="00D26780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houd mijn aandacht erbij als ik bezig ben met media</w:t>
            </w:r>
            <w:r w:rsidR="00DE5F1E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</w:t>
            </w:r>
            <w:r w:rsidR="00DE5F1E" w:rsidRPr="00DE5F1E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(computer, telefoon, krant en tijdschriften)</w:t>
            </w:r>
            <w:r w:rsidRPr="00DE5F1E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</w:tr>
      <w:tr w:rsidR="00562676" w:rsidRPr="00C66298" w14:paraId="1ABF1C28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"/>
        </w:trPr>
        <w:tc>
          <w:tcPr>
            <w:tcW w:w="857" w:type="pct"/>
          </w:tcPr>
          <w:p w14:paraId="692EC0CF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41A7A974" w14:textId="262099EA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spreek graag met mijn vrienden en vriendinnen af.</w:t>
            </w:r>
          </w:p>
        </w:tc>
        <w:tc>
          <w:tcPr>
            <w:tcW w:w="1096" w:type="pct"/>
          </w:tcPr>
          <w:p w14:paraId="581CA254" w14:textId="2A0ADEDE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houd mijn aandacht bij mijn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werk.</w:t>
            </w:r>
          </w:p>
        </w:tc>
        <w:tc>
          <w:tcPr>
            <w:tcW w:w="1016" w:type="pct"/>
          </w:tcPr>
          <w:p w14:paraId="5D8C4C87" w14:textId="19421EAC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k volg het nieuws.</w:t>
            </w:r>
          </w:p>
        </w:tc>
        <w:tc>
          <w:tcPr>
            <w:tcW w:w="1014" w:type="pct"/>
          </w:tcPr>
          <w:p w14:paraId="6A60B2FA" w14:textId="3654C5AE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weet waarom ik iets doe met media </w:t>
            </w:r>
            <w:r w:rsidRPr="00DE5F1E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(computer, telefoon, krant en tijdschriften).</w:t>
            </w:r>
          </w:p>
        </w:tc>
      </w:tr>
      <w:tr w:rsidR="00562676" w:rsidRPr="00C66298" w14:paraId="432B57CB" w14:textId="77777777" w:rsidTr="00E67939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857" w:type="pct"/>
          </w:tcPr>
          <w:p w14:paraId="30A7DD42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32E005B1" w14:textId="4BBD6279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doe mijn best om de ander te helpen.</w:t>
            </w:r>
          </w:p>
        </w:tc>
        <w:tc>
          <w:tcPr>
            <w:tcW w:w="1096" w:type="pct"/>
            <w:shd w:val="clear" w:color="auto" w:fill="auto"/>
          </w:tcPr>
          <w:p w14:paraId="57473389" w14:textId="03D52E54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E67939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werk een lange tijd achter elkaar door</w:t>
            </w:r>
            <w:r w:rsidR="000961FA" w:rsidRPr="00E67939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, ook als het lastig wordt of niet zo leuk is.</w:t>
            </w:r>
          </w:p>
        </w:tc>
        <w:tc>
          <w:tcPr>
            <w:tcW w:w="1016" w:type="pct"/>
          </w:tcPr>
          <w:p w14:paraId="6190FF9C" w14:textId="2912835F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neem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een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ander serieus.</w:t>
            </w:r>
          </w:p>
        </w:tc>
        <w:tc>
          <w:tcPr>
            <w:tcW w:w="1014" w:type="pct"/>
          </w:tcPr>
          <w:p w14:paraId="12AAF2A5" w14:textId="49BD572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werk een tijd lang achter elkaar door als ik bezig ben met media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</w:t>
            </w:r>
            <w:r w:rsidRPr="00DE5F1E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(computer, telefoon, krant en tijdschriften)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</w:tr>
      <w:tr w:rsidR="00562676" w:rsidRPr="00C66298" w14:paraId="0EACE2E0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70D3D4E5" w14:textId="77777777" w:rsidR="00562676" w:rsidRPr="00C66298" w:rsidRDefault="00562676" w:rsidP="00562676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099B4058" w14:textId="3B77AC33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doe mijn best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om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iemand anders erbij te laten horen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96" w:type="pct"/>
          </w:tcPr>
          <w:p w14:paraId="240019DB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blijf proberen als iets me niet gelijk lukt. </w:t>
            </w:r>
          </w:p>
        </w:tc>
        <w:tc>
          <w:tcPr>
            <w:tcW w:w="1016" w:type="pct"/>
          </w:tcPr>
          <w:p w14:paraId="32ECAEA4" w14:textId="50866024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doe mijn best om de ander te helpen. </w:t>
            </w:r>
          </w:p>
        </w:tc>
        <w:tc>
          <w:tcPr>
            <w:tcW w:w="1014" w:type="pct"/>
          </w:tcPr>
          <w:p w14:paraId="3CF49961" w14:textId="2E679F9F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blijf proberen als iets niet meteen lukt in een programma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of app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</w:tr>
      <w:tr w:rsidR="00562676" w:rsidRPr="00C66298" w14:paraId="66BB167C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</w:tcPr>
          <w:p w14:paraId="19886D8A" w14:textId="30B7B09C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21DF0985" w14:textId="6372E6A5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96" w:type="pct"/>
          </w:tcPr>
          <w:p w14:paraId="047D0A9D" w14:textId="02B11E8B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maak een activiteit af.</w:t>
            </w:r>
          </w:p>
        </w:tc>
        <w:tc>
          <w:tcPr>
            <w:tcW w:w="1016" w:type="pct"/>
          </w:tcPr>
          <w:p w14:paraId="4C0CCD9A" w14:textId="3DED4C3D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doe mijn best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om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iemand anders erbij te laten horen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14" w:type="pct"/>
          </w:tcPr>
          <w:p w14:paraId="22385900" w14:textId="6FD7DB2A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gebruik media </w:t>
            </w:r>
            <w:r w:rsidRPr="00DE5F1E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(computer, telefoon, krant en tijdschriften)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om informatie op te zoeken. </w:t>
            </w:r>
          </w:p>
        </w:tc>
      </w:tr>
      <w:tr w:rsidR="00562676" w:rsidRPr="00C66298" w14:paraId="3284590B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325A89CF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5665A037" w14:textId="3660948D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96" w:type="pct"/>
          </w:tcPr>
          <w:p w14:paraId="13C04BE7" w14:textId="1A4C39C5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kan de dingen die ik op school moet doen.</w:t>
            </w:r>
          </w:p>
        </w:tc>
        <w:tc>
          <w:tcPr>
            <w:tcW w:w="1016" w:type="pct"/>
          </w:tcPr>
          <w:p w14:paraId="532CA24D" w14:textId="7282166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ben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nieuwsgierig naar hoe andere mensen leven</w:t>
            </w:r>
            <w:r w:rsidR="003B2B2C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14" w:type="pct"/>
          </w:tcPr>
          <w:p w14:paraId="725B4574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</w:tr>
      <w:tr w:rsidR="00562676" w:rsidRPr="00C66298" w14:paraId="67752D6E" w14:textId="77777777" w:rsidTr="49240939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857" w:type="pct"/>
          </w:tcPr>
          <w:p w14:paraId="37E7B39E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4EE27BBB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96" w:type="pct"/>
          </w:tcPr>
          <w:p w14:paraId="61B18BC6" w14:textId="7950EB1E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weet waarom ik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iets doe.</w:t>
            </w:r>
          </w:p>
        </w:tc>
        <w:tc>
          <w:tcPr>
            <w:tcW w:w="1016" w:type="pct"/>
          </w:tcPr>
          <w:p w14:paraId="734C18C6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495F48B5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</w:tr>
      <w:tr w:rsidR="00562676" w:rsidRPr="00C66298" w14:paraId="1252BB0E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  <w:shd w:val="clear" w:color="auto" w:fill="D2ECFC"/>
          </w:tcPr>
          <w:p w14:paraId="7AEF7AFD" w14:textId="77777777" w:rsidR="00562676" w:rsidRPr="00C66298" w:rsidRDefault="00562676" w:rsidP="00562676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Veiligheidsbeleving</w:t>
            </w:r>
          </w:p>
        </w:tc>
        <w:tc>
          <w:tcPr>
            <w:tcW w:w="1017" w:type="pct"/>
            <w:shd w:val="clear" w:color="auto" w:fill="D2ECFC"/>
          </w:tcPr>
          <w:p w14:paraId="504E3C69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Omgaan met bekenden</w:t>
            </w:r>
          </w:p>
        </w:tc>
        <w:tc>
          <w:tcPr>
            <w:tcW w:w="1096" w:type="pct"/>
            <w:shd w:val="clear" w:color="auto" w:fill="D2ECFC"/>
          </w:tcPr>
          <w:p w14:paraId="647075C3" w14:textId="69F035F1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Omgaan met activiteiten</w:t>
            </w:r>
          </w:p>
        </w:tc>
        <w:tc>
          <w:tcPr>
            <w:tcW w:w="1016" w:type="pct"/>
            <w:shd w:val="clear" w:color="auto" w:fill="D2ECFC"/>
          </w:tcPr>
          <w:p w14:paraId="4962B014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Burgerschap</w:t>
            </w:r>
          </w:p>
        </w:tc>
        <w:tc>
          <w:tcPr>
            <w:tcW w:w="1014" w:type="pct"/>
            <w:shd w:val="clear" w:color="auto" w:fill="D2ECFC"/>
          </w:tcPr>
          <w:p w14:paraId="6A09BADE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Mediawijsheid</w:t>
            </w:r>
          </w:p>
        </w:tc>
      </w:tr>
      <w:tr w:rsidR="00562676" w:rsidRPr="00C66298" w14:paraId="3CAAAA3B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</w:tcPr>
          <w:p w14:paraId="0ADECADA" w14:textId="77777777" w:rsidR="00562676" w:rsidRPr="00C66298" w:rsidRDefault="00562676" w:rsidP="00562676">
            <w:pPr>
              <w:rPr>
                <w:rFonts w:asciiTheme="minorHAnsi" w:hAnsiTheme="minorHAnsi" w:cstheme="minorHAnsi"/>
                <w:b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Verkortvraag</w:t>
            </w:r>
          </w:p>
        </w:tc>
        <w:tc>
          <w:tcPr>
            <w:tcW w:w="1017" w:type="pct"/>
          </w:tcPr>
          <w:p w14:paraId="2018BA9B" w14:textId="03A26349" w:rsidR="00562676" w:rsidRPr="00C66298" w:rsidRDefault="00562676" w:rsidP="00562676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Ik voel me veilig bij </w:t>
            </w:r>
            <w:r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>de mensen om mij heen</w:t>
            </w:r>
            <w:r w:rsidR="003B2B2C"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>.</w:t>
            </w:r>
          </w:p>
        </w:tc>
        <w:tc>
          <w:tcPr>
            <w:tcW w:w="1096" w:type="pct"/>
          </w:tcPr>
          <w:p w14:paraId="6FBB82A1" w14:textId="4021E0D4" w:rsidR="00562676" w:rsidRPr="00C66298" w:rsidRDefault="00562676" w:rsidP="00562676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Ik voel me veilig bij de </w:t>
            </w:r>
            <w:r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>dingen die ik doe.</w:t>
            </w:r>
          </w:p>
        </w:tc>
        <w:tc>
          <w:tcPr>
            <w:tcW w:w="1016" w:type="pct"/>
          </w:tcPr>
          <w:p w14:paraId="078F4EC8" w14:textId="46C73BA4" w:rsidR="00562676" w:rsidRPr="00C66298" w:rsidRDefault="00562676" w:rsidP="00562676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Ik voel me veilig in </w:t>
            </w:r>
            <w:r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>mijn</w:t>
            </w: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 buurt</w:t>
            </w:r>
            <w:r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>.</w:t>
            </w: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1014" w:type="pct"/>
          </w:tcPr>
          <w:p w14:paraId="1FCDFE8A" w14:textId="4B14EF0A" w:rsidR="00562676" w:rsidRPr="00C66298" w:rsidRDefault="00562676" w:rsidP="00562676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Ik voel me veilig bij </w:t>
            </w:r>
            <w:r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>het gebruiken van media (computer, telefoon, krant en tijdschriften)</w:t>
            </w:r>
            <w:r w:rsidR="00DC4FA1"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>.</w:t>
            </w:r>
          </w:p>
        </w:tc>
      </w:tr>
      <w:tr w:rsidR="00562676" w:rsidRPr="00C66298" w14:paraId="788E6BE2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7A5178D0" w14:textId="77777777" w:rsidR="00562676" w:rsidRPr="00C66298" w:rsidRDefault="00562676" w:rsidP="00562676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2294CC89" w14:textId="35716414" w:rsidR="00562676" w:rsidRPr="00C66298" w:rsidRDefault="00562676" w:rsidP="00562676">
            <w:pPr>
              <w:rPr>
                <w:rFonts w:asciiTheme="minorHAnsi" w:hAnsi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/>
                <w:color w:val="002060"/>
                <w:sz w:val="16"/>
                <w:szCs w:val="16"/>
              </w:rPr>
              <w:t xml:space="preserve">Ik weet wanneer </w:t>
            </w:r>
            <w:r>
              <w:rPr>
                <w:rFonts w:asciiTheme="minorHAnsi" w:hAnsiTheme="minorHAnsi"/>
                <w:color w:val="002060"/>
                <w:sz w:val="16"/>
                <w:szCs w:val="16"/>
              </w:rPr>
              <w:t>iets</w:t>
            </w:r>
            <w:r w:rsidRPr="00C66298">
              <w:rPr>
                <w:rFonts w:asciiTheme="minorHAnsi" w:hAnsiTheme="minorHAnsi"/>
                <w:color w:val="002060"/>
                <w:sz w:val="16"/>
                <w:szCs w:val="16"/>
              </w:rPr>
              <w:t xml:space="preserve"> veilig of onveilig is</w:t>
            </w:r>
            <w:r>
              <w:rPr>
                <w:rFonts w:asciiTheme="minorHAnsi" w:hAnsi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96" w:type="pct"/>
          </w:tcPr>
          <w:p w14:paraId="417758BE" w14:textId="5A193173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/>
                <w:color w:val="002060"/>
                <w:sz w:val="16"/>
                <w:szCs w:val="16"/>
              </w:rPr>
              <w:t xml:space="preserve">Ik weet wanneer </w:t>
            </w:r>
            <w:r>
              <w:rPr>
                <w:rFonts w:asciiTheme="minorHAnsi" w:hAnsiTheme="minorHAnsi"/>
                <w:color w:val="002060"/>
                <w:sz w:val="16"/>
                <w:szCs w:val="16"/>
              </w:rPr>
              <w:t>iets</w:t>
            </w:r>
            <w:r w:rsidRPr="00C66298">
              <w:rPr>
                <w:rFonts w:asciiTheme="minorHAnsi" w:hAnsiTheme="minorHAnsi"/>
                <w:color w:val="002060"/>
                <w:sz w:val="16"/>
                <w:szCs w:val="16"/>
              </w:rPr>
              <w:t xml:space="preserve"> veilig of onveilig is</w:t>
            </w:r>
            <w:r>
              <w:rPr>
                <w:rFonts w:asciiTheme="minorHAnsi" w:hAnsi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16" w:type="pct"/>
          </w:tcPr>
          <w:p w14:paraId="1A945AFA" w14:textId="138AEEFC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/>
                <w:color w:val="002060"/>
                <w:sz w:val="16"/>
                <w:szCs w:val="16"/>
              </w:rPr>
              <w:t xml:space="preserve">Ik weet wanneer </w:t>
            </w:r>
            <w:r>
              <w:rPr>
                <w:rFonts w:asciiTheme="minorHAnsi" w:hAnsiTheme="minorHAnsi"/>
                <w:color w:val="002060"/>
                <w:sz w:val="16"/>
                <w:szCs w:val="16"/>
              </w:rPr>
              <w:t>iets</w:t>
            </w:r>
            <w:r w:rsidRPr="00C66298">
              <w:rPr>
                <w:rFonts w:asciiTheme="minorHAnsi" w:hAnsiTheme="minorHAnsi"/>
                <w:color w:val="002060"/>
                <w:sz w:val="16"/>
                <w:szCs w:val="16"/>
              </w:rPr>
              <w:t xml:space="preserve"> veilig of onveilig is</w:t>
            </w:r>
            <w:r>
              <w:rPr>
                <w:rFonts w:asciiTheme="minorHAnsi" w:hAnsi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14" w:type="pct"/>
          </w:tcPr>
          <w:p w14:paraId="4872D627" w14:textId="53FEE3BB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/>
                <w:color w:val="002060"/>
                <w:sz w:val="16"/>
                <w:szCs w:val="16"/>
              </w:rPr>
              <w:t xml:space="preserve">Ik weet wanneer </w:t>
            </w:r>
            <w:r>
              <w:rPr>
                <w:rFonts w:asciiTheme="minorHAnsi" w:hAnsiTheme="minorHAnsi"/>
                <w:color w:val="002060"/>
                <w:sz w:val="16"/>
                <w:szCs w:val="16"/>
              </w:rPr>
              <w:t>iets</w:t>
            </w:r>
            <w:r w:rsidRPr="00C66298">
              <w:rPr>
                <w:rFonts w:asciiTheme="minorHAnsi" w:hAnsiTheme="minorHAnsi"/>
                <w:color w:val="002060"/>
                <w:sz w:val="16"/>
                <w:szCs w:val="16"/>
              </w:rPr>
              <w:t xml:space="preserve"> veilig of onveilig is</w:t>
            </w:r>
            <w:r>
              <w:rPr>
                <w:rFonts w:asciiTheme="minorHAnsi" w:hAnsiTheme="minorHAnsi"/>
                <w:color w:val="002060"/>
                <w:sz w:val="16"/>
                <w:szCs w:val="16"/>
              </w:rPr>
              <w:t>.</w:t>
            </w:r>
          </w:p>
        </w:tc>
      </w:tr>
      <w:tr w:rsidR="00562676" w:rsidRPr="00C66298" w14:paraId="0AF32751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</w:tcPr>
          <w:p w14:paraId="0ACDB584" w14:textId="77777777" w:rsidR="00562676" w:rsidRPr="00C66298" w:rsidRDefault="00562676" w:rsidP="00562676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10B93889" w14:textId="44882146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weet wat ik kan doen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als iets 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onveili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g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is.</w:t>
            </w:r>
          </w:p>
        </w:tc>
        <w:tc>
          <w:tcPr>
            <w:tcW w:w="1096" w:type="pct"/>
          </w:tcPr>
          <w:p w14:paraId="2CBAA05C" w14:textId="59A25AF4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weet wat ik kan doen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als iets 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onveili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g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is.</w:t>
            </w:r>
          </w:p>
        </w:tc>
        <w:tc>
          <w:tcPr>
            <w:tcW w:w="1016" w:type="pct"/>
          </w:tcPr>
          <w:p w14:paraId="0EA6B2EE" w14:textId="1A5F6B41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weet wat ik kan doen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als iets 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onveili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g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is.</w:t>
            </w:r>
          </w:p>
        </w:tc>
        <w:tc>
          <w:tcPr>
            <w:tcW w:w="1014" w:type="pct"/>
          </w:tcPr>
          <w:p w14:paraId="2C2B0F35" w14:textId="5D72DB99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weet wat ik kan doen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als iets 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onveili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g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is.</w:t>
            </w:r>
          </w:p>
        </w:tc>
      </w:tr>
      <w:tr w:rsidR="00562676" w:rsidRPr="00C66298" w14:paraId="20C23EED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2D3817B5" w14:textId="77777777" w:rsidR="00562676" w:rsidRPr="00C66298" w:rsidRDefault="00562676" w:rsidP="00562676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5BF246F4" w14:textId="1B3637BD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voel me veilig bij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kinderen die net zo oud zijn als ik.</w:t>
            </w:r>
          </w:p>
          <w:p w14:paraId="7898F46D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96" w:type="pct"/>
          </w:tcPr>
          <w:p w14:paraId="1EE5E81F" w14:textId="6A50298E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kan omgaan met een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activiteit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die ik spannend of moeilijk vind.</w:t>
            </w:r>
          </w:p>
        </w:tc>
        <w:tc>
          <w:tcPr>
            <w:tcW w:w="1016" w:type="pct"/>
          </w:tcPr>
          <w:p w14:paraId="49FE93AB" w14:textId="6D8D19D8" w:rsidR="00562676" w:rsidRDefault="00562676" w:rsidP="00562676">
            <w:pPr>
              <w:rPr>
                <w:rFonts w:asciiTheme="minorHAnsi" w:hAnsi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/>
                <w:color w:val="002060"/>
                <w:sz w:val="16"/>
                <w:szCs w:val="16"/>
              </w:rPr>
              <w:t>Ik weet wat ik kan doen</w:t>
            </w:r>
            <w:r>
              <w:rPr>
                <w:rFonts w:asciiTheme="minorHAnsi" w:hAnsiTheme="minorHAnsi"/>
                <w:color w:val="002060"/>
                <w:sz w:val="16"/>
                <w:szCs w:val="16"/>
              </w:rPr>
              <w:t xml:space="preserve"> als ik ergens niemand ken</w:t>
            </w:r>
            <w:r w:rsidRPr="00C66298">
              <w:rPr>
                <w:rFonts w:asciiTheme="minorHAnsi" w:hAnsiTheme="minorHAnsi"/>
                <w:color w:val="002060"/>
                <w:sz w:val="16"/>
                <w:szCs w:val="16"/>
              </w:rPr>
              <w:t xml:space="preserve">. </w:t>
            </w:r>
          </w:p>
          <w:p w14:paraId="19DE4982" w14:textId="7E56260C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7FB6BECA" w14:textId="6D39D51E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voel me veilig bij de sociale media </w:t>
            </w:r>
            <w:r w:rsidRPr="00DE5F1E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(computer, telefoon, krant en tijdschriften)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die ik gebruik.</w:t>
            </w:r>
          </w:p>
        </w:tc>
      </w:tr>
      <w:tr w:rsidR="00562676" w:rsidRPr="00C66298" w14:paraId="583AEDAA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</w:tcPr>
          <w:p w14:paraId="56F4C12B" w14:textId="77777777" w:rsidR="00562676" w:rsidRPr="00C66298" w:rsidRDefault="00562676" w:rsidP="00562676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06A37BDF" w14:textId="2B404533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hoor erbij in de groep</w:t>
            </w:r>
            <w:r w:rsidR="004F342C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</w:t>
            </w:r>
          </w:p>
          <w:p w14:paraId="48D3C70B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96" w:type="pct"/>
          </w:tcPr>
          <w:p w14:paraId="7F87D133" w14:textId="75C3543F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weet welk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e spullen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ik wel en niet veilig kan gebruiken.</w:t>
            </w:r>
          </w:p>
        </w:tc>
        <w:tc>
          <w:tcPr>
            <w:tcW w:w="1016" w:type="pct"/>
          </w:tcPr>
          <w:p w14:paraId="034BBFE3" w14:textId="77777777" w:rsidR="00562676" w:rsidRPr="00C66298" w:rsidRDefault="00562676" w:rsidP="00562676">
            <w:pPr>
              <w:rPr>
                <w:rFonts w:asciiTheme="minorHAnsi" w:hAnsi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/>
                <w:color w:val="002060"/>
                <w:sz w:val="16"/>
                <w:szCs w:val="16"/>
              </w:rPr>
              <w:t>Ik voel me veilig in het verkeer.</w:t>
            </w:r>
          </w:p>
        </w:tc>
        <w:tc>
          <w:tcPr>
            <w:tcW w:w="1014" w:type="pct"/>
          </w:tcPr>
          <w:p w14:paraId="3906E2E3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weet wanneer iets veilig of onveilig is om aan te klikken op internet.</w:t>
            </w:r>
          </w:p>
        </w:tc>
      </w:tr>
      <w:tr w:rsidR="00562676" w:rsidRPr="00C66298" w14:paraId="165811EF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67BC6C5F" w14:textId="77777777" w:rsidR="00562676" w:rsidRPr="00C66298" w:rsidRDefault="00562676" w:rsidP="00562676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42965BA4" w14:textId="0DF9CCAD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voel me veilig bij volwassenen</w:t>
            </w:r>
            <w:r w:rsidR="003B2B2C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96" w:type="pct"/>
          </w:tcPr>
          <w:p w14:paraId="1D468855" w14:textId="4865806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heb een fijne plek om mijn activiteiten te doen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16" w:type="pct"/>
          </w:tcPr>
          <w:p w14:paraId="6101D521" w14:textId="6C01276B" w:rsidR="00562676" w:rsidRPr="00C66298" w:rsidRDefault="00562676" w:rsidP="00562676">
            <w:pPr>
              <w:rPr>
                <w:rFonts w:asciiTheme="minorHAnsi" w:hAnsi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/>
                <w:color w:val="002060"/>
                <w:sz w:val="16"/>
                <w:szCs w:val="16"/>
              </w:rPr>
              <w:t xml:space="preserve">Ik voel me veilig </w:t>
            </w:r>
            <w:r>
              <w:rPr>
                <w:rFonts w:asciiTheme="minorHAnsi" w:hAnsiTheme="minorHAnsi"/>
                <w:color w:val="002060"/>
                <w:sz w:val="16"/>
                <w:szCs w:val="16"/>
              </w:rPr>
              <w:t>in de plaats waar ik woon.</w:t>
            </w:r>
          </w:p>
        </w:tc>
        <w:tc>
          <w:tcPr>
            <w:tcW w:w="1014" w:type="pct"/>
          </w:tcPr>
          <w:p w14:paraId="44980080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</w:tr>
      <w:tr w:rsidR="00562676" w:rsidRPr="00C66298" w14:paraId="621DF405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  <w:shd w:val="clear" w:color="auto" w:fill="D2ECFC"/>
          </w:tcPr>
          <w:p w14:paraId="7C17EB70" w14:textId="6D6DD1CD" w:rsidR="00562676" w:rsidRPr="00C66298" w:rsidRDefault="00562676" w:rsidP="00562676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Aantasting van de veiligheid</w:t>
            </w:r>
          </w:p>
        </w:tc>
        <w:tc>
          <w:tcPr>
            <w:tcW w:w="1017" w:type="pct"/>
            <w:shd w:val="clear" w:color="auto" w:fill="D2ECFC"/>
          </w:tcPr>
          <w:p w14:paraId="3CB0250B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Omgaan met bekenden</w:t>
            </w:r>
          </w:p>
        </w:tc>
        <w:tc>
          <w:tcPr>
            <w:tcW w:w="1096" w:type="pct"/>
            <w:shd w:val="clear" w:color="auto" w:fill="D2ECFC"/>
          </w:tcPr>
          <w:p w14:paraId="4C89EC7D" w14:textId="0A5EA3D0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Omgaan met activiteiten</w:t>
            </w:r>
          </w:p>
        </w:tc>
        <w:tc>
          <w:tcPr>
            <w:tcW w:w="1016" w:type="pct"/>
            <w:shd w:val="clear" w:color="auto" w:fill="D2ECFC"/>
          </w:tcPr>
          <w:p w14:paraId="62425AEA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Burgerschap</w:t>
            </w:r>
          </w:p>
        </w:tc>
        <w:tc>
          <w:tcPr>
            <w:tcW w:w="1014" w:type="pct"/>
            <w:shd w:val="clear" w:color="auto" w:fill="D2ECFC"/>
          </w:tcPr>
          <w:p w14:paraId="26A6A53E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Mediawijsheid</w:t>
            </w:r>
          </w:p>
        </w:tc>
      </w:tr>
      <w:tr w:rsidR="00562676" w:rsidRPr="00C66298" w14:paraId="74636955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32273C02" w14:textId="77777777" w:rsidR="00562676" w:rsidRPr="00C66298" w:rsidRDefault="00562676" w:rsidP="00562676">
            <w:pPr>
              <w:rPr>
                <w:rFonts w:asciiTheme="minorHAnsi" w:hAnsiTheme="minorHAnsi" w:cstheme="minorHAnsi"/>
                <w:b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Verkortvraag</w:t>
            </w:r>
          </w:p>
        </w:tc>
        <w:tc>
          <w:tcPr>
            <w:tcW w:w="1017" w:type="pct"/>
          </w:tcPr>
          <w:p w14:paraId="2635EA8D" w14:textId="77777777" w:rsidR="00562676" w:rsidRPr="00C66298" w:rsidRDefault="00562676" w:rsidP="00562676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Ik word gepest.</w:t>
            </w:r>
          </w:p>
        </w:tc>
        <w:tc>
          <w:tcPr>
            <w:tcW w:w="1096" w:type="pct"/>
          </w:tcPr>
          <w:p w14:paraId="7D73E42F" w14:textId="3AD2858C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Aantasting van de veiligheid en omgaan met activiteiten kunnen niet worden gecombineerd.</w:t>
            </w:r>
          </w:p>
        </w:tc>
        <w:tc>
          <w:tcPr>
            <w:tcW w:w="1016" w:type="pct"/>
          </w:tcPr>
          <w:p w14:paraId="6205CB6B" w14:textId="7839B406" w:rsidR="00562676" w:rsidRPr="00C66298" w:rsidRDefault="00562676" w:rsidP="00562676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eastAsia="Arial" w:hAnsiTheme="minorHAnsi" w:cstheme="minorHAnsi"/>
                <w:i/>
                <w:color w:val="002060"/>
                <w:sz w:val="16"/>
                <w:szCs w:val="16"/>
              </w:rPr>
              <w:t xml:space="preserve">Ik word gepest </w:t>
            </w:r>
            <w:r>
              <w:rPr>
                <w:rFonts w:asciiTheme="minorHAnsi" w:eastAsia="Arial" w:hAnsiTheme="minorHAnsi" w:cstheme="minorHAnsi"/>
                <w:i/>
                <w:iCs/>
                <w:color w:val="002060"/>
                <w:sz w:val="16"/>
                <w:szCs w:val="16"/>
              </w:rPr>
              <w:t>om wie ik ben</w:t>
            </w:r>
            <w:r w:rsidR="00CF0438">
              <w:rPr>
                <w:rFonts w:asciiTheme="minorHAnsi" w:eastAsia="Arial" w:hAnsiTheme="minorHAnsi" w:cstheme="minorHAnsi"/>
                <w:i/>
                <w:iCs/>
                <w:color w:val="002060"/>
                <w:sz w:val="16"/>
                <w:szCs w:val="16"/>
              </w:rPr>
              <w:t>.</w:t>
            </w:r>
          </w:p>
        </w:tc>
        <w:tc>
          <w:tcPr>
            <w:tcW w:w="1014" w:type="pct"/>
          </w:tcPr>
          <w:p w14:paraId="1359BAE4" w14:textId="3AD022E9" w:rsidR="00562676" w:rsidRPr="00C66298" w:rsidRDefault="00562676" w:rsidP="00562676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Ik word online gepest.</w:t>
            </w:r>
          </w:p>
        </w:tc>
      </w:tr>
      <w:tr w:rsidR="00562676" w:rsidRPr="00C66298" w14:paraId="256568DF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</w:tcPr>
          <w:p w14:paraId="24CCDE09" w14:textId="77777777" w:rsidR="00562676" w:rsidRPr="00C66298" w:rsidRDefault="00562676" w:rsidP="00562676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626ED85C" w14:textId="07E91853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word uitgescholden.</w:t>
            </w:r>
          </w:p>
        </w:tc>
        <w:tc>
          <w:tcPr>
            <w:tcW w:w="1096" w:type="pct"/>
          </w:tcPr>
          <w:p w14:paraId="516F1A23" w14:textId="3F9E6697" w:rsidR="00562676" w:rsidRPr="00C66298" w:rsidRDefault="00562676" w:rsidP="00562676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2E4A8CF4" w14:textId="39ECFBCD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eastAsia="Times New Roman" w:hAnsiTheme="minorHAnsi" w:cstheme="minorHAnsi"/>
                <w:color w:val="002060"/>
                <w:sz w:val="16"/>
                <w:szCs w:val="16"/>
                <w:lang w:eastAsia="nl-NL"/>
              </w:rPr>
              <w:t>Ik word uitgescholden om wie ik ben.</w:t>
            </w:r>
          </w:p>
        </w:tc>
        <w:tc>
          <w:tcPr>
            <w:tcW w:w="1014" w:type="pct"/>
          </w:tcPr>
          <w:p w14:paraId="7D0E371E" w14:textId="36A85A22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eastAsia="Times New Roman" w:hAnsiTheme="minorHAnsi" w:cstheme="minorHAnsi"/>
                <w:color w:val="002060"/>
                <w:sz w:val="16"/>
                <w:szCs w:val="16"/>
                <w:lang w:eastAsia="nl-NL"/>
              </w:rPr>
              <w:t>Ik word online uitgescholden.</w:t>
            </w:r>
          </w:p>
        </w:tc>
      </w:tr>
      <w:tr w:rsidR="00562676" w:rsidRPr="00C66298" w14:paraId="2134B42B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3E74E6F0" w14:textId="77777777" w:rsidR="00562676" w:rsidRPr="00C66298" w:rsidRDefault="00562676" w:rsidP="00562676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25CC5A4F" w14:textId="74EB3C6E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mag niet mee doen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96" w:type="pct"/>
          </w:tcPr>
          <w:p w14:paraId="2BB1495D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4B584542" w14:textId="0E5C51A0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eastAsia="Times New Roman" w:hAnsiTheme="minorHAnsi" w:cstheme="minorHAnsi"/>
                <w:color w:val="002060"/>
                <w:sz w:val="16"/>
                <w:szCs w:val="16"/>
                <w:lang w:eastAsia="nl-NL"/>
              </w:rPr>
              <w:t xml:space="preserve">Ik </w:t>
            </w:r>
            <w:r>
              <w:rPr>
                <w:rFonts w:asciiTheme="minorHAnsi" w:eastAsia="Times New Roman" w:hAnsiTheme="minorHAnsi" w:cstheme="minorHAnsi"/>
                <w:color w:val="002060"/>
                <w:sz w:val="16"/>
                <w:szCs w:val="16"/>
                <w:lang w:eastAsia="nl-NL"/>
              </w:rPr>
              <w:t>mag niet mee doen om wie ik be</w:t>
            </w:r>
            <w:r w:rsidRPr="00C66298">
              <w:rPr>
                <w:rFonts w:asciiTheme="minorHAnsi" w:eastAsia="Times New Roman" w:hAnsiTheme="minorHAnsi" w:cstheme="minorHAnsi"/>
                <w:color w:val="002060"/>
                <w:sz w:val="16"/>
                <w:szCs w:val="16"/>
                <w:lang w:eastAsia="nl-NL"/>
              </w:rPr>
              <w:t>n.</w:t>
            </w:r>
          </w:p>
        </w:tc>
        <w:tc>
          <w:tcPr>
            <w:tcW w:w="1014" w:type="pct"/>
          </w:tcPr>
          <w:p w14:paraId="1465D1F7" w14:textId="79F1C1FE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eastAsia="Times New Roman" w:hAnsiTheme="minorHAnsi" w:cstheme="minorHAnsi"/>
                <w:color w:val="002060"/>
                <w:sz w:val="16"/>
                <w:szCs w:val="16"/>
                <w:lang w:eastAsia="nl-NL"/>
              </w:rPr>
              <w:t xml:space="preserve">Ik </w:t>
            </w:r>
            <w:r>
              <w:rPr>
                <w:rFonts w:asciiTheme="minorHAnsi" w:eastAsia="Times New Roman" w:hAnsiTheme="minorHAnsi" w:cstheme="minorHAnsi"/>
                <w:color w:val="002060"/>
                <w:sz w:val="16"/>
                <w:szCs w:val="16"/>
                <w:lang w:eastAsia="nl-NL"/>
              </w:rPr>
              <w:t>mag online niet mee doen</w:t>
            </w:r>
            <w:r w:rsidRPr="00C66298">
              <w:rPr>
                <w:rFonts w:asciiTheme="minorHAnsi" w:eastAsia="Times New Roman" w:hAnsiTheme="minorHAnsi" w:cstheme="minorHAnsi"/>
                <w:color w:val="002060"/>
                <w:sz w:val="16"/>
                <w:szCs w:val="16"/>
                <w:lang w:eastAsia="nl-NL"/>
              </w:rPr>
              <w:t>.</w:t>
            </w:r>
          </w:p>
        </w:tc>
      </w:tr>
      <w:tr w:rsidR="00562676" w:rsidRPr="00C66298" w14:paraId="29C7A2BA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</w:tcPr>
          <w:p w14:paraId="7DF09B60" w14:textId="77777777" w:rsidR="00562676" w:rsidRPr="00C66298" w:rsidRDefault="00562676" w:rsidP="00562676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1285B634" w14:textId="0425F5BF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word uitgelachen.</w:t>
            </w:r>
          </w:p>
        </w:tc>
        <w:tc>
          <w:tcPr>
            <w:tcW w:w="1096" w:type="pct"/>
          </w:tcPr>
          <w:p w14:paraId="2EAB93FA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0758A24F" w14:textId="24162CF9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eastAsia="Times New Roman" w:hAnsiTheme="minorHAnsi" w:cstheme="minorHAnsi"/>
                <w:color w:val="002060"/>
                <w:sz w:val="16"/>
                <w:szCs w:val="16"/>
                <w:lang w:eastAsia="nl-NL"/>
              </w:rPr>
              <w:t>Ik word uitgelachen om wie ik ben.</w:t>
            </w:r>
          </w:p>
        </w:tc>
        <w:tc>
          <w:tcPr>
            <w:tcW w:w="1014" w:type="pct"/>
          </w:tcPr>
          <w:p w14:paraId="6E5764EC" w14:textId="1DD5700F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</w:tr>
      <w:tr w:rsidR="00562676" w:rsidRPr="00C66298" w14:paraId="19220955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857" w:type="pct"/>
          </w:tcPr>
          <w:p w14:paraId="6ABA901C" w14:textId="77777777" w:rsidR="00562676" w:rsidRPr="00C66298" w:rsidRDefault="00562676" w:rsidP="00562676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12377A83" w14:textId="272C7B3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word pijn gedaan.</w:t>
            </w:r>
          </w:p>
        </w:tc>
        <w:tc>
          <w:tcPr>
            <w:tcW w:w="1096" w:type="pct"/>
          </w:tcPr>
          <w:p w14:paraId="75639C20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09695BBC" w14:textId="01C816CA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eastAsia="Times New Roman" w:hAnsiTheme="minorHAnsi" w:cstheme="minorHAnsi"/>
                <w:color w:val="002060"/>
                <w:sz w:val="16"/>
                <w:szCs w:val="16"/>
                <w:lang w:eastAsia="nl-NL"/>
              </w:rPr>
              <w:t>Ik word pijn gedaan om wie ik ben.</w:t>
            </w:r>
          </w:p>
        </w:tc>
        <w:tc>
          <w:tcPr>
            <w:tcW w:w="1014" w:type="pct"/>
          </w:tcPr>
          <w:p w14:paraId="29F0E230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</w:tr>
      <w:tr w:rsidR="00562676" w:rsidRPr="00C66298" w14:paraId="7B196290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  <w:shd w:val="clear" w:color="auto" w:fill="D2ECFC"/>
          </w:tcPr>
          <w:p w14:paraId="49CCB6B4" w14:textId="77777777" w:rsidR="00562676" w:rsidRPr="00C66298" w:rsidRDefault="00562676" w:rsidP="00562676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Initiatief</w:t>
            </w:r>
          </w:p>
        </w:tc>
        <w:tc>
          <w:tcPr>
            <w:tcW w:w="1017" w:type="pct"/>
            <w:shd w:val="clear" w:color="auto" w:fill="D2ECFC"/>
          </w:tcPr>
          <w:p w14:paraId="4D89F367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Omgaan met bekenden</w:t>
            </w:r>
          </w:p>
        </w:tc>
        <w:tc>
          <w:tcPr>
            <w:tcW w:w="1096" w:type="pct"/>
            <w:shd w:val="clear" w:color="auto" w:fill="D2ECFC"/>
          </w:tcPr>
          <w:p w14:paraId="404B925B" w14:textId="6AD02A6C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Omgaan met activiteiten</w:t>
            </w:r>
          </w:p>
        </w:tc>
        <w:tc>
          <w:tcPr>
            <w:tcW w:w="1016" w:type="pct"/>
            <w:shd w:val="clear" w:color="auto" w:fill="D2ECFC"/>
          </w:tcPr>
          <w:p w14:paraId="2E3A8207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Burgerschap</w:t>
            </w:r>
          </w:p>
        </w:tc>
        <w:tc>
          <w:tcPr>
            <w:tcW w:w="1014" w:type="pct"/>
            <w:shd w:val="clear" w:color="auto" w:fill="D2ECFC"/>
          </w:tcPr>
          <w:p w14:paraId="159B1FA3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Mediawijsheid</w:t>
            </w:r>
          </w:p>
        </w:tc>
      </w:tr>
      <w:tr w:rsidR="00562676" w:rsidRPr="00C66298" w14:paraId="5CC41B0F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17E730EA" w14:textId="77777777" w:rsidR="00562676" w:rsidRPr="00C66298" w:rsidRDefault="00562676" w:rsidP="00562676">
            <w:pPr>
              <w:rPr>
                <w:rFonts w:asciiTheme="minorHAnsi" w:hAnsiTheme="minorHAnsi" w:cstheme="minorHAnsi"/>
                <w:b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Verkortvraag</w:t>
            </w:r>
          </w:p>
        </w:tc>
        <w:tc>
          <w:tcPr>
            <w:tcW w:w="1017" w:type="pct"/>
          </w:tcPr>
          <w:p w14:paraId="58FBA2E3" w14:textId="3DBE298E" w:rsidR="00562676" w:rsidRPr="00C66298" w:rsidRDefault="00562676" w:rsidP="00562676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>Ik maak contact met anderen (bijv. door iets te vragen aan een ander)</w:t>
            </w:r>
            <w:r w:rsidR="00CE2FF3"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>.</w:t>
            </w:r>
          </w:p>
        </w:tc>
        <w:tc>
          <w:tcPr>
            <w:tcW w:w="1096" w:type="pct"/>
          </w:tcPr>
          <w:p w14:paraId="48A4B48F" w14:textId="1AB36FDC" w:rsidR="00562676" w:rsidRPr="00C66298" w:rsidRDefault="00562676" w:rsidP="00562676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Ik </w:t>
            </w:r>
            <w:r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>begin uit mezelf ergens aan.</w:t>
            </w:r>
          </w:p>
        </w:tc>
        <w:tc>
          <w:tcPr>
            <w:tcW w:w="1016" w:type="pct"/>
          </w:tcPr>
          <w:p w14:paraId="71AFA079" w14:textId="49C78C70" w:rsidR="00562676" w:rsidRPr="00C66298" w:rsidRDefault="00562676" w:rsidP="00562676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Ik </w:t>
            </w:r>
            <w:r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>maak contact met anderen die anders zijn dan ik (bijv. door een ander te helpen).</w:t>
            </w:r>
          </w:p>
        </w:tc>
        <w:tc>
          <w:tcPr>
            <w:tcW w:w="1014" w:type="pct"/>
          </w:tcPr>
          <w:p w14:paraId="79AC2994" w14:textId="2CF9D999" w:rsidR="00562676" w:rsidRPr="00C66298" w:rsidRDefault="00562676" w:rsidP="00562676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Ik </w:t>
            </w:r>
            <w:r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>begin</w:t>
            </w: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 uit mezelf met het gebruik van media</w:t>
            </w:r>
            <w:r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 xml:space="preserve"> (computer, telefoon, krant en tijdschriften)</w:t>
            </w: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.</w:t>
            </w:r>
          </w:p>
        </w:tc>
      </w:tr>
      <w:tr w:rsidR="00562676" w:rsidRPr="00C66298" w14:paraId="28A81FF2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</w:tcPr>
          <w:p w14:paraId="6A4EF7DF" w14:textId="77777777" w:rsidR="00562676" w:rsidRPr="00C66298" w:rsidRDefault="00562676" w:rsidP="00562676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728815A7" w14:textId="2C884E6F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vraag om hulp.</w:t>
            </w:r>
          </w:p>
        </w:tc>
        <w:tc>
          <w:tcPr>
            <w:tcW w:w="1096" w:type="pct"/>
          </w:tcPr>
          <w:p w14:paraId="69B39A3B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vraag om hulp. </w:t>
            </w:r>
          </w:p>
        </w:tc>
        <w:tc>
          <w:tcPr>
            <w:tcW w:w="1016" w:type="pct"/>
          </w:tcPr>
          <w:p w14:paraId="2A30BF4C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vraag om hulp. </w:t>
            </w:r>
          </w:p>
        </w:tc>
        <w:tc>
          <w:tcPr>
            <w:tcW w:w="1014" w:type="pct"/>
          </w:tcPr>
          <w:p w14:paraId="2B2795BC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vraag om hulp.</w:t>
            </w:r>
          </w:p>
        </w:tc>
      </w:tr>
      <w:tr w:rsidR="00562676" w:rsidRPr="00C66298" w14:paraId="55723BD6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2"/>
        </w:trPr>
        <w:tc>
          <w:tcPr>
            <w:tcW w:w="857" w:type="pct"/>
          </w:tcPr>
          <w:p w14:paraId="54DE47CD" w14:textId="77777777" w:rsidR="00562676" w:rsidRPr="00C66298" w:rsidRDefault="00562676" w:rsidP="00562676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6E7568D9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stel voor wat we kunnen gaan doen.</w:t>
            </w:r>
          </w:p>
        </w:tc>
        <w:tc>
          <w:tcPr>
            <w:tcW w:w="1096" w:type="pct"/>
          </w:tcPr>
          <w:p w14:paraId="294443D2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kom met een idee.</w:t>
            </w:r>
          </w:p>
        </w:tc>
        <w:tc>
          <w:tcPr>
            <w:tcW w:w="1016" w:type="pct"/>
          </w:tcPr>
          <w:p w14:paraId="3AEA93D9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help een ander.</w:t>
            </w:r>
          </w:p>
        </w:tc>
        <w:tc>
          <w:tcPr>
            <w:tcW w:w="1014" w:type="pct"/>
          </w:tcPr>
          <w:p w14:paraId="5436CD63" w14:textId="434CFFE8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stuur een online berichtje (WhatsApp/emai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l)</w:t>
            </w:r>
            <w:r w:rsidR="00CE2FF3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</w:tr>
      <w:tr w:rsidR="00562676" w:rsidRPr="00C66298" w14:paraId="3EBD0B98" w14:textId="77777777" w:rsidTr="49240939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857" w:type="pct"/>
          </w:tcPr>
          <w:p w14:paraId="1A6E57A9" w14:textId="77777777" w:rsidR="00562676" w:rsidRPr="00C66298" w:rsidRDefault="00562676" w:rsidP="00562676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1625BCD9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vraag of ik mee mag doen.</w:t>
            </w:r>
          </w:p>
        </w:tc>
        <w:tc>
          <w:tcPr>
            <w:tcW w:w="1096" w:type="pct"/>
          </w:tcPr>
          <w:p w14:paraId="40CA8B20" w14:textId="7C024084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begin uit mezelf met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mijn taken</w:t>
            </w:r>
            <w:r w:rsidR="00CE2FF3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16" w:type="pct"/>
          </w:tcPr>
          <w:p w14:paraId="3548309A" w14:textId="7D7214F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doe mee in een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gesprek</w:t>
            </w:r>
            <w:r w:rsidR="00CE2FF3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14" w:type="pct"/>
          </w:tcPr>
          <w:p w14:paraId="2D7D65F4" w14:textId="0D315134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kies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media</w:t>
            </w:r>
            <w:r w:rsidRPr="00CE2FF3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(computer, tablet)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om 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een opdracht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mee uit te voeren. </w:t>
            </w:r>
          </w:p>
        </w:tc>
      </w:tr>
      <w:tr w:rsidR="00562676" w:rsidRPr="00C66298" w14:paraId="53A2D6B7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7572AAC5" w14:textId="77777777" w:rsidR="00562676" w:rsidRPr="00C66298" w:rsidRDefault="00562676" w:rsidP="00562676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4B0E3EA1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vraag of een ander met mij wil spelen.</w:t>
            </w:r>
          </w:p>
        </w:tc>
        <w:tc>
          <w:tcPr>
            <w:tcW w:w="1096" w:type="pct"/>
          </w:tcPr>
          <w:p w14:paraId="7C857216" w14:textId="59BBC4F0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begin uit mezelf aan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een spelletje.</w:t>
            </w:r>
          </w:p>
        </w:tc>
        <w:tc>
          <w:tcPr>
            <w:tcW w:w="1016" w:type="pct"/>
          </w:tcPr>
          <w:p w14:paraId="2676C0C3" w14:textId="58810FEC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ga naar 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een club of vereniging.</w:t>
            </w:r>
          </w:p>
        </w:tc>
        <w:tc>
          <w:tcPr>
            <w:tcW w:w="1014" w:type="pct"/>
          </w:tcPr>
          <w:p w14:paraId="34CDBB9A" w14:textId="0DE694E5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neem een filmpje op.</w:t>
            </w:r>
          </w:p>
        </w:tc>
      </w:tr>
      <w:tr w:rsidR="00562676" w:rsidRPr="00C66298" w14:paraId="1B214A96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</w:tcPr>
          <w:p w14:paraId="2914072B" w14:textId="77777777" w:rsidR="00562676" w:rsidRPr="00C66298" w:rsidRDefault="00562676" w:rsidP="00562676">
            <w:pPr>
              <w:rPr>
                <w:rFonts w:asciiTheme="minorHAnsi" w:hAnsiTheme="minorHAnsi" w:cstheme="minorHAnsi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0063CA8D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stel uit mezelf vragen aan een ander.</w:t>
            </w:r>
          </w:p>
        </w:tc>
        <w:tc>
          <w:tcPr>
            <w:tcW w:w="1096" w:type="pct"/>
          </w:tcPr>
          <w:p w14:paraId="0F5E331B" w14:textId="6EC8E2A1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ga uit mezelf iets doen als ik klaar ben met mijn werk. </w:t>
            </w:r>
          </w:p>
        </w:tc>
        <w:tc>
          <w:tcPr>
            <w:tcW w:w="1016" w:type="pct"/>
          </w:tcPr>
          <w:p w14:paraId="2BDB48E9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zorg goed voor het milieu.</w:t>
            </w:r>
          </w:p>
        </w:tc>
        <w:tc>
          <w:tcPr>
            <w:tcW w:w="1014" w:type="pct"/>
          </w:tcPr>
          <w:p w14:paraId="1688DA09" w14:textId="5E89CC32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</w:tr>
      <w:tr w:rsidR="00562676" w:rsidRPr="00C66298" w14:paraId="1916F14E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6737229F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49382E90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begin een praatje met iemand anders.</w:t>
            </w:r>
          </w:p>
        </w:tc>
        <w:tc>
          <w:tcPr>
            <w:tcW w:w="1096" w:type="pct"/>
          </w:tcPr>
          <w:p w14:paraId="0B5F2D5F" w14:textId="736B6465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5D5C4DEE" w14:textId="2BD13EC5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speel met kinderen uit de buurt die ik niet ken. </w:t>
            </w:r>
          </w:p>
        </w:tc>
        <w:tc>
          <w:tcPr>
            <w:tcW w:w="1014" w:type="pct"/>
          </w:tcPr>
          <w:p w14:paraId="39269B0C" w14:textId="3EEF277E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</w:tr>
      <w:tr w:rsidR="00562676" w:rsidRPr="00C66298" w14:paraId="7F223B04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</w:tcPr>
          <w:p w14:paraId="06586362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07E966AB" w14:textId="49091C89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vertel uit mezelf iets in een groep.</w:t>
            </w:r>
          </w:p>
        </w:tc>
        <w:tc>
          <w:tcPr>
            <w:tcW w:w="1096" w:type="pct"/>
          </w:tcPr>
          <w:p w14:paraId="20146D37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4AAE8835" w14:textId="03A2242A" w:rsidR="00562676" w:rsidRPr="00C66298" w:rsidRDefault="00562676" w:rsidP="00562676">
            <w:pPr>
              <w:rPr>
                <w:rFonts w:asciiTheme="minorHAnsi" w:hAnsi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/>
                <w:color w:val="002060"/>
                <w:sz w:val="16"/>
                <w:szCs w:val="16"/>
              </w:rPr>
              <w:t>Ik kom voor een ander op.</w:t>
            </w:r>
          </w:p>
        </w:tc>
        <w:tc>
          <w:tcPr>
            <w:tcW w:w="1014" w:type="pct"/>
          </w:tcPr>
          <w:p w14:paraId="24AC400F" w14:textId="29CB74B5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</w:tr>
      <w:tr w:rsidR="00562676" w:rsidRPr="00C66298" w14:paraId="4F88BE26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422D06CA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546A3B8A" w14:textId="15C9A57C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laat aan mijn groep zien wat ik heb gemaakt</w:t>
            </w:r>
            <w:r w:rsidR="001F34E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96" w:type="pct"/>
          </w:tcPr>
          <w:p w14:paraId="0A7AF3E7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29EBA56F" w14:textId="502D79DC" w:rsidR="00562676" w:rsidRPr="00C66298" w:rsidRDefault="00562676" w:rsidP="00562676">
            <w:pPr>
              <w:rPr>
                <w:rFonts w:asciiTheme="minorHAnsi" w:hAnsi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/>
                <w:color w:val="002060"/>
                <w:sz w:val="16"/>
                <w:szCs w:val="16"/>
              </w:rPr>
              <w:t>Ik ga met iemand praten als we het niet met elkaar eens zijn</w:t>
            </w:r>
            <w:r w:rsidR="001F34EF">
              <w:rPr>
                <w:rFonts w:asciiTheme="minorHAnsi" w:hAnsi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14" w:type="pct"/>
          </w:tcPr>
          <w:p w14:paraId="503655DC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</w:tr>
      <w:tr w:rsidR="00562676" w:rsidRPr="00C66298" w14:paraId="4D926232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</w:tcPr>
          <w:p w14:paraId="2033FDED" w14:textId="77777777" w:rsidR="00562676" w:rsidRPr="00C66298" w:rsidRDefault="00562676" w:rsidP="00562676">
            <w:pPr>
              <w:rPr>
                <w:rFonts w:asciiTheme="minorHAnsi" w:hAnsiTheme="minorHAnsi" w:cstheme="minorHAnsi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05A1369B" w14:textId="40B72C20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doe mee in een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gesprek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96" w:type="pct"/>
          </w:tcPr>
          <w:p w14:paraId="14B8930E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07EE4327" w14:textId="714D6F7C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F874EA">
              <w:rPr>
                <w:rFonts w:asciiTheme="minorHAnsi" w:hAnsiTheme="minorHAnsi"/>
                <w:color w:val="002060"/>
                <w:sz w:val="16"/>
                <w:szCs w:val="16"/>
              </w:rPr>
              <w:t xml:space="preserve">Ik spreek een volwassene anders aan dan </w:t>
            </w:r>
            <w:r w:rsidR="00CB62B7" w:rsidRPr="00F874EA">
              <w:rPr>
                <w:rFonts w:asciiTheme="minorHAnsi" w:hAnsiTheme="minorHAnsi"/>
                <w:color w:val="002060"/>
                <w:sz w:val="16"/>
                <w:szCs w:val="16"/>
              </w:rPr>
              <w:t>kinderen van mijn leeftijd</w:t>
            </w:r>
            <w:r w:rsidRPr="00F874EA">
              <w:rPr>
                <w:rFonts w:asciiTheme="minorHAnsi" w:hAnsi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14" w:type="pct"/>
          </w:tcPr>
          <w:p w14:paraId="5A92D215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</w:tr>
      <w:tr w:rsidR="00562676" w:rsidRPr="00C66298" w14:paraId="7DCA5F8A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4780AC64" w14:textId="77777777" w:rsidR="00562676" w:rsidRPr="00C66298" w:rsidRDefault="00562676" w:rsidP="00562676">
            <w:pPr>
              <w:rPr>
                <w:rFonts w:asciiTheme="minorHAnsi" w:hAnsiTheme="minorHAnsi" w:cstheme="minorHAnsi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2E625252" w14:textId="4F4808D2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help een ander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1096" w:type="pct"/>
          </w:tcPr>
          <w:p w14:paraId="0CFCCD0A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5952A36A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52540ED8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</w:tr>
      <w:tr w:rsidR="00562676" w:rsidRPr="00C66298" w14:paraId="50C5E72E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</w:tcPr>
          <w:p w14:paraId="05C47CA8" w14:textId="77777777" w:rsidR="00562676" w:rsidRPr="00C66298" w:rsidRDefault="00562676" w:rsidP="00562676">
            <w:pPr>
              <w:rPr>
                <w:rFonts w:asciiTheme="minorHAnsi" w:hAnsiTheme="minorHAnsi" w:cstheme="minorHAnsi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5DEEE370" w14:textId="4414983B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vertel aan een ander hoe hij heeft gewerkt</w:t>
            </w:r>
            <w:r w:rsidR="001F34E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96" w:type="pct"/>
          </w:tcPr>
          <w:p w14:paraId="3098388C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5ABE2C2C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4CB1819B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</w:tr>
      <w:tr w:rsidR="00562676" w:rsidRPr="00C66298" w14:paraId="0274ABE7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58A60D48" w14:textId="77777777" w:rsidR="00562676" w:rsidRPr="00C66298" w:rsidRDefault="00562676" w:rsidP="00562676">
            <w:pPr>
              <w:rPr>
                <w:rFonts w:asciiTheme="minorHAnsi" w:hAnsiTheme="minorHAnsi" w:cstheme="minorHAnsi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7558604A" w14:textId="3C7384CA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geef een ander een compliment.</w:t>
            </w:r>
          </w:p>
        </w:tc>
        <w:tc>
          <w:tcPr>
            <w:tcW w:w="1096" w:type="pct"/>
          </w:tcPr>
          <w:p w14:paraId="5A72EE9E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0639076E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54DECD3E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</w:tr>
      <w:tr w:rsidR="00562676" w:rsidRPr="00C66298" w14:paraId="22127951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</w:tcPr>
          <w:p w14:paraId="205D253C" w14:textId="77777777" w:rsidR="00562676" w:rsidRPr="00C66298" w:rsidRDefault="00562676" w:rsidP="00562676">
            <w:pPr>
              <w:rPr>
                <w:rFonts w:asciiTheme="minorHAnsi" w:hAnsiTheme="minorHAnsi" w:cstheme="minorHAnsi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306A3D2C" w14:textId="192B99C2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kom voor een ander op.</w:t>
            </w:r>
          </w:p>
        </w:tc>
        <w:tc>
          <w:tcPr>
            <w:tcW w:w="1096" w:type="pct"/>
          </w:tcPr>
          <w:p w14:paraId="76B99AAC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496FA295" w14:textId="1C247400" w:rsidR="00562676" w:rsidRPr="00C66298" w:rsidRDefault="00562676" w:rsidP="00562676">
            <w:pPr>
              <w:rPr>
                <w:rFonts w:asciiTheme="minorHAnsi" w:hAnsiTheme="minorHAnsi"/>
                <w:color w:val="00206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5ABD0FC2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</w:tr>
      <w:tr w:rsidR="00562676" w:rsidRPr="00C66298" w14:paraId="0EE567F0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  <w:shd w:val="clear" w:color="auto" w:fill="D2ECFC"/>
          </w:tcPr>
          <w:p w14:paraId="03CDE798" w14:textId="797430FA" w:rsidR="00562676" w:rsidRPr="00C66298" w:rsidRDefault="00562676" w:rsidP="00562676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Autonomie</w:t>
            </w:r>
          </w:p>
        </w:tc>
        <w:tc>
          <w:tcPr>
            <w:tcW w:w="1017" w:type="pct"/>
            <w:shd w:val="clear" w:color="auto" w:fill="D2ECFC"/>
          </w:tcPr>
          <w:p w14:paraId="0D3A5404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Omgaan met bekenden</w:t>
            </w:r>
          </w:p>
        </w:tc>
        <w:tc>
          <w:tcPr>
            <w:tcW w:w="1096" w:type="pct"/>
            <w:shd w:val="clear" w:color="auto" w:fill="D2ECFC"/>
          </w:tcPr>
          <w:p w14:paraId="11B5CDDC" w14:textId="2705E269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Omgaan met activiteiten</w:t>
            </w:r>
          </w:p>
        </w:tc>
        <w:tc>
          <w:tcPr>
            <w:tcW w:w="1016" w:type="pct"/>
            <w:shd w:val="clear" w:color="auto" w:fill="D2ECFC"/>
          </w:tcPr>
          <w:p w14:paraId="06A73170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Burgerschap</w:t>
            </w:r>
          </w:p>
        </w:tc>
        <w:tc>
          <w:tcPr>
            <w:tcW w:w="1014" w:type="pct"/>
            <w:shd w:val="clear" w:color="auto" w:fill="D2ECFC"/>
          </w:tcPr>
          <w:p w14:paraId="57205839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Mediawijsheid</w:t>
            </w:r>
          </w:p>
        </w:tc>
      </w:tr>
      <w:tr w:rsidR="00562676" w:rsidRPr="00C66298" w14:paraId="1DA464F2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</w:tcPr>
          <w:p w14:paraId="11D124E0" w14:textId="77777777" w:rsidR="00562676" w:rsidRPr="00C66298" w:rsidRDefault="00562676" w:rsidP="00562676">
            <w:pPr>
              <w:rPr>
                <w:rFonts w:asciiTheme="minorHAnsi" w:hAnsiTheme="minorHAnsi" w:cstheme="minorHAnsi"/>
                <w:b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Verkortvraag</w:t>
            </w:r>
          </w:p>
        </w:tc>
        <w:tc>
          <w:tcPr>
            <w:tcW w:w="1017" w:type="pct"/>
          </w:tcPr>
          <w:p w14:paraId="04347E85" w14:textId="52035AF3" w:rsidR="00562676" w:rsidRPr="00C66298" w:rsidRDefault="00562676" w:rsidP="00562676">
            <w:pPr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>Ik weet wat ik ergens van vind en kan keuzes maken.</w:t>
            </w:r>
          </w:p>
          <w:p w14:paraId="1DA90928" w14:textId="77777777" w:rsidR="00562676" w:rsidRPr="00C66298" w:rsidRDefault="00562676" w:rsidP="00562676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</w:p>
        </w:tc>
        <w:tc>
          <w:tcPr>
            <w:tcW w:w="1096" w:type="pct"/>
          </w:tcPr>
          <w:p w14:paraId="78D11114" w14:textId="44394526" w:rsidR="00562676" w:rsidRPr="00C66298" w:rsidRDefault="00562676" w:rsidP="00562676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Ik </w:t>
            </w:r>
            <w:r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>laat merken w</w:t>
            </w: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at ik fijn vind om te doe</w:t>
            </w:r>
            <w:r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>n.</w:t>
            </w:r>
          </w:p>
        </w:tc>
        <w:tc>
          <w:tcPr>
            <w:tcW w:w="1016" w:type="pct"/>
          </w:tcPr>
          <w:p w14:paraId="07892C66" w14:textId="5E456353" w:rsidR="00562676" w:rsidRPr="00C66298" w:rsidRDefault="00562676" w:rsidP="00562676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Ik </w:t>
            </w:r>
            <w:r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>laat merken</w:t>
            </w: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 wat ik ergens van vind.</w:t>
            </w:r>
          </w:p>
        </w:tc>
        <w:tc>
          <w:tcPr>
            <w:tcW w:w="1014" w:type="pct"/>
          </w:tcPr>
          <w:p w14:paraId="3478E98C" w14:textId="723D27A4" w:rsidR="00562676" w:rsidRPr="00C66298" w:rsidRDefault="00562676" w:rsidP="00562676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Ik</w:t>
            </w:r>
            <w:r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 xml:space="preserve"> laat merken wat ik fijn vind om te doen met media (computer, telefoon, krant en tijdschriften).</w:t>
            </w:r>
          </w:p>
        </w:tc>
      </w:tr>
      <w:tr w:rsidR="00562676" w:rsidRPr="00C66298" w14:paraId="67C18C43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46C15D86" w14:textId="77777777" w:rsidR="00562676" w:rsidRPr="00C66298" w:rsidRDefault="00562676" w:rsidP="00562676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032DADB5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laat merken wat ik ergens van vind.</w:t>
            </w:r>
          </w:p>
        </w:tc>
        <w:tc>
          <w:tcPr>
            <w:tcW w:w="1096" w:type="pct"/>
          </w:tcPr>
          <w:p w14:paraId="0A6DABEF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laat merken wat ik ergens van vind.</w:t>
            </w:r>
          </w:p>
        </w:tc>
        <w:tc>
          <w:tcPr>
            <w:tcW w:w="1016" w:type="pct"/>
          </w:tcPr>
          <w:p w14:paraId="2C69A5A0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laat merken wat ik ergens van vind.</w:t>
            </w:r>
          </w:p>
        </w:tc>
        <w:tc>
          <w:tcPr>
            <w:tcW w:w="1014" w:type="pct"/>
          </w:tcPr>
          <w:p w14:paraId="6C03C5A0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laat merken wat ik ergens van vind.</w:t>
            </w:r>
          </w:p>
        </w:tc>
      </w:tr>
      <w:tr w:rsidR="00562676" w:rsidRPr="00C66298" w14:paraId="084E2694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</w:tcPr>
          <w:p w14:paraId="072ED59D" w14:textId="77777777" w:rsidR="00562676" w:rsidRPr="00C66298" w:rsidRDefault="00562676" w:rsidP="00562676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2AC59166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zeg wat ik ergens van vind.</w:t>
            </w:r>
          </w:p>
        </w:tc>
        <w:tc>
          <w:tcPr>
            <w:tcW w:w="1096" w:type="pct"/>
          </w:tcPr>
          <w:p w14:paraId="7867B3B8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zeg wat ik ergens van vind.</w:t>
            </w:r>
          </w:p>
        </w:tc>
        <w:tc>
          <w:tcPr>
            <w:tcW w:w="1016" w:type="pct"/>
          </w:tcPr>
          <w:p w14:paraId="3D66867E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zeg wat ik ergens van vind.</w:t>
            </w:r>
          </w:p>
        </w:tc>
        <w:tc>
          <w:tcPr>
            <w:tcW w:w="1014" w:type="pct"/>
          </w:tcPr>
          <w:p w14:paraId="214251F0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zeg wat ik ergens van vind.</w:t>
            </w:r>
          </w:p>
        </w:tc>
      </w:tr>
      <w:tr w:rsidR="00562676" w:rsidRPr="00C66298" w14:paraId="2796AEE9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56CEB267" w14:textId="77777777" w:rsidR="00562676" w:rsidRPr="00C66298" w:rsidRDefault="00562676" w:rsidP="00562676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529EFBA6" w14:textId="2548189F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laat zien wie ik ben.</w:t>
            </w:r>
          </w:p>
        </w:tc>
        <w:tc>
          <w:tcPr>
            <w:tcW w:w="1096" w:type="pct"/>
          </w:tcPr>
          <w:p w14:paraId="3828EE2A" w14:textId="5C750AB2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laat zien wie ik ben.</w:t>
            </w:r>
          </w:p>
        </w:tc>
        <w:tc>
          <w:tcPr>
            <w:tcW w:w="1016" w:type="pct"/>
          </w:tcPr>
          <w:p w14:paraId="15459974" w14:textId="7C36B7B9" w:rsidR="00562676" w:rsidRPr="001F34EF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laat zien wie ik ben.</w:t>
            </w:r>
          </w:p>
        </w:tc>
        <w:tc>
          <w:tcPr>
            <w:tcW w:w="1014" w:type="pct"/>
          </w:tcPr>
          <w:p w14:paraId="2A1CA29A" w14:textId="411FF612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laat zien wie ik ben.</w:t>
            </w:r>
          </w:p>
        </w:tc>
      </w:tr>
      <w:tr w:rsidR="00562676" w:rsidRPr="00C66298" w14:paraId="7A629499" w14:textId="77777777" w:rsidTr="49240939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857" w:type="pct"/>
          </w:tcPr>
          <w:p w14:paraId="09D5000D" w14:textId="77777777" w:rsidR="00562676" w:rsidRPr="00C66298" w:rsidRDefault="00562676" w:rsidP="00562676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4B6FB81B" w14:textId="41A8A96E" w:rsidR="00562676" w:rsidRPr="00C66298" w:rsidRDefault="002D136D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kies wat ik zelf wil. </w:t>
            </w:r>
          </w:p>
        </w:tc>
        <w:tc>
          <w:tcPr>
            <w:tcW w:w="1096" w:type="pct"/>
          </w:tcPr>
          <w:p w14:paraId="17F6C54B" w14:textId="5EABC720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doe veel zelf.</w:t>
            </w:r>
          </w:p>
        </w:tc>
        <w:tc>
          <w:tcPr>
            <w:tcW w:w="1016" w:type="pct"/>
          </w:tcPr>
          <w:p w14:paraId="70FB8DC8" w14:textId="006AFD81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kies wat ik zelf wil</w:t>
            </w:r>
            <w:r w:rsidR="001F34E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14" w:type="pct"/>
          </w:tcPr>
          <w:p w14:paraId="7D7B330E" w14:textId="25421497" w:rsidR="00562676" w:rsidRPr="00C66298" w:rsidRDefault="004F3A2E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kan aangeven welk film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pje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ik graag wil zien.</w:t>
            </w:r>
          </w:p>
        </w:tc>
      </w:tr>
      <w:tr w:rsidR="00562676" w:rsidRPr="00C66298" w14:paraId="4E84D1A7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"/>
        </w:trPr>
        <w:tc>
          <w:tcPr>
            <w:tcW w:w="857" w:type="pct"/>
          </w:tcPr>
          <w:p w14:paraId="32EB9CCE" w14:textId="77777777" w:rsidR="00562676" w:rsidRPr="00C66298" w:rsidRDefault="00562676" w:rsidP="00562676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13EB61FB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kom voor mezelf op.</w:t>
            </w:r>
          </w:p>
        </w:tc>
        <w:tc>
          <w:tcPr>
            <w:tcW w:w="1096" w:type="pct"/>
          </w:tcPr>
          <w:p w14:paraId="481A972D" w14:textId="6D056EF4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doe dingen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die bij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me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passen.</w:t>
            </w:r>
          </w:p>
        </w:tc>
        <w:tc>
          <w:tcPr>
            <w:tcW w:w="1016" w:type="pct"/>
          </w:tcPr>
          <w:p w14:paraId="3F266DA4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kom voor mezelf op.</w:t>
            </w:r>
          </w:p>
        </w:tc>
        <w:tc>
          <w:tcPr>
            <w:tcW w:w="1014" w:type="pct"/>
          </w:tcPr>
          <w:p w14:paraId="404913AE" w14:textId="2B2F0C4C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</w:tr>
      <w:tr w:rsidR="00562676" w:rsidRPr="00C66298" w14:paraId="673F4892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</w:tcPr>
          <w:p w14:paraId="586BCC88" w14:textId="77777777" w:rsidR="00562676" w:rsidRPr="00C66298" w:rsidRDefault="00562676" w:rsidP="00562676">
            <w:pPr>
              <w:rPr>
                <w:rFonts w:asciiTheme="minorHAnsi" w:hAnsiTheme="minorHAnsi" w:cstheme="minorHAnsi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3A926795" w14:textId="042617A7" w:rsidR="002D136D" w:rsidRPr="00C66298" w:rsidRDefault="004F3A2E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houd aan mijn eigen mening vast.</w:t>
            </w:r>
          </w:p>
        </w:tc>
        <w:tc>
          <w:tcPr>
            <w:tcW w:w="1096" w:type="pct"/>
          </w:tcPr>
          <w:p w14:paraId="1D9C815E" w14:textId="6A0120ED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kan aangeven wat ik graag wil doen.</w:t>
            </w:r>
          </w:p>
        </w:tc>
        <w:tc>
          <w:tcPr>
            <w:tcW w:w="1016" w:type="pct"/>
          </w:tcPr>
          <w:p w14:paraId="181BBC82" w14:textId="6E9BCAE3" w:rsidR="00562676" w:rsidRPr="00C66298" w:rsidRDefault="004F3A2E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houd aan mijn eigen mening vast.</w:t>
            </w:r>
          </w:p>
        </w:tc>
        <w:tc>
          <w:tcPr>
            <w:tcW w:w="1014" w:type="pct"/>
          </w:tcPr>
          <w:p w14:paraId="7B1B7408" w14:textId="398F0C05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</w:tr>
      <w:tr w:rsidR="00562676" w:rsidRPr="00C66298" w14:paraId="0A72EB5C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857" w:type="pct"/>
          </w:tcPr>
          <w:p w14:paraId="01CFF803" w14:textId="77777777" w:rsidR="00562676" w:rsidRPr="00C66298" w:rsidRDefault="00562676" w:rsidP="00562676">
            <w:pPr>
              <w:rPr>
                <w:rFonts w:asciiTheme="minorHAnsi" w:hAnsiTheme="minorHAnsi" w:cstheme="minorHAnsi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226A3EF1" w14:textId="4466143F" w:rsidR="00562676" w:rsidRPr="00C66298" w:rsidRDefault="004F3A2E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zeg het als ik iets wel of niet wil.</w:t>
            </w:r>
          </w:p>
        </w:tc>
        <w:tc>
          <w:tcPr>
            <w:tcW w:w="1096" w:type="pct"/>
          </w:tcPr>
          <w:p w14:paraId="60FD71B4" w14:textId="5AEBEF6E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75FFE22D" w14:textId="31FE55E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7494C5BD" w14:textId="43A2C650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</w:tr>
      <w:tr w:rsidR="00562676" w:rsidRPr="00C66298" w14:paraId="6B19CB95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  <w:shd w:val="clear" w:color="auto" w:fill="D2ECFC"/>
          </w:tcPr>
          <w:p w14:paraId="75BBDA19" w14:textId="2FAA43D1" w:rsidR="00562676" w:rsidRPr="00C66298" w:rsidRDefault="00562676" w:rsidP="00562676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Inlevingsvermogen</w:t>
            </w:r>
          </w:p>
        </w:tc>
        <w:tc>
          <w:tcPr>
            <w:tcW w:w="1017" w:type="pct"/>
            <w:shd w:val="clear" w:color="auto" w:fill="D2ECFC"/>
          </w:tcPr>
          <w:p w14:paraId="42AADB55" w14:textId="63F17911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Omgaan met bekenden</w:t>
            </w:r>
          </w:p>
        </w:tc>
        <w:tc>
          <w:tcPr>
            <w:tcW w:w="1096" w:type="pct"/>
            <w:shd w:val="clear" w:color="auto" w:fill="D2ECFC"/>
          </w:tcPr>
          <w:p w14:paraId="2FAD153C" w14:textId="0744E3BA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Omgaan met activiteiten</w:t>
            </w:r>
          </w:p>
        </w:tc>
        <w:tc>
          <w:tcPr>
            <w:tcW w:w="1016" w:type="pct"/>
            <w:shd w:val="clear" w:color="auto" w:fill="D2ECFC"/>
          </w:tcPr>
          <w:p w14:paraId="1E1471F8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Burgerschap</w:t>
            </w:r>
          </w:p>
        </w:tc>
        <w:tc>
          <w:tcPr>
            <w:tcW w:w="1014" w:type="pct"/>
            <w:shd w:val="clear" w:color="auto" w:fill="D2ECFC"/>
          </w:tcPr>
          <w:p w14:paraId="11650266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Mediawijsheid</w:t>
            </w:r>
          </w:p>
        </w:tc>
      </w:tr>
      <w:tr w:rsidR="00562676" w:rsidRPr="00C66298" w14:paraId="5AB6FE3E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57A40CBD" w14:textId="77777777" w:rsidR="00562676" w:rsidRPr="00C66298" w:rsidRDefault="00562676" w:rsidP="00562676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Verkortvraag</w:t>
            </w:r>
          </w:p>
        </w:tc>
        <w:tc>
          <w:tcPr>
            <w:tcW w:w="1017" w:type="pct"/>
          </w:tcPr>
          <w:p w14:paraId="2CCDFA63" w14:textId="0C2DE72C" w:rsidR="00562676" w:rsidRDefault="00562676" w:rsidP="00562676">
            <w:pPr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>Ik snap wat een ander voelt en kan daarmee omgaan.</w:t>
            </w:r>
          </w:p>
          <w:p w14:paraId="52C22D10" w14:textId="77777777" w:rsidR="00562676" w:rsidRDefault="00562676" w:rsidP="00562676">
            <w:pPr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</w:pPr>
          </w:p>
          <w:p w14:paraId="4B898102" w14:textId="0A9409E2" w:rsidR="00562676" w:rsidRPr="00C66298" w:rsidRDefault="00562676" w:rsidP="00562676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</w:p>
        </w:tc>
        <w:tc>
          <w:tcPr>
            <w:tcW w:w="1096" w:type="pct"/>
          </w:tcPr>
          <w:p w14:paraId="7526F51A" w14:textId="223AB5A3" w:rsidR="00562676" w:rsidRPr="004F3A2E" w:rsidRDefault="00562676" w:rsidP="00562676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4F3A2E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Inlevingsvermogen en omgaan met </w:t>
            </w:r>
            <w:r w:rsidR="008422FD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activiteiten</w:t>
            </w:r>
            <w:r w:rsidRPr="004F3A2E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 kunnen niet worden gecombineerd.</w:t>
            </w:r>
          </w:p>
        </w:tc>
        <w:tc>
          <w:tcPr>
            <w:tcW w:w="1016" w:type="pct"/>
          </w:tcPr>
          <w:p w14:paraId="7295DC4E" w14:textId="53C75F5C" w:rsidR="00562676" w:rsidRPr="00C66298" w:rsidRDefault="00562676" w:rsidP="00562676">
            <w:pPr>
              <w:rPr>
                <w:rFonts w:asciiTheme="minorHAnsi" w:hAnsiTheme="minorHAnsi"/>
                <w:i/>
                <w:color w:val="002060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iCs/>
                <w:color w:val="002060"/>
                <w:sz w:val="16"/>
                <w:szCs w:val="16"/>
              </w:rPr>
              <w:t>Ik snap wat een ander vindt en kan daarmee omgaan.</w:t>
            </w:r>
          </w:p>
        </w:tc>
        <w:tc>
          <w:tcPr>
            <w:tcW w:w="1014" w:type="pct"/>
          </w:tcPr>
          <w:p w14:paraId="7A3191E5" w14:textId="65664EF6" w:rsidR="00562676" w:rsidRPr="00C66298" w:rsidRDefault="00562676" w:rsidP="00562676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>Ik kan omgaan met wat een ander wil bij het gebruiken van media (computer, telefoon, krant en tijdschriften).</w:t>
            </w:r>
          </w:p>
        </w:tc>
      </w:tr>
      <w:tr w:rsidR="00562676" w:rsidRPr="00C66298" w14:paraId="2F19B2B5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</w:tcPr>
          <w:p w14:paraId="39447AB3" w14:textId="77777777" w:rsidR="00562676" w:rsidRPr="00C66298" w:rsidRDefault="00562676" w:rsidP="00562676">
            <w:pPr>
              <w:rPr>
                <w:rFonts w:asciiTheme="minorHAnsi" w:hAnsiTheme="minorHAnsi" w:cstheme="minorHAnsi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1323E744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doe aardig tegen een ander.</w:t>
            </w:r>
          </w:p>
        </w:tc>
        <w:tc>
          <w:tcPr>
            <w:tcW w:w="1096" w:type="pct"/>
          </w:tcPr>
          <w:p w14:paraId="636BE50E" w14:textId="0DC17CCA" w:rsidR="00562676" w:rsidRPr="00C66298" w:rsidRDefault="00562676" w:rsidP="00562676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3D3F439F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doe aardig tegen een ander.</w:t>
            </w:r>
          </w:p>
        </w:tc>
        <w:tc>
          <w:tcPr>
            <w:tcW w:w="1014" w:type="pct"/>
          </w:tcPr>
          <w:p w14:paraId="3F11F611" w14:textId="77777777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doe aardig tegen een ander.</w:t>
            </w:r>
          </w:p>
        </w:tc>
      </w:tr>
      <w:tr w:rsidR="00CA3ECB" w:rsidRPr="00C66298" w14:paraId="0E38082A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7B821F0B" w14:textId="77777777" w:rsidR="00562676" w:rsidRPr="00C66298" w:rsidRDefault="00562676" w:rsidP="00562676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49EDE168" w14:textId="057BB71F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weet dat een ander zich anders kan voelen dan ik</w:t>
            </w:r>
            <w:r w:rsidR="00CA3ECB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96" w:type="pct"/>
          </w:tcPr>
          <w:p w14:paraId="45ED28B9" w14:textId="5E7D1E12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36402829" w14:textId="762CC19A" w:rsidR="00562676" w:rsidRPr="00C66298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weet dat een ander zich anders kan voelen dan ik</w:t>
            </w:r>
            <w:r w:rsidR="00CA3ECB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14" w:type="pct"/>
          </w:tcPr>
          <w:p w14:paraId="56517666" w14:textId="2E0C2AA1" w:rsidR="00562676" w:rsidRDefault="00562676" w:rsidP="0056267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weet dat een ander zich anders kan voelen dan ik</w:t>
            </w:r>
            <w:r w:rsidR="00CA3ECB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</w:tr>
      <w:tr w:rsidR="00CA3ECB" w:rsidRPr="00C66298" w14:paraId="54A6C66A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</w:tcPr>
          <w:p w14:paraId="06D4F60E" w14:textId="77777777" w:rsidR="00CA3ECB" w:rsidRPr="00C66298" w:rsidRDefault="00CA3ECB" w:rsidP="00CA3ECB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32F03E7E" w14:textId="2A68CB68" w:rsidR="00CA3ECB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voel aan wat foute grapjes zijn.</w:t>
            </w:r>
          </w:p>
        </w:tc>
        <w:tc>
          <w:tcPr>
            <w:tcW w:w="1096" w:type="pct"/>
          </w:tcPr>
          <w:p w14:paraId="459A4595" w14:textId="77777777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4A6C4EDA" w14:textId="11501273" w:rsidR="00CA3ECB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voel aan wat foute grapjes zijn.</w:t>
            </w:r>
          </w:p>
        </w:tc>
        <w:tc>
          <w:tcPr>
            <w:tcW w:w="1014" w:type="pct"/>
          </w:tcPr>
          <w:p w14:paraId="3819E659" w14:textId="35F57E8A" w:rsidR="00CA3ECB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gebruik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media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</w:t>
            </w:r>
            <w:r w:rsidRPr="00CA3ECB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(boeken, films, tijdschriften)</w:t>
            </w:r>
            <w:r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om 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lastRenderedPageBreak/>
              <w:t>verhalen te lezen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en te 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horen van een ander.</w:t>
            </w:r>
          </w:p>
        </w:tc>
      </w:tr>
      <w:tr w:rsidR="00CA3ECB" w:rsidRPr="00C66298" w14:paraId="662888F2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2C029D7B" w14:textId="77777777" w:rsidR="00CA3ECB" w:rsidRPr="00C66298" w:rsidRDefault="00CA3ECB" w:rsidP="00CA3ECB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7B603173" w14:textId="23CC3BBB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zie dat een ander hulp nodig heeft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96" w:type="pct"/>
          </w:tcPr>
          <w:p w14:paraId="34560AB4" w14:textId="77777777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63E57407" w14:textId="75BA6116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zie dat een ander hulp nodig heeft.</w:t>
            </w:r>
          </w:p>
        </w:tc>
        <w:tc>
          <w:tcPr>
            <w:tcW w:w="1014" w:type="pct"/>
          </w:tcPr>
          <w:p w14:paraId="74A12C2C" w14:textId="2A639BB1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</w:tr>
      <w:tr w:rsidR="00CA3ECB" w:rsidRPr="00C66298" w14:paraId="53D45308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</w:tcPr>
          <w:p w14:paraId="657166D0" w14:textId="77777777" w:rsidR="00CA3ECB" w:rsidRPr="00C66298" w:rsidRDefault="00CA3ECB" w:rsidP="00CA3ECB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4A821E44" w14:textId="3CE7DE86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luister naar het verhaal van een ander over wat hij meegemaakt heeft.</w:t>
            </w:r>
          </w:p>
        </w:tc>
        <w:tc>
          <w:tcPr>
            <w:tcW w:w="1096" w:type="pct"/>
          </w:tcPr>
          <w:p w14:paraId="7CCFF556" w14:textId="77777777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5103CDE4" w14:textId="77777777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luister naar het verhaal van een ander over wat hij meegemaakt heeft.</w:t>
            </w:r>
          </w:p>
        </w:tc>
        <w:tc>
          <w:tcPr>
            <w:tcW w:w="1014" w:type="pct"/>
          </w:tcPr>
          <w:p w14:paraId="19FE822A" w14:textId="77777777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</w:tr>
      <w:tr w:rsidR="00CA3ECB" w:rsidRPr="00C66298" w14:paraId="45515928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1C58F0D7" w14:textId="77777777" w:rsidR="00CA3ECB" w:rsidRPr="00C66298" w:rsidRDefault="00CA3ECB" w:rsidP="00CA3ECB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1B1C25B3" w14:textId="2AAA81A5" w:rsidR="00CA3ECB" w:rsidRPr="000E5683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snap dat wat ik doe gevolgen kan hebben voor anderen.</w:t>
            </w:r>
          </w:p>
        </w:tc>
        <w:tc>
          <w:tcPr>
            <w:tcW w:w="1096" w:type="pct"/>
          </w:tcPr>
          <w:p w14:paraId="21DF0358" w14:textId="77777777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03900D1B" w14:textId="2059C889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snap dat wat ik doe gevolgen kan hebben voor anderen.</w:t>
            </w:r>
          </w:p>
        </w:tc>
        <w:tc>
          <w:tcPr>
            <w:tcW w:w="1014" w:type="pct"/>
          </w:tcPr>
          <w:p w14:paraId="485378E2" w14:textId="77777777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</w:tr>
      <w:tr w:rsidR="00CA3ECB" w:rsidRPr="00C66298" w14:paraId="6598967F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</w:tcPr>
          <w:p w14:paraId="1DCA6C8D" w14:textId="77777777" w:rsidR="00CA3ECB" w:rsidRPr="00C66298" w:rsidRDefault="00CA3ECB" w:rsidP="00CA3ECB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79B3315D" w14:textId="13646F88" w:rsidR="00CA3ECB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herken emoties van de ander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(boos, bang, blij, verdrietig, verrast)</w:t>
            </w:r>
          </w:p>
        </w:tc>
        <w:tc>
          <w:tcPr>
            <w:tcW w:w="1096" w:type="pct"/>
          </w:tcPr>
          <w:p w14:paraId="6A79BC50" w14:textId="77777777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5B3A28E5" w14:textId="0F176D81" w:rsidR="00CA3ECB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snap dat een ander het fijn vindt als ik aardig tegen hem doe.</w:t>
            </w:r>
          </w:p>
        </w:tc>
        <w:tc>
          <w:tcPr>
            <w:tcW w:w="1014" w:type="pct"/>
          </w:tcPr>
          <w:p w14:paraId="613FBF3E" w14:textId="77777777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</w:tr>
      <w:tr w:rsidR="00CA3ECB" w:rsidRPr="00C66298" w14:paraId="5A444FDE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1FDC0480" w14:textId="77777777" w:rsidR="00CA3ECB" w:rsidRPr="00C66298" w:rsidRDefault="00CA3ECB" w:rsidP="00CA3ECB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56A56C87" w14:textId="46E5C97D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weet wat ik kan doen als iemand iets voelt (bijv. troosten, feliciteren, luisteren)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96" w:type="pct"/>
          </w:tcPr>
          <w:p w14:paraId="23416291" w14:textId="77777777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1E6F2141" w14:textId="77777777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285B8684" w14:textId="77777777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</w:tr>
      <w:tr w:rsidR="00CA3ECB" w:rsidRPr="00C66298" w14:paraId="30DF833A" w14:textId="77777777" w:rsidTr="49240939">
        <w:tblPrEx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857" w:type="pct"/>
            <w:shd w:val="clear" w:color="auto" w:fill="D2ECFC"/>
          </w:tcPr>
          <w:p w14:paraId="09B8D04B" w14:textId="77777777" w:rsidR="00CA3ECB" w:rsidRPr="00C66298" w:rsidRDefault="00CA3ECB" w:rsidP="00CA3ECB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Flexibiliteit</w:t>
            </w:r>
          </w:p>
        </w:tc>
        <w:tc>
          <w:tcPr>
            <w:tcW w:w="1017" w:type="pct"/>
            <w:shd w:val="clear" w:color="auto" w:fill="D2ECFC"/>
          </w:tcPr>
          <w:p w14:paraId="121B7C28" w14:textId="77777777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Omgaan met bekenden</w:t>
            </w:r>
          </w:p>
        </w:tc>
        <w:tc>
          <w:tcPr>
            <w:tcW w:w="1096" w:type="pct"/>
            <w:shd w:val="clear" w:color="auto" w:fill="D2ECFC"/>
          </w:tcPr>
          <w:p w14:paraId="4376B2C5" w14:textId="5D73C551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Omgaan met activiteiten</w:t>
            </w:r>
          </w:p>
        </w:tc>
        <w:tc>
          <w:tcPr>
            <w:tcW w:w="1016" w:type="pct"/>
            <w:shd w:val="clear" w:color="auto" w:fill="D2ECFC"/>
          </w:tcPr>
          <w:p w14:paraId="3BB4F7CC" w14:textId="77777777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Burgerschap</w:t>
            </w:r>
          </w:p>
        </w:tc>
        <w:tc>
          <w:tcPr>
            <w:tcW w:w="1014" w:type="pct"/>
            <w:shd w:val="clear" w:color="auto" w:fill="D2ECFC"/>
          </w:tcPr>
          <w:p w14:paraId="28932AD9" w14:textId="77777777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Mediawijsheid</w:t>
            </w:r>
          </w:p>
        </w:tc>
      </w:tr>
      <w:tr w:rsidR="00CA3ECB" w:rsidRPr="00C66298" w14:paraId="6259CC84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09BA0AFC" w14:textId="77777777" w:rsidR="00CA3ECB" w:rsidRPr="00C66298" w:rsidRDefault="00CA3ECB" w:rsidP="00CA3ECB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Verkortvraag</w:t>
            </w:r>
          </w:p>
        </w:tc>
        <w:tc>
          <w:tcPr>
            <w:tcW w:w="1017" w:type="pct"/>
          </w:tcPr>
          <w:p w14:paraId="414420E4" w14:textId="30617C76" w:rsidR="00CA3ECB" w:rsidRPr="00C66298" w:rsidRDefault="00CA3ECB" w:rsidP="00CA3ECB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Ik vind het oké als een ander iets anders wil</w:t>
            </w:r>
            <w:r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>.</w:t>
            </w: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1096" w:type="pct"/>
          </w:tcPr>
          <w:p w14:paraId="6DAE9F45" w14:textId="40098E32" w:rsidR="00CA3ECB" w:rsidRPr="00940A3F" w:rsidRDefault="00CA3ECB" w:rsidP="00CA3ECB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  <w:highlight w:val="yellow"/>
              </w:rPr>
            </w:pPr>
            <w:r w:rsidRPr="00E67939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Ik vind het oké als iets anders gaat </w:t>
            </w:r>
            <w:r w:rsidR="00940A3F" w:rsidRPr="00E67939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dan verwacht </w:t>
            </w:r>
            <w:r w:rsidRPr="00E67939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of tegenzit bij</w:t>
            </w:r>
            <w:r w:rsidRPr="00E67939"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 xml:space="preserve"> wat ik doe.</w:t>
            </w:r>
            <w:r w:rsidRPr="00E67939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1016" w:type="pct"/>
          </w:tcPr>
          <w:p w14:paraId="124D4E29" w14:textId="5DC26B47" w:rsidR="00CA3ECB" w:rsidRPr="00C66298" w:rsidRDefault="00CA3ECB" w:rsidP="00CA3ECB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/>
                <w:i/>
                <w:color w:val="002060"/>
                <w:sz w:val="16"/>
                <w:szCs w:val="16"/>
              </w:rPr>
              <w:t xml:space="preserve">Ik </w:t>
            </w:r>
            <w:r>
              <w:rPr>
                <w:rFonts w:asciiTheme="minorHAnsi" w:hAnsiTheme="minorHAnsi"/>
                <w:i/>
                <w:iCs/>
                <w:color w:val="002060"/>
                <w:sz w:val="16"/>
                <w:szCs w:val="16"/>
              </w:rPr>
              <w:t xml:space="preserve">vind het oké als dingen anders gaan dan ik gewend </w:t>
            </w:r>
            <w:r w:rsidRPr="00C66298">
              <w:rPr>
                <w:rFonts w:asciiTheme="minorHAnsi" w:hAnsiTheme="minorHAnsi"/>
                <w:i/>
                <w:color w:val="002060"/>
                <w:sz w:val="16"/>
                <w:szCs w:val="16"/>
              </w:rPr>
              <w:t xml:space="preserve">ben. </w:t>
            </w:r>
          </w:p>
        </w:tc>
        <w:tc>
          <w:tcPr>
            <w:tcW w:w="1014" w:type="pct"/>
          </w:tcPr>
          <w:p w14:paraId="3ABC3C15" w14:textId="06174F44" w:rsidR="00CA3ECB" w:rsidRPr="00C66298" w:rsidRDefault="00CA3ECB" w:rsidP="00CA3ECB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Ik vind het oké als iets anders gaat </w:t>
            </w:r>
            <w:r w:rsidR="00124E4B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dan verwacht </w:t>
            </w: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of tegenzit terwijl ik met media </w:t>
            </w:r>
            <w:r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 xml:space="preserve">(computer, telefoon, krant en tijdschriften) </w:t>
            </w: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bezig ben.</w:t>
            </w:r>
          </w:p>
        </w:tc>
      </w:tr>
      <w:tr w:rsidR="00CA3ECB" w:rsidRPr="00C66298" w14:paraId="4C66C8FF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</w:tcPr>
          <w:p w14:paraId="2A07CA75" w14:textId="77777777" w:rsidR="00CA3ECB" w:rsidRPr="00C66298" w:rsidRDefault="00CA3ECB" w:rsidP="00CA3ECB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07EEB091" w14:textId="642F13FB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weet wat ik moet doen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als iets anders gaat dan ik het wil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96" w:type="pct"/>
          </w:tcPr>
          <w:p w14:paraId="6AF857C8" w14:textId="28CB4DAA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weet wat ik moet doen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als iets anders gaat dan ik het wil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16" w:type="pct"/>
          </w:tcPr>
          <w:p w14:paraId="544C7AD5" w14:textId="1A6F3B24" w:rsidR="00CA3ECB" w:rsidRPr="00C66298" w:rsidRDefault="00CA3ECB" w:rsidP="00CA3ECB">
            <w:pPr>
              <w:rPr>
                <w:rFonts w:asciiTheme="minorHAnsi" w:hAnsi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weet wat ik moet doen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als iets anders gaat dan ik het wil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14" w:type="pct"/>
          </w:tcPr>
          <w:p w14:paraId="15111BDE" w14:textId="383C9963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weet wat ik moet doen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als iets anders gaat dan ik het wil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</w:tr>
      <w:tr w:rsidR="00CA3ECB" w:rsidRPr="00C66298" w14:paraId="7C384F17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1FAB4192" w14:textId="77777777" w:rsidR="00CA3ECB" w:rsidRPr="00C66298" w:rsidRDefault="00CA3ECB" w:rsidP="00CA3ECB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07FF53C3" w14:textId="36AED33D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kan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wat ik voel even stoppen als dat nodig is</w:t>
            </w:r>
            <w:r w:rsidR="00561E6B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96" w:type="pct"/>
          </w:tcPr>
          <w:p w14:paraId="693D0B85" w14:textId="6083C3D5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kan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wat ik voel even stoppen als dat nodig is</w:t>
            </w:r>
            <w:r w:rsidR="00561E6B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16" w:type="pct"/>
          </w:tcPr>
          <w:p w14:paraId="65EFE98C" w14:textId="3F4F19A4" w:rsidR="00CA3ECB" w:rsidRPr="000F7FCF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kan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wat ik voel even stoppen als dat nodig is</w:t>
            </w:r>
            <w:r w:rsidR="00561E6B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14" w:type="pct"/>
          </w:tcPr>
          <w:p w14:paraId="3FDF7FD8" w14:textId="116694D3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kan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wat ik voel even stoppen als dat nodig is</w:t>
            </w:r>
            <w:r w:rsidR="00561E6B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</w:tr>
      <w:tr w:rsidR="00CA3ECB" w:rsidRPr="00C66298" w14:paraId="1C4D3E4F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</w:tcPr>
          <w:p w14:paraId="1E39C511" w14:textId="77777777" w:rsidR="00CA3ECB" w:rsidRPr="00C66298" w:rsidRDefault="00CA3ECB" w:rsidP="00CA3ECB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2949DC44" w14:textId="5E59335F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doe mee met het idee van een ander</w:t>
            </w:r>
            <w:r w:rsidR="00561E6B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ook als ik zelf iets anders had bedacht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96" w:type="pct"/>
          </w:tcPr>
          <w:p w14:paraId="29B9ECCC" w14:textId="1F14BA6D" w:rsidR="00CA3ECB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8F3976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bedenk een ander plan als iets anders gaat dan ik had bedacht.</w:t>
            </w:r>
          </w:p>
          <w:p w14:paraId="1193F44C" w14:textId="214AC5D7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740FC80B" w14:textId="2E231155" w:rsidR="00CA3ECB" w:rsidRPr="00C66298" w:rsidRDefault="00CA3ECB" w:rsidP="00CA3ECB">
            <w:pPr>
              <w:rPr>
                <w:rFonts w:asciiTheme="minorHAnsi" w:hAnsi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/>
                <w:color w:val="002060"/>
                <w:sz w:val="16"/>
                <w:szCs w:val="16"/>
              </w:rPr>
              <w:t xml:space="preserve">Ik </w:t>
            </w:r>
            <w:r>
              <w:rPr>
                <w:rFonts w:asciiTheme="minorHAnsi" w:hAnsiTheme="minorHAnsi"/>
                <w:color w:val="002060"/>
                <w:sz w:val="16"/>
                <w:szCs w:val="16"/>
              </w:rPr>
              <w:t>bedenk een oplossing als we het niet met elkaar eens zijn.</w:t>
            </w:r>
            <w:r w:rsidRPr="00C66298">
              <w:rPr>
                <w:rFonts w:asciiTheme="minorHAnsi" w:hAnsiTheme="minorHAnsi"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1014" w:type="pct"/>
          </w:tcPr>
          <w:p w14:paraId="1C7A564B" w14:textId="1D9FB414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zoek naar een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oplossing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als de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computer n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iet werkt.</w:t>
            </w:r>
          </w:p>
        </w:tc>
      </w:tr>
      <w:tr w:rsidR="00CA3ECB" w:rsidRPr="00C66298" w14:paraId="584C0870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5A5C25FA" w14:textId="77777777" w:rsidR="00CA3ECB" w:rsidRPr="00C66298" w:rsidRDefault="00CA3ECB" w:rsidP="00CA3ECB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1C29DA63" w14:textId="77777777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ga overleggen, als een ander iets anders wil dan ik.</w:t>
            </w:r>
          </w:p>
        </w:tc>
        <w:tc>
          <w:tcPr>
            <w:tcW w:w="1096" w:type="pct"/>
          </w:tcPr>
          <w:p w14:paraId="0CABD764" w14:textId="0564FFF8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kan ermee omgaan als afspraken en regels veranderen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16" w:type="pct"/>
          </w:tcPr>
          <w:p w14:paraId="3772DF7C" w14:textId="72DEE219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volg de regels van de plaats waar ik ben, ook als ik het er eigenlijk niet mee eens ben.</w:t>
            </w:r>
          </w:p>
        </w:tc>
        <w:tc>
          <w:tcPr>
            <w:tcW w:w="1014" w:type="pct"/>
          </w:tcPr>
          <w:p w14:paraId="4CF46ED0" w14:textId="755A2D1A" w:rsidR="00CA3ECB" w:rsidRPr="00C66298" w:rsidRDefault="00561E6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kan een filmpje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uitzetten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als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er iets anders tussen komt om te gaan doen.</w:t>
            </w:r>
          </w:p>
        </w:tc>
      </w:tr>
      <w:tr w:rsidR="00CA3ECB" w:rsidRPr="00C66298" w14:paraId="636C3061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</w:tcPr>
          <w:p w14:paraId="77EC9996" w14:textId="77777777" w:rsidR="00CA3ECB" w:rsidRPr="00C66298" w:rsidRDefault="00CA3ECB" w:rsidP="00CA3ECB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4ACCF4B8" w14:textId="266B3B14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96" w:type="pct"/>
          </w:tcPr>
          <w:p w14:paraId="33D51FF8" w14:textId="5D535DB1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kan makkelijk iets anders gaan doen als dat van mij gevraagd wordt</w:t>
            </w:r>
            <w:r w:rsidR="00332270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16" w:type="pct"/>
          </w:tcPr>
          <w:p w14:paraId="123840DE" w14:textId="6BEC24F9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weet wat ik kan doen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als ik in een </w:t>
            </w:r>
            <w:r w:rsidR="00332270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groep ben met mensen die ik niet ken.</w:t>
            </w:r>
          </w:p>
        </w:tc>
        <w:tc>
          <w:tcPr>
            <w:tcW w:w="1014" w:type="pct"/>
          </w:tcPr>
          <w:p w14:paraId="131D3AF9" w14:textId="400E081E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</w:tr>
      <w:tr w:rsidR="00CA3ECB" w:rsidRPr="00C66298" w14:paraId="233FB433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  <w:shd w:val="clear" w:color="auto" w:fill="D2ECFC"/>
          </w:tcPr>
          <w:p w14:paraId="1BB02CDF" w14:textId="77777777" w:rsidR="00CA3ECB" w:rsidRPr="00C66298" w:rsidRDefault="00CA3ECB" w:rsidP="00CA3ECB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Impulsbeheersing</w:t>
            </w:r>
          </w:p>
        </w:tc>
        <w:tc>
          <w:tcPr>
            <w:tcW w:w="1017" w:type="pct"/>
            <w:shd w:val="clear" w:color="auto" w:fill="D2ECFC"/>
          </w:tcPr>
          <w:p w14:paraId="50B6165E" w14:textId="77777777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Omgaan met bekenden</w:t>
            </w:r>
          </w:p>
        </w:tc>
        <w:tc>
          <w:tcPr>
            <w:tcW w:w="1096" w:type="pct"/>
            <w:shd w:val="clear" w:color="auto" w:fill="D2ECFC"/>
          </w:tcPr>
          <w:p w14:paraId="7484E631" w14:textId="5111BD40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Omgaan met activiteiten</w:t>
            </w:r>
          </w:p>
        </w:tc>
        <w:tc>
          <w:tcPr>
            <w:tcW w:w="1016" w:type="pct"/>
            <w:shd w:val="clear" w:color="auto" w:fill="D2ECFC"/>
          </w:tcPr>
          <w:p w14:paraId="297FE209" w14:textId="77777777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Burgerschap</w:t>
            </w:r>
          </w:p>
        </w:tc>
        <w:tc>
          <w:tcPr>
            <w:tcW w:w="1014" w:type="pct"/>
            <w:shd w:val="clear" w:color="auto" w:fill="D2ECFC"/>
          </w:tcPr>
          <w:p w14:paraId="2A0F2D0A" w14:textId="77777777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Mediawijsheid</w:t>
            </w:r>
          </w:p>
        </w:tc>
      </w:tr>
      <w:tr w:rsidR="00CA3ECB" w:rsidRPr="00C66298" w14:paraId="000E7382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</w:tcPr>
          <w:p w14:paraId="5DF0BAA7" w14:textId="77777777" w:rsidR="00CA3ECB" w:rsidRPr="00C66298" w:rsidRDefault="00CA3ECB" w:rsidP="00CA3ECB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Verkortvraag</w:t>
            </w:r>
          </w:p>
        </w:tc>
        <w:tc>
          <w:tcPr>
            <w:tcW w:w="1017" w:type="pct"/>
          </w:tcPr>
          <w:p w14:paraId="7735865C" w14:textId="13C65E10" w:rsidR="00CA3ECB" w:rsidRPr="00C66298" w:rsidRDefault="00CA3ECB" w:rsidP="00CA3ECB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Ik houd me</w:t>
            </w:r>
            <w:r w:rsidRPr="00C66298"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 xml:space="preserve"> in</w:t>
            </w: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 als dat nodig is</w:t>
            </w:r>
            <w:r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 xml:space="preserve"> en houd me aan de regels</w:t>
            </w: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.</w:t>
            </w:r>
          </w:p>
        </w:tc>
        <w:tc>
          <w:tcPr>
            <w:tcW w:w="1096" w:type="pct"/>
          </w:tcPr>
          <w:p w14:paraId="2F69C3C4" w14:textId="406B2E67" w:rsidR="00CA3ECB" w:rsidRPr="00332270" w:rsidRDefault="00CA3ECB" w:rsidP="00CA3ECB">
            <w:pPr>
              <w:rPr>
                <w:rFonts w:asciiTheme="minorHAnsi" w:hAnsiTheme="minorHAnsi"/>
                <w:i/>
                <w:iCs/>
                <w:color w:val="002060"/>
                <w:sz w:val="16"/>
                <w:szCs w:val="16"/>
              </w:rPr>
            </w:pPr>
            <w:r w:rsidRPr="00332270">
              <w:rPr>
                <w:rFonts w:asciiTheme="minorHAnsi" w:hAnsiTheme="minorHAnsi"/>
                <w:i/>
                <w:iCs/>
                <w:color w:val="002060"/>
                <w:sz w:val="16"/>
                <w:szCs w:val="16"/>
              </w:rPr>
              <w:t>Ik laat me niet afleiden terwijl ik met een activiteit bezig ben.</w:t>
            </w:r>
          </w:p>
          <w:p w14:paraId="5B7074A0" w14:textId="75112FF5" w:rsidR="00CA3ECB" w:rsidRPr="00332270" w:rsidRDefault="00CA3ECB" w:rsidP="00CA3ECB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04370C0C" w14:textId="6599052D" w:rsidR="00CA3ECB" w:rsidRPr="00332270" w:rsidRDefault="00CA3ECB" w:rsidP="00CA3ECB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332270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Ik houd me in als dat nodig is.</w:t>
            </w:r>
          </w:p>
        </w:tc>
        <w:tc>
          <w:tcPr>
            <w:tcW w:w="1014" w:type="pct"/>
          </w:tcPr>
          <w:p w14:paraId="4ED5EDBE" w14:textId="2AE7E2B5" w:rsidR="00CA3ECB" w:rsidRPr="00332270" w:rsidRDefault="00CA3ECB" w:rsidP="00CA3ECB">
            <w:pPr>
              <w:rPr>
                <w:rFonts w:eastAsia="Calibri" w:cs="Calibri"/>
                <w:sz w:val="16"/>
                <w:szCs w:val="16"/>
              </w:rPr>
            </w:pPr>
            <w:r w:rsidRPr="00332270">
              <w:rPr>
                <w:rFonts w:eastAsia="Calibri" w:cs="Calibri"/>
                <w:i/>
                <w:iCs/>
                <w:color w:val="003350"/>
                <w:sz w:val="16"/>
                <w:szCs w:val="16"/>
              </w:rPr>
              <w:t>De leerling houdt zich in als dat nodig is en houdt zich aan de regels bij gebruik van media.</w:t>
            </w:r>
          </w:p>
        </w:tc>
      </w:tr>
      <w:tr w:rsidR="00CA3ECB" w:rsidRPr="00C66298" w14:paraId="0BCD7724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5F202CE2" w14:textId="77777777" w:rsidR="00CA3ECB" w:rsidRPr="00C66298" w:rsidRDefault="00CA3ECB" w:rsidP="00CA3ECB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7066B523" w14:textId="165886BF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stop wanneer dat moet.</w:t>
            </w:r>
          </w:p>
        </w:tc>
        <w:tc>
          <w:tcPr>
            <w:tcW w:w="1096" w:type="pct"/>
          </w:tcPr>
          <w:p w14:paraId="2F3FF428" w14:textId="52E0C43C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stop wanneer dat moet.</w:t>
            </w:r>
          </w:p>
        </w:tc>
        <w:tc>
          <w:tcPr>
            <w:tcW w:w="1016" w:type="pct"/>
          </w:tcPr>
          <w:p w14:paraId="4386607F" w14:textId="40545BE8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stop wanneer dat moet.</w:t>
            </w:r>
          </w:p>
        </w:tc>
        <w:tc>
          <w:tcPr>
            <w:tcW w:w="1014" w:type="pct"/>
          </w:tcPr>
          <w:p w14:paraId="1530CA4C" w14:textId="5214A746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stop wanneer dat moet.</w:t>
            </w:r>
          </w:p>
        </w:tc>
      </w:tr>
      <w:tr w:rsidR="00CA3ECB" w:rsidRPr="00C66298" w14:paraId="11350023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</w:tcPr>
          <w:p w14:paraId="40803CD9" w14:textId="77777777" w:rsidR="00CA3ECB" w:rsidRPr="00C66298" w:rsidRDefault="00CA3ECB" w:rsidP="00CA3ECB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12AB32C4" w14:textId="77777777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denk na voor ik iets doe.</w:t>
            </w:r>
          </w:p>
        </w:tc>
        <w:tc>
          <w:tcPr>
            <w:tcW w:w="1096" w:type="pct"/>
          </w:tcPr>
          <w:p w14:paraId="14C2B61E" w14:textId="58FDF772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wacht met reageren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tijdens de uitleg totdat het kan.</w:t>
            </w:r>
          </w:p>
        </w:tc>
        <w:tc>
          <w:tcPr>
            <w:tcW w:w="1016" w:type="pct"/>
          </w:tcPr>
          <w:p w14:paraId="0CD146DD" w14:textId="3B7D063D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denk na voordat ik reageer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op een ander.</w:t>
            </w:r>
          </w:p>
        </w:tc>
        <w:tc>
          <w:tcPr>
            <w:tcW w:w="1014" w:type="pct"/>
          </w:tcPr>
          <w:p w14:paraId="539834F8" w14:textId="7188192D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denk na voor ik reageer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op een berichtje of e-mail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</w:tr>
      <w:tr w:rsidR="00CA3ECB" w:rsidRPr="00C66298" w14:paraId="14C9507A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395303B9" w14:textId="77777777" w:rsidR="00CA3ECB" w:rsidRPr="00C66298" w:rsidRDefault="00CA3ECB" w:rsidP="00CA3ECB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40C2B536" w14:textId="3E7B0F19" w:rsidR="00CA3ECB" w:rsidRPr="00C66298" w:rsidRDefault="00CA3ECB" w:rsidP="00CA3ECB">
            <w:pPr>
              <w:rPr>
                <w:rFonts w:asciiTheme="minorHAnsi" w:hAnsiTheme="minorHAnsi" w:cstheme="minorHAnsi"/>
                <w:strike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denk na voor ik iets zeg. </w:t>
            </w:r>
          </w:p>
        </w:tc>
        <w:tc>
          <w:tcPr>
            <w:tcW w:w="1096" w:type="pct"/>
          </w:tcPr>
          <w:p w14:paraId="08AEACC4" w14:textId="259FDB8D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blijf rustig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als ik iets spannend vind.</w:t>
            </w:r>
          </w:p>
        </w:tc>
        <w:tc>
          <w:tcPr>
            <w:tcW w:w="1016" w:type="pct"/>
          </w:tcPr>
          <w:p w14:paraId="30268E01" w14:textId="43F311E1" w:rsidR="00CA3ECB" w:rsidRPr="00C66298" w:rsidRDefault="00CA3ECB" w:rsidP="0024423E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blijf rustig in een nieuwe of spannende situatie</w:t>
            </w:r>
            <w:r w:rsidR="0024423E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14" w:type="pct"/>
          </w:tcPr>
          <w:p w14:paraId="52229C0C" w14:textId="5F37D37E" w:rsidR="00CA3ECB" w:rsidRPr="00C66298" w:rsidRDefault="00CA3ECB" w:rsidP="00CA3ECB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houd me aan de afspraak over wat ik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met de computer 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ga doen.</w:t>
            </w:r>
          </w:p>
        </w:tc>
      </w:tr>
      <w:tr w:rsidR="0024423E" w:rsidRPr="00C66298" w14:paraId="34E91F5C" w14:textId="77777777" w:rsidTr="49240939">
        <w:tblPrEx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857" w:type="pct"/>
          </w:tcPr>
          <w:p w14:paraId="0A21232D" w14:textId="77777777" w:rsidR="0024423E" w:rsidRPr="00C66298" w:rsidRDefault="0024423E" w:rsidP="0024423E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344F3A6F" w14:textId="77777777" w:rsidR="0024423E" w:rsidRPr="00C66298" w:rsidRDefault="0024423E" w:rsidP="0024423E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laat een ander met rust als hij bezig is.</w:t>
            </w:r>
          </w:p>
        </w:tc>
        <w:tc>
          <w:tcPr>
            <w:tcW w:w="1096" w:type="pct"/>
          </w:tcPr>
          <w:p w14:paraId="5E8179EE" w14:textId="4938E069" w:rsidR="0024423E" w:rsidRPr="00C66298" w:rsidRDefault="0024423E" w:rsidP="0024423E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blijf de ander helpen, ook als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ik iets leukers zou kunnen doen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16" w:type="pct"/>
          </w:tcPr>
          <w:p w14:paraId="44947F5F" w14:textId="46AFFABB" w:rsidR="0024423E" w:rsidRPr="00C66298" w:rsidRDefault="0024423E" w:rsidP="0024423E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houd me in als ik boos word.</w:t>
            </w:r>
          </w:p>
        </w:tc>
        <w:tc>
          <w:tcPr>
            <w:tcW w:w="1014" w:type="pct"/>
          </w:tcPr>
          <w:p w14:paraId="0FE73BAD" w14:textId="6832BE49" w:rsidR="0024423E" w:rsidRPr="00C66298" w:rsidRDefault="0024423E" w:rsidP="0024423E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houd me aan de leeftijdsregels van films en games.</w:t>
            </w:r>
          </w:p>
        </w:tc>
      </w:tr>
      <w:tr w:rsidR="004B647C" w:rsidRPr="00C66298" w14:paraId="33CCE8AF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6E64D925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2DEB60A5" w14:textId="7F016314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word bij een ruzie eerst rustig voordat ik het ga oplossen</w:t>
            </w:r>
            <w:r w:rsidR="004110E0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96" w:type="pct"/>
          </w:tcPr>
          <w:p w14:paraId="39E76BB0" w14:textId="47975F95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kan mijn aandacht bij mijn werk houden.</w:t>
            </w:r>
          </w:p>
        </w:tc>
        <w:tc>
          <w:tcPr>
            <w:tcW w:w="1016" w:type="pct"/>
          </w:tcPr>
          <w:p w14:paraId="7E1B1F4B" w14:textId="7DBAD500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word bij een ruzie eerst rustig voordat ik het ga oplossen.</w:t>
            </w:r>
          </w:p>
        </w:tc>
        <w:tc>
          <w:tcPr>
            <w:tcW w:w="1014" w:type="pct"/>
          </w:tcPr>
          <w:p w14:paraId="718C70B6" w14:textId="5402BCC5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reageer niet op een vervelend berichtje.</w:t>
            </w:r>
          </w:p>
        </w:tc>
      </w:tr>
      <w:tr w:rsidR="004B647C" w:rsidRPr="00C66298" w14:paraId="5E5B33A4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</w:tcPr>
          <w:p w14:paraId="57075112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6D398030" w14:textId="75698650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houd me aan de regels.</w:t>
            </w:r>
          </w:p>
        </w:tc>
        <w:tc>
          <w:tcPr>
            <w:tcW w:w="1096" w:type="pct"/>
          </w:tcPr>
          <w:p w14:paraId="22A97D78" w14:textId="10078689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kan wachten totdat ik mag beginnen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16" w:type="pct"/>
          </w:tcPr>
          <w:p w14:paraId="1F405411" w14:textId="6F07B654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houd me aan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de 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regels.</w:t>
            </w:r>
          </w:p>
        </w:tc>
        <w:tc>
          <w:tcPr>
            <w:tcW w:w="1014" w:type="pct"/>
          </w:tcPr>
          <w:p w14:paraId="67D480B9" w14:textId="6AEB553E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</w:tr>
      <w:tr w:rsidR="004B647C" w:rsidRPr="00C66298" w14:paraId="0F58CA13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14A1DA76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2E96FE75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wacht op mijn beurt.</w:t>
            </w:r>
          </w:p>
          <w:p w14:paraId="20468DC0" w14:textId="2EFF6EAF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96" w:type="pct"/>
          </w:tcPr>
          <w:p w14:paraId="4DB8D105" w14:textId="3A47429D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wacht op mijn beurt als ik een vraag wil stellen.</w:t>
            </w:r>
          </w:p>
        </w:tc>
        <w:tc>
          <w:tcPr>
            <w:tcW w:w="1016" w:type="pct"/>
          </w:tcPr>
          <w:p w14:paraId="46379797" w14:textId="5A320E02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5DBF4F79" w14:textId="11CD7C6F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</w:tr>
      <w:tr w:rsidR="004B647C" w:rsidRPr="00C66298" w14:paraId="3FE7FDD9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</w:tcPr>
          <w:p w14:paraId="6BD903C6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7F72C407" w14:textId="0FE0E96B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96" w:type="pct"/>
          </w:tcPr>
          <w:p w14:paraId="70D73F8B" w14:textId="295B2F1B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houd me aan de opdracht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16" w:type="pct"/>
          </w:tcPr>
          <w:p w14:paraId="0CADB335" w14:textId="6DAB6B3A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7EC0A788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</w:tr>
      <w:tr w:rsidR="004B647C" w:rsidRPr="00C66298" w14:paraId="18E214C2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  <w:shd w:val="clear" w:color="auto" w:fill="D2ECFC"/>
          </w:tcPr>
          <w:p w14:paraId="420247F9" w14:textId="77777777" w:rsidR="004B647C" w:rsidRPr="00C66298" w:rsidRDefault="004B647C" w:rsidP="004B647C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Plannen en organiseren</w:t>
            </w:r>
          </w:p>
        </w:tc>
        <w:tc>
          <w:tcPr>
            <w:tcW w:w="1017" w:type="pct"/>
            <w:shd w:val="clear" w:color="auto" w:fill="D2ECFC"/>
          </w:tcPr>
          <w:p w14:paraId="6C8FE2A3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Omgaan met bekenden</w:t>
            </w:r>
          </w:p>
        </w:tc>
        <w:tc>
          <w:tcPr>
            <w:tcW w:w="1096" w:type="pct"/>
            <w:shd w:val="clear" w:color="auto" w:fill="D2ECFC"/>
          </w:tcPr>
          <w:p w14:paraId="66F6767B" w14:textId="07D008EA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Omgaan met activiteiten</w:t>
            </w:r>
          </w:p>
        </w:tc>
        <w:tc>
          <w:tcPr>
            <w:tcW w:w="1016" w:type="pct"/>
            <w:shd w:val="clear" w:color="auto" w:fill="D2ECFC"/>
          </w:tcPr>
          <w:p w14:paraId="182C42D9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Burgerschap</w:t>
            </w:r>
          </w:p>
        </w:tc>
        <w:tc>
          <w:tcPr>
            <w:tcW w:w="1014" w:type="pct"/>
            <w:shd w:val="clear" w:color="auto" w:fill="D2ECFC"/>
          </w:tcPr>
          <w:p w14:paraId="750D4377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Mediawijsheid</w:t>
            </w:r>
          </w:p>
        </w:tc>
      </w:tr>
      <w:tr w:rsidR="004B647C" w:rsidRPr="00C66298" w14:paraId="4277A142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</w:tcPr>
          <w:p w14:paraId="344318F0" w14:textId="77777777" w:rsidR="004B647C" w:rsidRPr="00C66298" w:rsidRDefault="004B647C" w:rsidP="004B647C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Verkortvraag</w:t>
            </w:r>
          </w:p>
        </w:tc>
        <w:tc>
          <w:tcPr>
            <w:tcW w:w="1017" w:type="pct"/>
          </w:tcPr>
          <w:p w14:paraId="0D208D73" w14:textId="28E45151" w:rsidR="004B647C" w:rsidRPr="00C66298" w:rsidRDefault="004B647C" w:rsidP="004B647C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Plannen en organiseren en omgaan met bekenden kunnen niet worden gecombineerd.</w:t>
            </w:r>
          </w:p>
        </w:tc>
        <w:tc>
          <w:tcPr>
            <w:tcW w:w="1096" w:type="pct"/>
          </w:tcPr>
          <w:p w14:paraId="3EF82F3D" w14:textId="77777777" w:rsidR="004B647C" w:rsidRDefault="004B647C" w:rsidP="004B647C">
            <w:pPr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</w:pPr>
            <w:r w:rsidRPr="00A45303"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 xml:space="preserve">Ik denk na over hoe ik </w:t>
            </w:r>
            <w:r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>een activiteit ga doen.</w:t>
            </w:r>
          </w:p>
          <w:p w14:paraId="34DF3B96" w14:textId="5F81FA0D" w:rsidR="004B647C" w:rsidRPr="00C66298" w:rsidRDefault="004B647C" w:rsidP="004B647C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72FDB5EB" w14:textId="7640FFD9" w:rsidR="004B647C" w:rsidRPr="00C66298" w:rsidRDefault="004B647C" w:rsidP="004B647C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Plannen en organiseren en burgerschap kunnen niet worden gecombineerd.</w:t>
            </w:r>
          </w:p>
        </w:tc>
        <w:tc>
          <w:tcPr>
            <w:tcW w:w="1014" w:type="pct"/>
          </w:tcPr>
          <w:p w14:paraId="0A38DCB4" w14:textId="220DF87F" w:rsidR="004B647C" w:rsidRPr="00C66298" w:rsidRDefault="004B647C" w:rsidP="004B647C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Ik </w:t>
            </w:r>
            <w: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weet hoe ik media (</w:t>
            </w:r>
            <w:r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 xml:space="preserve">computer, telefoon, krant en tijdschriften) </w:t>
            </w:r>
            <w: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kan gebruiken om mijn activiteiten goed uit te voeren.</w:t>
            </w: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 </w:t>
            </w:r>
          </w:p>
        </w:tc>
      </w:tr>
      <w:tr w:rsidR="004B647C" w:rsidRPr="00C66298" w14:paraId="2ED6CD8D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02723FD7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7407CCEE" w14:textId="53357FCF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96" w:type="pct"/>
          </w:tcPr>
          <w:p w14:paraId="6A4DBEA5" w14:textId="07ECB065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doe eerst wat moet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16" w:type="pct"/>
          </w:tcPr>
          <w:p w14:paraId="4397BE58" w14:textId="056B08E6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2F6E2038" w14:textId="60C4AFFC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doe eerst wat moet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</w:tr>
      <w:tr w:rsidR="004B647C" w:rsidRPr="00C66298" w14:paraId="47622474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</w:tcPr>
          <w:p w14:paraId="6C1E50CF" w14:textId="6CFB828F" w:rsidR="004B647C" w:rsidRPr="00C66298" w:rsidRDefault="004B647C" w:rsidP="004B647C">
            <w:pPr>
              <w:rPr>
                <w:rFonts w:asciiTheme="minorHAnsi" w:hAnsiTheme="minorHAnsi"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53AC51CA" w14:textId="11C60C34" w:rsidR="004B647C" w:rsidRPr="00C66298" w:rsidRDefault="004B647C" w:rsidP="004B647C">
            <w:pPr>
              <w:rPr>
                <w:rFonts w:asciiTheme="minorHAnsi" w:hAnsiTheme="minorHAnsi"/>
                <w:i/>
                <w:color w:val="002060"/>
                <w:sz w:val="16"/>
                <w:szCs w:val="16"/>
              </w:rPr>
            </w:pPr>
          </w:p>
        </w:tc>
        <w:tc>
          <w:tcPr>
            <w:tcW w:w="1096" w:type="pct"/>
          </w:tcPr>
          <w:p w14:paraId="1DD9B80A" w14:textId="558197DC" w:rsidR="004B647C" w:rsidRPr="00C66298" w:rsidRDefault="004B647C" w:rsidP="004B647C">
            <w:pPr>
              <w:rPr>
                <w:rFonts w:asciiTheme="minorHAnsi" w:hAnsi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/>
                <w:color w:val="002060"/>
                <w:sz w:val="16"/>
                <w:szCs w:val="16"/>
              </w:rPr>
              <w:t>Ik hou me aan mijn planning.</w:t>
            </w:r>
          </w:p>
        </w:tc>
        <w:tc>
          <w:tcPr>
            <w:tcW w:w="1016" w:type="pct"/>
          </w:tcPr>
          <w:p w14:paraId="42E88B69" w14:textId="240303BE" w:rsidR="004B647C" w:rsidRPr="00C66298" w:rsidRDefault="004B647C" w:rsidP="004B647C">
            <w:pPr>
              <w:rPr>
                <w:rFonts w:asciiTheme="minorHAnsi" w:hAnsiTheme="minorHAnsi"/>
                <w:i/>
                <w:color w:val="00206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49C8639D" w14:textId="656D619F" w:rsidR="004B647C" w:rsidRPr="00346F31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hou me aan mijn tijdsplanning op de computer.</w:t>
            </w:r>
          </w:p>
        </w:tc>
      </w:tr>
      <w:tr w:rsidR="004B647C" w:rsidRPr="00C66298" w14:paraId="6F2E4A0B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2D9D2B5B" w14:textId="77777777" w:rsidR="004B647C" w:rsidRPr="00C66298" w:rsidRDefault="004B647C" w:rsidP="004B647C">
            <w:pPr>
              <w:rPr>
                <w:rFonts w:asciiTheme="minorHAnsi" w:hAnsiTheme="minorHAnsi"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0195063F" w14:textId="77777777" w:rsidR="004B647C" w:rsidRPr="00C66298" w:rsidRDefault="004B647C" w:rsidP="004B647C">
            <w:pPr>
              <w:rPr>
                <w:rFonts w:asciiTheme="minorHAnsi" w:hAnsiTheme="minorHAnsi"/>
                <w:i/>
                <w:color w:val="002060"/>
                <w:sz w:val="16"/>
                <w:szCs w:val="16"/>
              </w:rPr>
            </w:pPr>
          </w:p>
        </w:tc>
        <w:tc>
          <w:tcPr>
            <w:tcW w:w="1096" w:type="pct"/>
          </w:tcPr>
          <w:p w14:paraId="4D1D5D9A" w14:textId="5D4AA5B3" w:rsidR="004B647C" w:rsidRDefault="004B647C" w:rsidP="004B647C">
            <w:pPr>
              <w:rPr>
                <w:rFonts w:asciiTheme="minorHAnsi" w:hAnsi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werk met een stappenplan als dat nodig is.</w:t>
            </w:r>
          </w:p>
        </w:tc>
        <w:tc>
          <w:tcPr>
            <w:tcW w:w="1016" w:type="pct"/>
          </w:tcPr>
          <w:p w14:paraId="7A9CB80E" w14:textId="77777777" w:rsidR="004B647C" w:rsidRPr="00C66298" w:rsidRDefault="004B647C" w:rsidP="004B647C">
            <w:pPr>
              <w:rPr>
                <w:rFonts w:asciiTheme="minorHAnsi" w:hAnsiTheme="minorHAnsi"/>
                <w:i/>
                <w:color w:val="00206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694DF7F4" w14:textId="6CBD26A0" w:rsidR="004B647C" w:rsidRDefault="004B647C" w:rsidP="004B647C">
            <w:pPr>
              <w:rPr>
                <w:rFonts w:asciiTheme="minorHAnsi" w:hAnsi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/>
                <w:color w:val="002060"/>
                <w:sz w:val="16"/>
                <w:szCs w:val="16"/>
              </w:rPr>
              <w:t>Ik overleg over wat ik doe op de computer.</w:t>
            </w:r>
          </w:p>
        </w:tc>
      </w:tr>
      <w:tr w:rsidR="004B647C" w:rsidRPr="00C66298" w14:paraId="61D691D1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</w:tcPr>
          <w:p w14:paraId="01985F76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4D92DF0C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96" w:type="pct"/>
          </w:tcPr>
          <w:p w14:paraId="1683BD82" w14:textId="1843A5C0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maak afspraken.</w:t>
            </w:r>
          </w:p>
        </w:tc>
        <w:tc>
          <w:tcPr>
            <w:tcW w:w="1016" w:type="pct"/>
          </w:tcPr>
          <w:p w14:paraId="5709E39D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316DF180" w14:textId="2D66C8F2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sla mijn bestanden op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een logische plek op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</w:tr>
      <w:tr w:rsidR="004B647C" w:rsidRPr="00C66298" w14:paraId="5963F0A6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7FA4E25A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738C9852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96" w:type="pct"/>
          </w:tcPr>
          <w:p w14:paraId="73BC64EB" w14:textId="3A8E3ECB" w:rsidR="004B647C" w:rsidRPr="00420CFC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420CFC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heb een vaste plek voor mijn spullen.</w:t>
            </w:r>
          </w:p>
        </w:tc>
        <w:tc>
          <w:tcPr>
            <w:tcW w:w="1016" w:type="pct"/>
          </w:tcPr>
          <w:p w14:paraId="1D787133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309B85AC" w14:textId="08515874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</w:tr>
      <w:tr w:rsidR="004B647C" w:rsidRPr="00C66298" w14:paraId="4B0D47F6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</w:tcPr>
          <w:p w14:paraId="6A13EFFC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19EA9507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96" w:type="pct"/>
          </w:tcPr>
          <w:p w14:paraId="5763F865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schat in hoe lang iets duurt.</w:t>
            </w:r>
          </w:p>
        </w:tc>
        <w:tc>
          <w:tcPr>
            <w:tcW w:w="1016" w:type="pct"/>
          </w:tcPr>
          <w:p w14:paraId="313D2624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11ECF8B1" w14:textId="30550D56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</w:tr>
      <w:tr w:rsidR="004B647C" w:rsidRPr="00C66298" w14:paraId="67566071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"/>
        </w:trPr>
        <w:tc>
          <w:tcPr>
            <w:tcW w:w="857" w:type="pct"/>
          </w:tcPr>
          <w:p w14:paraId="578E81E8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111A7D72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96" w:type="pct"/>
          </w:tcPr>
          <w:p w14:paraId="404B41ED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werk netjes.</w:t>
            </w:r>
          </w:p>
        </w:tc>
        <w:tc>
          <w:tcPr>
            <w:tcW w:w="1016" w:type="pct"/>
          </w:tcPr>
          <w:p w14:paraId="222CEDD4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30AC917E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</w:tr>
      <w:tr w:rsidR="004B647C" w:rsidRPr="00C66298" w14:paraId="744468A1" w14:textId="77777777" w:rsidTr="49240939">
        <w:tblPrEx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857" w:type="pct"/>
          </w:tcPr>
          <w:p w14:paraId="77BECECD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6E10830F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auto"/>
          </w:tcPr>
          <w:p w14:paraId="0A80C892" w14:textId="76E85ECF" w:rsidR="004B647C" w:rsidRPr="00AB48DD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AB48DD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houd overzicht over wat ik moet doen.</w:t>
            </w:r>
          </w:p>
        </w:tc>
        <w:tc>
          <w:tcPr>
            <w:tcW w:w="1016" w:type="pct"/>
          </w:tcPr>
          <w:p w14:paraId="099B2EBB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215C7D6C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</w:tr>
      <w:tr w:rsidR="004B647C" w:rsidRPr="00C66298" w14:paraId="7A2658D7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7F6EE4DE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5C4F0691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96" w:type="pct"/>
          </w:tcPr>
          <w:p w14:paraId="5EBBD47F" w14:textId="23CE09C9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maak een planning.</w:t>
            </w:r>
          </w:p>
        </w:tc>
        <w:tc>
          <w:tcPr>
            <w:tcW w:w="1016" w:type="pct"/>
          </w:tcPr>
          <w:p w14:paraId="66D3F496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6C5B0045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</w:tr>
      <w:tr w:rsidR="004B647C" w:rsidRPr="00C66298" w14:paraId="1ADB480E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  <w:shd w:val="clear" w:color="auto" w:fill="D2ECFC"/>
          </w:tcPr>
          <w:p w14:paraId="5433135B" w14:textId="77777777" w:rsidR="004B647C" w:rsidRPr="00C66298" w:rsidRDefault="004B647C" w:rsidP="004B647C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Zelfinzicht</w:t>
            </w:r>
          </w:p>
        </w:tc>
        <w:tc>
          <w:tcPr>
            <w:tcW w:w="1017" w:type="pct"/>
            <w:shd w:val="clear" w:color="auto" w:fill="D2ECFC"/>
          </w:tcPr>
          <w:p w14:paraId="467A78BA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Omgaan met bekenden</w:t>
            </w:r>
          </w:p>
        </w:tc>
        <w:tc>
          <w:tcPr>
            <w:tcW w:w="1096" w:type="pct"/>
            <w:shd w:val="clear" w:color="auto" w:fill="D2ECFC"/>
          </w:tcPr>
          <w:p w14:paraId="63765C46" w14:textId="40796D1D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Omgaan met activiteiten</w:t>
            </w:r>
          </w:p>
        </w:tc>
        <w:tc>
          <w:tcPr>
            <w:tcW w:w="1016" w:type="pct"/>
            <w:shd w:val="clear" w:color="auto" w:fill="D2ECFC"/>
          </w:tcPr>
          <w:p w14:paraId="4EBEC810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Burgerschap</w:t>
            </w:r>
          </w:p>
        </w:tc>
        <w:tc>
          <w:tcPr>
            <w:tcW w:w="1014" w:type="pct"/>
            <w:shd w:val="clear" w:color="auto" w:fill="D2ECFC"/>
          </w:tcPr>
          <w:p w14:paraId="080DF777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Mediawijsheid</w:t>
            </w:r>
          </w:p>
        </w:tc>
      </w:tr>
      <w:tr w:rsidR="004B647C" w:rsidRPr="00C66298" w14:paraId="3DFC3DE1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696800EC" w14:textId="77777777" w:rsidR="004B647C" w:rsidRPr="00C66298" w:rsidRDefault="004B647C" w:rsidP="004B647C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Verkortvraag</w:t>
            </w:r>
          </w:p>
        </w:tc>
        <w:tc>
          <w:tcPr>
            <w:tcW w:w="1017" w:type="pct"/>
          </w:tcPr>
          <w:p w14:paraId="55F854A5" w14:textId="4905A819" w:rsidR="004B647C" w:rsidRPr="00C66298" w:rsidRDefault="004B647C" w:rsidP="004B647C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Ik weet van mezelf hoe ik </w:t>
            </w:r>
            <w: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omga</w:t>
            </w: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 met anderen.</w:t>
            </w:r>
          </w:p>
        </w:tc>
        <w:tc>
          <w:tcPr>
            <w:tcW w:w="1096" w:type="pct"/>
          </w:tcPr>
          <w:p w14:paraId="32D421E6" w14:textId="40DAC255" w:rsidR="004B647C" w:rsidRPr="00C66298" w:rsidRDefault="004B647C" w:rsidP="004B647C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Ik </w:t>
            </w:r>
            <w: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weet wat ik kan en waar ik beter in wil worden.</w:t>
            </w: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1016" w:type="pct"/>
          </w:tcPr>
          <w:p w14:paraId="0F2533DF" w14:textId="2BCE4533" w:rsidR="004B647C" w:rsidRPr="00C66298" w:rsidRDefault="004B647C" w:rsidP="004B647C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Ik weet van mezelf hoe ik </w:t>
            </w:r>
            <w: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omga met mensen die ik niet ken</w:t>
            </w: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.</w:t>
            </w:r>
          </w:p>
        </w:tc>
        <w:tc>
          <w:tcPr>
            <w:tcW w:w="1014" w:type="pct"/>
          </w:tcPr>
          <w:p w14:paraId="2143B826" w14:textId="4905E837" w:rsidR="004B647C" w:rsidRPr="00C66298" w:rsidRDefault="004B647C" w:rsidP="004B647C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Ik </w:t>
            </w:r>
            <w: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weet wat ik kan met media (</w:t>
            </w:r>
            <w:r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 xml:space="preserve">computer, telefoon, krant en tijdschriften) </w:t>
            </w:r>
            <w: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en waar ik beter in wil worden.</w:t>
            </w:r>
          </w:p>
        </w:tc>
      </w:tr>
      <w:tr w:rsidR="004B647C" w:rsidRPr="00C66298" w14:paraId="58E03C27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</w:tcPr>
          <w:p w14:paraId="10DEC3CC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18B52FA2" w14:textId="21EA4D4E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weet waar ik goed in ben. </w:t>
            </w:r>
          </w:p>
        </w:tc>
        <w:tc>
          <w:tcPr>
            <w:tcW w:w="1096" w:type="pct"/>
          </w:tcPr>
          <w:p w14:paraId="2F03A7EA" w14:textId="68C9D481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weet waar ik goed in ben. </w:t>
            </w:r>
          </w:p>
        </w:tc>
        <w:tc>
          <w:tcPr>
            <w:tcW w:w="1016" w:type="pct"/>
          </w:tcPr>
          <w:p w14:paraId="4B0D9370" w14:textId="34A4672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weet waar ik goed in ben. </w:t>
            </w:r>
          </w:p>
        </w:tc>
        <w:tc>
          <w:tcPr>
            <w:tcW w:w="1014" w:type="pct"/>
          </w:tcPr>
          <w:p w14:paraId="7C3A050A" w14:textId="22161764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weet waar ik goed in ben. </w:t>
            </w:r>
          </w:p>
        </w:tc>
      </w:tr>
      <w:tr w:rsidR="004B647C" w:rsidRPr="00C66298" w14:paraId="16EF6B65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2D70972F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5A17F1B5" w14:textId="1AE5162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weet waar ik minder goed in ben. </w:t>
            </w:r>
          </w:p>
        </w:tc>
        <w:tc>
          <w:tcPr>
            <w:tcW w:w="1096" w:type="pct"/>
          </w:tcPr>
          <w:p w14:paraId="2038A851" w14:textId="11FD3CDE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weet waar ik minder goed in ben. </w:t>
            </w:r>
          </w:p>
        </w:tc>
        <w:tc>
          <w:tcPr>
            <w:tcW w:w="1016" w:type="pct"/>
          </w:tcPr>
          <w:p w14:paraId="1C772A57" w14:textId="4DCB16D8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weet waar ik minder goed in ben. </w:t>
            </w:r>
          </w:p>
        </w:tc>
        <w:tc>
          <w:tcPr>
            <w:tcW w:w="1014" w:type="pct"/>
          </w:tcPr>
          <w:p w14:paraId="72BB4FC0" w14:textId="38E5996F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weet waar ik minder goed in ben. </w:t>
            </w:r>
          </w:p>
        </w:tc>
      </w:tr>
      <w:tr w:rsidR="004B647C" w:rsidRPr="00C66298" w14:paraId="53F96256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</w:tcPr>
          <w:p w14:paraId="79F7B1DE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2E6F89FC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leer van tips en fouten.</w:t>
            </w:r>
          </w:p>
        </w:tc>
        <w:tc>
          <w:tcPr>
            <w:tcW w:w="1096" w:type="pct"/>
          </w:tcPr>
          <w:p w14:paraId="080D579A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leer van tips en fouten.</w:t>
            </w:r>
          </w:p>
        </w:tc>
        <w:tc>
          <w:tcPr>
            <w:tcW w:w="1016" w:type="pct"/>
          </w:tcPr>
          <w:p w14:paraId="02E65443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leer van tips en fouten.</w:t>
            </w:r>
          </w:p>
        </w:tc>
        <w:tc>
          <w:tcPr>
            <w:tcW w:w="1014" w:type="pct"/>
          </w:tcPr>
          <w:p w14:paraId="593B5359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leer van tips en fouten.</w:t>
            </w:r>
          </w:p>
        </w:tc>
      </w:tr>
      <w:tr w:rsidR="004B647C" w:rsidRPr="00C66298" w14:paraId="1081827E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213E6864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5945FA1B" w14:textId="726A6016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weet hoe ik me voel.</w:t>
            </w:r>
          </w:p>
        </w:tc>
        <w:tc>
          <w:tcPr>
            <w:tcW w:w="1096" w:type="pct"/>
          </w:tcPr>
          <w:p w14:paraId="39853015" w14:textId="63F310EF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</w:t>
            </w:r>
            <w:r w:rsidR="00AB48DD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w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eet hoe ik me voel. </w:t>
            </w:r>
          </w:p>
        </w:tc>
        <w:tc>
          <w:tcPr>
            <w:tcW w:w="1016" w:type="pct"/>
          </w:tcPr>
          <w:p w14:paraId="1B52BCB8" w14:textId="0700CCF3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weet hoe ik me voel. </w:t>
            </w:r>
          </w:p>
        </w:tc>
        <w:tc>
          <w:tcPr>
            <w:tcW w:w="1014" w:type="pct"/>
          </w:tcPr>
          <w:p w14:paraId="43723C56" w14:textId="35451DC4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weet hoe ik me voel. </w:t>
            </w:r>
          </w:p>
        </w:tc>
      </w:tr>
      <w:tr w:rsidR="004B647C" w:rsidRPr="00C66298" w14:paraId="2CA16DB5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</w:tcPr>
          <w:p w14:paraId="5377C7AE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353448FC" w14:textId="3793CA6F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weet wat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wel en niet fijn vind</w:t>
            </w:r>
            <w:r w:rsidR="00AB48DD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96" w:type="pct"/>
          </w:tcPr>
          <w:p w14:paraId="31E0BF2B" w14:textId="3BC9E32F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weet wat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wel en niet fijn vind</w:t>
            </w:r>
            <w:r w:rsidR="00AB48DD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16" w:type="pct"/>
          </w:tcPr>
          <w:p w14:paraId="1612A360" w14:textId="4B1D5A44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weet wat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wel en niet fijn vind</w:t>
            </w:r>
            <w:r w:rsidR="00AB48DD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14" w:type="pct"/>
          </w:tcPr>
          <w:p w14:paraId="641249AD" w14:textId="401CB486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weet wat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wel en niet fijn vind</w:t>
            </w:r>
            <w:r w:rsidR="00AB48DD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</w:tr>
      <w:tr w:rsidR="004B647C" w:rsidRPr="00C66298" w14:paraId="1AF9EF57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47FA75E5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04B4DB10" w14:textId="7E240E9D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denk na over hoe ik overkom op een ander.</w:t>
            </w:r>
          </w:p>
        </w:tc>
        <w:tc>
          <w:tcPr>
            <w:tcW w:w="1096" w:type="pct"/>
          </w:tcPr>
          <w:p w14:paraId="2944AE36" w14:textId="626BCEB3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denk er over na of ik dingen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handig 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aanpak.</w:t>
            </w:r>
          </w:p>
        </w:tc>
        <w:tc>
          <w:tcPr>
            <w:tcW w:w="1016" w:type="pct"/>
          </w:tcPr>
          <w:p w14:paraId="75EBFE56" w14:textId="4EEC74C4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denk na over hoe ik overkom op een ander.</w:t>
            </w:r>
          </w:p>
        </w:tc>
        <w:tc>
          <w:tcPr>
            <w:tcW w:w="1014" w:type="pct"/>
          </w:tcPr>
          <w:p w14:paraId="79891510" w14:textId="79F88A90" w:rsidR="004B647C" w:rsidRPr="00C66298" w:rsidRDefault="005544F7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denk na over hoe ik overkom op een ander als ik een berichtje stuur.</w:t>
            </w:r>
          </w:p>
        </w:tc>
      </w:tr>
      <w:tr w:rsidR="004B647C" w:rsidRPr="00C66298" w14:paraId="2AF43836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</w:tcPr>
          <w:p w14:paraId="015F9F12" w14:textId="7777777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4C662D6F" w14:textId="2380566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weet hoe ik kan omgaan met dingen die ik niet kan veranderen.</w:t>
            </w:r>
          </w:p>
        </w:tc>
        <w:tc>
          <w:tcPr>
            <w:tcW w:w="1096" w:type="pct"/>
          </w:tcPr>
          <w:p w14:paraId="56892807" w14:textId="27DC4DE8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weet hoe ik kan omgaan met dingen die ik niet kan veranderen.</w:t>
            </w:r>
          </w:p>
        </w:tc>
        <w:tc>
          <w:tcPr>
            <w:tcW w:w="1016" w:type="pct"/>
          </w:tcPr>
          <w:p w14:paraId="66D170DA" w14:textId="49A58357" w:rsidR="004B647C" w:rsidRPr="00C66298" w:rsidRDefault="004B647C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weet hoe ik kan omgaan met dingen die ik niet kan veranderen.</w:t>
            </w:r>
          </w:p>
        </w:tc>
        <w:tc>
          <w:tcPr>
            <w:tcW w:w="1014" w:type="pct"/>
          </w:tcPr>
          <w:p w14:paraId="0BE35302" w14:textId="6D1F31AA" w:rsidR="004B647C" w:rsidRPr="00C66298" w:rsidRDefault="00575DED" w:rsidP="004B647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weet hoe ik met media (computer, telefoon, krant, tijdschriften) omga.</w:t>
            </w:r>
          </w:p>
        </w:tc>
      </w:tr>
      <w:tr w:rsidR="00575DED" w:rsidRPr="00C66298" w14:paraId="2EEF7F63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761D4A34" w14:textId="77777777" w:rsidR="00575DED" w:rsidRPr="00C66298" w:rsidRDefault="00575DED" w:rsidP="00575DED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5CB49DE2" w14:textId="736B10B5" w:rsidR="00575DED" w:rsidRPr="00C66298" w:rsidRDefault="00575DED" w:rsidP="00575DED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96" w:type="pct"/>
          </w:tcPr>
          <w:p w14:paraId="1819BDA6" w14:textId="1E507B69" w:rsidR="00575DED" w:rsidRPr="00C66298" w:rsidRDefault="00575DED" w:rsidP="00575DED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weet waar ik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beter in wil worden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16" w:type="pct"/>
          </w:tcPr>
          <w:p w14:paraId="2E8D34EA" w14:textId="7EBE1047" w:rsidR="00575DED" w:rsidRPr="00C66298" w:rsidRDefault="00575DED" w:rsidP="00575DED">
            <w:pPr>
              <w:rPr>
                <w:rFonts w:asciiTheme="minorHAnsi" w:hAnsiTheme="minorHAnsi" w:cstheme="minorHAnsi"/>
                <w:strike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weet dat waar ik woon er anders uitziet voor mij dan voor een ander.</w:t>
            </w:r>
          </w:p>
        </w:tc>
        <w:tc>
          <w:tcPr>
            <w:tcW w:w="1014" w:type="pct"/>
          </w:tcPr>
          <w:p w14:paraId="7A33C3E7" w14:textId="2A7E66F5" w:rsidR="00575DED" w:rsidRPr="00C66298" w:rsidRDefault="00575DED" w:rsidP="00575DED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weet waar ik beter in wil worden.</w:t>
            </w:r>
          </w:p>
        </w:tc>
      </w:tr>
      <w:tr w:rsidR="00575DED" w:rsidRPr="00C66298" w14:paraId="29DAE753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</w:tcPr>
          <w:p w14:paraId="34F6C638" w14:textId="77777777" w:rsidR="00575DED" w:rsidRPr="00C66298" w:rsidRDefault="00575DED" w:rsidP="00575DED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7A1F103B" w14:textId="77777777" w:rsidR="00575DED" w:rsidRPr="00C66298" w:rsidRDefault="00575DED" w:rsidP="00575DED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96" w:type="pct"/>
          </w:tcPr>
          <w:p w14:paraId="14BEA8FD" w14:textId="70F691A1" w:rsidR="00575DED" w:rsidRPr="00C66298" w:rsidRDefault="00575DED" w:rsidP="00575DED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weet dat ik ergens beter in geworden ben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16" w:type="pct"/>
          </w:tcPr>
          <w:p w14:paraId="7165A7A2" w14:textId="3D3CD0C8" w:rsidR="00575DED" w:rsidRPr="00C66298" w:rsidRDefault="00575DED" w:rsidP="00575DED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weet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dat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iets kan doen voor het milieu.</w:t>
            </w:r>
          </w:p>
        </w:tc>
        <w:tc>
          <w:tcPr>
            <w:tcW w:w="1014" w:type="pct"/>
          </w:tcPr>
          <w:p w14:paraId="63DCD4C1" w14:textId="4BAC2180" w:rsidR="00575DED" w:rsidRPr="00C66298" w:rsidRDefault="00575DED" w:rsidP="00575DED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weet dat ik ergens beter in geworden ben.</w:t>
            </w:r>
          </w:p>
        </w:tc>
      </w:tr>
      <w:tr w:rsidR="00575DED" w:rsidRPr="00C66298" w14:paraId="59D13D9F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4DE9349E" w14:textId="77777777" w:rsidR="00575DED" w:rsidRPr="00C66298" w:rsidRDefault="00575DED" w:rsidP="00575DED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06946699" w14:textId="77777777" w:rsidR="00575DED" w:rsidRPr="00C66298" w:rsidRDefault="00575DED" w:rsidP="00575DED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96" w:type="pct"/>
          </w:tcPr>
          <w:p w14:paraId="06309CDB" w14:textId="43D9731C" w:rsidR="00575DED" w:rsidRPr="00C66298" w:rsidRDefault="00575DED" w:rsidP="00575DED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weet wat ik leuk vind.</w:t>
            </w:r>
          </w:p>
        </w:tc>
        <w:tc>
          <w:tcPr>
            <w:tcW w:w="1016" w:type="pct"/>
          </w:tcPr>
          <w:p w14:paraId="11FE238D" w14:textId="631E6B7E" w:rsidR="00575DED" w:rsidRPr="00C66298" w:rsidRDefault="00575DED" w:rsidP="00575DED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5DA68F38" w14:textId="7DEE3253" w:rsidR="00575DED" w:rsidRPr="00C66298" w:rsidRDefault="00575DED" w:rsidP="00575DED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</w:tr>
      <w:tr w:rsidR="00575DED" w:rsidRPr="00C66298" w14:paraId="16A37342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  <w:shd w:val="clear" w:color="auto" w:fill="D2ECFC"/>
          </w:tcPr>
          <w:p w14:paraId="4B35D447" w14:textId="77777777" w:rsidR="00575DED" w:rsidRPr="00C66298" w:rsidRDefault="00575DED" w:rsidP="00575DED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Creatief denken</w:t>
            </w:r>
          </w:p>
        </w:tc>
        <w:tc>
          <w:tcPr>
            <w:tcW w:w="1017" w:type="pct"/>
            <w:shd w:val="clear" w:color="auto" w:fill="D2ECFC"/>
          </w:tcPr>
          <w:p w14:paraId="6B1D87A0" w14:textId="77777777" w:rsidR="00575DED" w:rsidRPr="00C66298" w:rsidRDefault="00575DED" w:rsidP="00575DED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Omgaan met bekenden</w:t>
            </w:r>
          </w:p>
        </w:tc>
        <w:tc>
          <w:tcPr>
            <w:tcW w:w="1096" w:type="pct"/>
            <w:shd w:val="clear" w:color="auto" w:fill="D2ECFC"/>
          </w:tcPr>
          <w:p w14:paraId="66E8EB2D" w14:textId="1705E2FF" w:rsidR="00575DED" w:rsidRPr="00C66298" w:rsidRDefault="00575DED" w:rsidP="00575DED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Omgaan met activiteiten</w:t>
            </w:r>
          </w:p>
        </w:tc>
        <w:tc>
          <w:tcPr>
            <w:tcW w:w="1016" w:type="pct"/>
            <w:shd w:val="clear" w:color="auto" w:fill="D2ECFC"/>
          </w:tcPr>
          <w:p w14:paraId="1093067A" w14:textId="77777777" w:rsidR="00575DED" w:rsidRPr="00C66298" w:rsidRDefault="00575DED" w:rsidP="00575DED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Burgerschap</w:t>
            </w:r>
          </w:p>
        </w:tc>
        <w:tc>
          <w:tcPr>
            <w:tcW w:w="1014" w:type="pct"/>
            <w:shd w:val="clear" w:color="auto" w:fill="D2ECFC"/>
          </w:tcPr>
          <w:p w14:paraId="736C23B9" w14:textId="77777777" w:rsidR="00575DED" w:rsidRPr="00C66298" w:rsidRDefault="00575DED" w:rsidP="00575DED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Mediawijsheid</w:t>
            </w:r>
          </w:p>
        </w:tc>
      </w:tr>
      <w:tr w:rsidR="00575DED" w:rsidRPr="00C66298" w14:paraId="4D2BDB17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178978FB" w14:textId="77777777" w:rsidR="00575DED" w:rsidRPr="00C66298" w:rsidRDefault="00575DED" w:rsidP="00575DED">
            <w:pPr>
              <w:rPr>
                <w:rFonts w:asciiTheme="minorHAnsi" w:hAnsiTheme="minorHAnsi" w:cstheme="minorHAnsi"/>
                <w:b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Verkortvraag</w:t>
            </w:r>
          </w:p>
        </w:tc>
        <w:tc>
          <w:tcPr>
            <w:tcW w:w="1017" w:type="pct"/>
          </w:tcPr>
          <w:p w14:paraId="0FF2EC09" w14:textId="3CAE0AFC" w:rsidR="00575DED" w:rsidRPr="00C66298" w:rsidRDefault="00575DED" w:rsidP="00575DED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Ik bedenk nieuwe, verrassende ideeën met anderen. </w:t>
            </w:r>
          </w:p>
        </w:tc>
        <w:tc>
          <w:tcPr>
            <w:tcW w:w="1096" w:type="pct"/>
          </w:tcPr>
          <w:p w14:paraId="7555C73E" w14:textId="2102DD6D" w:rsidR="00575DED" w:rsidRPr="00C66298" w:rsidRDefault="00575DED" w:rsidP="00575DED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Ik bedenk nieuwe, verrassende ideeën bij de activiteiten die ik doe.</w:t>
            </w:r>
          </w:p>
        </w:tc>
        <w:tc>
          <w:tcPr>
            <w:tcW w:w="1016" w:type="pct"/>
          </w:tcPr>
          <w:p w14:paraId="76C99BA4" w14:textId="432D6C06" w:rsidR="00575DED" w:rsidRPr="00C66298" w:rsidRDefault="00575DED" w:rsidP="00575DED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Ik bedenk nieuwe, verrassende ideeën voor de buurt, de stad, het land of de wereld.</w:t>
            </w:r>
          </w:p>
        </w:tc>
        <w:tc>
          <w:tcPr>
            <w:tcW w:w="1014" w:type="pct"/>
          </w:tcPr>
          <w:p w14:paraId="2F64E82D" w14:textId="0AA41590" w:rsidR="00575DED" w:rsidRPr="00C66298" w:rsidRDefault="00575DED" w:rsidP="00575DED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Ik </w:t>
            </w:r>
            <w: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bedenk nieuwe, verrassende ideeën als ik media (</w:t>
            </w:r>
            <w:r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>computer, telefoon, krant en tijdschriften)</w:t>
            </w:r>
            <w: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 gebruik.</w:t>
            </w:r>
          </w:p>
        </w:tc>
      </w:tr>
      <w:tr w:rsidR="00575DED" w:rsidRPr="00C66298" w14:paraId="62AFE26E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</w:tcPr>
          <w:p w14:paraId="2680EBE8" w14:textId="77777777" w:rsidR="00575DED" w:rsidRPr="00C66298" w:rsidRDefault="00575DED" w:rsidP="00575DED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3AE6E1FF" w14:textId="77777777" w:rsidR="00575DED" w:rsidRPr="00C66298" w:rsidRDefault="00575DED" w:rsidP="00575DED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verzin nieuwe oplossingen bij een probleem.</w:t>
            </w:r>
          </w:p>
        </w:tc>
        <w:tc>
          <w:tcPr>
            <w:tcW w:w="1096" w:type="pct"/>
          </w:tcPr>
          <w:p w14:paraId="4678CEC0" w14:textId="77777777" w:rsidR="00575DED" w:rsidRPr="00C66298" w:rsidRDefault="00575DED" w:rsidP="00575DED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verzin nieuwe oplossingen bij een probleem.</w:t>
            </w:r>
          </w:p>
        </w:tc>
        <w:tc>
          <w:tcPr>
            <w:tcW w:w="1016" w:type="pct"/>
          </w:tcPr>
          <w:p w14:paraId="23A070CC" w14:textId="77777777" w:rsidR="00575DED" w:rsidRPr="00C66298" w:rsidRDefault="00575DED" w:rsidP="00575DED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verzin nieuwe oplossingen bij een probleem.</w:t>
            </w:r>
          </w:p>
        </w:tc>
        <w:tc>
          <w:tcPr>
            <w:tcW w:w="1014" w:type="pct"/>
          </w:tcPr>
          <w:p w14:paraId="5D13FBCD" w14:textId="77777777" w:rsidR="00575DED" w:rsidRPr="00C66298" w:rsidRDefault="00575DED" w:rsidP="00575DED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verzin nieuwe oplossingen bij een probleem.</w:t>
            </w:r>
          </w:p>
        </w:tc>
      </w:tr>
      <w:tr w:rsidR="00575DED" w:rsidRPr="00C66298" w14:paraId="39757AA3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108E7293" w14:textId="77777777" w:rsidR="00575DED" w:rsidRPr="00C66298" w:rsidRDefault="00575DED" w:rsidP="00575DED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5954FBC9" w14:textId="7E99EB0D" w:rsidR="00575DED" w:rsidRPr="00C66298" w:rsidRDefault="00575DED" w:rsidP="00575DED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bedenk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nieuwe dingen.</w:t>
            </w:r>
          </w:p>
        </w:tc>
        <w:tc>
          <w:tcPr>
            <w:tcW w:w="1096" w:type="pct"/>
          </w:tcPr>
          <w:p w14:paraId="74116558" w14:textId="77777777" w:rsidR="00575DED" w:rsidRPr="00C66298" w:rsidRDefault="00575DED" w:rsidP="00575DED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bedenk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nieuwe dingen.</w:t>
            </w:r>
          </w:p>
          <w:p w14:paraId="00F830B8" w14:textId="77777777" w:rsidR="00575DED" w:rsidRPr="00C66298" w:rsidRDefault="00575DED" w:rsidP="00575DED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401348FB" w14:textId="17DCE8A8" w:rsidR="00575DED" w:rsidRPr="00C66298" w:rsidRDefault="00575DED" w:rsidP="00575DED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bedenk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nieuwe dingen.</w:t>
            </w:r>
          </w:p>
        </w:tc>
        <w:tc>
          <w:tcPr>
            <w:tcW w:w="1014" w:type="pct"/>
          </w:tcPr>
          <w:p w14:paraId="3E5E0F15" w14:textId="1B06FF54" w:rsidR="00575DED" w:rsidRPr="00C66298" w:rsidRDefault="00575DED" w:rsidP="00575DED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bedenk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nieuwe dingen.</w:t>
            </w:r>
          </w:p>
        </w:tc>
      </w:tr>
      <w:tr w:rsidR="00575DED" w:rsidRPr="00C66298" w14:paraId="6C66F20D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</w:tcPr>
          <w:p w14:paraId="6635137F" w14:textId="77777777" w:rsidR="00575DED" w:rsidRPr="00C66298" w:rsidRDefault="00575DED" w:rsidP="00575DED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1D39E36E" w14:textId="4460DE6C" w:rsidR="00575DED" w:rsidRPr="00C66298" w:rsidRDefault="00575DED" w:rsidP="00575DED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/>
                <w:color w:val="002060"/>
                <w:sz w:val="16"/>
                <w:szCs w:val="16"/>
              </w:rPr>
              <w:t>Ik zie verschillende manieren om iets te doen.</w:t>
            </w:r>
          </w:p>
        </w:tc>
        <w:tc>
          <w:tcPr>
            <w:tcW w:w="1096" w:type="pct"/>
          </w:tcPr>
          <w:p w14:paraId="50D6A2D7" w14:textId="5341BF42" w:rsidR="00575DED" w:rsidRPr="00C66298" w:rsidRDefault="00575DED" w:rsidP="00575DED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/>
                <w:color w:val="002060"/>
                <w:sz w:val="16"/>
                <w:szCs w:val="16"/>
              </w:rPr>
              <w:t>Ik zie verschillende manieren om iets te doen.</w:t>
            </w:r>
          </w:p>
        </w:tc>
        <w:tc>
          <w:tcPr>
            <w:tcW w:w="1016" w:type="pct"/>
          </w:tcPr>
          <w:p w14:paraId="5531EE91" w14:textId="1C5321A4" w:rsidR="00575DED" w:rsidRPr="00C66298" w:rsidRDefault="00575DED" w:rsidP="00575DED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/>
                <w:color w:val="002060"/>
                <w:sz w:val="16"/>
                <w:szCs w:val="16"/>
              </w:rPr>
              <w:t>Ik zie verschillende manieren om iets te doen.</w:t>
            </w:r>
          </w:p>
        </w:tc>
        <w:tc>
          <w:tcPr>
            <w:tcW w:w="1014" w:type="pct"/>
          </w:tcPr>
          <w:p w14:paraId="779A100E" w14:textId="3C3E622D" w:rsidR="00575DED" w:rsidRPr="00C66298" w:rsidRDefault="00575DED" w:rsidP="00575DED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/>
                <w:color w:val="002060"/>
                <w:sz w:val="16"/>
                <w:szCs w:val="16"/>
              </w:rPr>
              <w:t>Ik zie verschillende manieren om iets te doen.</w:t>
            </w:r>
          </w:p>
        </w:tc>
      </w:tr>
      <w:tr w:rsidR="00575DED" w:rsidRPr="00C66298" w14:paraId="28A6C4FE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7"/>
        </w:trPr>
        <w:tc>
          <w:tcPr>
            <w:tcW w:w="857" w:type="pct"/>
          </w:tcPr>
          <w:p w14:paraId="45D3E89B" w14:textId="77777777" w:rsidR="00575DED" w:rsidRPr="00C66298" w:rsidRDefault="00575DED" w:rsidP="00575DED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30560966" w14:textId="4F62634C" w:rsidR="00575DED" w:rsidRPr="00C66298" w:rsidRDefault="00575DED" w:rsidP="00575DED">
            <w:pPr>
              <w:rPr>
                <w:rFonts w:asciiTheme="minorHAnsi" w:hAnsi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/>
                <w:color w:val="002060"/>
                <w:sz w:val="16"/>
                <w:szCs w:val="16"/>
              </w:rPr>
              <w:t xml:space="preserve">Ik kom </w:t>
            </w:r>
            <w:r>
              <w:rPr>
                <w:rFonts w:asciiTheme="minorHAnsi" w:hAnsiTheme="minorHAnsi"/>
                <w:color w:val="002060"/>
                <w:sz w:val="16"/>
                <w:szCs w:val="16"/>
              </w:rPr>
              <w:t xml:space="preserve">door te overleggen </w:t>
            </w:r>
            <w:r w:rsidRPr="00C66298">
              <w:rPr>
                <w:rFonts w:asciiTheme="minorHAnsi" w:hAnsiTheme="minorHAnsi"/>
                <w:color w:val="002060"/>
                <w:sz w:val="16"/>
                <w:szCs w:val="16"/>
              </w:rPr>
              <w:t xml:space="preserve">op nieuwe </w:t>
            </w:r>
            <w:r w:rsidRPr="00C66298">
              <w:rPr>
                <w:rFonts w:eastAsia="Calibri" w:cs="Calibri"/>
                <w:color w:val="002060"/>
                <w:sz w:val="16"/>
                <w:szCs w:val="16"/>
              </w:rPr>
              <w:t>ideeën.</w:t>
            </w:r>
          </w:p>
        </w:tc>
        <w:tc>
          <w:tcPr>
            <w:tcW w:w="1096" w:type="pct"/>
          </w:tcPr>
          <w:p w14:paraId="6FB365A5" w14:textId="13990446" w:rsidR="00575DED" w:rsidRPr="008D7FC5" w:rsidRDefault="00575DED" w:rsidP="00575DED">
            <w:pPr>
              <w:rPr>
                <w:rFonts w:eastAsia="Calibri" w:cs="Calibr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/>
                <w:color w:val="002060"/>
                <w:sz w:val="16"/>
                <w:szCs w:val="16"/>
              </w:rPr>
              <w:t xml:space="preserve">Ik </w:t>
            </w:r>
            <w:r>
              <w:rPr>
                <w:rFonts w:asciiTheme="minorHAnsi" w:hAnsiTheme="minorHAnsi"/>
                <w:color w:val="002060"/>
                <w:sz w:val="16"/>
                <w:szCs w:val="16"/>
              </w:rPr>
              <w:t>ga aan de slag met mijn</w:t>
            </w:r>
            <w:r w:rsidRPr="00C66298">
              <w:rPr>
                <w:rFonts w:asciiTheme="minorHAnsi" w:hAnsiTheme="minorHAnsi"/>
                <w:color w:val="002060"/>
                <w:sz w:val="16"/>
                <w:szCs w:val="16"/>
              </w:rPr>
              <w:t xml:space="preserve"> nieuwe </w:t>
            </w:r>
            <w:r w:rsidRPr="00C66298">
              <w:rPr>
                <w:rFonts w:eastAsia="Calibri" w:cs="Calibri"/>
                <w:color w:val="002060"/>
                <w:sz w:val="16"/>
                <w:szCs w:val="16"/>
              </w:rPr>
              <w:t>ide</w:t>
            </w:r>
            <w:r>
              <w:rPr>
                <w:rFonts w:eastAsia="Calibri" w:cs="Calibri"/>
                <w:color w:val="002060"/>
                <w:sz w:val="16"/>
                <w:szCs w:val="16"/>
              </w:rPr>
              <w:t>e.</w:t>
            </w:r>
          </w:p>
        </w:tc>
        <w:tc>
          <w:tcPr>
            <w:tcW w:w="1016" w:type="pct"/>
          </w:tcPr>
          <w:p w14:paraId="504F51BE" w14:textId="71371FC0" w:rsidR="00575DED" w:rsidRPr="00C66298" w:rsidRDefault="00575DED" w:rsidP="00575DED">
            <w:pPr>
              <w:rPr>
                <w:rFonts w:asciiTheme="minorHAnsi" w:hAnsiTheme="minorHAnsi"/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Ik bedenk nieuwe manieren om voor het milieu te zorgen.</w:t>
            </w:r>
          </w:p>
        </w:tc>
        <w:tc>
          <w:tcPr>
            <w:tcW w:w="1014" w:type="pct"/>
          </w:tcPr>
          <w:p w14:paraId="0DFFC7F5" w14:textId="0F656BC6" w:rsidR="00575DED" w:rsidRPr="008A3728" w:rsidRDefault="00575DED" w:rsidP="00575DED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8A372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gebruik media (computer, telefoon, krant en tijdschriften) om nieuwe ideeën uit te proberen. </w:t>
            </w:r>
          </w:p>
        </w:tc>
      </w:tr>
      <w:tr w:rsidR="009D47E9" w:rsidRPr="00C66298" w14:paraId="6A3D113A" w14:textId="77777777" w:rsidTr="49240939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857" w:type="pct"/>
          </w:tcPr>
          <w:p w14:paraId="20E00696" w14:textId="77777777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4D6978D1" w14:textId="7550102E" w:rsidR="009D47E9" w:rsidRPr="00C66298" w:rsidRDefault="009D47E9" w:rsidP="009D47E9">
            <w:pPr>
              <w:rPr>
                <w:rFonts w:asciiTheme="minorHAnsi" w:hAnsiTheme="minorHAnsi"/>
                <w:strike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stel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verrassende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vragen aan anderen.</w:t>
            </w:r>
          </w:p>
        </w:tc>
        <w:tc>
          <w:tcPr>
            <w:tcW w:w="1096" w:type="pct"/>
          </w:tcPr>
          <w:p w14:paraId="624CB8F9" w14:textId="77777777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kan laten zien of vertellen hoe het idee er uit moet komen te zien.</w:t>
            </w:r>
          </w:p>
        </w:tc>
        <w:tc>
          <w:tcPr>
            <w:tcW w:w="1016" w:type="pct"/>
          </w:tcPr>
          <w:p w14:paraId="34611A80" w14:textId="00A13683" w:rsidR="009D47E9" w:rsidRPr="00C66298" w:rsidRDefault="009D47E9" w:rsidP="009D47E9">
            <w:pPr>
              <w:rPr>
                <w:rFonts w:asciiTheme="minorHAnsi" w:hAnsi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/>
                <w:color w:val="002060"/>
                <w:sz w:val="16"/>
                <w:szCs w:val="16"/>
              </w:rPr>
              <w:t>Ik kan op een ver</w:t>
            </w:r>
            <w:r w:rsidR="00F73B0D">
              <w:rPr>
                <w:rFonts w:asciiTheme="minorHAnsi" w:hAnsiTheme="minorHAnsi"/>
                <w:color w:val="002060"/>
                <w:sz w:val="16"/>
                <w:szCs w:val="16"/>
              </w:rPr>
              <w:t>r</w:t>
            </w:r>
            <w:r>
              <w:rPr>
                <w:rFonts w:asciiTheme="minorHAnsi" w:hAnsiTheme="minorHAnsi"/>
                <w:color w:val="002060"/>
                <w:sz w:val="16"/>
                <w:szCs w:val="16"/>
              </w:rPr>
              <w:t>assende manier uitleggen waarom ik iets vind.</w:t>
            </w:r>
          </w:p>
        </w:tc>
        <w:tc>
          <w:tcPr>
            <w:tcW w:w="1014" w:type="pct"/>
          </w:tcPr>
          <w:p w14:paraId="0C426583" w14:textId="77777777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bedenk originele wachtwoorden.</w:t>
            </w:r>
          </w:p>
        </w:tc>
      </w:tr>
      <w:tr w:rsidR="009D47E9" w:rsidRPr="00C66298" w14:paraId="769F46EB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7"/>
        </w:trPr>
        <w:tc>
          <w:tcPr>
            <w:tcW w:w="857" w:type="pct"/>
          </w:tcPr>
          <w:p w14:paraId="43CAD894" w14:textId="77777777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57E37EEE" w14:textId="1ED31EA0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/>
                <w:color w:val="002060"/>
                <w:sz w:val="16"/>
                <w:szCs w:val="16"/>
              </w:rPr>
              <w:t>Ik probeer mijn nieuwe idee nog beter te maken door met anderen te overleggen.</w:t>
            </w:r>
          </w:p>
        </w:tc>
        <w:tc>
          <w:tcPr>
            <w:tcW w:w="1096" w:type="pct"/>
          </w:tcPr>
          <w:p w14:paraId="4D895025" w14:textId="7B5BDA2D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/>
                <w:color w:val="002060"/>
                <w:sz w:val="16"/>
                <w:szCs w:val="16"/>
              </w:rPr>
              <w:t>Ik probeer mijn nieuwe idee nog beter te maken.</w:t>
            </w:r>
          </w:p>
        </w:tc>
        <w:tc>
          <w:tcPr>
            <w:tcW w:w="1016" w:type="pct"/>
          </w:tcPr>
          <w:p w14:paraId="27D4738F" w14:textId="617C8DED" w:rsidR="009D47E9" w:rsidRPr="00C66298" w:rsidRDefault="009D47E9" w:rsidP="009D47E9">
            <w:pPr>
              <w:rPr>
                <w:rFonts w:asciiTheme="minorHAnsi" w:hAnsi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/>
                <w:color w:val="002060"/>
                <w:sz w:val="16"/>
                <w:szCs w:val="16"/>
              </w:rPr>
              <w:t>Ik los een ruzie op een verrassende manier op.</w:t>
            </w:r>
          </w:p>
        </w:tc>
        <w:tc>
          <w:tcPr>
            <w:tcW w:w="1014" w:type="pct"/>
          </w:tcPr>
          <w:p w14:paraId="1C61FFCE" w14:textId="60D2E3E3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probeer nieuwe mogelijkheden in media </w:t>
            </w:r>
            <w:r w:rsidRPr="004B2DD6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(computer, telefoon, krant en tijdschriften) uit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</w:tr>
      <w:tr w:rsidR="009D47E9" w:rsidRPr="00C66298" w14:paraId="11ED78BA" w14:textId="77777777" w:rsidTr="49240939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857" w:type="pct"/>
          </w:tcPr>
          <w:p w14:paraId="57709157" w14:textId="77777777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1484AD12" w14:textId="74EEB4E7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96" w:type="pct"/>
          </w:tcPr>
          <w:p w14:paraId="40F045AF" w14:textId="13C46F42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probeer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iets op een nieuwe manier.</w:t>
            </w:r>
          </w:p>
        </w:tc>
        <w:tc>
          <w:tcPr>
            <w:tcW w:w="1016" w:type="pct"/>
          </w:tcPr>
          <w:p w14:paraId="5CAE229D" w14:textId="03B7C418" w:rsidR="009D47E9" w:rsidRPr="00C66298" w:rsidRDefault="009D47E9" w:rsidP="009D47E9">
            <w:pPr>
              <w:rPr>
                <w:rFonts w:asciiTheme="minorHAnsi" w:hAnsiTheme="minorHAnsi"/>
                <w:color w:val="00206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1F72CB49" w14:textId="1229C964" w:rsidR="009D47E9" w:rsidRPr="00C66298" w:rsidRDefault="009D47E9" w:rsidP="009D47E9">
            <w:pPr>
              <w:rPr>
                <w:rFonts w:asciiTheme="minorHAnsi" w:hAnsiTheme="minorHAnsi"/>
                <w:color w:val="002060"/>
                <w:sz w:val="16"/>
                <w:szCs w:val="16"/>
              </w:rPr>
            </w:pPr>
          </w:p>
        </w:tc>
      </w:tr>
      <w:tr w:rsidR="009D47E9" w:rsidRPr="00C66298" w14:paraId="38FD4398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7"/>
        </w:trPr>
        <w:tc>
          <w:tcPr>
            <w:tcW w:w="857" w:type="pct"/>
          </w:tcPr>
          <w:p w14:paraId="5E3D3CCD" w14:textId="77777777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6E527E61" w14:textId="77777777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96" w:type="pct"/>
          </w:tcPr>
          <w:p w14:paraId="6DC73D61" w14:textId="14E3F0E1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probeer 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technieken en materialen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uit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16" w:type="pct"/>
          </w:tcPr>
          <w:p w14:paraId="0F8AB30B" w14:textId="7094330A" w:rsidR="009D47E9" w:rsidRPr="00C66298" w:rsidRDefault="009D47E9" w:rsidP="009D47E9">
            <w:pPr>
              <w:rPr>
                <w:rFonts w:asciiTheme="minorHAnsi" w:hAnsiTheme="minorHAnsi"/>
                <w:strike/>
                <w:color w:val="00206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570369C3" w14:textId="77777777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</w:tr>
      <w:tr w:rsidR="009D47E9" w:rsidRPr="00C66298" w14:paraId="43E94C38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  <w:shd w:val="clear" w:color="auto" w:fill="D2ECFC"/>
          </w:tcPr>
          <w:p w14:paraId="01ED27A9" w14:textId="297AF4DA" w:rsidR="009D47E9" w:rsidRPr="00C66298" w:rsidRDefault="009D47E9" w:rsidP="009D47E9">
            <w:pPr>
              <w:tabs>
                <w:tab w:val="right" w:pos="2451"/>
              </w:tabs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Kritisch denken</w:t>
            </w: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ab/>
            </w:r>
          </w:p>
        </w:tc>
        <w:tc>
          <w:tcPr>
            <w:tcW w:w="1017" w:type="pct"/>
            <w:shd w:val="clear" w:color="auto" w:fill="D2ECFC"/>
          </w:tcPr>
          <w:p w14:paraId="02172A15" w14:textId="77777777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Omgaan met bekenden</w:t>
            </w:r>
          </w:p>
        </w:tc>
        <w:tc>
          <w:tcPr>
            <w:tcW w:w="1096" w:type="pct"/>
            <w:shd w:val="clear" w:color="auto" w:fill="D2ECFC"/>
          </w:tcPr>
          <w:p w14:paraId="4DB61723" w14:textId="16234E6F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Omgaan met activiteiten</w:t>
            </w:r>
          </w:p>
        </w:tc>
        <w:tc>
          <w:tcPr>
            <w:tcW w:w="1016" w:type="pct"/>
            <w:shd w:val="clear" w:color="auto" w:fill="D2ECFC"/>
          </w:tcPr>
          <w:p w14:paraId="5DA26A55" w14:textId="77777777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Burgerschap</w:t>
            </w:r>
          </w:p>
        </w:tc>
        <w:tc>
          <w:tcPr>
            <w:tcW w:w="1014" w:type="pct"/>
            <w:shd w:val="clear" w:color="auto" w:fill="D2ECFC"/>
          </w:tcPr>
          <w:p w14:paraId="3AD62229" w14:textId="77777777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Mediawijsheid</w:t>
            </w:r>
          </w:p>
        </w:tc>
      </w:tr>
      <w:tr w:rsidR="009D47E9" w:rsidRPr="00C66298" w14:paraId="386FE514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857" w:type="pct"/>
          </w:tcPr>
          <w:p w14:paraId="681DEB90" w14:textId="77777777" w:rsidR="009D47E9" w:rsidRPr="00C66298" w:rsidRDefault="009D47E9" w:rsidP="009D47E9">
            <w:pPr>
              <w:rPr>
                <w:rFonts w:asciiTheme="minorHAnsi" w:hAnsiTheme="minorHAnsi" w:cstheme="minorHAnsi"/>
                <w:b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Verkortvraag</w:t>
            </w:r>
          </w:p>
        </w:tc>
        <w:tc>
          <w:tcPr>
            <w:tcW w:w="1017" w:type="pct"/>
          </w:tcPr>
          <w:p w14:paraId="5EE2F0BE" w14:textId="00EA17A8" w:rsidR="009D47E9" w:rsidRPr="00C66298" w:rsidRDefault="009D47E9" w:rsidP="009D47E9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Ik denk </w:t>
            </w:r>
            <w: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samen met anderen </w:t>
            </w: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na over </w:t>
            </w:r>
            <w: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waarom ik iets vind.</w:t>
            </w:r>
          </w:p>
          <w:p w14:paraId="433A8569" w14:textId="77777777" w:rsidR="009D47E9" w:rsidRPr="00C66298" w:rsidRDefault="009D47E9" w:rsidP="009D47E9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</w:p>
          <w:p w14:paraId="371CE590" w14:textId="77777777" w:rsidR="009D47E9" w:rsidRPr="00C66298" w:rsidRDefault="009D47E9" w:rsidP="009D47E9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</w:p>
        </w:tc>
        <w:tc>
          <w:tcPr>
            <w:tcW w:w="1096" w:type="pct"/>
          </w:tcPr>
          <w:p w14:paraId="6A9F85AC" w14:textId="64AB1863" w:rsidR="009D47E9" w:rsidRPr="00C66298" w:rsidRDefault="009D47E9" w:rsidP="009D47E9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Ik denk na </w:t>
            </w:r>
            <w: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voordat ik ergens iets van vind.</w:t>
            </w:r>
          </w:p>
        </w:tc>
        <w:tc>
          <w:tcPr>
            <w:tcW w:w="1016" w:type="pct"/>
          </w:tcPr>
          <w:p w14:paraId="713CAAAB" w14:textId="42AE0000" w:rsidR="009D47E9" w:rsidRPr="00C66298" w:rsidRDefault="009D47E9" w:rsidP="009D47E9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Ik denk na over wat ik ergens van vind door naar anderen te luisteren.</w:t>
            </w:r>
          </w:p>
        </w:tc>
        <w:tc>
          <w:tcPr>
            <w:tcW w:w="1014" w:type="pct"/>
          </w:tcPr>
          <w:p w14:paraId="3F6C4A6C" w14:textId="7A627AA2" w:rsidR="009D47E9" w:rsidRPr="00C66298" w:rsidRDefault="009D47E9" w:rsidP="009D47E9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Ik gebruik informatie vanuit media </w:t>
            </w:r>
            <w: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 xml:space="preserve">computer, telefoon, krant en tijdschriften) </w:t>
            </w: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om </w:t>
            </w:r>
            <w: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te kijken of iets klopt.</w:t>
            </w:r>
          </w:p>
        </w:tc>
      </w:tr>
      <w:tr w:rsidR="009D47E9" w:rsidRPr="00C66298" w14:paraId="6C26409D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</w:tcPr>
          <w:p w14:paraId="37B413EC" w14:textId="77777777" w:rsidR="009D47E9" w:rsidRPr="00C66298" w:rsidRDefault="009D47E9" w:rsidP="009D47E9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126D0E8B" w14:textId="5C306677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kan uitleggen hoe ik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iets heb gekozen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96" w:type="pct"/>
          </w:tcPr>
          <w:p w14:paraId="7CD39ABF" w14:textId="09796E5B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kan uitleggen hoe ik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iets heb gekozen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16" w:type="pct"/>
          </w:tcPr>
          <w:p w14:paraId="5CE490B0" w14:textId="6E0713E1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kan uitleggen hoe ik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iets heb gekozen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14" w:type="pct"/>
          </w:tcPr>
          <w:p w14:paraId="478FA127" w14:textId="33613B4D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kan uitleggen hoe ik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iets heb gekozen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</w:tr>
      <w:tr w:rsidR="009D47E9" w:rsidRPr="00C66298" w14:paraId="65E76319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1289B303" w14:textId="77777777" w:rsidR="009D47E9" w:rsidRPr="00C66298" w:rsidRDefault="009D47E9" w:rsidP="009D47E9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47A523D3" w14:textId="5E632F5D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kan uitleggen waarom ik iets vind. </w:t>
            </w:r>
          </w:p>
          <w:p w14:paraId="255C3629" w14:textId="77777777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96" w:type="pct"/>
          </w:tcPr>
          <w:p w14:paraId="0AC3B922" w14:textId="77777777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kan uitleggen waarom ik iets vind. </w:t>
            </w:r>
          </w:p>
          <w:p w14:paraId="75C2AD12" w14:textId="77777777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57953E94" w14:textId="77777777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kan uitleggen waarom ik iets vind. </w:t>
            </w:r>
          </w:p>
          <w:p w14:paraId="045DA67C" w14:textId="77777777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63A0B408" w14:textId="77777777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kan uitleggen waarom ik iets vind. </w:t>
            </w:r>
          </w:p>
          <w:p w14:paraId="055D4331" w14:textId="77777777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</w:tr>
      <w:tr w:rsidR="009D47E9" w:rsidRPr="00C66298" w14:paraId="0C0C92E2" w14:textId="77777777" w:rsidTr="49240939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857" w:type="pct"/>
            <w:shd w:val="clear" w:color="auto" w:fill="auto"/>
          </w:tcPr>
          <w:p w14:paraId="78D1AE0A" w14:textId="77777777" w:rsidR="009D47E9" w:rsidRPr="00C66298" w:rsidRDefault="009D47E9" w:rsidP="009D47E9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  <w:shd w:val="clear" w:color="auto" w:fill="auto"/>
          </w:tcPr>
          <w:p w14:paraId="1F0EAE6B" w14:textId="53FA715F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bedenk of informatie klopt.</w:t>
            </w:r>
          </w:p>
        </w:tc>
        <w:tc>
          <w:tcPr>
            <w:tcW w:w="1096" w:type="pct"/>
            <w:shd w:val="clear" w:color="auto" w:fill="auto"/>
          </w:tcPr>
          <w:p w14:paraId="11461138" w14:textId="22C9C1F8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bedenk of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informatie klopt.</w:t>
            </w:r>
          </w:p>
        </w:tc>
        <w:tc>
          <w:tcPr>
            <w:tcW w:w="1016" w:type="pct"/>
            <w:shd w:val="clear" w:color="auto" w:fill="auto"/>
          </w:tcPr>
          <w:p w14:paraId="480F5CB9" w14:textId="31231432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bedenk of informatie klopt.</w:t>
            </w:r>
          </w:p>
        </w:tc>
        <w:tc>
          <w:tcPr>
            <w:tcW w:w="1014" w:type="pct"/>
            <w:shd w:val="clear" w:color="auto" w:fill="auto"/>
          </w:tcPr>
          <w:p w14:paraId="1064F4B6" w14:textId="29CA987C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bedenk of informatie klopt.</w:t>
            </w:r>
          </w:p>
        </w:tc>
      </w:tr>
      <w:tr w:rsidR="009D47E9" w:rsidRPr="00C66298" w14:paraId="587A9600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7"/>
        </w:trPr>
        <w:tc>
          <w:tcPr>
            <w:tcW w:w="857" w:type="pct"/>
          </w:tcPr>
          <w:p w14:paraId="596B9462" w14:textId="77777777" w:rsidR="009D47E9" w:rsidRPr="00C66298" w:rsidRDefault="009D47E9" w:rsidP="009D47E9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0F285ADB" w14:textId="46992ABF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kies uit verschillende ideeën de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oplossing die voor iedereen het beste is.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1096" w:type="pct"/>
          </w:tcPr>
          <w:p w14:paraId="1A324293" w14:textId="53122DB2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kies uit verschillende ideeën de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beste oplossing.</w:t>
            </w:r>
          </w:p>
        </w:tc>
        <w:tc>
          <w:tcPr>
            <w:tcW w:w="1016" w:type="pct"/>
          </w:tcPr>
          <w:p w14:paraId="1530D207" w14:textId="41A504F8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kies uit verschillende ideeën de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oplossing die voor iedereen het beste is.</w:t>
            </w:r>
          </w:p>
        </w:tc>
        <w:tc>
          <w:tcPr>
            <w:tcW w:w="1014" w:type="pct"/>
          </w:tcPr>
          <w:p w14:paraId="0CF61B1B" w14:textId="60450279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kies uit verschillende ideeën de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beste oplossing.</w:t>
            </w:r>
          </w:p>
        </w:tc>
      </w:tr>
      <w:tr w:rsidR="009D47E9" w:rsidRPr="00C66298" w14:paraId="00AC8D4A" w14:textId="77777777" w:rsidTr="49240939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857" w:type="pct"/>
          </w:tcPr>
          <w:p w14:paraId="71D96ADE" w14:textId="77777777" w:rsidR="009D47E9" w:rsidRPr="00C66298" w:rsidRDefault="009D47E9" w:rsidP="009D47E9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3CE5C3EE" w14:textId="77777777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vergelijk mijn mening met die van een ander.</w:t>
            </w:r>
          </w:p>
        </w:tc>
        <w:tc>
          <w:tcPr>
            <w:tcW w:w="1096" w:type="pct"/>
          </w:tcPr>
          <w:p w14:paraId="559A4FE9" w14:textId="77777777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kan uitleggen hoe ik aan mijn antwoord kom.</w:t>
            </w:r>
          </w:p>
        </w:tc>
        <w:tc>
          <w:tcPr>
            <w:tcW w:w="1016" w:type="pct"/>
          </w:tcPr>
          <w:p w14:paraId="1BF87E4E" w14:textId="77777777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vergelijk mijn mening met die van een ander.</w:t>
            </w:r>
          </w:p>
        </w:tc>
        <w:tc>
          <w:tcPr>
            <w:tcW w:w="1014" w:type="pct"/>
          </w:tcPr>
          <w:p w14:paraId="271235F4" w14:textId="08867F02" w:rsidR="009D47E9" w:rsidRPr="00C66298" w:rsidRDefault="009D47E9" w:rsidP="009D47E9">
            <w:pPr>
              <w:rPr>
                <w:rFonts w:asciiTheme="minorHAnsi" w:hAnsi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/>
                <w:color w:val="002060"/>
                <w:sz w:val="16"/>
                <w:szCs w:val="16"/>
              </w:rPr>
              <w:t xml:space="preserve">Ik vergelijk mijn mening met wat ik in de krant of </w:t>
            </w:r>
            <w:r>
              <w:rPr>
                <w:rFonts w:asciiTheme="minorHAnsi" w:hAnsiTheme="minorHAnsi"/>
                <w:color w:val="002060"/>
                <w:sz w:val="16"/>
                <w:szCs w:val="16"/>
              </w:rPr>
              <w:t xml:space="preserve">op internet </w:t>
            </w:r>
            <w:r w:rsidRPr="00C66298">
              <w:rPr>
                <w:rFonts w:asciiTheme="minorHAnsi" w:hAnsiTheme="minorHAnsi"/>
                <w:color w:val="002060"/>
                <w:sz w:val="16"/>
                <w:szCs w:val="16"/>
              </w:rPr>
              <w:t>tegenkom.</w:t>
            </w:r>
          </w:p>
        </w:tc>
      </w:tr>
      <w:tr w:rsidR="009D47E9" w:rsidRPr="00C66298" w14:paraId="2FA52D9C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7"/>
        </w:trPr>
        <w:tc>
          <w:tcPr>
            <w:tcW w:w="857" w:type="pct"/>
          </w:tcPr>
          <w:p w14:paraId="76B4F379" w14:textId="77777777" w:rsidR="009D47E9" w:rsidRPr="00C66298" w:rsidRDefault="009D47E9" w:rsidP="009D47E9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3BB2E26B" w14:textId="77777777" w:rsidR="009D47E9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denk na over wat ik kan leren van reacties van anderen.</w:t>
            </w:r>
          </w:p>
          <w:p w14:paraId="4BD04BAD" w14:textId="77777777" w:rsidR="009D47E9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  <w:p w14:paraId="0AE850EB" w14:textId="77777777" w:rsidR="009D47E9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  <w:p w14:paraId="28C376D4" w14:textId="77777777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96" w:type="pct"/>
          </w:tcPr>
          <w:p w14:paraId="6DB26D7E" w14:textId="290B9590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denk na over wat ik kan leren van reacties op mijn werk. </w:t>
            </w:r>
          </w:p>
        </w:tc>
        <w:tc>
          <w:tcPr>
            <w:tcW w:w="1016" w:type="pct"/>
          </w:tcPr>
          <w:p w14:paraId="65365CFD" w14:textId="77777777" w:rsidR="009D47E9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denk na over wat ik kan leren van reacties van anderen.</w:t>
            </w:r>
          </w:p>
          <w:p w14:paraId="5D287850" w14:textId="77777777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749C6A41" w14:textId="4403077F" w:rsidR="009D47E9" w:rsidRPr="00C66298" w:rsidRDefault="009D47E9" w:rsidP="009D47E9">
            <w:pPr>
              <w:rPr>
                <w:rFonts w:asciiTheme="minorHAnsi" w:hAnsi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/>
                <w:color w:val="002060"/>
                <w:sz w:val="16"/>
                <w:szCs w:val="16"/>
              </w:rPr>
              <w:t>Ik gebruik verschillende soorten media</w:t>
            </w:r>
            <w:r>
              <w:rPr>
                <w:rFonts w:asciiTheme="minorHAnsi" w:hAnsiTheme="minorHAnsi"/>
                <w:color w:val="002060"/>
                <w:sz w:val="16"/>
                <w:szCs w:val="16"/>
              </w:rPr>
              <w:t xml:space="preserve"> </w:t>
            </w:r>
            <w:r w:rsidRPr="00C33F16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(computer, telefoon, krant en tijdschriften)</w:t>
            </w:r>
            <w:r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color w:val="002060"/>
                <w:sz w:val="16"/>
                <w:szCs w:val="16"/>
              </w:rPr>
              <w:t xml:space="preserve"> </w:t>
            </w:r>
            <w:r w:rsidRPr="00C66298">
              <w:rPr>
                <w:rFonts w:asciiTheme="minorHAnsi" w:hAnsiTheme="minorHAnsi"/>
                <w:color w:val="002060"/>
                <w:sz w:val="16"/>
                <w:szCs w:val="16"/>
              </w:rPr>
              <w:t xml:space="preserve"> om een onderwerp te kunnen onderzoeken.</w:t>
            </w:r>
          </w:p>
        </w:tc>
      </w:tr>
      <w:tr w:rsidR="009D47E9" w:rsidRPr="00C66298" w14:paraId="2E39F3E5" w14:textId="77777777" w:rsidTr="49240939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857" w:type="pct"/>
          </w:tcPr>
          <w:p w14:paraId="44F3A074" w14:textId="183D64E6" w:rsidR="009D47E9" w:rsidRPr="00C66298" w:rsidRDefault="009D47E9" w:rsidP="009D47E9">
            <w:pPr>
              <w:rPr>
                <w:rFonts w:asciiTheme="minorHAnsi" w:hAnsi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2B8EE95C" w14:textId="553D4210" w:rsidR="009D47E9" w:rsidRPr="00C66298" w:rsidRDefault="009D47E9" w:rsidP="009D47E9">
            <w:pPr>
              <w:rPr>
                <w:rFonts w:asciiTheme="minorHAnsi" w:hAnsi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/>
                <w:color w:val="002060"/>
                <w:sz w:val="16"/>
                <w:szCs w:val="16"/>
              </w:rPr>
              <w:t>Ik vraag door.</w:t>
            </w:r>
          </w:p>
        </w:tc>
        <w:tc>
          <w:tcPr>
            <w:tcW w:w="1096" w:type="pct"/>
          </w:tcPr>
          <w:p w14:paraId="7657DA87" w14:textId="529B0C93" w:rsidR="009D47E9" w:rsidRPr="00C66298" w:rsidRDefault="009D47E9" w:rsidP="009D47E9">
            <w:pPr>
              <w:rPr>
                <w:rFonts w:asciiTheme="minorHAnsi" w:hAnsiTheme="minorHAnsi"/>
                <w:color w:val="00206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684D9F9F" w14:textId="60838D96" w:rsidR="009D47E9" w:rsidRPr="00C66298" w:rsidRDefault="009D47E9" w:rsidP="009D47E9">
            <w:pPr>
              <w:rPr>
                <w:rFonts w:asciiTheme="minorHAnsi" w:hAnsi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/>
                <w:color w:val="002060"/>
                <w:sz w:val="16"/>
                <w:szCs w:val="16"/>
              </w:rPr>
              <w:t>Ik vraag door.</w:t>
            </w:r>
          </w:p>
        </w:tc>
        <w:tc>
          <w:tcPr>
            <w:tcW w:w="1014" w:type="pct"/>
          </w:tcPr>
          <w:p w14:paraId="7EEA135D" w14:textId="130F8630" w:rsidR="009D47E9" w:rsidRPr="00C66298" w:rsidRDefault="009D47E9" w:rsidP="009D47E9">
            <w:pPr>
              <w:rPr>
                <w:rFonts w:asciiTheme="minorHAnsi" w:hAnsiTheme="minorHAnsi"/>
                <w:color w:val="002060"/>
                <w:sz w:val="16"/>
                <w:szCs w:val="16"/>
              </w:rPr>
            </w:pPr>
          </w:p>
        </w:tc>
      </w:tr>
      <w:tr w:rsidR="009D47E9" w:rsidRPr="00C66298" w14:paraId="7CA11C92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7"/>
        </w:trPr>
        <w:tc>
          <w:tcPr>
            <w:tcW w:w="857" w:type="pct"/>
          </w:tcPr>
          <w:p w14:paraId="539EE769" w14:textId="1F5A5F61" w:rsidR="009D47E9" w:rsidRPr="00C66298" w:rsidRDefault="009D47E9" w:rsidP="009D47E9">
            <w:pPr>
              <w:rPr>
                <w:rFonts w:asciiTheme="minorHAnsi" w:hAnsi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059D5307" w14:textId="357F5E52" w:rsidR="009D47E9" w:rsidRPr="00C66298" w:rsidRDefault="009D47E9" w:rsidP="009D47E9">
            <w:pPr>
              <w:rPr>
                <w:rFonts w:asciiTheme="minorHAnsi" w:hAnsiTheme="minorHAnsi"/>
                <w:color w:val="002060"/>
                <w:sz w:val="16"/>
                <w:szCs w:val="16"/>
              </w:rPr>
            </w:pPr>
          </w:p>
        </w:tc>
        <w:tc>
          <w:tcPr>
            <w:tcW w:w="1096" w:type="pct"/>
          </w:tcPr>
          <w:p w14:paraId="73CF115F" w14:textId="52119392" w:rsidR="009D47E9" w:rsidRPr="00C66298" w:rsidRDefault="009D47E9" w:rsidP="009D47E9">
            <w:pPr>
              <w:rPr>
                <w:rFonts w:asciiTheme="minorHAnsi" w:hAnsiTheme="minorHAnsi"/>
                <w:color w:val="00206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6F4ACEA7" w14:textId="586E21C4" w:rsidR="009D47E9" w:rsidRPr="00C66298" w:rsidRDefault="009D47E9" w:rsidP="009D47E9">
            <w:pPr>
              <w:rPr>
                <w:rFonts w:asciiTheme="minorHAnsi" w:hAnsi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/>
                <w:color w:val="002060"/>
                <w:sz w:val="16"/>
                <w:szCs w:val="16"/>
              </w:rPr>
              <w:t>Ik kan uitleggen wat eerlijk en oneerlijk is.</w:t>
            </w:r>
          </w:p>
        </w:tc>
        <w:tc>
          <w:tcPr>
            <w:tcW w:w="1014" w:type="pct"/>
          </w:tcPr>
          <w:p w14:paraId="231A4FBF" w14:textId="77E6C9C6" w:rsidR="009D47E9" w:rsidRPr="00C66298" w:rsidRDefault="009D47E9" w:rsidP="009D47E9">
            <w:pPr>
              <w:rPr>
                <w:rFonts w:asciiTheme="minorHAnsi" w:hAnsiTheme="minorHAnsi"/>
                <w:color w:val="002060"/>
                <w:sz w:val="16"/>
                <w:szCs w:val="16"/>
              </w:rPr>
            </w:pPr>
          </w:p>
        </w:tc>
      </w:tr>
      <w:tr w:rsidR="009D47E9" w:rsidRPr="00C66298" w14:paraId="7C4B4E86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  <w:shd w:val="clear" w:color="auto" w:fill="D2ECFC"/>
          </w:tcPr>
          <w:p w14:paraId="6ED38605" w14:textId="35A31B28" w:rsidR="009D47E9" w:rsidRPr="00C66298" w:rsidRDefault="009D47E9" w:rsidP="009D47E9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Analytisch denken</w:t>
            </w:r>
          </w:p>
        </w:tc>
        <w:tc>
          <w:tcPr>
            <w:tcW w:w="1017" w:type="pct"/>
            <w:shd w:val="clear" w:color="auto" w:fill="D2ECFC"/>
          </w:tcPr>
          <w:p w14:paraId="43C9718A" w14:textId="77777777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Omgaan met bekenden</w:t>
            </w:r>
          </w:p>
        </w:tc>
        <w:tc>
          <w:tcPr>
            <w:tcW w:w="1096" w:type="pct"/>
            <w:shd w:val="clear" w:color="auto" w:fill="D2ECFC"/>
          </w:tcPr>
          <w:p w14:paraId="2215A190" w14:textId="5E10F283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Omgaan met activiteiten</w:t>
            </w:r>
          </w:p>
        </w:tc>
        <w:tc>
          <w:tcPr>
            <w:tcW w:w="1016" w:type="pct"/>
            <w:shd w:val="clear" w:color="auto" w:fill="D2ECFC"/>
          </w:tcPr>
          <w:p w14:paraId="32E3D067" w14:textId="77777777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Burgerschap</w:t>
            </w:r>
          </w:p>
        </w:tc>
        <w:tc>
          <w:tcPr>
            <w:tcW w:w="1014" w:type="pct"/>
            <w:shd w:val="clear" w:color="auto" w:fill="D2ECFC"/>
          </w:tcPr>
          <w:p w14:paraId="68BED702" w14:textId="77777777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Mediawijsheid</w:t>
            </w:r>
          </w:p>
        </w:tc>
      </w:tr>
      <w:tr w:rsidR="009D47E9" w:rsidRPr="00C66298" w14:paraId="47BA41B3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701072F9" w14:textId="77777777" w:rsidR="009D47E9" w:rsidRPr="00C66298" w:rsidRDefault="009D47E9" w:rsidP="009D47E9">
            <w:pPr>
              <w:rPr>
                <w:rFonts w:asciiTheme="minorHAnsi" w:hAnsiTheme="minorHAnsi" w:cstheme="minorHAnsi"/>
                <w:b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Verkortvraag</w:t>
            </w:r>
          </w:p>
        </w:tc>
        <w:tc>
          <w:tcPr>
            <w:tcW w:w="1017" w:type="pct"/>
          </w:tcPr>
          <w:p w14:paraId="4217A3E2" w14:textId="4FDEA292" w:rsidR="009D47E9" w:rsidRPr="00C66298" w:rsidRDefault="009D47E9" w:rsidP="009D47E9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7422B3"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>Ik stel de juiste vragen om informatie te kunnen begrijpen</w:t>
            </w:r>
            <w:r w:rsidR="00046979"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>.</w:t>
            </w:r>
          </w:p>
        </w:tc>
        <w:tc>
          <w:tcPr>
            <w:tcW w:w="1096" w:type="pct"/>
          </w:tcPr>
          <w:p w14:paraId="417A9CDF" w14:textId="77777777" w:rsidR="009D47E9" w:rsidRPr="00A00A6C" w:rsidRDefault="009D47E9" w:rsidP="009D47E9">
            <w:pPr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</w:pPr>
            <w:r w:rsidRPr="00A00A6C"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 xml:space="preserve">Ik begrijp hoe dingen met elkaar te maken hebben. </w:t>
            </w:r>
          </w:p>
          <w:p w14:paraId="1FF6DE75" w14:textId="49E7176D" w:rsidR="009D47E9" w:rsidRPr="00C66298" w:rsidRDefault="009D47E9" w:rsidP="009D47E9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5CC101AC" w14:textId="77777777" w:rsidR="009D47E9" w:rsidRPr="00C66298" w:rsidRDefault="009D47E9" w:rsidP="009D47E9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Ik kan begrijpen wat er in de wereld en om mij heen gebeurt.</w:t>
            </w:r>
          </w:p>
        </w:tc>
        <w:tc>
          <w:tcPr>
            <w:tcW w:w="1014" w:type="pct"/>
          </w:tcPr>
          <w:p w14:paraId="736A1526" w14:textId="2C513813" w:rsidR="009D47E9" w:rsidRPr="00C66298" w:rsidRDefault="009D47E9" w:rsidP="009D47E9">
            <w:pP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Ik begrijp wat ik in de media </w:t>
            </w:r>
            <w:r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  <w:t>computer, telefoon, krant en tijdschriften)</w:t>
            </w:r>
            <w:r w:rsidRPr="00C66298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 hoor of lees. </w:t>
            </w:r>
          </w:p>
        </w:tc>
      </w:tr>
      <w:tr w:rsidR="009D47E9" w:rsidRPr="00C66298" w14:paraId="7CB4EC3C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</w:tcPr>
          <w:p w14:paraId="4F774346" w14:textId="77777777" w:rsidR="009D47E9" w:rsidRPr="00C66298" w:rsidRDefault="009D47E9" w:rsidP="009D47E9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56740BCD" w14:textId="24D94E30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kan vertellen wat belangrijk is in het verhaal van een ander.</w:t>
            </w:r>
          </w:p>
        </w:tc>
        <w:tc>
          <w:tcPr>
            <w:tcW w:w="1096" w:type="pct"/>
          </w:tcPr>
          <w:p w14:paraId="32E5E678" w14:textId="12F5A7B5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kan vertellen wat belangrijk is in de informatie die ik heb gelezen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16" w:type="pct"/>
          </w:tcPr>
          <w:p w14:paraId="53B19155" w14:textId="53C7D108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kan vertellen wat belangrijk is in het verhaal van een ander.</w:t>
            </w:r>
          </w:p>
        </w:tc>
        <w:tc>
          <w:tcPr>
            <w:tcW w:w="1014" w:type="pct"/>
          </w:tcPr>
          <w:p w14:paraId="3EA28AD5" w14:textId="2F0C130C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kan vertellen wat belangrijk is in de informatie die ik heb gelezen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</w:tr>
      <w:tr w:rsidR="009D47E9" w:rsidRPr="00C66298" w14:paraId="52823E6E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43D7B85A" w14:textId="77777777" w:rsidR="009D47E9" w:rsidRPr="00C66298" w:rsidRDefault="009D47E9" w:rsidP="009D47E9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45C82698" w14:textId="77777777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kan in stapjes uitleggen.</w:t>
            </w:r>
          </w:p>
        </w:tc>
        <w:tc>
          <w:tcPr>
            <w:tcW w:w="1096" w:type="pct"/>
          </w:tcPr>
          <w:p w14:paraId="2A7D5D27" w14:textId="77777777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kan in stapjes uitleggen.</w:t>
            </w:r>
          </w:p>
        </w:tc>
        <w:tc>
          <w:tcPr>
            <w:tcW w:w="1016" w:type="pct"/>
          </w:tcPr>
          <w:p w14:paraId="266B6308" w14:textId="77777777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kan in stapjes uitleggen.</w:t>
            </w:r>
          </w:p>
        </w:tc>
        <w:tc>
          <w:tcPr>
            <w:tcW w:w="1014" w:type="pct"/>
          </w:tcPr>
          <w:p w14:paraId="00C2F6C9" w14:textId="77777777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kan in stapjes uitleggen.</w:t>
            </w:r>
          </w:p>
        </w:tc>
      </w:tr>
      <w:tr w:rsidR="009D47E9" w:rsidRPr="00C66298" w14:paraId="0D23CCFE" w14:textId="77777777" w:rsidTr="49240939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857" w:type="pct"/>
          </w:tcPr>
          <w:p w14:paraId="69A1F1C1" w14:textId="77777777" w:rsidR="009D47E9" w:rsidRPr="00C66298" w:rsidRDefault="009D47E9" w:rsidP="009D47E9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04C45EB8" w14:textId="668836A0" w:rsidR="009D47E9" w:rsidRPr="00060D76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060D76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herken verschillen tussen mensen die ik ken.</w:t>
            </w:r>
          </w:p>
        </w:tc>
        <w:tc>
          <w:tcPr>
            <w:tcW w:w="1096" w:type="pct"/>
          </w:tcPr>
          <w:p w14:paraId="7C727801" w14:textId="77777777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kan informatie in kleine stukjes delen zodat ik het beter kan begrijpen.</w:t>
            </w:r>
          </w:p>
        </w:tc>
        <w:tc>
          <w:tcPr>
            <w:tcW w:w="1016" w:type="pct"/>
          </w:tcPr>
          <w:p w14:paraId="4E72C349" w14:textId="7B2F98CE" w:rsidR="009D47E9" w:rsidRPr="00060D76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060D76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herken verschillen tussen mensen die ik niet ken.</w:t>
            </w:r>
          </w:p>
        </w:tc>
        <w:tc>
          <w:tcPr>
            <w:tcW w:w="1014" w:type="pct"/>
          </w:tcPr>
          <w:p w14:paraId="4B260893" w14:textId="3C18EB36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zoek naar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informatie om ergens meer over te weten te komen. </w:t>
            </w:r>
          </w:p>
        </w:tc>
      </w:tr>
      <w:tr w:rsidR="009D47E9" w:rsidRPr="00C66298" w14:paraId="23E8A218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317BDABB" w14:textId="77777777" w:rsidR="009D47E9" w:rsidRPr="00C66298" w:rsidRDefault="009D47E9" w:rsidP="009D47E9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77830315" w14:textId="298DB2B3" w:rsidR="009D47E9" w:rsidRPr="00060D76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060D76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herken dingen die hetzelfde zijn bij mensen</w:t>
            </w:r>
            <w:r w:rsidR="00060D76" w:rsidRPr="00060D76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die ik ken.</w:t>
            </w:r>
          </w:p>
        </w:tc>
        <w:tc>
          <w:tcPr>
            <w:tcW w:w="1096" w:type="pct"/>
          </w:tcPr>
          <w:p w14:paraId="781A43F2" w14:textId="13FFF2C8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laat i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n een werkstuk of spree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k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beurt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zien dat ik weet waar het onderwerp over gaat.</w:t>
            </w:r>
          </w:p>
        </w:tc>
        <w:tc>
          <w:tcPr>
            <w:tcW w:w="1016" w:type="pct"/>
          </w:tcPr>
          <w:p w14:paraId="22AD9CEB" w14:textId="78DD14EA" w:rsidR="009D47E9" w:rsidRPr="00060D76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060D76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herken dingen die hetzelfde zijn bij mensen die ik niet ken</w:t>
            </w:r>
            <w:r w:rsidR="00060D76" w:rsidRPr="00060D76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</w:tc>
        <w:tc>
          <w:tcPr>
            <w:tcW w:w="1014" w:type="pct"/>
          </w:tcPr>
          <w:p w14:paraId="63A74AAC" w14:textId="0464160B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zoek verschillende soorten boeken en websites over een onderwerp.</w:t>
            </w:r>
          </w:p>
        </w:tc>
      </w:tr>
      <w:tr w:rsidR="009D47E9" w:rsidRPr="00C66298" w14:paraId="40F74CA7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</w:tcPr>
          <w:p w14:paraId="2E9F44FE" w14:textId="77777777" w:rsidR="009D47E9" w:rsidRPr="00C66298" w:rsidRDefault="009D47E9" w:rsidP="009D47E9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2F2688AF" w14:textId="4585CF4F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96" w:type="pct"/>
          </w:tcPr>
          <w:p w14:paraId="33DACDEA" w14:textId="01A87E35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zoek naar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</w:t>
            </w: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informatie om ergens meer over te weten te komen. </w:t>
            </w:r>
          </w:p>
        </w:tc>
        <w:tc>
          <w:tcPr>
            <w:tcW w:w="1016" w:type="pct"/>
          </w:tcPr>
          <w:p w14:paraId="6C1A603F" w14:textId="243FFAD0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4AEB53B6" w14:textId="69088911" w:rsidR="009D47E9" w:rsidRPr="00C66298" w:rsidRDefault="009D47E9" w:rsidP="009D47E9">
            <w:pPr>
              <w:rPr>
                <w:rFonts w:asciiTheme="minorHAnsi" w:hAnsiTheme="minorHAnsi" w:cstheme="minorHAnsi"/>
                <w:strike/>
                <w:color w:val="002060"/>
                <w:sz w:val="16"/>
                <w:szCs w:val="16"/>
              </w:rPr>
            </w:pPr>
          </w:p>
        </w:tc>
      </w:tr>
      <w:tr w:rsidR="009D47E9" w:rsidRPr="00C66298" w14:paraId="7D4BB066" w14:textId="77777777" w:rsidTr="4924093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57" w:type="pct"/>
          </w:tcPr>
          <w:p w14:paraId="6A446CD8" w14:textId="77777777" w:rsidR="009D47E9" w:rsidRPr="00C66298" w:rsidRDefault="009D47E9" w:rsidP="009D47E9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5E1093ED" w14:textId="77777777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96" w:type="pct"/>
          </w:tcPr>
          <w:p w14:paraId="70A1BFC2" w14:textId="155A6FA2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6629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Ik bedenk hoe ik een probleem kan oplossen.</w:t>
            </w:r>
          </w:p>
        </w:tc>
        <w:tc>
          <w:tcPr>
            <w:tcW w:w="1016" w:type="pct"/>
          </w:tcPr>
          <w:p w14:paraId="08466EB7" w14:textId="77777777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11121210" w14:textId="03D06CFF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</w:tr>
      <w:tr w:rsidR="009D47E9" w:rsidRPr="00C66298" w14:paraId="54244CDF" w14:textId="77777777" w:rsidTr="49240939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57" w:type="pct"/>
          </w:tcPr>
          <w:p w14:paraId="5BBB28EC" w14:textId="77777777" w:rsidR="009D47E9" w:rsidRPr="00C66298" w:rsidRDefault="009D47E9" w:rsidP="009D47E9">
            <w:pP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017" w:type="pct"/>
          </w:tcPr>
          <w:p w14:paraId="361DC6EB" w14:textId="77777777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96" w:type="pct"/>
          </w:tcPr>
          <w:p w14:paraId="2F64EF67" w14:textId="76CA4C7A" w:rsidR="009D47E9" w:rsidRPr="00461187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461187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Ik gebruik informatie om een antwoord te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vinden.</w:t>
            </w:r>
          </w:p>
        </w:tc>
        <w:tc>
          <w:tcPr>
            <w:tcW w:w="1016" w:type="pct"/>
          </w:tcPr>
          <w:p w14:paraId="4E410794" w14:textId="77777777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2FCC8558" w14:textId="77777777" w:rsidR="009D47E9" w:rsidRPr="00C66298" w:rsidRDefault="009D47E9" w:rsidP="009D47E9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</w:tr>
    </w:tbl>
    <w:p w14:paraId="0FA5E0EE" w14:textId="46994DBF" w:rsidR="0038220C" w:rsidRDefault="0038220C" w:rsidP="0038220C">
      <w:pPr>
        <w:rPr>
          <w:rFonts w:asciiTheme="minorHAnsi" w:hAnsiTheme="minorHAnsi" w:cstheme="minorHAnsi"/>
          <w:color w:val="002060"/>
          <w:sz w:val="16"/>
          <w:szCs w:val="16"/>
        </w:rPr>
      </w:pPr>
    </w:p>
    <w:p w14:paraId="76A03F10" w14:textId="4B598C0D" w:rsidR="00BC38EB" w:rsidRPr="00630D1C" w:rsidRDefault="00BC38EB" w:rsidP="00DD24E7">
      <w:pPr>
        <w:rPr>
          <w:rFonts w:asciiTheme="minorHAnsi" w:hAnsiTheme="minorHAnsi" w:cstheme="minorHAnsi"/>
          <w:color w:val="002060"/>
          <w:sz w:val="16"/>
          <w:szCs w:val="16"/>
        </w:rPr>
      </w:pPr>
    </w:p>
    <w:sectPr w:rsidR="00BC38EB" w:rsidRPr="00630D1C" w:rsidSect="00EB67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27916" w14:textId="77777777" w:rsidR="003B3B8E" w:rsidRDefault="003B3B8E" w:rsidP="004B0919">
      <w:r>
        <w:separator/>
      </w:r>
    </w:p>
  </w:endnote>
  <w:endnote w:type="continuationSeparator" w:id="0">
    <w:p w14:paraId="25C70053" w14:textId="77777777" w:rsidR="003B3B8E" w:rsidRDefault="003B3B8E" w:rsidP="004B0919">
      <w:r>
        <w:continuationSeparator/>
      </w:r>
    </w:p>
  </w:endnote>
  <w:endnote w:type="continuationNotice" w:id="1">
    <w:p w14:paraId="47FBCC82" w14:textId="77777777" w:rsidR="003B3B8E" w:rsidRDefault="003B3B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5E8F" w14:textId="77777777" w:rsidR="00BF2B24" w:rsidRDefault="00BF2B24">
    <w:pPr>
      <w:pStyle w:val="Voettekst"/>
    </w:pPr>
  </w:p>
  <w:p w14:paraId="2EEE2C08" w14:textId="77777777" w:rsidR="0062638C" w:rsidRDefault="0062638C"/>
  <w:p w14:paraId="2DF00502" w14:textId="77777777" w:rsidR="0062638C" w:rsidRDefault="0062638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Content>
          <w:p w14:paraId="0A7186C0" w14:textId="77777777" w:rsidR="007F0428" w:rsidRPr="005319B5" w:rsidRDefault="007F0428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404B1F5C" w14:textId="77777777" w:rsidR="004B0919" w:rsidRDefault="004B0919">
    <w:pPr>
      <w:pStyle w:val="Voettekst"/>
    </w:pPr>
  </w:p>
  <w:p w14:paraId="665E0902" w14:textId="77777777" w:rsidR="0062638C" w:rsidRDefault="0062638C"/>
  <w:p w14:paraId="2F448D02" w14:textId="77777777" w:rsidR="0062638C" w:rsidRDefault="0062638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5562" w14:textId="1B2F4BA9" w:rsidR="004B0919" w:rsidRPr="00B44681" w:rsidRDefault="00B44681" w:rsidP="00B44681">
    <w:pPr>
      <w:rPr>
        <w:rFonts w:asciiTheme="minorHAnsi" w:hAnsiTheme="minorHAnsi" w:cstheme="minorHAnsi"/>
        <w:color w:val="003350"/>
        <w:szCs w:val="18"/>
      </w:rPr>
    </w:pPr>
    <w:r>
      <w:rPr>
        <w:noProof/>
      </w:rPr>
      <w:drawing>
        <wp:anchor distT="0" distB="0" distL="114300" distR="114300" simplePos="0" relativeHeight="251660289" behindDoc="0" locked="0" layoutInCell="1" allowOverlap="1" wp14:anchorId="154AB73C" wp14:editId="6A3CD822">
          <wp:simplePos x="0" y="0"/>
          <wp:positionH relativeFrom="margin">
            <wp:posOffset>-533400</wp:posOffset>
          </wp:positionH>
          <wp:positionV relativeFrom="margin">
            <wp:posOffset>8886825</wp:posOffset>
          </wp:positionV>
          <wp:extent cx="379095" cy="370205"/>
          <wp:effectExtent l="0" t="0" r="1905" b="0"/>
          <wp:wrapSquare wrapText="bothSides"/>
          <wp:docPr id="1062774344" name="Afbeelding 1" descr="Afbeelding met logo, ontwerp, Graphics, clipar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 met logo, ontwerp, Graphics, clipar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color w:val="003350"/>
        <w:szCs w:val="18"/>
      </w:rPr>
      <w:t xml:space="preserve">Gouwe Academie is een onderwijskundige kennispartner voor bedrijven met ICT-oplossingen voor het onderwijs. Wij verzorgen scholingen voor onze partners ParnasSys en </w:t>
    </w:r>
    <w:proofErr w:type="spellStart"/>
    <w:r>
      <w:rPr>
        <w:rFonts w:asciiTheme="minorHAnsi" w:hAnsiTheme="minorHAnsi" w:cstheme="minorHAnsi"/>
        <w:color w:val="003350"/>
        <w:szCs w:val="18"/>
      </w:rPr>
      <w:t>Gynzy</w:t>
    </w:r>
    <w:proofErr w:type="spellEnd"/>
    <w:r>
      <w:rPr>
        <w:rFonts w:asciiTheme="minorHAnsi" w:hAnsiTheme="minorHAnsi" w:cstheme="minorHAnsi"/>
        <w:color w:val="003350"/>
        <w:szCs w:val="18"/>
      </w:rPr>
      <w:t xml:space="preserve"> en bij onze eigen producten Zien!, </w:t>
    </w:r>
    <w:proofErr w:type="spellStart"/>
    <w:r>
      <w:rPr>
        <w:rFonts w:asciiTheme="minorHAnsi" w:hAnsiTheme="minorHAnsi" w:cstheme="minorHAnsi"/>
        <w:color w:val="003350"/>
        <w:szCs w:val="18"/>
      </w:rPr>
      <w:t>Kindkans</w:t>
    </w:r>
    <w:proofErr w:type="spellEnd"/>
    <w:r>
      <w:rPr>
        <w:rFonts w:asciiTheme="minorHAnsi" w:hAnsiTheme="minorHAnsi" w:cstheme="minorHAnsi"/>
        <w:color w:val="003350"/>
        <w:szCs w:val="18"/>
      </w:rPr>
      <w:t xml:space="preserve"> en Leer- en ontwikkelingslijnen 0-7 jaar.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ED4A2" w14:textId="77777777" w:rsidR="003B3B8E" w:rsidRDefault="003B3B8E" w:rsidP="004B0919">
      <w:r>
        <w:separator/>
      </w:r>
    </w:p>
  </w:footnote>
  <w:footnote w:type="continuationSeparator" w:id="0">
    <w:p w14:paraId="3DC52ADE" w14:textId="77777777" w:rsidR="003B3B8E" w:rsidRDefault="003B3B8E" w:rsidP="004B0919">
      <w:r>
        <w:continuationSeparator/>
      </w:r>
    </w:p>
  </w:footnote>
  <w:footnote w:type="continuationNotice" w:id="1">
    <w:p w14:paraId="394F8B25" w14:textId="77777777" w:rsidR="003B3B8E" w:rsidRDefault="003B3B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4E63" w14:textId="77777777" w:rsidR="00BF2B24" w:rsidRDefault="00BF2B24">
    <w:pPr>
      <w:pStyle w:val="Koptekst"/>
    </w:pPr>
  </w:p>
  <w:p w14:paraId="0AA2369B" w14:textId="77777777" w:rsidR="0062638C" w:rsidRDefault="0062638C"/>
  <w:p w14:paraId="05382DD7" w14:textId="77777777" w:rsidR="0062638C" w:rsidRDefault="006263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6AB1" w14:textId="77777777" w:rsidR="004B0919" w:rsidRDefault="00011E71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3CCEAA0" wp14:editId="1751E4A7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19" name="Afbeelding 1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14:paraId="1079D375" w14:textId="77777777" w:rsidR="002277ED" w:rsidRDefault="002277ED" w:rsidP="004B0919">
    <w:pPr>
      <w:pStyle w:val="Koptekst"/>
      <w:rPr>
        <w:noProof/>
      </w:rPr>
    </w:pPr>
  </w:p>
  <w:p w14:paraId="2CB1EA19" w14:textId="77777777" w:rsidR="004B0919" w:rsidRPr="004B0919" w:rsidRDefault="00E54F0E" w:rsidP="00E54F0E">
    <w:pPr>
      <w:pStyle w:val="Koptekst"/>
      <w:tabs>
        <w:tab w:val="clear" w:pos="4536"/>
        <w:tab w:val="clear" w:pos="9072"/>
        <w:tab w:val="left" w:pos="6945"/>
      </w:tabs>
    </w:pPr>
    <w:r>
      <w:tab/>
    </w:r>
  </w:p>
  <w:p w14:paraId="188F78C3" w14:textId="77777777" w:rsidR="0062638C" w:rsidRDefault="0062638C"/>
  <w:p w14:paraId="58407837" w14:textId="77777777" w:rsidR="0062638C" w:rsidRDefault="006263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0BCE4" w14:textId="77777777" w:rsidR="004B0919" w:rsidRDefault="0018093C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BBD9D21" wp14:editId="7441D93F">
          <wp:simplePos x="0" y="0"/>
          <wp:positionH relativeFrom="column">
            <wp:posOffset>871855</wp:posOffset>
          </wp:positionH>
          <wp:positionV relativeFrom="paragraph">
            <wp:posOffset>-487680</wp:posOffset>
          </wp:positionV>
          <wp:extent cx="5760720" cy="2257425"/>
          <wp:effectExtent l="0" t="0" r="0" b="0"/>
          <wp:wrapNone/>
          <wp:docPr id="20" name="Afbeelding 2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298"/>
                  <a:stretch/>
                </pic:blipFill>
                <pic:spPr bwMode="auto">
                  <a:xfrm>
                    <a:off x="0" y="0"/>
                    <a:ext cx="5760720" cy="2257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A459C"/>
    <w:multiLevelType w:val="hybridMultilevel"/>
    <w:tmpl w:val="93E422E8"/>
    <w:lvl w:ilvl="0" w:tplc="25048A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387803">
    <w:abstractNumId w:val="5"/>
  </w:num>
  <w:num w:numId="2" w16cid:durableId="1330134701">
    <w:abstractNumId w:val="1"/>
  </w:num>
  <w:num w:numId="3" w16cid:durableId="1556816540">
    <w:abstractNumId w:val="3"/>
  </w:num>
  <w:num w:numId="4" w16cid:durableId="2586211">
    <w:abstractNumId w:val="0"/>
  </w:num>
  <w:num w:numId="5" w16cid:durableId="2071613678">
    <w:abstractNumId w:val="6"/>
  </w:num>
  <w:num w:numId="6" w16cid:durableId="694575602">
    <w:abstractNumId w:val="4"/>
  </w:num>
  <w:num w:numId="7" w16cid:durableId="463235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A1"/>
    <w:rsid w:val="000019E8"/>
    <w:rsid w:val="000024D3"/>
    <w:rsid w:val="00003B98"/>
    <w:rsid w:val="00003FA2"/>
    <w:rsid w:val="00003FFA"/>
    <w:rsid w:val="000049AC"/>
    <w:rsid w:val="000061D1"/>
    <w:rsid w:val="00006506"/>
    <w:rsid w:val="00011A13"/>
    <w:rsid w:val="00011E71"/>
    <w:rsid w:val="00012519"/>
    <w:rsid w:val="00012A90"/>
    <w:rsid w:val="00012C07"/>
    <w:rsid w:val="000135A5"/>
    <w:rsid w:val="0001390A"/>
    <w:rsid w:val="00013B91"/>
    <w:rsid w:val="0001539B"/>
    <w:rsid w:val="00016A82"/>
    <w:rsid w:val="00016AC1"/>
    <w:rsid w:val="00021676"/>
    <w:rsid w:val="00022704"/>
    <w:rsid w:val="000255D8"/>
    <w:rsid w:val="00025DD6"/>
    <w:rsid w:val="00026ACD"/>
    <w:rsid w:val="000307CB"/>
    <w:rsid w:val="00034A69"/>
    <w:rsid w:val="00034CAE"/>
    <w:rsid w:val="00034D71"/>
    <w:rsid w:val="0003628A"/>
    <w:rsid w:val="00036E59"/>
    <w:rsid w:val="0003795C"/>
    <w:rsid w:val="00040AB5"/>
    <w:rsid w:val="00040BFE"/>
    <w:rsid w:val="00041C88"/>
    <w:rsid w:val="0004328B"/>
    <w:rsid w:val="00043ED2"/>
    <w:rsid w:val="000461A2"/>
    <w:rsid w:val="00046979"/>
    <w:rsid w:val="00046C15"/>
    <w:rsid w:val="000503D9"/>
    <w:rsid w:val="000509CD"/>
    <w:rsid w:val="00051EEE"/>
    <w:rsid w:val="00051F69"/>
    <w:rsid w:val="00052825"/>
    <w:rsid w:val="00057B80"/>
    <w:rsid w:val="00060D76"/>
    <w:rsid w:val="00061074"/>
    <w:rsid w:val="00061AE4"/>
    <w:rsid w:val="00061B7C"/>
    <w:rsid w:val="00062E38"/>
    <w:rsid w:val="00063717"/>
    <w:rsid w:val="00064974"/>
    <w:rsid w:val="00065811"/>
    <w:rsid w:val="000668FB"/>
    <w:rsid w:val="00070203"/>
    <w:rsid w:val="000704D9"/>
    <w:rsid w:val="00070B31"/>
    <w:rsid w:val="00071876"/>
    <w:rsid w:val="00071E96"/>
    <w:rsid w:val="000721DE"/>
    <w:rsid w:val="0007539E"/>
    <w:rsid w:val="000765C9"/>
    <w:rsid w:val="000766E6"/>
    <w:rsid w:val="000769FA"/>
    <w:rsid w:val="00076BC6"/>
    <w:rsid w:val="00077041"/>
    <w:rsid w:val="00077341"/>
    <w:rsid w:val="00081653"/>
    <w:rsid w:val="00083289"/>
    <w:rsid w:val="000844A3"/>
    <w:rsid w:val="000848E4"/>
    <w:rsid w:val="0008545D"/>
    <w:rsid w:val="00085879"/>
    <w:rsid w:val="00085F89"/>
    <w:rsid w:val="00086F55"/>
    <w:rsid w:val="00092B37"/>
    <w:rsid w:val="00093354"/>
    <w:rsid w:val="0009369E"/>
    <w:rsid w:val="00095D4C"/>
    <w:rsid w:val="000961FA"/>
    <w:rsid w:val="00096AB2"/>
    <w:rsid w:val="000973F6"/>
    <w:rsid w:val="00097E31"/>
    <w:rsid w:val="000A068E"/>
    <w:rsid w:val="000A06C8"/>
    <w:rsid w:val="000A071E"/>
    <w:rsid w:val="000A0831"/>
    <w:rsid w:val="000A08B1"/>
    <w:rsid w:val="000A1972"/>
    <w:rsid w:val="000A321E"/>
    <w:rsid w:val="000A4C5C"/>
    <w:rsid w:val="000A5820"/>
    <w:rsid w:val="000A74D1"/>
    <w:rsid w:val="000A7CAA"/>
    <w:rsid w:val="000B14E3"/>
    <w:rsid w:val="000B1B67"/>
    <w:rsid w:val="000B5D0B"/>
    <w:rsid w:val="000B6692"/>
    <w:rsid w:val="000B73EB"/>
    <w:rsid w:val="000B7C59"/>
    <w:rsid w:val="000B7D5D"/>
    <w:rsid w:val="000C0CA0"/>
    <w:rsid w:val="000C18D5"/>
    <w:rsid w:val="000C20A3"/>
    <w:rsid w:val="000C2313"/>
    <w:rsid w:val="000C2D2E"/>
    <w:rsid w:val="000C3ADB"/>
    <w:rsid w:val="000C3CE0"/>
    <w:rsid w:val="000C4007"/>
    <w:rsid w:val="000C4D8E"/>
    <w:rsid w:val="000C6AC0"/>
    <w:rsid w:val="000C7E11"/>
    <w:rsid w:val="000C7FCB"/>
    <w:rsid w:val="000D1181"/>
    <w:rsid w:val="000D241A"/>
    <w:rsid w:val="000D246A"/>
    <w:rsid w:val="000D2CC4"/>
    <w:rsid w:val="000D32D7"/>
    <w:rsid w:val="000D3AD3"/>
    <w:rsid w:val="000D3EA9"/>
    <w:rsid w:val="000D44C2"/>
    <w:rsid w:val="000D6175"/>
    <w:rsid w:val="000D6585"/>
    <w:rsid w:val="000D683B"/>
    <w:rsid w:val="000D6D81"/>
    <w:rsid w:val="000D7545"/>
    <w:rsid w:val="000D7D60"/>
    <w:rsid w:val="000E0D77"/>
    <w:rsid w:val="000E1028"/>
    <w:rsid w:val="000E2A46"/>
    <w:rsid w:val="000E4ABA"/>
    <w:rsid w:val="000E5683"/>
    <w:rsid w:val="000E586A"/>
    <w:rsid w:val="000E64EC"/>
    <w:rsid w:val="000E65C1"/>
    <w:rsid w:val="000E77F6"/>
    <w:rsid w:val="000E7DDB"/>
    <w:rsid w:val="000F0454"/>
    <w:rsid w:val="000F0E6E"/>
    <w:rsid w:val="000F1496"/>
    <w:rsid w:val="000F2458"/>
    <w:rsid w:val="000F3E2D"/>
    <w:rsid w:val="000F434B"/>
    <w:rsid w:val="000F74C0"/>
    <w:rsid w:val="000F7FCF"/>
    <w:rsid w:val="00100C65"/>
    <w:rsid w:val="00100D28"/>
    <w:rsid w:val="001028EC"/>
    <w:rsid w:val="00103105"/>
    <w:rsid w:val="00103694"/>
    <w:rsid w:val="001042AB"/>
    <w:rsid w:val="00104DAE"/>
    <w:rsid w:val="001051C1"/>
    <w:rsid w:val="00105C5A"/>
    <w:rsid w:val="001103F4"/>
    <w:rsid w:val="00110986"/>
    <w:rsid w:val="001111FB"/>
    <w:rsid w:val="001115F9"/>
    <w:rsid w:val="00111CD2"/>
    <w:rsid w:val="00114ACA"/>
    <w:rsid w:val="00115403"/>
    <w:rsid w:val="00120FA4"/>
    <w:rsid w:val="00121235"/>
    <w:rsid w:val="00122E6C"/>
    <w:rsid w:val="00123480"/>
    <w:rsid w:val="00123887"/>
    <w:rsid w:val="00123AB9"/>
    <w:rsid w:val="00124E4B"/>
    <w:rsid w:val="00125C97"/>
    <w:rsid w:val="00127B3D"/>
    <w:rsid w:val="00130C9E"/>
    <w:rsid w:val="00131C70"/>
    <w:rsid w:val="00131DF3"/>
    <w:rsid w:val="0013320D"/>
    <w:rsid w:val="001367E4"/>
    <w:rsid w:val="0014141F"/>
    <w:rsid w:val="001414F8"/>
    <w:rsid w:val="001428A2"/>
    <w:rsid w:val="0014395C"/>
    <w:rsid w:val="001463CF"/>
    <w:rsid w:val="0014748C"/>
    <w:rsid w:val="001500CD"/>
    <w:rsid w:val="00153BB3"/>
    <w:rsid w:val="001550CF"/>
    <w:rsid w:val="00155FC9"/>
    <w:rsid w:val="001564AF"/>
    <w:rsid w:val="00157D7B"/>
    <w:rsid w:val="0016480C"/>
    <w:rsid w:val="00165E10"/>
    <w:rsid w:val="001738BB"/>
    <w:rsid w:val="00175DC3"/>
    <w:rsid w:val="00180835"/>
    <w:rsid w:val="001808ED"/>
    <w:rsid w:val="0018093C"/>
    <w:rsid w:val="00180C5F"/>
    <w:rsid w:val="00182E37"/>
    <w:rsid w:val="001845FE"/>
    <w:rsid w:val="001847AC"/>
    <w:rsid w:val="001859F6"/>
    <w:rsid w:val="00186758"/>
    <w:rsid w:val="00187525"/>
    <w:rsid w:val="00190837"/>
    <w:rsid w:val="00191EF7"/>
    <w:rsid w:val="00195956"/>
    <w:rsid w:val="0019640D"/>
    <w:rsid w:val="001966A8"/>
    <w:rsid w:val="001A16AE"/>
    <w:rsid w:val="001A4DCF"/>
    <w:rsid w:val="001A668A"/>
    <w:rsid w:val="001A713D"/>
    <w:rsid w:val="001A7284"/>
    <w:rsid w:val="001A7BEB"/>
    <w:rsid w:val="001B0AB5"/>
    <w:rsid w:val="001B17FC"/>
    <w:rsid w:val="001B2EA5"/>
    <w:rsid w:val="001B3B1B"/>
    <w:rsid w:val="001B3D76"/>
    <w:rsid w:val="001B4F6B"/>
    <w:rsid w:val="001B577D"/>
    <w:rsid w:val="001B7F88"/>
    <w:rsid w:val="001C03C9"/>
    <w:rsid w:val="001C048E"/>
    <w:rsid w:val="001C0BC0"/>
    <w:rsid w:val="001C1D8D"/>
    <w:rsid w:val="001C2556"/>
    <w:rsid w:val="001C287B"/>
    <w:rsid w:val="001C3C74"/>
    <w:rsid w:val="001C441C"/>
    <w:rsid w:val="001C5981"/>
    <w:rsid w:val="001C6225"/>
    <w:rsid w:val="001C638A"/>
    <w:rsid w:val="001D043E"/>
    <w:rsid w:val="001D2E31"/>
    <w:rsid w:val="001D33F3"/>
    <w:rsid w:val="001D3C76"/>
    <w:rsid w:val="001D3CA7"/>
    <w:rsid w:val="001D44D4"/>
    <w:rsid w:val="001D77FB"/>
    <w:rsid w:val="001E45B8"/>
    <w:rsid w:val="001E5235"/>
    <w:rsid w:val="001E537E"/>
    <w:rsid w:val="001E5C18"/>
    <w:rsid w:val="001F0C7C"/>
    <w:rsid w:val="001F1969"/>
    <w:rsid w:val="001F276D"/>
    <w:rsid w:val="001F2D3D"/>
    <w:rsid w:val="001F2DEB"/>
    <w:rsid w:val="001F2F91"/>
    <w:rsid w:val="001F34EF"/>
    <w:rsid w:val="001F589F"/>
    <w:rsid w:val="001F5AFA"/>
    <w:rsid w:val="001F7A43"/>
    <w:rsid w:val="001F7D77"/>
    <w:rsid w:val="00201E04"/>
    <w:rsid w:val="00203D01"/>
    <w:rsid w:val="002049A7"/>
    <w:rsid w:val="00204BD2"/>
    <w:rsid w:val="00204F71"/>
    <w:rsid w:val="00207E3F"/>
    <w:rsid w:val="0021084F"/>
    <w:rsid w:val="0021109A"/>
    <w:rsid w:val="00214293"/>
    <w:rsid w:val="002208A8"/>
    <w:rsid w:val="00221A8A"/>
    <w:rsid w:val="00221B34"/>
    <w:rsid w:val="00222BDE"/>
    <w:rsid w:val="00225A5A"/>
    <w:rsid w:val="00225A65"/>
    <w:rsid w:val="00225BE1"/>
    <w:rsid w:val="002276B9"/>
    <w:rsid w:val="002277ED"/>
    <w:rsid w:val="00227D95"/>
    <w:rsid w:val="002303AF"/>
    <w:rsid w:val="002307DD"/>
    <w:rsid w:val="00230E25"/>
    <w:rsid w:val="00235449"/>
    <w:rsid w:val="00236113"/>
    <w:rsid w:val="002361E7"/>
    <w:rsid w:val="002366ED"/>
    <w:rsid w:val="00236EA5"/>
    <w:rsid w:val="002401AF"/>
    <w:rsid w:val="0024053C"/>
    <w:rsid w:val="00240EAF"/>
    <w:rsid w:val="002431E1"/>
    <w:rsid w:val="00243988"/>
    <w:rsid w:val="0024423E"/>
    <w:rsid w:val="002447EA"/>
    <w:rsid w:val="00245723"/>
    <w:rsid w:val="00246869"/>
    <w:rsid w:val="00250FAA"/>
    <w:rsid w:val="00251C4E"/>
    <w:rsid w:val="00252D22"/>
    <w:rsid w:val="00252DFB"/>
    <w:rsid w:val="002533C4"/>
    <w:rsid w:val="00253936"/>
    <w:rsid w:val="00253C73"/>
    <w:rsid w:val="002550F7"/>
    <w:rsid w:val="002579AB"/>
    <w:rsid w:val="00260622"/>
    <w:rsid w:val="00263A0D"/>
    <w:rsid w:val="00263E46"/>
    <w:rsid w:val="00264D50"/>
    <w:rsid w:val="0026603B"/>
    <w:rsid w:val="002662FF"/>
    <w:rsid w:val="002670F7"/>
    <w:rsid w:val="00270449"/>
    <w:rsid w:val="0027161E"/>
    <w:rsid w:val="002726A5"/>
    <w:rsid w:val="002728E2"/>
    <w:rsid w:val="00272DB9"/>
    <w:rsid w:val="00274244"/>
    <w:rsid w:val="00275D64"/>
    <w:rsid w:val="0027646A"/>
    <w:rsid w:val="00277BC1"/>
    <w:rsid w:val="00281489"/>
    <w:rsid w:val="00281E3A"/>
    <w:rsid w:val="002832C2"/>
    <w:rsid w:val="00287132"/>
    <w:rsid w:val="0028745F"/>
    <w:rsid w:val="002903E6"/>
    <w:rsid w:val="00290D95"/>
    <w:rsid w:val="002915D0"/>
    <w:rsid w:val="0029164E"/>
    <w:rsid w:val="002930FC"/>
    <w:rsid w:val="002942F1"/>
    <w:rsid w:val="00294779"/>
    <w:rsid w:val="002957F2"/>
    <w:rsid w:val="0029628A"/>
    <w:rsid w:val="002965C3"/>
    <w:rsid w:val="00296B5D"/>
    <w:rsid w:val="00297BF2"/>
    <w:rsid w:val="002A064B"/>
    <w:rsid w:val="002A43AA"/>
    <w:rsid w:val="002A4FBC"/>
    <w:rsid w:val="002A5102"/>
    <w:rsid w:val="002A57BD"/>
    <w:rsid w:val="002A610A"/>
    <w:rsid w:val="002A70E6"/>
    <w:rsid w:val="002A7397"/>
    <w:rsid w:val="002B0A45"/>
    <w:rsid w:val="002B0BB3"/>
    <w:rsid w:val="002B0EA2"/>
    <w:rsid w:val="002B11B4"/>
    <w:rsid w:val="002B34D3"/>
    <w:rsid w:val="002B3792"/>
    <w:rsid w:val="002B3BE9"/>
    <w:rsid w:val="002B3C7B"/>
    <w:rsid w:val="002B68A5"/>
    <w:rsid w:val="002B7752"/>
    <w:rsid w:val="002C01EB"/>
    <w:rsid w:val="002C03DD"/>
    <w:rsid w:val="002C121D"/>
    <w:rsid w:val="002C2F54"/>
    <w:rsid w:val="002C3411"/>
    <w:rsid w:val="002C5990"/>
    <w:rsid w:val="002C5F37"/>
    <w:rsid w:val="002D079C"/>
    <w:rsid w:val="002D0FDC"/>
    <w:rsid w:val="002D136D"/>
    <w:rsid w:val="002D15C8"/>
    <w:rsid w:val="002D1746"/>
    <w:rsid w:val="002D290F"/>
    <w:rsid w:val="002D43A2"/>
    <w:rsid w:val="002D5251"/>
    <w:rsid w:val="002D561F"/>
    <w:rsid w:val="002D7141"/>
    <w:rsid w:val="002D7DE4"/>
    <w:rsid w:val="002E183D"/>
    <w:rsid w:val="002E28AC"/>
    <w:rsid w:val="002E2910"/>
    <w:rsid w:val="002E3CD8"/>
    <w:rsid w:val="002E4D8F"/>
    <w:rsid w:val="002E6535"/>
    <w:rsid w:val="002E6914"/>
    <w:rsid w:val="002E6C15"/>
    <w:rsid w:val="002F00E1"/>
    <w:rsid w:val="002F10C6"/>
    <w:rsid w:val="002F1165"/>
    <w:rsid w:val="002F1642"/>
    <w:rsid w:val="002F1D80"/>
    <w:rsid w:val="002F2587"/>
    <w:rsid w:val="002F2BB4"/>
    <w:rsid w:val="00300739"/>
    <w:rsid w:val="0030081C"/>
    <w:rsid w:val="00300EAE"/>
    <w:rsid w:val="00303861"/>
    <w:rsid w:val="00304912"/>
    <w:rsid w:val="003055D9"/>
    <w:rsid w:val="00305638"/>
    <w:rsid w:val="00306271"/>
    <w:rsid w:val="003069F4"/>
    <w:rsid w:val="00311F36"/>
    <w:rsid w:val="0031202C"/>
    <w:rsid w:val="0031260A"/>
    <w:rsid w:val="003143BF"/>
    <w:rsid w:val="00314795"/>
    <w:rsid w:val="0031572B"/>
    <w:rsid w:val="003164FA"/>
    <w:rsid w:val="00316FF3"/>
    <w:rsid w:val="00317562"/>
    <w:rsid w:val="00322392"/>
    <w:rsid w:val="00324C47"/>
    <w:rsid w:val="003266BC"/>
    <w:rsid w:val="00326BAC"/>
    <w:rsid w:val="00326D1C"/>
    <w:rsid w:val="003321DD"/>
    <w:rsid w:val="00332270"/>
    <w:rsid w:val="00332EF1"/>
    <w:rsid w:val="00332FF8"/>
    <w:rsid w:val="00333CBF"/>
    <w:rsid w:val="00333F25"/>
    <w:rsid w:val="00334B1D"/>
    <w:rsid w:val="003369FB"/>
    <w:rsid w:val="003372D4"/>
    <w:rsid w:val="0033767A"/>
    <w:rsid w:val="00337C72"/>
    <w:rsid w:val="00340391"/>
    <w:rsid w:val="00340FFB"/>
    <w:rsid w:val="00345F6D"/>
    <w:rsid w:val="00346F31"/>
    <w:rsid w:val="00347E01"/>
    <w:rsid w:val="00351EEC"/>
    <w:rsid w:val="0035300C"/>
    <w:rsid w:val="0035598E"/>
    <w:rsid w:val="0035601A"/>
    <w:rsid w:val="003561FA"/>
    <w:rsid w:val="003566DE"/>
    <w:rsid w:val="00357953"/>
    <w:rsid w:val="00357DFC"/>
    <w:rsid w:val="0036022A"/>
    <w:rsid w:val="00360541"/>
    <w:rsid w:val="0036056D"/>
    <w:rsid w:val="00365C0C"/>
    <w:rsid w:val="0036620F"/>
    <w:rsid w:val="0037112A"/>
    <w:rsid w:val="00371580"/>
    <w:rsid w:val="00371C4B"/>
    <w:rsid w:val="00372D8F"/>
    <w:rsid w:val="00373413"/>
    <w:rsid w:val="00373972"/>
    <w:rsid w:val="003772F5"/>
    <w:rsid w:val="003773EA"/>
    <w:rsid w:val="00377FB8"/>
    <w:rsid w:val="0038026D"/>
    <w:rsid w:val="00380D71"/>
    <w:rsid w:val="0038208F"/>
    <w:rsid w:val="0038220C"/>
    <w:rsid w:val="003837BE"/>
    <w:rsid w:val="003839A6"/>
    <w:rsid w:val="003839E4"/>
    <w:rsid w:val="00384564"/>
    <w:rsid w:val="003846A9"/>
    <w:rsid w:val="00384795"/>
    <w:rsid w:val="00384DC5"/>
    <w:rsid w:val="00385813"/>
    <w:rsid w:val="00385DE5"/>
    <w:rsid w:val="0038753D"/>
    <w:rsid w:val="00387717"/>
    <w:rsid w:val="0039042A"/>
    <w:rsid w:val="00390CD5"/>
    <w:rsid w:val="00391F21"/>
    <w:rsid w:val="00392701"/>
    <w:rsid w:val="003930F8"/>
    <w:rsid w:val="003954A1"/>
    <w:rsid w:val="00395875"/>
    <w:rsid w:val="0039618E"/>
    <w:rsid w:val="00396CA5"/>
    <w:rsid w:val="00396F60"/>
    <w:rsid w:val="003971C7"/>
    <w:rsid w:val="00397D8B"/>
    <w:rsid w:val="003A2DAA"/>
    <w:rsid w:val="003A35AC"/>
    <w:rsid w:val="003A3C62"/>
    <w:rsid w:val="003A41CD"/>
    <w:rsid w:val="003A4D4D"/>
    <w:rsid w:val="003A4FF9"/>
    <w:rsid w:val="003A56E0"/>
    <w:rsid w:val="003A63FE"/>
    <w:rsid w:val="003A6526"/>
    <w:rsid w:val="003A6884"/>
    <w:rsid w:val="003A79C9"/>
    <w:rsid w:val="003B15A1"/>
    <w:rsid w:val="003B2B2C"/>
    <w:rsid w:val="003B3927"/>
    <w:rsid w:val="003B3ABB"/>
    <w:rsid w:val="003B3B8E"/>
    <w:rsid w:val="003B3DC9"/>
    <w:rsid w:val="003B4DA9"/>
    <w:rsid w:val="003B5B0A"/>
    <w:rsid w:val="003B7D68"/>
    <w:rsid w:val="003C1565"/>
    <w:rsid w:val="003C1F75"/>
    <w:rsid w:val="003C265C"/>
    <w:rsid w:val="003C285E"/>
    <w:rsid w:val="003C3A76"/>
    <w:rsid w:val="003C4724"/>
    <w:rsid w:val="003C4874"/>
    <w:rsid w:val="003C4A61"/>
    <w:rsid w:val="003C58F3"/>
    <w:rsid w:val="003C5ADC"/>
    <w:rsid w:val="003C5CFD"/>
    <w:rsid w:val="003C69DA"/>
    <w:rsid w:val="003C6ED0"/>
    <w:rsid w:val="003C7E48"/>
    <w:rsid w:val="003D01FB"/>
    <w:rsid w:val="003D1C66"/>
    <w:rsid w:val="003D3754"/>
    <w:rsid w:val="003D3D8E"/>
    <w:rsid w:val="003D56BF"/>
    <w:rsid w:val="003D6B2F"/>
    <w:rsid w:val="003D6E7B"/>
    <w:rsid w:val="003E16BF"/>
    <w:rsid w:val="003E2C2C"/>
    <w:rsid w:val="003E4819"/>
    <w:rsid w:val="003E68D4"/>
    <w:rsid w:val="003F10F4"/>
    <w:rsid w:val="003F2BEB"/>
    <w:rsid w:val="003F5902"/>
    <w:rsid w:val="003F6072"/>
    <w:rsid w:val="003F6EAF"/>
    <w:rsid w:val="003F7BD7"/>
    <w:rsid w:val="00400138"/>
    <w:rsid w:val="0040058F"/>
    <w:rsid w:val="004006C6"/>
    <w:rsid w:val="00402075"/>
    <w:rsid w:val="00403820"/>
    <w:rsid w:val="00403B0D"/>
    <w:rsid w:val="00403F44"/>
    <w:rsid w:val="004042AC"/>
    <w:rsid w:val="00404AD5"/>
    <w:rsid w:val="00406791"/>
    <w:rsid w:val="004110E0"/>
    <w:rsid w:val="004124E0"/>
    <w:rsid w:val="00412B19"/>
    <w:rsid w:val="00413933"/>
    <w:rsid w:val="00414E6B"/>
    <w:rsid w:val="0041579F"/>
    <w:rsid w:val="00415F4F"/>
    <w:rsid w:val="0041647D"/>
    <w:rsid w:val="0041750E"/>
    <w:rsid w:val="00420172"/>
    <w:rsid w:val="0042085F"/>
    <w:rsid w:val="00420CFC"/>
    <w:rsid w:val="00422AAC"/>
    <w:rsid w:val="004234D6"/>
    <w:rsid w:val="00424051"/>
    <w:rsid w:val="004248C2"/>
    <w:rsid w:val="00424C1B"/>
    <w:rsid w:val="0042571C"/>
    <w:rsid w:val="0042729A"/>
    <w:rsid w:val="00430343"/>
    <w:rsid w:val="00430B14"/>
    <w:rsid w:val="00431CF1"/>
    <w:rsid w:val="004321C1"/>
    <w:rsid w:val="00432610"/>
    <w:rsid w:val="00441D6B"/>
    <w:rsid w:val="00447A36"/>
    <w:rsid w:val="004504A3"/>
    <w:rsid w:val="004509FC"/>
    <w:rsid w:val="004511FD"/>
    <w:rsid w:val="0045173C"/>
    <w:rsid w:val="00451DDB"/>
    <w:rsid w:val="00452D0B"/>
    <w:rsid w:val="004552D7"/>
    <w:rsid w:val="00455446"/>
    <w:rsid w:val="004554D1"/>
    <w:rsid w:val="00455FE0"/>
    <w:rsid w:val="00457629"/>
    <w:rsid w:val="00461013"/>
    <w:rsid w:val="00461187"/>
    <w:rsid w:val="00462EE2"/>
    <w:rsid w:val="00464D8D"/>
    <w:rsid w:val="00464F72"/>
    <w:rsid w:val="004653F5"/>
    <w:rsid w:val="00466259"/>
    <w:rsid w:val="004674EB"/>
    <w:rsid w:val="0046789E"/>
    <w:rsid w:val="0047101B"/>
    <w:rsid w:val="004712C9"/>
    <w:rsid w:val="00471E43"/>
    <w:rsid w:val="00474E57"/>
    <w:rsid w:val="004756B0"/>
    <w:rsid w:val="004763A5"/>
    <w:rsid w:val="00476DD7"/>
    <w:rsid w:val="004776E2"/>
    <w:rsid w:val="004805F4"/>
    <w:rsid w:val="00481502"/>
    <w:rsid w:val="00482FB9"/>
    <w:rsid w:val="004844E3"/>
    <w:rsid w:val="00485700"/>
    <w:rsid w:val="004858F8"/>
    <w:rsid w:val="00486C3E"/>
    <w:rsid w:val="004874F6"/>
    <w:rsid w:val="00487656"/>
    <w:rsid w:val="004878D5"/>
    <w:rsid w:val="004919D8"/>
    <w:rsid w:val="004937BD"/>
    <w:rsid w:val="00495633"/>
    <w:rsid w:val="004A01D7"/>
    <w:rsid w:val="004A0831"/>
    <w:rsid w:val="004A086B"/>
    <w:rsid w:val="004A0C8C"/>
    <w:rsid w:val="004A0EB6"/>
    <w:rsid w:val="004A1240"/>
    <w:rsid w:val="004A2BA9"/>
    <w:rsid w:val="004A3C88"/>
    <w:rsid w:val="004A408F"/>
    <w:rsid w:val="004A410B"/>
    <w:rsid w:val="004A4B4E"/>
    <w:rsid w:val="004A5E5A"/>
    <w:rsid w:val="004A7F2C"/>
    <w:rsid w:val="004B0919"/>
    <w:rsid w:val="004B0CD5"/>
    <w:rsid w:val="004B1080"/>
    <w:rsid w:val="004B193A"/>
    <w:rsid w:val="004B1C86"/>
    <w:rsid w:val="004B2DD6"/>
    <w:rsid w:val="004B4354"/>
    <w:rsid w:val="004B5E33"/>
    <w:rsid w:val="004B647C"/>
    <w:rsid w:val="004C0D1A"/>
    <w:rsid w:val="004C33A8"/>
    <w:rsid w:val="004C37C4"/>
    <w:rsid w:val="004D0596"/>
    <w:rsid w:val="004D12DE"/>
    <w:rsid w:val="004D150B"/>
    <w:rsid w:val="004D154F"/>
    <w:rsid w:val="004D4ED5"/>
    <w:rsid w:val="004D608E"/>
    <w:rsid w:val="004E0085"/>
    <w:rsid w:val="004E0AFB"/>
    <w:rsid w:val="004E0DA1"/>
    <w:rsid w:val="004E2314"/>
    <w:rsid w:val="004E44E1"/>
    <w:rsid w:val="004E469B"/>
    <w:rsid w:val="004E5D3A"/>
    <w:rsid w:val="004E6747"/>
    <w:rsid w:val="004E6EA4"/>
    <w:rsid w:val="004E6EF4"/>
    <w:rsid w:val="004E73F3"/>
    <w:rsid w:val="004F13AF"/>
    <w:rsid w:val="004F1895"/>
    <w:rsid w:val="004F2490"/>
    <w:rsid w:val="004F2ED0"/>
    <w:rsid w:val="004F342C"/>
    <w:rsid w:val="004F35FA"/>
    <w:rsid w:val="004F3A2E"/>
    <w:rsid w:val="004F5A74"/>
    <w:rsid w:val="004F6551"/>
    <w:rsid w:val="004F65E7"/>
    <w:rsid w:val="004F6D34"/>
    <w:rsid w:val="005003BE"/>
    <w:rsid w:val="00502483"/>
    <w:rsid w:val="005025BB"/>
    <w:rsid w:val="00503F53"/>
    <w:rsid w:val="00504FDA"/>
    <w:rsid w:val="005067D0"/>
    <w:rsid w:val="005067F9"/>
    <w:rsid w:val="005071FF"/>
    <w:rsid w:val="0050728D"/>
    <w:rsid w:val="0051066D"/>
    <w:rsid w:val="005108EF"/>
    <w:rsid w:val="005110E3"/>
    <w:rsid w:val="005119C5"/>
    <w:rsid w:val="00511C9F"/>
    <w:rsid w:val="0051446F"/>
    <w:rsid w:val="00514B14"/>
    <w:rsid w:val="00517163"/>
    <w:rsid w:val="005179FE"/>
    <w:rsid w:val="00521615"/>
    <w:rsid w:val="00522A17"/>
    <w:rsid w:val="00523128"/>
    <w:rsid w:val="00524213"/>
    <w:rsid w:val="005243F5"/>
    <w:rsid w:val="00524913"/>
    <w:rsid w:val="00524EBA"/>
    <w:rsid w:val="005266A9"/>
    <w:rsid w:val="005273D9"/>
    <w:rsid w:val="00527CA4"/>
    <w:rsid w:val="00527F55"/>
    <w:rsid w:val="005303ED"/>
    <w:rsid w:val="00530497"/>
    <w:rsid w:val="0053153A"/>
    <w:rsid w:val="00531773"/>
    <w:rsid w:val="005319B5"/>
    <w:rsid w:val="00531BDC"/>
    <w:rsid w:val="0053245D"/>
    <w:rsid w:val="00532DA7"/>
    <w:rsid w:val="00533FC6"/>
    <w:rsid w:val="005346E7"/>
    <w:rsid w:val="00535FD6"/>
    <w:rsid w:val="005362A5"/>
    <w:rsid w:val="00536F29"/>
    <w:rsid w:val="00537DDD"/>
    <w:rsid w:val="00541255"/>
    <w:rsid w:val="0054279D"/>
    <w:rsid w:val="005431D5"/>
    <w:rsid w:val="0054423B"/>
    <w:rsid w:val="00544D55"/>
    <w:rsid w:val="00545A81"/>
    <w:rsid w:val="00545FFE"/>
    <w:rsid w:val="005472B2"/>
    <w:rsid w:val="00547790"/>
    <w:rsid w:val="0054788E"/>
    <w:rsid w:val="00547957"/>
    <w:rsid w:val="00547CC2"/>
    <w:rsid w:val="00547F04"/>
    <w:rsid w:val="00550750"/>
    <w:rsid w:val="005510C6"/>
    <w:rsid w:val="00552006"/>
    <w:rsid w:val="00552AB4"/>
    <w:rsid w:val="00554000"/>
    <w:rsid w:val="005544F7"/>
    <w:rsid w:val="00556120"/>
    <w:rsid w:val="00560131"/>
    <w:rsid w:val="00561E6B"/>
    <w:rsid w:val="00562676"/>
    <w:rsid w:val="00562FA3"/>
    <w:rsid w:val="00563865"/>
    <w:rsid w:val="00564D1A"/>
    <w:rsid w:val="00565436"/>
    <w:rsid w:val="00565760"/>
    <w:rsid w:val="00565937"/>
    <w:rsid w:val="005661FB"/>
    <w:rsid w:val="005667D1"/>
    <w:rsid w:val="0056693A"/>
    <w:rsid w:val="00567D16"/>
    <w:rsid w:val="005702C3"/>
    <w:rsid w:val="005709D2"/>
    <w:rsid w:val="00570D4F"/>
    <w:rsid w:val="005715C6"/>
    <w:rsid w:val="00571A74"/>
    <w:rsid w:val="005725A1"/>
    <w:rsid w:val="00573444"/>
    <w:rsid w:val="005746FC"/>
    <w:rsid w:val="0057487F"/>
    <w:rsid w:val="00574A9A"/>
    <w:rsid w:val="00574B3D"/>
    <w:rsid w:val="00575696"/>
    <w:rsid w:val="00575DED"/>
    <w:rsid w:val="00581E92"/>
    <w:rsid w:val="005829AD"/>
    <w:rsid w:val="00582A33"/>
    <w:rsid w:val="00582E90"/>
    <w:rsid w:val="00583E49"/>
    <w:rsid w:val="00585143"/>
    <w:rsid w:val="00590231"/>
    <w:rsid w:val="00591BFA"/>
    <w:rsid w:val="00592F5F"/>
    <w:rsid w:val="00594DC9"/>
    <w:rsid w:val="00595277"/>
    <w:rsid w:val="0059613B"/>
    <w:rsid w:val="0059673E"/>
    <w:rsid w:val="00597980"/>
    <w:rsid w:val="005A0DBC"/>
    <w:rsid w:val="005A1C5B"/>
    <w:rsid w:val="005A5A21"/>
    <w:rsid w:val="005A6683"/>
    <w:rsid w:val="005A6D0C"/>
    <w:rsid w:val="005B0B08"/>
    <w:rsid w:val="005B1DF2"/>
    <w:rsid w:val="005B2B2C"/>
    <w:rsid w:val="005B5302"/>
    <w:rsid w:val="005B6034"/>
    <w:rsid w:val="005B6048"/>
    <w:rsid w:val="005B775B"/>
    <w:rsid w:val="005B7AAE"/>
    <w:rsid w:val="005C1574"/>
    <w:rsid w:val="005C18CB"/>
    <w:rsid w:val="005C3982"/>
    <w:rsid w:val="005C4610"/>
    <w:rsid w:val="005C5596"/>
    <w:rsid w:val="005C55D1"/>
    <w:rsid w:val="005C6ED5"/>
    <w:rsid w:val="005C7974"/>
    <w:rsid w:val="005D41E7"/>
    <w:rsid w:val="005D5746"/>
    <w:rsid w:val="005D5F9D"/>
    <w:rsid w:val="005D66DA"/>
    <w:rsid w:val="005D79A8"/>
    <w:rsid w:val="005E0575"/>
    <w:rsid w:val="005E0FB9"/>
    <w:rsid w:val="005E1820"/>
    <w:rsid w:val="005E26A4"/>
    <w:rsid w:val="005E2E95"/>
    <w:rsid w:val="005E5848"/>
    <w:rsid w:val="005E6396"/>
    <w:rsid w:val="005E7CF2"/>
    <w:rsid w:val="005F03F9"/>
    <w:rsid w:val="005F1D43"/>
    <w:rsid w:val="005F2E56"/>
    <w:rsid w:val="005F3348"/>
    <w:rsid w:val="005F3C11"/>
    <w:rsid w:val="005F4A91"/>
    <w:rsid w:val="005F5A6B"/>
    <w:rsid w:val="005F5ABB"/>
    <w:rsid w:val="005F6328"/>
    <w:rsid w:val="005F73A2"/>
    <w:rsid w:val="005F7B82"/>
    <w:rsid w:val="005F7FCE"/>
    <w:rsid w:val="00603E18"/>
    <w:rsid w:val="0060473B"/>
    <w:rsid w:val="00604780"/>
    <w:rsid w:val="00604888"/>
    <w:rsid w:val="00605E3D"/>
    <w:rsid w:val="0060777B"/>
    <w:rsid w:val="006120BA"/>
    <w:rsid w:val="00612CBD"/>
    <w:rsid w:val="00613634"/>
    <w:rsid w:val="00614307"/>
    <w:rsid w:val="00615E3C"/>
    <w:rsid w:val="00615F13"/>
    <w:rsid w:val="00617E21"/>
    <w:rsid w:val="00621832"/>
    <w:rsid w:val="00622B69"/>
    <w:rsid w:val="006259B6"/>
    <w:rsid w:val="00626284"/>
    <w:rsid w:val="0062638C"/>
    <w:rsid w:val="006271F3"/>
    <w:rsid w:val="006277BE"/>
    <w:rsid w:val="00630D1C"/>
    <w:rsid w:val="006311FD"/>
    <w:rsid w:val="006312F9"/>
    <w:rsid w:val="006313DE"/>
    <w:rsid w:val="00631E19"/>
    <w:rsid w:val="00632A38"/>
    <w:rsid w:val="00633414"/>
    <w:rsid w:val="006365F7"/>
    <w:rsid w:val="00637D2A"/>
    <w:rsid w:val="00642228"/>
    <w:rsid w:val="00643C9D"/>
    <w:rsid w:val="00644840"/>
    <w:rsid w:val="0064495D"/>
    <w:rsid w:val="00644ED0"/>
    <w:rsid w:val="0064580C"/>
    <w:rsid w:val="00646F84"/>
    <w:rsid w:val="00651497"/>
    <w:rsid w:val="0065152B"/>
    <w:rsid w:val="0065192B"/>
    <w:rsid w:val="00651B8B"/>
    <w:rsid w:val="00653646"/>
    <w:rsid w:val="006540D6"/>
    <w:rsid w:val="0065425B"/>
    <w:rsid w:val="00655672"/>
    <w:rsid w:val="006568D9"/>
    <w:rsid w:val="006572E0"/>
    <w:rsid w:val="006577DC"/>
    <w:rsid w:val="00660FE3"/>
    <w:rsid w:val="00661149"/>
    <w:rsid w:val="006668F6"/>
    <w:rsid w:val="0067097C"/>
    <w:rsid w:val="00670C90"/>
    <w:rsid w:val="0067122A"/>
    <w:rsid w:val="00671BC5"/>
    <w:rsid w:val="006733CA"/>
    <w:rsid w:val="00673D0A"/>
    <w:rsid w:val="0067662B"/>
    <w:rsid w:val="00676BF4"/>
    <w:rsid w:val="00676CC8"/>
    <w:rsid w:val="006806F2"/>
    <w:rsid w:val="00680883"/>
    <w:rsid w:val="0068109A"/>
    <w:rsid w:val="00682E83"/>
    <w:rsid w:val="00683FBD"/>
    <w:rsid w:val="0068574A"/>
    <w:rsid w:val="006857F8"/>
    <w:rsid w:val="006862F2"/>
    <w:rsid w:val="0068700C"/>
    <w:rsid w:val="00691624"/>
    <w:rsid w:val="00695242"/>
    <w:rsid w:val="006964CC"/>
    <w:rsid w:val="00697423"/>
    <w:rsid w:val="006A0877"/>
    <w:rsid w:val="006A3FCA"/>
    <w:rsid w:val="006A4217"/>
    <w:rsid w:val="006A47A2"/>
    <w:rsid w:val="006A4840"/>
    <w:rsid w:val="006A5C98"/>
    <w:rsid w:val="006A631F"/>
    <w:rsid w:val="006A663B"/>
    <w:rsid w:val="006A73A0"/>
    <w:rsid w:val="006B2870"/>
    <w:rsid w:val="006B52AD"/>
    <w:rsid w:val="006B728F"/>
    <w:rsid w:val="006C2C79"/>
    <w:rsid w:val="006C2F56"/>
    <w:rsid w:val="006C3969"/>
    <w:rsid w:val="006C5D2F"/>
    <w:rsid w:val="006C60D6"/>
    <w:rsid w:val="006C6819"/>
    <w:rsid w:val="006C79A8"/>
    <w:rsid w:val="006D0A05"/>
    <w:rsid w:val="006D16C8"/>
    <w:rsid w:val="006D1EAC"/>
    <w:rsid w:val="006D36EA"/>
    <w:rsid w:val="006D4E57"/>
    <w:rsid w:val="006D718E"/>
    <w:rsid w:val="006D77A6"/>
    <w:rsid w:val="006E0DE5"/>
    <w:rsid w:val="006E1050"/>
    <w:rsid w:val="006E5423"/>
    <w:rsid w:val="006E59CB"/>
    <w:rsid w:val="006E639A"/>
    <w:rsid w:val="006E652F"/>
    <w:rsid w:val="006E6916"/>
    <w:rsid w:val="006F0D27"/>
    <w:rsid w:val="006F3425"/>
    <w:rsid w:val="006F3C1B"/>
    <w:rsid w:val="006F4593"/>
    <w:rsid w:val="006F5B1B"/>
    <w:rsid w:val="006F75E9"/>
    <w:rsid w:val="006F7D18"/>
    <w:rsid w:val="006F7E01"/>
    <w:rsid w:val="007014A5"/>
    <w:rsid w:val="00701993"/>
    <w:rsid w:val="00701C19"/>
    <w:rsid w:val="007023E6"/>
    <w:rsid w:val="00703734"/>
    <w:rsid w:val="00705EDD"/>
    <w:rsid w:val="00706338"/>
    <w:rsid w:val="007069F4"/>
    <w:rsid w:val="0070746F"/>
    <w:rsid w:val="007101FB"/>
    <w:rsid w:val="00710776"/>
    <w:rsid w:val="00714542"/>
    <w:rsid w:val="00715091"/>
    <w:rsid w:val="00715A15"/>
    <w:rsid w:val="00716CAD"/>
    <w:rsid w:val="00716D1B"/>
    <w:rsid w:val="007170A4"/>
    <w:rsid w:val="007173CF"/>
    <w:rsid w:val="00717A37"/>
    <w:rsid w:val="00717E5F"/>
    <w:rsid w:val="00720634"/>
    <w:rsid w:val="00721B55"/>
    <w:rsid w:val="007224AF"/>
    <w:rsid w:val="0072369C"/>
    <w:rsid w:val="00724839"/>
    <w:rsid w:val="007252EB"/>
    <w:rsid w:val="00725875"/>
    <w:rsid w:val="00726DF1"/>
    <w:rsid w:val="00730802"/>
    <w:rsid w:val="0073106D"/>
    <w:rsid w:val="00732757"/>
    <w:rsid w:val="0073369A"/>
    <w:rsid w:val="007350FF"/>
    <w:rsid w:val="00735727"/>
    <w:rsid w:val="007371B0"/>
    <w:rsid w:val="00737E19"/>
    <w:rsid w:val="0074180E"/>
    <w:rsid w:val="00742141"/>
    <w:rsid w:val="007422B3"/>
    <w:rsid w:val="007425E6"/>
    <w:rsid w:val="00745BA2"/>
    <w:rsid w:val="00746631"/>
    <w:rsid w:val="00746DB4"/>
    <w:rsid w:val="00750DE8"/>
    <w:rsid w:val="00752BFF"/>
    <w:rsid w:val="00752E0D"/>
    <w:rsid w:val="0075439C"/>
    <w:rsid w:val="00754E98"/>
    <w:rsid w:val="00762E28"/>
    <w:rsid w:val="007644CF"/>
    <w:rsid w:val="0076497A"/>
    <w:rsid w:val="00765FFC"/>
    <w:rsid w:val="0076751D"/>
    <w:rsid w:val="00772319"/>
    <w:rsid w:val="0077336A"/>
    <w:rsid w:val="00774D8F"/>
    <w:rsid w:val="00774DC1"/>
    <w:rsid w:val="007757A8"/>
    <w:rsid w:val="00775BC3"/>
    <w:rsid w:val="007772C0"/>
    <w:rsid w:val="00783817"/>
    <w:rsid w:val="00786FC0"/>
    <w:rsid w:val="00787D1C"/>
    <w:rsid w:val="00792D6B"/>
    <w:rsid w:val="00795C6B"/>
    <w:rsid w:val="00795D27"/>
    <w:rsid w:val="00796113"/>
    <w:rsid w:val="007976F9"/>
    <w:rsid w:val="00797761"/>
    <w:rsid w:val="007A26AD"/>
    <w:rsid w:val="007A56A4"/>
    <w:rsid w:val="007A6348"/>
    <w:rsid w:val="007A7DD5"/>
    <w:rsid w:val="007B276F"/>
    <w:rsid w:val="007B4EB9"/>
    <w:rsid w:val="007B5022"/>
    <w:rsid w:val="007B5ABE"/>
    <w:rsid w:val="007B7B92"/>
    <w:rsid w:val="007B7C70"/>
    <w:rsid w:val="007B7FB7"/>
    <w:rsid w:val="007C014C"/>
    <w:rsid w:val="007C01A5"/>
    <w:rsid w:val="007C061F"/>
    <w:rsid w:val="007C11B6"/>
    <w:rsid w:val="007C2D83"/>
    <w:rsid w:val="007C5014"/>
    <w:rsid w:val="007C7F52"/>
    <w:rsid w:val="007D0334"/>
    <w:rsid w:val="007D0A17"/>
    <w:rsid w:val="007D1EDE"/>
    <w:rsid w:val="007D259D"/>
    <w:rsid w:val="007D2BBF"/>
    <w:rsid w:val="007D3790"/>
    <w:rsid w:val="007D3CA9"/>
    <w:rsid w:val="007D3F1E"/>
    <w:rsid w:val="007D43AF"/>
    <w:rsid w:val="007D65ED"/>
    <w:rsid w:val="007D7365"/>
    <w:rsid w:val="007E00EF"/>
    <w:rsid w:val="007E1198"/>
    <w:rsid w:val="007E2A37"/>
    <w:rsid w:val="007E4969"/>
    <w:rsid w:val="007E4B12"/>
    <w:rsid w:val="007E53E5"/>
    <w:rsid w:val="007E5CA7"/>
    <w:rsid w:val="007E7067"/>
    <w:rsid w:val="007F0218"/>
    <w:rsid w:val="007F0428"/>
    <w:rsid w:val="007F0C34"/>
    <w:rsid w:val="007F120F"/>
    <w:rsid w:val="007F1A10"/>
    <w:rsid w:val="007F2757"/>
    <w:rsid w:val="007F39C3"/>
    <w:rsid w:val="007F45C9"/>
    <w:rsid w:val="008020B1"/>
    <w:rsid w:val="00802696"/>
    <w:rsid w:val="00803086"/>
    <w:rsid w:val="0080429B"/>
    <w:rsid w:val="008047AC"/>
    <w:rsid w:val="00805201"/>
    <w:rsid w:val="00805318"/>
    <w:rsid w:val="0080542D"/>
    <w:rsid w:val="00805B2D"/>
    <w:rsid w:val="008111D2"/>
    <w:rsid w:val="00813045"/>
    <w:rsid w:val="0081417E"/>
    <w:rsid w:val="00814FB9"/>
    <w:rsid w:val="00815215"/>
    <w:rsid w:val="008164CE"/>
    <w:rsid w:val="008167FF"/>
    <w:rsid w:val="00816C68"/>
    <w:rsid w:val="00820B17"/>
    <w:rsid w:val="00823302"/>
    <w:rsid w:val="0082373D"/>
    <w:rsid w:val="008251B5"/>
    <w:rsid w:val="00825633"/>
    <w:rsid w:val="00830279"/>
    <w:rsid w:val="00831871"/>
    <w:rsid w:val="008318A7"/>
    <w:rsid w:val="00831C0D"/>
    <w:rsid w:val="00831EF0"/>
    <w:rsid w:val="00836B00"/>
    <w:rsid w:val="00840DFF"/>
    <w:rsid w:val="00840E49"/>
    <w:rsid w:val="008414D9"/>
    <w:rsid w:val="008417D2"/>
    <w:rsid w:val="008420C0"/>
    <w:rsid w:val="008422FD"/>
    <w:rsid w:val="0084340F"/>
    <w:rsid w:val="00843A91"/>
    <w:rsid w:val="00844B70"/>
    <w:rsid w:val="008469B7"/>
    <w:rsid w:val="00846B1A"/>
    <w:rsid w:val="008505B7"/>
    <w:rsid w:val="0085060A"/>
    <w:rsid w:val="0085285E"/>
    <w:rsid w:val="00852C4B"/>
    <w:rsid w:val="00852FED"/>
    <w:rsid w:val="00855331"/>
    <w:rsid w:val="00855544"/>
    <w:rsid w:val="00855768"/>
    <w:rsid w:val="00856E6C"/>
    <w:rsid w:val="008572C2"/>
    <w:rsid w:val="00860929"/>
    <w:rsid w:val="00860D86"/>
    <w:rsid w:val="00863873"/>
    <w:rsid w:val="00864694"/>
    <w:rsid w:val="00865E9A"/>
    <w:rsid w:val="00866589"/>
    <w:rsid w:val="008701FF"/>
    <w:rsid w:val="00872321"/>
    <w:rsid w:val="00872453"/>
    <w:rsid w:val="00872DD1"/>
    <w:rsid w:val="008730DC"/>
    <w:rsid w:val="00874D65"/>
    <w:rsid w:val="00874F6F"/>
    <w:rsid w:val="00876579"/>
    <w:rsid w:val="00880AC2"/>
    <w:rsid w:val="00881F13"/>
    <w:rsid w:val="00883AD8"/>
    <w:rsid w:val="0088417E"/>
    <w:rsid w:val="008841B8"/>
    <w:rsid w:val="00885F61"/>
    <w:rsid w:val="0088659A"/>
    <w:rsid w:val="00887426"/>
    <w:rsid w:val="00890C1F"/>
    <w:rsid w:val="00891CA1"/>
    <w:rsid w:val="00892861"/>
    <w:rsid w:val="0089459F"/>
    <w:rsid w:val="0089535A"/>
    <w:rsid w:val="0089610E"/>
    <w:rsid w:val="008A0169"/>
    <w:rsid w:val="008A06F8"/>
    <w:rsid w:val="008A084B"/>
    <w:rsid w:val="008A0944"/>
    <w:rsid w:val="008A21FD"/>
    <w:rsid w:val="008A3728"/>
    <w:rsid w:val="008A6241"/>
    <w:rsid w:val="008A6522"/>
    <w:rsid w:val="008A7B8E"/>
    <w:rsid w:val="008B0AD1"/>
    <w:rsid w:val="008B1674"/>
    <w:rsid w:val="008B1C74"/>
    <w:rsid w:val="008B21E7"/>
    <w:rsid w:val="008B2593"/>
    <w:rsid w:val="008B3683"/>
    <w:rsid w:val="008B43F3"/>
    <w:rsid w:val="008B441E"/>
    <w:rsid w:val="008B4A23"/>
    <w:rsid w:val="008B4F2A"/>
    <w:rsid w:val="008B659B"/>
    <w:rsid w:val="008B7C71"/>
    <w:rsid w:val="008C1E30"/>
    <w:rsid w:val="008C223E"/>
    <w:rsid w:val="008C3DAA"/>
    <w:rsid w:val="008C4A34"/>
    <w:rsid w:val="008C51A2"/>
    <w:rsid w:val="008C5883"/>
    <w:rsid w:val="008C69B3"/>
    <w:rsid w:val="008C6A60"/>
    <w:rsid w:val="008C71C1"/>
    <w:rsid w:val="008C7419"/>
    <w:rsid w:val="008C7E3A"/>
    <w:rsid w:val="008D02F0"/>
    <w:rsid w:val="008D1032"/>
    <w:rsid w:val="008D31E8"/>
    <w:rsid w:val="008D5D1D"/>
    <w:rsid w:val="008D6327"/>
    <w:rsid w:val="008D7204"/>
    <w:rsid w:val="008D7B17"/>
    <w:rsid w:val="008D7D71"/>
    <w:rsid w:val="008D7D8A"/>
    <w:rsid w:val="008D7FC5"/>
    <w:rsid w:val="008E0A32"/>
    <w:rsid w:val="008E1638"/>
    <w:rsid w:val="008E18EF"/>
    <w:rsid w:val="008E35DC"/>
    <w:rsid w:val="008E44EC"/>
    <w:rsid w:val="008E7469"/>
    <w:rsid w:val="008F0025"/>
    <w:rsid w:val="008F0282"/>
    <w:rsid w:val="008F04A9"/>
    <w:rsid w:val="008F1A4A"/>
    <w:rsid w:val="008F1BF4"/>
    <w:rsid w:val="008F2756"/>
    <w:rsid w:val="008F312F"/>
    <w:rsid w:val="008F3976"/>
    <w:rsid w:val="008F39A0"/>
    <w:rsid w:val="008F4531"/>
    <w:rsid w:val="008F4951"/>
    <w:rsid w:val="008F5D40"/>
    <w:rsid w:val="00900081"/>
    <w:rsid w:val="009000F1"/>
    <w:rsid w:val="0090048E"/>
    <w:rsid w:val="00900E2C"/>
    <w:rsid w:val="00900E43"/>
    <w:rsid w:val="009012D6"/>
    <w:rsid w:val="00903117"/>
    <w:rsid w:val="00903812"/>
    <w:rsid w:val="00904CAC"/>
    <w:rsid w:val="00905148"/>
    <w:rsid w:val="00907342"/>
    <w:rsid w:val="00907810"/>
    <w:rsid w:val="00910122"/>
    <w:rsid w:val="00910719"/>
    <w:rsid w:val="009109D7"/>
    <w:rsid w:val="00911738"/>
    <w:rsid w:val="0091350C"/>
    <w:rsid w:val="0091479B"/>
    <w:rsid w:val="00915C11"/>
    <w:rsid w:val="00916F76"/>
    <w:rsid w:val="0092091E"/>
    <w:rsid w:val="00920B86"/>
    <w:rsid w:val="00922756"/>
    <w:rsid w:val="00923655"/>
    <w:rsid w:val="009237D7"/>
    <w:rsid w:val="00923D20"/>
    <w:rsid w:val="00924191"/>
    <w:rsid w:val="009252BD"/>
    <w:rsid w:val="00926578"/>
    <w:rsid w:val="0092736B"/>
    <w:rsid w:val="0092776B"/>
    <w:rsid w:val="00927A5A"/>
    <w:rsid w:val="00931246"/>
    <w:rsid w:val="00931BF5"/>
    <w:rsid w:val="00931F95"/>
    <w:rsid w:val="00934340"/>
    <w:rsid w:val="009344C4"/>
    <w:rsid w:val="00935C82"/>
    <w:rsid w:val="009372C3"/>
    <w:rsid w:val="0093739F"/>
    <w:rsid w:val="00940A3F"/>
    <w:rsid w:val="00940DAB"/>
    <w:rsid w:val="00941220"/>
    <w:rsid w:val="009426E3"/>
    <w:rsid w:val="00942D32"/>
    <w:rsid w:val="00943A38"/>
    <w:rsid w:val="009442C7"/>
    <w:rsid w:val="00944946"/>
    <w:rsid w:val="00945804"/>
    <w:rsid w:val="00950861"/>
    <w:rsid w:val="0095094E"/>
    <w:rsid w:val="00951142"/>
    <w:rsid w:val="009520A1"/>
    <w:rsid w:val="00952D2B"/>
    <w:rsid w:val="00953A1F"/>
    <w:rsid w:val="0095477E"/>
    <w:rsid w:val="00954818"/>
    <w:rsid w:val="0095496D"/>
    <w:rsid w:val="00954F23"/>
    <w:rsid w:val="00955F71"/>
    <w:rsid w:val="00960C35"/>
    <w:rsid w:val="009623E9"/>
    <w:rsid w:val="0096252E"/>
    <w:rsid w:val="009625EB"/>
    <w:rsid w:val="0096582F"/>
    <w:rsid w:val="00966501"/>
    <w:rsid w:val="009666BE"/>
    <w:rsid w:val="009666CB"/>
    <w:rsid w:val="009675E5"/>
    <w:rsid w:val="00970CE9"/>
    <w:rsid w:val="00971032"/>
    <w:rsid w:val="00972824"/>
    <w:rsid w:val="00973BA6"/>
    <w:rsid w:val="0097467C"/>
    <w:rsid w:val="00975374"/>
    <w:rsid w:val="009761F5"/>
    <w:rsid w:val="00976B85"/>
    <w:rsid w:val="009803C0"/>
    <w:rsid w:val="00984100"/>
    <w:rsid w:val="0098477B"/>
    <w:rsid w:val="00986BAE"/>
    <w:rsid w:val="0098703E"/>
    <w:rsid w:val="00990504"/>
    <w:rsid w:val="009918CB"/>
    <w:rsid w:val="009923BB"/>
    <w:rsid w:val="00993B59"/>
    <w:rsid w:val="009946C0"/>
    <w:rsid w:val="00995ADB"/>
    <w:rsid w:val="00997402"/>
    <w:rsid w:val="009974F4"/>
    <w:rsid w:val="009A05AF"/>
    <w:rsid w:val="009A072C"/>
    <w:rsid w:val="009A0EE3"/>
    <w:rsid w:val="009A2270"/>
    <w:rsid w:val="009A257F"/>
    <w:rsid w:val="009A3E63"/>
    <w:rsid w:val="009A3F3B"/>
    <w:rsid w:val="009A4054"/>
    <w:rsid w:val="009A5BB5"/>
    <w:rsid w:val="009A601A"/>
    <w:rsid w:val="009B1269"/>
    <w:rsid w:val="009B1737"/>
    <w:rsid w:val="009B1791"/>
    <w:rsid w:val="009B353A"/>
    <w:rsid w:val="009B5623"/>
    <w:rsid w:val="009B573B"/>
    <w:rsid w:val="009B75E9"/>
    <w:rsid w:val="009C0452"/>
    <w:rsid w:val="009C1342"/>
    <w:rsid w:val="009C1ACB"/>
    <w:rsid w:val="009C24F1"/>
    <w:rsid w:val="009C3D83"/>
    <w:rsid w:val="009C45FD"/>
    <w:rsid w:val="009C5918"/>
    <w:rsid w:val="009D47E9"/>
    <w:rsid w:val="009D7D4B"/>
    <w:rsid w:val="009E023B"/>
    <w:rsid w:val="009E0BD6"/>
    <w:rsid w:val="009E308A"/>
    <w:rsid w:val="009E3DE1"/>
    <w:rsid w:val="009E54A3"/>
    <w:rsid w:val="009E559A"/>
    <w:rsid w:val="009E6E23"/>
    <w:rsid w:val="009E74BB"/>
    <w:rsid w:val="009E7777"/>
    <w:rsid w:val="009F0CE9"/>
    <w:rsid w:val="009F1F57"/>
    <w:rsid w:val="009F2781"/>
    <w:rsid w:val="009F27F0"/>
    <w:rsid w:val="009F3B81"/>
    <w:rsid w:val="009F44E5"/>
    <w:rsid w:val="009F6ABC"/>
    <w:rsid w:val="009F77B7"/>
    <w:rsid w:val="00A00A6C"/>
    <w:rsid w:val="00A01392"/>
    <w:rsid w:val="00A03150"/>
    <w:rsid w:val="00A05C4B"/>
    <w:rsid w:val="00A06A15"/>
    <w:rsid w:val="00A07BF2"/>
    <w:rsid w:val="00A10F45"/>
    <w:rsid w:val="00A126EA"/>
    <w:rsid w:val="00A13387"/>
    <w:rsid w:val="00A13E13"/>
    <w:rsid w:val="00A13F96"/>
    <w:rsid w:val="00A15035"/>
    <w:rsid w:val="00A17623"/>
    <w:rsid w:val="00A2177A"/>
    <w:rsid w:val="00A223C1"/>
    <w:rsid w:val="00A24770"/>
    <w:rsid w:val="00A258B6"/>
    <w:rsid w:val="00A307A4"/>
    <w:rsid w:val="00A31836"/>
    <w:rsid w:val="00A31E4C"/>
    <w:rsid w:val="00A33C08"/>
    <w:rsid w:val="00A35341"/>
    <w:rsid w:val="00A35997"/>
    <w:rsid w:val="00A35F6F"/>
    <w:rsid w:val="00A42049"/>
    <w:rsid w:val="00A43E52"/>
    <w:rsid w:val="00A45303"/>
    <w:rsid w:val="00A45AA7"/>
    <w:rsid w:val="00A50171"/>
    <w:rsid w:val="00A511D9"/>
    <w:rsid w:val="00A51768"/>
    <w:rsid w:val="00A521B5"/>
    <w:rsid w:val="00A53074"/>
    <w:rsid w:val="00A53322"/>
    <w:rsid w:val="00A54847"/>
    <w:rsid w:val="00A556C1"/>
    <w:rsid w:val="00A568F0"/>
    <w:rsid w:val="00A57256"/>
    <w:rsid w:val="00A57D83"/>
    <w:rsid w:val="00A61A4D"/>
    <w:rsid w:val="00A62498"/>
    <w:rsid w:val="00A65C28"/>
    <w:rsid w:val="00A663EC"/>
    <w:rsid w:val="00A666F2"/>
    <w:rsid w:val="00A66C52"/>
    <w:rsid w:val="00A66E46"/>
    <w:rsid w:val="00A71450"/>
    <w:rsid w:val="00A72536"/>
    <w:rsid w:val="00A72D40"/>
    <w:rsid w:val="00A7357D"/>
    <w:rsid w:val="00A75FFD"/>
    <w:rsid w:val="00A7667A"/>
    <w:rsid w:val="00A812CD"/>
    <w:rsid w:val="00A83C8B"/>
    <w:rsid w:val="00A8601A"/>
    <w:rsid w:val="00A87174"/>
    <w:rsid w:val="00A87F22"/>
    <w:rsid w:val="00A90B80"/>
    <w:rsid w:val="00A9179B"/>
    <w:rsid w:val="00A923EA"/>
    <w:rsid w:val="00A9312D"/>
    <w:rsid w:val="00A93B23"/>
    <w:rsid w:val="00A94305"/>
    <w:rsid w:val="00A946EE"/>
    <w:rsid w:val="00AA0448"/>
    <w:rsid w:val="00AA0592"/>
    <w:rsid w:val="00AA4E5C"/>
    <w:rsid w:val="00AA5218"/>
    <w:rsid w:val="00AA5445"/>
    <w:rsid w:val="00AB122B"/>
    <w:rsid w:val="00AB1FD9"/>
    <w:rsid w:val="00AB3692"/>
    <w:rsid w:val="00AB397E"/>
    <w:rsid w:val="00AB4152"/>
    <w:rsid w:val="00AB48DD"/>
    <w:rsid w:val="00AB75D3"/>
    <w:rsid w:val="00AC08B9"/>
    <w:rsid w:val="00AC2832"/>
    <w:rsid w:val="00AC4F05"/>
    <w:rsid w:val="00AC5682"/>
    <w:rsid w:val="00AC5F32"/>
    <w:rsid w:val="00AD3541"/>
    <w:rsid w:val="00AD3A8A"/>
    <w:rsid w:val="00AD3CA1"/>
    <w:rsid w:val="00AD5681"/>
    <w:rsid w:val="00AD6295"/>
    <w:rsid w:val="00AD6A94"/>
    <w:rsid w:val="00AE0D6A"/>
    <w:rsid w:val="00AE0F04"/>
    <w:rsid w:val="00AE161C"/>
    <w:rsid w:val="00AE1AFF"/>
    <w:rsid w:val="00AE3574"/>
    <w:rsid w:val="00AE4576"/>
    <w:rsid w:val="00AE4A55"/>
    <w:rsid w:val="00AE572C"/>
    <w:rsid w:val="00AE6099"/>
    <w:rsid w:val="00AF206D"/>
    <w:rsid w:val="00AF225F"/>
    <w:rsid w:val="00AF256E"/>
    <w:rsid w:val="00AF26C4"/>
    <w:rsid w:val="00AF3435"/>
    <w:rsid w:val="00AF41F7"/>
    <w:rsid w:val="00AF5A1D"/>
    <w:rsid w:val="00AF5D1D"/>
    <w:rsid w:val="00AF5E66"/>
    <w:rsid w:val="00AF5FAF"/>
    <w:rsid w:val="00AF635A"/>
    <w:rsid w:val="00AF7B81"/>
    <w:rsid w:val="00B00AF1"/>
    <w:rsid w:val="00B00DF4"/>
    <w:rsid w:val="00B022E1"/>
    <w:rsid w:val="00B0389A"/>
    <w:rsid w:val="00B04FEF"/>
    <w:rsid w:val="00B0602D"/>
    <w:rsid w:val="00B0617E"/>
    <w:rsid w:val="00B06C6E"/>
    <w:rsid w:val="00B07179"/>
    <w:rsid w:val="00B107F4"/>
    <w:rsid w:val="00B10957"/>
    <w:rsid w:val="00B12DD5"/>
    <w:rsid w:val="00B131A9"/>
    <w:rsid w:val="00B1374B"/>
    <w:rsid w:val="00B15D8B"/>
    <w:rsid w:val="00B15F95"/>
    <w:rsid w:val="00B16BE4"/>
    <w:rsid w:val="00B17162"/>
    <w:rsid w:val="00B20372"/>
    <w:rsid w:val="00B20E31"/>
    <w:rsid w:val="00B215A0"/>
    <w:rsid w:val="00B219D5"/>
    <w:rsid w:val="00B21BFC"/>
    <w:rsid w:val="00B2274E"/>
    <w:rsid w:val="00B22F3C"/>
    <w:rsid w:val="00B2490D"/>
    <w:rsid w:val="00B25588"/>
    <w:rsid w:val="00B256A3"/>
    <w:rsid w:val="00B26EEA"/>
    <w:rsid w:val="00B27856"/>
    <w:rsid w:val="00B27C23"/>
    <w:rsid w:val="00B315C5"/>
    <w:rsid w:val="00B3228C"/>
    <w:rsid w:val="00B36DF6"/>
    <w:rsid w:val="00B3713B"/>
    <w:rsid w:val="00B3735A"/>
    <w:rsid w:val="00B426D6"/>
    <w:rsid w:val="00B42FB2"/>
    <w:rsid w:val="00B44681"/>
    <w:rsid w:val="00B461AD"/>
    <w:rsid w:val="00B46B6D"/>
    <w:rsid w:val="00B46E83"/>
    <w:rsid w:val="00B514A9"/>
    <w:rsid w:val="00B51BB3"/>
    <w:rsid w:val="00B53396"/>
    <w:rsid w:val="00B53CEF"/>
    <w:rsid w:val="00B54E8A"/>
    <w:rsid w:val="00B552E9"/>
    <w:rsid w:val="00B55D5E"/>
    <w:rsid w:val="00B5624F"/>
    <w:rsid w:val="00B6033A"/>
    <w:rsid w:val="00B62309"/>
    <w:rsid w:val="00B6230C"/>
    <w:rsid w:val="00B652EC"/>
    <w:rsid w:val="00B6701A"/>
    <w:rsid w:val="00B70262"/>
    <w:rsid w:val="00B7259E"/>
    <w:rsid w:val="00B73CA7"/>
    <w:rsid w:val="00B74D3C"/>
    <w:rsid w:val="00B74FC6"/>
    <w:rsid w:val="00B77D92"/>
    <w:rsid w:val="00B80095"/>
    <w:rsid w:val="00B81D9F"/>
    <w:rsid w:val="00B828A3"/>
    <w:rsid w:val="00B82CAD"/>
    <w:rsid w:val="00B83E27"/>
    <w:rsid w:val="00B8421E"/>
    <w:rsid w:val="00B855AF"/>
    <w:rsid w:val="00B85A64"/>
    <w:rsid w:val="00B85F84"/>
    <w:rsid w:val="00B86539"/>
    <w:rsid w:val="00B87254"/>
    <w:rsid w:val="00B90918"/>
    <w:rsid w:val="00B915D1"/>
    <w:rsid w:val="00B918F6"/>
    <w:rsid w:val="00B91AFD"/>
    <w:rsid w:val="00B941B3"/>
    <w:rsid w:val="00B95447"/>
    <w:rsid w:val="00B96651"/>
    <w:rsid w:val="00B96D66"/>
    <w:rsid w:val="00B96EBA"/>
    <w:rsid w:val="00BA0544"/>
    <w:rsid w:val="00BA08F8"/>
    <w:rsid w:val="00BA1938"/>
    <w:rsid w:val="00BA2C8F"/>
    <w:rsid w:val="00BA2D2A"/>
    <w:rsid w:val="00BA3762"/>
    <w:rsid w:val="00BA38FE"/>
    <w:rsid w:val="00BA42B3"/>
    <w:rsid w:val="00BA4784"/>
    <w:rsid w:val="00BA4FB5"/>
    <w:rsid w:val="00BA6F81"/>
    <w:rsid w:val="00BA76C2"/>
    <w:rsid w:val="00BA7FC7"/>
    <w:rsid w:val="00BB22CF"/>
    <w:rsid w:val="00BB25F2"/>
    <w:rsid w:val="00BB2B40"/>
    <w:rsid w:val="00BB31F2"/>
    <w:rsid w:val="00BB3426"/>
    <w:rsid w:val="00BB358B"/>
    <w:rsid w:val="00BB387E"/>
    <w:rsid w:val="00BB43B9"/>
    <w:rsid w:val="00BB6C79"/>
    <w:rsid w:val="00BC068B"/>
    <w:rsid w:val="00BC1AEE"/>
    <w:rsid w:val="00BC2673"/>
    <w:rsid w:val="00BC3123"/>
    <w:rsid w:val="00BC38EB"/>
    <w:rsid w:val="00BC4844"/>
    <w:rsid w:val="00BC655E"/>
    <w:rsid w:val="00BC6CC7"/>
    <w:rsid w:val="00BC6F3C"/>
    <w:rsid w:val="00BC77E0"/>
    <w:rsid w:val="00BD157C"/>
    <w:rsid w:val="00BD4457"/>
    <w:rsid w:val="00BD4D01"/>
    <w:rsid w:val="00BD57AC"/>
    <w:rsid w:val="00BD69F3"/>
    <w:rsid w:val="00BD7DC2"/>
    <w:rsid w:val="00BE217C"/>
    <w:rsid w:val="00BE2A9A"/>
    <w:rsid w:val="00BE55E0"/>
    <w:rsid w:val="00BE606C"/>
    <w:rsid w:val="00BE659F"/>
    <w:rsid w:val="00BE7331"/>
    <w:rsid w:val="00BF0257"/>
    <w:rsid w:val="00BF1604"/>
    <w:rsid w:val="00BF2B24"/>
    <w:rsid w:val="00BF37A9"/>
    <w:rsid w:val="00BF3850"/>
    <w:rsid w:val="00BF3AF6"/>
    <w:rsid w:val="00BF4552"/>
    <w:rsid w:val="00BF507E"/>
    <w:rsid w:val="00BF5987"/>
    <w:rsid w:val="00BF66C4"/>
    <w:rsid w:val="00BF684B"/>
    <w:rsid w:val="00BF7718"/>
    <w:rsid w:val="00BF7AD8"/>
    <w:rsid w:val="00BF7DA4"/>
    <w:rsid w:val="00C0116F"/>
    <w:rsid w:val="00C01DDC"/>
    <w:rsid w:val="00C0368B"/>
    <w:rsid w:val="00C03738"/>
    <w:rsid w:val="00C04283"/>
    <w:rsid w:val="00C04289"/>
    <w:rsid w:val="00C047FF"/>
    <w:rsid w:val="00C05CC3"/>
    <w:rsid w:val="00C075A6"/>
    <w:rsid w:val="00C07BE7"/>
    <w:rsid w:val="00C1045C"/>
    <w:rsid w:val="00C11BC1"/>
    <w:rsid w:val="00C145D3"/>
    <w:rsid w:val="00C14A10"/>
    <w:rsid w:val="00C14B6D"/>
    <w:rsid w:val="00C15F4B"/>
    <w:rsid w:val="00C16088"/>
    <w:rsid w:val="00C161D1"/>
    <w:rsid w:val="00C20771"/>
    <w:rsid w:val="00C21411"/>
    <w:rsid w:val="00C24463"/>
    <w:rsid w:val="00C251B2"/>
    <w:rsid w:val="00C25B20"/>
    <w:rsid w:val="00C262DF"/>
    <w:rsid w:val="00C26B42"/>
    <w:rsid w:val="00C26E36"/>
    <w:rsid w:val="00C301B1"/>
    <w:rsid w:val="00C3070D"/>
    <w:rsid w:val="00C318F8"/>
    <w:rsid w:val="00C33F16"/>
    <w:rsid w:val="00C341C6"/>
    <w:rsid w:val="00C3612F"/>
    <w:rsid w:val="00C3647E"/>
    <w:rsid w:val="00C41E8B"/>
    <w:rsid w:val="00C4314A"/>
    <w:rsid w:val="00C44E6C"/>
    <w:rsid w:val="00C455E2"/>
    <w:rsid w:val="00C4612A"/>
    <w:rsid w:val="00C51B58"/>
    <w:rsid w:val="00C5273B"/>
    <w:rsid w:val="00C5292F"/>
    <w:rsid w:val="00C5326B"/>
    <w:rsid w:val="00C53593"/>
    <w:rsid w:val="00C54970"/>
    <w:rsid w:val="00C54F8C"/>
    <w:rsid w:val="00C562B5"/>
    <w:rsid w:val="00C5766C"/>
    <w:rsid w:val="00C576EC"/>
    <w:rsid w:val="00C57A81"/>
    <w:rsid w:val="00C62442"/>
    <w:rsid w:val="00C63516"/>
    <w:rsid w:val="00C64A67"/>
    <w:rsid w:val="00C66298"/>
    <w:rsid w:val="00C67B4C"/>
    <w:rsid w:val="00C70825"/>
    <w:rsid w:val="00C71570"/>
    <w:rsid w:val="00C72558"/>
    <w:rsid w:val="00C72A20"/>
    <w:rsid w:val="00C7484D"/>
    <w:rsid w:val="00C752C3"/>
    <w:rsid w:val="00C76D33"/>
    <w:rsid w:val="00C77E3C"/>
    <w:rsid w:val="00C77E6A"/>
    <w:rsid w:val="00C81250"/>
    <w:rsid w:val="00C814D7"/>
    <w:rsid w:val="00C81523"/>
    <w:rsid w:val="00C8284F"/>
    <w:rsid w:val="00C833DC"/>
    <w:rsid w:val="00C83BD0"/>
    <w:rsid w:val="00C843E0"/>
    <w:rsid w:val="00C84882"/>
    <w:rsid w:val="00C851B9"/>
    <w:rsid w:val="00C8534F"/>
    <w:rsid w:val="00C85F4A"/>
    <w:rsid w:val="00C90275"/>
    <w:rsid w:val="00C93A5E"/>
    <w:rsid w:val="00C965E9"/>
    <w:rsid w:val="00C9726C"/>
    <w:rsid w:val="00C97A8C"/>
    <w:rsid w:val="00CA0768"/>
    <w:rsid w:val="00CA125D"/>
    <w:rsid w:val="00CA2925"/>
    <w:rsid w:val="00CA3066"/>
    <w:rsid w:val="00CA33CB"/>
    <w:rsid w:val="00CA394C"/>
    <w:rsid w:val="00CA3ECB"/>
    <w:rsid w:val="00CA403C"/>
    <w:rsid w:val="00CA4626"/>
    <w:rsid w:val="00CA5739"/>
    <w:rsid w:val="00CA5818"/>
    <w:rsid w:val="00CA5ACE"/>
    <w:rsid w:val="00CA67BD"/>
    <w:rsid w:val="00CB0046"/>
    <w:rsid w:val="00CB0AE7"/>
    <w:rsid w:val="00CB0CB1"/>
    <w:rsid w:val="00CB0F06"/>
    <w:rsid w:val="00CB1123"/>
    <w:rsid w:val="00CB2D43"/>
    <w:rsid w:val="00CB5887"/>
    <w:rsid w:val="00CB62B7"/>
    <w:rsid w:val="00CB634C"/>
    <w:rsid w:val="00CB72A4"/>
    <w:rsid w:val="00CC01BB"/>
    <w:rsid w:val="00CC1178"/>
    <w:rsid w:val="00CC209E"/>
    <w:rsid w:val="00CC2461"/>
    <w:rsid w:val="00CC2FEA"/>
    <w:rsid w:val="00CC315A"/>
    <w:rsid w:val="00CC4069"/>
    <w:rsid w:val="00CC53D8"/>
    <w:rsid w:val="00CC550E"/>
    <w:rsid w:val="00CC58F3"/>
    <w:rsid w:val="00CC5D5D"/>
    <w:rsid w:val="00CC7C7B"/>
    <w:rsid w:val="00CC7DAE"/>
    <w:rsid w:val="00CD0596"/>
    <w:rsid w:val="00CD0EDF"/>
    <w:rsid w:val="00CD1BE2"/>
    <w:rsid w:val="00CD2313"/>
    <w:rsid w:val="00CD25A9"/>
    <w:rsid w:val="00CD2CC7"/>
    <w:rsid w:val="00CD3D96"/>
    <w:rsid w:val="00CD4410"/>
    <w:rsid w:val="00CD4A2E"/>
    <w:rsid w:val="00CE1907"/>
    <w:rsid w:val="00CE2FF3"/>
    <w:rsid w:val="00CE352B"/>
    <w:rsid w:val="00CE41A2"/>
    <w:rsid w:val="00CE4759"/>
    <w:rsid w:val="00CE47FF"/>
    <w:rsid w:val="00CE4D88"/>
    <w:rsid w:val="00CE6A30"/>
    <w:rsid w:val="00CE7760"/>
    <w:rsid w:val="00CF0438"/>
    <w:rsid w:val="00CF339F"/>
    <w:rsid w:val="00CF396B"/>
    <w:rsid w:val="00CF3D1E"/>
    <w:rsid w:val="00CF3D67"/>
    <w:rsid w:val="00CF779B"/>
    <w:rsid w:val="00D022A2"/>
    <w:rsid w:val="00D02424"/>
    <w:rsid w:val="00D02EF8"/>
    <w:rsid w:val="00D0322A"/>
    <w:rsid w:val="00D03B4C"/>
    <w:rsid w:val="00D04064"/>
    <w:rsid w:val="00D06002"/>
    <w:rsid w:val="00D07E61"/>
    <w:rsid w:val="00D118BF"/>
    <w:rsid w:val="00D121C9"/>
    <w:rsid w:val="00D15723"/>
    <w:rsid w:val="00D15A13"/>
    <w:rsid w:val="00D201AC"/>
    <w:rsid w:val="00D20D84"/>
    <w:rsid w:val="00D21406"/>
    <w:rsid w:val="00D21F92"/>
    <w:rsid w:val="00D23A66"/>
    <w:rsid w:val="00D23B80"/>
    <w:rsid w:val="00D23F8E"/>
    <w:rsid w:val="00D24299"/>
    <w:rsid w:val="00D24C5A"/>
    <w:rsid w:val="00D25571"/>
    <w:rsid w:val="00D26780"/>
    <w:rsid w:val="00D30CF7"/>
    <w:rsid w:val="00D32746"/>
    <w:rsid w:val="00D3414D"/>
    <w:rsid w:val="00D34861"/>
    <w:rsid w:val="00D354C1"/>
    <w:rsid w:val="00D35E12"/>
    <w:rsid w:val="00D35E88"/>
    <w:rsid w:val="00D36860"/>
    <w:rsid w:val="00D379B6"/>
    <w:rsid w:val="00D40024"/>
    <w:rsid w:val="00D40C18"/>
    <w:rsid w:val="00D42C2C"/>
    <w:rsid w:val="00D45231"/>
    <w:rsid w:val="00D45DDB"/>
    <w:rsid w:val="00D4777D"/>
    <w:rsid w:val="00D50242"/>
    <w:rsid w:val="00D5033F"/>
    <w:rsid w:val="00D5081B"/>
    <w:rsid w:val="00D556D8"/>
    <w:rsid w:val="00D6015C"/>
    <w:rsid w:val="00D64D97"/>
    <w:rsid w:val="00D65E0D"/>
    <w:rsid w:val="00D663F3"/>
    <w:rsid w:val="00D66402"/>
    <w:rsid w:val="00D72BC8"/>
    <w:rsid w:val="00D732E5"/>
    <w:rsid w:val="00D734A9"/>
    <w:rsid w:val="00D7387D"/>
    <w:rsid w:val="00D739D4"/>
    <w:rsid w:val="00D73D6E"/>
    <w:rsid w:val="00D74336"/>
    <w:rsid w:val="00D753E0"/>
    <w:rsid w:val="00D76382"/>
    <w:rsid w:val="00D83691"/>
    <w:rsid w:val="00D83EA2"/>
    <w:rsid w:val="00D84D37"/>
    <w:rsid w:val="00D913DA"/>
    <w:rsid w:val="00D97B9C"/>
    <w:rsid w:val="00DA225C"/>
    <w:rsid w:val="00DA2348"/>
    <w:rsid w:val="00DA38FF"/>
    <w:rsid w:val="00DA5A6C"/>
    <w:rsid w:val="00DA5C36"/>
    <w:rsid w:val="00DA74A5"/>
    <w:rsid w:val="00DB0BE9"/>
    <w:rsid w:val="00DB141F"/>
    <w:rsid w:val="00DB1968"/>
    <w:rsid w:val="00DB19BB"/>
    <w:rsid w:val="00DB2B4D"/>
    <w:rsid w:val="00DB461E"/>
    <w:rsid w:val="00DB5870"/>
    <w:rsid w:val="00DC1878"/>
    <w:rsid w:val="00DC1CAA"/>
    <w:rsid w:val="00DC299B"/>
    <w:rsid w:val="00DC3735"/>
    <w:rsid w:val="00DC3875"/>
    <w:rsid w:val="00DC3C1A"/>
    <w:rsid w:val="00DC4FA1"/>
    <w:rsid w:val="00DC6CDC"/>
    <w:rsid w:val="00DC73CC"/>
    <w:rsid w:val="00DC7C81"/>
    <w:rsid w:val="00DD1468"/>
    <w:rsid w:val="00DD24E7"/>
    <w:rsid w:val="00DD2BC1"/>
    <w:rsid w:val="00DD3ED7"/>
    <w:rsid w:val="00DD4370"/>
    <w:rsid w:val="00DD5528"/>
    <w:rsid w:val="00DD79BD"/>
    <w:rsid w:val="00DE06CB"/>
    <w:rsid w:val="00DE2B76"/>
    <w:rsid w:val="00DE4D7D"/>
    <w:rsid w:val="00DE54FC"/>
    <w:rsid w:val="00DE5F1E"/>
    <w:rsid w:val="00DE6AA2"/>
    <w:rsid w:val="00DE7707"/>
    <w:rsid w:val="00DF0D43"/>
    <w:rsid w:val="00DF0E28"/>
    <w:rsid w:val="00DF0EA4"/>
    <w:rsid w:val="00DF19AE"/>
    <w:rsid w:val="00DF25B8"/>
    <w:rsid w:val="00DF284B"/>
    <w:rsid w:val="00DF3A92"/>
    <w:rsid w:val="00DF4037"/>
    <w:rsid w:val="00DF4A1D"/>
    <w:rsid w:val="00DF68BA"/>
    <w:rsid w:val="00E015D6"/>
    <w:rsid w:val="00E01AA5"/>
    <w:rsid w:val="00E05839"/>
    <w:rsid w:val="00E05A3F"/>
    <w:rsid w:val="00E05EB7"/>
    <w:rsid w:val="00E067C9"/>
    <w:rsid w:val="00E069FF"/>
    <w:rsid w:val="00E07600"/>
    <w:rsid w:val="00E07EF9"/>
    <w:rsid w:val="00E101F2"/>
    <w:rsid w:val="00E11014"/>
    <w:rsid w:val="00E1256D"/>
    <w:rsid w:val="00E1759A"/>
    <w:rsid w:val="00E17F03"/>
    <w:rsid w:val="00E20BD6"/>
    <w:rsid w:val="00E2115B"/>
    <w:rsid w:val="00E26360"/>
    <w:rsid w:val="00E27F8F"/>
    <w:rsid w:val="00E318DA"/>
    <w:rsid w:val="00E33696"/>
    <w:rsid w:val="00E33ACD"/>
    <w:rsid w:val="00E33F04"/>
    <w:rsid w:val="00E346D3"/>
    <w:rsid w:val="00E34AB0"/>
    <w:rsid w:val="00E3670F"/>
    <w:rsid w:val="00E37CC3"/>
    <w:rsid w:val="00E400A7"/>
    <w:rsid w:val="00E412B8"/>
    <w:rsid w:val="00E413D6"/>
    <w:rsid w:val="00E414A6"/>
    <w:rsid w:val="00E424DD"/>
    <w:rsid w:val="00E4272A"/>
    <w:rsid w:val="00E428DF"/>
    <w:rsid w:val="00E43592"/>
    <w:rsid w:val="00E4372A"/>
    <w:rsid w:val="00E4683D"/>
    <w:rsid w:val="00E46A57"/>
    <w:rsid w:val="00E46D74"/>
    <w:rsid w:val="00E47DFA"/>
    <w:rsid w:val="00E50330"/>
    <w:rsid w:val="00E54B16"/>
    <w:rsid w:val="00E54E72"/>
    <w:rsid w:val="00E54F0E"/>
    <w:rsid w:val="00E553D0"/>
    <w:rsid w:val="00E603EE"/>
    <w:rsid w:val="00E61CE2"/>
    <w:rsid w:val="00E62870"/>
    <w:rsid w:val="00E65E10"/>
    <w:rsid w:val="00E677D9"/>
    <w:rsid w:val="00E67939"/>
    <w:rsid w:val="00E713E7"/>
    <w:rsid w:val="00E71417"/>
    <w:rsid w:val="00E739F7"/>
    <w:rsid w:val="00E74731"/>
    <w:rsid w:val="00E74B83"/>
    <w:rsid w:val="00E7685F"/>
    <w:rsid w:val="00E76972"/>
    <w:rsid w:val="00E814F4"/>
    <w:rsid w:val="00E81E7F"/>
    <w:rsid w:val="00E821C6"/>
    <w:rsid w:val="00E823BA"/>
    <w:rsid w:val="00E850FF"/>
    <w:rsid w:val="00E86B1B"/>
    <w:rsid w:val="00E86BB4"/>
    <w:rsid w:val="00E91A5E"/>
    <w:rsid w:val="00E92D33"/>
    <w:rsid w:val="00E92E59"/>
    <w:rsid w:val="00E95393"/>
    <w:rsid w:val="00E95E81"/>
    <w:rsid w:val="00E9789C"/>
    <w:rsid w:val="00EA00BE"/>
    <w:rsid w:val="00EA0DDF"/>
    <w:rsid w:val="00EA1F41"/>
    <w:rsid w:val="00EA20F6"/>
    <w:rsid w:val="00EA21E3"/>
    <w:rsid w:val="00EA32A8"/>
    <w:rsid w:val="00EA4EBC"/>
    <w:rsid w:val="00EA6AA6"/>
    <w:rsid w:val="00EB0E71"/>
    <w:rsid w:val="00EB124B"/>
    <w:rsid w:val="00EB1AEF"/>
    <w:rsid w:val="00EB2CA3"/>
    <w:rsid w:val="00EB3A05"/>
    <w:rsid w:val="00EB47C4"/>
    <w:rsid w:val="00EB67D3"/>
    <w:rsid w:val="00EB6A01"/>
    <w:rsid w:val="00EB6EAD"/>
    <w:rsid w:val="00EB7D39"/>
    <w:rsid w:val="00EB7F50"/>
    <w:rsid w:val="00EC2301"/>
    <w:rsid w:val="00EC3A50"/>
    <w:rsid w:val="00EC4406"/>
    <w:rsid w:val="00EC472D"/>
    <w:rsid w:val="00EC4C0C"/>
    <w:rsid w:val="00EC5D4E"/>
    <w:rsid w:val="00EC62D8"/>
    <w:rsid w:val="00EC7759"/>
    <w:rsid w:val="00ED052E"/>
    <w:rsid w:val="00ED1057"/>
    <w:rsid w:val="00ED17B0"/>
    <w:rsid w:val="00ED19C1"/>
    <w:rsid w:val="00ED351C"/>
    <w:rsid w:val="00ED500D"/>
    <w:rsid w:val="00ED7CF0"/>
    <w:rsid w:val="00ED7DD6"/>
    <w:rsid w:val="00EE1432"/>
    <w:rsid w:val="00EE2456"/>
    <w:rsid w:val="00EE34BC"/>
    <w:rsid w:val="00EE3CED"/>
    <w:rsid w:val="00EE56CF"/>
    <w:rsid w:val="00EF1583"/>
    <w:rsid w:val="00EF2948"/>
    <w:rsid w:val="00EF41B0"/>
    <w:rsid w:val="00F02B6B"/>
    <w:rsid w:val="00F02D7B"/>
    <w:rsid w:val="00F038D3"/>
    <w:rsid w:val="00F03986"/>
    <w:rsid w:val="00F0432A"/>
    <w:rsid w:val="00F04DDF"/>
    <w:rsid w:val="00F0530A"/>
    <w:rsid w:val="00F10274"/>
    <w:rsid w:val="00F126A3"/>
    <w:rsid w:val="00F132F7"/>
    <w:rsid w:val="00F133ED"/>
    <w:rsid w:val="00F13FC7"/>
    <w:rsid w:val="00F15659"/>
    <w:rsid w:val="00F156C4"/>
    <w:rsid w:val="00F15966"/>
    <w:rsid w:val="00F16505"/>
    <w:rsid w:val="00F2239B"/>
    <w:rsid w:val="00F22B3B"/>
    <w:rsid w:val="00F22CBA"/>
    <w:rsid w:val="00F233FE"/>
    <w:rsid w:val="00F24BC0"/>
    <w:rsid w:val="00F25307"/>
    <w:rsid w:val="00F25733"/>
    <w:rsid w:val="00F273A1"/>
    <w:rsid w:val="00F2758A"/>
    <w:rsid w:val="00F27A88"/>
    <w:rsid w:val="00F32288"/>
    <w:rsid w:val="00F32632"/>
    <w:rsid w:val="00F36B1E"/>
    <w:rsid w:val="00F36C84"/>
    <w:rsid w:val="00F37996"/>
    <w:rsid w:val="00F37D73"/>
    <w:rsid w:val="00F4029B"/>
    <w:rsid w:val="00F40451"/>
    <w:rsid w:val="00F40907"/>
    <w:rsid w:val="00F42107"/>
    <w:rsid w:val="00F42781"/>
    <w:rsid w:val="00F42FD2"/>
    <w:rsid w:val="00F436FA"/>
    <w:rsid w:val="00F43790"/>
    <w:rsid w:val="00F454ED"/>
    <w:rsid w:val="00F518A5"/>
    <w:rsid w:val="00F51BA2"/>
    <w:rsid w:val="00F51CE1"/>
    <w:rsid w:val="00F528F6"/>
    <w:rsid w:val="00F5409C"/>
    <w:rsid w:val="00F54990"/>
    <w:rsid w:val="00F55D6B"/>
    <w:rsid w:val="00F56B2D"/>
    <w:rsid w:val="00F56E95"/>
    <w:rsid w:val="00F614B7"/>
    <w:rsid w:val="00F62321"/>
    <w:rsid w:val="00F629D5"/>
    <w:rsid w:val="00F64223"/>
    <w:rsid w:val="00F64D8E"/>
    <w:rsid w:val="00F65A6D"/>
    <w:rsid w:val="00F65F84"/>
    <w:rsid w:val="00F676C4"/>
    <w:rsid w:val="00F7028A"/>
    <w:rsid w:val="00F71253"/>
    <w:rsid w:val="00F716C5"/>
    <w:rsid w:val="00F73B0D"/>
    <w:rsid w:val="00F7447D"/>
    <w:rsid w:val="00F74F95"/>
    <w:rsid w:val="00F75C32"/>
    <w:rsid w:val="00F8022B"/>
    <w:rsid w:val="00F83051"/>
    <w:rsid w:val="00F845F5"/>
    <w:rsid w:val="00F84DFE"/>
    <w:rsid w:val="00F852E8"/>
    <w:rsid w:val="00F86989"/>
    <w:rsid w:val="00F86AA1"/>
    <w:rsid w:val="00F874EA"/>
    <w:rsid w:val="00F876A0"/>
    <w:rsid w:val="00F877ED"/>
    <w:rsid w:val="00F90516"/>
    <w:rsid w:val="00F90E3B"/>
    <w:rsid w:val="00F91668"/>
    <w:rsid w:val="00F9175E"/>
    <w:rsid w:val="00F92F88"/>
    <w:rsid w:val="00F93994"/>
    <w:rsid w:val="00F9687B"/>
    <w:rsid w:val="00FA0822"/>
    <w:rsid w:val="00FA2D7A"/>
    <w:rsid w:val="00FA3802"/>
    <w:rsid w:val="00FA3C5C"/>
    <w:rsid w:val="00FA61DE"/>
    <w:rsid w:val="00FA6896"/>
    <w:rsid w:val="00FA6F4D"/>
    <w:rsid w:val="00FA6FE3"/>
    <w:rsid w:val="00FA71A2"/>
    <w:rsid w:val="00FA71B3"/>
    <w:rsid w:val="00FB3A7E"/>
    <w:rsid w:val="00FB3E53"/>
    <w:rsid w:val="00FB4989"/>
    <w:rsid w:val="00FB6C8F"/>
    <w:rsid w:val="00FB6F05"/>
    <w:rsid w:val="00FB7A7A"/>
    <w:rsid w:val="00FB7DCE"/>
    <w:rsid w:val="00FC0546"/>
    <w:rsid w:val="00FC15B9"/>
    <w:rsid w:val="00FC3C78"/>
    <w:rsid w:val="00FC4479"/>
    <w:rsid w:val="00FC45EB"/>
    <w:rsid w:val="00FC76DC"/>
    <w:rsid w:val="00FD2A00"/>
    <w:rsid w:val="00FD304B"/>
    <w:rsid w:val="00FD392A"/>
    <w:rsid w:val="00FD5102"/>
    <w:rsid w:val="00FD5339"/>
    <w:rsid w:val="00FD5460"/>
    <w:rsid w:val="00FD5FA9"/>
    <w:rsid w:val="00FD67CE"/>
    <w:rsid w:val="00FD7F2A"/>
    <w:rsid w:val="00FE1B86"/>
    <w:rsid w:val="00FE1F56"/>
    <w:rsid w:val="00FE20B8"/>
    <w:rsid w:val="00FE4A68"/>
    <w:rsid w:val="00FE55FE"/>
    <w:rsid w:val="00FE5EF4"/>
    <w:rsid w:val="00FE7C88"/>
    <w:rsid w:val="00FF3A04"/>
    <w:rsid w:val="00FF44CC"/>
    <w:rsid w:val="00FF4587"/>
    <w:rsid w:val="00FF560F"/>
    <w:rsid w:val="00FF7E59"/>
    <w:rsid w:val="027F8B8D"/>
    <w:rsid w:val="03129A5E"/>
    <w:rsid w:val="0436B2F1"/>
    <w:rsid w:val="04D6566A"/>
    <w:rsid w:val="09AE28FE"/>
    <w:rsid w:val="09DF12E6"/>
    <w:rsid w:val="0BC4A865"/>
    <w:rsid w:val="0C116F36"/>
    <w:rsid w:val="0CC83FF2"/>
    <w:rsid w:val="0D4976FC"/>
    <w:rsid w:val="0F49CA35"/>
    <w:rsid w:val="10C08905"/>
    <w:rsid w:val="11C72693"/>
    <w:rsid w:val="154AF2BE"/>
    <w:rsid w:val="1804D70E"/>
    <w:rsid w:val="18568FCF"/>
    <w:rsid w:val="19318B63"/>
    <w:rsid w:val="1E84E42A"/>
    <w:rsid w:val="1EC7B6AC"/>
    <w:rsid w:val="2039CE58"/>
    <w:rsid w:val="276071A8"/>
    <w:rsid w:val="282EFBF5"/>
    <w:rsid w:val="2AAAFD6B"/>
    <w:rsid w:val="2B97A4C8"/>
    <w:rsid w:val="2E6FA8A1"/>
    <w:rsid w:val="2F60540B"/>
    <w:rsid w:val="32A4B730"/>
    <w:rsid w:val="32DAEFDA"/>
    <w:rsid w:val="362C30E4"/>
    <w:rsid w:val="3862F18D"/>
    <w:rsid w:val="39037717"/>
    <w:rsid w:val="39573154"/>
    <w:rsid w:val="3AF81A23"/>
    <w:rsid w:val="3BBF0E40"/>
    <w:rsid w:val="3D3662B0"/>
    <w:rsid w:val="3EB921D5"/>
    <w:rsid w:val="40FA439D"/>
    <w:rsid w:val="438147A7"/>
    <w:rsid w:val="4519F6AD"/>
    <w:rsid w:val="45CFA885"/>
    <w:rsid w:val="46BBAF66"/>
    <w:rsid w:val="470949F1"/>
    <w:rsid w:val="48DC76D4"/>
    <w:rsid w:val="49240939"/>
    <w:rsid w:val="49360D31"/>
    <w:rsid w:val="4ADACB31"/>
    <w:rsid w:val="4D50FF84"/>
    <w:rsid w:val="514EE82C"/>
    <w:rsid w:val="526A30BD"/>
    <w:rsid w:val="53EED1FA"/>
    <w:rsid w:val="57D66DB0"/>
    <w:rsid w:val="5C6C6FC8"/>
    <w:rsid w:val="5CEDA6D2"/>
    <w:rsid w:val="5F170D1B"/>
    <w:rsid w:val="5FBFECDE"/>
    <w:rsid w:val="60960D15"/>
    <w:rsid w:val="61535CFC"/>
    <w:rsid w:val="642D58C1"/>
    <w:rsid w:val="6884D06A"/>
    <w:rsid w:val="688A350F"/>
    <w:rsid w:val="69454684"/>
    <w:rsid w:val="6AACF626"/>
    <w:rsid w:val="6AF34DDB"/>
    <w:rsid w:val="6E5C1067"/>
    <w:rsid w:val="6FDDFE2E"/>
    <w:rsid w:val="6FE7D852"/>
    <w:rsid w:val="6FF7E0C8"/>
    <w:rsid w:val="71142F83"/>
    <w:rsid w:val="716ABCDA"/>
    <w:rsid w:val="72212ADC"/>
    <w:rsid w:val="723C560F"/>
    <w:rsid w:val="724E517F"/>
    <w:rsid w:val="729EE527"/>
    <w:rsid w:val="7453EE14"/>
    <w:rsid w:val="763905D7"/>
    <w:rsid w:val="7D540966"/>
    <w:rsid w:val="7EBBB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C6870"/>
  <w15:chartTrackingRefBased/>
  <w15:docId w15:val="{89A8108F-8AFF-4EA1-BB64-B3788556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72D4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C3C1A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65E9A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65E9A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3C1A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F3D67"/>
    <w:rPr>
      <w:rFonts w:ascii="Calibri" w:hAnsi="Calibri"/>
    </w:rPr>
  </w:style>
  <w:style w:type="paragraph" w:styleId="Lijstalinea">
    <w:name w:val="List Paragraph"/>
    <w:basedOn w:val="Standaard"/>
    <w:uiPriority w:val="34"/>
    <w:rsid w:val="00057B80"/>
    <w:pPr>
      <w:ind w:left="720"/>
    </w:pPr>
  </w:style>
  <w:style w:type="table" w:styleId="Tabelraster">
    <w:name w:val="Table Grid"/>
    <w:basedOn w:val="Standaardtabel"/>
    <w:uiPriority w:val="39"/>
    <w:rsid w:val="0024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Standaardtabe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eastAsiaTheme="majorEastAsia" w:hAnsi="Calibri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91CA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91CA1"/>
    <w:pPr>
      <w:spacing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91CA1"/>
    <w:rPr>
      <w:rFonts w:asciiTheme="minorHAnsi" w:hAnsiTheme="minorHAns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C1565"/>
    <w:pPr>
      <w:spacing w:after="0"/>
    </w:pPr>
    <w:rPr>
      <w:rFonts w:ascii="Calibri" w:hAnsi="Calibri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C1565"/>
    <w:rPr>
      <w:rFonts w:ascii="Calibri" w:hAnsi="Calibri"/>
      <w:b/>
      <w:bCs/>
      <w:sz w:val="20"/>
      <w:szCs w:val="20"/>
    </w:rPr>
  </w:style>
  <w:style w:type="character" w:styleId="Vermelding">
    <w:name w:val="Mention"/>
    <w:basedOn w:val="Standaardalinea-lettertype"/>
    <w:uiPriority w:val="99"/>
    <w:unhideWhenUsed/>
    <w:rsid w:val="003C1565"/>
    <w:rPr>
      <w:color w:val="2B579A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C3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s\Driestar%20educatief\Praktische%20informati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0a3419-be1d-4d1e-8006-2f5539af1094">
      <Terms xmlns="http://schemas.microsoft.com/office/infopath/2007/PartnerControls"/>
    </lcf76f155ced4ddcb4097134ff3c332f>
    <TaxCatchAll xmlns="dbfc32e6-7ca2-4600-92ce-6b812f3521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7412DFFB84941967213E5B01F57B0" ma:contentTypeVersion="16" ma:contentTypeDescription="Een nieuw document maken." ma:contentTypeScope="" ma:versionID="04994f9861a63ac5ae399f5f6ec4bcf8">
  <xsd:schema xmlns:xsd="http://www.w3.org/2001/XMLSchema" xmlns:xs="http://www.w3.org/2001/XMLSchema" xmlns:p="http://schemas.microsoft.com/office/2006/metadata/properties" xmlns:ns2="fd0a3419-be1d-4d1e-8006-2f5539af1094" xmlns:ns3="dbfc32e6-7ca2-4600-92ce-6b812f35215a" targetNamespace="http://schemas.microsoft.com/office/2006/metadata/properties" ma:root="true" ma:fieldsID="f134fd961bf54b7d5af693fe3f78c65d" ns2:_="" ns3:_="">
    <xsd:import namespace="fd0a3419-be1d-4d1e-8006-2f5539af1094"/>
    <xsd:import namespace="dbfc32e6-7ca2-4600-92ce-6b812f352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a3419-be1d-4d1e-8006-2f5539af1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c32e6-7ca2-4600-92ce-6b812f352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87e5b5-1737-4775-b641-0a6d0a0ef2c4}" ma:internalName="TaxCatchAll" ma:showField="CatchAllData" ma:web="dbfc32e6-7ca2-4600-92ce-6b812f3521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AAD7D-87DC-4070-B48F-F3887E255B65}">
  <ds:schemaRefs>
    <ds:schemaRef ds:uri="http://schemas.microsoft.com/office/2006/metadata/properties"/>
    <ds:schemaRef ds:uri="http://schemas.microsoft.com/office/infopath/2007/PartnerControls"/>
    <ds:schemaRef ds:uri="fd0a3419-be1d-4d1e-8006-2f5539af1094"/>
    <ds:schemaRef ds:uri="dbfc32e6-7ca2-4600-92ce-6b812f35215a"/>
  </ds:schemaRefs>
</ds:datastoreItem>
</file>

<file path=customXml/itemProps2.xml><?xml version="1.0" encoding="utf-8"?>
<ds:datastoreItem xmlns:ds="http://schemas.openxmlformats.org/officeDocument/2006/customXml" ds:itemID="{C1417B10-46A0-46E2-B55A-CE39E0DCA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a3419-be1d-4d1e-8006-2f5539af1094"/>
    <ds:schemaRef ds:uri="dbfc32e6-7ca2-4600-92ce-6b812f352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GA_Staand</Template>
  <TotalTime>0</TotalTime>
  <Pages>7</Pages>
  <Words>3011</Words>
  <Characters>16566</Characters>
  <Application>Microsoft Office Word</Application>
  <DocSecurity>0</DocSecurity>
  <Lines>138</Lines>
  <Paragraphs>39</Paragraphs>
  <ScaleCrop>false</ScaleCrop>
  <Company/>
  <LinksUpToDate>false</LinksUpToDate>
  <CharactersWithSpaces>19538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Bos, Daniël</dc:creator>
  <cp:keywords/>
  <dc:description/>
  <cp:lastModifiedBy>Haverhals, Antoinette | Gouwe Academie</cp:lastModifiedBy>
  <cp:revision>69</cp:revision>
  <cp:lastPrinted>2023-09-07T15:04:00Z</cp:lastPrinted>
  <dcterms:created xsi:type="dcterms:W3CDTF">2023-03-15T12:08:00Z</dcterms:created>
  <dcterms:modified xsi:type="dcterms:W3CDTF">2023-09-07T15:04:00Z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0x0101002BF7412DFFB84941967213E5B01F57B0</vt:lpwstr>
  </property>
  <property fmtid="{D5CDD505-2E9C-101B-9397-08002B2CF9AE}" pid="3" name="MediaServiceImageTags">
    <vt:lpwstr/>
  </property>
</Properties>
</file>