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3440" w14:textId="77777777" w:rsidR="007B128D" w:rsidRPr="007B128D" w:rsidRDefault="007B128D" w:rsidP="007B128D">
      <w:r w:rsidRPr="007B128D">
        <w:t>Naam:………………………………………………………………………</w:t>
      </w:r>
      <w:r w:rsidRPr="007B128D">
        <w:tab/>
      </w:r>
      <w:r w:rsidRPr="007B128D">
        <w:tab/>
        <w:t>Datum:………………………………………</w:t>
      </w:r>
    </w:p>
    <w:p w14:paraId="49CE6400" w14:textId="77777777" w:rsidR="007B128D" w:rsidRPr="007B128D" w:rsidRDefault="007B128D" w:rsidP="007B128D"/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4901"/>
        <w:gridCol w:w="5977"/>
        <w:gridCol w:w="425"/>
        <w:gridCol w:w="425"/>
        <w:gridCol w:w="426"/>
        <w:gridCol w:w="425"/>
      </w:tblGrid>
      <w:tr w:rsidR="007B128D" w:rsidRPr="007B128D" w14:paraId="6C9B367D" w14:textId="77777777" w:rsidTr="00161482">
        <w:trPr>
          <w:cantSplit/>
          <w:trHeight w:val="1871"/>
          <w:tblHeader/>
        </w:trPr>
        <w:tc>
          <w:tcPr>
            <w:tcW w:w="1303" w:type="dxa"/>
            <w:shd w:val="clear" w:color="auto" w:fill="auto"/>
          </w:tcPr>
          <w:p w14:paraId="0DDF2B4B" w14:textId="77777777" w:rsidR="007B128D" w:rsidRPr="007B128D" w:rsidRDefault="007B128D" w:rsidP="007B128D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458CA72D" w14:textId="47D7DC37" w:rsidR="007B128D" w:rsidRPr="007B128D" w:rsidRDefault="007B128D" w:rsidP="007B128D">
            <w:pPr>
              <w:rPr>
                <w:b/>
              </w:rPr>
            </w:pPr>
            <w:r w:rsidRPr="007B128D">
              <w:rPr>
                <w:b/>
              </w:rPr>
              <w:t>Z</w:t>
            </w:r>
            <w:r>
              <w:rPr>
                <w:b/>
              </w:rPr>
              <w:t>ien</w:t>
            </w:r>
            <w:r w:rsidRPr="007B128D">
              <w:rPr>
                <w:b/>
              </w:rPr>
              <w:t>! Leerling 5-8</w:t>
            </w:r>
          </w:p>
          <w:p w14:paraId="3FF63566" w14:textId="77777777" w:rsidR="007B128D" w:rsidRPr="007B128D" w:rsidRDefault="007B128D" w:rsidP="007B128D">
            <w:pPr>
              <w:rPr>
                <w:b/>
              </w:rPr>
            </w:pPr>
          </w:p>
          <w:p w14:paraId="11627880" w14:textId="77777777" w:rsidR="007B128D" w:rsidRDefault="007B128D" w:rsidP="007B128D">
            <w:pPr>
              <w:rPr>
                <w:i/>
              </w:rPr>
            </w:pPr>
          </w:p>
          <w:p w14:paraId="636B71E7" w14:textId="4D24A1DD" w:rsidR="007B128D" w:rsidRPr="007B128D" w:rsidRDefault="007B128D" w:rsidP="007B128D">
            <w:pPr>
              <w:rPr>
                <w:i/>
              </w:rPr>
            </w:pPr>
          </w:p>
        </w:tc>
        <w:tc>
          <w:tcPr>
            <w:tcW w:w="5977" w:type="dxa"/>
            <w:textDirection w:val="btLr"/>
          </w:tcPr>
          <w:p w14:paraId="2BFDA1AE" w14:textId="77777777" w:rsidR="007B128D" w:rsidRPr="007B128D" w:rsidRDefault="007B128D" w:rsidP="007B128D"/>
        </w:tc>
        <w:tc>
          <w:tcPr>
            <w:tcW w:w="425" w:type="dxa"/>
            <w:textDirection w:val="btLr"/>
          </w:tcPr>
          <w:p w14:paraId="3C30663B" w14:textId="6988CFFF" w:rsidR="007B128D" w:rsidRPr="007B128D" w:rsidRDefault="007B128D" w:rsidP="007B128D">
            <w:r w:rsidRPr="007B128D">
              <w:t>Dit klopt (bijna)</w:t>
            </w:r>
            <w:r w:rsidR="008458ED" w:rsidRPr="007B128D">
              <w:t xml:space="preserve"> altijd </w:t>
            </w:r>
          </w:p>
        </w:tc>
        <w:tc>
          <w:tcPr>
            <w:tcW w:w="425" w:type="dxa"/>
            <w:textDirection w:val="btLr"/>
          </w:tcPr>
          <w:p w14:paraId="27CEACFE" w14:textId="260469C4" w:rsidR="007B128D" w:rsidRPr="007B128D" w:rsidRDefault="007B128D" w:rsidP="007B128D">
            <w:r w:rsidRPr="007B128D">
              <w:t xml:space="preserve">Dit klopt </w:t>
            </w:r>
            <w:r w:rsidR="008458ED">
              <w:t>vaak</w:t>
            </w:r>
          </w:p>
        </w:tc>
        <w:tc>
          <w:tcPr>
            <w:tcW w:w="426" w:type="dxa"/>
            <w:textDirection w:val="btLr"/>
          </w:tcPr>
          <w:p w14:paraId="3ECF51A8" w14:textId="5DF279F5" w:rsidR="007B128D" w:rsidRPr="007B128D" w:rsidRDefault="007B128D" w:rsidP="007B128D">
            <w:r w:rsidRPr="007B128D">
              <w:t xml:space="preserve">Dit klopt </w:t>
            </w:r>
            <w:r w:rsidR="008458ED">
              <w:t>soms</w:t>
            </w:r>
          </w:p>
        </w:tc>
        <w:tc>
          <w:tcPr>
            <w:tcW w:w="425" w:type="dxa"/>
            <w:textDirection w:val="btLr"/>
          </w:tcPr>
          <w:p w14:paraId="327C7B84" w14:textId="52BF79E6" w:rsidR="007B128D" w:rsidRPr="007B128D" w:rsidRDefault="007B128D" w:rsidP="007B128D">
            <w:r w:rsidRPr="007B128D">
              <w:t>Dit klopt (bijna)</w:t>
            </w:r>
            <w:r w:rsidR="008458ED" w:rsidRPr="007B128D">
              <w:t>nooit</w:t>
            </w:r>
          </w:p>
        </w:tc>
      </w:tr>
      <w:tr w:rsidR="007B128D" w:rsidRPr="007B128D" w14:paraId="072C895D" w14:textId="77777777" w:rsidTr="00FD21B9">
        <w:trPr>
          <w:trHeight w:val="60"/>
        </w:trPr>
        <w:tc>
          <w:tcPr>
            <w:tcW w:w="1303" w:type="dxa"/>
            <w:shd w:val="clear" w:color="auto" w:fill="auto"/>
          </w:tcPr>
          <w:p w14:paraId="19865AD0" w14:textId="692325A4" w:rsidR="007B128D" w:rsidRPr="007B128D" w:rsidRDefault="007B128D" w:rsidP="007B128D">
            <w:pPr>
              <w:rPr>
                <w:b/>
                <w:bCs/>
              </w:rPr>
            </w:pPr>
            <w:r w:rsidRPr="007B128D">
              <w:rPr>
                <w:b/>
                <w:bCs/>
              </w:rPr>
              <w:t>WB</w:t>
            </w:r>
          </w:p>
        </w:tc>
        <w:tc>
          <w:tcPr>
            <w:tcW w:w="4901" w:type="dxa"/>
            <w:shd w:val="clear" w:color="auto" w:fill="auto"/>
          </w:tcPr>
          <w:p w14:paraId="5256ABB6" w14:textId="046803CF" w:rsidR="007B128D" w:rsidRPr="007B128D" w:rsidRDefault="007B128D" w:rsidP="007B128D">
            <w:pPr>
              <w:rPr>
                <w:b/>
              </w:rPr>
            </w:pPr>
            <w:r w:rsidRPr="007B128D">
              <w:rPr>
                <w:b/>
              </w:rPr>
              <w:t>WELBEVINDEN</w:t>
            </w:r>
          </w:p>
        </w:tc>
        <w:tc>
          <w:tcPr>
            <w:tcW w:w="5977" w:type="dxa"/>
          </w:tcPr>
          <w:p w14:paraId="62065043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5" w:type="dxa"/>
          </w:tcPr>
          <w:p w14:paraId="274210CE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5" w:type="dxa"/>
          </w:tcPr>
          <w:p w14:paraId="2C8B68FB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6" w:type="dxa"/>
          </w:tcPr>
          <w:p w14:paraId="7B473D39" w14:textId="77777777" w:rsidR="007B128D" w:rsidRPr="007B128D" w:rsidRDefault="007B128D" w:rsidP="007B128D">
            <w:pPr>
              <w:rPr>
                <w:b/>
              </w:rPr>
            </w:pPr>
          </w:p>
        </w:tc>
        <w:tc>
          <w:tcPr>
            <w:tcW w:w="425" w:type="dxa"/>
          </w:tcPr>
          <w:p w14:paraId="77049DF4" w14:textId="77777777" w:rsidR="007B128D" w:rsidRPr="007B128D" w:rsidRDefault="007B128D" w:rsidP="007B128D">
            <w:pPr>
              <w:rPr>
                <w:b/>
              </w:rPr>
            </w:pPr>
          </w:p>
        </w:tc>
      </w:tr>
      <w:tr w:rsidR="007B128D" w:rsidRPr="007B128D" w14:paraId="2CA8AF68" w14:textId="77777777" w:rsidTr="007B128D">
        <w:trPr>
          <w:trHeight w:val="70"/>
        </w:trPr>
        <w:tc>
          <w:tcPr>
            <w:tcW w:w="1303" w:type="dxa"/>
            <w:shd w:val="clear" w:color="auto" w:fill="D3DFEE"/>
          </w:tcPr>
          <w:p w14:paraId="648BB422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5E8A5BF5" w14:textId="253CECE6" w:rsidR="007B128D" w:rsidRPr="007B128D" w:rsidRDefault="007B128D" w:rsidP="007B128D">
            <w:r w:rsidRPr="007B128D">
              <w:t>Ik vind de lessen van mijn juf of meester leuk en interessant.</w:t>
            </w:r>
          </w:p>
        </w:tc>
        <w:tc>
          <w:tcPr>
            <w:tcW w:w="5977" w:type="dxa"/>
            <w:shd w:val="clear" w:color="auto" w:fill="D3DFEE"/>
          </w:tcPr>
          <w:p w14:paraId="7CF6BD83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20D13FE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  <w:bookmarkEnd w:id="0"/>
          </w:p>
        </w:tc>
        <w:tc>
          <w:tcPr>
            <w:tcW w:w="425" w:type="dxa"/>
            <w:shd w:val="clear" w:color="auto" w:fill="D3DFEE"/>
          </w:tcPr>
          <w:p w14:paraId="168E5253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6CF8EAD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456AFF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821EDA4" w14:textId="77777777">
        <w:tc>
          <w:tcPr>
            <w:tcW w:w="1303" w:type="dxa"/>
            <w:shd w:val="clear" w:color="auto" w:fill="auto"/>
          </w:tcPr>
          <w:p w14:paraId="5E5DF01D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4D15F60" w14:textId="2D58F87D" w:rsidR="007B128D" w:rsidRPr="007B128D" w:rsidRDefault="007B128D" w:rsidP="007B128D">
            <w:r w:rsidRPr="007B128D">
              <w:t>Ik krijg werk dat ik graag doe.</w:t>
            </w:r>
          </w:p>
        </w:tc>
        <w:tc>
          <w:tcPr>
            <w:tcW w:w="5977" w:type="dxa"/>
          </w:tcPr>
          <w:p w14:paraId="7F44D3B7" w14:textId="77777777" w:rsidR="007B128D" w:rsidRPr="007B128D" w:rsidRDefault="007B128D" w:rsidP="007B128D"/>
        </w:tc>
        <w:tc>
          <w:tcPr>
            <w:tcW w:w="425" w:type="dxa"/>
          </w:tcPr>
          <w:p w14:paraId="0E7B1EA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24529F7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10BB783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02FE7D8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EDB1628" w14:textId="77777777">
        <w:tc>
          <w:tcPr>
            <w:tcW w:w="1303" w:type="dxa"/>
            <w:shd w:val="clear" w:color="auto" w:fill="D3DFEE"/>
          </w:tcPr>
          <w:p w14:paraId="48A6B1B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3DFD14CC" w14:textId="4941B172" w:rsidR="007B128D" w:rsidRPr="007B128D" w:rsidRDefault="007B128D" w:rsidP="007B128D">
            <w:r w:rsidRPr="007B128D">
              <w:t>Ik ben blij met hoe ik mijn werk mag doen.</w:t>
            </w:r>
          </w:p>
        </w:tc>
        <w:tc>
          <w:tcPr>
            <w:tcW w:w="5977" w:type="dxa"/>
            <w:shd w:val="clear" w:color="auto" w:fill="D3DFEE"/>
          </w:tcPr>
          <w:p w14:paraId="3113A2FD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5960855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6E78A9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5BBC504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2602E3F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CD5E395" w14:textId="77777777">
        <w:tc>
          <w:tcPr>
            <w:tcW w:w="1303" w:type="dxa"/>
            <w:shd w:val="clear" w:color="auto" w:fill="auto"/>
          </w:tcPr>
          <w:p w14:paraId="55EDCC41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EC1BDA5" w14:textId="78413AAD" w:rsidR="007B128D" w:rsidRPr="007B128D" w:rsidRDefault="007B128D" w:rsidP="007B128D">
            <w:r w:rsidRPr="007B128D">
              <w:t>Ik doe graag mee met de lessen.</w:t>
            </w:r>
          </w:p>
        </w:tc>
        <w:tc>
          <w:tcPr>
            <w:tcW w:w="5977" w:type="dxa"/>
          </w:tcPr>
          <w:p w14:paraId="0995293A" w14:textId="77777777" w:rsidR="007B128D" w:rsidRPr="007B128D" w:rsidRDefault="007B128D" w:rsidP="007B128D"/>
        </w:tc>
        <w:tc>
          <w:tcPr>
            <w:tcW w:w="425" w:type="dxa"/>
          </w:tcPr>
          <w:p w14:paraId="3A5B581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5D4EF87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399DE696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9A3D2AB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4C8B0DBE" w14:textId="77777777">
        <w:tc>
          <w:tcPr>
            <w:tcW w:w="1303" w:type="dxa"/>
            <w:shd w:val="clear" w:color="auto" w:fill="D3DFEE"/>
          </w:tcPr>
          <w:p w14:paraId="54888F8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15F774C1" w14:textId="7974FDFF" w:rsidR="007B128D" w:rsidRPr="007B128D" w:rsidRDefault="007B128D" w:rsidP="007B128D">
            <w:pPr>
              <w:rPr>
                <w:b/>
                <w:i/>
              </w:rPr>
            </w:pPr>
            <w:r w:rsidRPr="007B128D">
              <w:t>Ik heb goed contact met mijn juf of meester.</w:t>
            </w:r>
          </w:p>
        </w:tc>
        <w:tc>
          <w:tcPr>
            <w:tcW w:w="5977" w:type="dxa"/>
            <w:shd w:val="clear" w:color="auto" w:fill="D3DFEE"/>
          </w:tcPr>
          <w:p w14:paraId="5146DEDD" w14:textId="53D51EA7" w:rsidR="007B128D" w:rsidRPr="007B128D" w:rsidRDefault="007B128D" w:rsidP="007B128D">
            <w:r w:rsidRPr="007B128D">
              <w:t>Bijvoorbeeld: Je kunt goed praten met je juf of meester.</w:t>
            </w:r>
          </w:p>
        </w:tc>
        <w:tc>
          <w:tcPr>
            <w:tcW w:w="425" w:type="dxa"/>
            <w:shd w:val="clear" w:color="auto" w:fill="D3DFEE"/>
          </w:tcPr>
          <w:p w14:paraId="26E09A7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19229A3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2F540F5C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46DDF84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30787D3A" w14:textId="77777777">
        <w:tc>
          <w:tcPr>
            <w:tcW w:w="1303" w:type="dxa"/>
            <w:shd w:val="clear" w:color="auto" w:fill="auto"/>
          </w:tcPr>
          <w:p w14:paraId="0D9B0A38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0FE3B1CE" w14:textId="18412948" w:rsidR="007B128D" w:rsidRPr="007B128D" w:rsidRDefault="007B128D" w:rsidP="007B128D">
            <w:pPr>
              <w:rPr>
                <w:b/>
                <w:i/>
              </w:rPr>
            </w:pPr>
            <w:r w:rsidRPr="007B128D">
              <w:t>Mijn juf of meester snapt wat ik leuk vind en wat ik moeilijk vind.</w:t>
            </w:r>
          </w:p>
        </w:tc>
        <w:tc>
          <w:tcPr>
            <w:tcW w:w="5977" w:type="dxa"/>
            <w:shd w:val="clear" w:color="auto" w:fill="auto"/>
          </w:tcPr>
          <w:p w14:paraId="2D28ECCD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16113A7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DFC670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7087CA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BA33D6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D75A1AB" w14:textId="77777777">
        <w:tc>
          <w:tcPr>
            <w:tcW w:w="1303" w:type="dxa"/>
            <w:shd w:val="clear" w:color="auto" w:fill="D3DFEE"/>
          </w:tcPr>
          <w:p w14:paraId="1968F2DD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6A39C520" w14:textId="16D97C8F" w:rsidR="007B128D" w:rsidRPr="007B128D" w:rsidRDefault="007B128D" w:rsidP="007B128D">
            <w:pPr>
              <w:rPr>
                <w:b/>
                <w:i/>
              </w:rPr>
            </w:pPr>
            <w:r w:rsidRPr="007B128D">
              <w:t>Ik ben blij dat ik bij mijn juf of meester in de klas zit.</w:t>
            </w:r>
          </w:p>
        </w:tc>
        <w:tc>
          <w:tcPr>
            <w:tcW w:w="5977" w:type="dxa"/>
            <w:shd w:val="clear" w:color="auto" w:fill="D3DFEE"/>
          </w:tcPr>
          <w:p w14:paraId="454C4959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1AA6A45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05FA67C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726B370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62AA7D7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CBA6A63" w14:textId="77777777">
        <w:tc>
          <w:tcPr>
            <w:tcW w:w="1303" w:type="dxa"/>
            <w:shd w:val="clear" w:color="auto" w:fill="auto"/>
          </w:tcPr>
          <w:p w14:paraId="24C810A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A3400D5" w14:textId="308C45C7" w:rsidR="007B128D" w:rsidRPr="007B128D" w:rsidRDefault="007B128D" w:rsidP="007B128D">
            <w:pPr>
              <w:rPr>
                <w:b/>
                <w:i/>
              </w:rPr>
            </w:pPr>
            <w:r w:rsidRPr="007B128D">
              <w:t>Ik voel me fijn bij mijn juf of meester.</w:t>
            </w:r>
          </w:p>
        </w:tc>
        <w:tc>
          <w:tcPr>
            <w:tcW w:w="5977" w:type="dxa"/>
            <w:shd w:val="clear" w:color="auto" w:fill="auto"/>
          </w:tcPr>
          <w:p w14:paraId="2810B243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239387BD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DCB178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351926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6A012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0FDF8303" w14:textId="77777777">
        <w:tc>
          <w:tcPr>
            <w:tcW w:w="1303" w:type="dxa"/>
            <w:shd w:val="clear" w:color="auto" w:fill="D3DFEE"/>
          </w:tcPr>
          <w:p w14:paraId="16904D88" w14:textId="77777777" w:rsidR="007B128D" w:rsidRPr="007B128D" w:rsidRDefault="007B128D" w:rsidP="007B128D">
            <w:pPr>
              <w:rPr>
                <w:b/>
                <w:bCs/>
                <w:i/>
              </w:rPr>
            </w:pPr>
          </w:p>
        </w:tc>
        <w:tc>
          <w:tcPr>
            <w:tcW w:w="4901" w:type="dxa"/>
            <w:shd w:val="clear" w:color="auto" w:fill="D3DFEE"/>
          </w:tcPr>
          <w:p w14:paraId="38FB0DBC" w14:textId="77777777" w:rsidR="007B128D" w:rsidRPr="007B128D" w:rsidRDefault="007B128D" w:rsidP="007B128D">
            <w:pPr>
              <w:rPr>
                <w:b/>
                <w:i/>
              </w:rPr>
            </w:pPr>
          </w:p>
        </w:tc>
        <w:tc>
          <w:tcPr>
            <w:tcW w:w="5977" w:type="dxa"/>
            <w:shd w:val="clear" w:color="auto" w:fill="D3DFEE"/>
          </w:tcPr>
          <w:p w14:paraId="124AA909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55437989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189A709D" w14:textId="77777777" w:rsidR="007B128D" w:rsidRPr="007B128D" w:rsidRDefault="007B128D" w:rsidP="007B128D"/>
        </w:tc>
        <w:tc>
          <w:tcPr>
            <w:tcW w:w="426" w:type="dxa"/>
            <w:shd w:val="clear" w:color="auto" w:fill="D3DFEE"/>
          </w:tcPr>
          <w:p w14:paraId="77DEE377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3CC9416B" w14:textId="77777777" w:rsidR="007B128D" w:rsidRPr="007B128D" w:rsidRDefault="007B128D" w:rsidP="007B128D"/>
        </w:tc>
      </w:tr>
      <w:tr w:rsidR="007B128D" w:rsidRPr="007B128D" w14:paraId="1D9924FE" w14:textId="77777777">
        <w:tc>
          <w:tcPr>
            <w:tcW w:w="1303" w:type="dxa"/>
            <w:shd w:val="clear" w:color="auto" w:fill="auto"/>
          </w:tcPr>
          <w:p w14:paraId="0CB1B51A" w14:textId="3769DF61" w:rsidR="007B128D" w:rsidRPr="007B128D" w:rsidRDefault="007B128D" w:rsidP="007B128D">
            <w:pPr>
              <w:rPr>
                <w:b/>
                <w:bCs/>
                <w:i/>
              </w:rPr>
            </w:pPr>
            <w:r w:rsidRPr="007B128D">
              <w:rPr>
                <w:b/>
                <w:bCs/>
              </w:rPr>
              <w:t>BT</w:t>
            </w:r>
          </w:p>
        </w:tc>
        <w:tc>
          <w:tcPr>
            <w:tcW w:w="4901" w:type="dxa"/>
            <w:shd w:val="clear" w:color="auto" w:fill="auto"/>
          </w:tcPr>
          <w:p w14:paraId="187D63F7" w14:textId="73AB63FA" w:rsidR="007B128D" w:rsidRPr="007B128D" w:rsidRDefault="007B128D" w:rsidP="007B128D">
            <w:pPr>
              <w:rPr>
                <w:b/>
                <w:i/>
              </w:rPr>
            </w:pPr>
            <w:r w:rsidRPr="007B128D">
              <w:rPr>
                <w:b/>
              </w:rPr>
              <w:t>BETROKKENHEID</w:t>
            </w:r>
          </w:p>
        </w:tc>
        <w:tc>
          <w:tcPr>
            <w:tcW w:w="5977" w:type="dxa"/>
          </w:tcPr>
          <w:p w14:paraId="1D70B314" w14:textId="77777777" w:rsidR="007B128D" w:rsidRPr="007B128D" w:rsidRDefault="007B128D" w:rsidP="007B128D"/>
        </w:tc>
        <w:tc>
          <w:tcPr>
            <w:tcW w:w="425" w:type="dxa"/>
          </w:tcPr>
          <w:p w14:paraId="0792D086" w14:textId="77777777" w:rsidR="007B128D" w:rsidRPr="007B128D" w:rsidRDefault="007B128D" w:rsidP="007B128D"/>
        </w:tc>
        <w:tc>
          <w:tcPr>
            <w:tcW w:w="425" w:type="dxa"/>
          </w:tcPr>
          <w:p w14:paraId="26565862" w14:textId="77777777" w:rsidR="007B128D" w:rsidRPr="007B128D" w:rsidRDefault="007B128D" w:rsidP="007B128D"/>
        </w:tc>
        <w:tc>
          <w:tcPr>
            <w:tcW w:w="426" w:type="dxa"/>
          </w:tcPr>
          <w:p w14:paraId="598967D0" w14:textId="77777777" w:rsidR="007B128D" w:rsidRPr="007B128D" w:rsidRDefault="007B128D" w:rsidP="007B128D"/>
        </w:tc>
        <w:tc>
          <w:tcPr>
            <w:tcW w:w="425" w:type="dxa"/>
          </w:tcPr>
          <w:p w14:paraId="076089F5" w14:textId="77777777" w:rsidR="007B128D" w:rsidRPr="007B128D" w:rsidRDefault="007B128D" w:rsidP="007B128D"/>
        </w:tc>
      </w:tr>
      <w:tr w:rsidR="007B128D" w:rsidRPr="007B128D" w14:paraId="611FF931" w14:textId="77777777">
        <w:tc>
          <w:tcPr>
            <w:tcW w:w="1303" w:type="dxa"/>
            <w:shd w:val="clear" w:color="auto" w:fill="D3DFEE"/>
          </w:tcPr>
          <w:p w14:paraId="172CE577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306BBAC2" w14:textId="4BF013D6" w:rsidR="007B128D" w:rsidRPr="007B128D" w:rsidRDefault="007B128D" w:rsidP="007B128D">
            <w:r w:rsidRPr="007B128D">
              <w:t xml:space="preserve">Als mijn juf of meester iets uitlegt, let ik op. </w:t>
            </w:r>
          </w:p>
        </w:tc>
        <w:tc>
          <w:tcPr>
            <w:tcW w:w="5977" w:type="dxa"/>
            <w:shd w:val="clear" w:color="auto" w:fill="D3DFEE"/>
          </w:tcPr>
          <w:p w14:paraId="2FE8649E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0168C776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BB8A6F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65EA85A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711581C3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070EAB07" w14:textId="77777777">
        <w:tc>
          <w:tcPr>
            <w:tcW w:w="1303" w:type="dxa"/>
            <w:shd w:val="clear" w:color="auto" w:fill="auto"/>
          </w:tcPr>
          <w:p w14:paraId="22A7C79C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9A17A59" w14:textId="5435D667" w:rsidR="007B128D" w:rsidRPr="007B128D" w:rsidRDefault="007B128D" w:rsidP="007B128D">
            <w:r w:rsidRPr="007B128D">
              <w:t>Als ik met mijn werk bezig ben, houd ik mijn aandacht erbij.</w:t>
            </w:r>
          </w:p>
        </w:tc>
        <w:tc>
          <w:tcPr>
            <w:tcW w:w="5977" w:type="dxa"/>
          </w:tcPr>
          <w:p w14:paraId="62DF7788" w14:textId="77777777" w:rsidR="007B128D" w:rsidRPr="007B128D" w:rsidRDefault="007B128D" w:rsidP="007B128D"/>
        </w:tc>
        <w:tc>
          <w:tcPr>
            <w:tcW w:w="425" w:type="dxa"/>
          </w:tcPr>
          <w:p w14:paraId="31F97606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4A3180F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682CA9A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1475D23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1CB5157" w14:textId="77777777">
        <w:tc>
          <w:tcPr>
            <w:tcW w:w="1303" w:type="dxa"/>
            <w:shd w:val="clear" w:color="auto" w:fill="D3DFEE"/>
          </w:tcPr>
          <w:p w14:paraId="58C3E89C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6EBF83EF" w14:textId="306F0935" w:rsidR="007B128D" w:rsidRPr="007B128D" w:rsidRDefault="007B128D" w:rsidP="007B128D">
            <w:r w:rsidRPr="007B128D">
              <w:t>Als ik een opdracht moet doen, werk ik een tijd lang achter elkaar door.</w:t>
            </w:r>
          </w:p>
        </w:tc>
        <w:tc>
          <w:tcPr>
            <w:tcW w:w="5977" w:type="dxa"/>
            <w:shd w:val="clear" w:color="auto" w:fill="D3DFEE"/>
          </w:tcPr>
          <w:p w14:paraId="44354ACE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4B8398B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286F3E3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5E46F68C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36D43B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6B61ADFE" w14:textId="77777777">
        <w:tc>
          <w:tcPr>
            <w:tcW w:w="1303" w:type="dxa"/>
            <w:shd w:val="clear" w:color="auto" w:fill="auto"/>
          </w:tcPr>
          <w:p w14:paraId="1FFC679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11F2F20" w14:textId="2EC0FD4A" w:rsidR="007B128D" w:rsidRPr="007B128D" w:rsidRDefault="007B128D" w:rsidP="007B128D">
            <w:r w:rsidRPr="007B128D">
              <w:t xml:space="preserve">Als me iets niet gelijk lukt, blijf ik het proberen. </w:t>
            </w:r>
          </w:p>
        </w:tc>
        <w:tc>
          <w:tcPr>
            <w:tcW w:w="5977" w:type="dxa"/>
          </w:tcPr>
          <w:p w14:paraId="145FB099" w14:textId="77777777" w:rsidR="007B128D" w:rsidRPr="007B128D" w:rsidRDefault="007B128D" w:rsidP="007B128D"/>
        </w:tc>
        <w:tc>
          <w:tcPr>
            <w:tcW w:w="425" w:type="dxa"/>
          </w:tcPr>
          <w:p w14:paraId="3606AC7C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3913CEC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47F0E8A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0019731C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2D4F8D7A" w14:textId="77777777">
        <w:tc>
          <w:tcPr>
            <w:tcW w:w="1303" w:type="dxa"/>
            <w:shd w:val="clear" w:color="auto" w:fill="D3DFEE"/>
          </w:tcPr>
          <w:p w14:paraId="1D5CEBA7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10C92908" w14:textId="3CC1BADA" w:rsidR="007B128D" w:rsidRPr="007B128D" w:rsidRDefault="007B128D" w:rsidP="007B128D">
            <w:r w:rsidRPr="007B128D">
              <w:t>Ik vind dat ik moeilijke dingen goed aanpak.</w:t>
            </w:r>
          </w:p>
        </w:tc>
        <w:tc>
          <w:tcPr>
            <w:tcW w:w="5977" w:type="dxa"/>
            <w:shd w:val="clear" w:color="auto" w:fill="D3DFEE"/>
          </w:tcPr>
          <w:p w14:paraId="1037D6B3" w14:textId="3682D293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49344CBF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76710C4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69F2132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06D4D08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4843D274" w14:textId="77777777">
        <w:tc>
          <w:tcPr>
            <w:tcW w:w="1303" w:type="dxa"/>
            <w:shd w:val="clear" w:color="auto" w:fill="auto"/>
          </w:tcPr>
          <w:p w14:paraId="5FF34607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2D26A0A" w14:textId="6F2A1529" w:rsidR="007B128D" w:rsidRPr="007B128D" w:rsidRDefault="007B128D" w:rsidP="007B128D">
            <w:r w:rsidRPr="007B128D">
              <w:t>Mij lukt het om moeilijke dingen goed te doen.</w:t>
            </w:r>
          </w:p>
        </w:tc>
        <w:tc>
          <w:tcPr>
            <w:tcW w:w="5977" w:type="dxa"/>
            <w:shd w:val="clear" w:color="auto" w:fill="auto"/>
          </w:tcPr>
          <w:p w14:paraId="2D3ABFE6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41E0B23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421FC1D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6D1C25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81993B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0EE1530" w14:textId="77777777">
        <w:tc>
          <w:tcPr>
            <w:tcW w:w="1303" w:type="dxa"/>
            <w:shd w:val="clear" w:color="auto" w:fill="D3DFEE"/>
          </w:tcPr>
          <w:p w14:paraId="6CED8E38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7075F1A1" w14:textId="3C7AA92D" w:rsidR="007B128D" w:rsidRPr="007B128D" w:rsidRDefault="007B128D" w:rsidP="007B128D">
            <w:r w:rsidRPr="007B128D">
              <w:t>De dingen die ik doe op school, kan ik ook.</w:t>
            </w:r>
          </w:p>
        </w:tc>
        <w:tc>
          <w:tcPr>
            <w:tcW w:w="5977" w:type="dxa"/>
            <w:shd w:val="clear" w:color="auto" w:fill="D3DFEE"/>
          </w:tcPr>
          <w:p w14:paraId="77C38DEB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242867E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3D261827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79795BD8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3FC558D7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9265396" w14:textId="77777777">
        <w:tc>
          <w:tcPr>
            <w:tcW w:w="1303" w:type="dxa"/>
            <w:shd w:val="clear" w:color="auto" w:fill="auto"/>
          </w:tcPr>
          <w:p w14:paraId="18AF8731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0E2117C" w14:textId="48B8F0C0" w:rsidR="007B128D" w:rsidRPr="007B128D" w:rsidRDefault="007B128D" w:rsidP="007B128D">
            <w:pPr>
              <w:rPr>
                <w:b/>
              </w:rPr>
            </w:pPr>
            <w:r w:rsidRPr="007B128D">
              <w:t>Ik vind dat ik goed ben in wat ik doe.</w:t>
            </w:r>
          </w:p>
        </w:tc>
        <w:tc>
          <w:tcPr>
            <w:tcW w:w="5977" w:type="dxa"/>
          </w:tcPr>
          <w:p w14:paraId="1BC57BBF" w14:textId="77777777" w:rsidR="007B128D" w:rsidRPr="007B128D" w:rsidRDefault="007B128D" w:rsidP="007B128D"/>
        </w:tc>
        <w:tc>
          <w:tcPr>
            <w:tcW w:w="425" w:type="dxa"/>
          </w:tcPr>
          <w:p w14:paraId="0228FC9F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970160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5C09380C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68B815B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25D938C9" w14:textId="77777777" w:rsidTr="00FD21B9">
        <w:trPr>
          <w:trHeight w:val="60"/>
        </w:trPr>
        <w:tc>
          <w:tcPr>
            <w:tcW w:w="1303" w:type="dxa"/>
            <w:shd w:val="clear" w:color="auto" w:fill="auto"/>
          </w:tcPr>
          <w:p w14:paraId="1E44F52C" w14:textId="77777777" w:rsidR="00EB0C3A" w:rsidRDefault="00EB0C3A" w:rsidP="008458ED">
            <w:pPr>
              <w:rPr>
                <w:b/>
                <w:bCs/>
              </w:rPr>
            </w:pPr>
          </w:p>
          <w:p w14:paraId="478A0E0E" w14:textId="77777777" w:rsidR="00EB0C3A" w:rsidRDefault="00EB0C3A" w:rsidP="008458ED">
            <w:pPr>
              <w:rPr>
                <w:b/>
                <w:bCs/>
              </w:rPr>
            </w:pPr>
          </w:p>
          <w:p w14:paraId="6213AC9D" w14:textId="77777777" w:rsidR="00161482" w:rsidRDefault="00161482" w:rsidP="008458ED">
            <w:pPr>
              <w:rPr>
                <w:b/>
                <w:bCs/>
              </w:rPr>
            </w:pPr>
          </w:p>
          <w:p w14:paraId="4058A6FA" w14:textId="7122E0B6" w:rsidR="007B128D" w:rsidRPr="007B128D" w:rsidRDefault="007B128D" w:rsidP="007B128D">
            <w:pPr>
              <w:rPr>
                <w:b/>
                <w:bCs/>
              </w:rPr>
            </w:pPr>
            <w:r w:rsidRPr="007B128D">
              <w:rPr>
                <w:b/>
                <w:bCs/>
              </w:rPr>
              <w:t>RK</w:t>
            </w:r>
          </w:p>
        </w:tc>
        <w:tc>
          <w:tcPr>
            <w:tcW w:w="4901" w:type="dxa"/>
            <w:shd w:val="clear" w:color="auto" w:fill="auto"/>
          </w:tcPr>
          <w:p w14:paraId="61CE20B7" w14:textId="77777777" w:rsidR="007145A3" w:rsidRDefault="007145A3" w:rsidP="008458ED">
            <w:pPr>
              <w:rPr>
                <w:b/>
              </w:rPr>
            </w:pPr>
          </w:p>
          <w:p w14:paraId="4CB7FC66" w14:textId="77777777" w:rsidR="007145A3" w:rsidRDefault="007145A3" w:rsidP="008458ED">
            <w:pPr>
              <w:rPr>
                <w:b/>
              </w:rPr>
            </w:pPr>
          </w:p>
          <w:p w14:paraId="39584BF2" w14:textId="77777777" w:rsidR="00161482" w:rsidRDefault="00161482" w:rsidP="008458ED">
            <w:pPr>
              <w:rPr>
                <w:b/>
              </w:rPr>
            </w:pPr>
          </w:p>
          <w:p w14:paraId="240A9020" w14:textId="27D1DEAD" w:rsidR="007B128D" w:rsidRPr="007B128D" w:rsidRDefault="007B128D" w:rsidP="007B128D">
            <w:pPr>
              <w:rPr>
                <w:b/>
              </w:rPr>
            </w:pPr>
            <w:r w:rsidRPr="007B128D">
              <w:rPr>
                <w:b/>
              </w:rPr>
              <w:t>Relatie andere kinderen</w:t>
            </w:r>
          </w:p>
        </w:tc>
        <w:tc>
          <w:tcPr>
            <w:tcW w:w="5977" w:type="dxa"/>
          </w:tcPr>
          <w:p w14:paraId="4447E428" w14:textId="77777777" w:rsidR="007B128D" w:rsidRPr="007B128D" w:rsidRDefault="007B128D" w:rsidP="007B128D"/>
        </w:tc>
        <w:tc>
          <w:tcPr>
            <w:tcW w:w="425" w:type="dxa"/>
          </w:tcPr>
          <w:p w14:paraId="1508A5C8" w14:textId="77777777" w:rsidR="007B128D" w:rsidRPr="007B128D" w:rsidRDefault="007B128D" w:rsidP="007B128D"/>
        </w:tc>
        <w:tc>
          <w:tcPr>
            <w:tcW w:w="425" w:type="dxa"/>
          </w:tcPr>
          <w:p w14:paraId="07CC9591" w14:textId="77777777" w:rsidR="007B128D" w:rsidRPr="007B128D" w:rsidRDefault="007B128D" w:rsidP="007B128D"/>
        </w:tc>
        <w:tc>
          <w:tcPr>
            <w:tcW w:w="426" w:type="dxa"/>
          </w:tcPr>
          <w:p w14:paraId="4E92A016" w14:textId="77777777" w:rsidR="007B128D" w:rsidRPr="007B128D" w:rsidRDefault="007B128D" w:rsidP="007B128D"/>
        </w:tc>
        <w:tc>
          <w:tcPr>
            <w:tcW w:w="425" w:type="dxa"/>
          </w:tcPr>
          <w:p w14:paraId="6A143F9C" w14:textId="77777777" w:rsidR="007B128D" w:rsidRPr="007B128D" w:rsidRDefault="007B128D" w:rsidP="007B128D"/>
        </w:tc>
      </w:tr>
      <w:tr w:rsidR="007B128D" w:rsidRPr="007B128D" w14:paraId="301E9A39" w14:textId="77777777">
        <w:tc>
          <w:tcPr>
            <w:tcW w:w="1303" w:type="dxa"/>
            <w:shd w:val="clear" w:color="auto" w:fill="D3DFEE"/>
          </w:tcPr>
          <w:p w14:paraId="19644D31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37F1FFEE" w14:textId="77777777" w:rsidR="007B128D" w:rsidRPr="007B128D" w:rsidRDefault="007B128D" w:rsidP="007B128D">
            <w:r w:rsidRPr="007B128D">
              <w:t>Ik doe dingen samen met andere kinderen.</w:t>
            </w:r>
          </w:p>
        </w:tc>
        <w:tc>
          <w:tcPr>
            <w:tcW w:w="5977" w:type="dxa"/>
            <w:shd w:val="clear" w:color="auto" w:fill="D3DFEE"/>
          </w:tcPr>
          <w:p w14:paraId="59F430F7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080755F7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1C799D3B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0091924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6BA4E62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2B71973E" w14:textId="77777777">
        <w:tc>
          <w:tcPr>
            <w:tcW w:w="1303" w:type="dxa"/>
            <w:shd w:val="clear" w:color="auto" w:fill="auto"/>
          </w:tcPr>
          <w:p w14:paraId="210F4E4E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633BD8C1" w14:textId="77777777" w:rsidR="007B128D" w:rsidRPr="007B128D" w:rsidRDefault="007B128D" w:rsidP="007B128D">
            <w:r w:rsidRPr="007B128D">
              <w:t>Ik heb vriendjes en vriendinnetjes.</w:t>
            </w:r>
          </w:p>
        </w:tc>
        <w:tc>
          <w:tcPr>
            <w:tcW w:w="5977" w:type="dxa"/>
          </w:tcPr>
          <w:p w14:paraId="09F75CD4" w14:textId="77777777" w:rsidR="007B128D" w:rsidRPr="007B128D" w:rsidRDefault="007B128D" w:rsidP="007B128D"/>
        </w:tc>
        <w:tc>
          <w:tcPr>
            <w:tcW w:w="425" w:type="dxa"/>
          </w:tcPr>
          <w:p w14:paraId="71B0D607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280FC068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7F5524F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00788ACD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4D8BA58" w14:textId="77777777">
        <w:tc>
          <w:tcPr>
            <w:tcW w:w="1303" w:type="dxa"/>
            <w:shd w:val="clear" w:color="auto" w:fill="D3DFEE"/>
          </w:tcPr>
          <w:p w14:paraId="3FC3E4E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5931BD9C" w14:textId="77777777" w:rsidR="007B128D" w:rsidRPr="007B128D" w:rsidRDefault="007B128D" w:rsidP="007B128D">
            <w:r w:rsidRPr="007B128D">
              <w:t>Ik voel dat andere kinderen mij aardig vinden.</w:t>
            </w:r>
          </w:p>
        </w:tc>
        <w:tc>
          <w:tcPr>
            <w:tcW w:w="5977" w:type="dxa"/>
            <w:shd w:val="clear" w:color="auto" w:fill="D3DFEE"/>
          </w:tcPr>
          <w:p w14:paraId="6443EEAC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1D2836FF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AD2877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69A2B35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1C81BA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5E39A8F" w14:textId="77777777">
        <w:trPr>
          <w:trHeight w:val="87"/>
        </w:trPr>
        <w:tc>
          <w:tcPr>
            <w:tcW w:w="1303" w:type="dxa"/>
            <w:shd w:val="clear" w:color="auto" w:fill="auto"/>
          </w:tcPr>
          <w:p w14:paraId="5971870D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7356E9B1" w14:textId="77777777" w:rsidR="007B128D" w:rsidRPr="007B128D" w:rsidRDefault="007B128D" w:rsidP="007B128D">
            <w:r w:rsidRPr="007B128D">
              <w:t>Ik vind dat ik genoeg vriendjes en vriendinnetjes heb.</w:t>
            </w:r>
          </w:p>
        </w:tc>
        <w:tc>
          <w:tcPr>
            <w:tcW w:w="5977" w:type="dxa"/>
          </w:tcPr>
          <w:p w14:paraId="685021AF" w14:textId="77777777" w:rsidR="007B128D" w:rsidRPr="007B128D" w:rsidRDefault="007B128D" w:rsidP="007B128D"/>
        </w:tc>
        <w:tc>
          <w:tcPr>
            <w:tcW w:w="425" w:type="dxa"/>
          </w:tcPr>
          <w:p w14:paraId="6529367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91BC27B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3900D28F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6F9A84C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28F079AA" w14:textId="77777777">
        <w:tc>
          <w:tcPr>
            <w:tcW w:w="1303" w:type="dxa"/>
            <w:shd w:val="clear" w:color="auto" w:fill="D3DFEE"/>
          </w:tcPr>
          <w:p w14:paraId="57AD2D80" w14:textId="03210CAD" w:rsidR="00E75AF0" w:rsidRPr="007B128D" w:rsidRDefault="00E75AF0" w:rsidP="007B128D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29B76144" w14:textId="77777777" w:rsidR="007B128D" w:rsidRPr="007B128D" w:rsidRDefault="007B128D" w:rsidP="007B128D"/>
        </w:tc>
        <w:tc>
          <w:tcPr>
            <w:tcW w:w="5977" w:type="dxa"/>
            <w:shd w:val="clear" w:color="auto" w:fill="D3DFEE"/>
          </w:tcPr>
          <w:p w14:paraId="7B1B3867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5E4FCB4A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3636CA19" w14:textId="77777777" w:rsidR="007B128D" w:rsidRPr="007B128D" w:rsidRDefault="007B128D" w:rsidP="007B128D"/>
        </w:tc>
        <w:tc>
          <w:tcPr>
            <w:tcW w:w="426" w:type="dxa"/>
            <w:shd w:val="clear" w:color="auto" w:fill="D3DFEE"/>
          </w:tcPr>
          <w:p w14:paraId="6EF3F05B" w14:textId="77777777" w:rsidR="007B128D" w:rsidRPr="007B128D" w:rsidRDefault="007B128D" w:rsidP="007B128D"/>
        </w:tc>
        <w:tc>
          <w:tcPr>
            <w:tcW w:w="425" w:type="dxa"/>
            <w:shd w:val="clear" w:color="auto" w:fill="D3DFEE"/>
          </w:tcPr>
          <w:p w14:paraId="1F58B3A5" w14:textId="77777777" w:rsidR="007B128D" w:rsidRPr="007B128D" w:rsidRDefault="007B128D" w:rsidP="007B128D"/>
        </w:tc>
      </w:tr>
      <w:tr w:rsidR="007B128D" w:rsidRPr="007B128D" w14:paraId="271AF983" w14:textId="77777777">
        <w:tc>
          <w:tcPr>
            <w:tcW w:w="1303" w:type="dxa"/>
            <w:shd w:val="clear" w:color="auto" w:fill="auto"/>
          </w:tcPr>
          <w:p w14:paraId="2C78357E" w14:textId="77777777" w:rsidR="007B128D" w:rsidRPr="007B128D" w:rsidRDefault="007B128D" w:rsidP="007B128D">
            <w:pPr>
              <w:rPr>
                <w:b/>
                <w:bCs/>
              </w:rPr>
            </w:pPr>
            <w:r w:rsidRPr="007B128D">
              <w:rPr>
                <w:b/>
                <w:bCs/>
              </w:rPr>
              <w:t>AN</w:t>
            </w:r>
          </w:p>
        </w:tc>
        <w:tc>
          <w:tcPr>
            <w:tcW w:w="4901" w:type="dxa"/>
            <w:shd w:val="clear" w:color="auto" w:fill="auto"/>
          </w:tcPr>
          <w:p w14:paraId="1AA8E83C" w14:textId="77777777" w:rsidR="007B128D" w:rsidRPr="007B128D" w:rsidRDefault="007B128D" w:rsidP="007B128D">
            <w:pPr>
              <w:rPr>
                <w:b/>
              </w:rPr>
            </w:pPr>
            <w:r w:rsidRPr="007B128D">
              <w:rPr>
                <w:b/>
              </w:rPr>
              <w:t>Autonomie</w:t>
            </w:r>
          </w:p>
        </w:tc>
        <w:tc>
          <w:tcPr>
            <w:tcW w:w="5977" w:type="dxa"/>
          </w:tcPr>
          <w:p w14:paraId="5CE207E2" w14:textId="77777777" w:rsidR="007B128D" w:rsidRPr="007B128D" w:rsidRDefault="007B128D" w:rsidP="007B128D"/>
        </w:tc>
        <w:tc>
          <w:tcPr>
            <w:tcW w:w="425" w:type="dxa"/>
          </w:tcPr>
          <w:p w14:paraId="66554AE2" w14:textId="77777777" w:rsidR="007B128D" w:rsidRPr="007B128D" w:rsidRDefault="007B128D" w:rsidP="007B128D"/>
        </w:tc>
        <w:tc>
          <w:tcPr>
            <w:tcW w:w="425" w:type="dxa"/>
          </w:tcPr>
          <w:p w14:paraId="71269B83" w14:textId="77777777" w:rsidR="007B128D" w:rsidRPr="007B128D" w:rsidRDefault="007B128D" w:rsidP="007B128D"/>
        </w:tc>
        <w:tc>
          <w:tcPr>
            <w:tcW w:w="426" w:type="dxa"/>
          </w:tcPr>
          <w:p w14:paraId="7128E181" w14:textId="77777777" w:rsidR="007B128D" w:rsidRPr="007B128D" w:rsidRDefault="007B128D" w:rsidP="007B128D"/>
        </w:tc>
        <w:tc>
          <w:tcPr>
            <w:tcW w:w="425" w:type="dxa"/>
          </w:tcPr>
          <w:p w14:paraId="486007E0" w14:textId="77777777" w:rsidR="007B128D" w:rsidRPr="007B128D" w:rsidRDefault="007B128D" w:rsidP="007B128D"/>
        </w:tc>
      </w:tr>
      <w:tr w:rsidR="007B128D" w:rsidRPr="007B128D" w14:paraId="37D4841F" w14:textId="77777777">
        <w:tc>
          <w:tcPr>
            <w:tcW w:w="1303" w:type="dxa"/>
            <w:shd w:val="clear" w:color="auto" w:fill="D3DFEE"/>
          </w:tcPr>
          <w:p w14:paraId="50E2E7F6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2BE9AC40" w14:textId="77777777" w:rsidR="007B128D" w:rsidRPr="007B128D" w:rsidRDefault="007B128D" w:rsidP="007B128D">
            <w:r w:rsidRPr="007B128D">
              <w:t>Ik mag doen wat ik zelf fijn en interessant vind.</w:t>
            </w:r>
          </w:p>
        </w:tc>
        <w:tc>
          <w:tcPr>
            <w:tcW w:w="5977" w:type="dxa"/>
            <w:shd w:val="clear" w:color="auto" w:fill="D3DFEE"/>
          </w:tcPr>
          <w:p w14:paraId="3E81CB99" w14:textId="77777777" w:rsidR="007B128D" w:rsidRPr="007B128D" w:rsidRDefault="007B128D" w:rsidP="007B128D">
            <w:r w:rsidRPr="007B128D">
              <w:t>Bijvoorbeeld dat je bij handvaardigheid zelf mag weten hoe je iets gaat maken, of dat je bij het buiten spelen mag kiezen wat je gaat doen.</w:t>
            </w:r>
          </w:p>
        </w:tc>
        <w:tc>
          <w:tcPr>
            <w:tcW w:w="425" w:type="dxa"/>
            <w:shd w:val="clear" w:color="auto" w:fill="D3DFEE"/>
          </w:tcPr>
          <w:p w14:paraId="146C76D7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2017C9CF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4BA5CA6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3253118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50E0ABD1" w14:textId="77777777">
        <w:tc>
          <w:tcPr>
            <w:tcW w:w="1303" w:type="dxa"/>
            <w:shd w:val="clear" w:color="auto" w:fill="auto"/>
          </w:tcPr>
          <w:p w14:paraId="6EDD5A72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CE3C8AA" w14:textId="77777777" w:rsidR="007B128D" w:rsidRPr="007B128D" w:rsidRDefault="007B128D" w:rsidP="007B128D">
            <w:r w:rsidRPr="007B128D">
              <w:t>Ik mag de dingen doen zoals ik ze wil doen.</w:t>
            </w:r>
          </w:p>
        </w:tc>
        <w:tc>
          <w:tcPr>
            <w:tcW w:w="5977" w:type="dxa"/>
          </w:tcPr>
          <w:p w14:paraId="09960857" w14:textId="77777777" w:rsidR="007B128D" w:rsidRPr="007B128D" w:rsidRDefault="007B128D" w:rsidP="007B128D">
            <w:r w:rsidRPr="007B128D">
              <w:t>Bijvoorbeeld dat je bij handvaardigheid zelf mag weten hoe je iets gaat maken, of dat je bij het buiten spelen mag kiezen wat je gaat doen.</w:t>
            </w:r>
          </w:p>
        </w:tc>
        <w:tc>
          <w:tcPr>
            <w:tcW w:w="425" w:type="dxa"/>
          </w:tcPr>
          <w:p w14:paraId="5BCA984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06405E6B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6E72F00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4A704A56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30C7272B" w14:textId="77777777">
        <w:tc>
          <w:tcPr>
            <w:tcW w:w="1303" w:type="dxa"/>
            <w:shd w:val="clear" w:color="auto" w:fill="D3DFEE"/>
          </w:tcPr>
          <w:p w14:paraId="562C6450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3DFEE"/>
          </w:tcPr>
          <w:p w14:paraId="001146C7" w14:textId="77777777" w:rsidR="007B128D" w:rsidRPr="007B128D" w:rsidRDefault="007B128D" w:rsidP="007B128D">
            <w:r w:rsidRPr="007B128D">
              <w:t>Ik vind dat ik kan doen wat ik zelf fijn vind.</w:t>
            </w:r>
          </w:p>
        </w:tc>
        <w:tc>
          <w:tcPr>
            <w:tcW w:w="5977" w:type="dxa"/>
            <w:shd w:val="clear" w:color="auto" w:fill="D3DFEE"/>
          </w:tcPr>
          <w:p w14:paraId="31D5017B" w14:textId="77777777" w:rsidR="007B128D" w:rsidRPr="007B128D" w:rsidRDefault="007B128D" w:rsidP="007B128D">
            <w:r w:rsidRPr="007B128D">
              <w:t>Bijvoorbeeld dat je bij handvaardigheid zelf mag weten hoe je iets gaat maken, of dat je bij het buiten spelen mag kiezen wat je gaat doen.</w:t>
            </w:r>
          </w:p>
        </w:tc>
        <w:tc>
          <w:tcPr>
            <w:tcW w:w="425" w:type="dxa"/>
            <w:shd w:val="clear" w:color="auto" w:fill="D3DFEE"/>
          </w:tcPr>
          <w:p w14:paraId="53A6A69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3B51232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3DFEE"/>
          </w:tcPr>
          <w:p w14:paraId="32BF640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3DFEE"/>
          </w:tcPr>
          <w:p w14:paraId="736CD227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7697AA27" w14:textId="77777777">
        <w:tc>
          <w:tcPr>
            <w:tcW w:w="1303" w:type="dxa"/>
            <w:shd w:val="clear" w:color="auto" w:fill="auto"/>
          </w:tcPr>
          <w:p w14:paraId="63365FFB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380D0556" w14:textId="77777777" w:rsidR="007B128D" w:rsidRPr="007B128D" w:rsidRDefault="007B128D" w:rsidP="007B128D">
            <w:r w:rsidRPr="007B128D">
              <w:t>Wat ik graag wil, gebeurt ook.</w:t>
            </w:r>
          </w:p>
        </w:tc>
        <w:tc>
          <w:tcPr>
            <w:tcW w:w="5977" w:type="dxa"/>
          </w:tcPr>
          <w:p w14:paraId="66929652" w14:textId="77777777" w:rsidR="007B128D" w:rsidRPr="007B128D" w:rsidRDefault="007B128D" w:rsidP="007B128D">
            <w:r w:rsidRPr="007B128D">
              <w:t>Bijvoorbeeld dat je bij handvaardigheid zelf mag weten hoe je iets gaat maken, of dat je bij het buiten spelen mag kiezen wat je gaat doen.</w:t>
            </w:r>
          </w:p>
        </w:tc>
        <w:tc>
          <w:tcPr>
            <w:tcW w:w="425" w:type="dxa"/>
          </w:tcPr>
          <w:p w14:paraId="209DBF1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5EB81C5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</w:tcPr>
          <w:p w14:paraId="5823E05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</w:tcPr>
          <w:p w14:paraId="73614B6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468150E5" w14:textId="77777777">
        <w:tc>
          <w:tcPr>
            <w:tcW w:w="1303" w:type="dxa"/>
            <w:shd w:val="clear" w:color="auto" w:fill="D9E2F3" w:themeFill="accent1" w:themeFillTint="33"/>
          </w:tcPr>
          <w:p w14:paraId="3367894A" w14:textId="03596633" w:rsidR="00E75AF0" w:rsidRPr="007B128D" w:rsidRDefault="00E75AF0" w:rsidP="007B128D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260A9DBF" w14:textId="77777777" w:rsidR="007B128D" w:rsidRPr="007B128D" w:rsidRDefault="007B128D" w:rsidP="007B128D"/>
        </w:tc>
        <w:tc>
          <w:tcPr>
            <w:tcW w:w="5977" w:type="dxa"/>
            <w:shd w:val="clear" w:color="auto" w:fill="D9E2F3" w:themeFill="accent1" w:themeFillTint="33"/>
          </w:tcPr>
          <w:p w14:paraId="00527544" w14:textId="77777777" w:rsidR="007B128D" w:rsidRPr="007B128D" w:rsidRDefault="007B128D" w:rsidP="007B128D"/>
        </w:tc>
        <w:tc>
          <w:tcPr>
            <w:tcW w:w="425" w:type="dxa"/>
            <w:shd w:val="clear" w:color="auto" w:fill="D9E2F3" w:themeFill="accent1" w:themeFillTint="33"/>
          </w:tcPr>
          <w:p w14:paraId="7669731D" w14:textId="77777777" w:rsidR="007B128D" w:rsidRPr="007B128D" w:rsidRDefault="007B128D" w:rsidP="007B128D"/>
        </w:tc>
        <w:tc>
          <w:tcPr>
            <w:tcW w:w="425" w:type="dxa"/>
            <w:shd w:val="clear" w:color="auto" w:fill="D9E2F3" w:themeFill="accent1" w:themeFillTint="33"/>
          </w:tcPr>
          <w:p w14:paraId="46720F54" w14:textId="77777777" w:rsidR="007B128D" w:rsidRPr="007B128D" w:rsidRDefault="007B128D" w:rsidP="007B128D"/>
        </w:tc>
        <w:tc>
          <w:tcPr>
            <w:tcW w:w="426" w:type="dxa"/>
            <w:shd w:val="clear" w:color="auto" w:fill="D9E2F3" w:themeFill="accent1" w:themeFillTint="33"/>
          </w:tcPr>
          <w:p w14:paraId="20C2F20B" w14:textId="77777777" w:rsidR="007B128D" w:rsidRPr="007B128D" w:rsidRDefault="007B128D" w:rsidP="007B128D"/>
        </w:tc>
        <w:tc>
          <w:tcPr>
            <w:tcW w:w="425" w:type="dxa"/>
            <w:shd w:val="clear" w:color="auto" w:fill="D9E2F3" w:themeFill="accent1" w:themeFillTint="33"/>
          </w:tcPr>
          <w:p w14:paraId="71CC5261" w14:textId="77777777" w:rsidR="007B128D" w:rsidRPr="007B128D" w:rsidRDefault="007B128D" w:rsidP="007B128D"/>
        </w:tc>
      </w:tr>
      <w:tr w:rsidR="007B128D" w:rsidRPr="007B128D" w14:paraId="2A6D7587" w14:textId="77777777">
        <w:tc>
          <w:tcPr>
            <w:tcW w:w="1303" w:type="dxa"/>
            <w:shd w:val="clear" w:color="auto" w:fill="auto"/>
          </w:tcPr>
          <w:p w14:paraId="6A092C31" w14:textId="77777777" w:rsidR="007B128D" w:rsidRPr="007B128D" w:rsidRDefault="007B128D" w:rsidP="007B128D">
            <w:pPr>
              <w:rPr>
                <w:b/>
                <w:bCs/>
              </w:rPr>
            </w:pPr>
            <w:r w:rsidRPr="007B128D">
              <w:rPr>
                <w:b/>
                <w:bCs/>
              </w:rPr>
              <w:t>PB</w:t>
            </w:r>
          </w:p>
        </w:tc>
        <w:tc>
          <w:tcPr>
            <w:tcW w:w="4901" w:type="dxa"/>
            <w:shd w:val="clear" w:color="auto" w:fill="auto"/>
          </w:tcPr>
          <w:p w14:paraId="7CF14D2E" w14:textId="77777777" w:rsidR="007B128D" w:rsidRPr="007B128D" w:rsidRDefault="007B128D" w:rsidP="007B128D">
            <w:r w:rsidRPr="007B128D">
              <w:rPr>
                <w:b/>
              </w:rPr>
              <w:t>Pestbeleving</w:t>
            </w:r>
          </w:p>
        </w:tc>
        <w:tc>
          <w:tcPr>
            <w:tcW w:w="5977" w:type="dxa"/>
            <w:shd w:val="clear" w:color="auto" w:fill="auto"/>
          </w:tcPr>
          <w:p w14:paraId="502AE7CE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190B9AB0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6D3A0509" w14:textId="77777777" w:rsidR="007B128D" w:rsidRPr="007B128D" w:rsidRDefault="007B128D" w:rsidP="007B128D"/>
        </w:tc>
        <w:tc>
          <w:tcPr>
            <w:tcW w:w="426" w:type="dxa"/>
            <w:shd w:val="clear" w:color="auto" w:fill="auto"/>
          </w:tcPr>
          <w:p w14:paraId="65E025D3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6317FDB8" w14:textId="77777777" w:rsidR="007B128D" w:rsidRPr="007B128D" w:rsidRDefault="007B128D" w:rsidP="007B128D"/>
        </w:tc>
      </w:tr>
      <w:tr w:rsidR="007B128D" w:rsidRPr="007B128D" w14:paraId="4A29CFA2" w14:textId="77777777">
        <w:tc>
          <w:tcPr>
            <w:tcW w:w="1303" w:type="dxa"/>
            <w:shd w:val="clear" w:color="auto" w:fill="D5E1EF"/>
          </w:tcPr>
          <w:p w14:paraId="44429548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4965D1CF" w14:textId="77777777" w:rsidR="007B128D" w:rsidRPr="007B128D" w:rsidRDefault="007B128D" w:rsidP="007B128D">
            <w:r w:rsidRPr="007B128D">
              <w:t>Andere kinderen doen mij pijn.</w:t>
            </w:r>
          </w:p>
        </w:tc>
        <w:tc>
          <w:tcPr>
            <w:tcW w:w="5977" w:type="dxa"/>
            <w:shd w:val="clear" w:color="auto" w:fill="D5E1EF"/>
          </w:tcPr>
          <w:p w14:paraId="622EC631" w14:textId="77777777" w:rsidR="007B128D" w:rsidRPr="007B128D" w:rsidRDefault="007B128D" w:rsidP="007B128D"/>
        </w:tc>
        <w:tc>
          <w:tcPr>
            <w:tcW w:w="425" w:type="dxa"/>
            <w:shd w:val="clear" w:color="auto" w:fill="D5E1EF"/>
          </w:tcPr>
          <w:p w14:paraId="3776376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4D37DF4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737C97F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0DDF4A1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2CF92D03" w14:textId="77777777">
        <w:tc>
          <w:tcPr>
            <w:tcW w:w="1303" w:type="dxa"/>
            <w:shd w:val="clear" w:color="auto" w:fill="auto"/>
          </w:tcPr>
          <w:p w14:paraId="410F690C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073DBA1E" w14:textId="77777777" w:rsidR="007B128D" w:rsidRPr="007B128D" w:rsidRDefault="007B128D" w:rsidP="007B128D">
            <w:r w:rsidRPr="007B128D">
              <w:t>Andere kinderen schelden mij uit.</w:t>
            </w:r>
          </w:p>
        </w:tc>
        <w:tc>
          <w:tcPr>
            <w:tcW w:w="5977" w:type="dxa"/>
            <w:shd w:val="clear" w:color="auto" w:fill="auto"/>
          </w:tcPr>
          <w:p w14:paraId="6619D2AF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07B46FD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0339D5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728E83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760F08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2412938B" w14:textId="77777777">
        <w:tc>
          <w:tcPr>
            <w:tcW w:w="1303" w:type="dxa"/>
            <w:shd w:val="clear" w:color="auto" w:fill="D5E1EF"/>
          </w:tcPr>
          <w:p w14:paraId="6E40931F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3E58ED98" w14:textId="77777777" w:rsidR="007B128D" w:rsidRPr="007B128D" w:rsidRDefault="007B128D" w:rsidP="007B128D">
            <w:r w:rsidRPr="007B128D">
              <w:t>Andere kinderen sluiten mij buiten.</w:t>
            </w:r>
          </w:p>
        </w:tc>
        <w:tc>
          <w:tcPr>
            <w:tcW w:w="5977" w:type="dxa"/>
            <w:shd w:val="clear" w:color="auto" w:fill="D5E1EF"/>
          </w:tcPr>
          <w:p w14:paraId="749FB842" w14:textId="77777777" w:rsidR="007B128D" w:rsidRPr="007B128D" w:rsidRDefault="007B128D" w:rsidP="007B128D">
            <w:r w:rsidRPr="007B128D">
              <w:rPr>
                <w:i/>
              </w:rPr>
              <w:t>Bijvoorbeeld dat je niet mee mag doen als de andere kinderen iets gaan doen.</w:t>
            </w:r>
          </w:p>
        </w:tc>
        <w:tc>
          <w:tcPr>
            <w:tcW w:w="425" w:type="dxa"/>
            <w:shd w:val="clear" w:color="auto" w:fill="D5E1EF"/>
          </w:tcPr>
          <w:p w14:paraId="2E6CA63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931C86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25E2D0C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096FE0DF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239F8C0B" w14:textId="77777777">
        <w:tc>
          <w:tcPr>
            <w:tcW w:w="1303" w:type="dxa"/>
            <w:shd w:val="clear" w:color="auto" w:fill="auto"/>
          </w:tcPr>
          <w:p w14:paraId="77B30EBD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B49614C" w14:textId="77777777" w:rsidR="007B128D" w:rsidRPr="007B128D" w:rsidRDefault="007B128D" w:rsidP="007B128D">
            <w:r w:rsidRPr="007B128D">
              <w:t>Andere kinderen lachen mij uit.</w:t>
            </w:r>
          </w:p>
        </w:tc>
        <w:tc>
          <w:tcPr>
            <w:tcW w:w="5977" w:type="dxa"/>
            <w:shd w:val="clear" w:color="auto" w:fill="auto"/>
          </w:tcPr>
          <w:p w14:paraId="3926652B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1104042E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211F37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2BB77E43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9739EC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4E9C54E0" w14:textId="77777777">
        <w:tc>
          <w:tcPr>
            <w:tcW w:w="1303" w:type="dxa"/>
            <w:shd w:val="clear" w:color="auto" w:fill="D5E1EF"/>
          </w:tcPr>
          <w:p w14:paraId="3ACC419C" w14:textId="77777777" w:rsidR="007B128D" w:rsidRPr="007B128D" w:rsidRDefault="007B128D" w:rsidP="007B128D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48FDDFAE" w14:textId="77777777" w:rsidR="007B128D" w:rsidRPr="007B128D" w:rsidRDefault="007B128D" w:rsidP="007B128D"/>
        </w:tc>
        <w:tc>
          <w:tcPr>
            <w:tcW w:w="5977" w:type="dxa"/>
            <w:shd w:val="clear" w:color="auto" w:fill="D5E1EF"/>
          </w:tcPr>
          <w:p w14:paraId="4E7AE02A" w14:textId="77777777" w:rsidR="007B128D" w:rsidRPr="007B128D" w:rsidRDefault="007B128D" w:rsidP="007B128D"/>
        </w:tc>
        <w:tc>
          <w:tcPr>
            <w:tcW w:w="425" w:type="dxa"/>
            <w:shd w:val="clear" w:color="auto" w:fill="D5E1EF"/>
          </w:tcPr>
          <w:p w14:paraId="5AF68FCF" w14:textId="77777777" w:rsidR="007B128D" w:rsidRPr="007B128D" w:rsidRDefault="007B128D" w:rsidP="007B128D"/>
        </w:tc>
        <w:tc>
          <w:tcPr>
            <w:tcW w:w="425" w:type="dxa"/>
            <w:shd w:val="clear" w:color="auto" w:fill="D5E1EF"/>
          </w:tcPr>
          <w:p w14:paraId="3FF7EF43" w14:textId="77777777" w:rsidR="007B128D" w:rsidRPr="007B128D" w:rsidRDefault="007B128D" w:rsidP="007B128D"/>
        </w:tc>
        <w:tc>
          <w:tcPr>
            <w:tcW w:w="426" w:type="dxa"/>
            <w:shd w:val="clear" w:color="auto" w:fill="D5E1EF"/>
          </w:tcPr>
          <w:p w14:paraId="25A2A8DF" w14:textId="77777777" w:rsidR="007B128D" w:rsidRPr="007B128D" w:rsidRDefault="007B128D" w:rsidP="007B128D"/>
        </w:tc>
        <w:tc>
          <w:tcPr>
            <w:tcW w:w="425" w:type="dxa"/>
            <w:shd w:val="clear" w:color="auto" w:fill="D5E1EF"/>
          </w:tcPr>
          <w:p w14:paraId="6C352A15" w14:textId="77777777" w:rsidR="007B128D" w:rsidRPr="007B128D" w:rsidRDefault="007B128D" w:rsidP="007B128D"/>
        </w:tc>
      </w:tr>
      <w:tr w:rsidR="007B128D" w:rsidRPr="007B128D" w14:paraId="3C610861" w14:textId="77777777">
        <w:tc>
          <w:tcPr>
            <w:tcW w:w="1303" w:type="dxa"/>
            <w:shd w:val="clear" w:color="auto" w:fill="auto"/>
          </w:tcPr>
          <w:p w14:paraId="5E70E8EB" w14:textId="77777777" w:rsidR="007B128D" w:rsidRPr="007B128D" w:rsidRDefault="007B128D" w:rsidP="007B128D">
            <w:pPr>
              <w:rPr>
                <w:b/>
                <w:bCs/>
              </w:rPr>
            </w:pPr>
            <w:r w:rsidRPr="007B128D">
              <w:rPr>
                <w:b/>
                <w:bCs/>
              </w:rPr>
              <w:t>PG</w:t>
            </w:r>
          </w:p>
        </w:tc>
        <w:tc>
          <w:tcPr>
            <w:tcW w:w="4901" w:type="dxa"/>
            <w:shd w:val="clear" w:color="auto" w:fill="auto"/>
          </w:tcPr>
          <w:p w14:paraId="2CA46D84" w14:textId="77777777" w:rsidR="007B128D" w:rsidRPr="007B128D" w:rsidRDefault="007B128D" w:rsidP="007B128D">
            <w:r w:rsidRPr="007B128D">
              <w:rPr>
                <w:b/>
              </w:rPr>
              <w:t>Pestgedrag</w:t>
            </w:r>
          </w:p>
        </w:tc>
        <w:tc>
          <w:tcPr>
            <w:tcW w:w="5977" w:type="dxa"/>
            <w:shd w:val="clear" w:color="auto" w:fill="auto"/>
          </w:tcPr>
          <w:p w14:paraId="3B0A3B3E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128F8EA5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2860109B" w14:textId="77777777" w:rsidR="007B128D" w:rsidRPr="007B128D" w:rsidRDefault="007B128D" w:rsidP="007B128D"/>
        </w:tc>
        <w:tc>
          <w:tcPr>
            <w:tcW w:w="426" w:type="dxa"/>
            <w:shd w:val="clear" w:color="auto" w:fill="auto"/>
          </w:tcPr>
          <w:p w14:paraId="0869DAC9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5FFB07A4" w14:textId="77777777" w:rsidR="007B128D" w:rsidRPr="007B128D" w:rsidRDefault="007B128D" w:rsidP="007B128D"/>
        </w:tc>
      </w:tr>
      <w:tr w:rsidR="007B128D" w:rsidRPr="007B128D" w14:paraId="60EC0077" w14:textId="77777777">
        <w:tc>
          <w:tcPr>
            <w:tcW w:w="1303" w:type="dxa"/>
            <w:shd w:val="clear" w:color="auto" w:fill="D5E1EF"/>
          </w:tcPr>
          <w:p w14:paraId="718B36FE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04C9B29A" w14:textId="77777777" w:rsidR="007B128D" w:rsidRPr="007B128D" w:rsidRDefault="007B128D" w:rsidP="007B128D">
            <w:r w:rsidRPr="007B128D">
              <w:t>Ik doe sommige kinderen pijn.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48D56907" w14:textId="77777777" w:rsidR="007B128D" w:rsidRPr="007B128D" w:rsidRDefault="007B128D" w:rsidP="007B128D"/>
        </w:tc>
        <w:tc>
          <w:tcPr>
            <w:tcW w:w="425" w:type="dxa"/>
            <w:shd w:val="clear" w:color="auto" w:fill="D5E1EF"/>
          </w:tcPr>
          <w:p w14:paraId="3E2B1C6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6ED02EB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1D95BC0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45A228C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5B5051BD" w14:textId="77777777">
        <w:tc>
          <w:tcPr>
            <w:tcW w:w="1303" w:type="dxa"/>
            <w:shd w:val="clear" w:color="auto" w:fill="auto"/>
          </w:tcPr>
          <w:p w14:paraId="58DACA7E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C9727E0" w14:textId="77777777" w:rsidR="007B128D" w:rsidRPr="007B128D" w:rsidRDefault="007B128D" w:rsidP="007B128D">
            <w:r w:rsidRPr="007B128D">
              <w:t>Ik scheld sommige kinderen uit.</w:t>
            </w:r>
          </w:p>
        </w:tc>
        <w:tc>
          <w:tcPr>
            <w:tcW w:w="5977" w:type="dxa"/>
            <w:shd w:val="clear" w:color="auto" w:fill="auto"/>
          </w:tcPr>
          <w:p w14:paraId="2DE1AFFE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4629612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C81637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AD0E86D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71798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69D191DE" w14:textId="77777777">
        <w:tc>
          <w:tcPr>
            <w:tcW w:w="1303" w:type="dxa"/>
            <w:shd w:val="clear" w:color="auto" w:fill="D5E1EF"/>
          </w:tcPr>
          <w:p w14:paraId="335C98C0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5E1EF"/>
          </w:tcPr>
          <w:p w14:paraId="025CD678" w14:textId="77777777" w:rsidR="007B128D" w:rsidRPr="007B128D" w:rsidRDefault="007B128D" w:rsidP="007B128D">
            <w:r w:rsidRPr="007B128D">
              <w:t>Ik sluit sommige kinderen buiten.</w:t>
            </w:r>
          </w:p>
        </w:tc>
        <w:tc>
          <w:tcPr>
            <w:tcW w:w="5977" w:type="dxa"/>
            <w:shd w:val="clear" w:color="auto" w:fill="D5E1EF"/>
          </w:tcPr>
          <w:p w14:paraId="3E9C6F78" w14:textId="77777777" w:rsidR="007B128D" w:rsidRPr="007B128D" w:rsidRDefault="007B128D" w:rsidP="007B128D">
            <w:r w:rsidRPr="007B128D">
              <w:rPr>
                <w:i/>
              </w:rPr>
              <w:t>Bijvoorbeeld dat je sommige kinderen niet mee laat doen als jullie iets gaan doen.</w:t>
            </w:r>
          </w:p>
        </w:tc>
        <w:tc>
          <w:tcPr>
            <w:tcW w:w="425" w:type="dxa"/>
            <w:shd w:val="clear" w:color="auto" w:fill="D5E1EF"/>
          </w:tcPr>
          <w:p w14:paraId="126D191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7E67CD82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6F43EBBC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BB780B6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1958274C" w14:textId="77777777">
        <w:tc>
          <w:tcPr>
            <w:tcW w:w="1303" w:type="dxa"/>
            <w:shd w:val="clear" w:color="auto" w:fill="auto"/>
          </w:tcPr>
          <w:p w14:paraId="27D5E3FE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539841CB" w14:textId="77777777" w:rsidR="007B128D" w:rsidRPr="007B128D" w:rsidRDefault="007B128D" w:rsidP="007B128D">
            <w:r w:rsidRPr="007B128D">
              <w:t>Ik lach sommige kinderen uit.</w:t>
            </w:r>
          </w:p>
        </w:tc>
        <w:tc>
          <w:tcPr>
            <w:tcW w:w="5977" w:type="dxa"/>
            <w:shd w:val="clear" w:color="auto" w:fill="auto"/>
          </w:tcPr>
          <w:p w14:paraId="1320DD45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6ED54F58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851D46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64E9A4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081A9B3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00C45B6D" w14:textId="77777777">
        <w:tc>
          <w:tcPr>
            <w:tcW w:w="1303" w:type="dxa"/>
            <w:shd w:val="clear" w:color="auto" w:fill="auto"/>
          </w:tcPr>
          <w:p w14:paraId="65E85E55" w14:textId="77777777" w:rsidR="007B128D" w:rsidRPr="007B128D" w:rsidRDefault="007B128D" w:rsidP="007B128D">
            <w:p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1E77C6E9" w14:textId="77777777" w:rsidR="007B128D" w:rsidRPr="007B128D" w:rsidRDefault="007B128D" w:rsidP="007B128D"/>
        </w:tc>
        <w:tc>
          <w:tcPr>
            <w:tcW w:w="5977" w:type="dxa"/>
            <w:shd w:val="clear" w:color="auto" w:fill="auto"/>
          </w:tcPr>
          <w:p w14:paraId="74169EED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22DBD27A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662646D8" w14:textId="77777777" w:rsidR="007B128D" w:rsidRPr="007B128D" w:rsidRDefault="007B128D" w:rsidP="007B128D"/>
        </w:tc>
        <w:tc>
          <w:tcPr>
            <w:tcW w:w="426" w:type="dxa"/>
            <w:shd w:val="clear" w:color="auto" w:fill="auto"/>
          </w:tcPr>
          <w:p w14:paraId="6578B2F8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6276C083" w14:textId="77777777" w:rsidR="007B128D" w:rsidRPr="007B128D" w:rsidRDefault="007B128D" w:rsidP="007B128D"/>
        </w:tc>
      </w:tr>
      <w:tr w:rsidR="007B128D" w:rsidRPr="007B128D" w14:paraId="066BCA2E" w14:textId="77777777">
        <w:tc>
          <w:tcPr>
            <w:tcW w:w="1303" w:type="dxa"/>
            <w:shd w:val="clear" w:color="auto" w:fill="D9E2F3" w:themeFill="accent1" w:themeFillTint="33"/>
          </w:tcPr>
          <w:p w14:paraId="07F4256A" w14:textId="77777777" w:rsidR="007B128D" w:rsidRPr="007B128D" w:rsidRDefault="007B128D" w:rsidP="007B128D">
            <w:pPr>
              <w:rPr>
                <w:b/>
                <w:bCs/>
              </w:rPr>
            </w:pPr>
            <w:r w:rsidRPr="007B128D">
              <w:rPr>
                <w:b/>
                <w:bCs/>
              </w:rPr>
              <w:t>VB</w:t>
            </w:r>
          </w:p>
        </w:tc>
        <w:tc>
          <w:tcPr>
            <w:tcW w:w="4901" w:type="dxa"/>
            <w:shd w:val="clear" w:color="auto" w:fill="D9E2F3" w:themeFill="accent1" w:themeFillTint="33"/>
          </w:tcPr>
          <w:p w14:paraId="3C4C0B8E" w14:textId="77777777" w:rsidR="007B128D" w:rsidRPr="007B128D" w:rsidRDefault="007B128D" w:rsidP="007B128D">
            <w:r w:rsidRPr="007B128D">
              <w:rPr>
                <w:b/>
              </w:rPr>
              <w:t>Veiligheidsbeleving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4C6426D5" w14:textId="77777777" w:rsidR="007B128D" w:rsidRPr="007B128D" w:rsidRDefault="007B128D" w:rsidP="007B128D"/>
        </w:tc>
        <w:tc>
          <w:tcPr>
            <w:tcW w:w="425" w:type="dxa"/>
            <w:shd w:val="clear" w:color="auto" w:fill="D9E2F3" w:themeFill="accent1" w:themeFillTint="33"/>
          </w:tcPr>
          <w:p w14:paraId="39328C40" w14:textId="77777777" w:rsidR="007B128D" w:rsidRPr="007B128D" w:rsidRDefault="007B128D" w:rsidP="007B128D"/>
        </w:tc>
        <w:tc>
          <w:tcPr>
            <w:tcW w:w="425" w:type="dxa"/>
            <w:shd w:val="clear" w:color="auto" w:fill="D9E2F3" w:themeFill="accent1" w:themeFillTint="33"/>
          </w:tcPr>
          <w:p w14:paraId="633B490B" w14:textId="77777777" w:rsidR="007B128D" w:rsidRPr="007B128D" w:rsidRDefault="007B128D" w:rsidP="007B128D"/>
        </w:tc>
        <w:tc>
          <w:tcPr>
            <w:tcW w:w="426" w:type="dxa"/>
            <w:shd w:val="clear" w:color="auto" w:fill="D9E2F3" w:themeFill="accent1" w:themeFillTint="33"/>
          </w:tcPr>
          <w:p w14:paraId="746E0402" w14:textId="77777777" w:rsidR="007B128D" w:rsidRPr="007B128D" w:rsidRDefault="007B128D" w:rsidP="007B128D"/>
        </w:tc>
        <w:tc>
          <w:tcPr>
            <w:tcW w:w="425" w:type="dxa"/>
            <w:shd w:val="clear" w:color="auto" w:fill="D9E2F3" w:themeFill="accent1" w:themeFillTint="33"/>
          </w:tcPr>
          <w:p w14:paraId="3B9CB8D6" w14:textId="77777777" w:rsidR="007B128D" w:rsidRPr="007B128D" w:rsidRDefault="007B128D" w:rsidP="007B128D"/>
        </w:tc>
      </w:tr>
      <w:tr w:rsidR="007B128D" w:rsidRPr="007B128D" w14:paraId="16F8BE40" w14:textId="77777777">
        <w:tc>
          <w:tcPr>
            <w:tcW w:w="1303" w:type="dxa"/>
            <w:shd w:val="clear" w:color="auto" w:fill="auto"/>
          </w:tcPr>
          <w:p w14:paraId="7037F16B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2D35843E" w14:textId="77777777" w:rsidR="007B128D" w:rsidRPr="007B128D" w:rsidRDefault="007B128D" w:rsidP="007B128D">
            <w:r w:rsidRPr="007B128D">
              <w:t>Ik voel me veilig op school.</w:t>
            </w:r>
          </w:p>
        </w:tc>
        <w:tc>
          <w:tcPr>
            <w:tcW w:w="5977" w:type="dxa"/>
            <w:shd w:val="clear" w:color="auto" w:fill="auto"/>
          </w:tcPr>
          <w:p w14:paraId="791F076D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366CD6B0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874DB9B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6198F98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DA67C3C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443A88D2" w14:textId="77777777">
        <w:tc>
          <w:tcPr>
            <w:tcW w:w="1303" w:type="dxa"/>
            <w:shd w:val="clear" w:color="auto" w:fill="D9E2F3" w:themeFill="accent1" w:themeFillTint="33"/>
          </w:tcPr>
          <w:p w14:paraId="5FA7566B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31AB376A" w14:textId="77777777" w:rsidR="007B128D" w:rsidRPr="007B128D" w:rsidRDefault="007B128D" w:rsidP="007B128D">
            <w:r w:rsidRPr="007B128D">
              <w:t xml:space="preserve">Ik voel me veilig in mijn klas. 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1079B09B" w14:textId="77777777" w:rsidR="007B128D" w:rsidRPr="007B128D" w:rsidRDefault="007B128D" w:rsidP="007B128D"/>
        </w:tc>
        <w:tc>
          <w:tcPr>
            <w:tcW w:w="425" w:type="dxa"/>
            <w:shd w:val="clear" w:color="auto" w:fill="D9E2F3" w:themeFill="accent1" w:themeFillTint="33"/>
          </w:tcPr>
          <w:p w14:paraId="2778EEA5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567FC97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61522616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78C1626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045DAD6C" w14:textId="77777777">
        <w:tc>
          <w:tcPr>
            <w:tcW w:w="1303" w:type="dxa"/>
            <w:shd w:val="clear" w:color="auto" w:fill="auto"/>
          </w:tcPr>
          <w:p w14:paraId="149FB20A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auto"/>
          </w:tcPr>
          <w:p w14:paraId="4D7DE3A0" w14:textId="77777777" w:rsidR="007B128D" w:rsidRPr="007B128D" w:rsidRDefault="007B128D" w:rsidP="007B128D">
            <w:r w:rsidRPr="007B128D">
              <w:t>Ik voel me veilig op het plein.</w:t>
            </w:r>
          </w:p>
        </w:tc>
        <w:tc>
          <w:tcPr>
            <w:tcW w:w="5977" w:type="dxa"/>
            <w:shd w:val="clear" w:color="auto" w:fill="auto"/>
          </w:tcPr>
          <w:p w14:paraId="71926197" w14:textId="77777777" w:rsidR="007B128D" w:rsidRPr="007B128D" w:rsidRDefault="007B128D" w:rsidP="007B128D"/>
        </w:tc>
        <w:tc>
          <w:tcPr>
            <w:tcW w:w="425" w:type="dxa"/>
            <w:shd w:val="clear" w:color="auto" w:fill="auto"/>
          </w:tcPr>
          <w:p w14:paraId="17B6D05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B63AEC9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A3547A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0AF4CA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7B128D" w:rsidRPr="007B128D" w14:paraId="4607B560" w14:textId="77777777">
        <w:tc>
          <w:tcPr>
            <w:tcW w:w="1303" w:type="dxa"/>
            <w:shd w:val="clear" w:color="auto" w:fill="D9E2F3" w:themeFill="accent1" w:themeFillTint="33"/>
          </w:tcPr>
          <w:p w14:paraId="18D2B904" w14:textId="77777777" w:rsidR="007B128D" w:rsidRPr="007B128D" w:rsidRDefault="007B128D" w:rsidP="007B128D">
            <w:pPr>
              <w:numPr>
                <w:ilvl w:val="0"/>
                <w:numId w:val="21"/>
              </w:numPr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67108B71" w14:textId="77777777" w:rsidR="007B128D" w:rsidRPr="007B128D" w:rsidRDefault="007B128D" w:rsidP="007B128D">
            <w:r w:rsidRPr="007B128D">
              <w:t>Ik hoor erbij in de groep.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00C268B6" w14:textId="77777777" w:rsidR="007B128D" w:rsidRPr="007B128D" w:rsidRDefault="007B128D" w:rsidP="007B128D"/>
        </w:tc>
        <w:tc>
          <w:tcPr>
            <w:tcW w:w="425" w:type="dxa"/>
            <w:shd w:val="clear" w:color="auto" w:fill="D9E2F3" w:themeFill="accent1" w:themeFillTint="33"/>
          </w:tcPr>
          <w:p w14:paraId="3D37CEDB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1077F01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37A00754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114603AD" w14:textId="77777777" w:rsidR="007B128D" w:rsidRPr="007B128D" w:rsidRDefault="007B128D" w:rsidP="007B128D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8A2569" w:rsidRPr="007B128D" w14:paraId="26868A52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6C50192A" w14:textId="77777777" w:rsidR="008A2569" w:rsidRPr="007B128D" w:rsidRDefault="008A2569" w:rsidP="008A2569">
            <w:pPr>
              <w:rPr>
                <w:b/>
                <w:bCs/>
              </w:rPr>
            </w:pP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57E25A77" w14:textId="17DB3CF1" w:rsidR="008A2569" w:rsidRPr="007B128D" w:rsidRDefault="008A2569">
            <w:pPr>
              <w:rPr>
                <w:b/>
                <w:bCs/>
              </w:rPr>
            </w:pP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21B56AF6" w14:textId="1C9B9621" w:rsidR="008A2569" w:rsidRPr="007B128D" w:rsidRDefault="008A2569"/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7D53024" w14:textId="00E38BFE" w:rsidR="008A2569" w:rsidRPr="007B128D" w:rsidRDefault="008A2569"/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58A4A793" w14:textId="0D834B11" w:rsidR="008A2569" w:rsidRPr="007B128D" w:rsidRDefault="008A2569"/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3FBD8BB8" w14:textId="3536AC78" w:rsidR="008A2569" w:rsidRPr="007B128D" w:rsidRDefault="008A2569"/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5A5D919" w14:textId="434B277D" w:rsidR="008A2569" w:rsidRPr="007B128D" w:rsidRDefault="008A2569"/>
        </w:tc>
      </w:tr>
      <w:tr w:rsidR="008A2569" w:rsidRPr="007B128D" w14:paraId="71E93B38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2753765" w14:textId="1151BD83" w:rsidR="008A2569" w:rsidRPr="007B128D" w:rsidRDefault="008A2569" w:rsidP="008A2569">
            <w:pPr>
              <w:rPr>
                <w:b/>
                <w:bCs/>
              </w:rPr>
            </w:pPr>
            <w:r>
              <w:rPr>
                <w:b/>
                <w:bCs/>
              </w:rPr>
              <w:t>RN</w:t>
            </w: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35DADBBC" w14:textId="5D0F6F3C" w:rsidR="008A2569" w:rsidRPr="007B128D" w:rsidRDefault="008A2569" w:rsidP="008A2569">
            <w:pPr>
              <w:rPr>
                <w:b/>
                <w:bCs/>
              </w:rPr>
            </w:pPr>
            <w:r w:rsidRPr="008A2569">
              <w:rPr>
                <w:b/>
                <w:bCs/>
              </w:rPr>
              <w:t xml:space="preserve">Ruimte </w:t>
            </w:r>
            <w:r>
              <w:rPr>
                <w:b/>
                <w:bCs/>
              </w:rPr>
              <w:t>n</w:t>
            </w:r>
            <w:r w:rsidRPr="008A2569">
              <w:rPr>
                <w:b/>
                <w:bCs/>
              </w:rPr>
              <w:t>emen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282C7E0F" w14:textId="77777777" w:rsidR="008A2569" w:rsidRPr="007B128D" w:rsidRDefault="008A2569" w:rsidP="008A2569"/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4DECD938" w14:textId="4FF2E1E7" w:rsidR="008A2569" w:rsidRPr="007B128D" w:rsidRDefault="008A2569" w:rsidP="008A2569"/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2561608" w14:textId="1845FC75" w:rsidR="008A2569" w:rsidRPr="007B128D" w:rsidRDefault="008A2569" w:rsidP="008A2569"/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0B97FED6" w14:textId="6B82E988" w:rsidR="008A2569" w:rsidRPr="007B128D" w:rsidRDefault="008A2569" w:rsidP="008A2569"/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118079F" w14:textId="347E4752" w:rsidR="008A2569" w:rsidRPr="007B128D" w:rsidRDefault="008A2569" w:rsidP="008A2569"/>
        </w:tc>
      </w:tr>
      <w:tr w:rsidR="005901EA" w:rsidRPr="007B128D" w14:paraId="7CCB785A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B91D918" w14:textId="765C2B00" w:rsidR="005901EA" w:rsidRPr="007B128D" w:rsidRDefault="005901EA" w:rsidP="005901EA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5422A09" w14:textId="22C7A04E" w:rsidR="005901EA" w:rsidRPr="007B128D" w:rsidRDefault="00EB2510" w:rsidP="005901EA">
            <w:r>
              <w:t>Ik zeg wat ik ergens van vind.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6537D94" w14:textId="5F5D8BC1" w:rsidR="005901EA" w:rsidRPr="007B128D" w:rsidRDefault="00EB2510" w:rsidP="005901EA">
            <w:r w:rsidRPr="008B598B">
              <w:t>Bijvoorbeeld als je zegt ‘dat is leuk’ of ‘dit is niet eerlijk’.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C05563B" w14:textId="2DD199BF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3C9E982" w14:textId="5D0408FB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40FCC0F" w14:textId="7ED961CB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D143F41" w14:textId="74899610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5901EA" w:rsidRPr="007B128D" w14:paraId="03A9055A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24D50970" w14:textId="5E8541EC" w:rsidR="005901EA" w:rsidRPr="007B128D" w:rsidRDefault="005901EA" w:rsidP="005901EA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BD7C12A" w14:textId="22C74687" w:rsidR="005901EA" w:rsidRPr="007B128D" w:rsidRDefault="00EB2510" w:rsidP="005901EA">
            <w:r>
              <w:t>Ik zeg het als ik iets wel of niet wil.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3F1A39EE" w14:textId="51E97399" w:rsidR="005901EA" w:rsidRPr="007B128D" w:rsidRDefault="005901EA" w:rsidP="005901EA">
            <w:r w:rsidRPr="005901EA">
              <w:t xml:space="preserve">Bijvoorbeeld als een ander </w:t>
            </w:r>
            <w:r w:rsidR="00EB2510" w:rsidRPr="008B598B">
              <w:t>een idee heeft of</w:t>
            </w:r>
            <w:r w:rsidRPr="005901EA">
              <w:t xml:space="preserve"> iets </w:t>
            </w:r>
            <w:r w:rsidR="00EB2510" w:rsidRPr="008B598B">
              <w:t>gaat doen waar jij mee te maken hebt</w:t>
            </w:r>
            <w:r w:rsidRPr="005901EA">
              <w:t>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6C2D38D9" w14:textId="5D4EE49D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DEAD16C" w14:textId="36A53E2B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5470E7FC" w14:textId="7C4EB702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0A80A0E4" w14:textId="72CFBB30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5901EA" w:rsidRPr="007B128D" w14:paraId="1F1EE47A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063EFBDB" w14:textId="7023C5B4" w:rsidR="005901EA" w:rsidRPr="007B128D" w:rsidRDefault="005901EA" w:rsidP="005901EA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3950AFD7" w14:textId="04048429" w:rsidR="005901EA" w:rsidRPr="007B128D" w:rsidRDefault="00EB2510" w:rsidP="005901EA">
            <w:r>
              <w:t>Ik kom voor mezelf op.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6776962E" w14:textId="3C4EC8A0" w:rsidR="005901EA" w:rsidRPr="007B128D" w:rsidRDefault="00EB2510" w:rsidP="005901EA">
            <w:r w:rsidRPr="008B598B">
              <w:t>Bijvoorbeeld als je duidelijk laat merken dat je het niet fijn vindt wat iemand doet.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B6C6310" w14:textId="6C03E240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8213C6C" w14:textId="13E36C16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4E17CC62" w14:textId="685EF8E7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2089A95" w14:textId="1FDA4A38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5901EA" w:rsidRPr="007B128D" w14:paraId="668DE42B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7F2FE573" w14:textId="7D0B9CF1" w:rsidR="005901EA" w:rsidRPr="007B128D" w:rsidRDefault="005901EA" w:rsidP="005901EA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6B826868" w14:textId="357370A7" w:rsidR="005901EA" w:rsidRPr="007B128D" w:rsidRDefault="00EB2510" w:rsidP="005901EA">
            <w:r>
              <w:t>Ik kies wat ik zelf wil.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04EC52E6" w14:textId="28B577EF" w:rsidR="005901EA" w:rsidRPr="007B128D" w:rsidRDefault="00EB2510" w:rsidP="005901EA">
            <w:r w:rsidRPr="009F5904">
              <w:t>Bijvoorbeeld als je moet kiezen uit meerdere opdrachten, dan kies je wat je zelf leuk vindt en let je niet op wat anderen kiezen.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7934F16E" w14:textId="49930368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7F1F0BC8" w14:textId="3607C569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6513FD8D" w14:textId="55C78885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4AF2FAD7" w14:textId="76FF0635" w:rsidR="005901EA" w:rsidRPr="007B128D" w:rsidRDefault="005901EA" w:rsidP="005901EA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2EF286BA" w14:textId="77777777">
        <w:tc>
          <w:tcPr>
            <w:tcW w:w="1303" w:type="dxa"/>
            <w:shd w:val="clear" w:color="auto" w:fill="auto"/>
          </w:tcPr>
          <w:p w14:paraId="71B242C3" w14:textId="5FB665F4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41.</w:t>
            </w:r>
          </w:p>
        </w:tc>
        <w:tc>
          <w:tcPr>
            <w:tcW w:w="4901" w:type="dxa"/>
            <w:shd w:val="clear" w:color="auto" w:fill="auto"/>
          </w:tcPr>
          <w:p w14:paraId="5EB81B83" w14:textId="54C6C751" w:rsidR="0049783C" w:rsidRPr="007B128D" w:rsidRDefault="0049783C" w:rsidP="0049783C">
            <w:r>
              <w:t>Ik regel mijn eigen zaken.</w:t>
            </w:r>
          </w:p>
        </w:tc>
        <w:tc>
          <w:tcPr>
            <w:tcW w:w="5977" w:type="dxa"/>
            <w:shd w:val="clear" w:color="auto" w:fill="auto"/>
          </w:tcPr>
          <w:p w14:paraId="5804675A" w14:textId="68D950CE" w:rsidR="0049783C" w:rsidRPr="007B128D" w:rsidRDefault="0049783C" w:rsidP="0049783C">
            <w:r w:rsidRPr="009F5904">
              <w:t>Bijvoorbeeld als er iets aan de hand is, bedenk ik eerst zelf een oplossing en vraag ik dat niet meteen aan iemand anders.</w:t>
            </w:r>
          </w:p>
        </w:tc>
        <w:tc>
          <w:tcPr>
            <w:tcW w:w="425" w:type="dxa"/>
            <w:shd w:val="clear" w:color="auto" w:fill="auto"/>
          </w:tcPr>
          <w:p w14:paraId="3BFDBDB7" w14:textId="41CA40DE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063DD0A" w14:textId="0727538D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2238E04" w14:textId="0ABD05F8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90C10F0" w14:textId="109AA1FC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19959E88" w14:textId="77777777">
        <w:tc>
          <w:tcPr>
            <w:tcW w:w="1303" w:type="dxa"/>
            <w:shd w:val="clear" w:color="auto" w:fill="D9E2F3" w:themeFill="accent1" w:themeFillTint="33"/>
          </w:tcPr>
          <w:p w14:paraId="2927689C" w14:textId="616E617A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4901" w:type="dxa"/>
            <w:shd w:val="clear" w:color="auto" w:fill="D9E2F3" w:themeFill="accent1" w:themeFillTint="33"/>
          </w:tcPr>
          <w:p w14:paraId="67E4F6BF" w14:textId="31BD646D" w:rsidR="0049783C" w:rsidRPr="007B128D" w:rsidRDefault="0049783C" w:rsidP="0049783C">
            <w:r>
              <w:t>Ik vraag of ik mee mag doen.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55DAE191" w14:textId="49C27BA5" w:rsidR="0049783C" w:rsidRPr="007B128D" w:rsidRDefault="0049783C" w:rsidP="0049783C">
            <w:r w:rsidRPr="005901EA">
              <w:t>Bijvoorbeeld als je alleen bent en je ziet andere kinderen spelen</w:t>
            </w:r>
            <w:r>
              <w:t>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490C4BE5" w14:textId="6225E650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77C87052" w14:textId="6301862B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5F89FBB7" w14:textId="4C850A2B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4B8A741F" w14:textId="26E3F8B4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52AB861C" w14:textId="77777777">
        <w:tc>
          <w:tcPr>
            <w:tcW w:w="1303" w:type="dxa"/>
            <w:shd w:val="clear" w:color="auto" w:fill="auto"/>
          </w:tcPr>
          <w:p w14:paraId="1BEF9602" w14:textId="783ED814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</w:p>
        </w:tc>
        <w:tc>
          <w:tcPr>
            <w:tcW w:w="4901" w:type="dxa"/>
            <w:shd w:val="clear" w:color="auto" w:fill="auto"/>
          </w:tcPr>
          <w:p w14:paraId="515A92F5" w14:textId="450E3ECF" w:rsidR="0049783C" w:rsidRPr="007B128D" w:rsidRDefault="0049783C" w:rsidP="0049783C">
            <w:r>
              <w:t>Ik vraag of een ander met mij wil spelen.</w:t>
            </w:r>
          </w:p>
        </w:tc>
        <w:tc>
          <w:tcPr>
            <w:tcW w:w="5977" w:type="dxa"/>
            <w:shd w:val="clear" w:color="auto" w:fill="auto"/>
          </w:tcPr>
          <w:p w14:paraId="1AC49EBE" w14:textId="4E8C6B2F" w:rsidR="0049783C" w:rsidRPr="007B128D" w:rsidRDefault="0049783C" w:rsidP="0049783C">
            <w:r w:rsidRPr="005901EA">
              <w:t>Bijvoorbeeld als je aan het spelen bent en een ander kind doet iets alleen.</w:t>
            </w:r>
          </w:p>
        </w:tc>
        <w:tc>
          <w:tcPr>
            <w:tcW w:w="425" w:type="dxa"/>
            <w:shd w:val="clear" w:color="auto" w:fill="auto"/>
          </w:tcPr>
          <w:p w14:paraId="040A9B6B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5F91AC9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0854C5C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4CF603A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1BD4F2FE" w14:textId="77777777">
        <w:tc>
          <w:tcPr>
            <w:tcW w:w="1303" w:type="dxa"/>
            <w:shd w:val="clear" w:color="auto" w:fill="D9E2F3" w:themeFill="accent1" w:themeFillTint="33"/>
          </w:tcPr>
          <w:p w14:paraId="1944AF86" w14:textId="2FF889CF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44.</w:t>
            </w:r>
          </w:p>
        </w:tc>
        <w:tc>
          <w:tcPr>
            <w:tcW w:w="4901" w:type="dxa"/>
            <w:shd w:val="clear" w:color="auto" w:fill="D9E2F3" w:themeFill="accent1" w:themeFillTint="33"/>
          </w:tcPr>
          <w:p w14:paraId="7B0E68DD" w14:textId="7BF8B7B2" w:rsidR="0049783C" w:rsidRPr="007B128D" w:rsidRDefault="0049783C" w:rsidP="0049783C">
            <w:r>
              <w:t>Ik stel uit mezelf vragen aan een ander.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72D9E789" w14:textId="0FAC2EC3" w:rsidR="0049783C" w:rsidRPr="007B128D" w:rsidRDefault="0049783C" w:rsidP="0049783C">
            <w:r w:rsidRPr="005901EA">
              <w:t>Bijvoorbeeld in de klas of op het plein ga je naar iemand toe om een vraag te stellen.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C945959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5234786F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41FD10A4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4744703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741716C6" w14:textId="77777777">
        <w:tc>
          <w:tcPr>
            <w:tcW w:w="1303" w:type="dxa"/>
            <w:shd w:val="clear" w:color="auto" w:fill="auto"/>
          </w:tcPr>
          <w:p w14:paraId="537AB6E4" w14:textId="50543B1D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45.</w:t>
            </w:r>
          </w:p>
        </w:tc>
        <w:tc>
          <w:tcPr>
            <w:tcW w:w="4901" w:type="dxa"/>
            <w:shd w:val="clear" w:color="auto" w:fill="auto"/>
          </w:tcPr>
          <w:p w14:paraId="25C720A5" w14:textId="5B8AB57F" w:rsidR="0049783C" w:rsidRPr="007B128D" w:rsidRDefault="0049783C" w:rsidP="0049783C">
            <w:r>
              <w:t>Ik begin een praatje met iemand anders.</w:t>
            </w:r>
          </w:p>
        </w:tc>
        <w:tc>
          <w:tcPr>
            <w:tcW w:w="5977" w:type="dxa"/>
            <w:shd w:val="clear" w:color="auto" w:fill="auto"/>
          </w:tcPr>
          <w:p w14:paraId="633C2F48" w14:textId="7361ADFD" w:rsidR="0049783C" w:rsidRPr="007B128D" w:rsidRDefault="0049783C" w:rsidP="0049783C">
            <w:r w:rsidRPr="008B598B">
              <w:t>Bijvoorbeeld als je bij andere kinderen komt die niet zelf tegen je gaan praten.</w:t>
            </w:r>
          </w:p>
        </w:tc>
        <w:tc>
          <w:tcPr>
            <w:tcW w:w="425" w:type="dxa"/>
            <w:shd w:val="clear" w:color="auto" w:fill="auto"/>
          </w:tcPr>
          <w:p w14:paraId="16EED917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40B0B77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6C3B258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C9D92D6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26A8E66A" w14:textId="77777777" w:rsidTr="00C815C3">
        <w:tc>
          <w:tcPr>
            <w:tcW w:w="1303" w:type="dxa"/>
            <w:shd w:val="clear" w:color="auto" w:fill="D9E2F3" w:themeFill="accent1" w:themeFillTint="33"/>
          </w:tcPr>
          <w:p w14:paraId="1F4BD781" w14:textId="77777777" w:rsidR="0049783C" w:rsidRDefault="0049783C" w:rsidP="0049783C">
            <w:pPr>
              <w:ind w:left="644" w:hanging="360"/>
              <w:rPr>
                <w:b/>
                <w:bCs/>
              </w:rPr>
            </w:pPr>
          </w:p>
        </w:tc>
        <w:tc>
          <w:tcPr>
            <w:tcW w:w="4901" w:type="dxa"/>
            <w:shd w:val="clear" w:color="auto" w:fill="D9E2F3" w:themeFill="accent1" w:themeFillTint="33"/>
          </w:tcPr>
          <w:p w14:paraId="3B9720B8" w14:textId="77777777" w:rsidR="0049783C" w:rsidRDefault="0049783C" w:rsidP="0049783C"/>
        </w:tc>
        <w:tc>
          <w:tcPr>
            <w:tcW w:w="5977" w:type="dxa"/>
            <w:shd w:val="clear" w:color="auto" w:fill="D9E2F3" w:themeFill="accent1" w:themeFillTint="33"/>
          </w:tcPr>
          <w:p w14:paraId="2FCEF6CE" w14:textId="77777777" w:rsidR="0049783C" w:rsidRPr="009F5904" w:rsidRDefault="0049783C" w:rsidP="0049783C"/>
        </w:tc>
        <w:tc>
          <w:tcPr>
            <w:tcW w:w="425" w:type="dxa"/>
            <w:shd w:val="clear" w:color="auto" w:fill="D9E2F3" w:themeFill="accent1" w:themeFillTint="33"/>
          </w:tcPr>
          <w:p w14:paraId="31DF0D03" w14:textId="77777777" w:rsidR="0049783C" w:rsidRPr="007B128D" w:rsidRDefault="0049783C" w:rsidP="0049783C"/>
        </w:tc>
        <w:tc>
          <w:tcPr>
            <w:tcW w:w="425" w:type="dxa"/>
            <w:shd w:val="clear" w:color="auto" w:fill="D9E2F3" w:themeFill="accent1" w:themeFillTint="33"/>
          </w:tcPr>
          <w:p w14:paraId="5502ED34" w14:textId="77777777" w:rsidR="0049783C" w:rsidRPr="007B128D" w:rsidRDefault="0049783C" w:rsidP="0049783C"/>
        </w:tc>
        <w:tc>
          <w:tcPr>
            <w:tcW w:w="426" w:type="dxa"/>
            <w:shd w:val="clear" w:color="auto" w:fill="D9E2F3" w:themeFill="accent1" w:themeFillTint="33"/>
          </w:tcPr>
          <w:p w14:paraId="6C52B7CF" w14:textId="77777777" w:rsidR="0049783C" w:rsidRPr="007B128D" w:rsidRDefault="0049783C" w:rsidP="0049783C"/>
        </w:tc>
        <w:tc>
          <w:tcPr>
            <w:tcW w:w="425" w:type="dxa"/>
            <w:shd w:val="clear" w:color="auto" w:fill="D9E2F3" w:themeFill="accent1" w:themeFillTint="33"/>
          </w:tcPr>
          <w:p w14:paraId="3C626AD3" w14:textId="77777777" w:rsidR="0049783C" w:rsidRPr="007B128D" w:rsidRDefault="0049783C" w:rsidP="0049783C"/>
        </w:tc>
      </w:tr>
      <w:tr w:rsidR="0049783C" w:rsidRPr="007B128D" w14:paraId="56138C1A" w14:textId="77777777">
        <w:tc>
          <w:tcPr>
            <w:tcW w:w="1303" w:type="dxa"/>
            <w:shd w:val="clear" w:color="auto" w:fill="auto"/>
          </w:tcPr>
          <w:p w14:paraId="7F988E33" w14:textId="77777777" w:rsidR="0049783C" w:rsidRDefault="0049783C" w:rsidP="0049783C">
            <w:pPr>
              <w:ind w:left="644" w:hanging="360"/>
              <w:rPr>
                <w:b/>
                <w:bCs/>
              </w:rPr>
            </w:pPr>
          </w:p>
          <w:p w14:paraId="40900CDB" w14:textId="77777777" w:rsidR="0049783C" w:rsidRDefault="0049783C" w:rsidP="0049783C">
            <w:pPr>
              <w:ind w:left="644" w:hanging="360"/>
              <w:rPr>
                <w:b/>
                <w:bCs/>
              </w:rPr>
            </w:pPr>
          </w:p>
          <w:p w14:paraId="4246ABFE" w14:textId="77777777" w:rsidR="0049783C" w:rsidRDefault="0049783C" w:rsidP="0049783C">
            <w:pPr>
              <w:ind w:left="644" w:hanging="360"/>
              <w:rPr>
                <w:b/>
                <w:bCs/>
              </w:rPr>
            </w:pPr>
          </w:p>
          <w:p w14:paraId="55A3D462" w14:textId="77777777" w:rsidR="0049783C" w:rsidRDefault="0049783C" w:rsidP="0049783C">
            <w:pPr>
              <w:ind w:left="644" w:hanging="360"/>
              <w:rPr>
                <w:b/>
                <w:bCs/>
              </w:rPr>
            </w:pPr>
          </w:p>
          <w:p w14:paraId="6BA4CB2A" w14:textId="77777777" w:rsidR="0049783C" w:rsidRDefault="0049783C" w:rsidP="0049783C">
            <w:pPr>
              <w:ind w:left="644" w:hanging="360"/>
              <w:rPr>
                <w:b/>
                <w:bCs/>
              </w:rPr>
            </w:pPr>
          </w:p>
          <w:p w14:paraId="57F3F026" w14:textId="0917A86B" w:rsidR="0049783C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RG</w:t>
            </w:r>
          </w:p>
        </w:tc>
        <w:tc>
          <w:tcPr>
            <w:tcW w:w="4901" w:type="dxa"/>
            <w:shd w:val="clear" w:color="auto" w:fill="auto"/>
          </w:tcPr>
          <w:p w14:paraId="53CE48D0" w14:textId="77777777" w:rsidR="0049783C" w:rsidRDefault="0049783C" w:rsidP="0049783C">
            <w:pPr>
              <w:rPr>
                <w:b/>
                <w:bCs/>
              </w:rPr>
            </w:pPr>
          </w:p>
          <w:p w14:paraId="54720905" w14:textId="77777777" w:rsidR="0049783C" w:rsidRDefault="0049783C" w:rsidP="0049783C">
            <w:pPr>
              <w:rPr>
                <w:b/>
                <w:bCs/>
              </w:rPr>
            </w:pPr>
          </w:p>
          <w:p w14:paraId="27E0F161" w14:textId="77777777" w:rsidR="0049783C" w:rsidRDefault="0049783C" w:rsidP="0049783C">
            <w:pPr>
              <w:rPr>
                <w:b/>
                <w:bCs/>
              </w:rPr>
            </w:pPr>
          </w:p>
          <w:p w14:paraId="6D970FE0" w14:textId="77777777" w:rsidR="0049783C" w:rsidRDefault="0049783C" w:rsidP="0049783C">
            <w:pPr>
              <w:rPr>
                <w:b/>
                <w:bCs/>
              </w:rPr>
            </w:pPr>
          </w:p>
          <w:p w14:paraId="25EB62D4" w14:textId="77777777" w:rsidR="0049783C" w:rsidRDefault="0049783C" w:rsidP="0049783C">
            <w:pPr>
              <w:rPr>
                <w:b/>
                <w:bCs/>
              </w:rPr>
            </w:pPr>
          </w:p>
          <w:p w14:paraId="4450CB87" w14:textId="5748FBA9" w:rsidR="0049783C" w:rsidRPr="00621AE6" w:rsidRDefault="0049783C" w:rsidP="0049783C">
            <w:pPr>
              <w:rPr>
                <w:b/>
                <w:bCs/>
              </w:rPr>
            </w:pPr>
            <w:r w:rsidRPr="00621AE6">
              <w:rPr>
                <w:b/>
                <w:bCs/>
              </w:rPr>
              <w:t>Ruimte geven</w:t>
            </w:r>
          </w:p>
        </w:tc>
        <w:tc>
          <w:tcPr>
            <w:tcW w:w="5977" w:type="dxa"/>
            <w:shd w:val="clear" w:color="auto" w:fill="auto"/>
          </w:tcPr>
          <w:p w14:paraId="6A9CDF32" w14:textId="77777777" w:rsidR="0049783C" w:rsidRPr="009F5904" w:rsidRDefault="0049783C" w:rsidP="0049783C"/>
        </w:tc>
        <w:tc>
          <w:tcPr>
            <w:tcW w:w="425" w:type="dxa"/>
            <w:shd w:val="clear" w:color="auto" w:fill="auto"/>
          </w:tcPr>
          <w:p w14:paraId="1F2B633F" w14:textId="77777777" w:rsidR="0049783C" w:rsidRPr="007B128D" w:rsidRDefault="0049783C" w:rsidP="0049783C"/>
        </w:tc>
        <w:tc>
          <w:tcPr>
            <w:tcW w:w="425" w:type="dxa"/>
            <w:shd w:val="clear" w:color="auto" w:fill="auto"/>
          </w:tcPr>
          <w:p w14:paraId="5E8B38CF" w14:textId="77777777" w:rsidR="0049783C" w:rsidRPr="007B128D" w:rsidRDefault="0049783C" w:rsidP="0049783C"/>
        </w:tc>
        <w:tc>
          <w:tcPr>
            <w:tcW w:w="426" w:type="dxa"/>
            <w:shd w:val="clear" w:color="auto" w:fill="auto"/>
          </w:tcPr>
          <w:p w14:paraId="1E0F3DA2" w14:textId="77777777" w:rsidR="0049783C" w:rsidRPr="007B128D" w:rsidRDefault="0049783C" w:rsidP="0049783C"/>
        </w:tc>
        <w:tc>
          <w:tcPr>
            <w:tcW w:w="425" w:type="dxa"/>
            <w:shd w:val="clear" w:color="auto" w:fill="auto"/>
          </w:tcPr>
          <w:p w14:paraId="49BC40EC" w14:textId="77777777" w:rsidR="0049783C" w:rsidRPr="007B128D" w:rsidRDefault="0049783C" w:rsidP="0049783C"/>
        </w:tc>
      </w:tr>
      <w:tr w:rsidR="0049783C" w:rsidRPr="007B128D" w14:paraId="492D5B39" w14:textId="77777777">
        <w:tc>
          <w:tcPr>
            <w:tcW w:w="1303" w:type="dxa"/>
            <w:shd w:val="clear" w:color="auto" w:fill="D5E1EF"/>
          </w:tcPr>
          <w:p w14:paraId="2F811639" w14:textId="27CE3E09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46.</w:t>
            </w:r>
          </w:p>
        </w:tc>
        <w:tc>
          <w:tcPr>
            <w:tcW w:w="4901" w:type="dxa"/>
            <w:shd w:val="clear" w:color="auto" w:fill="D5E1EF"/>
          </w:tcPr>
          <w:p w14:paraId="063E5C7B" w14:textId="3E5A12EC" w:rsidR="0049783C" w:rsidRPr="007B128D" w:rsidRDefault="0049783C" w:rsidP="0049783C">
            <w:r w:rsidRPr="009007DB">
              <w:t>Ik pas mijn eigen idee aan, als een ander een goed idee heeft.</w:t>
            </w:r>
          </w:p>
        </w:tc>
        <w:tc>
          <w:tcPr>
            <w:tcW w:w="5977" w:type="dxa"/>
            <w:shd w:val="clear" w:color="auto" w:fill="D5E1EF"/>
          </w:tcPr>
          <w:p w14:paraId="216E9102" w14:textId="3A81A700" w:rsidR="0049783C" w:rsidRPr="007B128D" w:rsidRDefault="0049783C" w:rsidP="0049783C">
            <w:r w:rsidRPr="00621AE6">
              <w:t>Bijvoorbeeld als je samen werkt of speelt.</w:t>
            </w:r>
          </w:p>
        </w:tc>
        <w:tc>
          <w:tcPr>
            <w:tcW w:w="425" w:type="dxa"/>
            <w:shd w:val="clear" w:color="auto" w:fill="D5E1EF"/>
          </w:tcPr>
          <w:p w14:paraId="29BDC7A7" w14:textId="11D64782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70A127E8" w14:textId="64820F48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7184F21A" w14:textId="6C911AD0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1448D558" w14:textId="15BE9FB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7C3CFCEE" w14:textId="77777777">
        <w:tc>
          <w:tcPr>
            <w:tcW w:w="1303" w:type="dxa"/>
            <w:shd w:val="clear" w:color="auto" w:fill="auto"/>
          </w:tcPr>
          <w:p w14:paraId="6C1173C5" w14:textId="3FAD2165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47.</w:t>
            </w:r>
          </w:p>
        </w:tc>
        <w:tc>
          <w:tcPr>
            <w:tcW w:w="4901" w:type="dxa"/>
            <w:shd w:val="clear" w:color="auto" w:fill="auto"/>
          </w:tcPr>
          <w:p w14:paraId="74933324" w14:textId="7F5E51B7" w:rsidR="0049783C" w:rsidRPr="007B128D" w:rsidRDefault="0049783C" w:rsidP="0049783C">
            <w:r w:rsidRPr="009007DB">
              <w:t>Ik ga overleggen, als een ander iets anders wil dan ik.</w:t>
            </w:r>
          </w:p>
        </w:tc>
        <w:tc>
          <w:tcPr>
            <w:tcW w:w="5977" w:type="dxa"/>
            <w:shd w:val="clear" w:color="auto" w:fill="auto"/>
          </w:tcPr>
          <w:p w14:paraId="4E1DDF8B" w14:textId="4372D378" w:rsidR="0049783C" w:rsidRPr="007B128D" w:rsidRDefault="0049783C" w:rsidP="0049783C">
            <w:r w:rsidRPr="00621AE6">
              <w:t>Bijvoorbeeld als je aan het samenspelen bent en je wilt allebei iets anders gaan doen.</w:t>
            </w:r>
          </w:p>
        </w:tc>
        <w:tc>
          <w:tcPr>
            <w:tcW w:w="425" w:type="dxa"/>
            <w:shd w:val="clear" w:color="auto" w:fill="auto"/>
          </w:tcPr>
          <w:p w14:paraId="6B15ADE3" w14:textId="4D01F696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9BCC7DD" w14:textId="5F5DC0CA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1A4C406E" w14:textId="2AB9FF98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A5078F3" w14:textId="3C8F2783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004B517A" w14:textId="77777777">
        <w:tc>
          <w:tcPr>
            <w:tcW w:w="1303" w:type="dxa"/>
            <w:shd w:val="clear" w:color="auto" w:fill="D9E2F3" w:themeFill="accent1" w:themeFillTint="33"/>
          </w:tcPr>
          <w:p w14:paraId="71CE0A46" w14:textId="16F79344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48.</w:t>
            </w:r>
          </w:p>
        </w:tc>
        <w:tc>
          <w:tcPr>
            <w:tcW w:w="4901" w:type="dxa"/>
            <w:shd w:val="clear" w:color="auto" w:fill="D9E2F3" w:themeFill="accent1" w:themeFillTint="33"/>
          </w:tcPr>
          <w:p w14:paraId="086D081C" w14:textId="41E3B9B1" w:rsidR="0049783C" w:rsidRPr="007B128D" w:rsidRDefault="0049783C" w:rsidP="0049783C">
            <w:r w:rsidRPr="009007DB">
              <w:t>Ik denk ook aan wat de ander wil, als we moeten kiezen.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59DCC435" w14:textId="29050832" w:rsidR="0049783C" w:rsidRPr="007B128D" w:rsidRDefault="0049783C" w:rsidP="0049783C">
            <w:r w:rsidRPr="00005EB9">
              <w:t>Bijvoorbeeld als je samen werkt of speelt.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055FFB47" w14:textId="5AEB9665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4E3773FC" w14:textId="1AF57750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4069764B" w14:textId="55EEEAA3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28EBFCBB" w14:textId="49AC605B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179776C4" w14:textId="77777777">
        <w:tc>
          <w:tcPr>
            <w:tcW w:w="1303" w:type="dxa"/>
            <w:shd w:val="clear" w:color="auto" w:fill="auto"/>
          </w:tcPr>
          <w:p w14:paraId="648169FE" w14:textId="7EF6715F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49.</w:t>
            </w:r>
          </w:p>
        </w:tc>
        <w:tc>
          <w:tcPr>
            <w:tcW w:w="4901" w:type="dxa"/>
            <w:shd w:val="clear" w:color="auto" w:fill="auto"/>
          </w:tcPr>
          <w:p w14:paraId="53CC29B6" w14:textId="46077E4B" w:rsidR="0049783C" w:rsidRPr="007B128D" w:rsidRDefault="0049783C" w:rsidP="0049783C">
            <w:r w:rsidRPr="009007DB">
              <w:t>Ik verander mijn idee als een ander dat graag wil.</w:t>
            </w:r>
          </w:p>
        </w:tc>
        <w:tc>
          <w:tcPr>
            <w:tcW w:w="5977" w:type="dxa"/>
            <w:shd w:val="clear" w:color="auto" w:fill="auto"/>
          </w:tcPr>
          <w:p w14:paraId="5A691DAE" w14:textId="72BFEE7C" w:rsidR="0049783C" w:rsidRPr="007B128D" w:rsidRDefault="0049783C" w:rsidP="0049783C">
            <w:r w:rsidRPr="00005EB9">
              <w:t>Bijvoorbeeld als een ander het heel belangrijk vindt dat iets gebeurt zoals hij of zij dat wil.</w:t>
            </w:r>
          </w:p>
        </w:tc>
        <w:tc>
          <w:tcPr>
            <w:tcW w:w="425" w:type="dxa"/>
            <w:shd w:val="clear" w:color="auto" w:fill="auto"/>
          </w:tcPr>
          <w:p w14:paraId="0DA49200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D81D227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78681F4C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D858DA3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5ECC81F3" w14:textId="77777777">
        <w:tc>
          <w:tcPr>
            <w:tcW w:w="1303" w:type="dxa"/>
            <w:shd w:val="clear" w:color="auto" w:fill="D9E2F3" w:themeFill="accent1" w:themeFillTint="33"/>
          </w:tcPr>
          <w:p w14:paraId="28B3FACC" w14:textId="022566FA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50.</w:t>
            </w:r>
          </w:p>
        </w:tc>
        <w:tc>
          <w:tcPr>
            <w:tcW w:w="4901" w:type="dxa"/>
            <w:shd w:val="clear" w:color="auto" w:fill="D9E2F3" w:themeFill="accent1" w:themeFillTint="33"/>
          </w:tcPr>
          <w:p w14:paraId="1BA9236D" w14:textId="07938289" w:rsidR="0049783C" w:rsidRPr="007B128D" w:rsidRDefault="0049783C" w:rsidP="0049783C">
            <w:r w:rsidRPr="009976D3">
              <w:t>Ik wacht op mijn beurt.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42C0D2BB" w14:textId="2211DE00" w:rsidR="0049783C" w:rsidRPr="007B128D" w:rsidRDefault="0049783C" w:rsidP="0049783C">
            <w:r w:rsidRPr="00005EB9">
              <w:t>Bijvoorbeeld als je in de klas een gesprek hebt met elkaar.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7A612A5E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7CA36190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22E2D69D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734FFDE7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652B2815" w14:textId="77777777">
        <w:tc>
          <w:tcPr>
            <w:tcW w:w="1303" w:type="dxa"/>
            <w:shd w:val="clear" w:color="auto" w:fill="auto"/>
          </w:tcPr>
          <w:p w14:paraId="66A22B01" w14:textId="3597332A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51.</w:t>
            </w:r>
          </w:p>
        </w:tc>
        <w:tc>
          <w:tcPr>
            <w:tcW w:w="4901" w:type="dxa"/>
            <w:shd w:val="clear" w:color="auto" w:fill="auto"/>
          </w:tcPr>
          <w:p w14:paraId="7658BC7F" w14:textId="7CDDBE3F" w:rsidR="0049783C" w:rsidRPr="007B128D" w:rsidRDefault="0049783C" w:rsidP="0049783C">
            <w:r w:rsidRPr="009976D3">
              <w:t>Ik denk na voor ik iets doe.</w:t>
            </w:r>
          </w:p>
        </w:tc>
        <w:tc>
          <w:tcPr>
            <w:tcW w:w="5977" w:type="dxa"/>
            <w:shd w:val="clear" w:color="auto" w:fill="auto"/>
          </w:tcPr>
          <w:p w14:paraId="45444CFF" w14:textId="2BC90D32" w:rsidR="0049783C" w:rsidRPr="007B128D" w:rsidRDefault="0049783C" w:rsidP="0049783C">
            <w:r w:rsidRPr="00005EB9">
              <w:t>Bijvoorbeeld als je iets moet doen, dan denk je eerst na wat wel en niet handig is.</w:t>
            </w:r>
          </w:p>
        </w:tc>
        <w:tc>
          <w:tcPr>
            <w:tcW w:w="425" w:type="dxa"/>
            <w:shd w:val="clear" w:color="auto" w:fill="auto"/>
          </w:tcPr>
          <w:p w14:paraId="684AAC06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3B656C5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52B8F51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32608C5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226431E9" w14:textId="77777777">
        <w:tc>
          <w:tcPr>
            <w:tcW w:w="1303" w:type="dxa"/>
            <w:shd w:val="clear" w:color="auto" w:fill="D5E1EF"/>
          </w:tcPr>
          <w:p w14:paraId="603D3B03" w14:textId="629F7B1C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52.</w:t>
            </w:r>
          </w:p>
        </w:tc>
        <w:tc>
          <w:tcPr>
            <w:tcW w:w="4901" w:type="dxa"/>
            <w:shd w:val="clear" w:color="auto" w:fill="D5E1EF"/>
          </w:tcPr>
          <w:p w14:paraId="280DD2EF" w14:textId="298D92D5" w:rsidR="0049783C" w:rsidRPr="007B128D" w:rsidRDefault="0049783C" w:rsidP="0049783C">
            <w:r w:rsidRPr="009976D3">
              <w:t>Ik zorg dat ik geen problemen krijg.</w:t>
            </w:r>
          </w:p>
        </w:tc>
        <w:tc>
          <w:tcPr>
            <w:tcW w:w="5977" w:type="dxa"/>
            <w:shd w:val="clear" w:color="auto" w:fill="D5E1EF"/>
          </w:tcPr>
          <w:p w14:paraId="3561E36E" w14:textId="2EFB229D" w:rsidR="0049783C" w:rsidRPr="007B128D" w:rsidRDefault="0049783C" w:rsidP="0049783C">
            <w:r w:rsidRPr="00854175">
              <w:t>Bijvoorbeeld als je het niet met iemand eens bent, dan denk je na hoe je het kunt oplossen zonder ruzie te krijgen.</w:t>
            </w:r>
          </w:p>
        </w:tc>
        <w:tc>
          <w:tcPr>
            <w:tcW w:w="425" w:type="dxa"/>
            <w:shd w:val="clear" w:color="auto" w:fill="D5E1EF"/>
          </w:tcPr>
          <w:p w14:paraId="075ECD2E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5AF2057F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5E1EF"/>
          </w:tcPr>
          <w:p w14:paraId="11C9C44A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5E1EF"/>
          </w:tcPr>
          <w:p w14:paraId="047BF49F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27D47871" w14:textId="77777777">
        <w:tc>
          <w:tcPr>
            <w:tcW w:w="1303" w:type="dxa"/>
            <w:shd w:val="clear" w:color="auto" w:fill="auto"/>
          </w:tcPr>
          <w:p w14:paraId="3EA64015" w14:textId="5D9197DD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53.</w:t>
            </w:r>
          </w:p>
        </w:tc>
        <w:tc>
          <w:tcPr>
            <w:tcW w:w="4901" w:type="dxa"/>
            <w:shd w:val="clear" w:color="auto" w:fill="auto"/>
          </w:tcPr>
          <w:p w14:paraId="0AF53941" w14:textId="0357DEEF" w:rsidR="0049783C" w:rsidRPr="007B128D" w:rsidRDefault="0049783C" w:rsidP="0049783C">
            <w:r w:rsidRPr="009976D3">
              <w:t>Ik laat een ander met rust als hij bezig is.</w:t>
            </w:r>
          </w:p>
        </w:tc>
        <w:tc>
          <w:tcPr>
            <w:tcW w:w="5977" w:type="dxa"/>
            <w:shd w:val="clear" w:color="auto" w:fill="auto"/>
          </w:tcPr>
          <w:p w14:paraId="7CA21AFF" w14:textId="17E929E0" w:rsidR="0049783C" w:rsidRPr="007B128D" w:rsidRDefault="0049783C" w:rsidP="0049783C">
            <w:r w:rsidRPr="00854175">
              <w:t>Bijvoorbeeld als een ander aan het werk is, dan zorg je dat je geen onnodige geluiden of bewegingen maakt.</w:t>
            </w:r>
          </w:p>
        </w:tc>
        <w:tc>
          <w:tcPr>
            <w:tcW w:w="425" w:type="dxa"/>
            <w:shd w:val="clear" w:color="auto" w:fill="auto"/>
          </w:tcPr>
          <w:p w14:paraId="71F2A52A" w14:textId="10610812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4B73845" w14:textId="757F51AF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03F653DC" w14:textId="306D9ACA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BFBD985" w14:textId="77D806BB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387381A5" w14:textId="77777777">
        <w:tc>
          <w:tcPr>
            <w:tcW w:w="1303" w:type="dxa"/>
            <w:shd w:val="clear" w:color="auto" w:fill="D9E2F3" w:themeFill="accent1" w:themeFillTint="33"/>
          </w:tcPr>
          <w:p w14:paraId="1D1D5893" w14:textId="7D01FA41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54.</w:t>
            </w:r>
          </w:p>
        </w:tc>
        <w:tc>
          <w:tcPr>
            <w:tcW w:w="4901" w:type="dxa"/>
            <w:shd w:val="clear" w:color="auto" w:fill="D9E2F3" w:themeFill="accent1" w:themeFillTint="33"/>
          </w:tcPr>
          <w:p w14:paraId="09DBCADC" w14:textId="7971C155" w:rsidR="0049783C" w:rsidRPr="007B128D" w:rsidRDefault="0049783C" w:rsidP="0049783C">
            <w:r w:rsidRPr="0012522D">
              <w:t>Ik houd me aan de regels.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50020A06" w14:textId="46A90AA7" w:rsidR="0049783C" w:rsidRPr="007B128D" w:rsidRDefault="0049783C" w:rsidP="0049783C">
            <w:r w:rsidRPr="00854175">
              <w:t>Bijvoorbeeld, je zorgt dat je geen straf hoeft te krijgen.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7947798B" w14:textId="35871B7C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460EC2E1" w14:textId="1B363F16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3F571578" w14:textId="0B1EFD12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0ADF6D5F" w14:textId="3EDF595B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59AE6B59" w14:textId="77777777">
        <w:tc>
          <w:tcPr>
            <w:tcW w:w="1303" w:type="dxa"/>
            <w:shd w:val="clear" w:color="auto" w:fill="auto"/>
          </w:tcPr>
          <w:p w14:paraId="42417042" w14:textId="31298FEF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55.</w:t>
            </w:r>
          </w:p>
        </w:tc>
        <w:tc>
          <w:tcPr>
            <w:tcW w:w="4901" w:type="dxa"/>
            <w:shd w:val="clear" w:color="auto" w:fill="auto"/>
          </w:tcPr>
          <w:p w14:paraId="637C5B3B" w14:textId="4B976708" w:rsidR="0049783C" w:rsidRPr="007B128D" w:rsidRDefault="0049783C" w:rsidP="0049783C">
            <w:r w:rsidRPr="0012522D">
              <w:t>Ik doe aardig tegen een ander.</w:t>
            </w:r>
          </w:p>
        </w:tc>
        <w:tc>
          <w:tcPr>
            <w:tcW w:w="5977" w:type="dxa"/>
            <w:shd w:val="clear" w:color="auto" w:fill="auto"/>
          </w:tcPr>
          <w:p w14:paraId="34C4DCAC" w14:textId="2C69A0B6" w:rsidR="0049783C" w:rsidRPr="007B128D" w:rsidRDefault="0049783C" w:rsidP="0049783C">
            <w:r w:rsidRPr="00A06627">
              <w:t>Bijvoorbeeld als je een compliment geeft over wat iemand doet of over hoe iemand er uit ziet.</w:t>
            </w:r>
          </w:p>
        </w:tc>
        <w:tc>
          <w:tcPr>
            <w:tcW w:w="425" w:type="dxa"/>
            <w:shd w:val="clear" w:color="auto" w:fill="auto"/>
          </w:tcPr>
          <w:p w14:paraId="7F527E15" w14:textId="0A709FEE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ABBF666" w14:textId="22A285E3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7E869D1" w14:textId="561894F3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A304AB2" w14:textId="799EB609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0E8A7D6A" w14:textId="77777777">
        <w:tc>
          <w:tcPr>
            <w:tcW w:w="1303" w:type="dxa"/>
            <w:shd w:val="clear" w:color="auto" w:fill="D9E2F3" w:themeFill="accent1" w:themeFillTint="33"/>
          </w:tcPr>
          <w:p w14:paraId="135929A0" w14:textId="30B10151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56.</w:t>
            </w:r>
          </w:p>
        </w:tc>
        <w:tc>
          <w:tcPr>
            <w:tcW w:w="4901" w:type="dxa"/>
            <w:shd w:val="clear" w:color="auto" w:fill="D9E2F3" w:themeFill="accent1" w:themeFillTint="33"/>
          </w:tcPr>
          <w:p w14:paraId="5E9E8F01" w14:textId="1C3D4A0B" w:rsidR="0049783C" w:rsidRPr="007B128D" w:rsidRDefault="0049783C" w:rsidP="0049783C">
            <w:r w:rsidRPr="0012522D">
              <w:t>Als ik zie dat een ander hulp nodig heeft, vraag ik of ik kan helpen.</w:t>
            </w:r>
          </w:p>
        </w:tc>
        <w:tc>
          <w:tcPr>
            <w:tcW w:w="5977" w:type="dxa"/>
            <w:shd w:val="clear" w:color="auto" w:fill="D9E2F3" w:themeFill="accent1" w:themeFillTint="33"/>
          </w:tcPr>
          <w:p w14:paraId="03E0F5D4" w14:textId="21050601" w:rsidR="0049783C" w:rsidRPr="007B128D" w:rsidRDefault="0049783C" w:rsidP="0049783C">
            <w:r w:rsidRPr="00A06627">
              <w:t>Bijvoorbeeld als iemand iets zwaars moet dragen of te klein is om iets te pakken.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68437F09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006D5EE1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7EDD92B6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15523A12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026CA16C" w14:textId="77777777" w:rsidTr="008A256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6C772C32" w14:textId="17A17C31" w:rsidR="0049783C" w:rsidRPr="007B128D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57.</w:t>
            </w: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32E76D8E" w14:textId="18800C2C" w:rsidR="0049783C" w:rsidRPr="007B128D" w:rsidRDefault="0049783C" w:rsidP="0049783C">
            <w:r w:rsidRPr="003A59E9">
              <w:t>Als ik zie dat iemand iets voelt, leef ik met de ander mee.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7362AFEF" w14:textId="412E53B2" w:rsidR="0049783C" w:rsidRPr="007B128D" w:rsidRDefault="0049783C" w:rsidP="0049783C">
            <w:r w:rsidRPr="00A06627">
              <w:t>Bijvoorbeeld als iemand pijn heeft, of verdrietig is, dan laat je merken dat je aan hem denkt.</w:t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2C044B60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3BCC7CEA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2EE0EB16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5A768D0" w14:textId="7777777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  <w:tr w:rsidR="0049783C" w:rsidRPr="007B128D" w14:paraId="03F12547" w14:textId="77777777" w:rsidTr="003A59E9">
        <w:tc>
          <w:tcPr>
            <w:tcW w:w="1303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5C6E65FA" w14:textId="312F3112" w:rsidR="0049783C" w:rsidRDefault="0049783C" w:rsidP="0049783C">
            <w:pPr>
              <w:ind w:left="644" w:hanging="360"/>
              <w:rPr>
                <w:b/>
                <w:bCs/>
              </w:rPr>
            </w:pPr>
            <w:r>
              <w:rPr>
                <w:b/>
                <w:bCs/>
              </w:rPr>
              <w:t>58.</w:t>
            </w:r>
          </w:p>
        </w:tc>
        <w:tc>
          <w:tcPr>
            <w:tcW w:w="4901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24B12E5" w14:textId="193D43CB" w:rsidR="0049783C" w:rsidRPr="003A59E9" w:rsidRDefault="0049783C" w:rsidP="0049783C">
            <w:r w:rsidRPr="00A06627">
              <w:t>Ik luister naar het verhaal van een ander over wat hij meegemaakt heeft.</w:t>
            </w:r>
          </w:p>
        </w:tc>
        <w:tc>
          <w:tcPr>
            <w:tcW w:w="597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6520A452" w14:textId="77777777" w:rsidR="0049783C" w:rsidRPr="007B128D" w:rsidRDefault="0049783C" w:rsidP="0049783C"/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304CC26B" w14:textId="1C154FF8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0BCB5A8A" w14:textId="78A98D45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6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</w:tcPr>
          <w:p w14:paraId="135D278B" w14:textId="1B9D8867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  <w:tc>
          <w:tcPr>
            <w:tcW w:w="4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77C2B6F1" w14:textId="0586A679" w:rsidR="0049783C" w:rsidRPr="007B128D" w:rsidRDefault="0049783C" w:rsidP="0049783C">
            <w:r w:rsidRPr="007B128D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28D">
              <w:instrText xml:space="preserve"> FORMCHECKBOX </w:instrText>
            </w:r>
            <w:r w:rsidRPr="007B128D">
              <w:fldChar w:fldCharType="separate"/>
            </w:r>
            <w:r w:rsidRPr="007B128D">
              <w:fldChar w:fldCharType="end"/>
            </w:r>
          </w:p>
        </w:tc>
      </w:tr>
    </w:tbl>
    <w:p w14:paraId="13510A9D" w14:textId="77777777" w:rsidR="00C06297" w:rsidRPr="007B128D" w:rsidRDefault="00C06297" w:rsidP="007B128D"/>
    <w:sectPr w:rsidR="00C06297" w:rsidRPr="007B128D" w:rsidSect="00D9298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4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33E4" w14:textId="77777777" w:rsidR="00845B4B" w:rsidRDefault="00845B4B" w:rsidP="004B0919">
      <w:r>
        <w:separator/>
      </w:r>
    </w:p>
  </w:endnote>
  <w:endnote w:type="continuationSeparator" w:id="0">
    <w:p w14:paraId="50915669" w14:textId="77777777" w:rsidR="00845B4B" w:rsidRDefault="00845B4B" w:rsidP="004B0919">
      <w:r>
        <w:continuationSeparator/>
      </w:r>
    </w:p>
  </w:endnote>
  <w:endnote w:type="continuationNotice" w:id="1">
    <w:p w14:paraId="6BBA774D" w14:textId="77777777" w:rsidR="00845B4B" w:rsidRDefault="00845B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003350"/>
      </w:rPr>
      <w:id w:val="-9129331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EAE41F" w14:textId="77777777" w:rsidR="00891023" w:rsidRPr="007B404D" w:rsidRDefault="00891023">
            <w:pPr>
              <w:pStyle w:val="Footer"/>
              <w:jc w:val="center"/>
              <w:rPr>
                <w:rFonts w:asciiTheme="minorHAnsi" w:hAnsiTheme="minorHAnsi" w:cstheme="minorHAnsi"/>
                <w:color w:val="003350"/>
              </w:rPr>
            </w:pP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begin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instrText>PAGE</w:instrTex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separate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t>2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end"/>
            </w:r>
            <w:r w:rsidRPr="007B404D">
              <w:rPr>
                <w:rFonts w:asciiTheme="minorHAnsi" w:hAnsiTheme="minorHAnsi" w:cstheme="minorHAnsi"/>
                <w:color w:val="003350"/>
              </w:rPr>
              <w:t xml:space="preserve"> van 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begin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instrText>NUMPAGES</w:instrTex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separate"/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t>2</w:t>
            </w:r>
            <w:r w:rsidRPr="007B404D">
              <w:rPr>
                <w:rFonts w:asciiTheme="minorHAnsi" w:hAnsiTheme="minorHAnsi" w:cstheme="minorHAnsi"/>
                <w:b/>
                <w:bCs/>
                <w:color w:val="003350"/>
              </w:rPr>
              <w:fldChar w:fldCharType="end"/>
            </w:r>
          </w:p>
        </w:sdtContent>
      </w:sdt>
    </w:sdtContent>
  </w:sdt>
  <w:p w14:paraId="513E63A9" w14:textId="77777777" w:rsidR="004B0919" w:rsidRDefault="004B0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BE65" w14:textId="77777777" w:rsidR="004B0919" w:rsidRPr="000E05FE" w:rsidRDefault="000E05FE" w:rsidP="000E05FE">
    <w:pPr>
      <w:rPr>
        <w:rFonts w:asciiTheme="minorHAnsi" w:hAnsiTheme="minorHAnsi" w:cstheme="minorHAnsi"/>
        <w:color w:val="003350"/>
      </w:rPr>
    </w:pPr>
    <w:r>
      <w:rPr>
        <w:rFonts w:asciiTheme="minorHAnsi" w:hAnsiTheme="minorHAnsi" w:cstheme="minorHAnsi"/>
        <w:noProof/>
        <w:color w:val="003350"/>
      </w:rPr>
      <w:drawing>
        <wp:anchor distT="0" distB="0" distL="114300" distR="114300" simplePos="0" relativeHeight="251658242" behindDoc="0" locked="0" layoutInCell="1" allowOverlap="1" wp14:anchorId="3912DA6A" wp14:editId="2351EB80">
          <wp:simplePos x="0" y="0"/>
          <wp:positionH relativeFrom="column">
            <wp:posOffset>-452482</wp:posOffset>
          </wp:positionH>
          <wp:positionV relativeFrom="paragraph">
            <wp:posOffset>10224</wp:posOffset>
          </wp:positionV>
          <wp:extent cx="313200" cy="306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color w:val="003350"/>
      </w:rPr>
      <w:drawing>
        <wp:anchor distT="0" distB="0" distL="114300" distR="114300" simplePos="0" relativeHeight="251658241" behindDoc="0" locked="0" layoutInCell="1" allowOverlap="1" wp14:anchorId="18C462EC" wp14:editId="4113ADE8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20C">
      <w:rPr>
        <w:rFonts w:asciiTheme="minorHAnsi" w:hAnsiTheme="minorHAnsi" w:cstheme="minorHAnsi"/>
        <w:color w:val="003350"/>
      </w:rPr>
      <w:t xml:space="preserve">Gouwe Academie is een onderwijskundige kennispartner voor bedrijven met ICT-oplossingen voor het onderwijs. Wij exploiteren </w:t>
    </w:r>
    <w:r w:rsidR="00033A65">
      <w:rPr>
        <w:rFonts w:asciiTheme="minorHAnsi" w:hAnsiTheme="minorHAnsi" w:cstheme="minorHAnsi"/>
        <w:color w:val="003350"/>
      </w:rPr>
      <w:t xml:space="preserve">de </w:t>
    </w:r>
    <w:r w:rsidRPr="0038220C">
      <w:rPr>
        <w:rFonts w:asciiTheme="minorHAnsi" w:hAnsiTheme="minorHAnsi" w:cstheme="minorHAnsi"/>
        <w:color w:val="003350"/>
      </w:rPr>
      <w:t>Academie van ParnasSys, Gynzy Academie</w:t>
    </w:r>
    <w:r w:rsidR="00033A65">
      <w:rPr>
        <w:rFonts w:asciiTheme="minorHAnsi" w:hAnsiTheme="minorHAnsi" w:cstheme="minorHAnsi"/>
        <w:color w:val="003350"/>
      </w:rPr>
      <w:t xml:space="preserve"> </w:t>
    </w:r>
    <w:r w:rsidRPr="0038220C">
      <w:rPr>
        <w:rFonts w:asciiTheme="minorHAnsi" w:hAnsiTheme="minorHAnsi" w:cstheme="minorHAnsi"/>
        <w:color w:val="003350"/>
      </w:rPr>
      <w:t xml:space="preserve">en de producten Zien! en Kindkans.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BAB6" w14:textId="77777777" w:rsidR="00845B4B" w:rsidRDefault="00845B4B" w:rsidP="004B0919">
      <w:r>
        <w:separator/>
      </w:r>
    </w:p>
  </w:footnote>
  <w:footnote w:type="continuationSeparator" w:id="0">
    <w:p w14:paraId="36B06491" w14:textId="77777777" w:rsidR="00845B4B" w:rsidRDefault="00845B4B" w:rsidP="004B0919">
      <w:r>
        <w:continuationSeparator/>
      </w:r>
    </w:p>
  </w:footnote>
  <w:footnote w:type="continuationNotice" w:id="1">
    <w:p w14:paraId="5C3201B2" w14:textId="77777777" w:rsidR="00845B4B" w:rsidRDefault="00845B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EDEC" w14:textId="77777777" w:rsidR="00FB418B" w:rsidRDefault="00FB418B" w:rsidP="004B0919">
    <w:pPr>
      <w:pStyle w:val="Header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D18D7" wp14:editId="5BCEB137">
          <wp:simplePos x="0" y="0"/>
          <wp:positionH relativeFrom="page">
            <wp:posOffset>3242502</wp:posOffset>
          </wp:positionH>
          <wp:positionV relativeFrom="paragraph">
            <wp:posOffset>-448739</wp:posOffset>
          </wp:positionV>
          <wp:extent cx="7198242" cy="1250315"/>
          <wp:effectExtent l="0" t="0" r="0" b="0"/>
          <wp:wrapNone/>
          <wp:docPr id="130" name="Afbeelding 13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304" b="81640"/>
                  <a:stretch/>
                </pic:blipFill>
                <pic:spPr bwMode="auto">
                  <a:xfrm>
                    <a:off x="0" y="0"/>
                    <a:ext cx="7198242" cy="1250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96E19" w14:textId="77777777" w:rsidR="004B0919" w:rsidRDefault="004B0919" w:rsidP="004B0919">
    <w:pPr>
      <w:pStyle w:val="Header"/>
      <w:tabs>
        <w:tab w:val="clear" w:pos="4536"/>
      </w:tabs>
      <w:rPr>
        <w:noProof/>
      </w:rPr>
    </w:pPr>
    <w:r>
      <w:rPr>
        <w:noProof/>
      </w:rPr>
      <w:tab/>
    </w:r>
  </w:p>
  <w:p w14:paraId="6E01761E" w14:textId="77777777" w:rsidR="004B0919" w:rsidRPr="004B0919" w:rsidRDefault="004B0919" w:rsidP="004B0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6820" w14:textId="30DEA1A9" w:rsidR="00856799" w:rsidRDefault="00D92980">
    <w:pPr>
      <w:pStyle w:val="Header"/>
      <w:rPr>
        <w:noProof/>
      </w:rPr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67EC915B" wp14:editId="79913C67">
          <wp:extent cx="1254642" cy="629920"/>
          <wp:effectExtent l="0" t="0" r="3175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69" r="29979" b="13005"/>
                  <a:stretch/>
                </pic:blipFill>
                <pic:spPr bwMode="auto">
                  <a:xfrm>
                    <a:off x="0" y="0"/>
                    <a:ext cx="1265366" cy="63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56799">
      <w:rPr>
        <w:noProof/>
      </w:rPr>
      <w:drawing>
        <wp:anchor distT="0" distB="0" distL="114300" distR="114300" simplePos="0" relativeHeight="251658243" behindDoc="1" locked="0" layoutInCell="1" allowOverlap="1" wp14:anchorId="23718544" wp14:editId="1C5C79EB">
          <wp:simplePos x="0" y="0"/>
          <wp:positionH relativeFrom="column">
            <wp:posOffset>1626385</wp:posOffset>
          </wp:positionH>
          <wp:positionV relativeFrom="paragraph">
            <wp:posOffset>-317592</wp:posOffset>
          </wp:positionV>
          <wp:extent cx="8148955" cy="1074943"/>
          <wp:effectExtent l="0" t="0" r="0" b="0"/>
          <wp:wrapNone/>
          <wp:docPr id="10" name="Afbeelding 1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40"/>
                  <a:stretch/>
                </pic:blipFill>
                <pic:spPr bwMode="auto">
                  <a:xfrm>
                    <a:off x="0" y="0"/>
                    <a:ext cx="8148955" cy="1074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A067EC" w14:textId="77777777" w:rsidR="004B0919" w:rsidRDefault="004B0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5.75pt;height:52.5pt" o:bullet="t">
        <v:imagedata r:id="rId1" o:title="MicrosoftTeams-image (1)"/>
      </v:shape>
    </w:pict>
  </w:numPicBullet>
  <w:abstractNum w:abstractNumId="0" w15:restartNumberingAfterBreak="0">
    <w:nsid w:val="FFFFFF7C"/>
    <w:multiLevelType w:val="singleLevel"/>
    <w:tmpl w:val="3E2A5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F2B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BAFA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E8B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44C8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6E0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EEE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C53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EE33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2269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2925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04A08"/>
    <w:multiLevelType w:val="hybridMultilevel"/>
    <w:tmpl w:val="B298DD1C"/>
    <w:lvl w:ilvl="0" w:tplc="E2243B6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B7CC2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6B63"/>
    <w:multiLevelType w:val="multilevel"/>
    <w:tmpl w:val="0413001D"/>
    <w:styleLink w:val="GAopsommingsteke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A97BEB"/>
    <w:multiLevelType w:val="hybridMultilevel"/>
    <w:tmpl w:val="E95270B2"/>
    <w:lvl w:ilvl="0" w:tplc="7DE400B2">
      <w:start w:val="1"/>
      <w:numFmt w:val="bullet"/>
      <w:suff w:val="space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D2D3A"/>
    <w:multiLevelType w:val="hybridMultilevel"/>
    <w:tmpl w:val="B1C21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1C9D"/>
    <w:multiLevelType w:val="hybridMultilevel"/>
    <w:tmpl w:val="BEB48FC4"/>
    <w:lvl w:ilvl="0" w:tplc="8538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22D12"/>
    <w:multiLevelType w:val="hybridMultilevel"/>
    <w:tmpl w:val="92AC76E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F382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F63223"/>
    <w:multiLevelType w:val="hybridMultilevel"/>
    <w:tmpl w:val="3AE251D2"/>
    <w:lvl w:ilvl="0" w:tplc="73D426A0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10428"/>
    <w:multiLevelType w:val="multilevel"/>
    <w:tmpl w:val="0413001D"/>
    <w:numStyleLink w:val="GAopsommingsteken"/>
  </w:abstractNum>
  <w:abstractNum w:abstractNumId="21" w15:restartNumberingAfterBreak="0">
    <w:nsid w:val="6E6558CE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D497C"/>
    <w:multiLevelType w:val="hybridMultilevel"/>
    <w:tmpl w:val="CD98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859E7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91D86"/>
    <w:multiLevelType w:val="hybridMultilevel"/>
    <w:tmpl w:val="3AE251D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62742">
    <w:abstractNumId w:val="15"/>
  </w:num>
  <w:num w:numId="2" w16cid:durableId="1831943784">
    <w:abstractNumId w:val="16"/>
  </w:num>
  <w:num w:numId="3" w16cid:durableId="1389843684">
    <w:abstractNumId w:val="18"/>
  </w:num>
  <w:num w:numId="4" w16cid:durableId="332487773">
    <w:abstractNumId w:val="10"/>
  </w:num>
  <w:num w:numId="5" w16cid:durableId="1727410847">
    <w:abstractNumId w:val="13"/>
  </w:num>
  <w:num w:numId="6" w16cid:durableId="1030227395">
    <w:abstractNumId w:val="20"/>
  </w:num>
  <w:num w:numId="7" w16cid:durableId="473068171">
    <w:abstractNumId w:val="22"/>
  </w:num>
  <w:num w:numId="8" w16cid:durableId="431976590">
    <w:abstractNumId w:val="17"/>
  </w:num>
  <w:num w:numId="9" w16cid:durableId="1313607593">
    <w:abstractNumId w:val="14"/>
  </w:num>
  <w:num w:numId="10" w16cid:durableId="1808862287">
    <w:abstractNumId w:val="9"/>
  </w:num>
  <w:num w:numId="11" w16cid:durableId="1954749100">
    <w:abstractNumId w:val="7"/>
  </w:num>
  <w:num w:numId="12" w16cid:durableId="1315259020">
    <w:abstractNumId w:val="6"/>
  </w:num>
  <w:num w:numId="13" w16cid:durableId="1503004391">
    <w:abstractNumId w:val="5"/>
  </w:num>
  <w:num w:numId="14" w16cid:durableId="365180807">
    <w:abstractNumId w:val="4"/>
  </w:num>
  <w:num w:numId="15" w16cid:durableId="107087123">
    <w:abstractNumId w:val="8"/>
  </w:num>
  <w:num w:numId="16" w16cid:durableId="1471901187">
    <w:abstractNumId w:val="3"/>
  </w:num>
  <w:num w:numId="17" w16cid:durableId="486938387">
    <w:abstractNumId w:val="2"/>
  </w:num>
  <w:num w:numId="18" w16cid:durableId="2118064417">
    <w:abstractNumId w:val="1"/>
  </w:num>
  <w:num w:numId="19" w16cid:durableId="398789430">
    <w:abstractNumId w:val="0"/>
  </w:num>
  <w:num w:numId="20" w16cid:durableId="1454058061">
    <w:abstractNumId w:val="11"/>
  </w:num>
  <w:num w:numId="21" w16cid:durableId="138612736">
    <w:abstractNumId w:val="19"/>
  </w:num>
  <w:num w:numId="22" w16cid:durableId="770777503">
    <w:abstractNumId w:val="21"/>
  </w:num>
  <w:num w:numId="23" w16cid:durableId="1854417318">
    <w:abstractNumId w:val="12"/>
  </w:num>
  <w:num w:numId="24" w16cid:durableId="1210071063">
    <w:abstractNumId w:val="24"/>
  </w:num>
  <w:num w:numId="25" w16cid:durableId="12826168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D"/>
    <w:rsid w:val="00005EB9"/>
    <w:rsid w:val="000120DA"/>
    <w:rsid w:val="00026CDC"/>
    <w:rsid w:val="00033A65"/>
    <w:rsid w:val="000665BA"/>
    <w:rsid w:val="000877BC"/>
    <w:rsid w:val="000D4D92"/>
    <w:rsid w:val="000E05FE"/>
    <w:rsid w:val="000E64A2"/>
    <w:rsid w:val="000E7C85"/>
    <w:rsid w:val="000F151E"/>
    <w:rsid w:val="001028E3"/>
    <w:rsid w:val="00111D83"/>
    <w:rsid w:val="00113288"/>
    <w:rsid w:val="00123D5C"/>
    <w:rsid w:val="0012522D"/>
    <w:rsid w:val="00144612"/>
    <w:rsid w:val="00146516"/>
    <w:rsid w:val="00161482"/>
    <w:rsid w:val="00163591"/>
    <w:rsid w:val="00195663"/>
    <w:rsid w:val="001A668A"/>
    <w:rsid w:val="001C0165"/>
    <w:rsid w:val="001E06EB"/>
    <w:rsid w:val="001F27B7"/>
    <w:rsid w:val="00206783"/>
    <w:rsid w:val="00224236"/>
    <w:rsid w:val="002537E5"/>
    <w:rsid w:val="00276BA4"/>
    <w:rsid w:val="00285EA9"/>
    <w:rsid w:val="00291D7D"/>
    <w:rsid w:val="002929CF"/>
    <w:rsid w:val="002A7ADA"/>
    <w:rsid w:val="002B339B"/>
    <w:rsid w:val="002C5990"/>
    <w:rsid w:val="002C6CC9"/>
    <w:rsid w:val="002D4974"/>
    <w:rsid w:val="00302766"/>
    <w:rsid w:val="003060A7"/>
    <w:rsid w:val="003121AA"/>
    <w:rsid w:val="00314073"/>
    <w:rsid w:val="003349AD"/>
    <w:rsid w:val="00340C34"/>
    <w:rsid w:val="00373085"/>
    <w:rsid w:val="003A59E9"/>
    <w:rsid w:val="003C5827"/>
    <w:rsid w:val="003D6717"/>
    <w:rsid w:val="003E08D0"/>
    <w:rsid w:val="003F59DF"/>
    <w:rsid w:val="004037D5"/>
    <w:rsid w:val="0042708C"/>
    <w:rsid w:val="00430244"/>
    <w:rsid w:val="0045043A"/>
    <w:rsid w:val="00475C17"/>
    <w:rsid w:val="00494A7F"/>
    <w:rsid w:val="0049783C"/>
    <w:rsid w:val="004A4BDF"/>
    <w:rsid w:val="004B0919"/>
    <w:rsid w:val="004B702B"/>
    <w:rsid w:val="004E2F73"/>
    <w:rsid w:val="004F5361"/>
    <w:rsid w:val="005040C8"/>
    <w:rsid w:val="0051454D"/>
    <w:rsid w:val="00534912"/>
    <w:rsid w:val="00546CF3"/>
    <w:rsid w:val="005565AB"/>
    <w:rsid w:val="005901EA"/>
    <w:rsid w:val="005964AA"/>
    <w:rsid w:val="005A6D0C"/>
    <w:rsid w:val="005D6BAD"/>
    <w:rsid w:val="00621AE6"/>
    <w:rsid w:val="00622270"/>
    <w:rsid w:val="00632B9E"/>
    <w:rsid w:val="00635364"/>
    <w:rsid w:val="00644EB5"/>
    <w:rsid w:val="00670FA3"/>
    <w:rsid w:val="006721AA"/>
    <w:rsid w:val="006749D3"/>
    <w:rsid w:val="007009DF"/>
    <w:rsid w:val="007071D5"/>
    <w:rsid w:val="007145A3"/>
    <w:rsid w:val="00745347"/>
    <w:rsid w:val="00762886"/>
    <w:rsid w:val="007859E2"/>
    <w:rsid w:val="00792F36"/>
    <w:rsid w:val="007B0D86"/>
    <w:rsid w:val="007B128D"/>
    <w:rsid w:val="007B404D"/>
    <w:rsid w:val="007C1C94"/>
    <w:rsid w:val="007D0A62"/>
    <w:rsid w:val="007D217F"/>
    <w:rsid w:val="007D3398"/>
    <w:rsid w:val="008458ED"/>
    <w:rsid w:val="00845B4B"/>
    <w:rsid w:val="0084702D"/>
    <w:rsid w:val="00854175"/>
    <w:rsid w:val="00856799"/>
    <w:rsid w:val="0086788C"/>
    <w:rsid w:val="0087120A"/>
    <w:rsid w:val="00891023"/>
    <w:rsid w:val="008947FA"/>
    <w:rsid w:val="008A2569"/>
    <w:rsid w:val="008B3C79"/>
    <w:rsid w:val="008B598B"/>
    <w:rsid w:val="008D131D"/>
    <w:rsid w:val="008E16A7"/>
    <w:rsid w:val="009007DB"/>
    <w:rsid w:val="00924BA7"/>
    <w:rsid w:val="009779C1"/>
    <w:rsid w:val="00990C62"/>
    <w:rsid w:val="009976D3"/>
    <w:rsid w:val="009A0FAA"/>
    <w:rsid w:val="009A7144"/>
    <w:rsid w:val="009B6564"/>
    <w:rsid w:val="009C329F"/>
    <w:rsid w:val="009E326D"/>
    <w:rsid w:val="009F29F2"/>
    <w:rsid w:val="009F2EE8"/>
    <w:rsid w:val="009F5904"/>
    <w:rsid w:val="00A06627"/>
    <w:rsid w:val="00A35F8D"/>
    <w:rsid w:val="00A56BC0"/>
    <w:rsid w:val="00A92378"/>
    <w:rsid w:val="00A9508A"/>
    <w:rsid w:val="00A974F1"/>
    <w:rsid w:val="00AA7310"/>
    <w:rsid w:val="00AB4207"/>
    <w:rsid w:val="00AB577A"/>
    <w:rsid w:val="00AC3782"/>
    <w:rsid w:val="00AC6729"/>
    <w:rsid w:val="00AD1870"/>
    <w:rsid w:val="00AD4D08"/>
    <w:rsid w:val="00AF4EC2"/>
    <w:rsid w:val="00B01EE0"/>
    <w:rsid w:val="00B05551"/>
    <w:rsid w:val="00B14236"/>
    <w:rsid w:val="00B400B5"/>
    <w:rsid w:val="00B52315"/>
    <w:rsid w:val="00B62B52"/>
    <w:rsid w:val="00B80C07"/>
    <w:rsid w:val="00B918B1"/>
    <w:rsid w:val="00BA111A"/>
    <w:rsid w:val="00BA5796"/>
    <w:rsid w:val="00BE0DBD"/>
    <w:rsid w:val="00BE32C6"/>
    <w:rsid w:val="00C06297"/>
    <w:rsid w:val="00C2077A"/>
    <w:rsid w:val="00C56012"/>
    <w:rsid w:val="00C6486D"/>
    <w:rsid w:val="00C756B0"/>
    <w:rsid w:val="00C815C3"/>
    <w:rsid w:val="00CA76CC"/>
    <w:rsid w:val="00CB27B9"/>
    <w:rsid w:val="00CB48F6"/>
    <w:rsid w:val="00CB722A"/>
    <w:rsid w:val="00CC1501"/>
    <w:rsid w:val="00CC5A09"/>
    <w:rsid w:val="00CC6607"/>
    <w:rsid w:val="00CF1370"/>
    <w:rsid w:val="00CF6F0B"/>
    <w:rsid w:val="00D5346F"/>
    <w:rsid w:val="00D80DC5"/>
    <w:rsid w:val="00D92980"/>
    <w:rsid w:val="00DC58CF"/>
    <w:rsid w:val="00DE39BD"/>
    <w:rsid w:val="00E0086C"/>
    <w:rsid w:val="00E05A4D"/>
    <w:rsid w:val="00E328F6"/>
    <w:rsid w:val="00E450C0"/>
    <w:rsid w:val="00E514B0"/>
    <w:rsid w:val="00E71F67"/>
    <w:rsid w:val="00E75AF0"/>
    <w:rsid w:val="00E82C83"/>
    <w:rsid w:val="00E859E5"/>
    <w:rsid w:val="00EA4994"/>
    <w:rsid w:val="00EB09A3"/>
    <w:rsid w:val="00EB0C3A"/>
    <w:rsid w:val="00EB2510"/>
    <w:rsid w:val="00EC637F"/>
    <w:rsid w:val="00EC781C"/>
    <w:rsid w:val="00ED1C85"/>
    <w:rsid w:val="00EF251E"/>
    <w:rsid w:val="00F142E4"/>
    <w:rsid w:val="00F22E0A"/>
    <w:rsid w:val="00F35083"/>
    <w:rsid w:val="00F40BBA"/>
    <w:rsid w:val="00F8458B"/>
    <w:rsid w:val="00FB418B"/>
    <w:rsid w:val="00FD21B9"/>
    <w:rsid w:val="00FD7194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DBC56"/>
  <w15:chartTrackingRefBased/>
  <w15:docId w15:val="{56C912E0-F55A-4B45-9334-59DFA545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69"/>
    <w:pPr>
      <w:spacing w:after="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C07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370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1370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919"/>
  </w:style>
  <w:style w:type="paragraph" w:styleId="Footer">
    <w:name w:val="footer"/>
    <w:basedOn w:val="Normal"/>
    <w:link w:val="Footer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19"/>
  </w:style>
  <w:style w:type="paragraph" w:styleId="ListParagraph">
    <w:name w:val="List Paragraph"/>
    <w:basedOn w:val="Normal"/>
    <w:uiPriority w:val="34"/>
    <w:rsid w:val="00632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8E3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8E3"/>
    <w:rPr>
      <w:rFonts w:ascii="Segoe UI" w:hAnsi="Segoe UI" w:cs="Segoe UI"/>
      <w:szCs w:val="18"/>
    </w:rPr>
  </w:style>
  <w:style w:type="paragraph" w:styleId="NoSpacing">
    <w:name w:val="No Spacing"/>
    <w:uiPriority w:val="1"/>
    <w:qFormat/>
    <w:rsid w:val="002A7ADA"/>
    <w:pPr>
      <w:spacing w:after="0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B80C07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370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370"/>
    <w:rPr>
      <w:rFonts w:ascii="Calibri" w:eastAsiaTheme="majorEastAsia" w:hAnsi="Calibri" w:cstheme="majorBidi"/>
      <w:color w:val="00335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4EC2"/>
    <w:pPr>
      <w:spacing w:line="240" w:lineRule="auto"/>
      <w:contextualSpacing/>
    </w:pPr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EC2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qFormat/>
    <w:rsid w:val="00534912"/>
    <w:pPr>
      <w:spacing w:line="259" w:lineRule="auto"/>
      <w:outlineLvl w:val="9"/>
    </w:pPr>
    <w:rPr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5964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64AA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5964AA"/>
    <w:pPr>
      <w:spacing w:after="100"/>
      <w:ind w:left="360"/>
    </w:pPr>
  </w:style>
  <w:style w:type="character" w:styleId="Hyperlink">
    <w:name w:val="Hyperlink"/>
    <w:basedOn w:val="DefaultParagraphFont"/>
    <w:uiPriority w:val="99"/>
    <w:unhideWhenUsed/>
    <w:rsid w:val="005964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1C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C1C94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ouweAcademie">
    <w:name w:val="Gouwe Academie"/>
    <w:basedOn w:val="TableNormal"/>
    <w:uiPriority w:val="99"/>
    <w:rsid w:val="00F142E4"/>
    <w:pPr>
      <w:spacing w:after="0"/>
    </w:pPr>
    <w:rPr>
      <w:rFonts w:ascii="Calibri" w:hAnsi="Calibri"/>
      <w:szCs w:val="22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numbering" w:customStyle="1" w:styleId="GAopsommingsteken">
    <w:name w:val="GA opsommingsteken"/>
    <w:uiPriority w:val="99"/>
    <w:rsid w:val="00F142E4"/>
    <w:pPr>
      <w:numPr>
        <w:numId w:val="5"/>
      </w:numPr>
    </w:pPr>
  </w:style>
  <w:style w:type="paragraph" w:styleId="ListBullet2">
    <w:name w:val="List Bullet 2"/>
    <w:basedOn w:val="Normal"/>
    <w:uiPriority w:val="99"/>
    <w:unhideWhenUsed/>
    <w:rsid w:val="00F142E4"/>
    <w:pPr>
      <w:numPr>
        <w:numId w:val="11"/>
      </w:numPr>
      <w:contextualSpacing/>
    </w:pPr>
  </w:style>
  <w:style w:type="paragraph" w:styleId="ListBullet">
    <w:name w:val="List Bullet"/>
    <w:basedOn w:val="Normal"/>
    <w:uiPriority w:val="99"/>
    <w:unhideWhenUsed/>
    <w:rsid w:val="00F142E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F142E4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unhideWhenUsed/>
    <w:rsid w:val="00F142E4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unhideWhenUsed/>
    <w:rsid w:val="00F142E4"/>
    <w:pPr>
      <w:numPr>
        <w:numId w:val="14"/>
      </w:numPr>
      <w:contextualSpacing/>
    </w:pPr>
  </w:style>
  <w:style w:type="paragraph" w:styleId="ListNumber">
    <w:name w:val="List Number"/>
    <w:basedOn w:val="Normal"/>
    <w:uiPriority w:val="99"/>
    <w:unhideWhenUsed/>
    <w:rsid w:val="00F142E4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unhideWhenUsed/>
    <w:rsid w:val="00F142E4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unhideWhenUsed/>
    <w:rsid w:val="00F142E4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Ligge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  <SharedWithUsers xmlns="fbe72611-bf81-487e-b0f6-1ac12b8ec030">
      <UserInfo>
        <DisplayName>Haverhals, Bertine | Gouwe Academie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1" ma:contentTypeDescription="Een nieuw document maken." ma:contentTypeScope="" ma:versionID="b9c9f4e40c1fec0a4d65ac77051bffa8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6d6589debfb555e4b7d25bec49056daa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customXml/itemProps2.xml><?xml version="1.0" encoding="utf-8"?>
<ds:datastoreItem xmlns:ds="http://schemas.openxmlformats.org/officeDocument/2006/customXml" ds:itemID="{8738A917-7181-44FA-8C9E-B540E7117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97138-067A-4B6D-BED8-D734EF184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GA_Liggend.dotx</Template>
  <TotalTime>91</TotalTime>
  <Pages>1</Pages>
  <Words>1501</Words>
  <Characters>8556</Characters>
  <Application>Microsoft Office Word</Application>
  <DocSecurity>4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Tigchelaar, Doreanne | ParnasSys Academie</cp:lastModifiedBy>
  <cp:revision>36</cp:revision>
  <dcterms:created xsi:type="dcterms:W3CDTF">2022-10-29T00:29:00Z</dcterms:created>
  <dcterms:modified xsi:type="dcterms:W3CDTF">2022-10-30T00:10:00Z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MediaServiceImageTags">
    <vt:lpwstr/>
  </property>
</Properties>
</file>