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223B" w14:textId="7A548C85" w:rsidR="00C51E4B" w:rsidRPr="007B128D" w:rsidRDefault="00C51E4B" w:rsidP="00C51E4B">
      <w:pPr>
        <w:pStyle w:val="Kop1"/>
      </w:pPr>
      <w:r w:rsidRPr="007B128D">
        <w:t>Z</w:t>
      </w:r>
      <w:r>
        <w:t>ien</w:t>
      </w:r>
      <w:r w:rsidRPr="007B128D">
        <w:t>!</w:t>
      </w:r>
      <w:r>
        <w:t>1-16</w:t>
      </w:r>
      <w:r w:rsidRPr="007B128D">
        <w:t xml:space="preserve"> </w:t>
      </w:r>
      <w:r w:rsidR="00F330BF">
        <w:t>V</w:t>
      </w:r>
      <w:r>
        <w:t>ragenlijst</w:t>
      </w:r>
      <w:r w:rsidR="00F330BF">
        <w:t xml:space="preserve"> overige betrokkene (woon</w:t>
      </w:r>
      <w:r w:rsidR="0054169C">
        <w:t>omgeving</w:t>
      </w:r>
      <w:r w:rsidR="00F330BF">
        <w:t>)</w:t>
      </w:r>
    </w:p>
    <w:p w14:paraId="3465614B" w14:textId="68DA7F30" w:rsidR="00C51E4B" w:rsidRPr="007E5B08" w:rsidRDefault="00C51E4B" w:rsidP="00C51E4B">
      <w:r w:rsidRPr="00C51E4B">
        <w:rPr>
          <w:sz w:val="20"/>
          <w:szCs w:val="20"/>
        </w:rPr>
        <w:t xml:space="preserve">Naam </w:t>
      </w:r>
      <w:r w:rsidR="00F330BF">
        <w:rPr>
          <w:sz w:val="20"/>
          <w:szCs w:val="20"/>
        </w:rPr>
        <w:t>betrokkene</w:t>
      </w:r>
      <w:r w:rsidRPr="00C51E4B">
        <w:rPr>
          <w:sz w:val="20"/>
          <w:szCs w:val="20"/>
        </w:rPr>
        <w:t xml:space="preserve">:……………………………                             </w:t>
      </w:r>
    </w:p>
    <w:p w14:paraId="30525822" w14:textId="77777777" w:rsidR="00C51E4B" w:rsidRPr="00C51E4B" w:rsidRDefault="00C51E4B" w:rsidP="00C51E4B">
      <w:pPr>
        <w:rPr>
          <w:sz w:val="20"/>
          <w:szCs w:val="20"/>
        </w:rPr>
      </w:pPr>
      <w:r w:rsidRPr="00C51E4B">
        <w:rPr>
          <w:sz w:val="20"/>
          <w:szCs w:val="20"/>
        </w:rPr>
        <w:t>Naam kind: ………………………………</w:t>
      </w:r>
      <w:r w:rsidRPr="00C51E4B">
        <w:rPr>
          <w:sz w:val="20"/>
          <w:szCs w:val="20"/>
        </w:rPr>
        <w:tab/>
      </w:r>
      <w:r w:rsidRPr="00C51E4B">
        <w:rPr>
          <w:sz w:val="20"/>
          <w:szCs w:val="20"/>
        </w:rPr>
        <w:tab/>
        <w:t xml:space="preserve">              </w:t>
      </w:r>
    </w:p>
    <w:p w14:paraId="7E7F9F6A" w14:textId="620BDAAE" w:rsidR="000E26DE" w:rsidRDefault="00C51E4B" w:rsidP="00C51E4B">
      <w:pPr>
        <w:rPr>
          <w:sz w:val="20"/>
          <w:szCs w:val="20"/>
        </w:rPr>
      </w:pPr>
      <w:r w:rsidRPr="00C51E4B">
        <w:rPr>
          <w:sz w:val="20"/>
          <w:szCs w:val="20"/>
        </w:rPr>
        <w:t>Datum:………………………………………</w:t>
      </w:r>
    </w:p>
    <w:p w14:paraId="7F1D06A1" w14:textId="77777777" w:rsidR="0092617B" w:rsidRDefault="0092617B" w:rsidP="00C51E4B">
      <w:pPr>
        <w:rPr>
          <w:sz w:val="20"/>
          <w:szCs w:val="20"/>
        </w:rPr>
      </w:pPr>
    </w:p>
    <w:p w14:paraId="6AA54918" w14:textId="77777777" w:rsidR="0092617B" w:rsidRDefault="0092617B" w:rsidP="0092617B">
      <w:pPr>
        <w:pStyle w:val="Kop1"/>
        <w:tabs>
          <w:tab w:val="left" w:pos="1313"/>
        </w:tabs>
      </w:pPr>
      <w:bookmarkStart w:id="0" w:name="_Toc476311920"/>
      <w:bookmarkStart w:id="1" w:name="_Toc128072604"/>
      <w:r>
        <w:t>Antwoordopties</w:t>
      </w:r>
      <w:bookmarkEnd w:id="0"/>
      <w:bookmarkEnd w:id="1"/>
    </w:p>
    <w:p w14:paraId="61F208CA" w14:textId="77777777" w:rsidR="0092617B" w:rsidRDefault="0092617B" w:rsidP="0092617B"/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973"/>
        <w:gridCol w:w="9075"/>
      </w:tblGrid>
      <w:tr w:rsidR="0092617B" w:rsidRPr="00DF4EED" w14:paraId="7EBBD807" w14:textId="77777777" w:rsidTr="007642F2">
        <w:tc>
          <w:tcPr>
            <w:tcW w:w="8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1D481CE1" w14:textId="77777777" w:rsidR="0092617B" w:rsidRPr="00DF4EED" w:rsidRDefault="0092617B" w:rsidP="007642F2">
            <w:pPr>
              <w:rPr>
                <w:b/>
                <w:bCs/>
                <w:color w:val="FFFFFF"/>
              </w:rPr>
            </w:pPr>
            <w:r w:rsidRPr="00DF4EED">
              <w:rPr>
                <w:b/>
                <w:bCs/>
                <w:color w:val="FFFFFF"/>
              </w:rPr>
              <w:t>Antwoord</w:t>
            </w:r>
          </w:p>
        </w:tc>
        <w:tc>
          <w:tcPr>
            <w:tcW w:w="9075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288A200" w14:textId="77777777" w:rsidR="0092617B" w:rsidRPr="00DF4EED" w:rsidRDefault="0092617B" w:rsidP="007642F2">
            <w:pPr>
              <w:rPr>
                <w:b/>
                <w:bCs/>
                <w:color w:val="FFFFFF"/>
              </w:rPr>
            </w:pPr>
            <w:r w:rsidRPr="00DF4EED">
              <w:rPr>
                <w:b/>
                <w:bCs/>
                <w:color w:val="FFFFFF"/>
              </w:rPr>
              <w:t>Toelichting</w:t>
            </w:r>
          </w:p>
        </w:tc>
      </w:tr>
      <w:tr w:rsidR="0092617B" w14:paraId="5817BC63" w14:textId="77777777" w:rsidTr="007642F2">
        <w:tc>
          <w:tcPr>
            <w:tcW w:w="817" w:type="dxa"/>
            <w:shd w:val="clear" w:color="auto" w:fill="DEEAF6"/>
          </w:tcPr>
          <w:p w14:paraId="075B7277" w14:textId="77777777" w:rsidR="0092617B" w:rsidRPr="00DF4EED" w:rsidRDefault="0092617B" w:rsidP="007642F2">
            <w:pPr>
              <w:rPr>
                <w:b/>
                <w:bCs/>
              </w:rPr>
            </w:pPr>
            <w:r w:rsidRPr="00DF4EED">
              <w:rPr>
                <w:b/>
                <w:bCs/>
              </w:rPr>
              <w:t>1</w:t>
            </w:r>
          </w:p>
        </w:tc>
        <w:tc>
          <w:tcPr>
            <w:tcW w:w="9075" w:type="dxa"/>
            <w:shd w:val="clear" w:color="auto" w:fill="DEEAF6"/>
          </w:tcPr>
          <w:p w14:paraId="5A4304B0" w14:textId="77777777" w:rsidR="0092617B" w:rsidRDefault="0092617B" w:rsidP="007642F2">
            <w:r>
              <w:t>Het kind laat het gedrag vrijwel niet zien</w:t>
            </w:r>
          </w:p>
        </w:tc>
      </w:tr>
      <w:tr w:rsidR="0092617B" w14:paraId="208D3007" w14:textId="77777777" w:rsidTr="007642F2">
        <w:tc>
          <w:tcPr>
            <w:tcW w:w="817" w:type="dxa"/>
            <w:shd w:val="clear" w:color="auto" w:fill="auto"/>
          </w:tcPr>
          <w:p w14:paraId="21A303C0" w14:textId="77777777" w:rsidR="0092617B" w:rsidRPr="00DF4EED" w:rsidRDefault="0092617B" w:rsidP="007642F2">
            <w:pPr>
              <w:rPr>
                <w:b/>
                <w:bCs/>
              </w:rPr>
            </w:pPr>
            <w:r w:rsidRPr="00DF4EED">
              <w:rPr>
                <w:b/>
                <w:bCs/>
              </w:rPr>
              <w:t>2</w:t>
            </w:r>
          </w:p>
        </w:tc>
        <w:tc>
          <w:tcPr>
            <w:tcW w:w="9075" w:type="dxa"/>
            <w:shd w:val="clear" w:color="auto" w:fill="auto"/>
          </w:tcPr>
          <w:p w14:paraId="05D391CE" w14:textId="77777777" w:rsidR="0092617B" w:rsidRDefault="0092617B" w:rsidP="007642F2">
            <w:r>
              <w:t>Het kind laat het gedrag alleen in makkelijke, uitnodigende situaties zien</w:t>
            </w:r>
          </w:p>
        </w:tc>
      </w:tr>
      <w:tr w:rsidR="0092617B" w14:paraId="20860ECD" w14:textId="77777777" w:rsidTr="007642F2">
        <w:tc>
          <w:tcPr>
            <w:tcW w:w="817" w:type="dxa"/>
            <w:shd w:val="clear" w:color="auto" w:fill="DEEAF6"/>
          </w:tcPr>
          <w:p w14:paraId="63784C1D" w14:textId="77777777" w:rsidR="0092617B" w:rsidRPr="00DF4EED" w:rsidRDefault="0092617B" w:rsidP="007642F2">
            <w:pPr>
              <w:rPr>
                <w:b/>
                <w:bCs/>
              </w:rPr>
            </w:pPr>
            <w:r w:rsidRPr="00DF4EED">
              <w:rPr>
                <w:b/>
                <w:bCs/>
              </w:rPr>
              <w:t>3</w:t>
            </w:r>
          </w:p>
        </w:tc>
        <w:tc>
          <w:tcPr>
            <w:tcW w:w="9075" w:type="dxa"/>
            <w:shd w:val="clear" w:color="auto" w:fill="DEEAF6"/>
          </w:tcPr>
          <w:p w14:paraId="190CF0FE" w14:textId="77777777" w:rsidR="0092617B" w:rsidRDefault="0092617B" w:rsidP="007642F2">
            <w:r>
              <w:t xml:space="preserve">Het kind laat het gedrag altijd in een uitnodigende, </w:t>
            </w:r>
            <w:r>
              <w:br/>
              <w:t>en soms in een moeilijke, niet uitnodigende situatie zien</w:t>
            </w:r>
          </w:p>
        </w:tc>
      </w:tr>
      <w:tr w:rsidR="0092617B" w14:paraId="2D16178D" w14:textId="77777777" w:rsidTr="007642F2">
        <w:tc>
          <w:tcPr>
            <w:tcW w:w="817" w:type="dxa"/>
            <w:shd w:val="clear" w:color="auto" w:fill="auto"/>
          </w:tcPr>
          <w:p w14:paraId="51F28FBC" w14:textId="77777777" w:rsidR="0092617B" w:rsidRPr="00DF4EED" w:rsidRDefault="0092617B" w:rsidP="007642F2">
            <w:pPr>
              <w:rPr>
                <w:b/>
                <w:bCs/>
              </w:rPr>
            </w:pPr>
            <w:r w:rsidRPr="00DF4EED">
              <w:rPr>
                <w:b/>
                <w:bCs/>
              </w:rPr>
              <w:t>4</w:t>
            </w:r>
          </w:p>
        </w:tc>
        <w:tc>
          <w:tcPr>
            <w:tcW w:w="9075" w:type="dxa"/>
            <w:shd w:val="clear" w:color="auto" w:fill="auto"/>
          </w:tcPr>
          <w:p w14:paraId="61810127" w14:textId="77777777" w:rsidR="0092617B" w:rsidRDefault="0092617B" w:rsidP="007642F2">
            <w:r>
              <w:t xml:space="preserve">Het kind laat het gedrag vrijwel altijd zien, </w:t>
            </w:r>
            <w:r>
              <w:br/>
              <w:t>zowel in een uitnodigende, als in een niet uitnodigende situatie</w:t>
            </w:r>
          </w:p>
        </w:tc>
      </w:tr>
    </w:tbl>
    <w:p w14:paraId="3098A2AB" w14:textId="77777777" w:rsidR="0092617B" w:rsidRDefault="0092617B" w:rsidP="00C51E4B"/>
    <w:p w14:paraId="685ED928" w14:textId="77777777" w:rsidR="000E26DE" w:rsidRDefault="000E26DE" w:rsidP="001A6892"/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4901"/>
        <w:gridCol w:w="5557"/>
        <w:gridCol w:w="425"/>
        <w:gridCol w:w="656"/>
        <w:gridCol w:w="615"/>
        <w:gridCol w:w="425"/>
      </w:tblGrid>
      <w:tr w:rsidR="00975E0A" w:rsidRPr="007B128D" w14:paraId="6C9B367D" w14:textId="77777777" w:rsidTr="00A3287D">
        <w:trPr>
          <w:cantSplit/>
          <w:trHeight w:val="1984"/>
          <w:tblHeader/>
        </w:trPr>
        <w:tc>
          <w:tcPr>
            <w:tcW w:w="1303" w:type="dxa"/>
            <w:shd w:val="clear" w:color="auto" w:fill="auto"/>
          </w:tcPr>
          <w:p w14:paraId="0DDF2B4B" w14:textId="77777777" w:rsidR="00975E0A" w:rsidRPr="007B128D" w:rsidRDefault="00975E0A" w:rsidP="00975E0A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3FF63566" w14:textId="77777777" w:rsidR="00975E0A" w:rsidRDefault="00975E0A" w:rsidP="00975E0A">
            <w:pPr>
              <w:rPr>
                <w:b/>
              </w:rPr>
            </w:pPr>
          </w:p>
          <w:p w14:paraId="5FF589E9" w14:textId="77777777" w:rsidR="00975E0A" w:rsidRPr="007B128D" w:rsidRDefault="00975E0A" w:rsidP="00975E0A">
            <w:pPr>
              <w:rPr>
                <w:b/>
              </w:rPr>
            </w:pPr>
          </w:p>
          <w:p w14:paraId="636B71E7" w14:textId="292107AE" w:rsidR="00975E0A" w:rsidRPr="007B128D" w:rsidRDefault="00975E0A" w:rsidP="00975E0A">
            <w:pPr>
              <w:rPr>
                <w:i/>
              </w:rPr>
            </w:pPr>
          </w:p>
        </w:tc>
        <w:tc>
          <w:tcPr>
            <w:tcW w:w="5557" w:type="dxa"/>
            <w:vAlign w:val="bottom"/>
          </w:tcPr>
          <w:p w14:paraId="2BFDA1AE" w14:textId="38D31323" w:rsidR="00975E0A" w:rsidRPr="002A369E" w:rsidRDefault="00975E0A" w:rsidP="00975E0A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14:paraId="3C30663B" w14:textId="7D959232" w:rsidR="00975E0A" w:rsidRPr="007B128D" w:rsidRDefault="00975E0A" w:rsidP="00975E0A">
            <w:r>
              <w:t>Vrijwel niet</w:t>
            </w:r>
          </w:p>
        </w:tc>
        <w:tc>
          <w:tcPr>
            <w:tcW w:w="656" w:type="dxa"/>
            <w:textDirection w:val="btLr"/>
          </w:tcPr>
          <w:p w14:paraId="27CEACFE" w14:textId="7074BB96" w:rsidR="00975E0A" w:rsidRPr="007B128D" w:rsidRDefault="00975E0A" w:rsidP="00975E0A">
            <w:r>
              <w:t>Alleen in makkelijke, uitnodigende situaties</w:t>
            </w:r>
          </w:p>
        </w:tc>
        <w:tc>
          <w:tcPr>
            <w:tcW w:w="615" w:type="dxa"/>
            <w:textDirection w:val="btLr"/>
          </w:tcPr>
          <w:p w14:paraId="3ECF51A8" w14:textId="3883B2EE" w:rsidR="00975E0A" w:rsidRPr="007B128D" w:rsidRDefault="00975E0A" w:rsidP="00975E0A">
            <w:r>
              <w:t>Soms in een moeilijke, niet-uitnodigende situatie</w:t>
            </w:r>
          </w:p>
        </w:tc>
        <w:tc>
          <w:tcPr>
            <w:tcW w:w="425" w:type="dxa"/>
            <w:textDirection w:val="btLr"/>
          </w:tcPr>
          <w:p w14:paraId="327C7B84" w14:textId="177A2DA3" w:rsidR="00975E0A" w:rsidRPr="007B128D" w:rsidRDefault="00975E0A" w:rsidP="00975E0A">
            <w:r>
              <w:t>Vrijwel altijd</w:t>
            </w:r>
          </w:p>
        </w:tc>
      </w:tr>
      <w:tr w:rsidR="007B128D" w:rsidRPr="007B128D" w14:paraId="072C895D" w14:textId="77777777" w:rsidTr="00975E0A">
        <w:trPr>
          <w:trHeight w:val="60"/>
        </w:trPr>
        <w:tc>
          <w:tcPr>
            <w:tcW w:w="1303" w:type="dxa"/>
            <w:shd w:val="clear" w:color="auto" w:fill="auto"/>
          </w:tcPr>
          <w:p w14:paraId="19865AD0" w14:textId="50575517" w:rsidR="007B128D" w:rsidRPr="007B128D" w:rsidRDefault="007B128D" w:rsidP="007B128D">
            <w:pPr>
              <w:rPr>
                <w:b/>
                <w:bCs/>
              </w:rPr>
            </w:pPr>
            <w:r w:rsidRPr="007B128D">
              <w:rPr>
                <w:b/>
                <w:bCs/>
              </w:rPr>
              <w:t>WB</w:t>
            </w:r>
          </w:p>
        </w:tc>
        <w:tc>
          <w:tcPr>
            <w:tcW w:w="4901" w:type="dxa"/>
            <w:shd w:val="clear" w:color="auto" w:fill="auto"/>
          </w:tcPr>
          <w:p w14:paraId="5256ABB6" w14:textId="41AE9164" w:rsidR="007B128D" w:rsidRPr="007B128D" w:rsidRDefault="007B128D" w:rsidP="007B128D">
            <w:pPr>
              <w:rPr>
                <w:b/>
              </w:rPr>
            </w:pPr>
            <w:r w:rsidRPr="007B128D">
              <w:rPr>
                <w:b/>
              </w:rPr>
              <w:t>WELBEVINDEN</w:t>
            </w:r>
            <w:r w:rsidR="00FB3963">
              <w:rPr>
                <w:b/>
              </w:rPr>
              <w:t xml:space="preserve"> </w:t>
            </w:r>
            <w:r w:rsidR="00A97BD9">
              <w:rPr>
                <w:b/>
              </w:rPr>
              <w:t>–</w:t>
            </w:r>
            <w:r w:rsidR="00FB3963">
              <w:rPr>
                <w:b/>
              </w:rPr>
              <w:t xml:space="preserve"> </w:t>
            </w:r>
            <w:r w:rsidR="000B686F">
              <w:rPr>
                <w:b/>
              </w:rPr>
              <w:t>woonomgeving</w:t>
            </w:r>
            <w:r w:rsidR="00A97BD9">
              <w:rPr>
                <w:b/>
              </w:rPr>
              <w:t xml:space="preserve"> </w:t>
            </w:r>
          </w:p>
        </w:tc>
        <w:tc>
          <w:tcPr>
            <w:tcW w:w="5557" w:type="dxa"/>
          </w:tcPr>
          <w:p w14:paraId="62065043" w14:textId="1492033A" w:rsidR="007B128D" w:rsidRPr="002A369E" w:rsidRDefault="00975E0A" w:rsidP="007B128D">
            <w:pPr>
              <w:rPr>
                <w:b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A369E">
              <w:rPr>
                <w:b/>
                <w:i/>
                <w:iCs/>
                <w:color w:val="808080" w:themeColor="background1" w:themeShade="80"/>
                <w:sz w:val="16"/>
                <w:szCs w:val="16"/>
              </w:rPr>
              <w:t>Bijvoorbeeld…</w:t>
            </w:r>
          </w:p>
        </w:tc>
        <w:tc>
          <w:tcPr>
            <w:tcW w:w="425" w:type="dxa"/>
          </w:tcPr>
          <w:p w14:paraId="274210CE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656" w:type="dxa"/>
          </w:tcPr>
          <w:p w14:paraId="2C8B68FB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615" w:type="dxa"/>
          </w:tcPr>
          <w:p w14:paraId="7B473D39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5" w:type="dxa"/>
          </w:tcPr>
          <w:p w14:paraId="77049DF4" w14:textId="77777777" w:rsidR="007B128D" w:rsidRPr="007B128D" w:rsidRDefault="007B128D" w:rsidP="007B128D">
            <w:pPr>
              <w:rPr>
                <w:b/>
              </w:rPr>
            </w:pPr>
          </w:p>
        </w:tc>
      </w:tr>
      <w:tr w:rsidR="007B128D" w:rsidRPr="007B128D" w14:paraId="2CA8AF68" w14:textId="77777777" w:rsidTr="00975E0A">
        <w:trPr>
          <w:trHeight w:val="70"/>
        </w:trPr>
        <w:tc>
          <w:tcPr>
            <w:tcW w:w="1303" w:type="dxa"/>
            <w:shd w:val="clear" w:color="auto" w:fill="D3DFEE"/>
          </w:tcPr>
          <w:p w14:paraId="648BB422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5E8A5BF5" w14:textId="27E92B97" w:rsidR="007B128D" w:rsidRPr="007B128D" w:rsidRDefault="00F330BF" w:rsidP="00FB3963">
            <w:r>
              <w:t>Het</w:t>
            </w:r>
            <w:r w:rsidR="00FB3963">
              <w:t xml:space="preserve"> kind komt opgewekt over</w:t>
            </w:r>
          </w:p>
        </w:tc>
        <w:tc>
          <w:tcPr>
            <w:tcW w:w="5557" w:type="dxa"/>
            <w:shd w:val="clear" w:color="auto" w:fill="D3DFEE"/>
          </w:tcPr>
          <w:p w14:paraId="7CF6BD83" w14:textId="0C65F14B" w:rsidR="007B128D" w:rsidRPr="002A369E" w:rsidRDefault="000100A2" w:rsidP="007B128D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8E158C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lacht regelmatig en maakt grapjes</w:t>
            </w:r>
            <w:r w:rsidR="002906BB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D3DFEE"/>
          </w:tcPr>
          <w:p w14:paraId="20D13FEE" w14:textId="1E29A3D4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"/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  <w:bookmarkEnd w:id="2"/>
          </w:p>
        </w:tc>
        <w:tc>
          <w:tcPr>
            <w:tcW w:w="656" w:type="dxa"/>
            <w:shd w:val="clear" w:color="auto" w:fill="D3DFEE"/>
          </w:tcPr>
          <w:p w14:paraId="168E5253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3DFEE"/>
          </w:tcPr>
          <w:p w14:paraId="6CF8EAD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456AFF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7821EDA4" w14:textId="77777777" w:rsidTr="00975E0A">
        <w:tc>
          <w:tcPr>
            <w:tcW w:w="1303" w:type="dxa"/>
            <w:shd w:val="clear" w:color="auto" w:fill="auto"/>
          </w:tcPr>
          <w:p w14:paraId="5E5DF01D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4D15F60" w14:textId="6ED9060E" w:rsidR="007B128D" w:rsidRPr="007B128D" w:rsidRDefault="00F330BF" w:rsidP="007B128D">
            <w:r>
              <w:t>Het</w:t>
            </w:r>
            <w:r w:rsidR="00FB3963">
              <w:t xml:space="preserve"> kind maakt een vitale, levenslustige indruk</w:t>
            </w:r>
          </w:p>
        </w:tc>
        <w:tc>
          <w:tcPr>
            <w:tcW w:w="5557" w:type="dxa"/>
          </w:tcPr>
          <w:p w14:paraId="7F44D3B7" w14:textId="253C1107" w:rsidR="007B128D" w:rsidRPr="002A369E" w:rsidRDefault="000100A2" w:rsidP="007B128D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88399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heeft veel energie en kan genieten van dingen</w:t>
            </w:r>
            <w:r w:rsidR="002906BB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0E7B1EA0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</w:tcPr>
          <w:p w14:paraId="24529F7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</w:tcPr>
          <w:p w14:paraId="10BB7830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02FE7D8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EDB1628" w14:textId="77777777" w:rsidTr="00975E0A">
        <w:tc>
          <w:tcPr>
            <w:tcW w:w="1303" w:type="dxa"/>
            <w:shd w:val="clear" w:color="auto" w:fill="D3DFEE"/>
          </w:tcPr>
          <w:p w14:paraId="48A6B1BA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3DFD14CC" w14:textId="032A51CA" w:rsidR="007B128D" w:rsidRPr="007B128D" w:rsidRDefault="00F330BF" w:rsidP="007B128D">
            <w:r>
              <w:t>Het</w:t>
            </w:r>
            <w:r w:rsidR="00FB3963">
              <w:t xml:space="preserve"> kind komt ontspannen en open over</w:t>
            </w:r>
          </w:p>
        </w:tc>
        <w:tc>
          <w:tcPr>
            <w:tcW w:w="5557" w:type="dxa"/>
            <w:shd w:val="clear" w:color="auto" w:fill="D3DFEE"/>
          </w:tcPr>
          <w:p w14:paraId="3113A2FD" w14:textId="0C549DF2" w:rsidR="007B128D" w:rsidRPr="002A369E" w:rsidRDefault="000100A2" w:rsidP="007B128D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61512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durft zichzelf te zijn en reageert in nieuwe situaties rustig en open</w:t>
            </w:r>
            <w:r w:rsidR="002906BB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D3DFEE"/>
          </w:tcPr>
          <w:p w14:paraId="5960855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3DFEE"/>
          </w:tcPr>
          <w:p w14:paraId="66E78A9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3DFEE"/>
          </w:tcPr>
          <w:p w14:paraId="5BBC504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62602E3F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CD5E395" w14:textId="77777777" w:rsidTr="00975E0A">
        <w:tc>
          <w:tcPr>
            <w:tcW w:w="1303" w:type="dxa"/>
            <w:shd w:val="clear" w:color="auto" w:fill="auto"/>
          </w:tcPr>
          <w:p w14:paraId="55EDCC41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EC1BDA5" w14:textId="27C5479D" w:rsidR="007B128D" w:rsidRPr="007B128D" w:rsidRDefault="00F330BF" w:rsidP="007B128D">
            <w:r>
              <w:t>Het</w:t>
            </w:r>
            <w:r w:rsidR="00FB3963">
              <w:t xml:space="preserve"> kind voelt zich prettig in contact met zijn huisgenoten</w:t>
            </w:r>
          </w:p>
        </w:tc>
        <w:tc>
          <w:tcPr>
            <w:tcW w:w="5557" w:type="dxa"/>
          </w:tcPr>
          <w:p w14:paraId="0995293A" w14:textId="7AE3B2F0" w:rsidR="007B128D" w:rsidRPr="002A369E" w:rsidRDefault="000100A2" w:rsidP="007B128D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88399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open en ontspannen in contact met anderen in huis</w:t>
            </w:r>
            <w:r w:rsidR="002906BB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3A5B581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</w:tcPr>
          <w:p w14:paraId="5D4EF87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</w:tcPr>
          <w:p w14:paraId="399DE696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79A3D2AB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02938C2B" w14:textId="77777777" w:rsidTr="00975E0A">
        <w:tc>
          <w:tcPr>
            <w:tcW w:w="1303" w:type="dxa"/>
            <w:shd w:val="clear" w:color="auto" w:fill="D3DFEE"/>
          </w:tcPr>
          <w:p w14:paraId="7233869A" w14:textId="77777777" w:rsidR="00C51E4B" w:rsidRPr="007B128D" w:rsidRDefault="00C51E4B" w:rsidP="00C51E4B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258AF777" w14:textId="77777777" w:rsidR="00C51E4B" w:rsidRDefault="00C51E4B" w:rsidP="00C51E4B">
            <w:pPr>
              <w:rPr>
                <w:b/>
              </w:rPr>
            </w:pPr>
          </w:p>
          <w:p w14:paraId="3DBFB81C" w14:textId="528A7A84" w:rsidR="00C51E4B" w:rsidRDefault="00C51E4B" w:rsidP="00C51E4B">
            <w:r w:rsidRPr="007B128D">
              <w:rPr>
                <w:b/>
              </w:rPr>
              <w:t>WELBEVINDEN</w:t>
            </w:r>
            <w:r>
              <w:rPr>
                <w:b/>
              </w:rPr>
              <w:t xml:space="preserve"> – school</w:t>
            </w:r>
          </w:p>
        </w:tc>
        <w:tc>
          <w:tcPr>
            <w:tcW w:w="5557" w:type="dxa"/>
            <w:shd w:val="clear" w:color="auto" w:fill="D3DFEE"/>
          </w:tcPr>
          <w:p w14:paraId="7F06CEE1" w14:textId="77777777" w:rsidR="00C51E4B" w:rsidRPr="002A369E" w:rsidRDefault="00C51E4B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3DFEE"/>
          </w:tcPr>
          <w:p w14:paraId="433B7D3B" w14:textId="77777777" w:rsidR="00C51E4B" w:rsidRPr="007B128D" w:rsidRDefault="00C51E4B" w:rsidP="00C51E4B"/>
        </w:tc>
        <w:tc>
          <w:tcPr>
            <w:tcW w:w="656" w:type="dxa"/>
            <w:shd w:val="clear" w:color="auto" w:fill="D3DFEE"/>
          </w:tcPr>
          <w:p w14:paraId="5C402510" w14:textId="77777777" w:rsidR="00C51E4B" w:rsidRPr="007B128D" w:rsidRDefault="00C51E4B" w:rsidP="00C51E4B"/>
        </w:tc>
        <w:tc>
          <w:tcPr>
            <w:tcW w:w="615" w:type="dxa"/>
            <w:shd w:val="clear" w:color="auto" w:fill="D3DFEE"/>
          </w:tcPr>
          <w:p w14:paraId="23DAAE7B" w14:textId="77777777" w:rsidR="00C51E4B" w:rsidRPr="007B128D" w:rsidRDefault="00C51E4B" w:rsidP="00C51E4B"/>
        </w:tc>
        <w:tc>
          <w:tcPr>
            <w:tcW w:w="425" w:type="dxa"/>
            <w:shd w:val="clear" w:color="auto" w:fill="D3DFEE"/>
          </w:tcPr>
          <w:p w14:paraId="17646C18" w14:textId="77777777" w:rsidR="00C51E4B" w:rsidRPr="007B128D" w:rsidRDefault="00C51E4B" w:rsidP="00C51E4B"/>
        </w:tc>
      </w:tr>
      <w:tr w:rsidR="00C51E4B" w:rsidRPr="007B128D" w14:paraId="2C34DA3C" w14:textId="77777777" w:rsidTr="00975E0A">
        <w:tc>
          <w:tcPr>
            <w:tcW w:w="1303" w:type="dxa"/>
            <w:shd w:val="clear" w:color="auto" w:fill="auto"/>
          </w:tcPr>
          <w:p w14:paraId="3ADAF555" w14:textId="24D7D599" w:rsidR="00C51E4B" w:rsidRPr="00C51E4B" w:rsidRDefault="00C51E4B" w:rsidP="00C51E4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7D028189" w14:textId="797AC8CC" w:rsidR="00C51E4B" w:rsidRPr="007B128D" w:rsidRDefault="00F330BF" w:rsidP="00C51E4B">
            <w:pPr>
              <w:rPr>
                <w:b/>
              </w:rPr>
            </w:pPr>
            <w:r>
              <w:t xml:space="preserve">Het </w:t>
            </w:r>
            <w:r w:rsidR="00C51E4B">
              <w:t>kind g</w:t>
            </w:r>
            <w:r w:rsidR="00C51E4B" w:rsidRPr="000076AD">
              <w:t>aat graag naar school</w:t>
            </w:r>
          </w:p>
        </w:tc>
        <w:tc>
          <w:tcPr>
            <w:tcW w:w="5557" w:type="dxa"/>
            <w:shd w:val="clear" w:color="auto" w:fill="auto"/>
          </w:tcPr>
          <w:p w14:paraId="643065CB" w14:textId="740B91C2" w:rsidR="00C51E4B" w:rsidRPr="002A369E" w:rsidRDefault="000100A2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78365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toont of laat zich positief uit over school en schoolse activiteiten</w:t>
            </w:r>
            <w:r w:rsidR="002906BB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2FBE14DC" w14:textId="0AD40F45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2A32F5EB" w14:textId="045A7800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0011027B" w14:textId="1DBA58BE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798CE73" w14:textId="10EB221B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4C8B0DBE" w14:textId="77777777" w:rsidTr="00975E0A">
        <w:tc>
          <w:tcPr>
            <w:tcW w:w="1303" w:type="dxa"/>
            <w:shd w:val="clear" w:color="auto" w:fill="D3DFEE"/>
          </w:tcPr>
          <w:p w14:paraId="54888F8A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15F774C1" w14:textId="6CA5421A" w:rsidR="00C51E4B" w:rsidRPr="007B128D" w:rsidRDefault="00F330BF" w:rsidP="00C51E4B">
            <w:pPr>
              <w:rPr>
                <w:b/>
                <w:i/>
              </w:rPr>
            </w:pPr>
            <w:r>
              <w:t>Het</w:t>
            </w:r>
            <w:r w:rsidR="00C51E4B">
              <w:t xml:space="preserve"> kind v</w:t>
            </w:r>
            <w:r w:rsidR="00C51E4B" w:rsidRPr="000076AD">
              <w:t>oelt zich prettig in contact met andere kinderen op school</w:t>
            </w:r>
          </w:p>
        </w:tc>
        <w:tc>
          <w:tcPr>
            <w:tcW w:w="5557" w:type="dxa"/>
            <w:shd w:val="clear" w:color="auto" w:fill="D3DFEE"/>
          </w:tcPr>
          <w:p w14:paraId="5146DEDD" w14:textId="59FA57EA" w:rsidR="00C51E4B" w:rsidRPr="002A369E" w:rsidRDefault="000100A2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78365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ontspannen in contact met andere kinderen en toont of laat zich positief over hen uit</w:t>
            </w:r>
            <w:r w:rsidR="002906BB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D3DFEE"/>
          </w:tcPr>
          <w:p w14:paraId="26E09A74" w14:textId="2B1978E0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3DFEE"/>
          </w:tcPr>
          <w:p w14:paraId="119229A3" w14:textId="0B3EEB9D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3DFEE"/>
          </w:tcPr>
          <w:p w14:paraId="2F540F5C" w14:textId="07E1AF65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46DDF84A" w14:textId="7812627F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30787D3A" w14:textId="77777777" w:rsidTr="00975E0A">
        <w:tc>
          <w:tcPr>
            <w:tcW w:w="1303" w:type="dxa"/>
            <w:shd w:val="clear" w:color="auto" w:fill="auto"/>
          </w:tcPr>
          <w:p w14:paraId="0D9B0A38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0FE3B1CE" w14:textId="3FD87EF7" w:rsidR="00C51E4B" w:rsidRPr="007B128D" w:rsidRDefault="00F330BF" w:rsidP="00C51E4B">
            <w:pPr>
              <w:rPr>
                <w:b/>
                <w:i/>
              </w:rPr>
            </w:pPr>
            <w:r>
              <w:t>Het</w:t>
            </w:r>
            <w:r w:rsidR="00C51E4B">
              <w:t xml:space="preserve"> kind v</w:t>
            </w:r>
            <w:r w:rsidR="00C51E4B" w:rsidRPr="000076AD">
              <w:t>oelt zich prettig in contact met de leerkracht(en)</w:t>
            </w:r>
          </w:p>
        </w:tc>
        <w:tc>
          <w:tcPr>
            <w:tcW w:w="5557" w:type="dxa"/>
            <w:shd w:val="clear" w:color="auto" w:fill="auto"/>
          </w:tcPr>
          <w:p w14:paraId="2D28ECCD" w14:textId="7D5D328B" w:rsidR="00C51E4B" w:rsidRPr="002A369E" w:rsidRDefault="000100A2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78365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positief over de leerkracht en voelt zich bij hem/haar op zijn gemak.</w:t>
            </w:r>
          </w:p>
        </w:tc>
        <w:tc>
          <w:tcPr>
            <w:tcW w:w="425" w:type="dxa"/>
            <w:shd w:val="clear" w:color="auto" w:fill="auto"/>
          </w:tcPr>
          <w:p w14:paraId="16113A75" w14:textId="2B880E71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2DFC6702" w14:textId="1D9EDF58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47087CA9" w14:textId="72EAE1B9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BA33D6E" w14:textId="37E25D3C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7D75A1AB" w14:textId="77777777" w:rsidTr="00975E0A">
        <w:tc>
          <w:tcPr>
            <w:tcW w:w="1303" w:type="dxa"/>
            <w:shd w:val="clear" w:color="auto" w:fill="D3DFEE"/>
          </w:tcPr>
          <w:p w14:paraId="1968F2DD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6A39C520" w14:textId="51CB50DC" w:rsidR="00C51E4B" w:rsidRPr="007B128D" w:rsidRDefault="00F330BF" w:rsidP="00C51E4B">
            <w:pPr>
              <w:rPr>
                <w:b/>
                <w:i/>
              </w:rPr>
            </w:pPr>
            <w:r>
              <w:t>Het</w:t>
            </w:r>
            <w:r w:rsidR="00C51E4B">
              <w:t xml:space="preserve"> kind h</w:t>
            </w:r>
            <w:r w:rsidR="00C51E4B" w:rsidRPr="00A97BD9">
              <w:t>eeft het gevoel dat hij de dingen kan, die hij op school moet doen</w:t>
            </w:r>
          </w:p>
        </w:tc>
        <w:tc>
          <w:tcPr>
            <w:tcW w:w="5557" w:type="dxa"/>
            <w:shd w:val="clear" w:color="auto" w:fill="D3DFEE"/>
          </w:tcPr>
          <w:p w14:paraId="454C4959" w14:textId="0356A981" w:rsidR="00C51E4B" w:rsidRPr="002A369E" w:rsidRDefault="000100A2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54155A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heeft voldoende vertrouwen in zijn eigen kunnen.</w:t>
            </w:r>
          </w:p>
        </w:tc>
        <w:tc>
          <w:tcPr>
            <w:tcW w:w="425" w:type="dxa"/>
            <w:shd w:val="clear" w:color="auto" w:fill="D3DFEE"/>
          </w:tcPr>
          <w:p w14:paraId="1AA6A451" w14:textId="10FDEEED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3DFEE"/>
          </w:tcPr>
          <w:p w14:paraId="05FA67C2" w14:textId="78C3B969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3DFEE"/>
          </w:tcPr>
          <w:p w14:paraId="726B3705" w14:textId="07ACF4A6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62AA7D7" w14:textId="11322F64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7CBA6A63" w14:textId="77777777" w:rsidTr="00975E0A">
        <w:tc>
          <w:tcPr>
            <w:tcW w:w="1303" w:type="dxa"/>
            <w:shd w:val="clear" w:color="auto" w:fill="auto"/>
          </w:tcPr>
          <w:p w14:paraId="24C810AA" w14:textId="77777777" w:rsidR="00C51E4B" w:rsidRPr="007B128D" w:rsidRDefault="00C51E4B" w:rsidP="00C51E4B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A3400D5" w14:textId="352CDAB1" w:rsidR="00C51E4B" w:rsidRPr="007B128D" w:rsidRDefault="00C51E4B" w:rsidP="00C51E4B">
            <w:pPr>
              <w:rPr>
                <w:b/>
                <w:i/>
              </w:rPr>
            </w:pPr>
          </w:p>
        </w:tc>
        <w:tc>
          <w:tcPr>
            <w:tcW w:w="5557" w:type="dxa"/>
            <w:shd w:val="clear" w:color="auto" w:fill="auto"/>
          </w:tcPr>
          <w:p w14:paraId="2810B243" w14:textId="77777777" w:rsidR="00C51E4B" w:rsidRPr="002A369E" w:rsidRDefault="00C51E4B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39387BD" w14:textId="3A71A752" w:rsidR="00C51E4B" w:rsidRPr="007B128D" w:rsidRDefault="00C51E4B" w:rsidP="00C51E4B"/>
        </w:tc>
        <w:tc>
          <w:tcPr>
            <w:tcW w:w="656" w:type="dxa"/>
            <w:shd w:val="clear" w:color="auto" w:fill="auto"/>
          </w:tcPr>
          <w:p w14:paraId="6DCB1781" w14:textId="2132F1C4" w:rsidR="00C51E4B" w:rsidRPr="007B128D" w:rsidRDefault="00C51E4B" w:rsidP="00C51E4B"/>
        </w:tc>
        <w:tc>
          <w:tcPr>
            <w:tcW w:w="615" w:type="dxa"/>
            <w:shd w:val="clear" w:color="auto" w:fill="auto"/>
          </w:tcPr>
          <w:p w14:paraId="23519265" w14:textId="4B1935D4" w:rsidR="00C51E4B" w:rsidRPr="007B128D" w:rsidRDefault="00C51E4B" w:rsidP="00C51E4B"/>
        </w:tc>
        <w:tc>
          <w:tcPr>
            <w:tcW w:w="425" w:type="dxa"/>
            <w:shd w:val="clear" w:color="auto" w:fill="auto"/>
          </w:tcPr>
          <w:p w14:paraId="0B6A0124" w14:textId="549DF6FD" w:rsidR="00C51E4B" w:rsidRPr="007B128D" w:rsidRDefault="00C51E4B" w:rsidP="00C51E4B"/>
        </w:tc>
      </w:tr>
      <w:tr w:rsidR="00C51E4B" w:rsidRPr="00C51E4B" w14:paraId="0FDF8303" w14:textId="77777777" w:rsidTr="00975E0A">
        <w:tc>
          <w:tcPr>
            <w:tcW w:w="1303" w:type="dxa"/>
            <w:shd w:val="clear" w:color="auto" w:fill="D3DFEE"/>
          </w:tcPr>
          <w:p w14:paraId="16904D88" w14:textId="17076CDE" w:rsidR="00C51E4B" w:rsidRPr="00C51E4B" w:rsidRDefault="00C51E4B" w:rsidP="00C51E4B">
            <w:pPr>
              <w:rPr>
                <w:b/>
                <w:bCs/>
              </w:rPr>
            </w:pPr>
            <w:r w:rsidRPr="00C51E4B">
              <w:rPr>
                <w:b/>
                <w:bCs/>
              </w:rPr>
              <w:t>BT</w:t>
            </w:r>
          </w:p>
        </w:tc>
        <w:tc>
          <w:tcPr>
            <w:tcW w:w="4901" w:type="dxa"/>
            <w:shd w:val="clear" w:color="auto" w:fill="D3DFEE"/>
          </w:tcPr>
          <w:p w14:paraId="38FB0DBC" w14:textId="64CADD10" w:rsidR="00C51E4B" w:rsidRPr="00C51E4B" w:rsidRDefault="00C51E4B" w:rsidP="00C51E4B">
            <w:pPr>
              <w:rPr>
                <w:b/>
              </w:rPr>
            </w:pPr>
            <w:r w:rsidRPr="00C51E4B">
              <w:rPr>
                <w:b/>
              </w:rPr>
              <w:t>BETROKKENHEID</w:t>
            </w:r>
            <w:r w:rsidR="00EA140F">
              <w:rPr>
                <w:b/>
              </w:rPr>
              <w:t xml:space="preserve"> – activiteiten </w:t>
            </w:r>
            <w:r w:rsidR="000B686F">
              <w:rPr>
                <w:b/>
              </w:rPr>
              <w:t>woonomgeving</w:t>
            </w:r>
          </w:p>
        </w:tc>
        <w:tc>
          <w:tcPr>
            <w:tcW w:w="5557" w:type="dxa"/>
            <w:shd w:val="clear" w:color="auto" w:fill="D3DFEE"/>
          </w:tcPr>
          <w:p w14:paraId="124AA909" w14:textId="77777777" w:rsidR="00C51E4B" w:rsidRPr="002A369E" w:rsidRDefault="00C51E4B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3DFEE"/>
          </w:tcPr>
          <w:p w14:paraId="55437989" w14:textId="77777777" w:rsidR="00C51E4B" w:rsidRPr="00C51E4B" w:rsidRDefault="00C51E4B" w:rsidP="00C51E4B"/>
        </w:tc>
        <w:tc>
          <w:tcPr>
            <w:tcW w:w="656" w:type="dxa"/>
            <w:shd w:val="clear" w:color="auto" w:fill="D3DFEE"/>
          </w:tcPr>
          <w:p w14:paraId="189A709D" w14:textId="77777777" w:rsidR="00C51E4B" w:rsidRPr="00C51E4B" w:rsidRDefault="00C51E4B" w:rsidP="00C51E4B"/>
        </w:tc>
        <w:tc>
          <w:tcPr>
            <w:tcW w:w="615" w:type="dxa"/>
            <w:shd w:val="clear" w:color="auto" w:fill="D3DFEE"/>
          </w:tcPr>
          <w:p w14:paraId="77DEE377" w14:textId="77777777" w:rsidR="00C51E4B" w:rsidRPr="00C51E4B" w:rsidRDefault="00C51E4B" w:rsidP="00C51E4B"/>
        </w:tc>
        <w:tc>
          <w:tcPr>
            <w:tcW w:w="425" w:type="dxa"/>
            <w:shd w:val="clear" w:color="auto" w:fill="D3DFEE"/>
          </w:tcPr>
          <w:p w14:paraId="3CC9416B" w14:textId="77777777" w:rsidR="00C51E4B" w:rsidRPr="00C51E4B" w:rsidRDefault="00C51E4B" w:rsidP="00C51E4B"/>
        </w:tc>
      </w:tr>
      <w:tr w:rsidR="00C51E4B" w:rsidRPr="00C51E4B" w14:paraId="1D9924FE" w14:textId="77777777" w:rsidTr="00975E0A">
        <w:tc>
          <w:tcPr>
            <w:tcW w:w="1303" w:type="dxa"/>
            <w:shd w:val="clear" w:color="auto" w:fill="auto"/>
          </w:tcPr>
          <w:p w14:paraId="0CB1B51A" w14:textId="321B7BE4" w:rsidR="00C51E4B" w:rsidRPr="00C51E4B" w:rsidRDefault="00C51E4B" w:rsidP="00C51E4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87D63F7" w14:textId="610477AA" w:rsidR="00C51E4B" w:rsidRPr="00C51E4B" w:rsidRDefault="00F330BF" w:rsidP="00C51E4B">
            <w:pPr>
              <w:rPr>
                <w:b/>
              </w:rPr>
            </w:pPr>
            <w:r>
              <w:t>Het</w:t>
            </w:r>
            <w:r w:rsidR="00C51E4B" w:rsidRPr="00C51E4B">
              <w:t xml:space="preserve"> kind</w:t>
            </w:r>
            <w:r w:rsidR="00EA140F">
              <w:t xml:space="preserve"> g</w:t>
            </w:r>
            <w:r w:rsidR="00EA140F" w:rsidRPr="00EA140F">
              <w:t>aat geconcentreerd op in spel/hobby's, als het daar mee bezig is</w:t>
            </w:r>
          </w:p>
        </w:tc>
        <w:tc>
          <w:tcPr>
            <w:tcW w:w="5557" w:type="dxa"/>
          </w:tcPr>
          <w:p w14:paraId="1D70B314" w14:textId="66A880B1" w:rsidR="00C51E4B" w:rsidRPr="002A369E" w:rsidRDefault="000100A2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954134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intens en vol overgave bezig met een activiteit, bijna niet af te leiden en alert.</w:t>
            </w:r>
          </w:p>
        </w:tc>
        <w:tc>
          <w:tcPr>
            <w:tcW w:w="425" w:type="dxa"/>
          </w:tcPr>
          <w:p w14:paraId="0792D086" w14:textId="0EE6A100" w:rsidR="00C51E4B" w:rsidRPr="00C51E4B" w:rsidRDefault="00C51E4B" w:rsidP="00C51E4B">
            <w:r w:rsidRPr="00C51E4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E4B">
              <w:instrText xml:space="preserve"> FORMCHECKBOX </w:instrText>
            </w:r>
            <w:r w:rsidR="00000000">
              <w:fldChar w:fldCharType="separate"/>
            </w:r>
            <w:r w:rsidRPr="00C51E4B">
              <w:fldChar w:fldCharType="end"/>
            </w:r>
          </w:p>
        </w:tc>
        <w:tc>
          <w:tcPr>
            <w:tcW w:w="656" w:type="dxa"/>
          </w:tcPr>
          <w:p w14:paraId="26565862" w14:textId="40BB3353" w:rsidR="00C51E4B" w:rsidRPr="00C51E4B" w:rsidRDefault="00C51E4B" w:rsidP="00C51E4B">
            <w:r w:rsidRPr="00C51E4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E4B">
              <w:instrText xml:space="preserve"> FORMCHECKBOX </w:instrText>
            </w:r>
            <w:r w:rsidR="00000000">
              <w:fldChar w:fldCharType="separate"/>
            </w:r>
            <w:r w:rsidRPr="00C51E4B">
              <w:fldChar w:fldCharType="end"/>
            </w:r>
          </w:p>
        </w:tc>
        <w:tc>
          <w:tcPr>
            <w:tcW w:w="615" w:type="dxa"/>
          </w:tcPr>
          <w:p w14:paraId="598967D0" w14:textId="68ACC513" w:rsidR="00C51E4B" w:rsidRPr="00C51E4B" w:rsidRDefault="00C51E4B" w:rsidP="00C51E4B">
            <w:r w:rsidRPr="00C51E4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E4B">
              <w:instrText xml:space="preserve"> FORMCHECKBOX </w:instrText>
            </w:r>
            <w:r w:rsidR="00000000">
              <w:fldChar w:fldCharType="separate"/>
            </w:r>
            <w:r w:rsidRPr="00C51E4B">
              <w:fldChar w:fldCharType="end"/>
            </w:r>
          </w:p>
        </w:tc>
        <w:tc>
          <w:tcPr>
            <w:tcW w:w="425" w:type="dxa"/>
          </w:tcPr>
          <w:p w14:paraId="076089F5" w14:textId="47116682" w:rsidR="00C51E4B" w:rsidRPr="00C51E4B" w:rsidRDefault="00C51E4B" w:rsidP="00C51E4B">
            <w:r w:rsidRPr="00C51E4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E4B">
              <w:instrText xml:space="preserve"> FORMCHECKBOX </w:instrText>
            </w:r>
            <w:r w:rsidR="00000000">
              <w:fldChar w:fldCharType="separate"/>
            </w:r>
            <w:r w:rsidRPr="00C51E4B">
              <w:fldChar w:fldCharType="end"/>
            </w:r>
          </w:p>
        </w:tc>
      </w:tr>
      <w:tr w:rsidR="00C51E4B" w:rsidRPr="007B128D" w14:paraId="611FF931" w14:textId="77777777" w:rsidTr="00975E0A">
        <w:tc>
          <w:tcPr>
            <w:tcW w:w="1303" w:type="dxa"/>
            <w:shd w:val="clear" w:color="auto" w:fill="D3DFEE"/>
          </w:tcPr>
          <w:p w14:paraId="172CE577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306BBAC2" w14:textId="558FA101" w:rsidR="00C51E4B" w:rsidRPr="007B128D" w:rsidRDefault="00F330BF" w:rsidP="00C51E4B">
            <w:r>
              <w:t>Het</w:t>
            </w:r>
            <w:r w:rsidR="00C51E4B">
              <w:t xml:space="preserve"> kind</w:t>
            </w:r>
            <w:r w:rsidR="00EA140F">
              <w:t xml:space="preserve"> h</w:t>
            </w:r>
            <w:r w:rsidR="00EA140F" w:rsidRPr="00EA140F">
              <w:t>eeft plezier tijdens het bezig</w:t>
            </w:r>
            <w:r w:rsidR="000B686F">
              <w:t xml:space="preserve"> </w:t>
            </w:r>
            <w:r w:rsidR="00EA140F" w:rsidRPr="00EA140F">
              <w:t>zijn met spel/hobby’s</w:t>
            </w:r>
          </w:p>
        </w:tc>
        <w:tc>
          <w:tcPr>
            <w:tcW w:w="5557" w:type="dxa"/>
            <w:shd w:val="clear" w:color="auto" w:fill="D3DFEE"/>
          </w:tcPr>
          <w:p w14:paraId="2FE8649E" w14:textId="3DE6831E" w:rsidR="00C51E4B" w:rsidRPr="002A369E" w:rsidRDefault="000100A2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954134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(glim)lacht tijdens activiteit of maakt tevreden geluiden</w:t>
            </w:r>
            <w:r w:rsidR="002906BB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D3DFEE"/>
          </w:tcPr>
          <w:p w14:paraId="0168C776" w14:textId="01C7F053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3DFEE"/>
          </w:tcPr>
          <w:p w14:paraId="2BB8A6FA" w14:textId="6E5B5C65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3DFEE"/>
          </w:tcPr>
          <w:p w14:paraId="65EA85A2" w14:textId="41F47587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711581C3" w14:textId="5A4D9DAC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070EAB07" w14:textId="77777777" w:rsidTr="00975E0A">
        <w:tc>
          <w:tcPr>
            <w:tcW w:w="1303" w:type="dxa"/>
            <w:shd w:val="clear" w:color="auto" w:fill="auto"/>
          </w:tcPr>
          <w:p w14:paraId="22A7C79C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9A17A59" w14:textId="783A55AA" w:rsidR="00C51E4B" w:rsidRPr="007B128D" w:rsidRDefault="00F330BF" w:rsidP="00C51E4B">
            <w:r>
              <w:t>Het</w:t>
            </w:r>
            <w:r w:rsidR="00C51E4B">
              <w:t xml:space="preserve"> kind</w:t>
            </w:r>
            <w:r w:rsidR="00EA140F">
              <w:t xml:space="preserve"> t</w:t>
            </w:r>
            <w:r w:rsidR="00EA140F" w:rsidRPr="00EA140F">
              <w:t>oont doorzettingsvermogen als het een opdracht moet uitvoeren</w:t>
            </w:r>
          </w:p>
        </w:tc>
        <w:tc>
          <w:tcPr>
            <w:tcW w:w="5557" w:type="dxa"/>
          </w:tcPr>
          <w:p w14:paraId="62DF7788" w14:textId="63DB25EC" w:rsidR="00C51E4B" w:rsidRPr="002A369E" w:rsidRDefault="00954134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Bijvoorbeeld wanneer </w:t>
            </w:r>
            <w:r w:rsidR="000100A2"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helpt, zijn kamer op moet ruimen, of de tafel moet dekken.</w:t>
            </w:r>
          </w:p>
        </w:tc>
        <w:tc>
          <w:tcPr>
            <w:tcW w:w="425" w:type="dxa"/>
          </w:tcPr>
          <w:p w14:paraId="31F97606" w14:textId="0EA019F4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</w:tcPr>
          <w:p w14:paraId="4A3180F2" w14:textId="2F104E2E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</w:tcPr>
          <w:p w14:paraId="682CA9AA" w14:textId="1F93F874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1475D23A" w14:textId="0AAF4765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71CB5157" w14:textId="77777777" w:rsidTr="00975E0A">
        <w:tc>
          <w:tcPr>
            <w:tcW w:w="1303" w:type="dxa"/>
            <w:shd w:val="clear" w:color="auto" w:fill="D3DFEE"/>
          </w:tcPr>
          <w:p w14:paraId="58C3E89C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6EBF83EF" w14:textId="11766A64" w:rsidR="00C51E4B" w:rsidRPr="007B128D" w:rsidRDefault="00F330BF" w:rsidP="00C51E4B">
            <w:r>
              <w:t>Het</w:t>
            </w:r>
            <w:r w:rsidR="00C51E4B">
              <w:t xml:space="preserve"> kind</w:t>
            </w:r>
            <w:r w:rsidR="00B75039">
              <w:t xml:space="preserve"> t</w:t>
            </w:r>
            <w:r w:rsidR="00B75039" w:rsidRPr="00B75039">
              <w:t>oont belangstelling voor nieuwe dingen</w:t>
            </w:r>
          </w:p>
        </w:tc>
        <w:tc>
          <w:tcPr>
            <w:tcW w:w="5557" w:type="dxa"/>
            <w:shd w:val="clear" w:color="auto" w:fill="D3DFEE"/>
          </w:tcPr>
          <w:p w14:paraId="44354ACE" w14:textId="67445937" w:rsidR="00C51E4B" w:rsidRPr="002A369E" w:rsidRDefault="0075534E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>Dit laat</w:t>
            </w:r>
            <w:r w:rsidR="000100A2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het </w:t>
            </w: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>kind zien door nieuwsgierig te zijn, vragen te stellen en aandachtig mee te doen.</w:t>
            </w:r>
          </w:p>
        </w:tc>
        <w:tc>
          <w:tcPr>
            <w:tcW w:w="425" w:type="dxa"/>
            <w:shd w:val="clear" w:color="auto" w:fill="D3DFEE"/>
          </w:tcPr>
          <w:p w14:paraId="4B8398BA" w14:textId="5B8D4E51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3DFEE"/>
          </w:tcPr>
          <w:p w14:paraId="1286F3E3" w14:textId="57025570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3DFEE"/>
          </w:tcPr>
          <w:p w14:paraId="5E46F68C" w14:textId="0F949118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636D43B5" w14:textId="518EEC4E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AC4286" w:rsidRPr="007B128D" w14:paraId="683070EE" w14:textId="77777777" w:rsidTr="00975E0A">
        <w:tc>
          <w:tcPr>
            <w:tcW w:w="1303" w:type="dxa"/>
            <w:shd w:val="clear" w:color="auto" w:fill="D3DFEE"/>
          </w:tcPr>
          <w:p w14:paraId="6411E634" w14:textId="77777777" w:rsidR="00AC4286" w:rsidRPr="007B128D" w:rsidRDefault="00AC4286" w:rsidP="00AC4286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1DB953ED" w14:textId="77777777" w:rsidR="00AC4286" w:rsidRDefault="00AC4286" w:rsidP="00C51E4B"/>
        </w:tc>
        <w:tc>
          <w:tcPr>
            <w:tcW w:w="5557" w:type="dxa"/>
            <w:shd w:val="clear" w:color="auto" w:fill="D3DFEE"/>
          </w:tcPr>
          <w:p w14:paraId="69D56850" w14:textId="77777777" w:rsidR="00AC4286" w:rsidRPr="002A369E" w:rsidRDefault="00AC4286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3DFEE"/>
          </w:tcPr>
          <w:p w14:paraId="3B0FAE43" w14:textId="77777777" w:rsidR="00AC4286" w:rsidRPr="007B128D" w:rsidRDefault="00AC4286" w:rsidP="00C51E4B"/>
        </w:tc>
        <w:tc>
          <w:tcPr>
            <w:tcW w:w="656" w:type="dxa"/>
            <w:shd w:val="clear" w:color="auto" w:fill="D3DFEE"/>
          </w:tcPr>
          <w:p w14:paraId="639D1B13" w14:textId="77777777" w:rsidR="00AC4286" w:rsidRPr="007B128D" w:rsidRDefault="00AC4286" w:rsidP="00C51E4B"/>
        </w:tc>
        <w:tc>
          <w:tcPr>
            <w:tcW w:w="615" w:type="dxa"/>
            <w:shd w:val="clear" w:color="auto" w:fill="D3DFEE"/>
          </w:tcPr>
          <w:p w14:paraId="1D24A6D5" w14:textId="77777777" w:rsidR="00AC4286" w:rsidRPr="007B128D" w:rsidRDefault="00AC4286" w:rsidP="00C51E4B"/>
        </w:tc>
        <w:tc>
          <w:tcPr>
            <w:tcW w:w="425" w:type="dxa"/>
            <w:shd w:val="clear" w:color="auto" w:fill="D3DFEE"/>
          </w:tcPr>
          <w:p w14:paraId="222107AE" w14:textId="77777777" w:rsidR="00AC4286" w:rsidRPr="007B128D" w:rsidRDefault="00AC4286" w:rsidP="00C51E4B"/>
        </w:tc>
      </w:tr>
      <w:tr w:rsidR="00C51E4B" w:rsidRPr="007B128D" w14:paraId="6B61ADFE" w14:textId="77777777" w:rsidTr="00975E0A">
        <w:tc>
          <w:tcPr>
            <w:tcW w:w="1303" w:type="dxa"/>
            <w:shd w:val="clear" w:color="auto" w:fill="auto"/>
          </w:tcPr>
          <w:p w14:paraId="1FFC679A" w14:textId="77777777" w:rsidR="00C51E4B" w:rsidRPr="007B128D" w:rsidRDefault="00C51E4B" w:rsidP="00B75039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311F2F20" w14:textId="2CA42F6A" w:rsidR="00C51E4B" w:rsidRPr="007B128D" w:rsidRDefault="00B75039" w:rsidP="00C51E4B">
            <w:r w:rsidRPr="00C51E4B">
              <w:rPr>
                <w:b/>
              </w:rPr>
              <w:t>BETROKKENHEID</w:t>
            </w:r>
            <w:r>
              <w:rPr>
                <w:b/>
              </w:rPr>
              <w:t xml:space="preserve"> – activiteiten </w:t>
            </w:r>
            <w:r w:rsidR="00940BE0">
              <w:rPr>
                <w:b/>
              </w:rPr>
              <w:t xml:space="preserve">van school (in de </w:t>
            </w:r>
            <w:r w:rsidR="000B686F">
              <w:rPr>
                <w:b/>
              </w:rPr>
              <w:t>woonomgeving</w:t>
            </w:r>
            <w:r w:rsidR="00940BE0">
              <w:rPr>
                <w:b/>
              </w:rPr>
              <w:t>)</w:t>
            </w:r>
          </w:p>
        </w:tc>
        <w:tc>
          <w:tcPr>
            <w:tcW w:w="5557" w:type="dxa"/>
          </w:tcPr>
          <w:p w14:paraId="145FB099" w14:textId="78417189" w:rsidR="00C51E4B" w:rsidRPr="002A369E" w:rsidRDefault="00C51E4B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06AC7C" w14:textId="4B4E6641" w:rsidR="00C51E4B" w:rsidRPr="007B128D" w:rsidRDefault="00C51E4B" w:rsidP="00C51E4B"/>
        </w:tc>
        <w:tc>
          <w:tcPr>
            <w:tcW w:w="656" w:type="dxa"/>
          </w:tcPr>
          <w:p w14:paraId="3913CECA" w14:textId="594F1E68" w:rsidR="00C51E4B" w:rsidRPr="007B128D" w:rsidRDefault="00C51E4B" w:rsidP="00C51E4B"/>
        </w:tc>
        <w:tc>
          <w:tcPr>
            <w:tcW w:w="615" w:type="dxa"/>
          </w:tcPr>
          <w:p w14:paraId="47F0E8A2" w14:textId="084850C4" w:rsidR="00C51E4B" w:rsidRPr="007B128D" w:rsidRDefault="00C51E4B" w:rsidP="00C51E4B"/>
        </w:tc>
        <w:tc>
          <w:tcPr>
            <w:tcW w:w="425" w:type="dxa"/>
          </w:tcPr>
          <w:p w14:paraId="0019731C" w14:textId="62378DD0" w:rsidR="00C51E4B" w:rsidRPr="007B128D" w:rsidRDefault="00C51E4B" w:rsidP="00C51E4B"/>
        </w:tc>
      </w:tr>
      <w:tr w:rsidR="00B75039" w:rsidRPr="007B128D" w14:paraId="2D4F8D7A" w14:textId="77777777" w:rsidTr="00975E0A">
        <w:tc>
          <w:tcPr>
            <w:tcW w:w="1303" w:type="dxa"/>
            <w:shd w:val="clear" w:color="auto" w:fill="D3DFEE"/>
          </w:tcPr>
          <w:p w14:paraId="1D5CEBA7" w14:textId="77777777" w:rsidR="00B75039" w:rsidRPr="007B128D" w:rsidRDefault="00B75039" w:rsidP="00B7503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10C92908" w14:textId="386A6DBB" w:rsidR="00B75039" w:rsidRPr="007B128D" w:rsidRDefault="00F330BF" w:rsidP="00B75039">
            <w:r>
              <w:t>Het</w:t>
            </w:r>
            <w:r w:rsidR="00B75039">
              <w:t xml:space="preserve"> kind</w:t>
            </w:r>
            <w:r w:rsidR="00940BE0">
              <w:t xml:space="preserve"> b</w:t>
            </w:r>
            <w:r w:rsidR="00940BE0" w:rsidRPr="00940BE0">
              <w:t>egint zelf met activiteiten van school</w:t>
            </w:r>
          </w:p>
        </w:tc>
        <w:tc>
          <w:tcPr>
            <w:tcW w:w="5557" w:type="dxa"/>
            <w:shd w:val="clear" w:color="auto" w:fill="D3DFEE"/>
          </w:tcPr>
          <w:p w14:paraId="1037D6B3" w14:textId="054829CC" w:rsidR="00B75039" w:rsidRPr="002A369E" w:rsidRDefault="000100A2" w:rsidP="00B7503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75534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weet wat het moet doen aan huiswerk/taken voor school en gaat er uit zichzelf mee aan de slag.</w:t>
            </w:r>
          </w:p>
        </w:tc>
        <w:tc>
          <w:tcPr>
            <w:tcW w:w="425" w:type="dxa"/>
            <w:shd w:val="clear" w:color="auto" w:fill="D3DFEE"/>
          </w:tcPr>
          <w:p w14:paraId="49344CBF" w14:textId="350A9F0D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3DFEE"/>
          </w:tcPr>
          <w:p w14:paraId="76710C4E" w14:textId="73847C14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3DFEE"/>
          </w:tcPr>
          <w:p w14:paraId="69F21321" w14:textId="3C98FA9C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06D4D081" w14:textId="53D30983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75039" w:rsidRPr="007B128D" w14:paraId="4843D274" w14:textId="77777777" w:rsidTr="00975E0A">
        <w:tc>
          <w:tcPr>
            <w:tcW w:w="1303" w:type="dxa"/>
            <w:shd w:val="clear" w:color="auto" w:fill="auto"/>
          </w:tcPr>
          <w:p w14:paraId="5FF34607" w14:textId="77777777" w:rsidR="00B75039" w:rsidRPr="007B128D" w:rsidRDefault="00B75039" w:rsidP="00B7503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2D26A0A" w14:textId="326EBA61" w:rsidR="00B75039" w:rsidRPr="007B128D" w:rsidRDefault="00F330BF" w:rsidP="00B75039">
            <w:r>
              <w:t>Het</w:t>
            </w:r>
            <w:r w:rsidR="00B75039">
              <w:t xml:space="preserve"> kind</w:t>
            </w:r>
            <w:r w:rsidR="00940BE0">
              <w:t xml:space="preserve"> t</w:t>
            </w:r>
            <w:r w:rsidR="00940BE0" w:rsidRPr="00940BE0">
              <w:t>oont voldoening na het maken van activiteiten van school</w:t>
            </w:r>
          </w:p>
        </w:tc>
        <w:tc>
          <w:tcPr>
            <w:tcW w:w="5557" w:type="dxa"/>
            <w:shd w:val="clear" w:color="auto" w:fill="auto"/>
          </w:tcPr>
          <w:p w14:paraId="2D3ABFE6" w14:textId="6B9030EF" w:rsidR="00B75039" w:rsidRPr="002A369E" w:rsidRDefault="000100A2" w:rsidP="00B7503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245F4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tevreden over het gemaakte huiswerk en laat dit merken.</w:t>
            </w:r>
          </w:p>
        </w:tc>
        <w:tc>
          <w:tcPr>
            <w:tcW w:w="425" w:type="dxa"/>
            <w:shd w:val="clear" w:color="auto" w:fill="auto"/>
          </w:tcPr>
          <w:p w14:paraId="41E0B239" w14:textId="20828B1B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6421FC1D" w14:textId="4B1F4A0C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06D1C259" w14:textId="0A6893E4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81993B2" w14:textId="68FE4A06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75039" w:rsidRPr="007B128D" w14:paraId="10EE1530" w14:textId="77777777" w:rsidTr="00975E0A">
        <w:tc>
          <w:tcPr>
            <w:tcW w:w="1303" w:type="dxa"/>
            <w:shd w:val="clear" w:color="auto" w:fill="D3DFEE"/>
          </w:tcPr>
          <w:p w14:paraId="6CED8E38" w14:textId="77777777" w:rsidR="00B75039" w:rsidRPr="007B128D" w:rsidRDefault="00B75039" w:rsidP="00B7503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7075F1A1" w14:textId="0E179CF2" w:rsidR="00B75039" w:rsidRPr="007B128D" w:rsidRDefault="00F330BF" w:rsidP="00B75039">
            <w:r>
              <w:t>Het</w:t>
            </w:r>
            <w:r w:rsidR="00B75039">
              <w:t xml:space="preserve"> kind</w:t>
            </w:r>
            <w:r w:rsidR="00940BE0">
              <w:t xml:space="preserve"> t</w:t>
            </w:r>
            <w:r w:rsidR="00940BE0" w:rsidRPr="00940BE0">
              <w:t>oont doorzettingsvermogen bij het maken van opdrachten van school</w:t>
            </w:r>
          </w:p>
        </w:tc>
        <w:tc>
          <w:tcPr>
            <w:tcW w:w="5557" w:type="dxa"/>
            <w:shd w:val="clear" w:color="auto" w:fill="D3DFEE"/>
          </w:tcPr>
          <w:p w14:paraId="77C38DEB" w14:textId="119D2AB2" w:rsidR="00B75039" w:rsidRPr="002A369E" w:rsidRDefault="00245F4D" w:rsidP="00B7503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Als </w:t>
            </w:r>
            <w:r w:rsidR="000100A2"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zelf even niet weet hoe het moet vraagt het om hulp en gaat daarna verder. </w:t>
            </w:r>
            <w:r w:rsidR="000100A2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Het </w:t>
            </w: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>kind geeft het niet snel op.</w:t>
            </w:r>
          </w:p>
        </w:tc>
        <w:tc>
          <w:tcPr>
            <w:tcW w:w="425" w:type="dxa"/>
            <w:shd w:val="clear" w:color="auto" w:fill="D3DFEE"/>
          </w:tcPr>
          <w:p w14:paraId="242867E2" w14:textId="5D299C3A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3DFEE"/>
          </w:tcPr>
          <w:p w14:paraId="3D261827" w14:textId="205B42E6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3DFEE"/>
          </w:tcPr>
          <w:p w14:paraId="79795BD8" w14:textId="6822459F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3FC558D7" w14:textId="05D5DD53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75039" w:rsidRPr="007B128D" w14:paraId="79265396" w14:textId="77777777" w:rsidTr="00975E0A">
        <w:tc>
          <w:tcPr>
            <w:tcW w:w="1303" w:type="dxa"/>
            <w:shd w:val="clear" w:color="auto" w:fill="auto"/>
          </w:tcPr>
          <w:p w14:paraId="18AF8731" w14:textId="77777777" w:rsidR="00B75039" w:rsidRPr="007B128D" w:rsidRDefault="00B75039" w:rsidP="00B7503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0E2117C" w14:textId="581D144E" w:rsidR="00B75039" w:rsidRPr="007B128D" w:rsidRDefault="00F330BF" w:rsidP="00B75039">
            <w:pPr>
              <w:rPr>
                <w:b/>
              </w:rPr>
            </w:pPr>
            <w:r>
              <w:t>Het</w:t>
            </w:r>
            <w:r w:rsidR="00B75039">
              <w:t xml:space="preserve"> kind</w:t>
            </w:r>
            <w:r w:rsidR="005F27A0">
              <w:t xml:space="preserve"> i</w:t>
            </w:r>
            <w:r w:rsidR="005F27A0" w:rsidRPr="005F27A0">
              <w:t>s thuis bezig met onderwerpen die op school behandeld worden</w:t>
            </w:r>
          </w:p>
        </w:tc>
        <w:tc>
          <w:tcPr>
            <w:tcW w:w="5557" w:type="dxa"/>
          </w:tcPr>
          <w:p w14:paraId="1BC57BBF" w14:textId="1D071B95" w:rsidR="00B75039" w:rsidRPr="002A369E" w:rsidRDefault="000100A2" w:rsidP="00B7503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245F4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toont of vertelt waar het op school mee bezig is en laat geleerde vaardigheden zien.</w:t>
            </w:r>
          </w:p>
        </w:tc>
        <w:tc>
          <w:tcPr>
            <w:tcW w:w="425" w:type="dxa"/>
          </w:tcPr>
          <w:p w14:paraId="0228FC9F" w14:textId="0C0A7CF7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</w:tcPr>
          <w:p w14:paraId="79701602" w14:textId="0968B7D2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</w:tcPr>
          <w:p w14:paraId="5C09380C" w14:textId="1160AD96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68B815B9" w14:textId="44F0131B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947F9" w:rsidRPr="007B128D" w14:paraId="301E9A39" w14:textId="77777777" w:rsidTr="00975E0A">
        <w:tc>
          <w:tcPr>
            <w:tcW w:w="1303" w:type="dxa"/>
            <w:shd w:val="clear" w:color="auto" w:fill="D3DFEE"/>
          </w:tcPr>
          <w:p w14:paraId="19644D31" w14:textId="6E462B79" w:rsidR="00B947F9" w:rsidRPr="007B128D" w:rsidRDefault="00B947F9" w:rsidP="00B947F9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37F1FFEE" w14:textId="45E49C1F" w:rsidR="00B947F9" w:rsidRPr="007B128D" w:rsidRDefault="00B947F9" w:rsidP="00B947F9"/>
        </w:tc>
        <w:tc>
          <w:tcPr>
            <w:tcW w:w="5557" w:type="dxa"/>
            <w:shd w:val="clear" w:color="auto" w:fill="D3DFEE"/>
          </w:tcPr>
          <w:p w14:paraId="59F430F7" w14:textId="77777777" w:rsidR="00B947F9" w:rsidRPr="002A369E" w:rsidRDefault="00B947F9" w:rsidP="00B947F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3DFEE"/>
          </w:tcPr>
          <w:p w14:paraId="080755F7" w14:textId="052A6155" w:rsidR="00B947F9" w:rsidRPr="007B128D" w:rsidRDefault="00B947F9" w:rsidP="00B947F9"/>
        </w:tc>
        <w:tc>
          <w:tcPr>
            <w:tcW w:w="656" w:type="dxa"/>
            <w:shd w:val="clear" w:color="auto" w:fill="D3DFEE"/>
          </w:tcPr>
          <w:p w14:paraId="1C799D3B" w14:textId="0943B2AE" w:rsidR="00B947F9" w:rsidRPr="007B128D" w:rsidRDefault="00B947F9" w:rsidP="00B947F9"/>
        </w:tc>
        <w:tc>
          <w:tcPr>
            <w:tcW w:w="615" w:type="dxa"/>
            <w:shd w:val="clear" w:color="auto" w:fill="D3DFEE"/>
          </w:tcPr>
          <w:p w14:paraId="00919244" w14:textId="1A09E931" w:rsidR="00B947F9" w:rsidRPr="007B128D" w:rsidRDefault="00B947F9" w:rsidP="00B947F9"/>
        </w:tc>
        <w:tc>
          <w:tcPr>
            <w:tcW w:w="425" w:type="dxa"/>
            <w:shd w:val="clear" w:color="auto" w:fill="D3DFEE"/>
          </w:tcPr>
          <w:p w14:paraId="6BA4E629" w14:textId="6E6E56EE" w:rsidR="00B947F9" w:rsidRPr="007B128D" w:rsidRDefault="00B947F9" w:rsidP="00B947F9"/>
        </w:tc>
      </w:tr>
      <w:tr w:rsidR="00B947F9" w:rsidRPr="007B128D" w14:paraId="2B71973E" w14:textId="77777777" w:rsidTr="00975E0A">
        <w:tc>
          <w:tcPr>
            <w:tcW w:w="1303" w:type="dxa"/>
            <w:shd w:val="clear" w:color="auto" w:fill="auto"/>
          </w:tcPr>
          <w:p w14:paraId="210F4E4E" w14:textId="2E50A3C6" w:rsidR="00B947F9" w:rsidRPr="007B128D" w:rsidRDefault="00B947F9" w:rsidP="00B947F9">
            <w:pPr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</w:p>
        </w:tc>
        <w:tc>
          <w:tcPr>
            <w:tcW w:w="4901" w:type="dxa"/>
            <w:shd w:val="clear" w:color="auto" w:fill="auto"/>
          </w:tcPr>
          <w:p w14:paraId="633BD8C1" w14:textId="66A7A491" w:rsidR="00B947F9" w:rsidRPr="007B128D" w:rsidRDefault="00B947F9" w:rsidP="00B947F9">
            <w:r>
              <w:rPr>
                <w:b/>
              </w:rPr>
              <w:t>Sociale Autonomie</w:t>
            </w:r>
          </w:p>
        </w:tc>
        <w:tc>
          <w:tcPr>
            <w:tcW w:w="5557" w:type="dxa"/>
          </w:tcPr>
          <w:p w14:paraId="09F75CD4" w14:textId="77777777" w:rsidR="00B947F9" w:rsidRPr="002A369E" w:rsidRDefault="00B947F9" w:rsidP="00B947F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B0D607" w14:textId="48612D03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</w:tcPr>
          <w:p w14:paraId="280FC068" w14:textId="530899DD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</w:tcPr>
          <w:p w14:paraId="7F5524FA" w14:textId="0C03A1F5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00788ACD" w14:textId="0268F259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947F9" w:rsidRPr="007B128D" w14:paraId="14D8BA58" w14:textId="77777777" w:rsidTr="00975E0A">
        <w:tc>
          <w:tcPr>
            <w:tcW w:w="1303" w:type="dxa"/>
            <w:shd w:val="clear" w:color="auto" w:fill="D3DFEE"/>
          </w:tcPr>
          <w:p w14:paraId="3FC3E4EA" w14:textId="77777777" w:rsidR="00B947F9" w:rsidRPr="007B128D" w:rsidRDefault="00B947F9" w:rsidP="00B947F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5931BD9C" w14:textId="588F0484" w:rsidR="00B947F9" w:rsidRPr="007B128D" w:rsidRDefault="00F330BF" w:rsidP="00B947F9">
            <w:r>
              <w:t>Het</w:t>
            </w:r>
            <w:r w:rsidR="00B947F9">
              <w:t xml:space="preserve"> kind</w:t>
            </w:r>
            <w:r w:rsidR="00274E9F">
              <w:t xml:space="preserve"> l</w:t>
            </w:r>
            <w:r w:rsidR="00274E9F" w:rsidRPr="00274E9F">
              <w:t>aat merken wat het ergens van vindt</w:t>
            </w:r>
          </w:p>
        </w:tc>
        <w:tc>
          <w:tcPr>
            <w:tcW w:w="5557" w:type="dxa"/>
            <w:shd w:val="clear" w:color="auto" w:fill="D3DFEE"/>
          </w:tcPr>
          <w:p w14:paraId="6443EEAC" w14:textId="4F40EA91" w:rsidR="00B947F9" w:rsidRPr="002A369E" w:rsidRDefault="000100A2" w:rsidP="00B947F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245F4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toont/benoemt de eigen gevoelens en laat de eigen mening over de gang van zaken merken</w:t>
            </w:r>
            <w:r w:rsidR="002906BB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D3DFEE"/>
          </w:tcPr>
          <w:p w14:paraId="1D2836FF" w14:textId="3EBF1599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3DFEE"/>
          </w:tcPr>
          <w:p w14:paraId="2AD28771" w14:textId="43AC5D68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3DFEE"/>
          </w:tcPr>
          <w:p w14:paraId="69A2B35E" w14:textId="46883BEB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1C81BA1" w14:textId="736F77BE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947F9" w:rsidRPr="007B128D" w14:paraId="15E39A8F" w14:textId="77777777" w:rsidTr="00975E0A">
        <w:trPr>
          <w:trHeight w:val="87"/>
        </w:trPr>
        <w:tc>
          <w:tcPr>
            <w:tcW w:w="1303" w:type="dxa"/>
            <w:shd w:val="clear" w:color="auto" w:fill="auto"/>
          </w:tcPr>
          <w:p w14:paraId="5971870D" w14:textId="77777777" w:rsidR="00B947F9" w:rsidRPr="007B128D" w:rsidRDefault="00B947F9" w:rsidP="00B947F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7356E9B1" w14:textId="2A4DDA3D" w:rsidR="00B947F9" w:rsidRPr="007B128D" w:rsidRDefault="00F330BF" w:rsidP="00B947F9">
            <w:r>
              <w:t>Het</w:t>
            </w:r>
            <w:r w:rsidR="00B947F9">
              <w:t xml:space="preserve"> kind</w:t>
            </w:r>
            <w:r w:rsidR="00274E9F">
              <w:t xml:space="preserve"> k</w:t>
            </w:r>
            <w:r w:rsidR="00274E9F" w:rsidRPr="00274E9F">
              <w:t>omt voor zichzelf op</w:t>
            </w:r>
          </w:p>
        </w:tc>
        <w:tc>
          <w:tcPr>
            <w:tcW w:w="5557" w:type="dxa"/>
          </w:tcPr>
          <w:p w14:paraId="685021AF" w14:textId="4C34D417" w:rsidR="00B947F9" w:rsidRPr="002A369E" w:rsidRDefault="000100A2" w:rsidP="00B947F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0B22C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laat zich de kaas niet van het brood eten, kan zich (non-)verbaal goed verweren.</w:t>
            </w:r>
          </w:p>
        </w:tc>
        <w:tc>
          <w:tcPr>
            <w:tcW w:w="425" w:type="dxa"/>
          </w:tcPr>
          <w:p w14:paraId="6529367A" w14:textId="533D57B4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</w:tcPr>
          <w:p w14:paraId="791BC27B" w14:textId="735A659C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</w:tcPr>
          <w:p w14:paraId="3900D28F" w14:textId="6DF90DFA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6F9A84C0" w14:textId="069A16DA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947F9" w:rsidRPr="007B128D" w14:paraId="28F079AA" w14:textId="77777777" w:rsidTr="00975E0A">
        <w:tc>
          <w:tcPr>
            <w:tcW w:w="1303" w:type="dxa"/>
            <w:shd w:val="clear" w:color="auto" w:fill="D3DFEE"/>
          </w:tcPr>
          <w:p w14:paraId="57AD2D80" w14:textId="554CAE96" w:rsidR="00B947F9" w:rsidRPr="00274E9F" w:rsidRDefault="00B947F9" w:rsidP="00274E9F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29B76144" w14:textId="65B0577A" w:rsidR="00B947F9" w:rsidRPr="007B128D" w:rsidRDefault="00F330BF" w:rsidP="00B947F9">
            <w:r>
              <w:t>Het</w:t>
            </w:r>
            <w:r w:rsidR="00B947F9">
              <w:t xml:space="preserve"> kind</w:t>
            </w:r>
            <w:r w:rsidR="005D6C15">
              <w:t xml:space="preserve"> m</w:t>
            </w:r>
            <w:r w:rsidR="005D6C15" w:rsidRPr="005D6C15">
              <w:t>aakt eigen keuzes</w:t>
            </w:r>
          </w:p>
        </w:tc>
        <w:tc>
          <w:tcPr>
            <w:tcW w:w="5557" w:type="dxa"/>
            <w:shd w:val="clear" w:color="auto" w:fill="D3DFEE"/>
          </w:tcPr>
          <w:p w14:paraId="7B1B3867" w14:textId="5F8545F8" w:rsidR="00B947F9" w:rsidRPr="002A369E" w:rsidRDefault="000100A2" w:rsidP="00B947F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C62BD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laat zich niet afleiden door wat andere kinderen kiezen of doen.</w:t>
            </w:r>
          </w:p>
        </w:tc>
        <w:tc>
          <w:tcPr>
            <w:tcW w:w="425" w:type="dxa"/>
            <w:shd w:val="clear" w:color="auto" w:fill="D3DFEE"/>
          </w:tcPr>
          <w:p w14:paraId="5E4FCB4A" w14:textId="63C4017A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3DFEE"/>
          </w:tcPr>
          <w:p w14:paraId="3636CA19" w14:textId="717991D0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3DFEE"/>
          </w:tcPr>
          <w:p w14:paraId="6EF3F05B" w14:textId="5FDBD95D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F58B3A5" w14:textId="102EA7EB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7697AA27" w14:textId="77777777" w:rsidTr="00975E0A">
        <w:tc>
          <w:tcPr>
            <w:tcW w:w="1303" w:type="dxa"/>
            <w:shd w:val="clear" w:color="auto" w:fill="auto"/>
          </w:tcPr>
          <w:p w14:paraId="63365FFB" w14:textId="5D4FAFD2" w:rsidR="000B22CE" w:rsidRPr="000B22CE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380D0556" w14:textId="3B406340" w:rsidR="000B22CE" w:rsidRPr="007B128D" w:rsidRDefault="00F330BF" w:rsidP="000B22CE">
            <w:r>
              <w:t xml:space="preserve">Het </w:t>
            </w:r>
            <w:r w:rsidR="000B22CE">
              <w:t>kind r</w:t>
            </w:r>
            <w:r w:rsidR="000B22CE" w:rsidRPr="005D6C15">
              <w:t>egelt eigen zaken</w:t>
            </w:r>
          </w:p>
        </w:tc>
        <w:tc>
          <w:tcPr>
            <w:tcW w:w="5557" w:type="dxa"/>
          </w:tcPr>
          <w:p w14:paraId="66929652" w14:textId="4A478521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C62BD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weet doorgaans wat het wil en voert het zelf uit.</w:t>
            </w:r>
          </w:p>
        </w:tc>
        <w:tc>
          <w:tcPr>
            <w:tcW w:w="425" w:type="dxa"/>
          </w:tcPr>
          <w:p w14:paraId="209DBF14" w14:textId="2A32D67E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</w:tcPr>
          <w:p w14:paraId="5EB81C55" w14:textId="7B5B5E7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</w:tcPr>
          <w:p w14:paraId="5823E050" w14:textId="7B44BC8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73614B6E" w14:textId="170135B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468150E5" w14:textId="77777777" w:rsidTr="00975E0A">
        <w:tc>
          <w:tcPr>
            <w:tcW w:w="1303" w:type="dxa"/>
            <w:shd w:val="clear" w:color="auto" w:fill="D9E2F3" w:themeFill="accent1" w:themeFillTint="33"/>
          </w:tcPr>
          <w:p w14:paraId="3367894A" w14:textId="52F53978" w:rsidR="000B22CE" w:rsidRPr="007B128D" w:rsidRDefault="000B22CE" w:rsidP="000B22CE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260A9DBF" w14:textId="627F9147" w:rsidR="000B22CE" w:rsidRPr="000C2B71" w:rsidRDefault="000B22CE" w:rsidP="000B22CE">
            <w:pPr>
              <w:rPr>
                <w:b/>
                <w:bCs/>
              </w:rPr>
            </w:pPr>
          </w:p>
        </w:tc>
        <w:tc>
          <w:tcPr>
            <w:tcW w:w="5557" w:type="dxa"/>
            <w:shd w:val="clear" w:color="auto" w:fill="D9E2F3" w:themeFill="accent1" w:themeFillTint="33"/>
          </w:tcPr>
          <w:p w14:paraId="00527544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669731D" w14:textId="77777777" w:rsidR="000B22CE" w:rsidRPr="007B128D" w:rsidRDefault="000B22CE" w:rsidP="000B22CE"/>
        </w:tc>
        <w:tc>
          <w:tcPr>
            <w:tcW w:w="656" w:type="dxa"/>
            <w:shd w:val="clear" w:color="auto" w:fill="D9E2F3" w:themeFill="accent1" w:themeFillTint="33"/>
          </w:tcPr>
          <w:p w14:paraId="46720F54" w14:textId="77777777" w:rsidR="000B22CE" w:rsidRPr="007B128D" w:rsidRDefault="000B22CE" w:rsidP="000B22CE"/>
        </w:tc>
        <w:tc>
          <w:tcPr>
            <w:tcW w:w="615" w:type="dxa"/>
            <w:shd w:val="clear" w:color="auto" w:fill="D9E2F3" w:themeFill="accent1" w:themeFillTint="33"/>
          </w:tcPr>
          <w:p w14:paraId="20C2F20B" w14:textId="77777777" w:rsidR="000B22CE" w:rsidRPr="007B128D" w:rsidRDefault="000B22CE" w:rsidP="000B22CE"/>
        </w:tc>
        <w:tc>
          <w:tcPr>
            <w:tcW w:w="425" w:type="dxa"/>
            <w:shd w:val="clear" w:color="auto" w:fill="D9E2F3" w:themeFill="accent1" w:themeFillTint="33"/>
          </w:tcPr>
          <w:p w14:paraId="71CC5261" w14:textId="77777777" w:rsidR="000B22CE" w:rsidRPr="007B128D" w:rsidRDefault="000B22CE" w:rsidP="000B22CE"/>
        </w:tc>
      </w:tr>
      <w:tr w:rsidR="000B22CE" w:rsidRPr="007B128D" w14:paraId="2A6D7587" w14:textId="77777777" w:rsidTr="00975E0A">
        <w:tc>
          <w:tcPr>
            <w:tcW w:w="1303" w:type="dxa"/>
            <w:shd w:val="clear" w:color="auto" w:fill="auto"/>
          </w:tcPr>
          <w:p w14:paraId="6A092C31" w14:textId="5E5C6ABB" w:rsidR="000B22CE" w:rsidRPr="000B22CE" w:rsidRDefault="000B22CE" w:rsidP="000B22CE">
            <w:pPr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4901" w:type="dxa"/>
            <w:shd w:val="clear" w:color="auto" w:fill="auto"/>
          </w:tcPr>
          <w:p w14:paraId="7CF14D2E" w14:textId="1A778059" w:rsidR="000B22CE" w:rsidRPr="007B128D" w:rsidRDefault="000B22CE" w:rsidP="000B22CE">
            <w:r w:rsidRPr="000C2B71">
              <w:rPr>
                <w:b/>
                <w:bCs/>
              </w:rPr>
              <w:t>Sociaal Initiatief</w:t>
            </w:r>
          </w:p>
        </w:tc>
        <w:tc>
          <w:tcPr>
            <w:tcW w:w="5557" w:type="dxa"/>
            <w:shd w:val="clear" w:color="auto" w:fill="auto"/>
          </w:tcPr>
          <w:p w14:paraId="502AE7CE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90B9AB0" w14:textId="7449DE04" w:rsidR="000B22CE" w:rsidRPr="007B128D" w:rsidRDefault="000B22CE" w:rsidP="000B22CE"/>
        </w:tc>
        <w:tc>
          <w:tcPr>
            <w:tcW w:w="656" w:type="dxa"/>
            <w:shd w:val="clear" w:color="auto" w:fill="auto"/>
          </w:tcPr>
          <w:p w14:paraId="6D3A0509" w14:textId="46D1A8E9" w:rsidR="000B22CE" w:rsidRPr="007B128D" w:rsidRDefault="000B22CE" w:rsidP="000B22CE"/>
        </w:tc>
        <w:tc>
          <w:tcPr>
            <w:tcW w:w="615" w:type="dxa"/>
            <w:shd w:val="clear" w:color="auto" w:fill="auto"/>
          </w:tcPr>
          <w:p w14:paraId="65E025D3" w14:textId="3C20866C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6317FDB8" w14:textId="24AA80EB" w:rsidR="000B22CE" w:rsidRPr="007B128D" w:rsidRDefault="000B22CE" w:rsidP="000B22CE"/>
        </w:tc>
      </w:tr>
      <w:tr w:rsidR="000B22CE" w:rsidRPr="007B128D" w14:paraId="4A29CFA2" w14:textId="77777777" w:rsidTr="00975E0A">
        <w:tc>
          <w:tcPr>
            <w:tcW w:w="1303" w:type="dxa"/>
            <w:shd w:val="clear" w:color="auto" w:fill="D5E1EF"/>
          </w:tcPr>
          <w:p w14:paraId="44429548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4965D1CF" w14:textId="25B70424" w:rsidR="000B22CE" w:rsidRPr="007B128D" w:rsidRDefault="00F330BF" w:rsidP="000B22CE">
            <w:r>
              <w:t>Het</w:t>
            </w:r>
            <w:r w:rsidR="000B22CE">
              <w:t xml:space="preserve"> kind s</w:t>
            </w:r>
            <w:r w:rsidR="000B22CE" w:rsidRPr="000B11CD">
              <w:t>tapt uit eigen beweging op anderen af</w:t>
            </w:r>
          </w:p>
        </w:tc>
        <w:tc>
          <w:tcPr>
            <w:tcW w:w="5557" w:type="dxa"/>
            <w:shd w:val="clear" w:color="auto" w:fill="D5E1EF"/>
          </w:tcPr>
          <w:p w14:paraId="622EC631" w14:textId="70B03094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634421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maakt uit zichzelf contact, zoekt toenadering.</w:t>
            </w:r>
          </w:p>
        </w:tc>
        <w:tc>
          <w:tcPr>
            <w:tcW w:w="425" w:type="dxa"/>
            <w:shd w:val="clear" w:color="auto" w:fill="D5E1EF"/>
          </w:tcPr>
          <w:p w14:paraId="37763765" w14:textId="51B242B9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5E1EF"/>
          </w:tcPr>
          <w:p w14:paraId="4D37DF41" w14:textId="3EB6A74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5E1EF"/>
          </w:tcPr>
          <w:p w14:paraId="737C97FA" w14:textId="003BE9C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0DDF4A15" w14:textId="1583ED08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CF92D03" w14:textId="77777777" w:rsidTr="00975E0A">
        <w:tc>
          <w:tcPr>
            <w:tcW w:w="1303" w:type="dxa"/>
            <w:shd w:val="clear" w:color="auto" w:fill="auto"/>
          </w:tcPr>
          <w:p w14:paraId="410F690C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073DBA1E" w14:textId="6DDAC6DF" w:rsidR="000B22CE" w:rsidRPr="007B128D" w:rsidRDefault="00F330BF" w:rsidP="000B22CE">
            <w:r>
              <w:t>Het</w:t>
            </w:r>
            <w:r w:rsidR="000B22CE">
              <w:t xml:space="preserve"> kind h</w:t>
            </w:r>
            <w:r w:rsidR="000B22CE" w:rsidRPr="000C2B71">
              <w:t>eeft duidelijk een eigen inbreng tijdens gezamenlijke activiteiten</w:t>
            </w:r>
          </w:p>
        </w:tc>
        <w:tc>
          <w:tcPr>
            <w:tcW w:w="5557" w:type="dxa"/>
            <w:shd w:val="clear" w:color="auto" w:fill="auto"/>
          </w:tcPr>
          <w:p w14:paraId="6619D2AF" w14:textId="0873A042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634421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komt met eigen ideeën tijdens contact met medeleerlingen</w:t>
            </w:r>
            <w:r w:rsidR="002906BB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07B46FD9" w14:textId="1D83CB03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30339D5E" w14:textId="64100192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4728E834" w14:textId="5519207E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760F08E" w14:textId="4000758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412938B" w14:textId="77777777" w:rsidTr="00975E0A">
        <w:tc>
          <w:tcPr>
            <w:tcW w:w="1303" w:type="dxa"/>
            <w:shd w:val="clear" w:color="auto" w:fill="D5E1EF"/>
          </w:tcPr>
          <w:p w14:paraId="6E40931F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3E58ED98" w14:textId="64DFEDFD" w:rsidR="000B22CE" w:rsidRPr="007B128D" w:rsidRDefault="00F330BF" w:rsidP="000B22CE">
            <w:r>
              <w:t>Het</w:t>
            </w:r>
            <w:r w:rsidR="000B22CE">
              <w:t xml:space="preserve"> kind v</w:t>
            </w:r>
            <w:r w:rsidR="000B22CE" w:rsidRPr="000C2B71">
              <w:t>ertelt en/of toont iets uit zichzelf</w:t>
            </w:r>
          </w:p>
        </w:tc>
        <w:tc>
          <w:tcPr>
            <w:tcW w:w="5557" w:type="dxa"/>
            <w:shd w:val="clear" w:color="auto" w:fill="D5E1EF"/>
          </w:tcPr>
          <w:p w14:paraId="749FB842" w14:textId="58DC5610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C6075B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toont en/of vertelt uit zichzelf en reageert op wat anderen zeggen.</w:t>
            </w:r>
          </w:p>
        </w:tc>
        <w:tc>
          <w:tcPr>
            <w:tcW w:w="425" w:type="dxa"/>
            <w:shd w:val="clear" w:color="auto" w:fill="D5E1EF"/>
          </w:tcPr>
          <w:p w14:paraId="2E6CA63A" w14:textId="500D825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5E1EF"/>
          </w:tcPr>
          <w:p w14:paraId="1931C86E" w14:textId="314D13E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5E1EF"/>
          </w:tcPr>
          <w:p w14:paraId="25E2D0C5" w14:textId="75013A6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096FE0DF" w14:textId="4B2AE8D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39F8C0B" w14:textId="77777777" w:rsidTr="00975E0A">
        <w:tc>
          <w:tcPr>
            <w:tcW w:w="1303" w:type="dxa"/>
            <w:shd w:val="clear" w:color="auto" w:fill="auto"/>
          </w:tcPr>
          <w:p w14:paraId="77B30EBD" w14:textId="34F1AF60" w:rsidR="000B22CE" w:rsidRPr="00C6075B" w:rsidRDefault="000B22CE" w:rsidP="00C6075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B49614C" w14:textId="21672721" w:rsidR="000B22CE" w:rsidRPr="007B128D" w:rsidRDefault="00F330BF" w:rsidP="000B22CE">
            <w:r>
              <w:t>Het</w:t>
            </w:r>
            <w:r w:rsidR="000B22CE">
              <w:t xml:space="preserve"> kind m</w:t>
            </w:r>
            <w:r w:rsidR="000B22CE" w:rsidRPr="000C2B71">
              <w:t>aakt contact of spreekt uit eigen beweging met andere kinderen</w:t>
            </w:r>
          </w:p>
        </w:tc>
        <w:tc>
          <w:tcPr>
            <w:tcW w:w="5557" w:type="dxa"/>
            <w:shd w:val="clear" w:color="auto" w:fill="auto"/>
          </w:tcPr>
          <w:p w14:paraId="3926652B" w14:textId="4DB53F45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C6075B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maakt contact met andere kinderen, stelt een vraag, toont iets of zegt iets tegen hen.</w:t>
            </w:r>
          </w:p>
        </w:tc>
        <w:tc>
          <w:tcPr>
            <w:tcW w:w="425" w:type="dxa"/>
            <w:shd w:val="clear" w:color="auto" w:fill="auto"/>
          </w:tcPr>
          <w:p w14:paraId="1104042E" w14:textId="239092E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62211F37" w14:textId="7C611D0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2BB77E43" w14:textId="34A2B53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9739ECA" w14:textId="610DB5C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3C610861" w14:textId="77777777" w:rsidTr="00975E0A">
        <w:tc>
          <w:tcPr>
            <w:tcW w:w="1303" w:type="dxa"/>
            <w:shd w:val="clear" w:color="auto" w:fill="auto"/>
          </w:tcPr>
          <w:p w14:paraId="5E70E8EB" w14:textId="687225D0" w:rsidR="000B22CE" w:rsidRPr="000B22CE" w:rsidRDefault="000B22CE" w:rsidP="000B22CE">
            <w:pPr>
              <w:rPr>
                <w:b/>
                <w:bCs/>
              </w:rPr>
            </w:pPr>
            <w:r w:rsidRPr="000B22CE">
              <w:rPr>
                <w:b/>
                <w:bCs/>
              </w:rPr>
              <w:t>SF</w:t>
            </w:r>
          </w:p>
        </w:tc>
        <w:tc>
          <w:tcPr>
            <w:tcW w:w="4901" w:type="dxa"/>
            <w:shd w:val="clear" w:color="auto" w:fill="auto"/>
          </w:tcPr>
          <w:p w14:paraId="2CA46D84" w14:textId="4D71E1A8" w:rsidR="000B22CE" w:rsidRPr="007B128D" w:rsidRDefault="000B22CE" w:rsidP="000B22CE">
            <w:r w:rsidRPr="000C2B71">
              <w:rPr>
                <w:b/>
                <w:bCs/>
              </w:rPr>
              <w:t>Sociale Flexibiliteit</w:t>
            </w:r>
          </w:p>
        </w:tc>
        <w:tc>
          <w:tcPr>
            <w:tcW w:w="5557" w:type="dxa"/>
            <w:shd w:val="clear" w:color="auto" w:fill="auto"/>
          </w:tcPr>
          <w:p w14:paraId="3B0A3B3E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28F8EA5" w14:textId="7EF699F6" w:rsidR="000B22CE" w:rsidRPr="007B128D" w:rsidRDefault="000B22CE" w:rsidP="000B22CE"/>
        </w:tc>
        <w:tc>
          <w:tcPr>
            <w:tcW w:w="656" w:type="dxa"/>
            <w:shd w:val="clear" w:color="auto" w:fill="auto"/>
          </w:tcPr>
          <w:p w14:paraId="2860109B" w14:textId="7072CB85" w:rsidR="000B22CE" w:rsidRPr="007B128D" w:rsidRDefault="000B22CE" w:rsidP="000B22CE"/>
        </w:tc>
        <w:tc>
          <w:tcPr>
            <w:tcW w:w="615" w:type="dxa"/>
            <w:shd w:val="clear" w:color="auto" w:fill="auto"/>
          </w:tcPr>
          <w:p w14:paraId="0869DAC9" w14:textId="031C5197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5FFB07A4" w14:textId="7DDC2FA2" w:rsidR="000B22CE" w:rsidRPr="007B128D" w:rsidRDefault="000B22CE" w:rsidP="000B22CE"/>
        </w:tc>
      </w:tr>
      <w:tr w:rsidR="000B22CE" w:rsidRPr="007B128D" w14:paraId="60EC0077" w14:textId="77777777" w:rsidTr="00975E0A">
        <w:tc>
          <w:tcPr>
            <w:tcW w:w="1303" w:type="dxa"/>
            <w:shd w:val="clear" w:color="auto" w:fill="D5E1EF"/>
          </w:tcPr>
          <w:p w14:paraId="718B36FE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04C9B29A" w14:textId="53031165" w:rsidR="000B22CE" w:rsidRPr="007B128D" w:rsidRDefault="00F330BF" w:rsidP="000B22CE">
            <w:r>
              <w:t>Het</w:t>
            </w:r>
            <w:r w:rsidR="000B22CE">
              <w:t xml:space="preserve"> kind s</w:t>
            </w:r>
            <w:r w:rsidR="000B22CE" w:rsidRPr="00EE7AF9">
              <w:t>luit makkelijk een compromis met een ander kind</w:t>
            </w:r>
          </w:p>
        </w:tc>
        <w:tc>
          <w:tcPr>
            <w:tcW w:w="5557" w:type="dxa"/>
            <w:shd w:val="clear" w:color="auto" w:fill="D9E2F3" w:themeFill="accent1" w:themeFillTint="33"/>
          </w:tcPr>
          <w:p w14:paraId="48D56907" w14:textId="391A2B1B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136CE3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accepteert inbreng van anderen in het spel en past zijn eigen idee aan of komt met een variant op het idee van de ander.</w:t>
            </w:r>
          </w:p>
        </w:tc>
        <w:tc>
          <w:tcPr>
            <w:tcW w:w="425" w:type="dxa"/>
            <w:shd w:val="clear" w:color="auto" w:fill="D5E1EF"/>
          </w:tcPr>
          <w:p w14:paraId="3E2B1C64" w14:textId="79AC42F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5E1EF"/>
          </w:tcPr>
          <w:p w14:paraId="16ED02EB" w14:textId="6091CECD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5E1EF"/>
          </w:tcPr>
          <w:p w14:paraId="1D95BC01" w14:textId="54B77CFE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45A228C" w14:textId="1E42F30B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5B5051BD" w14:textId="77777777" w:rsidTr="00975E0A">
        <w:tc>
          <w:tcPr>
            <w:tcW w:w="1303" w:type="dxa"/>
            <w:shd w:val="clear" w:color="auto" w:fill="auto"/>
          </w:tcPr>
          <w:p w14:paraId="58DACA7E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C9727E0" w14:textId="5E6766D1" w:rsidR="000B22CE" w:rsidRPr="007B128D" w:rsidRDefault="00F330BF" w:rsidP="000B22CE">
            <w:r>
              <w:t>Het</w:t>
            </w:r>
            <w:r w:rsidR="000B22CE">
              <w:t xml:space="preserve"> kind s</w:t>
            </w:r>
            <w:r w:rsidR="000B22CE" w:rsidRPr="00EE7AF9">
              <w:t>taat open voor nieuwe plannen, ideeën en activiteiten</w:t>
            </w:r>
          </w:p>
        </w:tc>
        <w:tc>
          <w:tcPr>
            <w:tcW w:w="5557" w:type="dxa"/>
            <w:shd w:val="clear" w:color="auto" w:fill="auto"/>
          </w:tcPr>
          <w:p w14:paraId="2DE1AFFE" w14:textId="2F831B1D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901C28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gaat akkoord met nieuwe plannen en draagt zelf ook andere ideeën aan. Het gaat hier soepel mee om.</w:t>
            </w:r>
          </w:p>
        </w:tc>
        <w:tc>
          <w:tcPr>
            <w:tcW w:w="425" w:type="dxa"/>
            <w:shd w:val="clear" w:color="auto" w:fill="auto"/>
          </w:tcPr>
          <w:p w14:paraId="4629612A" w14:textId="0F773D2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3C816372" w14:textId="6C70D9D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4AD0E86D" w14:textId="4062693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717989" w14:textId="1A6C62D7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69D191DE" w14:textId="77777777" w:rsidTr="00975E0A">
        <w:tc>
          <w:tcPr>
            <w:tcW w:w="1303" w:type="dxa"/>
            <w:shd w:val="clear" w:color="auto" w:fill="D5E1EF"/>
          </w:tcPr>
          <w:p w14:paraId="335C98C0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025CD678" w14:textId="6EBE6F93" w:rsidR="000B22CE" w:rsidRPr="007B128D" w:rsidRDefault="00F330BF" w:rsidP="000B22CE">
            <w:r>
              <w:t>Het</w:t>
            </w:r>
            <w:r w:rsidR="000B22CE">
              <w:t xml:space="preserve"> kind l</w:t>
            </w:r>
            <w:r w:rsidR="000B22CE" w:rsidRPr="00EE7AF9">
              <w:t>aat een eigen werkwijze of eigen idee makkelijk los</w:t>
            </w:r>
          </w:p>
        </w:tc>
        <w:tc>
          <w:tcPr>
            <w:tcW w:w="5557" w:type="dxa"/>
            <w:shd w:val="clear" w:color="auto" w:fill="D5E1EF"/>
          </w:tcPr>
          <w:p w14:paraId="3E9C6F78" w14:textId="253ACE81" w:rsidR="000B22CE" w:rsidRPr="002A369E" w:rsidRDefault="00901C28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Het kost </w:t>
            </w:r>
            <w:r w:rsidR="00410C95"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weinig moeite een eigen idee, aanpak of werkwijze los te laten.</w:t>
            </w:r>
          </w:p>
        </w:tc>
        <w:tc>
          <w:tcPr>
            <w:tcW w:w="425" w:type="dxa"/>
            <w:shd w:val="clear" w:color="auto" w:fill="D5E1EF"/>
          </w:tcPr>
          <w:p w14:paraId="126D1914" w14:textId="09EB72B9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5E1EF"/>
          </w:tcPr>
          <w:p w14:paraId="7E67CD82" w14:textId="289CD75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5E1EF"/>
          </w:tcPr>
          <w:p w14:paraId="6F43EBBC" w14:textId="23FEA81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BB780B6" w14:textId="7B83084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00C45B6D" w14:textId="77777777" w:rsidTr="00975E0A">
        <w:tc>
          <w:tcPr>
            <w:tcW w:w="1303" w:type="dxa"/>
            <w:shd w:val="clear" w:color="auto" w:fill="auto"/>
          </w:tcPr>
          <w:p w14:paraId="65E85E55" w14:textId="47493AEF" w:rsidR="000B22CE" w:rsidRPr="00C6075B" w:rsidRDefault="000B22CE" w:rsidP="00C6075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E77C6E9" w14:textId="67B51186" w:rsidR="000B22CE" w:rsidRPr="007B128D" w:rsidRDefault="00F330BF" w:rsidP="000B22CE">
            <w:r>
              <w:t xml:space="preserve">Het </w:t>
            </w:r>
            <w:r w:rsidR="000B22CE">
              <w:t>kind t</w:t>
            </w:r>
            <w:r w:rsidR="000B22CE" w:rsidRPr="00E70413">
              <w:t>oont veerkracht</w:t>
            </w:r>
          </w:p>
        </w:tc>
        <w:tc>
          <w:tcPr>
            <w:tcW w:w="5557" w:type="dxa"/>
            <w:shd w:val="clear" w:color="auto" w:fill="auto"/>
          </w:tcPr>
          <w:p w14:paraId="74169EED" w14:textId="4EAE8379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901C28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kan zich vrij makkelijk en snel over frustraties of teleurstellingen heen zetten.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901C28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kan een 'stootje' hebben</w:t>
            </w:r>
            <w:r w:rsidR="00504E65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22DBD27A" w14:textId="33C78EF7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662646D8" w14:textId="09C4732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6578B2F8" w14:textId="50813A7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76C083" w14:textId="08AD992B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066BCA2E" w14:textId="77777777" w:rsidTr="00975E0A">
        <w:tc>
          <w:tcPr>
            <w:tcW w:w="1303" w:type="dxa"/>
            <w:shd w:val="clear" w:color="auto" w:fill="D9E2F3" w:themeFill="accent1" w:themeFillTint="33"/>
          </w:tcPr>
          <w:p w14:paraId="07F4256A" w14:textId="3872E002" w:rsidR="000B22CE" w:rsidRPr="007B128D" w:rsidRDefault="000B22CE" w:rsidP="000B22CE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3C4C0B8E" w14:textId="334D52EB" w:rsidR="000B22CE" w:rsidRPr="007B128D" w:rsidRDefault="000B22CE" w:rsidP="000B22CE"/>
        </w:tc>
        <w:tc>
          <w:tcPr>
            <w:tcW w:w="5557" w:type="dxa"/>
            <w:shd w:val="clear" w:color="auto" w:fill="D9E2F3" w:themeFill="accent1" w:themeFillTint="33"/>
          </w:tcPr>
          <w:p w14:paraId="4C6426D5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9328C40" w14:textId="77777777" w:rsidR="000B22CE" w:rsidRPr="007B128D" w:rsidRDefault="000B22CE" w:rsidP="000B22CE"/>
        </w:tc>
        <w:tc>
          <w:tcPr>
            <w:tcW w:w="656" w:type="dxa"/>
            <w:shd w:val="clear" w:color="auto" w:fill="D9E2F3" w:themeFill="accent1" w:themeFillTint="33"/>
          </w:tcPr>
          <w:p w14:paraId="633B490B" w14:textId="77777777" w:rsidR="000B22CE" w:rsidRPr="007B128D" w:rsidRDefault="000B22CE" w:rsidP="000B22CE"/>
        </w:tc>
        <w:tc>
          <w:tcPr>
            <w:tcW w:w="615" w:type="dxa"/>
            <w:shd w:val="clear" w:color="auto" w:fill="D9E2F3" w:themeFill="accent1" w:themeFillTint="33"/>
          </w:tcPr>
          <w:p w14:paraId="746E0402" w14:textId="77777777" w:rsidR="000B22CE" w:rsidRPr="007B128D" w:rsidRDefault="000B22CE" w:rsidP="000B22CE"/>
        </w:tc>
        <w:tc>
          <w:tcPr>
            <w:tcW w:w="425" w:type="dxa"/>
            <w:shd w:val="clear" w:color="auto" w:fill="D9E2F3" w:themeFill="accent1" w:themeFillTint="33"/>
          </w:tcPr>
          <w:p w14:paraId="3B9CB8D6" w14:textId="77777777" w:rsidR="000B22CE" w:rsidRPr="007B128D" w:rsidRDefault="000B22CE" w:rsidP="000B22CE"/>
        </w:tc>
      </w:tr>
      <w:tr w:rsidR="000B22CE" w:rsidRPr="007B128D" w14:paraId="16F8BE40" w14:textId="77777777" w:rsidTr="00975E0A">
        <w:tc>
          <w:tcPr>
            <w:tcW w:w="1303" w:type="dxa"/>
            <w:shd w:val="clear" w:color="auto" w:fill="auto"/>
          </w:tcPr>
          <w:p w14:paraId="7037F16B" w14:textId="06D9AC3D" w:rsidR="000B22CE" w:rsidRPr="007B128D" w:rsidRDefault="000B22CE" w:rsidP="000B22CE">
            <w:pPr>
              <w:rPr>
                <w:b/>
                <w:bCs/>
              </w:rPr>
            </w:pPr>
            <w:r>
              <w:rPr>
                <w:b/>
                <w:bCs/>
              </w:rPr>
              <w:t>IB</w:t>
            </w:r>
          </w:p>
        </w:tc>
        <w:tc>
          <w:tcPr>
            <w:tcW w:w="4901" w:type="dxa"/>
            <w:shd w:val="clear" w:color="auto" w:fill="auto"/>
          </w:tcPr>
          <w:p w14:paraId="2D35843E" w14:textId="67B15AAD" w:rsidR="000B22CE" w:rsidRPr="007B128D" w:rsidRDefault="000B22CE" w:rsidP="000B22CE">
            <w:r>
              <w:rPr>
                <w:b/>
              </w:rPr>
              <w:t>Impulsbeheersing</w:t>
            </w:r>
          </w:p>
        </w:tc>
        <w:tc>
          <w:tcPr>
            <w:tcW w:w="5557" w:type="dxa"/>
            <w:shd w:val="clear" w:color="auto" w:fill="auto"/>
          </w:tcPr>
          <w:p w14:paraId="791F076D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66CD6B0" w14:textId="2641D767" w:rsidR="000B22CE" w:rsidRPr="007B128D" w:rsidRDefault="000B22CE" w:rsidP="000B22CE"/>
        </w:tc>
        <w:tc>
          <w:tcPr>
            <w:tcW w:w="656" w:type="dxa"/>
            <w:shd w:val="clear" w:color="auto" w:fill="auto"/>
          </w:tcPr>
          <w:p w14:paraId="0874DB9B" w14:textId="3443C0A2" w:rsidR="000B22CE" w:rsidRPr="007B128D" w:rsidRDefault="000B22CE" w:rsidP="000B22CE"/>
        </w:tc>
        <w:tc>
          <w:tcPr>
            <w:tcW w:w="615" w:type="dxa"/>
            <w:shd w:val="clear" w:color="auto" w:fill="auto"/>
          </w:tcPr>
          <w:p w14:paraId="06198F98" w14:textId="20BE0147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1DA67C3C" w14:textId="2A087004" w:rsidR="000B22CE" w:rsidRPr="007B128D" w:rsidRDefault="000B22CE" w:rsidP="000B22CE"/>
        </w:tc>
      </w:tr>
      <w:tr w:rsidR="000B22CE" w:rsidRPr="007B128D" w14:paraId="443A88D2" w14:textId="77777777" w:rsidTr="00975E0A">
        <w:tc>
          <w:tcPr>
            <w:tcW w:w="1303" w:type="dxa"/>
            <w:shd w:val="clear" w:color="auto" w:fill="D9E2F3" w:themeFill="accent1" w:themeFillTint="33"/>
          </w:tcPr>
          <w:p w14:paraId="5FA7566B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31AB376A" w14:textId="1D25BEBF" w:rsidR="000B22CE" w:rsidRPr="007B128D" w:rsidRDefault="00F330BF" w:rsidP="000B22CE">
            <w:r>
              <w:t>Het</w:t>
            </w:r>
            <w:r w:rsidR="000B22CE">
              <w:t xml:space="preserve"> kind l</w:t>
            </w:r>
            <w:r w:rsidR="000B22CE" w:rsidRPr="008578F0">
              <w:t>aat anderen uitpraten/ wacht op zijn beurt</w:t>
            </w:r>
          </w:p>
        </w:tc>
        <w:tc>
          <w:tcPr>
            <w:tcW w:w="5557" w:type="dxa"/>
            <w:shd w:val="clear" w:color="auto" w:fill="D9E2F3" w:themeFill="accent1" w:themeFillTint="33"/>
          </w:tcPr>
          <w:p w14:paraId="1079B09B" w14:textId="44130691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37530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steekt zijn vinger op, maakt oogcontact voordat het gaat praten of handelen en praat of handelt niet door een gesprek van een ander heen.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778EEA5" w14:textId="3E46709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9E2F3" w:themeFill="accent1" w:themeFillTint="33"/>
          </w:tcPr>
          <w:p w14:paraId="6567FC97" w14:textId="2F59A8D8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9E2F3" w:themeFill="accent1" w:themeFillTint="33"/>
          </w:tcPr>
          <w:p w14:paraId="61522616" w14:textId="1DAF407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78C1626" w14:textId="6748A81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045DAD6C" w14:textId="77777777" w:rsidTr="00975E0A">
        <w:tc>
          <w:tcPr>
            <w:tcW w:w="1303" w:type="dxa"/>
            <w:shd w:val="clear" w:color="auto" w:fill="auto"/>
          </w:tcPr>
          <w:p w14:paraId="149FB20A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4D7DE3A0" w14:textId="1FE996B1" w:rsidR="000B22CE" w:rsidRPr="007B128D" w:rsidRDefault="00F330BF" w:rsidP="000B22CE">
            <w:r>
              <w:t>Het</w:t>
            </w:r>
            <w:r w:rsidR="000B22CE">
              <w:t xml:space="preserve"> kind d</w:t>
            </w:r>
            <w:r w:rsidR="000B22CE" w:rsidRPr="008578F0">
              <w:t>enkt na voor het iets onderneemt, heeft controle over eigen gedrag</w:t>
            </w:r>
          </w:p>
        </w:tc>
        <w:tc>
          <w:tcPr>
            <w:tcW w:w="5557" w:type="dxa"/>
            <w:shd w:val="clear" w:color="auto" w:fill="auto"/>
          </w:tcPr>
          <w:p w14:paraId="71926197" w14:textId="0EBE8DE2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37530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handelt nadenkend en verkeert zelden in gevaarlijke situaties</w:t>
            </w:r>
          </w:p>
        </w:tc>
        <w:tc>
          <w:tcPr>
            <w:tcW w:w="425" w:type="dxa"/>
            <w:shd w:val="clear" w:color="auto" w:fill="auto"/>
          </w:tcPr>
          <w:p w14:paraId="17B6D059" w14:textId="108CD58D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5B63AEC9" w14:textId="05E946F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1A3547AA" w14:textId="615307F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0AF4CA" w14:textId="4965004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4607B560" w14:textId="77777777" w:rsidTr="00975E0A">
        <w:tc>
          <w:tcPr>
            <w:tcW w:w="1303" w:type="dxa"/>
            <w:shd w:val="clear" w:color="auto" w:fill="D9E2F3" w:themeFill="accent1" w:themeFillTint="33"/>
          </w:tcPr>
          <w:p w14:paraId="18D2B904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67108B71" w14:textId="08FE6AA1" w:rsidR="000B22CE" w:rsidRPr="007B128D" w:rsidRDefault="00F330BF" w:rsidP="000B22CE">
            <w:r>
              <w:t>Het</w:t>
            </w:r>
            <w:r w:rsidR="000B22CE">
              <w:t xml:space="preserve"> kind e</w:t>
            </w:r>
            <w:r w:rsidR="000B22CE" w:rsidRPr="008578F0">
              <w:t>ist weinig aandacht op</w:t>
            </w:r>
          </w:p>
        </w:tc>
        <w:tc>
          <w:tcPr>
            <w:tcW w:w="5557" w:type="dxa"/>
            <w:shd w:val="clear" w:color="auto" w:fill="D9E2F3" w:themeFill="accent1" w:themeFillTint="33"/>
          </w:tcPr>
          <w:p w14:paraId="00C268B6" w14:textId="581B8F04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BF292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gedraagt zich meestal rustig en dringt zich niet op aan anderen.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3D37CEDB" w14:textId="14B5A9B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9E2F3" w:themeFill="accent1" w:themeFillTint="33"/>
          </w:tcPr>
          <w:p w14:paraId="21077F01" w14:textId="183C3C3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9E2F3" w:themeFill="accent1" w:themeFillTint="33"/>
          </w:tcPr>
          <w:p w14:paraId="37A00754" w14:textId="59DE5A4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114603AD" w14:textId="42392E67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6868A52" w14:textId="77777777" w:rsidTr="00975E0A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6C50192A" w14:textId="25390508" w:rsidR="000B22CE" w:rsidRPr="00C6075B" w:rsidRDefault="000B22CE" w:rsidP="00C6075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57E25A77" w14:textId="78B08736" w:rsidR="000B22CE" w:rsidRPr="007B128D" w:rsidRDefault="00F330BF" w:rsidP="000B22CE">
            <w:pPr>
              <w:rPr>
                <w:b/>
                <w:bCs/>
              </w:rPr>
            </w:pPr>
            <w:r>
              <w:t xml:space="preserve">Het </w:t>
            </w:r>
            <w:r w:rsidR="000B22CE">
              <w:t>kind h</w:t>
            </w:r>
            <w:r w:rsidR="000B22CE" w:rsidRPr="008B75FD">
              <w:t>oudt zich aan de regels</w:t>
            </w:r>
          </w:p>
        </w:tc>
        <w:tc>
          <w:tcPr>
            <w:tcW w:w="555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21B56AF6" w14:textId="26CCEB34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BF292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heeft weinig correctie nodig, wacht op zijn beurt.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7D53024" w14:textId="304A8A6D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58A4A793" w14:textId="36AD31AB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3FBD8BB8" w14:textId="2D573E32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5A5D919" w14:textId="06F9CC2D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71E93B38" w14:textId="77777777" w:rsidTr="00975E0A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2753765" w14:textId="7C1226D0" w:rsidR="000B22CE" w:rsidRPr="007B128D" w:rsidRDefault="000B22CE" w:rsidP="000B22CE">
            <w:pPr>
              <w:rPr>
                <w:b/>
                <w:bCs/>
              </w:rPr>
            </w:pP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35DADBBC" w14:textId="69C31539" w:rsidR="000B22CE" w:rsidRPr="007B128D" w:rsidRDefault="000B22CE" w:rsidP="000B22CE">
            <w:pPr>
              <w:rPr>
                <w:b/>
                <w:bCs/>
              </w:rPr>
            </w:pPr>
          </w:p>
        </w:tc>
        <w:tc>
          <w:tcPr>
            <w:tcW w:w="555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282C7E0F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4DECD938" w14:textId="4FF2E1E7" w:rsidR="000B22CE" w:rsidRPr="007B128D" w:rsidRDefault="000B22CE" w:rsidP="000B22CE"/>
        </w:tc>
        <w:tc>
          <w:tcPr>
            <w:tcW w:w="656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2561608" w14:textId="1845FC75" w:rsidR="000B22CE" w:rsidRPr="007B128D" w:rsidRDefault="000B22CE" w:rsidP="000B22CE"/>
        </w:tc>
        <w:tc>
          <w:tcPr>
            <w:tcW w:w="61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0B97FED6" w14:textId="6B82E988" w:rsidR="000B22CE" w:rsidRPr="007B128D" w:rsidRDefault="000B22CE" w:rsidP="000B22CE"/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118079F" w14:textId="347E4752" w:rsidR="000B22CE" w:rsidRPr="007B128D" w:rsidRDefault="000B22CE" w:rsidP="000B22CE"/>
        </w:tc>
      </w:tr>
      <w:tr w:rsidR="000B22CE" w:rsidRPr="007B128D" w14:paraId="7CCB785A" w14:textId="77777777" w:rsidTr="00975E0A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B91D918" w14:textId="381A7CD1" w:rsidR="000B22CE" w:rsidRPr="000B22CE" w:rsidRDefault="000B22CE" w:rsidP="000B22CE">
            <w:pPr>
              <w:rPr>
                <w:b/>
                <w:bCs/>
              </w:rPr>
            </w:pPr>
            <w:r w:rsidRPr="000B22CE">
              <w:rPr>
                <w:b/>
                <w:bCs/>
              </w:rPr>
              <w:t>IL</w:t>
            </w: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5422A09" w14:textId="6B3326AE" w:rsidR="000B22CE" w:rsidRPr="007B128D" w:rsidRDefault="000B22CE" w:rsidP="000B22CE">
            <w:r>
              <w:rPr>
                <w:b/>
                <w:bCs/>
              </w:rPr>
              <w:t>Inlevingsvermogen</w:t>
            </w:r>
          </w:p>
        </w:tc>
        <w:tc>
          <w:tcPr>
            <w:tcW w:w="555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6537D94" w14:textId="1820604D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C05563B" w14:textId="1E48859D" w:rsidR="000B22CE" w:rsidRPr="007B128D" w:rsidRDefault="000B22CE" w:rsidP="000B22CE"/>
        </w:tc>
        <w:tc>
          <w:tcPr>
            <w:tcW w:w="656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3C9E982" w14:textId="31A1911B" w:rsidR="000B22CE" w:rsidRPr="007B128D" w:rsidRDefault="000B22CE" w:rsidP="000B22CE"/>
        </w:tc>
        <w:tc>
          <w:tcPr>
            <w:tcW w:w="61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40FCC0F" w14:textId="2FA6EB67" w:rsidR="000B22CE" w:rsidRPr="007B128D" w:rsidRDefault="000B22CE" w:rsidP="000B22CE"/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D143F41" w14:textId="5F67E41C" w:rsidR="000B22CE" w:rsidRPr="007B128D" w:rsidRDefault="000B22CE" w:rsidP="000B22CE"/>
        </w:tc>
      </w:tr>
      <w:tr w:rsidR="000B22CE" w:rsidRPr="007B128D" w14:paraId="03A9055A" w14:textId="77777777" w:rsidTr="00975E0A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24D50970" w14:textId="1BC944AA" w:rsidR="000B22CE" w:rsidRPr="008B75FD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BD7C12A" w14:textId="65E6D3DB" w:rsidR="000B22CE" w:rsidRPr="007B128D" w:rsidRDefault="00F330BF" w:rsidP="000B22CE">
            <w:r>
              <w:t>Het</w:t>
            </w:r>
            <w:r w:rsidR="000B22CE">
              <w:t xml:space="preserve"> kind l</w:t>
            </w:r>
            <w:r w:rsidR="000B22CE" w:rsidRPr="00723DF6">
              <w:t>uistert met aandacht naar wat anderen zeggen of vertellen</w:t>
            </w:r>
          </w:p>
        </w:tc>
        <w:tc>
          <w:tcPr>
            <w:tcW w:w="555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3F1A39EE" w14:textId="1333BED9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BF292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luistert echt, zou bijvoorbeeld na kunnen vertellen wat er gezegd is.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6C2D38D9" w14:textId="09BCBAD9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DEAD16C" w14:textId="2858C3F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5470E7FC" w14:textId="7061B55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0A80A0E4" w14:textId="6F778F3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1F1EE47A" w14:textId="77777777" w:rsidTr="00975E0A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063EFBDB" w14:textId="372EDFB6" w:rsidR="000B22CE" w:rsidRPr="008B75FD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3950AFD7" w14:textId="5140ACBD" w:rsidR="000B22CE" w:rsidRPr="007B128D" w:rsidRDefault="00F330BF" w:rsidP="000B22CE">
            <w:r>
              <w:t>Het</w:t>
            </w:r>
            <w:r w:rsidR="000B22CE">
              <w:t xml:space="preserve"> kind t</w:t>
            </w:r>
            <w:r w:rsidR="000B22CE" w:rsidRPr="0007335C">
              <w:t>oont belangstelling voor wat anderen zeggen of doen</w:t>
            </w:r>
          </w:p>
        </w:tc>
        <w:tc>
          <w:tcPr>
            <w:tcW w:w="555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6776962E" w14:textId="3A0F8A9F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5A32FB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nieuwsgierig naar bezigheden van anderen en toont daar belangstelling voor of stelt daar vragen over.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B6C6310" w14:textId="702FBFE7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8213C6C" w14:textId="72E1ECF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E17CC62" w14:textId="604C96D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2089A95" w14:textId="7544CC7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668DE42B" w14:textId="77777777" w:rsidTr="00975E0A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7F2FE573" w14:textId="427D53A1" w:rsidR="000B22CE" w:rsidRPr="008B75FD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6B826868" w14:textId="077CE123" w:rsidR="000B22CE" w:rsidRPr="007B128D" w:rsidRDefault="00F330BF" w:rsidP="000B22CE">
            <w:r>
              <w:t>Het</w:t>
            </w:r>
            <w:r w:rsidR="000B22CE">
              <w:t xml:space="preserve"> kind z</w:t>
            </w:r>
            <w:r w:rsidR="000B22CE" w:rsidRPr="0007335C">
              <w:t>egt of doet aardige dingen richting anderen</w:t>
            </w:r>
          </w:p>
        </w:tc>
        <w:tc>
          <w:tcPr>
            <w:tcW w:w="555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04EC52E6" w14:textId="6D7F4105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5A32FB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maakt een aardige opmerking over iets wat een ander gemaakt of gedaan heeft of doet iets aardigs.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7934F16E" w14:textId="72876E3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7F1F0BC8" w14:textId="509B33A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6513FD8D" w14:textId="6D187BA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4AF2FAD7" w14:textId="5F4BCF0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EF286BA" w14:textId="77777777" w:rsidTr="00975E0A">
        <w:tc>
          <w:tcPr>
            <w:tcW w:w="1303" w:type="dxa"/>
            <w:shd w:val="clear" w:color="auto" w:fill="auto"/>
          </w:tcPr>
          <w:p w14:paraId="71B242C3" w14:textId="3D254E01" w:rsidR="000B22CE" w:rsidRPr="00C6075B" w:rsidRDefault="000B22CE" w:rsidP="00C6075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EB81B83" w14:textId="570760D5" w:rsidR="000B22CE" w:rsidRPr="007B128D" w:rsidRDefault="00F330BF" w:rsidP="000B22CE">
            <w:r>
              <w:t>Het</w:t>
            </w:r>
            <w:r w:rsidR="000B22CE">
              <w:t xml:space="preserve"> kind g</w:t>
            </w:r>
            <w:r w:rsidR="000B22CE" w:rsidRPr="0007335C">
              <w:t>edraagt zich behulpzaam</w:t>
            </w:r>
          </w:p>
        </w:tc>
        <w:tc>
          <w:tcPr>
            <w:tcW w:w="5557" w:type="dxa"/>
            <w:shd w:val="clear" w:color="auto" w:fill="auto"/>
          </w:tcPr>
          <w:p w14:paraId="5804675A" w14:textId="644847F7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5A32FB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troost anderen bij verdriet of pijn, toont medeleven met personen uit een verhaal en heeft begrip voor standpunten en meningen van anderen.</w:t>
            </w:r>
          </w:p>
        </w:tc>
        <w:tc>
          <w:tcPr>
            <w:tcW w:w="425" w:type="dxa"/>
            <w:shd w:val="clear" w:color="auto" w:fill="auto"/>
          </w:tcPr>
          <w:p w14:paraId="3BFDBDB7" w14:textId="2A4B5293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1063DD0A" w14:textId="26AB942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62238E04" w14:textId="1F5FE308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0C10F0" w14:textId="3C95603B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4B155B" w:rsidRPr="007B128D" w14:paraId="45822611" w14:textId="77777777" w:rsidTr="00975E0A">
        <w:tc>
          <w:tcPr>
            <w:tcW w:w="1303" w:type="dxa"/>
            <w:shd w:val="clear" w:color="auto" w:fill="auto"/>
          </w:tcPr>
          <w:p w14:paraId="1903B2DF" w14:textId="77777777" w:rsidR="004B155B" w:rsidRPr="004B155B" w:rsidRDefault="004B155B" w:rsidP="004B155B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3DF1E470" w14:textId="77777777" w:rsidR="004B155B" w:rsidRDefault="004B155B" w:rsidP="000B22CE"/>
        </w:tc>
        <w:tc>
          <w:tcPr>
            <w:tcW w:w="5557" w:type="dxa"/>
            <w:shd w:val="clear" w:color="auto" w:fill="auto"/>
          </w:tcPr>
          <w:p w14:paraId="03D564D9" w14:textId="77777777" w:rsidR="004B155B" w:rsidRDefault="004B155B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C8A893D" w14:textId="77777777" w:rsidR="004B155B" w:rsidRPr="007B128D" w:rsidRDefault="004B155B" w:rsidP="000B22CE"/>
        </w:tc>
        <w:tc>
          <w:tcPr>
            <w:tcW w:w="656" w:type="dxa"/>
            <w:shd w:val="clear" w:color="auto" w:fill="auto"/>
          </w:tcPr>
          <w:p w14:paraId="59BFA9AC" w14:textId="77777777" w:rsidR="004B155B" w:rsidRPr="007B128D" w:rsidRDefault="004B155B" w:rsidP="000B22CE"/>
        </w:tc>
        <w:tc>
          <w:tcPr>
            <w:tcW w:w="615" w:type="dxa"/>
            <w:shd w:val="clear" w:color="auto" w:fill="auto"/>
          </w:tcPr>
          <w:p w14:paraId="28DD1463" w14:textId="77777777" w:rsidR="004B155B" w:rsidRPr="007B128D" w:rsidRDefault="004B155B" w:rsidP="000B22CE"/>
        </w:tc>
        <w:tc>
          <w:tcPr>
            <w:tcW w:w="425" w:type="dxa"/>
            <w:shd w:val="clear" w:color="auto" w:fill="auto"/>
          </w:tcPr>
          <w:p w14:paraId="4463D8D4" w14:textId="77777777" w:rsidR="004B155B" w:rsidRPr="007B128D" w:rsidRDefault="004B155B" w:rsidP="000B22CE"/>
        </w:tc>
      </w:tr>
      <w:tr w:rsidR="000B22CE" w:rsidRPr="007B128D" w14:paraId="52AB861C" w14:textId="77777777" w:rsidTr="00975E0A">
        <w:tc>
          <w:tcPr>
            <w:tcW w:w="1303" w:type="dxa"/>
            <w:shd w:val="clear" w:color="auto" w:fill="auto"/>
          </w:tcPr>
          <w:p w14:paraId="1BEF9602" w14:textId="4999855C" w:rsidR="000B22CE" w:rsidRPr="000B22CE" w:rsidRDefault="000B22CE" w:rsidP="000B22CE">
            <w:pPr>
              <w:rPr>
                <w:b/>
                <w:bCs/>
              </w:rPr>
            </w:pPr>
            <w:r w:rsidRPr="000B22CE">
              <w:rPr>
                <w:b/>
                <w:bCs/>
              </w:rPr>
              <w:t>PB</w:t>
            </w:r>
          </w:p>
        </w:tc>
        <w:tc>
          <w:tcPr>
            <w:tcW w:w="4901" w:type="dxa"/>
            <w:shd w:val="clear" w:color="auto" w:fill="auto"/>
          </w:tcPr>
          <w:p w14:paraId="515A92F5" w14:textId="219DF0AB" w:rsidR="000B22CE" w:rsidRPr="007B128D" w:rsidRDefault="000B22CE" w:rsidP="000B22CE">
            <w:r>
              <w:rPr>
                <w:b/>
                <w:bCs/>
              </w:rPr>
              <w:t>Pestbeleving</w:t>
            </w:r>
          </w:p>
        </w:tc>
        <w:tc>
          <w:tcPr>
            <w:tcW w:w="5557" w:type="dxa"/>
            <w:shd w:val="clear" w:color="auto" w:fill="auto"/>
          </w:tcPr>
          <w:p w14:paraId="1AC49EBE" w14:textId="3484566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40A9B6B" w14:textId="5E340190" w:rsidR="000B22CE" w:rsidRPr="007B128D" w:rsidRDefault="000B22CE" w:rsidP="000B22CE"/>
        </w:tc>
        <w:tc>
          <w:tcPr>
            <w:tcW w:w="656" w:type="dxa"/>
            <w:shd w:val="clear" w:color="auto" w:fill="auto"/>
          </w:tcPr>
          <w:p w14:paraId="25F91AC9" w14:textId="13BD3F59" w:rsidR="000B22CE" w:rsidRPr="007B128D" w:rsidRDefault="000B22CE" w:rsidP="000B22CE"/>
        </w:tc>
        <w:tc>
          <w:tcPr>
            <w:tcW w:w="615" w:type="dxa"/>
            <w:shd w:val="clear" w:color="auto" w:fill="auto"/>
          </w:tcPr>
          <w:p w14:paraId="60854C5C" w14:textId="570FC9CA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74CF603A" w14:textId="57B1B23E" w:rsidR="000B22CE" w:rsidRPr="007B128D" w:rsidRDefault="000B22CE" w:rsidP="000B22CE"/>
        </w:tc>
      </w:tr>
      <w:tr w:rsidR="000B22CE" w:rsidRPr="007B128D" w14:paraId="1BD4F2FE" w14:textId="77777777" w:rsidTr="00975E0A">
        <w:tc>
          <w:tcPr>
            <w:tcW w:w="1303" w:type="dxa"/>
            <w:shd w:val="clear" w:color="auto" w:fill="D9E2F3" w:themeFill="accent1" w:themeFillTint="33"/>
          </w:tcPr>
          <w:p w14:paraId="1944AF86" w14:textId="46774192" w:rsidR="000B22CE" w:rsidRPr="008B75FD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7B0E68DD" w14:textId="11A677D9" w:rsidR="000B22CE" w:rsidRPr="007B128D" w:rsidRDefault="00F330BF" w:rsidP="000B22CE">
            <w:r>
              <w:t>Het</w:t>
            </w:r>
            <w:r w:rsidR="000B22CE">
              <w:t xml:space="preserve"> kind w</w:t>
            </w:r>
            <w:r w:rsidR="000B22CE" w:rsidRPr="00FD0386">
              <w:t>ordt door andere kinderen pijn gedaan</w:t>
            </w:r>
          </w:p>
        </w:tc>
        <w:tc>
          <w:tcPr>
            <w:tcW w:w="5557" w:type="dxa"/>
            <w:shd w:val="clear" w:color="auto" w:fill="D9E2F3" w:themeFill="accent1" w:themeFillTint="33"/>
          </w:tcPr>
          <w:p w14:paraId="72D9E789" w14:textId="7882F4D1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77669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wordt geslagen, geschopt o.i.d.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C945959" w14:textId="37F7F1B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9E2F3" w:themeFill="accent1" w:themeFillTint="33"/>
          </w:tcPr>
          <w:p w14:paraId="5234786F" w14:textId="3E014F2D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9E2F3" w:themeFill="accent1" w:themeFillTint="33"/>
          </w:tcPr>
          <w:p w14:paraId="41FD10A4" w14:textId="53474CA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4744703" w14:textId="7155BF8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741716C6" w14:textId="77777777" w:rsidTr="00975E0A">
        <w:tc>
          <w:tcPr>
            <w:tcW w:w="1303" w:type="dxa"/>
            <w:shd w:val="clear" w:color="auto" w:fill="auto"/>
          </w:tcPr>
          <w:p w14:paraId="537AB6E4" w14:textId="0BDFF647" w:rsidR="000B22CE" w:rsidRPr="00FD130A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5C720A5" w14:textId="73A3C2B1" w:rsidR="000B22CE" w:rsidRPr="007B128D" w:rsidRDefault="00F330BF" w:rsidP="000B22CE">
            <w:r>
              <w:t>Het</w:t>
            </w:r>
            <w:r w:rsidR="000B22CE">
              <w:t xml:space="preserve"> kind w</w:t>
            </w:r>
            <w:r w:rsidR="000B22CE" w:rsidRPr="00FD0386">
              <w:t>ordt door andere kinderen uitgescholden</w:t>
            </w:r>
          </w:p>
        </w:tc>
        <w:tc>
          <w:tcPr>
            <w:tcW w:w="5557" w:type="dxa"/>
            <w:shd w:val="clear" w:color="auto" w:fill="auto"/>
          </w:tcPr>
          <w:p w14:paraId="633C2F48" w14:textId="17F6A8C1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77669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wordt nageroepen, heeft scheldnamen, of er worden lelijke dingen gezegd op sociale media</w:t>
            </w:r>
            <w:r w:rsidR="00504E65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16EED917" w14:textId="23D577A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640B0B77" w14:textId="4F5CB423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16C3B258" w14:textId="32777FF7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C9D92D6" w14:textId="2D74EF6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6A8E66A" w14:textId="77777777" w:rsidTr="00975E0A">
        <w:tc>
          <w:tcPr>
            <w:tcW w:w="1303" w:type="dxa"/>
            <w:shd w:val="clear" w:color="auto" w:fill="D9E2F3" w:themeFill="accent1" w:themeFillTint="33"/>
          </w:tcPr>
          <w:p w14:paraId="1F4BD781" w14:textId="2C53EBCF" w:rsidR="000B22CE" w:rsidRPr="00FD130A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3B9720B8" w14:textId="4AB46309" w:rsidR="000B22CE" w:rsidRDefault="00F330BF" w:rsidP="000B22CE">
            <w:r>
              <w:t>Het</w:t>
            </w:r>
            <w:r w:rsidR="000B22CE">
              <w:t xml:space="preserve"> kind w</w:t>
            </w:r>
            <w:r w:rsidR="000B22CE" w:rsidRPr="00FD0386">
              <w:t>ordt door andere kinderen buitengesloten</w:t>
            </w:r>
          </w:p>
        </w:tc>
        <w:tc>
          <w:tcPr>
            <w:tcW w:w="5557" w:type="dxa"/>
            <w:shd w:val="clear" w:color="auto" w:fill="D9E2F3" w:themeFill="accent1" w:themeFillTint="33"/>
          </w:tcPr>
          <w:p w14:paraId="2FCEF6CE" w14:textId="634C6650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77669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wordt niet uitgenodigd voor feestjes, mag niet meespelen met andere kinderen, </w:t>
            </w:r>
            <w:r w:rsidR="00B00118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mag niet </w:t>
            </w:r>
            <w:r w:rsidR="0077669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meedoen aan groepswerk of mag niet in bepaalde groepen op sociale media/ </w:t>
            </w:r>
            <w:r w:rsidR="00504E65">
              <w:rPr>
                <w:i/>
                <w:iCs/>
                <w:color w:val="808080" w:themeColor="background1" w:themeShade="80"/>
                <w:sz w:val="16"/>
                <w:szCs w:val="16"/>
              </w:rPr>
              <w:t>W</w:t>
            </w:r>
            <w:r w:rsidR="0077669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>hats</w:t>
            </w:r>
            <w:r w:rsidR="00504E65">
              <w:rPr>
                <w:i/>
                <w:iCs/>
                <w:color w:val="808080" w:themeColor="background1" w:themeShade="80"/>
                <w:sz w:val="16"/>
                <w:szCs w:val="16"/>
              </w:rPr>
              <w:t>A</w:t>
            </w:r>
            <w:r w:rsidR="0077669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>pp</w:t>
            </w:r>
            <w:r w:rsidR="00504E65">
              <w:rPr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31DF0D03" w14:textId="0A0F108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9E2F3" w:themeFill="accent1" w:themeFillTint="33"/>
          </w:tcPr>
          <w:p w14:paraId="5502ED34" w14:textId="7EFA900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9E2F3" w:themeFill="accent1" w:themeFillTint="33"/>
          </w:tcPr>
          <w:p w14:paraId="6C52B7CF" w14:textId="6D73DC6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3C626AD3" w14:textId="10DADAB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BBF5578" w14:textId="77777777" w:rsidTr="00975E0A">
        <w:tc>
          <w:tcPr>
            <w:tcW w:w="1303" w:type="dxa"/>
            <w:shd w:val="clear" w:color="auto" w:fill="auto"/>
          </w:tcPr>
          <w:p w14:paraId="43A94F5F" w14:textId="2DD145FC" w:rsidR="000B22CE" w:rsidRPr="00C6075B" w:rsidRDefault="000B22CE" w:rsidP="00C6075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156B6B1" w14:textId="25632FF3" w:rsidR="000B22CE" w:rsidRPr="007B128D" w:rsidRDefault="00F330BF" w:rsidP="000B22CE">
            <w:r>
              <w:t>Het</w:t>
            </w:r>
            <w:r w:rsidR="000B22CE">
              <w:t xml:space="preserve"> kind w</w:t>
            </w:r>
            <w:r w:rsidR="000B22CE" w:rsidRPr="00FD0386">
              <w:t>ordt door andere kinderen uitgelachen</w:t>
            </w:r>
          </w:p>
        </w:tc>
        <w:tc>
          <w:tcPr>
            <w:tcW w:w="5557" w:type="dxa"/>
            <w:shd w:val="clear" w:color="auto" w:fill="auto"/>
          </w:tcPr>
          <w:p w14:paraId="06AB9393" w14:textId="55F6A897" w:rsidR="000B22CE" w:rsidRPr="002A369E" w:rsidRDefault="000100A2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07553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wordt uitgelachen of bespot om bijvoorbeeld kleding, gedrag, ontwikkeling.</w:t>
            </w:r>
          </w:p>
        </w:tc>
        <w:tc>
          <w:tcPr>
            <w:tcW w:w="425" w:type="dxa"/>
            <w:shd w:val="clear" w:color="auto" w:fill="auto"/>
          </w:tcPr>
          <w:p w14:paraId="7F4917C2" w14:textId="12404BA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322177DF" w14:textId="47A2CAD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49006C5F" w14:textId="4B4C6209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04A417E" w14:textId="4C59DB7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492D5B39" w14:textId="77777777" w:rsidTr="00975E0A">
        <w:tc>
          <w:tcPr>
            <w:tcW w:w="1303" w:type="dxa"/>
            <w:shd w:val="clear" w:color="auto" w:fill="D5E1EF"/>
          </w:tcPr>
          <w:p w14:paraId="2F811639" w14:textId="4F2EEA2B" w:rsidR="000B22CE" w:rsidRPr="00FD130A" w:rsidRDefault="000B22CE" w:rsidP="000B22CE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063E5C7B" w14:textId="40CE8E1E" w:rsidR="000B22CE" w:rsidRPr="00FD130A" w:rsidRDefault="000B22CE" w:rsidP="000B22CE">
            <w:pPr>
              <w:rPr>
                <w:b/>
                <w:bCs/>
              </w:rPr>
            </w:pPr>
          </w:p>
        </w:tc>
        <w:tc>
          <w:tcPr>
            <w:tcW w:w="5557" w:type="dxa"/>
            <w:shd w:val="clear" w:color="auto" w:fill="D5E1EF"/>
          </w:tcPr>
          <w:p w14:paraId="216E9102" w14:textId="5F373C66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5E1EF"/>
          </w:tcPr>
          <w:p w14:paraId="29BDC7A7" w14:textId="727B06B5" w:rsidR="000B22CE" w:rsidRPr="007B128D" w:rsidRDefault="000B22CE" w:rsidP="000B22CE"/>
        </w:tc>
        <w:tc>
          <w:tcPr>
            <w:tcW w:w="656" w:type="dxa"/>
            <w:shd w:val="clear" w:color="auto" w:fill="D5E1EF"/>
          </w:tcPr>
          <w:p w14:paraId="70A127E8" w14:textId="53D376A2" w:rsidR="000B22CE" w:rsidRPr="007B128D" w:rsidRDefault="000B22CE" w:rsidP="000B22CE"/>
        </w:tc>
        <w:tc>
          <w:tcPr>
            <w:tcW w:w="615" w:type="dxa"/>
            <w:shd w:val="clear" w:color="auto" w:fill="D5E1EF"/>
          </w:tcPr>
          <w:p w14:paraId="7184F21A" w14:textId="163D96EB" w:rsidR="000B22CE" w:rsidRPr="007B128D" w:rsidRDefault="000B22CE" w:rsidP="000B22CE"/>
        </w:tc>
        <w:tc>
          <w:tcPr>
            <w:tcW w:w="425" w:type="dxa"/>
            <w:shd w:val="clear" w:color="auto" w:fill="D5E1EF"/>
          </w:tcPr>
          <w:p w14:paraId="1448D558" w14:textId="6B682AC4" w:rsidR="000B22CE" w:rsidRPr="007B128D" w:rsidRDefault="000B22CE" w:rsidP="000B22CE"/>
        </w:tc>
      </w:tr>
      <w:tr w:rsidR="00075536" w:rsidRPr="007B128D" w14:paraId="7C3CFCEE" w14:textId="77777777" w:rsidTr="00975E0A">
        <w:tc>
          <w:tcPr>
            <w:tcW w:w="1303" w:type="dxa"/>
            <w:shd w:val="clear" w:color="auto" w:fill="auto"/>
          </w:tcPr>
          <w:p w14:paraId="6C1173C5" w14:textId="04A7EFB7" w:rsidR="00075536" w:rsidRPr="00075536" w:rsidRDefault="00075536" w:rsidP="00075536">
            <w:pPr>
              <w:rPr>
                <w:b/>
                <w:bCs/>
              </w:rPr>
            </w:pPr>
            <w:r w:rsidRPr="00075536">
              <w:rPr>
                <w:b/>
                <w:bCs/>
              </w:rPr>
              <w:t>VB</w:t>
            </w:r>
          </w:p>
        </w:tc>
        <w:tc>
          <w:tcPr>
            <w:tcW w:w="4901" w:type="dxa"/>
            <w:shd w:val="clear" w:color="auto" w:fill="auto"/>
          </w:tcPr>
          <w:p w14:paraId="74933324" w14:textId="39A3E5EB" w:rsidR="00075536" w:rsidRPr="007B128D" w:rsidRDefault="00075536" w:rsidP="00075536">
            <w:r w:rsidRPr="00FD130A">
              <w:rPr>
                <w:b/>
                <w:bCs/>
              </w:rPr>
              <w:t>Veiligheidsbeleving</w:t>
            </w:r>
          </w:p>
        </w:tc>
        <w:tc>
          <w:tcPr>
            <w:tcW w:w="5557" w:type="dxa"/>
            <w:shd w:val="clear" w:color="auto" w:fill="auto"/>
          </w:tcPr>
          <w:p w14:paraId="4E1DDF8B" w14:textId="6F8ADF69" w:rsidR="00075536" w:rsidRPr="002A369E" w:rsidRDefault="00075536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B15ADE3" w14:textId="017FF07E" w:rsidR="00075536" w:rsidRPr="007B128D" w:rsidRDefault="00075536" w:rsidP="00075536"/>
        </w:tc>
        <w:tc>
          <w:tcPr>
            <w:tcW w:w="656" w:type="dxa"/>
            <w:shd w:val="clear" w:color="auto" w:fill="auto"/>
          </w:tcPr>
          <w:p w14:paraId="39BCC7DD" w14:textId="653370EC" w:rsidR="00075536" w:rsidRPr="007B128D" w:rsidRDefault="00075536" w:rsidP="00075536"/>
        </w:tc>
        <w:tc>
          <w:tcPr>
            <w:tcW w:w="615" w:type="dxa"/>
            <w:shd w:val="clear" w:color="auto" w:fill="auto"/>
          </w:tcPr>
          <w:p w14:paraId="1A4C406E" w14:textId="312B4CF0" w:rsidR="00075536" w:rsidRPr="007B128D" w:rsidRDefault="00075536" w:rsidP="00075536"/>
        </w:tc>
        <w:tc>
          <w:tcPr>
            <w:tcW w:w="425" w:type="dxa"/>
            <w:shd w:val="clear" w:color="auto" w:fill="auto"/>
          </w:tcPr>
          <w:p w14:paraId="7A5078F3" w14:textId="55DA4238" w:rsidR="00075536" w:rsidRPr="007B128D" w:rsidRDefault="00075536" w:rsidP="00075536"/>
        </w:tc>
      </w:tr>
      <w:tr w:rsidR="00075536" w:rsidRPr="007B128D" w14:paraId="5E93E8C6" w14:textId="77777777" w:rsidTr="00975E0A">
        <w:tc>
          <w:tcPr>
            <w:tcW w:w="1303" w:type="dxa"/>
            <w:shd w:val="clear" w:color="auto" w:fill="D9E2F3" w:themeFill="accent1" w:themeFillTint="33"/>
          </w:tcPr>
          <w:p w14:paraId="4DCB906E" w14:textId="69E295F8" w:rsidR="00075536" w:rsidRPr="00075536" w:rsidRDefault="00075536" w:rsidP="00075536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1570B517" w14:textId="35AC347B" w:rsidR="00075536" w:rsidRDefault="00F330BF" w:rsidP="00075536">
            <w:r>
              <w:t>Het</w:t>
            </w:r>
            <w:r w:rsidR="00075536">
              <w:t xml:space="preserve"> kind v</w:t>
            </w:r>
            <w:r w:rsidR="00075536" w:rsidRPr="008D5FB5">
              <w:t>oelt zich veilig op school</w:t>
            </w:r>
          </w:p>
        </w:tc>
        <w:tc>
          <w:tcPr>
            <w:tcW w:w="5557" w:type="dxa"/>
            <w:shd w:val="clear" w:color="auto" w:fill="D9E2F3" w:themeFill="accent1" w:themeFillTint="33"/>
          </w:tcPr>
          <w:p w14:paraId="1FDFE0C4" w14:textId="2B90DB92" w:rsidR="00075536" w:rsidRPr="002A369E" w:rsidRDefault="000100A2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E5123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voelt zich thuis op school, in het gebouw.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6ABE7586" w14:textId="3BDC3743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9E2F3" w:themeFill="accent1" w:themeFillTint="33"/>
          </w:tcPr>
          <w:p w14:paraId="27AF89F8" w14:textId="0A40DF1C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9E2F3" w:themeFill="accent1" w:themeFillTint="33"/>
          </w:tcPr>
          <w:p w14:paraId="144CC557" w14:textId="75BBD982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603B50B4" w14:textId="4294541A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75536" w:rsidRPr="007B128D" w14:paraId="288A247A" w14:textId="77777777" w:rsidTr="00975E0A">
        <w:tc>
          <w:tcPr>
            <w:tcW w:w="1303" w:type="dxa"/>
            <w:shd w:val="clear" w:color="auto" w:fill="auto"/>
          </w:tcPr>
          <w:p w14:paraId="6B55D688" w14:textId="77777777" w:rsidR="00075536" w:rsidRPr="008B75FD" w:rsidRDefault="00075536" w:rsidP="00075536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714211B" w14:textId="6BEC6D3A" w:rsidR="00075536" w:rsidRDefault="00F330BF" w:rsidP="00075536">
            <w:r>
              <w:t>Het</w:t>
            </w:r>
            <w:r w:rsidR="00075536">
              <w:t xml:space="preserve"> kind v</w:t>
            </w:r>
            <w:r w:rsidR="00075536" w:rsidRPr="008D5FB5">
              <w:t>oelt zich veilig in de klas</w:t>
            </w:r>
          </w:p>
        </w:tc>
        <w:tc>
          <w:tcPr>
            <w:tcW w:w="5557" w:type="dxa"/>
            <w:shd w:val="clear" w:color="auto" w:fill="auto"/>
          </w:tcPr>
          <w:p w14:paraId="3A46F2D5" w14:textId="27F5E3E1" w:rsidR="00075536" w:rsidRPr="002A369E" w:rsidRDefault="000100A2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E5123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voelt zich op zijn gemak in het klaslokaal, met de groep.</w:t>
            </w:r>
          </w:p>
        </w:tc>
        <w:tc>
          <w:tcPr>
            <w:tcW w:w="425" w:type="dxa"/>
            <w:shd w:val="clear" w:color="auto" w:fill="auto"/>
          </w:tcPr>
          <w:p w14:paraId="4EDEB00B" w14:textId="5F352DE2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50146798" w14:textId="162E17B0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39D704A4" w14:textId="014F7396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8D9D9EE" w14:textId="60120141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75536" w:rsidRPr="007B128D" w14:paraId="004B517A" w14:textId="77777777" w:rsidTr="00975E0A">
        <w:tc>
          <w:tcPr>
            <w:tcW w:w="1303" w:type="dxa"/>
            <w:shd w:val="clear" w:color="auto" w:fill="D9E2F3" w:themeFill="accent1" w:themeFillTint="33"/>
          </w:tcPr>
          <w:p w14:paraId="71CE0A46" w14:textId="3EE5422F" w:rsidR="00075536" w:rsidRPr="008B75FD" w:rsidRDefault="00075536" w:rsidP="00075536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086D081C" w14:textId="24D8BA0C" w:rsidR="00075536" w:rsidRPr="007B128D" w:rsidRDefault="00F330BF" w:rsidP="00075536">
            <w:r>
              <w:t>Het</w:t>
            </w:r>
            <w:r w:rsidR="00075536">
              <w:t xml:space="preserve"> kind v</w:t>
            </w:r>
            <w:r w:rsidR="00075536" w:rsidRPr="008D5FB5">
              <w:t>oelt zich veilig op het plein</w:t>
            </w:r>
          </w:p>
        </w:tc>
        <w:tc>
          <w:tcPr>
            <w:tcW w:w="5557" w:type="dxa"/>
            <w:shd w:val="clear" w:color="auto" w:fill="D9E2F3" w:themeFill="accent1" w:themeFillTint="33"/>
          </w:tcPr>
          <w:p w14:paraId="59DCC435" w14:textId="29317356" w:rsidR="00075536" w:rsidRPr="002A369E" w:rsidRDefault="000100A2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E5123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voelt zich prettig als het buiten is tijdens pauzes en voor en na schooltijd.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055FFB47" w14:textId="47ECDD20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9E2F3" w:themeFill="accent1" w:themeFillTint="33"/>
          </w:tcPr>
          <w:p w14:paraId="4E3773FC" w14:textId="64EBF1E9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9E2F3" w:themeFill="accent1" w:themeFillTint="33"/>
          </w:tcPr>
          <w:p w14:paraId="4069764B" w14:textId="4AAC56F4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8EBFCBB" w14:textId="5090AA47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75536" w:rsidRPr="007B128D" w14:paraId="07CFF109" w14:textId="77777777" w:rsidTr="00975E0A">
        <w:tc>
          <w:tcPr>
            <w:tcW w:w="1303" w:type="dxa"/>
            <w:shd w:val="clear" w:color="auto" w:fill="auto"/>
          </w:tcPr>
          <w:p w14:paraId="146856EF" w14:textId="77777777" w:rsidR="00075536" w:rsidRPr="008B75FD" w:rsidRDefault="00075536" w:rsidP="00075536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01DBBB09" w14:textId="2966186E" w:rsidR="00075536" w:rsidRDefault="00F330BF" w:rsidP="00075536">
            <w:r>
              <w:t>Het</w:t>
            </w:r>
            <w:r w:rsidR="00075536">
              <w:t xml:space="preserve"> kind h</w:t>
            </w:r>
            <w:r w:rsidR="00075536" w:rsidRPr="0093080F">
              <w:t>oort erbij in de groep</w:t>
            </w:r>
          </w:p>
        </w:tc>
        <w:tc>
          <w:tcPr>
            <w:tcW w:w="5557" w:type="dxa"/>
            <w:shd w:val="clear" w:color="auto" w:fill="auto"/>
          </w:tcPr>
          <w:p w14:paraId="65A30230" w14:textId="6B7433D5" w:rsidR="00075536" w:rsidRPr="002A369E" w:rsidRDefault="000100A2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E5123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maakt onderdeel uit van de groep, heeft daar zijn eigen plek gevonden.</w:t>
            </w:r>
          </w:p>
        </w:tc>
        <w:tc>
          <w:tcPr>
            <w:tcW w:w="425" w:type="dxa"/>
            <w:shd w:val="clear" w:color="auto" w:fill="auto"/>
          </w:tcPr>
          <w:p w14:paraId="3997D4F1" w14:textId="552A91D3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auto"/>
          </w:tcPr>
          <w:p w14:paraId="10D0E271" w14:textId="5D2922DE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auto"/>
          </w:tcPr>
          <w:p w14:paraId="388BC811" w14:textId="0E2B88FA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58704CC" w14:textId="373288A2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75536" w:rsidRPr="007B128D" w14:paraId="3301E6CE" w14:textId="77777777" w:rsidTr="00975E0A">
        <w:tc>
          <w:tcPr>
            <w:tcW w:w="1303" w:type="dxa"/>
            <w:shd w:val="clear" w:color="auto" w:fill="D9E2F3" w:themeFill="accent1" w:themeFillTint="33"/>
          </w:tcPr>
          <w:p w14:paraId="608E070C" w14:textId="77777777" w:rsidR="00075536" w:rsidRPr="008B75FD" w:rsidRDefault="00075536" w:rsidP="00075536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43B142BB" w14:textId="3D39DF03" w:rsidR="00075536" w:rsidRDefault="00F330BF" w:rsidP="00075536">
            <w:r>
              <w:t>Het</w:t>
            </w:r>
            <w:r w:rsidR="00075536">
              <w:t xml:space="preserve"> kind v</w:t>
            </w:r>
            <w:r w:rsidR="00075536" w:rsidRPr="0093080F">
              <w:t>oelt zich veilig op weg naar school/huis</w:t>
            </w:r>
          </w:p>
        </w:tc>
        <w:tc>
          <w:tcPr>
            <w:tcW w:w="5557" w:type="dxa"/>
            <w:shd w:val="clear" w:color="auto" w:fill="D9E2F3" w:themeFill="accent1" w:themeFillTint="33"/>
          </w:tcPr>
          <w:p w14:paraId="0259E4F1" w14:textId="56687A21" w:rsidR="00075536" w:rsidRPr="002A369E" w:rsidRDefault="000100A2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Het</w:t>
            </w:r>
            <w:r w:rsidR="000F782A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voelt zich veilig in het verkeer en tussen de mensen die hij tegenkomt.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4DB09F55" w14:textId="13C42AA7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56" w:type="dxa"/>
            <w:shd w:val="clear" w:color="auto" w:fill="D9E2F3" w:themeFill="accent1" w:themeFillTint="33"/>
          </w:tcPr>
          <w:p w14:paraId="0BDD590D" w14:textId="67A50CED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615" w:type="dxa"/>
            <w:shd w:val="clear" w:color="auto" w:fill="D9E2F3" w:themeFill="accent1" w:themeFillTint="33"/>
          </w:tcPr>
          <w:p w14:paraId="45ADF1AF" w14:textId="41EDCC25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3D1D95A0" w14:textId="5ABD7E6F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</w:tbl>
    <w:p w14:paraId="13510A9D" w14:textId="77777777" w:rsidR="00C06297" w:rsidRPr="007B128D" w:rsidRDefault="00C06297" w:rsidP="007B128D"/>
    <w:sectPr w:rsidR="00C06297" w:rsidRPr="007B128D" w:rsidSect="00530B8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4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9387" w14:textId="77777777" w:rsidR="00530B8D" w:rsidRDefault="00530B8D" w:rsidP="004B0919">
      <w:r>
        <w:separator/>
      </w:r>
    </w:p>
  </w:endnote>
  <w:endnote w:type="continuationSeparator" w:id="0">
    <w:p w14:paraId="6978FC42" w14:textId="77777777" w:rsidR="00530B8D" w:rsidRDefault="00530B8D" w:rsidP="004B0919">
      <w:r>
        <w:continuationSeparator/>
      </w:r>
    </w:p>
  </w:endnote>
  <w:endnote w:type="continuationNotice" w:id="1">
    <w:p w14:paraId="7B49C8C8" w14:textId="77777777" w:rsidR="00530B8D" w:rsidRDefault="00530B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003350"/>
      </w:rPr>
      <w:id w:val="-9129331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FEAE41F" w14:textId="77777777" w:rsidR="00891023" w:rsidRPr="007B404D" w:rsidRDefault="00891023">
            <w:pPr>
              <w:pStyle w:val="Voettekst"/>
              <w:jc w:val="center"/>
              <w:rPr>
                <w:rFonts w:asciiTheme="minorHAnsi" w:hAnsiTheme="minorHAnsi" w:cstheme="minorHAnsi"/>
                <w:color w:val="003350"/>
              </w:rPr>
            </w:pP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begin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instrText>PAGE</w:instrTex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separate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t>2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end"/>
            </w:r>
            <w:r w:rsidRPr="007B404D">
              <w:rPr>
                <w:rFonts w:asciiTheme="minorHAnsi" w:hAnsiTheme="minorHAnsi" w:cstheme="minorHAnsi"/>
                <w:color w:val="003350"/>
              </w:rPr>
              <w:t xml:space="preserve"> van 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begin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instrText>NUMPAGES</w:instrTex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separate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t>2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end"/>
            </w:r>
          </w:p>
        </w:sdtContent>
      </w:sdt>
    </w:sdtContent>
  </w:sdt>
  <w:p w14:paraId="513E63A9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BE65" w14:textId="77777777" w:rsidR="004B0919" w:rsidRPr="000E05FE" w:rsidRDefault="000E05FE" w:rsidP="000E05FE">
    <w:pPr>
      <w:rPr>
        <w:rFonts w:asciiTheme="minorHAnsi" w:hAnsiTheme="minorHAnsi" w:cstheme="minorHAnsi"/>
        <w:color w:val="003350"/>
      </w:rPr>
    </w:pPr>
    <w:r>
      <w:rPr>
        <w:rFonts w:asciiTheme="minorHAnsi" w:hAnsiTheme="minorHAnsi" w:cstheme="minorHAnsi"/>
        <w:noProof/>
        <w:color w:val="003350"/>
      </w:rPr>
      <w:drawing>
        <wp:anchor distT="0" distB="0" distL="114300" distR="114300" simplePos="0" relativeHeight="251658242" behindDoc="0" locked="0" layoutInCell="1" allowOverlap="1" wp14:anchorId="3912DA6A" wp14:editId="2351EB80">
          <wp:simplePos x="0" y="0"/>
          <wp:positionH relativeFrom="column">
            <wp:posOffset>-452482</wp:posOffset>
          </wp:positionH>
          <wp:positionV relativeFrom="paragraph">
            <wp:posOffset>10224</wp:posOffset>
          </wp:positionV>
          <wp:extent cx="313200" cy="306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color w:val="003350"/>
      </w:rPr>
      <w:drawing>
        <wp:anchor distT="0" distB="0" distL="114300" distR="114300" simplePos="0" relativeHeight="251658241" behindDoc="0" locked="0" layoutInCell="1" allowOverlap="1" wp14:anchorId="18C462EC" wp14:editId="4113ADE8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20C">
      <w:rPr>
        <w:rFonts w:asciiTheme="minorHAnsi" w:hAnsiTheme="minorHAnsi" w:cstheme="minorHAnsi"/>
        <w:color w:val="003350"/>
      </w:rPr>
      <w:t xml:space="preserve">Gouwe Academie is een onderwijskundige kennispartner voor bedrijven met ICT-oplossingen voor het onderwijs. Wij exploiteren </w:t>
    </w:r>
    <w:r w:rsidR="00033A65">
      <w:rPr>
        <w:rFonts w:asciiTheme="minorHAnsi" w:hAnsiTheme="minorHAnsi" w:cstheme="minorHAnsi"/>
        <w:color w:val="003350"/>
      </w:rPr>
      <w:t xml:space="preserve">de </w:t>
    </w:r>
    <w:r w:rsidRPr="0038220C">
      <w:rPr>
        <w:rFonts w:asciiTheme="minorHAnsi" w:hAnsiTheme="minorHAnsi" w:cstheme="minorHAnsi"/>
        <w:color w:val="003350"/>
      </w:rPr>
      <w:t>Academie van ParnasSys, Gynzy Academie</w:t>
    </w:r>
    <w:r w:rsidR="00033A65">
      <w:rPr>
        <w:rFonts w:asciiTheme="minorHAnsi" w:hAnsiTheme="minorHAnsi" w:cstheme="minorHAnsi"/>
        <w:color w:val="003350"/>
      </w:rPr>
      <w:t xml:space="preserve"> </w:t>
    </w:r>
    <w:r w:rsidRPr="0038220C">
      <w:rPr>
        <w:rFonts w:asciiTheme="minorHAnsi" w:hAnsiTheme="minorHAnsi" w:cstheme="minorHAnsi"/>
        <w:color w:val="003350"/>
      </w:rPr>
      <w:t xml:space="preserve">en de producten Zien! en Kindkans.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598D" w14:textId="77777777" w:rsidR="00530B8D" w:rsidRDefault="00530B8D" w:rsidP="004B0919">
      <w:r>
        <w:separator/>
      </w:r>
    </w:p>
  </w:footnote>
  <w:footnote w:type="continuationSeparator" w:id="0">
    <w:p w14:paraId="45017942" w14:textId="77777777" w:rsidR="00530B8D" w:rsidRDefault="00530B8D" w:rsidP="004B0919">
      <w:r>
        <w:continuationSeparator/>
      </w:r>
    </w:p>
  </w:footnote>
  <w:footnote w:type="continuationNotice" w:id="1">
    <w:p w14:paraId="5EF6C237" w14:textId="77777777" w:rsidR="00530B8D" w:rsidRDefault="00530B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EDEC" w14:textId="125CB58A" w:rsidR="00FB418B" w:rsidRDefault="00FB418B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D18D7" wp14:editId="09AD1EDE">
          <wp:simplePos x="0" y="0"/>
          <wp:positionH relativeFrom="page">
            <wp:posOffset>3242502</wp:posOffset>
          </wp:positionH>
          <wp:positionV relativeFrom="paragraph">
            <wp:posOffset>-448739</wp:posOffset>
          </wp:positionV>
          <wp:extent cx="7198242" cy="1250315"/>
          <wp:effectExtent l="0" t="0" r="0" b="0"/>
          <wp:wrapNone/>
          <wp:docPr id="130" name="Afbeelding 13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304" b="81640"/>
                  <a:stretch/>
                </pic:blipFill>
                <pic:spPr bwMode="auto">
                  <a:xfrm>
                    <a:off x="0" y="0"/>
                    <a:ext cx="7198242" cy="1250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96E19" w14:textId="77777777" w:rsidR="004B0919" w:rsidRDefault="004B0919" w:rsidP="004B0919">
    <w:pPr>
      <w:pStyle w:val="Koptekst"/>
      <w:tabs>
        <w:tab w:val="clear" w:pos="4536"/>
      </w:tabs>
      <w:rPr>
        <w:noProof/>
      </w:rPr>
    </w:pPr>
    <w:r>
      <w:rPr>
        <w:noProof/>
      </w:rPr>
      <w:tab/>
    </w:r>
  </w:p>
  <w:p w14:paraId="6E01761E" w14:textId="77777777" w:rsidR="004B0919" w:rsidRPr="004B0919" w:rsidRDefault="004B0919" w:rsidP="004B09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6820" w14:textId="30DEA1A9" w:rsidR="00856799" w:rsidRDefault="00D92980">
    <w:pPr>
      <w:pStyle w:val="Koptekst"/>
      <w:rPr>
        <w:noProof/>
      </w:rPr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67EC915B" wp14:editId="79913C67">
          <wp:extent cx="1254642" cy="629920"/>
          <wp:effectExtent l="0" t="0" r="3175" b="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6799">
      <w:rPr>
        <w:noProof/>
      </w:rPr>
      <w:drawing>
        <wp:anchor distT="0" distB="0" distL="114300" distR="114300" simplePos="0" relativeHeight="251658243" behindDoc="1" locked="0" layoutInCell="1" allowOverlap="1" wp14:anchorId="23718544" wp14:editId="1C5C79EB">
          <wp:simplePos x="0" y="0"/>
          <wp:positionH relativeFrom="column">
            <wp:posOffset>1626385</wp:posOffset>
          </wp:positionH>
          <wp:positionV relativeFrom="paragraph">
            <wp:posOffset>-317592</wp:posOffset>
          </wp:positionV>
          <wp:extent cx="8148955" cy="1074943"/>
          <wp:effectExtent l="0" t="0" r="0" b="0"/>
          <wp:wrapNone/>
          <wp:docPr id="10" name="Afbeelding 1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40"/>
                  <a:stretch/>
                </pic:blipFill>
                <pic:spPr bwMode="auto">
                  <a:xfrm>
                    <a:off x="0" y="0"/>
                    <a:ext cx="8148955" cy="1074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A067EC" w14:textId="77777777" w:rsidR="004B0919" w:rsidRDefault="004B09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0" type="#_x0000_t75" style="width:45.8pt;height:52.35pt" o:bullet="t">
        <v:imagedata r:id="rId1" o:title="MicrosoftTeams-image (1)"/>
      </v:shape>
    </w:pict>
  </w:numPicBullet>
  <w:abstractNum w:abstractNumId="0" w15:restartNumberingAfterBreak="0">
    <w:nsid w:val="FFFFFF7C"/>
    <w:multiLevelType w:val="singleLevel"/>
    <w:tmpl w:val="3E2A5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F2B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BAFAD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E8B1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44C8D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6E0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EEE12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C534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EE338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22695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2925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04A08"/>
    <w:multiLevelType w:val="hybridMultilevel"/>
    <w:tmpl w:val="B298DD1C"/>
    <w:lvl w:ilvl="0" w:tplc="E2243B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B7CC2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F6B63"/>
    <w:multiLevelType w:val="multilevel"/>
    <w:tmpl w:val="0413001D"/>
    <w:styleLink w:val="GAopsommingsteke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A97BEB"/>
    <w:multiLevelType w:val="hybridMultilevel"/>
    <w:tmpl w:val="E95270B2"/>
    <w:lvl w:ilvl="0" w:tplc="7DE400B2">
      <w:start w:val="1"/>
      <w:numFmt w:val="bullet"/>
      <w:suff w:val="space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D2D3A"/>
    <w:multiLevelType w:val="hybridMultilevel"/>
    <w:tmpl w:val="B1C21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1C9D"/>
    <w:multiLevelType w:val="hybridMultilevel"/>
    <w:tmpl w:val="BEB48FC4"/>
    <w:lvl w:ilvl="0" w:tplc="8538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975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22D12"/>
    <w:multiLevelType w:val="hybridMultilevel"/>
    <w:tmpl w:val="92AC76E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F382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F63223"/>
    <w:multiLevelType w:val="hybridMultilevel"/>
    <w:tmpl w:val="3D4E33AA"/>
    <w:lvl w:ilvl="0" w:tplc="73D426A0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10428"/>
    <w:multiLevelType w:val="multilevel"/>
    <w:tmpl w:val="0413001D"/>
    <w:numStyleLink w:val="GAopsommingsteken"/>
  </w:abstractNum>
  <w:abstractNum w:abstractNumId="22" w15:restartNumberingAfterBreak="0">
    <w:nsid w:val="6E6558CE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95AD0"/>
    <w:multiLevelType w:val="hybridMultilevel"/>
    <w:tmpl w:val="D50A95DC"/>
    <w:lvl w:ilvl="0" w:tplc="E14EF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D497C"/>
    <w:multiLevelType w:val="hybridMultilevel"/>
    <w:tmpl w:val="CD98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859E7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91D86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62742">
    <w:abstractNumId w:val="15"/>
  </w:num>
  <w:num w:numId="2" w16cid:durableId="1831943784">
    <w:abstractNumId w:val="16"/>
  </w:num>
  <w:num w:numId="3" w16cid:durableId="1389843684">
    <w:abstractNumId w:val="19"/>
  </w:num>
  <w:num w:numId="4" w16cid:durableId="332487773">
    <w:abstractNumId w:val="10"/>
  </w:num>
  <w:num w:numId="5" w16cid:durableId="1727410847">
    <w:abstractNumId w:val="13"/>
  </w:num>
  <w:num w:numId="6" w16cid:durableId="1030227395">
    <w:abstractNumId w:val="21"/>
  </w:num>
  <w:num w:numId="7" w16cid:durableId="473068171">
    <w:abstractNumId w:val="24"/>
  </w:num>
  <w:num w:numId="8" w16cid:durableId="431976590">
    <w:abstractNumId w:val="18"/>
  </w:num>
  <w:num w:numId="9" w16cid:durableId="1313607593">
    <w:abstractNumId w:val="14"/>
  </w:num>
  <w:num w:numId="10" w16cid:durableId="1808862287">
    <w:abstractNumId w:val="9"/>
  </w:num>
  <w:num w:numId="11" w16cid:durableId="1954749100">
    <w:abstractNumId w:val="7"/>
  </w:num>
  <w:num w:numId="12" w16cid:durableId="1315259020">
    <w:abstractNumId w:val="6"/>
  </w:num>
  <w:num w:numId="13" w16cid:durableId="1503004391">
    <w:abstractNumId w:val="5"/>
  </w:num>
  <w:num w:numId="14" w16cid:durableId="365180807">
    <w:abstractNumId w:val="4"/>
  </w:num>
  <w:num w:numId="15" w16cid:durableId="107087123">
    <w:abstractNumId w:val="8"/>
  </w:num>
  <w:num w:numId="16" w16cid:durableId="1471901187">
    <w:abstractNumId w:val="3"/>
  </w:num>
  <w:num w:numId="17" w16cid:durableId="486938387">
    <w:abstractNumId w:val="2"/>
  </w:num>
  <w:num w:numId="18" w16cid:durableId="2118064417">
    <w:abstractNumId w:val="1"/>
  </w:num>
  <w:num w:numId="19" w16cid:durableId="398789430">
    <w:abstractNumId w:val="0"/>
  </w:num>
  <w:num w:numId="20" w16cid:durableId="1454058061">
    <w:abstractNumId w:val="11"/>
  </w:num>
  <w:num w:numId="21" w16cid:durableId="138612736">
    <w:abstractNumId w:val="20"/>
  </w:num>
  <w:num w:numId="22" w16cid:durableId="770777503">
    <w:abstractNumId w:val="22"/>
  </w:num>
  <w:num w:numId="23" w16cid:durableId="1854417318">
    <w:abstractNumId w:val="12"/>
  </w:num>
  <w:num w:numId="24" w16cid:durableId="1210071063">
    <w:abstractNumId w:val="26"/>
  </w:num>
  <w:num w:numId="25" w16cid:durableId="1282616815">
    <w:abstractNumId w:val="25"/>
  </w:num>
  <w:num w:numId="26" w16cid:durableId="353925904">
    <w:abstractNumId w:val="23"/>
  </w:num>
  <w:num w:numId="27" w16cid:durableId="11101238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8D"/>
    <w:rsid w:val="00005EB9"/>
    <w:rsid w:val="000076AD"/>
    <w:rsid w:val="000100A2"/>
    <w:rsid w:val="000120DA"/>
    <w:rsid w:val="00026CDC"/>
    <w:rsid w:val="00033A65"/>
    <w:rsid w:val="000665BA"/>
    <w:rsid w:val="0007335C"/>
    <w:rsid w:val="00075536"/>
    <w:rsid w:val="000877BC"/>
    <w:rsid w:val="000B11CD"/>
    <w:rsid w:val="000B22CE"/>
    <w:rsid w:val="000B686F"/>
    <w:rsid w:val="000C2B71"/>
    <w:rsid w:val="000D4D92"/>
    <w:rsid w:val="000E05FE"/>
    <w:rsid w:val="000E26DE"/>
    <w:rsid w:val="000E64A2"/>
    <w:rsid w:val="000E7415"/>
    <w:rsid w:val="000E7C85"/>
    <w:rsid w:val="000F151E"/>
    <w:rsid w:val="000F782A"/>
    <w:rsid w:val="001028E3"/>
    <w:rsid w:val="00111D83"/>
    <w:rsid w:val="00113288"/>
    <w:rsid w:val="00123927"/>
    <w:rsid w:val="00123D5C"/>
    <w:rsid w:val="0012522D"/>
    <w:rsid w:val="00136CE3"/>
    <w:rsid w:val="00144612"/>
    <w:rsid w:val="00146516"/>
    <w:rsid w:val="001573D7"/>
    <w:rsid w:val="00161482"/>
    <w:rsid w:val="00163591"/>
    <w:rsid w:val="00170CB3"/>
    <w:rsid w:val="00195663"/>
    <w:rsid w:val="001A63C9"/>
    <w:rsid w:val="001A668A"/>
    <w:rsid w:val="001A6892"/>
    <w:rsid w:val="001C0165"/>
    <w:rsid w:val="001E06EB"/>
    <w:rsid w:val="001F27B7"/>
    <w:rsid w:val="001F594C"/>
    <w:rsid w:val="00206783"/>
    <w:rsid w:val="00224236"/>
    <w:rsid w:val="0023226E"/>
    <w:rsid w:val="00245F4D"/>
    <w:rsid w:val="002537E5"/>
    <w:rsid w:val="00274E9F"/>
    <w:rsid w:val="00276BA4"/>
    <w:rsid w:val="00280C09"/>
    <w:rsid w:val="00285EA9"/>
    <w:rsid w:val="002906BB"/>
    <w:rsid w:val="00291D7D"/>
    <w:rsid w:val="002929CF"/>
    <w:rsid w:val="002A369E"/>
    <w:rsid w:val="002A7ADA"/>
    <w:rsid w:val="002B339B"/>
    <w:rsid w:val="002C5990"/>
    <w:rsid w:val="002C6CC9"/>
    <w:rsid w:val="002D4974"/>
    <w:rsid w:val="002F68F5"/>
    <w:rsid w:val="002F76B4"/>
    <w:rsid w:val="00302766"/>
    <w:rsid w:val="003060A7"/>
    <w:rsid w:val="003121AA"/>
    <w:rsid w:val="00314073"/>
    <w:rsid w:val="003349AD"/>
    <w:rsid w:val="00340C34"/>
    <w:rsid w:val="00373085"/>
    <w:rsid w:val="00375306"/>
    <w:rsid w:val="003A59E9"/>
    <w:rsid w:val="003C5827"/>
    <w:rsid w:val="003D6717"/>
    <w:rsid w:val="003E08D0"/>
    <w:rsid w:val="003F59DF"/>
    <w:rsid w:val="004037D5"/>
    <w:rsid w:val="00410C95"/>
    <w:rsid w:val="0042708C"/>
    <w:rsid w:val="00430244"/>
    <w:rsid w:val="004338E9"/>
    <w:rsid w:val="0045043A"/>
    <w:rsid w:val="00475C17"/>
    <w:rsid w:val="00494A7F"/>
    <w:rsid w:val="0049783C"/>
    <w:rsid w:val="004A4BDF"/>
    <w:rsid w:val="004B0919"/>
    <w:rsid w:val="004B155B"/>
    <w:rsid w:val="004B702B"/>
    <w:rsid w:val="004D2F01"/>
    <w:rsid w:val="004E2F73"/>
    <w:rsid w:val="004F5361"/>
    <w:rsid w:val="005040C8"/>
    <w:rsid w:val="00504E65"/>
    <w:rsid w:val="0051454D"/>
    <w:rsid w:val="00530B8D"/>
    <w:rsid w:val="00534912"/>
    <w:rsid w:val="0054155A"/>
    <w:rsid w:val="0054169C"/>
    <w:rsid w:val="00546CF3"/>
    <w:rsid w:val="005565AB"/>
    <w:rsid w:val="005901EA"/>
    <w:rsid w:val="005964AA"/>
    <w:rsid w:val="005A32FB"/>
    <w:rsid w:val="005A6D0C"/>
    <w:rsid w:val="005D6BAD"/>
    <w:rsid w:val="005D6C15"/>
    <w:rsid w:val="005F27A0"/>
    <w:rsid w:val="0061512D"/>
    <w:rsid w:val="00621AE6"/>
    <w:rsid w:val="00622270"/>
    <w:rsid w:val="00632B9E"/>
    <w:rsid w:val="00634421"/>
    <w:rsid w:val="0063531B"/>
    <w:rsid w:val="00635364"/>
    <w:rsid w:val="00644EB5"/>
    <w:rsid w:val="00670FA3"/>
    <w:rsid w:val="006721AA"/>
    <w:rsid w:val="006749D3"/>
    <w:rsid w:val="0067722A"/>
    <w:rsid w:val="006A0D28"/>
    <w:rsid w:val="007009DF"/>
    <w:rsid w:val="007071D5"/>
    <w:rsid w:val="007145A3"/>
    <w:rsid w:val="0072140F"/>
    <w:rsid w:val="00723DF6"/>
    <w:rsid w:val="00727FDA"/>
    <w:rsid w:val="00733582"/>
    <w:rsid w:val="00745347"/>
    <w:rsid w:val="0075534E"/>
    <w:rsid w:val="00762886"/>
    <w:rsid w:val="0077669F"/>
    <w:rsid w:val="0078365F"/>
    <w:rsid w:val="007859E2"/>
    <w:rsid w:val="00792F36"/>
    <w:rsid w:val="007B0D86"/>
    <w:rsid w:val="007B128D"/>
    <w:rsid w:val="007B404D"/>
    <w:rsid w:val="007C145C"/>
    <w:rsid w:val="007C1C94"/>
    <w:rsid w:val="007D0A62"/>
    <w:rsid w:val="007D217F"/>
    <w:rsid w:val="007D3398"/>
    <w:rsid w:val="007E5B08"/>
    <w:rsid w:val="008458ED"/>
    <w:rsid w:val="00845B4B"/>
    <w:rsid w:val="0084702D"/>
    <w:rsid w:val="00854175"/>
    <w:rsid w:val="00856799"/>
    <w:rsid w:val="008578F0"/>
    <w:rsid w:val="0086788C"/>
    <w:rsid w:val="0087120A"/>
    <w:rsid w:val="00883996"/>
    <w:rsid w:val="00891023"/>
    <w:rsid w:val="008947FA"/>
    <w:rsid w:val="008A2569"/>
    <w:rsid w:val="008B3C79"/>
    <w:rsid w:val="008B4C2A"/>
    <w:rsid w:val="008B598B"/>
    <w:rsid w:val="008B75FD"/>
    <w:rsid w:val="008D131D"/>
    <w:rsid w:val="008D5FB5"/>
    <w:rsid w:val="008E158C"/>
    <w:rsid w:val="008E16A7"/>
    <w:rsid w:val="009007DB"/>
    <w:rsid w:val="00901C28"/>
    <w:rsid w:val="00912059"/>
    <w:rsid w:val="00917A7E"/>
    <w:rsid w:val="00924BA7"/>
    <w:rsid w:val="0092617B"/>
    <w:rsid w:val="0093080F"/>
    <w:rsid w:val="00940BE0"/>
    <w:rsid w:val="00954134"/>
    <w:rsid w:val="00975E0A"/>
    <w:rsid w:val="00976454"/>
    <w:rsid w:val="009779C1"/>
    <w:rsid w:val="00990C62"/>
    <w:rsid w:val="009976D3"/>
    <w:rsid w:val="009A0FAA"/>
    <w:rsid w:val="009A7144"/>
    <w:rsid w:val="009B6564"/>
    <w:rsid w:val="009C329F"/>
    <w:rsid w:val="009E326D"/>
    <w:rsid w:val="009F29F2"/>
    <w:rsid w:val="009F2EE8"/>
    <w:rsid w:val="009F5904"/>
    <w:rsid w:val="00A06627"/>
    <w:rsid w:val="00A3287D"/>
    <w:rsid w:val="00A35F8D"/>
    <w:rsid w:val="00A56BC0"/>
    <w:rsid w:val="00A61A22"/>
    <w:rsid w:val="00A92378"/>
    <w:rsid w:val="00A9508A"/>
    <w:rsid w:val="00A974F1"/>
    <w:rsid w:val="00A97BD9"/>
    <w:rsid w:val="00AA7310"/>
    <w:rsid w:val="00AB4207"/>
    <w:rsid w:val="00AB577A"/>
    <w:rsid w:val="00AC3782"/>
    <w:rsid w:val="00AC4286"/>
    <w:rsid w:val="00AC6729"/>
    <w:rsid w:val="00AD1870"/>
    <w:rsid w:val="00AD4D08"/>
    <w:rsid w:val="00AF4EC2"/>
    <w:rsid w:val="00B00118"/>
    <w:rsid w:val="00B01EE0"/>
    <w:rsid w:val="00B04882"/>
    <w:rsid w:val="00B05551"/>
    <w:rsid w:val="00B14236"/>
    <w:rsid w:val="00B400B5"/>
    <w:rsid w:val="00B52315"/>
    <w:rsid w:val="00B62B52"/>
    <w:rsid w:val="00B75039"/>
    <w:rsid w:val="00B80C07"/>
    <w:rsid w:val="00B918B1"/>
    <w:rsid w:val="00B947F9"/>
    <w:rsid w:val="00BA111A"/>
    <w:rsid w:val="00BA5796"/>
    <w:rsid w:val="00BD5485"/>
    <w:rsid w:val="00BE0DBD"/>
    <w:rsid w:val="00BE32C6"/>
    <w:rsid w:val="00BF2926"/>
    <w:rsid w:val="00C06297"/>
    <w:rsid w:val="00C2077A"/>
    <w:rsid w:val="00C23DFA"/>
    <w:rsid w:val="00C51E4B"/>
    <w:rsid w:val="00C52453"/>
    <w:rsid w:val="00C56012"/>
    <w:rsid w:val="00C6075B"/>
    <w:rsid w:val="00C62BDD"/>
    <w:rsid w:val="00C6486D"/>
    <w:rsid w:val="00C756B0"/>
    <w:rsid w:val="00C815C3"/>
    <w:rsid w:val="00CA76CC"/>
    <w:rsid w:val="00CB1453"/>
    <w:rsid w:val="00CB27B9"/>
    <w:rsid w:val="00CB48F6"/>
    <w:rsid w:val="00CB722A"/>
    <w:rsid w:val="00CC1501"/>
    <w:rsid w:val="00CC5A09"/>
    <w:rsid w:val="00CC6607"/>
    <w:rsid w:val="00CE08B2"/>
    <w:rsid w:val="00CF1370"/>
    <w:rsid w:val="00CF6F0B"/>
    <w:rsid w:val="00D5346F"/>
    <w:rsid w:val="00D74BEC"/>
    <w:rsid w:val="00D80DC5"/>
    <w:rsid w:val="00D92980"/>
    <w:rsid w:val="00DC58CF"/>
    <w:rsid w:val="00DE39BD"/>
    <w:rsid w:val="00E0086C"/>
    <w:rsid w:val="00E05A4D"/>
    <w:rsid w:val="00E328F6"/>
    <w:rsid w:val="00E37EF8"/>
    <w:rsid w:val="00E450C0"/>
    <w:rsid w:val="00E5123E"/>
    <w:rsid w:val="00E514B0"/>
    <w:rsid w:val="00E6357F"/>
    <w:rsid w:val="00E70413"/>
    <w:rsid w:val="00E71F67"/>
    <w:rsid w:val="00E730C0"/>
    <w:rsid w:val="00E75AF0"/>
    <w:rsid w:val="00E82C83"/>
    <w:rsid w:val="00E859E5"/>
    <w:rsid w:val="00EA140F"/>
    <w:rsid w:val="00EA4994"/>
    <w:rsid w:val="00EB09A3"/>
    <w:rsid w:val="00EB0C3A"/>
    <w:rsid w:val="00EB2510"/>
    <w:rsid w:val="00EC637F"/>
    <w:rsid w:val="00EC781C"/>
    <w:rsid w:val="00ED1C85"/>
    <w:rsid w:val="00EE7AF9"/>
    <w:rsid w:val="00EF251E"/>
    <w:rsid w:val="00EF3072"/>
    <w:rsid w:val="00F142E4"/>
    <w:rsid w:val="00F22E0A"/>
    <w:rsid w:val="00F330BF"/>
    <w:rsid w:val="00F35083"/>
    <w:rsid w:val="00F40BBA"/>
    <w:rsid w:val="00F8458B"/>
    <w:rsid w:val="00FB3963"/>
    <w:rsid w:val="00FB418B"/>
    <w:rsid w:val="00FC7197"/>
    <w:rsid w:val="00FD0386"/>
    <w:rsid w:val="00FD130A"/>
    <w:rsid w:val="00FD21B9"/>
    <w:rsid w:val="00FD7194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DBC56"/>
  <w15:chartTrackingRefBased/>
  <w15:docId w15:val="{56C912E0-F55A-4B45-9334-59DFA545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2569"/>
    <w:pPr>
      <w:spacing w:after="0" w:line="276" w:lineRule="auto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B80C07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F1370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CF1370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Lijstalinea">
    <w:name w:val="List Paragraph"/>
    <w:basedOn w:val="Standaard"/>
    <w:uiPriority w:val="34"/>
    <w:rsid w:val="00632B9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28E3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28E3"/>
    <w:rPr>
      <w:rFonts w:ascii="Segoe UI" w:hAnsi="Segoe UI" w:cs="Segoe UI"/>
      <w:szCs w:val="18"/>
    </w:rPr>
  </w:style>
  <w:style w:type="paragraph" w:styleId="Geenafstand">
    <w:name w:val="No Spacing"/>
    <w:uiPriority w:val="1"/>
    <w:qFormat/>
    <w:rsid w:val="002A7ADA"/>
    <w:pPr>
      <w:spacing w:after="0"/>
    </w:pPr>
    <w:rPr>
      <w:rFonts w:ascii="Calibri" w:hAnsi="Calibri"/>
    </w:rPr>
  </w:style>
  <w:style w:type="character" w:customStyle="1" w:styleId="Kop1Char">
    <w:name w:val="Kop 1 Char"/>
    <w:basedOn w:val="Standaardalinea-lettertype"/>
    <w:link w:val="Kop1"/>
    <w:uiPriority w:val="9"/>
    <w:rsid w:val="00B80C07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F1370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F1370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F4EC2"/>
    <w:pPr>
      <w:spacing w:line="240" w:lineRule="auto"/>
      <w:contextualSpacing/>
    </w:pPr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4EC2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Kopvaninhoudsopgave">
    <w:name w:val="TOC Heading"/>
    <w:basedOn w:val="Kop1"/>
    <w:next w:val="Standaard"/>
    <w:uiPriority w:val="39"/>
    <w:qFormat/>
    <w:rsid w:val="00534912"/>
    <w:pPr>
      <w:spacing w:line="259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964A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964AA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unhideWhenUsed/>
    <w:rsid w:val="005964AA"/>
    <w:pPr>
      <w:spacing w:after="100"/>
      <w:ind w:left="360"/>
    </w:pPr>
  </w:style>
  <w:style w:type="character" w:styleId="Hyperlink">
    <w:name w:val="Hyperlink"/>
    <w:basedOn w:val="Standaardalinea-lettertype"/>
    <w:uiPriority w:val="99"/>
    <w:unhideWhenUsed/>
    <w:rsid w:val="005964A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7C1C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7C1C94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ouweAcademie">
    <w:name w:val="Gouwe Academie"/>
    <w:basedOn w:val="Standaardtabel"/>
    <w:uiPriority w:val="99"/>
    <w:rsid w:val="00F142E4"/>
    <w:pPr>
      <w:spacing w:after="0"/>
    </w:pPr>
    <w:rPr>
      <w:rFonts w:ascii="Calibri" w:hAnsi="Calibri"/>
      <w:szCs w:val="22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numbering" w:customStyle="1" w:styleId="GAopsommingsteken">
    <w:name w:val="GA opsommingsteken"/>
    <w:uiPriority w:val="99"/>
    <w:rsid w:val="00F142E4"/>
    <w:pPr>
      <w:numPr>
        <w:numId w:val="5"/>
      </w:numPr>
    </w:pPr>
  </w:style>
  <w:style w:type="paragraph" w:styleId="Lijstopsomteken2">
    <w:name w:val="List Bullet 2"/>
    <w:basedOn w:val="Standaard"/>
    <w:uiPriority w:val="99"/>
    <w:unhideWhenUsed/>
    <w:rsid w:val="00F142E4"/>
    <w:pPr>
      <w:numPr>
        <w:numId w:val="11"/>
      </w:numPr>
      <w:contextualSpacing/>
    </w:pPr>
  </w:style>
  <w:style w:type="paragraph" w:styleId="Lijstopsomteken">
    <w:name w:val="List Bullet"/>
    <w:basedOn w:val="Standaard"/>
    <w:uiPriority w:val="99"/>
    <w:unhideWhenUsed/>
    <w:rsid w:val="00F142E4"/>
    <w:pPr>
      <w:numPr>
        <w:numId w:val="10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F142E4"/>
    <w:pPr>
      <w:numPr>
        <w:numId w:val="12"/>
      </w:numPr>
      <w:contextualSpacing/>
    </w:pPr>
  </w:style>
  <w:style w:type="paragraph" w:styleId="Lijstopsomteken4">
    <w:name w:val="List Bullet 4"/>
    <w:basedOn w:val="Standaard"/>
    <w:uiPriority w:val="99"/>
    <w:unhideWhenUsed/>
    <w:rsid w:val="00F142E4"/>
    <w:pPr>
      <w:numPr>
        <w:numId w:val="13"/>
      </w:numPr>
      <w:contextualSpacing/>
    </w:pPr>
  </w:style>
  <w:style w:type="paragraph" w:styleId="Lijstopsomteken5">
    <w:name w:val="List Bullet 5"/>
    <w:basedOn w:val="Standaard"/>
    <w:uiPriority w:val="99"/>
    <w:unhideWhenUsed/>
    <w:rsid w:val="00F142E4"/>
    <w:pPr>
      <w:numPr>
        <w:numId w:val="14"/>
      </w:numPr>
      <w:contextualSpacing/>
    </w:pPr>
  </w:style>
  <w:style w:type="paragraph" w:styleId="Lijstnummering">
    <w:name w:val="List Number"/>
    <w:basedOn w:val="Standaard"/>
    <w:uiPriority w:val="99"/>
    <w:unhideWhenUsed/>
    <w:rsid w:val="00F142E4"/>
    <w:pPr>
      <w:numPr>
        <w:numId w:val="1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F142E4"/>
    <w:pPr>
      <w:numPr>
        <w:numId w:val="1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F142E4"/>
    <w:pPr>
      <w:numPr>
        <w:numId w:val="17"/>
      </w:numPr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A689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D2F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D2F0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D2F01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2F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2F01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Ligge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2" ma:contentTypeDescription="Een nieuw document maken." ma:contentTypeScope="" ma:versionID="0b0f94234f02d878f31b4e018616540a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af69af212943e49bc8607b97a5cb0887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  <SharedWithUsers xmlns="fbe72611-bf81-487e-b0f6-1ac12b8ec030">
      <UserInfo>
        <DisplayName>Haverhals, Bertine | Gouwe Academie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3C468B-621F-4D03-AA9F-E312CB7EA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97138-067A-4B6D-BED8-D734EF184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GA_Liggend.dotx</Template>
  <TotalTime>1</TotalTime>
  <Pages>5</Pages>
  <Words>1691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Jansen-Tigchelaar, D.</cp:lastModifiedBy>
  <cp:revision>15</cp:revision>
  <dcterms:created xsi:type="dcterms:W3CDTF">2023-03-01T16:15:00Z</dcterms:created>
  <dcterms:modified xsi:type="dcterms:W3CDTF">2024-01-11T10:21:00Z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