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0A66" w14:textId="28CB1479" w:rsidR="00EB5914" w:rsidRDefault="00676C49" w:rsidP="00EB5914">
      <w:p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 </w:t>
      </w:r>
      <w:r w:rsidR="00EB5914" w:rsidRPr="003A3B94">
        <w:rPr>
          <w:b/>
          <w:color w:val="2F5496" w:themeColor="accent1" w:themeShade="BF"/>
        </w:rPr>
        <w:t xml:space="preserve">        </w:t>
      </w:r>
    </w:p>
    <w:p w14:paraId="6963995E" w14:textId="2CFF93E6" w:rsidR="00EB5914" w:rsidRDefault="00EB5914" w:rsidP="00EB5914">
      <w:pPr>
        <w:rPr>
          <w:b/>
          <w:color w:val="2F5496" w:themeColor="accent1" w:themeShade="BF"/>
        </w:rPr>
      </w:pPr>
    </w:p>
    <w:p w14:paraId="63D9B5D8" w14:textId="322210C3" w:rsidR="00EB5914" w:rsidRDefault="00EB5914" w:rsidP="00EB5914">
      <w:pPr>
        <w:rPr>
          <w:b/>
          <w:color w:val="2F5496" w:themeColor="accent1" w:themeShade="BF"/>
        </w:rPr>
      </w:pPr>
    </w:p>
    <w:p w14:paraId="5FE9D4E4" w14:textId="289916AE" w:rsidR="00EB5914" w:rsidRDefault="00EB5914" w:rsidP="00EB5914">
      <w:pPr>
        <w:rPr>
          <w:b/>
          <w:color w:val="2F5496" w:themeColor="accent1" w:themeShade="BF"/>
        </w:rPr>
      </w:pPr>
    </w:p>
    <w:p w14:paraId="1407E19D" w14:textId="77777777" w:rsidR="00EB5914" w:rsidRPr="003A3B94" w:rsidRDefault="00EB5914" w:rsidP="00EB5914">
      <w:pPr>
        <w:rPr>
          <w:color w:val="2F5496" w:themeColor="accent1" w:themeShade="BF"/>
        </w:rPr>
      </w:pPr>
    </w:p>
    <w:tbl>
      <w:tblPr>
        <w:tblStyle w:val="Lichtearcering-accent1"/>
        <w:tblW w:w="5000" w:type="pct"/>
        <w:jc w:val="right"/>
        <w:tblBorders>
          <w:top w:val="single" w:sz="4" w:space="0" w:color="C9496A"/>
          <w:bottom w:val="single" w:sz="4" w:space="0" w:color="C9496A"/>
        </w:tblBorders>
        <w:tblLook w:val="04A0" w:firstRow="1" w:lastRow="0" w:firstColumn="1" w:lastColumn="0" w:noHBand="0" w:noVBand="1"/>
      </w:tblPr>
      <w:tblGrid>
        <w:gridCol w:w="9072"/>
      </w:tblGrid>
      <w:tr w:rsidR="00EB5914" w:rsidRPr="00EB5914" w14:paraId="3E164861" w14:textId="77777777" w:rsidTr="00EB5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472C4" w:themeColor="accent1"/>
              <w:left w:val="none" w:sz="0" w:space="0" w:color="auto"/>
              <w:bottom w:val="single" w:sz="4" w:space="0" w:color="4472C4" w:themeColor="accent1"/>
              <w:right w:val="none" w:sz="0" w:space="0" w:color="auto"/>
            </w:tcBorders>
          </w:tcPr>
          <w:p w14:paraId="04FECD4A" w14:textId="17E57CB9" w:rsidR="00EB5914" w:rsidRPr="00EB5914" w:rsidRDefault="00EB5914" w:rsidP="00EB5914">
            <w:pPr>
              <w:pStyle w:val="Kop1"/>
              <w:jc w:val="center"/>
            </w:pPr>
            <w:r w:rsidRPr="00EB5914">
              <w:t>LEERLINGVRAGENLIJST 1-16</w:t>
            </w:r>
          </w:p>
        </w:tc>
      </w:tr>
    </w:tbl>
    <w:p w14:paraId="77E3896D" w14:textId="77777777" w:rsidR="00EB5914" w:rsidRPr="003A3B94" w:rsidRDefault="00EB5914" w:rsidP="00EB5914">
      <w:pPr>
        <w:rPr>
          <w:rFonts w:ascii="Verdana" w:hAnsi="Verdana"/>
          <w:b/>
          <w:color w:val="2F5496" w:themeColor="accent1" w:themeShade="BF"/>
        </w:rPr>
      </w:pPr>
    </w:p>
    <w:p w14:paraId="6F1C12C8" w14:textId="3F5FAF44" w:rsidR="00EB5914" w:rsidRPr="008633F0" w:rsidRDefault="00EB5914" w:rsidP="00EB5914">
      <w:pPr>
        <w:pStyle w:val="Kop2"/>
        <w:rPr>
          <w:rFonts w:ascii="Arial" w:hAnsi="Arial" w:cs="Arial"/>
          <w:color w:val="auto"/>
        </w:rPr>
      </w:pPr>
      <w:r w:rsidRPr="00C37D81">
        <w:rPr>
          <w:rFonts w:ascii="Arial" w:hAnsi="Arial" w:cs="Arial"/>
          <w:b/>
          <w:bCs/>
          <w:color w:val="auto"/>
        </w:rPr>
        <w:t>Naam</w:t>
      </w:r>
      <w:r w:rsidRPr="008633F0">
        <w:rPr>
          <w:rFonts w:ascii="Arial" w:hAnsi="Arial" w:cs="Arial"/>
          <w:color w:val="auto"/>
        </w:rPr>
        <w:t>:……………………………………………</w:t>
      </w:r>
      <w:r w:rsidRPr="008633F0">
        <w:rPr>
          <w:rFonts w:ascii="Arial" w:hAnsi="Arial" w:cs="Arial"/>
          <w:color w:val="auto"/>
        </w:rPr>
        <w:tab/>
      </w:r>
      <w:r w:rsidRPr="008633F0">
        <w:rPr>
          <w:rFonts w:ascii="Arial" w:hAnsi="Arial" w:cs="Arial"/>
          <w:color w:val="auto"/>
        </w:rPr>
        <w:tab/>
      </w:r>
      <w:r w:rsidR="006F6E7B">
        <w:rPr>
          <w:rFonts w:ascii="Arial" w:hAnsi="Arial" w:cs="Arial"/>
          <w:b/>
          <w:bCs/>
          <w:color w:val="auto"/>
        </w:rPr>
        <w:t>Klas</w:t>
      </w:r>
      <w:r w:rsidRPr="008633F0">
        <w:rPr>
          <w:rFonts w:ascii="Arial" w:hAnsi="Arial" w:cs="Arial"/>
          <w:color w:val="auto"/>
        </w:rPr>
        <w:t>: …………..</w:t>
      </w:r>
    </w:p>
    <w:p w14:paraId="230969FC" w14:textId="77777777" w:rsidR="00EB5914" w:rsidRDefault="00EB5914" w:rsidP="00EB5914">
      <w:pPr>
        <w:pStyle w:val="Kop2"/>
        <w:rPr>
          <w:rFonts w:ascii="Verdana" w:hAnsi="Verdana"/>
          <w:color w:val="2F5496" w:themeColor="accent1" w:themeShade="BF"/>
        </w:rPr>
      </w:pPr>
      <w:r w:rsidRPr="00C37D81">
        <w:rPr>
          <w:rFonts w:ascii="Arial" w:hAnsi="Arial" w:cs="Arial"/>
          <w:b/>
          <w:bCs/>
          <w:color w:val="auto"/>
        </w:rPr>
        <w:t>Jongen/meisje</w:t>
      </w:r>
      <w:r w:rsidRPr="008633F0">
        <w:rPr>
          <w:rFonts w:ascii="Arial" w:hAnsi="Arial" w:cs="Arial"/>
          <w:color w:val="auto"/>
        </w:rPr>
        <w:t xml:space="preserve"> (omcirkel het juiste antwoord)</w:t>
      </w:r>
      <w:r w:rsidRPr="008633F0">
        <w:rPr>
          <w:rFonts w:ascii="Arial" w:hAnsi="Arial" w:cs="Arial"/>
          <w:color w:val="auto"/>
        </w:rPr>
        <w:tab/>
      </w:r>
      <w:r w:rsidRPr="008633F0">
        <w:rPr>
          <w:rFonts w:ascii="Arial" w:hAnsi="Arial" w:cs="Arial"/>
          <w:color w:val="auto"/>
        </w:rPr>
        <w:tab/>
      </w:r>
      <w:r w:rsidRPr="00C37D81">
        <w:rPr>
          <w:rFonts w:ascii="Arial" w:hAnsi="Arial" w:cs="Arial"/>
          <w:b/>
          <w:bCs/>
          <w:color w:val="auto"/>
        </w:rPr>
        <w:t>Leeftijd</w:t>
      </w:r>
      <w:r w:rsidRPr="008633F0">
        <w:rPr>
          <w:rFonts w:ascii="Arial" w:hAnsi="Arial" w:cs="Arial"/>
          <w:color w:val="auto"/>
        </w:rPr>
        <w:t>: …… jaar</w:t>
      </w:r>
      <w:r w:rsidRPr="00C9103F">
        <w:rPr>
          <w:rFonts w:ascii="Verdana" w:hAnsi="Verdana"/>
          <w:color w:val="2F5496" w:themeColor="accent1" w:themeShade="BF"/>
        </w:rPr>
        <w:br/>
      </w:r>
    </w:p>
    <w:tbl>
      <w:tblPr>
        <w:tblStyle w:val="Lichtearcering-accent1"/>
        <w:tblW w:w="9568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09"/>
        <w:gridCol w:w="1010"/>
        <w:gridCol w:w="1010"/>
        <w:gridCol w:w="1010"/>
      </w:tblGrid>
      <w:tr w:rsidR="00026708" w:rsidRPr="003A3B94" w14:paraId="5FFC4133" w14:textId="77777777" w:rsidTr="00026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5A1B625D" w14:textId="77777777" w:rsidR="00026708" w:rsidRPr="00116429" w:rsidRDefault="00026708" w:rsidP="00026708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t>Welbevinden</w:t>
            </w:r>
            <w: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br/>
            </w:r>
            <w:r w:rsidRPr="00116429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Je vindt de lessen op school leuk en je hebt goed contact met je juf of meester</w:t>
            </w:r>
          </w:p>
          <w:p w14:paraId="67997767" w14:textId="77777777" w:rsidR="00026708" w:rsidRPr="005D3B5B" w:rsidRDefault="00026708" w:rsidP="00026708">
            <w:pPr>
              <w:rPr>
                <w:rFonts w:ascii="Verdana" w:hAnsi="Verdana" w:cstheme="minorHAnsi"/>
                <w:noProof/>
                <w:lang w:eastAsia="nl-NL"/>
              </w:rPr>
            </w:pPr>
            <w:r w:rsidRPr="003E5077"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Voldoening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5D3B5B">
              <w:rPr>
                <w:rFonts w:ascii="Arial" w:hAnsi="Arial" w:cs="Arial"/>
                <w:b w:val="0"/>
                <w:bCs w:val="0"/>
                <w:color w:val="auto"/>
              </w:rPr>
              <w:t>Zin in het werken</w:t>
            </w:r>
          </w:p>
        </w:tc>
        <w:tc>
          <w:tcPr>
            <w:tcW w:w="1009" w:type="dxa"/>
          </w:tcPr>
          <w:p w14:paraId="18CE18A3" w14:textId="1CF2A3BD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>is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</w:t>
            </w:r>
            <w:r w:rsidRPr="005D2DEB">
              <w:rPr>
                <w:noProof/>
                <w:lang w:eastAsia="nl-NL"/>
              </w:rPr>
              <w:t>(bijna) altijd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4C030244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323568C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5821DBE" w14:textId="773C49B8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>is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</w:t>
            </w:r>
            <w:r w:rsidRPr="005D2DEB">
              <w:rPr>
                <w:noProof/>
                <w:lang w:eastAsia="nl-NL"/>
              </w:rPr>
              <w:t>vaak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73096FFD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6034F25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A45EBA6" w14:textId="09CDDF22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>is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</w:t>
            </w:r>
            <w:r w:rsidRPr="005D2DEB">
              <w:rPr>
                <w:noProof/>
                <w:lang w:eastAsia="nl-NL"/>
              </w:rPr>
              <w:t>soms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6526858B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0A7093B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401468C" w14:textId="7ADD435F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>is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</w:t>
            </w:r>
            <w:r w:rsidRPr="003533C9">
              <w:rPr>
                <w:noProof/>
                <w:lang w:eastAsia="nl-NL"/>
              </w:rPr>
              <w:t>(bijna) nooit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026708" w:rsidRPr="003A3B94" w14:paraId="325348EA" w14:textId="77777777" w:rsidTr="00026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6B5E2149" w14:textId="77777777" w:rsidR="00026708" w:rsidRPr="008633F0" w:rsidRDefault="00026708" w:rsidP="00026708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vind het fijn om te</w:t>
            </w:r>
            <w:r w:rsidRPr="000344D7">
              <w:rPr>
                <w:rFonts w:ascii="Arial" w:hAnsi="Arial" w:cs="Arial"/>
                <w:b w:val="0"/>
                <w:color w:val="auto"/>
              </w:rPr>
              <w:t xml:space="preserve"> werken met de juf/meester.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152FCC9B" w14:textId="77777777" w:rsidR="00026708" w:rsidRPr="003A3B94" w:rsidRDefault="00026708" w:rsidP="0002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5C91D1D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F6ED453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09D4587C" w14:textId="77777777" w:rsidR="00026708" w:rsidRPr="003A3B94" w:rsidRDefault="00026708" w:rsidP="0002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026708" w:rsidRPr="003A3B94" w14:paraId="611346C7" w14:textId="77777777" w:rsidTr="00026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02117DE" w14:textId="77777777" w:rsidR="00026708" w:rsidRPr="008633F0" w:rsidRDefault="00026708" w:rsidP="00026708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vind het leuk om te</w:t>
            </w:r>
            <w:r w:rsidRPr="000344D7">
              <w:rPr>
                <w:rFonts w:ascii="Arial" w:hAnsi="Arial" w:cs="Arial"/>
                <w:b w:val="0"/>
                <w:color w:val="auto"/>
              </w:rPr>
              <w:t xml:space="preserve"> werken.</w:t>
            </w:r>
          </w:p>
        </w:tc>
        <w:tc>
          <w:tcPr>
            <w:tcW w:w="1009" w:type="dxa"/>
          </w:tcPr>
          <w:p w14:paraId="509D77D7" w14:textId="77777777" w:rsidR="00026708" w:rsidRPr="003A3B94" w:rsidRDefault="00026708" w:rsidP="0002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440B44ED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7F601F6C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5A25E95" w14:textId="77777777" w:rsidR="00026708" w:rsidRPr="003A3B94" w:rsidRDefault="00026708" w:rsidP="0002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026708" w:rsidRPr="003A3B94" w14:paraId="48BDFF8E" w14:textId="77777777" w:rsidTr="00026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009EC5D7" w14:textId="7F3C6409" w:rsidR="00026708" w:rsidRPr="0089479C" w:rsidRDefault="00026708" w:rsidP="0089479C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>Ik doe goed mee bij het werken</w:t>
            </w:r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66187BC1" w14:textId="77777777" w:rsidR="00026708" w:rsidRPr="003A3B94" w:rsidRDefault="00026708" w:rsidP="0002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4509339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22CDD88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E3B6C7D" w14:textId="77777777" w:rsidR="00026708" w:rsidRPr="003A3B94" w:rsidRDefault="00026708" w:rsidP="0002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026708" w:rsidRPr="003A3B94" w14:paraId="1F1E99DC" w14:textId="77777777" w:rsidTr="00026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C01C613" w14:textId="77777777" w:rsidR="00026708" w:rsidRPr="008633F0" w:rsidRDefault="00026708" w:rsidP="00026708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heb het naar mijn zin</w:t>
            </w:r>
            <w:r w:rsidRPr="000344D7">
              <w:rPr>
                <w:rFonts w:ascii="Arial" w:hAnsi="Arial" w:cs="Arial"/>
                <w:b w:val="0"/>
                <w:color w:val="auto"/>
              </w:rPr>
              <w:t xml:space="preserve"> op school.</w:t>
            </w:r>
          </w:p>
        </w:tc>
        <w:tc>
          <w:tcPr>
            <w:tcW w:w="1009" w:type="dxa"/>
          </w:tcPr>
          <w:p w14:paraId="2B18986D" w14:textId="77777777" w:rsidR="00026708" w:rsidRPr="003A3B94" w:rsidRDefault="00026708" w:rsidP="0002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699C590C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E111E31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61C008CD" w14:textId="77777777" w:rsidR="00026708" w:rsidRPr="003A3B94" w:rsidRDefault="00026708" w:rsidP="0002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59CF6CF2" w14:textId="77777777" w:rsidR="00ED6294" w:rsidRDefault="00ED6294">
      <w:pPr>
        <w:spacing w:after="160" w:line="240" w:lineRule="auto"/>
      </w:pPr>
      <w:r>
        <w:rPr>
          <w:b/>
          <w:bCs/>
        </w:rPr>
        <w:br w:type="page"/>
      </w:r>
    </w:p>
    <w:tbl>
      <w:tblPr>
        <w:tblStyle w:val="Lichtearcering-accent1"/>
        <w:tblW w:w="9568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09"/>
        <w:gridCol w:w="1010"/>
        <w:gridCol w:w="1010"/>
        <w:gridCol w:w="1010"/>
      </w:tblGrid>
      <w:tr w:rsidR="00DA57A9" w:rsidRPr="003A3B94" w14:paraId="572F4CC9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05935A95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</w:p>
          <w:p w14:paraId="0106B15E" w14:textId="77777777" w:rsidR="00DA57A9" w:rsidRPr="00496706" w:rsidRDefault="00DA57A9" w:rsidP="00DA57A9">
            <w:pPr>
              <w:rPr>
                <w:rFonts w:ascii="Arial" w:hAnsi="Arial" w:cs="Arial"/>
                <w:color w:val="auto"/>
              </w:rPr>
            </w:pPr>
            <w:r w:rsidRPr="003E5077"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Relatie leerkracht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5D3B5B">
              <w:rPr>
                <w:rFonts w:ascii="Arial" w:hAnsi="Arial" w:cs="Arial"/>
                <w:b w:val="0"/>
                <w:bCs w:val="0"/>
                <w:color w:val="auto"/>
              </w:rPr>
              <w:t xml:space="preserve">Relatie 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met je </w:t>
            </w:r>
            <w:r w:rsidRPr="005D3B5B">
              <w:rPr>
                <w:rFonts w:ascii="Arial" w:hAnsi="Arial" w:cs="Arial"/>
                <w:b w:val="0"/>
                <w:bCs w:val="0"/>
                <w:color w:val="auto"/>
              </w:rPr>
              <w:t>juf of meester</w:t>
            </w:r>
            <w:r>
              <w:rPr>
                <w:rFonts w:ascii="Arial" w:hAnsi="Arial" w:cs="Arial"/>
                <w:color w:val="auto"/>
              </w:rPr>
              <w:br/>
            </w:r>
          </w:p>
        </w:tc>
        <w:tc>
          <w:tcPr>
            <w:tcW w:w="1009" w:type="dxa"/>
          </w:tcPr>
          <w:p w14:paraId="3A87369A" w14:textId="43DE13F4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3E21171D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6807AA5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5D00349B" w14:textId="59EDCDE1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02BCABCA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B1707D4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A1A16D2" w14:textId="5D940045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243FFFCE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64540C7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69C8CB62" w14:textId="69D2DBF2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ED6294" w:rsidRPr="003A3B94" w14:paraId="08424806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4CA1A139" w14:textId="77777777" w:rsidR="00ED6294" w:rsidRPr="008633F0" w:rsidRDefault="00ED6294" w:rsidP="00C42725">
            <w:pPr>
              <w:pStyle w:val="Lijstalinea"/>
              <w:numPr>
                <w:ilvl w:val="0"/>
                <w:numId w:val="11"/>
              </w:numPr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4A68E5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vind het leuk bij</w:t>
            </w:r>
            <w:r w:rsidRPr="004A68E5">
              <w:rPr>
                <w:rFonts w:ascii="Arial" w:hAnsi="Arial" w:cs="Arial"/>
                <w:b w:val="0"/>
                <w:color w:val="auto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</w:rPr>
              <w:t xml:space="preserve">mijn </w:t>
            </w:r>
            <w:r w:rsidRPr="004A68E5">
              <w:rPr>
                <w:rFonts w:ascii="Arial" w:hAnsi="Arial" w:cs="Arial"/>
                <w:b w:val="0"/>
                <w:color w:val="auto"/>
              </w:rPr>
              <w:t>juf/meester</w:t>
            </w:r>
            <w:r>
              <w:rPr>
                <w:rFonts w:ascii="Arial" w:hAnsi="Arial" w:cs="Arial"/>
                <w:b w:val="0"/>
                <w:color w:val="auto"/>
              </w:rPr>
              <w:t xml:space="preserve"> in de klas</w:t>
            </w:r>
            <w:r w:rsidRPr="004A68E5"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6FB2D841" w14:textId="77777777" w:rsidR="00ED6294" w:rsidRPr="003A3B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B1F1991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324B581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253E9EF" w14:textId="77777777" w:rsidR="00ED6294" w:rsidRPr="003A3B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D6294" w:rsidRPr="003A3B94" w14:paraId="2F60B04C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1D1CB9E" w14:textId="77777777" w:rsidR="00ED6294" w:rsidRPr="008633F0" w:rsidRDefault="00ED6294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4A68E5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vind het fijn</w:t>
            </w:r>
            <w:r w:rsidRPr="004A68E5">
              <w:rPr>
                <w:rFonts w:ascii="Arial" w:hAnsi="Arial" w:cs="Arial"/>
                <w:b w:val="0"/>
                <w:color w:val="auto"/>
              </w:rPr>
              <w:t xml:space="preserve"> dat ik bij mijn juf/meester in de klas zit.</w:t>
            </w:r>
          </w:p>
        </w:tc>
        <w:tc>
          <w:tcPr>
            <w:tcW w:w="1009" w:type="dxa"/>
          </w:tcPr>
          <w:p w14:paraId="187D6A81" w14:textId="77777777" w:rsidR="00ED6294" w:rsidRPr="003A3B94" w:rsidRDefault="00ED6294" w:rsidP="00FD7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1E6BA551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2B1CEB9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1A544ED3" w14:textId="77777777" w:rsidR="00ED6294" w:rsidRPr="003A3B94" w:rsidRDefault="00ED6294" w:rsidP="00FD7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D6294" w:rsidRPr="003A3B94" w14:paraId="501F7E32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2B581D91" w14:textId="77777777" w:rsidR="00ED6294" w:rsidRPr="008633F0" w:rsidRDefault="00ED6294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 xml:space="preserve">Ik vind het </w:t>
            </w:r>
            <w:r>
              <w:rPr>
                <w:rFonts w:ascii="Arial" w:hAnsi="Arial" w:cs="Arial"/>
                <w:b w:val="0"/>
                <w:color w:val="auto"/>
              </w:rPr>
              <w:t>gezellig bij mijn juf/meester.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6E7301DD" w14:textId="77777777" w:rsidR="00ED6294" w:rsidRPr="003A3B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4D1B7259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0FE8BF0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04B343B" w14:textId="77777777" w:rsidR="00ED6294" w:rsidRPr="003A3B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D6294" w:rsidRPr="003A3B94" w14:paraId="689B2C61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33917EF" w14:textId="77777777" w:rsidR="00ED6294" w:rsidRPr="008633F0" w:rsidRDefault="00ED6294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>Mijn juf/meester weet wat ik moeilijk vind.</w:t>
            </w:r>
          </w:p>
        </w:tc>
        <w:tc>
          <w:tcPr>
            <w:tcW w:w="1009" w:type="dxa"/>
          </w:tcPr>
          <w:p w14:paraId="20580883" w14:textId="77777777" w:rsidR="00ED6294" w:rsidRPr="003A3B94" w:rsidRDefault="00ED6294" w:rsidP="00FD7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6C4B5783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1693933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5CC40FB3" w14:textId="77777777" w:rsidR="00ED6294" w:rsidRPr="003A3B94" w:rsidRDefault="00ED6294" w:rsidP="00FD7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D6294" w:rsidRPr="003A3B94" w14:paraId="2DBCDECC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240263BA" w14:textId="77777777" w:rsidR="00ED6294" w:rsidRDefault="00ED6294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>Mijn juf/meester weet wat ik leuk vind.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0AB88BEC" w14:textId="77777777" w:rsidR="00ED62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4DC9CCC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E78238F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1F922E7" w14:textId="77777777" w:rsidR="00ED62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</w:tr>
    </w:tbl>
    <w:p w14:paraId="30A94F7C" w14:textId="47989EF0" w:rsidR="00ED6294" w:rsidRDefault="00ED6294">
      <w:pPr>
        <w:spacing w:after="160" w:line="240" w:lineRule="auto"/>
      </w:pPr>
      <w:r>
        <w:rPr>
          <w:b/>
          <w:bCs/>
        </w:rPr>
        <w:br w:type="page"/>
      </w:r>
    </w:p>
    <w:tbl>
      <w:tblPr>
        <w:tblStyle w:val="Lichtearcering-accent1"/>
        <w:tblW w:w="9568" w:type="dxa"/>
        <w:tblInd w:w="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09"/>
        <w:gridCol w:w="1010"/>
        <w:gridCol w:w="1010"/>
        <w:gridCol w:w="1010"/>
      </w:tblGrid>
      <w:tr w:rsidR="00572E47" w:rsidRPr="00591087" w14:paraId="4DF186D8" w14:textId="77777777" w:rsidTr="00F3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6DE8CD0B" w14:textId="77777777" w:rsidR="00572E47" w:rsidRDefault="00572E47" w:rsidP="00572E47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387AACBA" w14:textId="563CFBB7" w:rsidR="00572E47" w:rsidRDefault="001957D9" w:rsidP="00572E47">
            <w:pPr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t>Aantasting van de veiligheid</w:t>
            </w:r>
            <w:r w:rsidR="00572E47">
              <w:rPr>
                <w:rFonts w:ascii="Verdana" w:hAnsi="Verdana" w:cstheme="minorHAnsi"/>
                <w:noProof/>
                <w:lang w:eastAsia="nl-NL"/>
              </w:rPr>
              <w:t xml:space="preserve"> </w:t>
            </w:r>
            <w:r w:rsidR="00572E47">
              <w:rPr>
                <w:rFonts w:ascii="Verdana" w:hAnsi="Verdana" w:cstheme="minorHAnsi"/>
                <w:noProof/>
                <w:lang w:eastAsia="nl-NL"/>
              </w:rPr>
              <w:br/>
            </w:r>
            <w:r w:rsidR="00572E47" w:rsidRPr="002063F8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Je vindt dat je gepest wordt.</w:t>
            </w:r>
          </w:p>
          <w:p w14:paraId="7D0BBA13" w14:textId="170F13E3" w:rsidR="00572E47" w:rsidRPr="00591087" w:rsidRDefault="00572E47" w:rsidP="00572E47">
            <w:pPr>
              <w:rPr>
                <w:rFonts w:ascii="Verdana" w:hAnsi="Verdana" w:cstheme="minorHAnsi"/>
                <w:noProof/>
                <w:lang w:eastAsia="nl-NL"/>
              </w:rPr>
            </w:pPr>
          </w:p>
        </w:tc>
        <w:tc>
          <w:tcPr>
            <w:tcW w:w="1009" w:type="dxa"/>
          </w:tcPr>
          <w:p w14:paraId="45EE5886" w14:textId="5C772E03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noProof/>
                <w:lang w:eastAsia="nl-NL"/>
              </w:rPr>
              <w:t>(bijna) altijd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54B029C6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53F703E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6564FA6" w14:textId="6DC1AFCC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noProof/>
                <w:lang w:eastAsia="nl-NL"/>
              </w:rPr>
              <w:t>vaak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28F61867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412E636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56D496F" w14:textId="64166155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noProof/>
                <w:lang w:eastAsia="nl-NL"/>
              </w:rPr>
              <w:t>soms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3E50B8B1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9CA2F60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6C748A7B" w14:textId="1C883DE2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noProof/>
                <w:lang w:eastAsia="nl-NL"/>
              </w:rPr>
              <w:t>(bijna) nooit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</w:tr>
      <w:tr w:rsidR="00E05952" w:rsidRPr="009F2106" w14:paraId="2AC99D11" w14:textId="77777777" w:rsidTr="00F37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5CEF78B" w14:textId="2FBDA6D2" w:rsidR="00E05952" w:rsidRPr="008633F0" w:rsidRDefault="00E05952" w:rsidP="00AE29AC">
            <w:pPr>
              <w:pStyle w:val="Lijstalinea"/>
              <w:numPr>
                <w:ilvl w:val="0"/>
                <w:numId w:val="14"/>
              </w:numPr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352FB0">
              <w:rPr>
                <w:rFonts w:ascii="Arial" w:hAnsi="Arial" w:cs="Arial"/>
                <w:b w:val="0"/>
                <w:color w:val="auto"/>
              </w:rPr>
              <w:t xml:space="preserve">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352FB0">
              <w:rPr>
                <w:rFonts w:ascii="Arial" w:hAnsi="Arial" w:cs="Arial"/>
                <w:b w:val="0"/>
                <w:color w:val="auto"/>
              </w:rPr>
              <w:t xml:space="preserve"> doen mij pijn</w:t>
            </w:r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FFB58A1" w14:textId="10E7FF72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BB2C3B3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883D6C1" w14:textId="73B040CC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4D281C7" w14:textId="1DA45590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0C026699" w14:textId="77777777" w:rsidTr="00F37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39B4CA0" w14:textId="13C56A04" w:rsidR="00E05952" w:rsidRPr="008633F0" w:rsidRDefault="00E05952" w:rsidP="00AE29AC">
            <w:pPr>
              <w:pStyle w:val="Lijstaline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352FB0">
              <w:rPr>
                <w:rFonts w:ascii="Arial" w:hAnsi="Arial" w:cs="Arial"/>
                <w:b w:val="0"/>
                <w:color w:val="auto"/>
              </w:rPr>
              <w:t xml:space="preserve">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352FB0">
              <w:rPr>
                <w:rFonts w:ascii="Arial" w:hAnsi="Arial" w:cs="Arial"/>
                <w:b w:val="0"/>
                <w:color w:val="auto"/>
              </w:rPr>
              <w:t xml:space="preserve"> doen lelijk tegen mij (met woorden of gebaren)</w:t>
            </w:r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</w:tcPr>
          <w:p w14:paraId="47D7597C" w14:textId="5EC9D55B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456C250E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B90CF34" w14:textId="19C8BFA0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6D69B99B" w14:textId="7806474A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2C024B6B" w14:textId="77777777" w:rsidTr="00F37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326B5A7" w14:textId="7CFAD333" w:rsidR="00E05952" w:rsidRPr="008633F0" w:rsidRDefault="00E05952" w:rsidP="00AE29AC">
            <w:pPr>
              <w:pStyle w:val="Lijstaline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52FB0">
              <w:rPr>
                <w:rFonts w:ascii="Arial" w:hAnsi="Arial" w:cs="Arial"/>
                <w:b w:val="0"/>
                <w:color w:val="auto"/>
              </w:rPr>
              <w:t xml:space="preserve">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352FB0">
              <w:rPr>
                <w:rFonts w:ascii="Arial" w:hAnsi="Arial" w:cs="Arial"/>
                <w:b w:val="0"/>
                <w:color w:val="auto"/>
              </w:rPr>
              <w:t xml:space="preserve"> lachen mij uit.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F1398BE" w14:textId="784A0107" w:rsidR="00E05952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A017E29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DD77907" w14:textId="099165F8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E4AF0BC" w14:textId="0CB71EF9" w:rsidR="00E05952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</w:tr>
      <w:tr w:rsidR="00E05952" w:rsidRPr="003A3B94" w14:paraId="29AF4A99" w14:textId="77777777" w:rsidTr="00F37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F1409A8" w14:textId="6D96A76E" w:rsidR="00E05952" w:rsidRDefault="00E05952" w:rsidP="00AE29AC">
            <w:pPr>
              <w:pStyle w:val="Lijstaline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52FB0">
              <w:rPr>
                <w:rFonts w:ascii="Arial" w:hAnsi="Arial" w:cs="Arial"/>
                <w:b w:val="0"/>
                <w:color w:val="auto"/>
              </w:rPr>
              <w:t>Ik mag niet mee</w:t>
            </w:r>
            <w:r w:rsidR="00953292">
              <w:rPr>
                <w:rFonts w:ascii="Arial" w:hAnsi="Arial" w:cs="Arial"/>
                <w:b w:val="0"/>
                <w:color w:val="auto"/>
              </w:rPr>
              <w:t>do</w:t>
            </w:r>
            <w:r w:rsidRPr="00352FB0">
              <w:rPr>
                <w:rFonts w:ascii="Arial" w:hAnsi="Arial" w:cs="Arial"/>
                <w:b w:val="0"/>
                <w:color w:val="auto"/>
              </w:rPr>
              <w:t xml:space="preserve">en met 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352FB0"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</w:tcPr>
          <w:p w14:paraId="6EC35E4D" w14:textId="60EBBC89" w:rsidR="00E05952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1010" w:type="dxa"/>
          </w:tcPr>
          <w:p w14:paraId="2B9E3416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58059BF1" w14:textId="67A4780B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6A3C6303" w14:textId="4F80867A" w:rsidR="00E05952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</w:tr>
    </w:tbl>
    <w:p w14:paraId="44CDA79F" w14:textId="77777777" w:rsidR="00EB5914" w:rsidRDefault="00EB5914" w:rsidP="00EB5914">
      <w:pPr>
        <w:rPr>
          <w:b/>
          <w:bCs/>
        </w:rPr>
      </w:pPr>
    </w:p>
    <w:p w14:paraId="20A46903" w14:textId="77777777" w:rsidR="00EB5914" w:rsidRDefault="00EB5914" w:rsidP="00EB5914">
      <w:pPr>
        <w:rPr>
          <w:b/>
          <w:bCs/>
        </w:rPr>
      </w:pPr>
    </w:p>
    <w:p w14:paraId="5E5D614B" w14:textId="77777777" w:rsidR="00EB5914" w:rsidRDefault="00EB5914" w:rsidP="00EB5914">
      <w:pPr>
        <w:rPr>
          <w:b/>
          <w:bCs/>
        </w:rPr>
      </w:pPr>
    </w:p>
    <w:p w14:paraId="3F6A65D8" w14:textId="77777777" w:rsidR="00EB5914" w:rsidRDefault="00EB5914" w:rsidP="00EB5914">
      <w:pPr>
        <w:rPr>
          <w:b/>
          <w:bCs/>
        </w:rPr>
      </w:pPr>
    </w:p>
    <w:p w14:paraId="6FD1E303" w14:textId="77777777" w:rsidR="00EB5914" w:rsidRDefault="00EB5914" w:rsidP="00EB5914">
      <w:pPr>
        <w:rPr>
          <w:b/>
          <w:bCs/>
        </w:rPr>
      </w:pPr>
    </w:p>
    <w:p w14:paraId="61FED83C" w14:textId="77777777" w:rsidR="00EB5914" w:rsidRDefault="00EB5914" w:rsidP="00EB5914">
      <w:pPr>
        <w:rPr>
          <w:b/>
          <w:bCs/>
        </w:rPr>
      </w:pPr>
      <w:r>
        <w:rPr>
          <w:b/>
          <w:bCs/>
        </w:rPr>
        <w:br w:type="page"/>
      </w:r>
    </w:p>
    <w:p w14:paraId="38A93FCC" w14:textId="12E255D5" w:rsidR="00EB5914" w:rsidRDefault="00EB5914" w:rsidP="00EB5914">
      <w:pPr>
        <w:spacing w:after="160" w:line="259" w:lineRule="auto"/>
        <w:rPr>
          <w:b/>
          <w:bCs/>
        </w:rPr>
      </w:pPr>
    </w:p>
    <w:tbl>
      <w:tblPr>
        <w:tblStyle w:val="Lichtearcering-accent1"/>
        <w:tblW w:w="9421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73"/>
        <w:gridCol w:w="973"/>
        <w:gridCol w:w="973"/>
        <w:gridCol w:w="973"/>
      </w:tblGrid>
      <w:tr w:rsidR="00DA57A9" w:rsidRPr="00591087" w14:paraId="23E9874A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5548EAEE" w14:textId="77777777" w:rsidR="00DA57A9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50014835" w14:textId="3967BDB9" w:rsidR="00DA57A9" w:rsidRPr="00BE091A" w:rsidRDefault="00DA57A9" w:rsidP="00DA57A9">
            <w:pPr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t xml:space="preserve">Veiligheidsbeleving 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ED23A8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Je voelt je veilig op school, in de klas en op het plein. Je hebt het gevoel dat je erbij hoort.</w:t>
            </w:r>
            <w:r>
              <w:rPr>
                <w:rFonts w:ascii="Arial" w:hAnsi="Arial" w:cs="Arial"/>
                <w:i/>
                <w:iCs/>
                <w:color w:val="auto"/>
              </w:rPr>
              <w:br/>
            </w:r>
          </w:p>
        </w:tc>
        <w:tc>
          <w:tcPr>
            <w:tcW w:w="973" w:type="dxa"/>
          </w:tcPr>
          <w:p w14:paraId="5C3BF497" w14:textId="0466EE15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73" w:type="dxa"/>
          </w:tcPr>
          <w:p w14:paraId="4E1C95A7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9A60C99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FA557C0" w14:textId="323E16C2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73" w:type="dxa"/>
          </w:tcPr>
          <w:p w14:paraId="65DD3126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1B35A70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40C7037" w14:textId="08A18083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73" w:type="dxa"/>
          </w:tcPr>
          <w:p w14:paraId="471B236E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72B150A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8FFAF01" w14:textId="4AD317EB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E05952" w:rsidRPr="009F2106" w14:paraId="6E87DE05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50F7F820" w14:textId="77777777" w:rsidR="00E05952" w:rsidRPr="00756809" w:rsidRDefault="00E05952" w:rsidP="00AE29AC">
            <w:pPr>
              <w:pStyle w:val="Lijstalinea"/>
              <w:numPr>
                <w:ilvl w:val="0"/>
                <w:numId w:val="15"/>
              </w:numPr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756809">
              <w:rPr>
                <w:rFonts w:ascii="Arial" w:hAnsi="Arial" w:cs="Arial"/>
                <w:b w:val="0"/>
                <w:color w:val="auto"/>
              </w:rPr>
              <w:t xml:space="preserve"> Ik voel me veilig op school.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53F6C016" w14:textId="748E4766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3C33EB60" w14:textId="7923FC2D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1E1E462B" w14:textId="77777777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2ED9A47B" w14:textId="41CE3043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7D05C9A1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D5D4FC3" w14:textId="77777777" w:rsidR="00E05952" w:rsidRPr="00756809" w:rsidRDefault="00E05952" w:rsidP="00AE29AC">
            <w:pPr>
              <w:pStyle w:val="Lijstaline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756809">
              <w:rPr>
                <w:rFonts w:ascii="Arial" w:hAnsi="Arial" w:cs="Arial"/>
                <w:b w:val="0"/>
                <w:color w:val="auto"/>
              </w:rPr>
              <w:t xml:space="preserve"> Ik voel me veilig in mijn klas.</w:t>
            </w:r>
            <w:r w:rsidRPr="00756809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973" w:type="dxa"/>
          </w:tcPr>
          <w:p w14:paraId="2FC9E60D" w14:textId="5F2B73CD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6F8B3E16" w14:textId="65D2B30A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</w:tcPr>
          <w:p w14:paraId="00383841" w14:textId="77777777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4BD9C921" w14:textId="3FB43A95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057182A9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6215331A" w14:textId="77777777" w:rsidR="00E05952" w:rsidRPr="00756809" w:rsidRDefault="00E05952" w:rsidP="00AE29AC">
            <w:pPr>
              <w:pStyle w:val="Lijstaline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756809">
              <w:rPr>
                <w:rFonts w:ascii="Arial" w:hAnsi="Arial" w:cs="Arial"/>
                <w:b w:val="0"/>
                <w:color w:val="auto"/>
              </w:rPr>
              <w:t xml:space="preserve"> Ik voel me veilig op het schoolplein.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625651F9" w14:textId="4B386BE9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24939C05" w14:textId="15AA8EE4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026E3452" w14:textId="77777777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4DD52822" w14:textId="4EF404EF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0D246C95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EAE4CDB" w14:textId="77777777" w:rsidR="00E05952" w:rsidRPr="00756809" w:rsidRDefault="00E05952" w:rsidP="00AE29AC">
            <w:pPr>
              <w:pStyle w:val="Lijstaline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756809">
              <w:rPr>
                <w:rFonts w:ascii="Arial" w:hAnsi="Arial" w:cs="Arial"/>
                <w:b w:val="0"/>
                <w:color w:val="auto"/>
              </w:rPr>
              <w:t xml:space="preserve"> Ik voel me fijn bij mijn klasgenoten.</w:t>
            </w:r>
          </w:p>
        </w:tc>
        <w:tc>
          <w:tcPr>
            <w:tcW w:w="973" w:type="dxa"/>
          </w:tcPr>
          <w:p w14:paraId="2FC767FE" w14:textId="1E4A9270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0FED4D9F" w14:textId="244FA3C5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</w:tcPr>
          <w:p w14:paraId="03D7576D" w14:textId="77777777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1DC79824" w14:textId="618D4685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496638E4" w14:textId="77777777" w:rsidR="00EB5914" w:rsidRDefault="00EB5914" w:rsidP="00EB5914">
      <w:pPr>
        <w:rPr>
          <w:b/>
          <w:bCs/>
        </w:rPr>
      </w:pPr>
    </w:p>
    <w:p w14:paraId="71A15579" w14:textId="10037AEA" w:rsidR="008470A4" w:rsidRDefault="008470A4">
      <w:pPr>
        <w:spacing w:after="160" w:line="240" w:lineRule="auto"/>
        <w:rPr>
          <w:b/>
          <w:bCs/>
        </w:rPr>
      </w:pPr>
    </w:p>
    <w:sectPr w:rsidR="008470A4" w:rsidSect="00CF53D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8165" w14:textId="77777777" w:rsidR="00CF53D7" w:rsidRDefault="00CF53D7" w:rsidP="004B0919">
      <w:r>
        <w:separator/>
      </w:r>
    </w:p>
  </w:endnote>
  <w:endnote w:type="continuationSeparator" w:id="0">
    <w:p w14:paraId="628AFCE2" w14:textId="77777777" w:rsidR="00CF53D7" w:rsidRDefault="00CF53D7" w:rsidP="004B0919">
      <w:r>
        <w:continuationSeparator/>
      </w:r>
    </w:p>
  </w:endnote>
  <w:endnote w:type="continuationNotice" w:id="1">
    <w:p w14:paraId="6D3C7B28" w14:textId="77777777" w:rsidR="00CF53D7" w:rsidRDefault="00CF5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F77723B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64660A4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C428" w14:textId="77777777" w:rsidR="004B0919" w:rsidRPr="00253936" w:rsidRDefault="005E7CF2" w:rsidP="00253936">
    <w:pPr>
      <w:pStyle w:val="Voet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61FB525" wp14:editId="19752F46">
          <wp:simplePos x="0" y="0"/>
          <wp:positionH relativeFrom="column">
            <wp:posOffset>-883285</wp:posOffset>
          </wp:positionH>
          <wp:positionV relativeFrom="paragraph">
            <wp:posOffset>-254000</wp:posOffset>
          </wp:positionV>
          <wp:extent cx="7525920" cy="85280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89"/>
                  <a:stretch/>
                </pic:blipFill>
                <pic:spPr bwMode="auto">
                  <a:xfrm>
                    <a:off x="0" y="0"/>
                    <a:ext cx="752592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EBD8" w14:textId="77777777" w:rsidR="00CF53D7" w:rsidRDefault="00CF53D7" w:rsidP="004B0919">
      <w:r>
        <w:separator/>
      </w:r>
    </w:p>
  </w:footnote>
  <w:footnote w:type="continuationSeparator" w:id="0">
    <w:p w14:paraId="1FA67E33" w14:textId="77777777" w:rsidR="00CF53D7" w:rsidRDefault="00CF53D7" w:rsidP="004B0919">
      <w:r>
        <w:continuationSeparator/>
      </w:r>
    </w:p>
  </w:footnote>
  <w:footnote w:type="continuationNotice" w:id="1">
    <w:p w14:paraId="41397041" w14:textId="77777777" w:rsidR="00CF53D7" w:rsidRDefault="00CF5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B9D3" w14:textId="77777777" w:rsidR="00A71A7C" w:rsidRDefault="00A71A7C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620FECE" wp14:editId="1ADC0EB6">
          <wp:simplePos x="0" y="0"/>
          <wp:positionH relativeFrom="rightMargin">
            <wp:align>left</wp:align>
          </wp:positionH>
          <wp:positionV relativeFrom="paragraph">
            <wp:posOffset>-15203</wp:posOffset>
          </wp:positionV>
          <wp:extent cx="630315" cy="616253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3" t="9945" r="9269" b="10500"/>
                  <a:stretch/>
                </pic:blipFill>
                <pic:spPr bwMode="auto">
                  <a:xfrm>
                    <a:off x="0" y="0"/>
                    <a:ext cx="630315" cy="616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A8F5F" w14:textId="77777777" w:rsidR="004B0919" w:rsidRDefault="004B0919" w:rsidP="004B0919">
    <w:pPr>
      <w:pStyle w:val="Koptekst"/>
      <w:tabs>
        <w:tab w:val="clear" w:pos="4536"/>
      </w:tabs>
      <w:rPr>
        <w:noProof/>
      </w:rPr>
    </w:pPr>
    <w:r>
      <w:rPr>
        <w:noProof/>
      </w:rPr>
      <w:tab/>
    </w:r>
  </w:p>
  <w:p w14:paraId="2DDB0070" w14:textId="77777777" w:rsidR="002277ED" w:rsidRDefault="002277ED" w:rsidP="004B0919">
    <w:pPr>
      <w:pStyle w:val="Koptekst"/>
      <w:rPr>
        <w:noProof/>
      </w:rPr>
    </w:pPr>
  </w:p>
  <w:p w14:paraId="45AC82C2" w14:textId="77777777" w:rsidR="004B0919" w:rsidRPr="004B0919" w:rsidRDefault="004B0919" w:rsidP="004B09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BFA7" w14:textId="77777777" w:rsidR="004B0919" w:rsidRDefault="00520A8A" w:rsidP="00D377C4">
    <w:pPr>
      <w:pStyle w:val="Koptekst"/>
      <w:tabs>
        <w:tab w:val="clear" w:pos="4536"/>
        <w:tab w:val="clear" w:pos="9072"/>
        <w:tab w:val="left" w:pos="4082"/>
      </w:tabs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072D28D9" wp14:editId="753C81F2">
          <wp:extent cx="1254642" cy="629920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093C">
      <w:rPr>
        <w:noProof/>
      </w:rPr>
      <w:drawing>
        <wp:anchor distT="0" distB="0" distL="114300" distR="114300" simplePos="0" relativeHeight="251658240" behindDoc="1" locked="0" layoutInCell="1" allowOverlap="1" wp14:anchorId="01D26860" wp14:editId="7FFADDE6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77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6.85pt;height:52.85pt" o:bullet="t">
        <v:imagedata r:id="rId1" o:title="MicrosoftTeams-image (1)"/>
      </v:shape>
    </w:pict>
  </w:numPicBullet>
  <w:abstractNum w:abstractNumId="0" w15:restartNumberingAfterBreak="0">
    <w:nsid w:val="01F670F8"/>
    <w:multiLevelType w:val="hybridMultilevel"/>
    <w:tmpl w:val="30A6D00E"/>
    <w:lvl w:ilvl="0" w:tplc="54BC1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7B04"/>
    <w:multiLevelType w:val="hybridMultilevel"/>
    <w:tmpl w:val="16DECC1C"/>
    <w:lvl w:ilvl="0" w:tplc="D3E81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72E"/>
    <w:multiLevelType w:val="hybridMultilevel"/>
    <w:tmpl w:val="00F035BE"/>
    <w:lvl w:ilvl="0" w:tplc="79F655B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D52"/>
    <w:multiLevelType w:val="hybridMultilevel"/>
    <w:tmpl w:val="ED882A44"/>
    <w:lvl w:ilvl="0" w:tplc="6F5EFA9C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36A7"/>
    <w:multiLevelType w:val="hybridMultilevel"/>
    <w:tmpl w:val="A9DE5310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668D1"/>
    <w:multiLevelType w:val="hybridMultilevel"/>
    <w:tmpl w:val="C61E0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D3B72"/>
    <w:multiLevelType w:val="hybridMultilevel"/>
    <w:tmpl w:val="93383726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A3BC8"/>
    <w:multiLevelType w:val="hybridMultilevel"/>
    <w:tmpl w:val="5E52ED88"/>
    <w:lvl w:ilvl="0" w:tplc="78C6B534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F423E"/>
    <w:multiLevelType w:val="hybridMultilevel"/>
    <w:tmpl w:val="1C16D7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A7780"/>
    <w:multiLevelType w:val="hybridMultilevel"/>
    <w:tmpl w:val="88DAA5E6"/>
    <w:lvl w:ilvl="0" w:tplc="D3E81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31DDE"/>
    <w:multiLevelType w:val="hybridMultilevel"/>
    <w:tmpl w:val="D36A0B4A"/>
    <w:lvl w:ilvl="0" w:tplc="F5926F06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045">
    <w:abstractNumId w:val="13"/>
  </w:num>
  <w:num w:numId="2" w16cid:durableId="481585294">
    <w:abstractNumId w:val="7"/>
  </w:num>
  <w:num w:numId="3" w16cid:durableId="338896054">
    <w:abstractNumId w:val="10"/>
  </w:num>
  <w:num w:numId="4" w16cid:durableId="967853269">
    <w:abstractNumId w:val="14"/>
  </w:num>
  <w:num w:numId="5" w16cid:durableId="1877960752">
    <w:abstractNumId w:val="3"/>
  </w:num>
  <w:num w:numId="6" w16cid:durableId="1541434159">
    <w:abstractNumId w:val="4"/>
  </w:num>
  <w:num w:numId="7" w16cid:durableId="196435015">
    <w:abstractNumId w:val="6"/>
  </w:num>
  <w:num w:numId="8" w16cid:durableId="1731613685">
    <w:abstractNumId w:val="0"/>
  </w:num>
  <w:num w:numId="9" w16cid:durableId="749470748">
    <w:abstractNumId w:val="9"/>
  </w:num>
  <w:num w:numId="10" w16cid:durableId="1862620551">
    <w:abstractNumId w:val="11"/>
  </w:num>
  <w:num w:numId="11" w16cid:durableId="1337075080">
    <w:abstractNumId w:val="1"/>
  </w:num>
  <w:num w:numId="12" w16cid:durableId="1384258599">
    <w:abstractNumId w:val="12"/>
  </w:num>
  <w:num w:numId="13" w16cid:durableId="919677308">
    <w:abstractNumId w:val="5"/>
  </w:num>
  <w:num w:numId="14" w16cid:durableId="191958790">
    <w:abstractNumId w:val="2"/>
  </w:num>
  <w:num w:numId="15" w16cid:durableId="287707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14"/>
    <w:rsid w:val="00011E71"/>
    <w:rsid w:val="00023E2A"/>
    <w:rsid w:val="000259AA"/>
    <w:rsid w:val="00026708"/>
    <w:rsid w:val="00045E05"/>
    <w:rsid w:val="00051F69"/>
    <w:rsid w:val="00052825"/>
    <w:rsid w:val="00057B80"/>
    <w:rsid w:val="00061AE4"/>
    <w:rsid w:val="00066486"/>
    <w:rsid w:val="00072860"/>
    <w:rsid w:val="0008545D"/>
    <w:rsid w:val="000877A0"/>
    <w:rsid w:val="00090F2D"/>
    <w:rsid w:val="000A071E"/>
    <w:rsid w:val="000A51D5"/>
    <w:rsid w:val="000A751B"/>
    <w:rsid w:val="000B7425"/>
    <w:rsid w:val="000D246A"/>
    <w:rsid w:val="000D6D81"/>
    <w:rsid w:val="000D7D60"/>
    <w:rsid w:val="000F687B"/>
    <w:rsid w:val="001111FB"/>
    <w:rsid w:val="00116429"/>
    <w:rsid w:val="00122B19"/>
    <w:rsid w:val="001257B7"/>
    <w:rsid w:val="00131C70"/>
    <w:rsid w:val="001709C2"/>
    <w:rsid w:val="00173390"/>
    <w:rsid w:val="0018093C"/>
    <w:rsid w:val="00184D75"/>
    <w:rsid w:val="00190837"/>
    <w:rsid w:val="001957D9"/>
    <w:rsid w:val="001A668A"/>
    <w:rsid w:val="001A71DC"/>
    <w:rsid w:val="001B2EA5"/>
    <w:rsid w:val="001C4604"/>
    <w:rsid w:val="001F2D3D"/>
    <w:rsid w:val="001F2DEB"/>
    <w:rsid w:val="002030F2"/>
    <w:rsid w:val="00206246"/>
    <w:rsid w:val="002063F8"/>
    <w:rsid w:val="0021084F"/>
    <w:rsid w:val="002277ED"/>
    <w:rsid w:val="00227D95"/>
    <w:rsid w:val="002303AF"/>
    <w:rsid w:val="002401AF"/>
    <w:rsid w:val="00247865"/>
    <w:rsid w:val="00252A4F"/>
    <w:rsid w:val="00253936"/>
    <w:rsid w:val="00261BE7"/>
    <w:rsid w:val="002832C2"/>
    <w:rsid w:val="002A1161"/>
    <w:rsid w:val="002B47A8"/>
    <w:rsid w:val="002B68FE"/>
    <w:rsid w:val="002B76A2"/>
    <w:rsid w:val="002C3EA5"/>
    <w:rsid w:val="002C5990"/>
    <w:rsid w:val="002D7DE4"/>
    <w:rsid w:val="002F11A8"/>
    <w:rsid w:val="00321F19"/>
    <w:rsid w:val="003361A0"/>
    <w:rsid w:val="003372D4"/>
    <w:rsid w:val="003533C9"/>
    <w:rsid w:val="0037112A"/>
    <w:rsid w:val="00371580"/>
    <w:rsid w:val="003832D8"/>
    <w:rsid w:val="003839E4"/>
    <w:rsid w:val="00384564"/>
    <w:rsid w:val="003A2AEB"/>
    <w:rsid w:val="003B518B"/>
    <w:rsid w:val="003C3559"/>
    <w:rsid w:val="003C69DA"/>
    <w:rsid w:val="003E5077"/>
    <w:rsid w:val="00422AAC"/>
    <w:rsid w:val="00424C1B"/>
    <w:rsid w:val="00433A2B"/>
    <w:rsid w:val="00445F96"/>
    <w:rsid w:val="004502DB"/>
    <w:rsid w:val="00450C2F"/>
    <w:rsid w:val="00454727"/>
    <w:rsid w:val="0047793E"/>
    <w:rsid w:val="00481502"/>
    <w:rsid w:val="00484C68"/>
    <w:rsid w:val="00487D38"/>
    <w:rsid w:val="00496706"/>
    <w:rsid w:val="004B0919"/>
    <w:rsid w:val="004B5E33"/>
    <w:rsid w:val="004C37C4"/>
    <w:rsid w:val="004C4CF9"/>
    <w:rsid w:val="004C5A42"/>
    <w:rsid w:val="004E0DA1"/>
    <w:rsid w:val="004E55E1"/>
    <w:rsid w:val="005067D0"/>
    <w:rsid w:val="00520A8A"/>
    <w:rsid w:val="00520CB8"/>
    <w:rsid w:val="00524EBA"/>
    <w:rsid w:val="00527E6A"/>
    <w:rsid w:val="005319B5"/>
    <w:rsid w:val="00547CC2"/>
    <w:rsid w:val="00555B93"/>
    <w:rsid w:val="005725A1"/>
    <w:rsid w:val="00572E47"/>
    <w:rsid w:val="00574B3D"/>
    <w:rsid w:val="005A6D0C"/>
    <w:rsid w:val="005B02B9"/>
    <w:rsid w:val="005C4610"/>
    <w:rsid w:val="005D2DEB"/>
    <w:rsid w:val="005D3B5B"/>
    <w:rsid w:val="005E7CF2"/>
    <w:rsid w:val="005F293D"/>
    <w:rsid w:val="005F39EA"/>
    <w:rsid w:val="005F41DD"/>
    <w:rsid w:val="00613DCD"/>
    <w:rsid w:val="00614307"/>
    <w:rsid w:val="00621832"/>
    <w:rsid w:val="00630755"/>
    <w:rsid w:val="006452E1"/>
    <w:rsid w:val="00651B8B"/>
    <w:rsid w:val="0065345C"/>
    <w:rsid w:val="00676C49"/>
    <w:rsid w:val="00697423"/>
    <w:rsid w:val="006A5705"/>
    <w:rsid w:val="006C23E3"/>
    <w:rsid w:val="006D3F18"/>
    <w:rsid w:val="006D6C9F"/>
    <w:rsid w:val="006F0F4D"/>
    <w:rsid w:val="006F2744"/>
    <w:rsid w:val="006F6E7B"/>
    <w:rsid w:val="006F7D18"/>
    <w:rsid w:val="00717E5F"/>
    <w:rsid w:val="00724AD3"/>
    <w:rsid w:val="007304D0"/>
    <w:rsid w:val="007371B0"/>
    <w:rsid w:val="00740A4D"/>
    <w:rsid w:val="007454B3"/>
    <w:rsid w:val="00757172"/>
    <w:rsid w:val="007644CF"/>
    <w:rsid w:val="00772E96"/>
    <w:rsid w:val="00773037"/>
    <w:rsid w:val="0079089F"/>
    <w:rsid w:val="00797667"/>
    <w:rsid w:val="007A2CF2"/>
    <w:rsid w:val="007B0C1D"/>
    <w:rsid w:val="007D069E"/>
    <w:rsid w:val="007F0428"/>
    <w:rsid w:val="007F2757"/>
    <w:rsid w:val="00803086"/>
    <w:rsid w:val="00840029"/>
    <w:rsid w:val="00845022"/>
    <w:rsid w:val="008470A4"/>
    <w:rsid w:val="0088063B"/>
    <w:rsid w:val="00881F13"/>
    <w:rsid w:val="00886A71"/>
    <w:rsid w:val="00890C1F"/>
    <w:rsid w:val="0089479C"/>
    <w:rsid w:val="008B296B"/>
    <w:rsid w:val="008C3D25"/>
    <w:rsid w:val="008D41B7"/>
    <w:rsid w:val="008D5472"/>
    <w:rsid w:val="008D5D1D"/>
    <w:rsid w:val="008E01C6"/>
    <w:rsid w:val="008F1A4A"/>
    <w:rsid w:val="00903117"/>
    <w:rsid w:val="00911738"/>
    <w:rsid w:val="00920B86"/>
    <w:rsid w:val="00923D20"/>
    <w:rsid w:val="009442C7"/>
    <w:rsid w:val="00953292"/>
    <w:rsid w:val="009623E9"/>
    <w:rsid w:val="009632D2"/>
    <w:rsid w:val="009B1737"/>
    <w:rsid w:val="009B4B08"/>
    <w:rsid w:val="00A03150"/>
    <w:rsid w:val="00A25231"/>
    <w:rsid w:val="00A31DF6"/>
    <w:rsid w:val="00A53074"/>
    <w:rsid w:val="00A556C1"/>
    <w:rsid w:val="00A7039F"/>
    <w:rsid w:val="00A70D52"/>
    <w:rsid w:val="00A71A7C"/>
    <w:rsid w:val="00A823F3"/>
    <w:rsid w:val="00A83C8B"/>
    <w:rsid w:val="00A96467"/>
    <w:rsid w:val="00AA5445"/>
    <w:rsid w:val="00AB1FD9"/>
    <w:rsid w:val="00AB3371"/>
    <w:rsid w:val="00AC1AEA"/>
    <w:rsid w:val="00AC2E85"/>
    <w:rsid w:val="00AE2450"/>
    <w:rsid w:val="00AE29AC"/>
    <w:rsid w:val="00AF26C4"/>
    <w:rsid w:val="00B20898"/>
    <w:rsid w:val="00B215A0"/>
    <w:rsid w:val="00B3713B"/>
    <w:rsid w:val="00B41E37"/>
    <w:rsid w:val="00B62DE5"/>
    <w:rsid w:val="00B6653D"/>
    <w:rsid w:val="00B67E03"/>
    <w:rsid w:val="00B72972"/>
    <w:rsid w:val="00B81AA9"/>
    <w:rsid w:val="00B95447"/>
    <w:rsid w:val="00BB0FD8"/>
    <w:rsid w:val="00BB358B"/>
    <w:rsid w:val="00BC317A"/>
    <w:rsid w:val="00BD6512"/>
    <w:rsid w:val="00BE091A"/>
    <w:rsid w:val="00C04860"/>
    <w:rsid w:val="00C15F4B"/>
    <w:rsid w:val="00C20BDD"/>
    <w:rsid w:val="00C26B42"/>
    <w:rsid w:val="00C37D81"/>
    <w:rsid w:val="00C42725"/>
    <w:rsid w:val="00C57D2D"/>
    <w:rsid w:val="00C9396D"/>
    <w:rsid w:val="00CB0046"/>
    <w:rsid w:val="00CC01BB"/>
    <w:rsid w:val="00CC209E"/>
    <w:rsid w:val="00CD0596"/>
    <w:rsid w:val="00CE1D0B"/>
    <w:rsid w:val="00CE4759"/>
    <w:rsid w:val="00CE4E1B"/>
    <w:rsid w:val="00CF53D7"/>
    <w:rsid w:val="00D00CA0"/>
    <w:rsid w:val="00D20F98"/>
    <w:rsid w:val="00D24E8E"/>
    <w:rsid w:val="00D377C4"/>
    <w:rsid w:val="00D44930"/>
    <w:rsid w:val="00D913DA"/>
    <w:rsid w:val="00DA4D21"/>
    <w:rsid w:val="00DA57A9"/>
    <w:rsid w:val="00DA5B9E"/>
    <w:rsid w:val="00DB4586"/>
    <w:rsid w:val="00DC3875"/>
    <w:rsid w:val="00DC3C1A"/>
    <w:rsid w:val="00DD179C"/>
    <w:rsid w:val="00DE6C6F"/>
    <w:rsid w:val="00DF7AB9"/>
    <w:rsid w:val="00E05952"/>
    <w:rsid w:val="00E12939"/>
    <w:rsid w:val="00E150A6"/>
    <w:rsid w:val="00E1759A"/>
    <w:rsid w:val="00E24966"/>
    <w:rsid w:val="00E25AD7"/>
    <w:rsid w:val="00E37599"/>
    <w:rsid w:val="00E428DF"/>
    <w:rsid w:val="00E44480"/>
    <w:rsid w:val="00E46A57"/>
    <w:rsid w:val="00E47DFA"/>
    <w:rsid w:val="00E63360"/>
    <w:rsid w:val="00E677D9"/>
    <w:rsid w:val="00E850FF"/>
    <w:rsid w:val="00E85575"/>
    <w:rsid w:val="00E9325D"/>
    <w:rsid w:val="00EA4230"/>
    <w:rsid w:val="00EA6AA6"/>
    <w:rsid w:val="00EB5914"/>
    <w:rsid w:val="00EB67D3"/>
    <w:rsid w:val="00EB7F50"/>
    <w:rsid w:val="00EC2826"/>
    <w:rsid w:val="00EC62D8"/>
    <w:rsid w:val="00ED19C1"/>
    <w:rsid w:val="00ED23A8"/>
    <w:rsid w:val="00ED5D26"/>
    <w:rsid w:val="00ED6294"/>
    <w:rsid w:val="00F07634"/>
    <w:rsid w:val="00F10295"/>
    <w:rsid w:val="00F24D9E"/>
    <w:rsid w:val="00F36C84"/>
    <w:rsid w:val="00F37F5A"/>
    <w:rsid w:val="00F436FA"/>
    <w:rsid w:val="00F6357D"/>
    <w:rsid w:val="00F64492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C6648"/>
  <w15:chartTrackingRefBased/>
  <w15:docId w15:val="{12BB28A0-8A28-4A48-AEBF-BA390331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5914"/>
    <w:pPr>
      <w:spacing w:after="200" w:line="276" w:lineRule="auto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4604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1C4604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C4604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C4604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DC3C1A"/>
    <w:pPr>
      <w:spacing w:after="0"/>
    </w:pPr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59"/>
    <w:rsid w:val="002401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F10295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customStyle="1" w:styleId="normaltextrun">
    <w:name w:val="normaltextrun"/>
    <w:basedOn w:val="Standaardalinea-lettertype"/>
    <w:rsid w:val="00630755"/>
  </w:style>
  <w:style w:type="character" w:customStyle="1" w:styleId="eop">
    <w:name w:val="eop"/>
    <w:basedOn w:val="Standaardalinea-lettertype"/>
    <w:rsid w:val="00630755"/>
  </w:style>
  <w:style w:type="table" w:styleId="Lichtearcering-accent1">
    <w:name w:val="Light Shading Accent 1"/>
    <w:basedOn w:val="Standaardtabel"/>
    <w:uiPriority w:val="60"/>
    <w:rsid w:val="00EB5914"/>
    <w:pPr>
      <w:spacing w:after="0"/>
    </w:pPr>
    <w:rPr>
      <w:rFonts w:asciiTheme="minorHAnsi" w:hAnsiTheme="minorHAnsi"/>
      <w:color w:val="2F5496" w:themeColor="accent1" w:themeShade="BF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321F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1F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1F19"/>
    <w:rPr>
      <w:rFonts w:asciiTheme="minorHAnsi" w:hAnsi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1F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1F19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8E01C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AppData\Roaming\Microsoft\Templates\Staand_Zien!vo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e72611-bf81-487e-b0f6-1ac12b8ec030">
      <UserInfo>
        <DisplayName>Haverhals, Bertine | Gouwe Academie</DisplayName>
        <AccountId>14</AccountId>
        <AccountType/>
      </UserInfo>
    </SharedWithUsers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3" ma:contentTypeDescription="Een nieuw document maken." ma:contentTypeScope="" ma:versionID="7276bc40b51fe7ff256f146a495ad3ad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c711ddfa9d7703ee79478c41cde99ef2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be72611-bf81-487e-b0f6-1ac12b8ec030"/>
    <ds:schemaRef ds:uri="60894600-8476-4fd7-b2c5-ff917fc705dd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F9ED4-FDFB-436B-BEB3-2DBFA6D3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Staand_Zien!vo.dotx</Template>
  <TotalTime>12</TotalTime>
  <Pages>4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Jansen-Tigchelaar, D.</cp:lastModifiedBy>
  <cp:revision>9</cp:revision>
  <cp:lastPrinted>2024-02-13T10:19:00Z</cp:lastPrinted>
  <dcterms:created xsi:type="dcterms:W3CDTF">2022-10-29T13:57:00Z</dcterms:created>
  <dcterms:modified xsi:type="dcterms:W3CDTF">2024-02-13T10:19:00Z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SharedWithUsers">
    <vt:lpwstr>14;#Haverhals, Bertine | Gouwe Academie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