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FCF0" w14:textId="77777777" w:rsidR="00AD6A94" w:rsidRDefault="00AD6A94" w:rsidP="00AD6A94"/>
    <w:p w14:paraId="3F9555AF" w14:textId="77777777" w:rsidR="00AD6A94" w:rsidRDefault="00AD6A94" w:rsidP="00AD6A94"/>
    <w:p w14:paraId="5C0D3915" w14:textId="77777777" w:rsidR="00AD6A94" w:rsidRDefault="00AD6A94" w:rsidP="00AD6A94"/>
    <w:p w14:paraId="083DC022" w14:textId="548DD4CD" w:rsidR="00466259" w:rsidRDefault="00466259" w:rsidP="00E609E3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Zien!+ </w:t>
      </w:r>
      <w:proofErr w:type="spellStart"/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>Leerling</w:t>
      </w:r>
      <w:r w:rsidR="002C3D6B">
        <w:rPr>
          <w:rFonts w:asciiTheme="minorHAnsi" w:hAnsiTheme="minorHAnsi" w:cstheme="minorHAnsi"/>
          <w:b/>
          <w:bCs/>
          <w:color w:val="003350"/>
          <w:sz w:val="16"/>
          <w:szCs w:val="16"/>
        </w:rPr>
        <w:t>verkort</w:t>
      </w:r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>vragenlijst</w:t>
      </w:r>
      <w:proofErr w:type="spellEnd"/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</w:t>
      </w:r>
      <w:r w:rsidR="00E609E3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– </w:t>
      </w:r>
      <w:r w:rsidR="0021225A">
        <w:rPr>
          <w:rFonts w:asciiTheme="minorHAnsi" w:hAnsiTheme="minorHAnsi" w:cstheme="minorHAnsi"/>
          <w:b/>
          <w:bCs/>
          <w:color w:val="003350"/>
          <w:sz w:val="16"/>
          <w:szCs w:val="16"/>
        </w:rPr>
        <w:t>Midden</w:t>
      </w:r>
      <w:r w:rsidR="00E609E3">
        <w:rPr>
          <w:rFonts w:asciiTheme="minorHAnsi" w:hAnsiTheme="minorHAnsi" w:cstheme="minorHAnsi"/>
          <w:b/>
          <w:bCs/>
          <w:color w:val="003350"/>
          <w:sz w:val="16"/>
          <w:szCs w:val="16"/>
        </w:rPr>
        <w:t>bouw</w:t>
      </w:r>
    </w:p>
    <w:p w14:paraId="730DF178" w14:textId="77777777" w:rsidR="00E609E3" w:rsidRDefault="00E609E3" w:rsidP="00E609E3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© Gouwe Academie</w:t>
      </w:r>
    </w:p>
    <w:p w14:paraId="78F589C4" w14:textId="77777777" w:rsidR="00E609E3" w:rsidRDefault="00E609E3" w:rsidP="00E609E3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tbl>
      <w:tblPr>
        <w:tblStyle w:val="GouweAcademie"/>
        <w:tblW w:w="0" w:type="auto"/>
        <w:tblLook w:val="0480" w:firstRow="0" w:lastRow="0" w:firstColumn="1" w:lastColumn="0" w:noHBand="0" w:noVBand="1"/>
      </w:tblPr>
      <w:tblGrid>
        <w:gridCol w:w="2346"/>
        <w:gridCol w:w="1335"/>
      </w:tblGrid>
      <w:tr w:rsidR="0021225A" w14:paraId="00DF3A2C" w14:textId="77777777" w:rsidTr="0099606C">
        <w:trPr>
          <w:trHeight w:val="232"/>
        </w:trPr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7EB32A19" w14:textId="77777777" w:rsidR="0021225A" w:rsidRDefault="0021225A" w:rsidP="0021225A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Versie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</w:tcPr>
          <w:p w14:paraId="6A7CC9A3" w14:textId="1DAA8E4B" w:rsidR="0021225A" w:rsidRDefault="0099606C" w:rsidP="0021225A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September</w:t>
            </w:r>
            <w:r w:rsidR="0021225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2023</w:t>
            </w:r>
          </w:p>
        </w:tc>
      </w:tr>
      <w:tr w:rsidR="0021225A" w14:paraId="66EA193F" w14:textId="77777777" w:rsidTr="00996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0EC74ACE" w14:textId="77777777" w:rsidR="0021225A" w:rsidRDefault="0021225A" w:rsidP="0021225A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Ontwikkelingsleeftijd (indicatie)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</w:tcPr>
          <w:p w14:paraId="0DA03F6B" w14:textId="0B8C6049" w:rsidR="0021225A" w:rsidRDefault="0021225A" w:rsidP="0021225A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7-9 </w:t>
            </w:r>
          </w:p>
        </w:tc>
      </w:tr>
      <w:tr w:rsidR="0021225A" w14:paraId="3F90969A" w14:textId="77777777" w:rsidTr="0099606C">
        <w:trPr>
          <w:trHeight w:val="64"/>
        </w:trPr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3DD77891" w14:textId="77777777" w:rsidR="0021225A" w:rsidRDefault="0021225A" w:rsidP="0021225A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Leerjaar (indicatie)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</w:tcPr>
          <w:p w14:paraId="09553E47" w14:textId="23568A11" w:rsidR="0021225A" w:rsidRDefault="0021225A" w:rsidP="0021225A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4-6</w:t>
            </w:r>
          </w:p>
        </w:tc>
      </w:tr>
    </w:tbl>
    <w:p w14:paraId="406612D3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81" w:type="pct"/>
        <w:tblLook w:val="04A0" w:firstRow="1" w:lastRow="0" w:firstColumn="1" w:lastColumn="0" w:noHBand="0" w:noVBand="1"/>
      </w:tblPr>
      <w:tblGrid>
        <w:gridCol w:w="1554"/>
        <w:gridCol w:w="1842"/>
        <w:gridCol w:w="1985"/>
        <w:gridCol w:w="1844"/>
        <w:gridCol w:w="1984"/>
      </w:tblGrid>
      <w:tr w:rsidR="00A6468B" w:rsidRPr="00A6468B" w14:paraId="4D5B1156" w14:textId="77777777" w:rsidTr="00996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"/>
        </w:trPr>
        <w:tc>
          <w:tcPr>
            <w:tcW w:w="844" w:type="pct"/>
            <w:vMerge w:val="restart"/>
          </w:tcPr>
          <w:p w14:paraId="45DDA42E" w14:textId="54753A0B" w:rsidR="00E66D3A" w:rsidRPr="004A357A" w:rsidRDefault="00E66D3A" w:rsidP="00C174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4A357A">
              <w:rPr>
                <w:rFonts w:cstheme="minorHAnsi"/>
                <w:sz w:val="16"/>
                <w:szCs w:val="16"/>
              </w:rPr>
              <w:t xml:space="preserve">Ontwikkelgebied of </w:t>
            </w:r>
            <w:r w:rsidR="0021225A">
              <w:rPr>
                <w:rFonts w:cstheme="minorHAnsi"/>
                <w:sz w:val="16"/>
                <w:szCs w:val="16"/>
              </w:rPr>
              <w:t xml:space="preserve">     -</w:t>
            </w:r>
            <w:r w:rsidRPr="004A357A">
              <w:rPr>
                <w:rFonts w:cstheme="minorHAnsi"/>
                <w:sz w:val="16"/>
                <w:szCs w:val="16"/>
              </w:rPr>
              <w:t>voorwaarde</w:t>
            </w:r>
          </w:p>
        </w:tc>
        <w:tc>
          <w:tcPr>
            <w:tcW w:w="4156" w:type="pct"/>
            <w:gridSpan w:val="4"/>
          </w:tcPr>
          <w:p w14:paraId="1E62BF8C" w14:textId="56A65EDB" w:rsidR="00E66D3A" w:rsidRPr="004A357A" w:rsidRDefault="0099606C" w:rsidP="00E66D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</w:t>
            </w:r>
            <w:r w:rsidR="0021225A" w:rsidRPr="004A357A">
              <w:rPr>
                <w:rFonts w:cstheme="minorHAnsi"/>
                <w:sz w:val="16"/>
                <w:szCs w:val="16"/>
              </w:rPr>
              <w:t>Context</w:t>
            </w:r>
          </w:p>
        </w:tc>
      </w:tr>
      <w:tr w:rsidR="00117362" w:rsidRPr="00A6468B" w14:paraId="5029426A" w14:textId="77777777" w:rsidTr="0099606C">
        <w:trPr>
          <w:trHeight w:val="98"/>
        </w:trPr>
        <w:tc>
          <w:tcPr>
            <w:tcW w:w="844" w:type="pct"/>
            <w:vMerge/>
          </w:tcPr>
          <w:p w14:paraId="4159810F" w14:textId="77777777" w:rsidR="00117362" w:rsidRPr="004A357A" w:rsidRDefault="00117362" w:rsidP="00C174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56" w:type="pct"/>
            <w:gridSpan w:val="4"/>
            <w:shd w:val="clear" w:color="auto" w:fill="D2ECFC"/>
          </w:tcPr>
          <w:p w14:paraId="21B8F8B0" w14:textId="77777777" w:rsidR="00117362" w:rsidRPr="004A357A" w:rsidRDefault="00117362" w:rsidP="00E66D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6468B" w:rsidRPr="00A6468B" w14:paraId="4E7F4D29" w14:textId="77777777" w:rsidTr="00996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2"/>
        </w:trPr>
        <w:tc>
          <w:tcPr>
            <w:tcW w:w="844" w:type="pct"/>
            <w:vMerge/>
            <w:shd w:val="clear" w:color="auto" w:fill="D2ECFC"/>
          </w:tcPr>
          <w:p w14:paraId="41ADCCB5" w14:textId="77777777" w:rsidR="0031481C" w:rsidRPr="004A357A" w:rsidRDefault="0031481C" w:rsidP="00C174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D2ECFC"/>
          </w:tcPr>
          <w:p w14:paraId="439318BD" w14:textId="398C3E46" w:rsidR="0031481C" w:rsidRPr="004A357A" w:rsidRDefault="00842653" w:rsidP="00C174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Omgaan met bekenden</w:t>
            </w:r>
          </w:p>
        </w:tc>
        <w:tc>
          <w:tcPr>
            <w:tcW w:w="1078" w:type="pct"/>
            <w:shd w:val="clear" w:color="auto" w:fill="D2ECFC"/>
          </w:tcPr>
          <w:p w14:paraId="7D28F475" w14:textId="1B6CF09D" w:rsidR="0031481C" w:rsidRPr="004A357A" w:rsidRDefault="00842653" w:rsidP="00C174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 xml:space="preserve">Omgaan met </w:t>
            </w:r>
            <w:r w:rsidR="009A71EF"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activiteiten</w:t>
            </w:r>
          </w:p>
        </w:tc>
        <w:tc>
          <w:tcPr>
            <w:tcW w:w="1001" w:type="pct"/>
            <w:shd w:val="clear" w:color="auto" w:fill="D2ECFC"/>
          </w:tcPr>
          <w:p w14:paraId="273718A1" w14:textId="77777777" w:rsidR="0031481C" w:rsidRPr="004A357A" w:rsidRDefault="0031481C" w:rsidP="00C174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Burgerschap</w:t>
            </w:r>
          </w:p>
        </w:tc>
        <w:tc>
          <w:tcPr>
            <w:tcW w:w="1077" w:type="pct"/>
            <w:shd w:val="clear" w:color="auto" w:fill="D2ECFC"/>
          </w:tcPr>
          <w:p w14:paraId="07B8902A" w14:textId="77777777" w:rsidR="0031481C" w:rsidRPr="004A357A" w:rsidRDefault="0031481C" w:rsidP="00C174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Mediawijsheid</w:t>
            </w:r>
          </w:p>
        </w:tc>
      </w:tr>
      <w:tr w:rsidR="009E2BBB" w:rsidRPr="00A6468B" w14:paraId="5A470EE7" w14:textId="77777777" w:rsidTr="0099606C">
        <w:trPr>
          <w:trHeight w:val="64"/>
        </w:trPr>
        <w:tc>
          <w:tcPr>
            <w:tcW w:w="844" w:type="pct"/>
            <w:shd w:val="clear" w:color="auto" w:fill="D2ECFC"/>
          </w:tcPr>
          <w:p w14:paraId="04BFF6B0" w14:textId="5E98A00A" w:rsidR="009E2BBB" w:rsidRPr="004A357A" w:rsidRDefault="009E2BBB" w:rsidP="009E2BB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Welbevinden</w:t>
            </w:r>
          </w:p>
        </w:tc>
        <w:tc>
          <w:tcPr>
            <w:tcW w:w="1000" w:type="pct"/>
            <w:shd w:val="clear" w:color="auto" w:fill="D2ECFC"/>
          </w:tcPr>
          <w:p w14:paraId="43DE1104" w14:textId="45741E23" w:rsidR="009E2BBB" w:rsidRPr="00117362" w:rsidRDefault="009E2BBB" w:rsidP="009E2BB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voel me fijn met de mensen om me heen.</w:t>
            </w:r>
          </w:p>
        </w:tc>
        <w:tc>
          <w:tcPr>
            <w:tcW w:w="1078" w:type="pct"/>
            <w:shd w:val="clear" w:color="auto" w:fill="D2ECFC"/>
          </w:tcPr>
          <w:p w14:paraId="566E6C04" w14:textId="12B50779" w:rsidR="009E2BBB" w:rsidRPr="00117362" w:rsidRDefault="009E2BBB" w:rsidP="009E2BB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voel me fijn bij de dingen die ik doe.</w:t>
            </w:r>
          </w:p>
        </w:tc>
        <w:tc>
          <w:tcPr>
            <w:tcW w:w="1001" w:type="pct"/>
            <w:shd w:val="clear" w:color="auto" w:fill="D2ECFC"/>
          </w:tcPr>
          <w:p w14:paraId="45EC6FDE" w14:textId="77777777" w:rsidR="009E2BBB" w:rsidRPr="00117362" w:rsidRDefault="009E2BBB" w:rsidP="009E2BBB">
            <w:pPr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voel dat ik mezelf mag zijn.</w:t>
            </w:r>
          </w:p>
          <w:p w14:paraId="6532B55C" w14:textId="4DD64692" w:rsidR="009E2BBB" w:rsidRPr="00117362" w:rsidRDefault="009E2BBB" w:rsidP="009E2BB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  <w:shd w:val="clear" w:color="auto" w:fill="D2ECFC"/>
          </w:tcPr>
          <w:p w14:paraId="65647771" w14:textId="1A8C795C" w:rsidR="009E2BBB" w:rsidRPr="00117362" w:rsidRDefault="009E2BBB" w:rsidP="009E2BB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voel me fijn als ik met media (computer, telefoon, krant en tijdschriften) bezig ben.</w:t>
            </w:r>
          </w:p>
        </w:tc>
      </w:tr>
      <w:tr w:rsidR="009E2BBB" w:rsidRPr="00A6468B" w14:paraId="124A0038" w14:textId="77777777" w:rsidTr="00996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7313A07C" w14:textId="77777777" w:rsidR="009E2BBB" w:rsidRPr="004A357A" w:rsidRDefault="009E2BBB" w:rsidP="009E2BB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0" w:type="pct"/>
          </w:tcPr>
          <w:p w14:paraId="5300BCD1" w14:textId="77777777" w:rsidR="009E2BBB" w:rsidRPr="00117362" w:rsidRDefault="009E2BBB" w:rsidP="009E2BB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5E587CDC" w14:textId="77777777" w:rsidR="009E2BBB" w:rsidRPr="00117362" w:rsidRDefault="009E2BBB" w:rsidP="009E2BB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03BAE316" w14:textId="77777777" w:rsidR="009E2BBB" w:rsidRPr="00117362" w:rsidRDefault="009E2BBB" w:rsidP="009E2BB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33A66A55" w14:textId="77777777" w:rsidR="009E2BBB" w:rsidRPr="00117362" w:rsidRDefault="009E2BBB" w:rsidP="009E2BB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</w:tr>
      <w:tr w:rsidR="009A34FE" w:rsidRPr="00A6468B" w14:paraId="693B7FB4" w14:textId="77777777" w:rsidTr="0099606C">
        <w:trPr>
          <w:trHeight w:val="98"/>
        </w:trPr>
        <w:tc>
          <w:tcPr>
            <w:tcW w:w="844" w:type="pct"/>
            <w:shd w:val="clear" w:color="auto" w:fill="D2ECFC"/>
          </w:tcPr>
          <w:p w14:paraId="3BF726CE" w14:textId="02BE4E76" w:rsidR="009A34FE" w:rsidRPr="004A357A" w:rsidRDefault="009A34FE" w:rsidP="009A34F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Betrokkenheid</w:t>
            </w:r>
          </w:p>
        </w:tc>
        <w:tc>
          <w:tcPr>
            <w:tcW w:w="1000" w:type="pct"/>
            <w:shd w:val="clear" w:color="auto" w:fill="D2ECFC"/>
          </w:tcPr>
          <w:p w14:paraId="13988B19" w14:textId="1BB1181B" w:rsidR="009A34FE" w:rsidRPr="00117362" w:rsidRDefault="00E63264" w:rsidP="009A34F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E63264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ben geïnteresseerd in wat anderen doen.</w:t>
            </w:r>
          </w:p>
        </w:tc>
        <w:tc>
          <w:tcPr>
            <w:tcW w:w="1078" w:type="pct"/>
            <w:shd w:val="clear" w:color="auto" w:fill="D2ECFC"/>
          </w:tcPr>
          <w:p w14:paraId="5E1D04E3" w14:textId="6C47EBA9" w:rsidR="009A34FE" w:rsidRPr="00117362" w:rsidRDefault="009A34FE" w:rsidP="009A34F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 xml:space="preserve">Ik doe goed mijn best. </w:t>
            </w:r>
          </w:p>
        </w:tc>
        <w:tc>
          <w:tcPr>
            <w:tcW w:w="1001" w:type="pct"/>
            <w:shd w:val="clear" w:color="auto" w:fill="D2ECFC"/>
          </w:tcPr>
          <w:p w14:paraId="1A516B42" w14:textId="1E289BBF" w:rsidR="009A34FE" w:rsidRPr="00117362" w:rsidRDefault="009A34FE" w:rsidP="009A34F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ben bezig met wat er in de wereld gebeurt.</w:t>
            </w:r>
          </w:p>
        </w:tc>
        <w:tc>
          <w:tcPr>
            <w:tcW w:w="1077" w:type="pct"/>
            <w:shd w:val="clear" w:color="auto" w:fill="D2ECFC"/>
          </w:tcPr>
          <w:p w14:paraId="408C80F1" w14:textId="16EBB0DA" w:rsidR="009A34FE" w:rsidRPr="00117362" w:rsidRDefault="009A34FE" w:rsidP="009A34F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kan geconcentreerd met media (computer, telefoon, krant en tijdschriften) bezig zijn.</w:t>
            </w:r>
          </w:p>
        </w:tc>
      </w:tr>
      <w:tr w:rsidR="009A34FE" w:rsidRPr="00A6468B" w14:paraId="58964228" w14:textId="77777777" w:rsidTr="00996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2A9F1AA5" w14:textId="77777777" w:rsidR="009A34FE" w:rsidRPr="004A357A" w:rsidRDefault="009A34FE" w:rsidP="009A34F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0" w:type="pct"/>
          </w:tcPr>
          <w:p w14:paraId="34CE0841" w14:textId="77777777" w:rsidR="009A34FE" w:rsidRPr="00117362" w:rsidRDefault="009A34FE" w:rsidP="009A34F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5F1F770F" w14:textId="77777777" w:rsidR="009A34FE" w:rsidRPr="00117362" w:rsidRDefault="009A34FE" w:rsidP="009A34F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5527654C" w14:textId="77777777" w:rsidR="009A34FE" w:rsidRPr="00117362" w:rsidRDefault="009A34FE" w:rsidP="009A34F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6365EF32" w14:textId="77777777" w:rsidR="009A34FE" w:rsidRPr="00117362" w:rsidRDefault="009A34FE" w:rsidP="009A34F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</w:tr>
      <w:tr w:rsidR="00AB5ADF" w:rsidRPr="00A6468B" w14:paraId="774564F5" w14:textId="77777777" w:rsidTr="0099606C">
        <w:trPr>
          <w:trHeight w:val="98"/>
        </w:trPr>
        <w:tc>
          <w:tcPr>
            <w:tcW w:w="844" w:type="pct"/>
            <w:shd w:val="clear" w:color="auto" w:fill="D2ECFC"/>
          </w:tcPr>
          <w:p w14:paraId="1774CF14" w14:textId="77777777" w:rsidR="00AB5ADF" w:rsidRPr="004A357A" w:rsidRDefault="00AB5ADF" w:rsidP="00AB5AD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Veiligheidsbeleving</w:t>
            </w:r>
          </w:p>
        </w:tc>
        <w:tc>
          <w:tcPr>
            <w:tcW w:w="1000" w:type="pct"/>
            <w:shd w:val="clear" w:color="auto" w:fill="D2ECFC"/>
          </w:tcPr>
          <w:p w14:paraId="7738DDDF" w14:textId="25EE6483" w:rsidR="00AB5ADF" w:rsidRPr="00117362" w:rsidRDefault="00AB5ADF" w:rsidP="00AB5AD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voel me veilig bij de mensen om mij heen.</w:t>
            </w:r>
          </w:p>
        </w:tc>
        <w:tc>
          <w:tcPr>
            <w:tcW w:w="1078" w:type="pct"/>
            <w:shd w:val="clear" w:color="auto" w:fill="D2ECFC"/>
          </w:tcPr>
          <w:p w14:paraId="5BA4A946" w14:textId="4592C1B8" w:rsidR="00AB5ADF" w:rsidRPr="00117362" w:rsidRDefault="00AB5ADF" w:rsidP="00AB5AD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voel me veilig bij de dingen die ik doe.</w:t>
            </w:r>
          </w:p>
        </w:tc>
        <w:tc>
          <w:tcPr>
            <w:tcW w:w="1001" w:type="pct"/>
            <w:shd w:val="clear" w:color="auto" w:fill="D2ECFC"/>
          </w:tcPr>
          <w:p w14:paraId="56FEC69C" w14:textId="2A1E784D" w:rsidR="00AB5ADF" w:rsidRPr="00117362" w:rsidRDefault="00AB5ADF" w:rsidP="00AB5AD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 xml:space="preserve">Ik voel me veilig in mijn buurt. </w:t>
            </w:r>
          </w:p>
        </w:tc>
        <w:tc>
          <w:tcPr>
            <w:tcW w:w="1077" w:type="pct"/>
            <w:shd w:val="clear" w:color="auto" w:fill="D2ECFC"/>
          </w:tcPr>
          <w:p w14:paraId="071622E5" w14:textId="048E18D0" w:rsidR="00AB5ADF" w:rsidRPr="00117362" w:rsidRDefault="00AB5ADF" w:rsidP="00AB5AD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voel me veilig bij het gebruiken van media (computer, telefoon, krant en tijdschriften)</w:t>
            </w:r>
            <w:r w:rsidR="00401261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.</w:t>
            </w:r>
          </w:p>
        </w:tc>
      </w:tr>
      <w:tr w:rsidR="00AB5ADF" w:rsidRPr="00A6468B" w14:paraId="116ED288" w14:textId="77777777" w:rsidTr="00996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3C3F0CEE" w14:textId="77777777" w:rsidR="00AB5ADF" w:rsidRPr="004A357A" w:rsidRDefault="00AB5ADF" w:rsidP="00AB5AD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0" w:type="pct"/>
          </w:tcPr>
          <w:p w14:paraId="59DFDF1A" w14:textId="77777777" w:rsidR="00AB5ADF" w:rsidRPr="00117362" w:rsidRDefault="00AB5ADF" w:rsidP="00AB5AD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7C7EBDB6" w14:textId="77777777" w:rsidR="00AB5ADF" w:rsidRPr="00117362" w:rsidRDefault="00AB5ADF" w:rsidP="00AB5AD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2540E415" w14:textId="77777777" w:rsidR="00AB5ADF" w:rsidRPr="00117362" w:rsidRDefault="00AB5ADF" w:rsidP="00AB5AD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457AC1EF" w14:textId="77777777" w:rsidR="00AB5ADF" w:rsidRPr="00117362" w:rsidRDefault="00AB5ADF" w:rsidP="00AB5AD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</w:tr>
      <w:tr w:rsidR="00C35F7C" w:rsidRPr="00A6468B" w14:paraId="4BF17E3E" w14:textId="77777777" w:rsidTr="0099606C">
        <w:trPr>
          <w:trHeight w:val="98"/>
        </w:trPr>
        <w:tc>
          <w:tcPr>
            <w:tcW w:w="844" w:type="pct"/>
            <w:shd w:val="clear" w:color="auto" w:fill="D2ECFC"/>
          </w:tcPr>
          <w:p w14:paraId="638F63AD" w14:textId="3DA5916F" w:rsidR="00C35F7C" w:rsidRPr="004A357A" w:rsidRDefault="00C35F7C" w:rsidP="00C35F7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Aantasting van de veiligheid</w:t>
            </w:r>
          </w:p>
        </w:tc>
        <w:tc>
          <w:tcPr>
            <w:tcW w:w="1000" w:type="pct"/>
            <w:shd w:val="clear" w:color="auto" w:fill="D2ECFC"/>
          </w:tcPr>
          <w:p w14:paraId="0EEFCD80" w14:textId="7D38BC73" w:rsidR="00C35F7C" w:rsidRPr="00117362" w:rsidRDefault="00C35F7C" w:rsidP="00C35F7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word gepest.</w:t>
            </w:r>
          </w:p>
        </w:tc>
        <w:tc>
          <w:tcPr>
            <w:tcW w:w="1078" w:type="pct"/>
            <w:shd w:val="clear" w:color="auto" w:fill="D2ECFC"/>
          </w:tcPr>
          <w:p w14:paraId="20AB5F53" w14:textId="587FDD30" w:rsidR="00C35F7C" w:rsidRPr="00117362" w:rsidRDefault="00C35F7C" w:rsidP="00C35F7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  <w:shd w:val="clear" w:color="auto" w:fill="D2ECFC"/>
          </w:tcPr>
          <w:p w14:paraId="6974B2FD" w14:textId="6BB48994" w:rsidR="00C35F7C" w:rsidRPr="00117362" w:rsidRDefault="00C35F7C" w:rsidP="00C35F7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eastAsia="Arial" w:hAnsiTheme="minorHAnsi" w:cstheme="minorHAnsi"/>
                <w:iCs/>
                <w:color w:val="002060"/>
                <w:sz w:val="16"/>
                <w:szCs w:val="16"/>
              </w:rPr>
              <w:t>Ik word gepest om wie ik ben.</w:t>
            </w:r>
          </w:p>
        </w:tc>
        <w:tc>
          <w:tcPr>
            <w:tcW w:w="1077" w:type="pct"/>
            <w:shd w:val="clear" w:color="auto" w:fill="D2ECFC"/>
          </w:tcPr>
          <w:p w14:paraId="3D038AD2" w14:textId="080EE7CF" w:rsidR="00C35F7C" w:rsidRPr="00117362" w:rsidRDefault="00C35F7C" w:rsidP="00C35F7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word online gepest.</w:t>
            </w:r>
          </w:p>
        </w:tc>
      </w:tr>
      <w:tr w:rsidR="00C35F7C" w:rsidRPr="00A6468B" w14:paraId="4DDE4423" w14:textId="77777777" w:rsidTr="00996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0A84F634" w14:textId="77777777" w:rsidR="00C35F7C" w:rsidRPr="004A357A" w:rsidRDefault="00C35F7C" w:rsidP="00C35F7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0" w:type="pct"/>
          </w:tcPr>
          <w:p w14:paraId="29E5EF06" w14:textId="77777777" w:rsidR="00C35F7C" w:rsidRPr="00117362" w:rsidRDefault="00C35F7C" w:rsidP="00C35F7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750F939D" w14:textId="77777777" w:rsidR="00C35F7C" w:rsidRPr="00117362" w:rsidRDefault="00C35F7C" w:rsidP="00C35F7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719EF773" w14:textId="77777777" w:rsidR="00C35F7C" w:rsidRPr="00117362" w:rsidRDefault="00C35F7C" w:rsidP="00C35F7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7A87FC12" w14:textId="77777777" w:rsidR="00C35F7C" w:rsidRPr="00117362" w:rsidRDefault="00C35F7C" w:rsidP="00C35F7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</w:tr>
      <w:tr w:rsidR="00E646C2" w:rsidRPr="00A6468B" w14:paraId="4073D6D4" w14:textId="77777777" w:rsidTr="0099606C">
        <w:trPr>
          <w:trHeight w:val="98"/>
        </w:trPr>
        <w:tc>
          <w:tcPr>
            <w:tcW w:w="844" w:type="pct"/>
            <w:shd w:val="clear" w:color="auto" w:fill="D2ECFC"/>
          </w:tcPr>
          <w:p w14:paraId="62E8C775" w14:textId="4EF6F1D2" w:rsidR="00E646C2" w:rsidRPr="004A357A" w:rsidRDefault="00E646C2" w:rsidP="00E646C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Initiatief</w:t>
            </w:r>
          </w:p>
        </w:tc>
        <w:tc>
          <w:tcPr>
            <w:tcW w:w="1000" w:type="pct"/>
            <w:shd w:val="clear" w:color="auto" w:fill="D2ECFC"/>
          </w:tcPr>
          <w:p w14:paraId="1738BE0E" w14:textId="7B279461" w:rsidR="00E646C2" w:rsidRPr="00117362" w:rsidRDefault="00E646C2" w:rsidP="00E646C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maak contact met anderen (bijv. door iets te vragen aan een ander).</w:t>
            </w:r>
          </w:p>
        </w:tc>
        <w:tc>
          <w:tcPr>
            <w:tcW w:w="1078" w:type="pct"/>
            <w:shd w:val="clear" w:color="auto" w:fill="D2ECFC"/>
          </w:tcPr>
          <w:p w14:paraId="76DFDDCC" w14:textId="38744CC4" w:rsidR="00E646C2" w:rsidRPr="00117362" w:rsidRDefault="00E646C2" w:rsidP="00E646C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begin uit mezelf ergens aan.</w:t>
            </w:r>
          </w:p>
        </w:tc>
        <w:tc>
          <w:tcPr>
            <w:tcW w:w="1001" w:type="pct"/>
            <w:shd w:val="clear" w:color="auto" w:fill="D2ECFC"/>
          </w:tcPr>
          <w:p w14:paraId="054CDC97" w14:textId="60B1DB09" w:rsidR="00E646C2" w:rsidRPr="00117362" w:rsidRDefault="00E646C2" w:rsidP="00E646C2">
            <w:pPr>
              <w:spacing w:line="240" w:lineRule="auto"/>
              <w:rPr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maak contact met anderen die anders zijn dan ik (bijv. door een ander te helpen).</w:t>
            </w:r>
          </w:p>
        </w:tc>
        <w:tc>
          <w:tcPr>
            <w:tcW w:w="1077" w:type="pct"/>
            <w:shd w:val="clear" w:color="auto" w:fill="D2ECFC"/>
          </w:tcPr>
          <w:p w14:paraId="70B73B88" w14:textId="222CCE53" w:rsidR="00E646C2" w:rsidRPr="00117362" w:rsidRDefault="00E646C2" w:rsidP="00E646C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begin uit mezelf met het gebruik van media (computer, telefoon, krant en tijdschriften).</w:t>
            </w:r>
          </w:p>
        </w:tc>
      </w:tr>
      <w:tr w:rsidR="00E646C2" w:rsidRPr="00A6468B" w14:paraId="3A33FA1D" w14:textId="77777777" w:rsidTr="00996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370557C3" w14:textId="77777777" w:rsidR="00E646C2" w:rsidRPr="004A357A" w:rsidRDefault="00E646C2" w:rsidP="00E646C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0" w:type="pct"/>
          </w:tcPr>
          <w:p w14:paraId="63049806" w14:textId="77777777" w:rsidR="00E646C2" w:rsidRPr="00117362" w:rsidRDefault="00E646C2" w:rsidP="00E646C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42490342" w14:textId="77777777" w:rsidR="00E646C2" w:rsidRPr="00117362" w:rsidRDefault="00E646C2" w:rsidP="00E646C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060ED618" w14:textId="77777777" w:rsidR="00E646C2" w:rsidRPr="00117362" w:rsidRDefault="00E646C2" w:rsidP="00E646C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02380567" w14:textId="77777777" w:rsidR="00E646C2" w:rsidRPr="00117362" w:rsidRDefault="00E646C2" w:rsidP="00E646C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</w:tr>
      <w:tr w:rsidR="009F2EDD" w:rsidRPr="00A6468B" w14:paraId="20F1CCEA" w14:textId="77777777" w:rsidTr="0099606C">
        <w:trPr>
          <w:trHeight w:val="122"/>
        </w:trPr>
        <w:tc>
          <w:tcPr>
            <w:tcW w:w="844" w:type="pct"/>
            <w:shd w:val="clear" w:color="auto" w:fill="D2ECFC"/>
          </w:tcPr>
          <w:p w14:paraId="770EFF21" w14:textId="1EE67C7E" w:rsidR="009F2EDD" w:rsidRPr="004A357A" w:rsidRDefault="009F2EDD" w:rsidP="009F2ED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Autonomie</w:t>
            </w:r>
          </w:p>
        </w:tc>
        <w:tc>
          <w:tcPr>
            <w:tcW w:w="1000" w:type="pct"/>
            <w:shd w:val="clear" w:color="auto" w:fill="D2ECFC"/>
          </w:tcPr>
          <w:p w14:paraId="2FED22F8" w14:textId="77777777" w:rsidR="009F2EDD" w:rsidRPr="00117362" w:rsidRDefault="009F2EDD" w:rsidP="009F2EDD">
            <w:pPr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weet wat ik ergens van vind en kan keuzes maken.</w:t>
            </w:r>
          </w:p>
          <w:p w14:paraId="155E889B" w14:textId="264929E4" w:rsidR="009F2EDD" w:rsidRPr="00117362" w:rsidRDefault="009F2EDD" w:rsidP="009F2ED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  <w:shd w:val="clear" w:color="auto" w:fill="D2ECFC"/>
          </w:tcPr>
          <w:p w14:paraId="66AB6046" w14:textId="376348A7" w:rsidR="009F2EDD" w:rsidRPr="00117362" w:rsidRDefault="009F2EDD" w:rsidP="009F2ED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laat merken wat ik fijn vind om te doen.</w:t>
            </w:r>
          </w:p>
        </w:tc>
        <w:tc>
          <w:tcPr>
            <w:tcW w:w="1001" w:type="pct"/>
            <w:shd w:val="clear" w:color="auto" w:fill="D2ECFC"/>
          </w:tcPr>
          <w:p w14:paraId="57993F96" w14:textId="76E71039" w:rsidR="009F2EDD" w:rsidRPr="00117362" w:rsidRDefault="009F2EDD" w:rsidP="009F2ED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laat merken wat ik ergens van vind.</w:t>
            </w:r>
          </w:p>
        </w:tc>
        <w:tc>
          <w:tcPr>
            <w:tcW w:w="1077" w:type="pct"/>
            <w:shd w:val="clear" w:color="auto" w:fill="D2ECFC"/>
          </w:tcPr>
          <w:p w14:paraId="2D293562" w14:textId="19664795" w:rsidR="009F2EDD" w:rsidRPr="00117362" w:rsidRDefault="009F2EDD" w:rsidP="009F2ED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laat merken wat ik fijn vind om te doen met media (computer, telefoon, krant en tijdschriften).</w:t>
            </w:r>
          </w:p>
        </w:tc>
      </w:tr>
      <w:tr w:rsidR="009F2EDD" w:rsidRPr="00A6468B" w14:paraId="74EBC286" w14:textId="77777777" w:rsidTr="00996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774EFE74" w14:textId="77777777" w:rsidR="009F2EDD" w:rsidRPr="004A357A" w:rsidRDefault="009F2EDD" w:rsidP="009F2ED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0" w:type="pct"/>
          </w:tcPr>
          <w:p w14:paraId="2C8492FD" w14:textId="77777777" w:rsidR="009F2EDD" w:rsidRPr="00117362" w:rsidRDefault="009F2EDD" w:rsidP="009F2ED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7507CEA5" w14:textId="77777777" w:rsidR="009F2EDD" w:rsidRPr="00117362" w:rsidRDefault="009F2EDD" w:rsidP="009F2ED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478F8EDF" w14:textId="77777777" w:rsidR="009F2EDD" w:rsidRPr="00117362" w:rsidRDefault="009F2EDD" w:rsidP="009F2ED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6968CF76" w14:textId="77777777" w:rsidR="009F2EDD" w:rsidRPr="00117362" w:rsidRDefault="009F2EDD" w:rsidP="009F2ED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</w:tr>
      <w:tr w:rsidR="00977559" w:rsidRPr="00A6468B" w14:paraId="2765927F" w14:textId="77777777" w:rsidTr="0099606C">
        <w:trPr>
          <w:trHeight w:val="98"/>
        </w:trPr>
        <w:tc>
          <w:tcPr>
            <w:tcW w:w="844" w:type="pct"/>
            <w:shd w:val="clear" w:color="auto" w:fill="D2ECFC"/>
          </w:tcPr>
          <w:p w14:paraId="139274A9" w14:textId="77777777" w:rsidR="00977559" w:rsidRPr="004A357A" w:rsidRDefault="00977559" w:rsidP="0097755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Inlevingsvermogen</w:t>
            </w:r>
          </w:p>
        </w:tc>
        <w:tc>
          <w:tcPr>
            <w:tcW w:w="1000" w:type="pct"/>
            <w:shd w:val="clear" w:color="auto" w:fill="D2ECFC"/>
          </w:tcPr>
          <w:p w14:paraId="2CA74BFF" w14:textId="77777777" w:rsidR="00977559" w:rsidRPr="00117362" w:rsidRDefault="00977559" w:rsidP="00977559">
            <w:pPr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snap wat een ander voelt en kan daarmee omgaan.</w:t>
            </w:r>
          </w:p>
          <w:p w14:paraId="7492331C" w14:textId="4B998844" w:rsidR="00977559" w:rsidRPr="00117362" w:rsidRDefault="00977559" w:rsidP="0097755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  <w:shd w:val="clear" w:color="auto" w:fill="D2ECFC"/>
          </w:tcPr>
          <w:p w14:paraId="27BFB076" w14:textId="22EC2623" w:rsidR="00977559" w:rsidRPr="00117362" w:rsidRDefault="00977559" w:rsidP="0097755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strike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  <w:shd w:val="clear" w:color="auto" w:fill="D2ECFC"/>
          </w:tcPr>
          <w:p w14:paraId="7FE158EF" w14:textId="02422AF8" w:rsidR="00977559" w:rsidRPr="00117362" w:rsidRDefault="00977559" w:rsidP="0097755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/>
                <w:iCs/>
                <w:color w:val="002060"/>
                <w:sz w:val="16"/>
                <w:szCs w:val="16"/>
              </w:rPr>
              <w:t>Ik snap wat een ander vindt en kan daarmee omgaan.</w:t>
            </w:r>
          </w:p>
        </w:tc>
        <w:tc>
          <w:tcPr>
            <w:tcW w:w="1077" w:type="pct"/>
            <w:shd w:val="clear" w:color="auto" w:fill="D2ECFC"/>
          </w:tcPr>
          <w:p w14:paraId="031DC044" w14:textId="3F7722A4" w:rsidR="00977559" w:rsidRPr="00117362" w:rsidRDefault="00977559" w:rsidP="0097755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kan omgaan met wat een ander wil bij het gebruiken van media (computer, telefoon, krant en tijdschriften).</w:t>
            </w:r>
          </w:p>
        </w:tc>
      </w:tr>
      <w:tr w:rsidR="00977559" w:rsidRPr="00A6468B" w14:paraId="09D25250" w14:textId="77777777" w:rsidTr="00996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7EB1E8E7" w14:textId="77777777" w:rsidR="00977559" w:rsidRPr="004A357A" w:rsidRDefault="00977559" w:rsidP="0097755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0" w:type="pct"/>
          </w:tcPr>
          <w:p w14:paraId="0A40E3CD" w14:textId="77777777" w:rsidR="00977559" w:rsidRPr="00117362" w:rsidRDefault="00977559" w:rsidP="0097755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766FE8F1" w14:textId="77777777" w:rsidR="00977559" w:rsidRPr="00117362" w:rsidRDefault="00977559" w:rsidP="0097755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3E484B9B" w14:textId="77777777" w:rsidR="00977559" w:rsidRPr="00117362" w:rsidRDefault="00977559" w:rsidP="0097755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76893C11" w14:textId="77777777" w:rsidR="00977559" w:rsidRPr="00117362" w:rsidRDefault="00977559" w:rsidP="0097755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</w:tr>
      <w:tr w:rsidR="007C7EE4" w:rsidRPr="00A6468B" w14:paraId="5ECD3305" w14:textId="77777777" w:rsidTr="0099606C">
        <w:trPr>
          <w:trHeight w:val="98"/>
        </w:trPr>
        <w:tc>
          <w:tcPr>
            <w:tcW w:w="844" w:type="pct"/>
            <w:shd w:val="clear" w:color="auto" w:fill="D2ECFC"/>
          </w:tcPr>
          <w:p w14:paraId="64AC7D89" w14:textId="0685031B" w:rsidR="007C7EE4" w:rsidRPr="004A357A" w:rsidRDefault="007C7EE4" w:rsidP="007C7EE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Flexibiliteit</w:t>
            </w:r>
          </w:p>
        </w:tc>
        <w:tc>
          <w:tcPr>
            <w:tcW w:w="1000" w:type="pct"/>
            <w:shd w:val="clear" w:color="auto" w:fill="D2ECFC"/>
          </w:tcPr>
          <w:p w14:paraId="4858CCA2" w14:textId="02165DC3" w:rsidR="007C7EE4" w:rsidRPr="00117362" w:rsidRDefault="007C7EE4" w:rsidP="007C7EE4">
            <w:pPr>
              <w:rPr>
                <w:rFonts w:cs="Calibr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 xml:space="preserve">Ik vind het oké als een ander iets anders wil. </w:t>
            </w:r>
          </w:p>
        </w:tc>
        <w:tc>
          <w:tcPr>
            <w:tcW w:w="1078" w:type="pct"/>
            <w:shd w:val="clear" w:color="auto" w:fill="D2ECFC"/>
          </w:tcPr>
          <w:p w14:paraId="11AF30DB" w14:textId="2375181B" w:rsidR="007C7EE4" w:rsidRPr="00117362" w:rsidRDefault="007C7EE4" w:rsidP="007C7EE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vind het oké als iets anders gaat</w:t>
            </w:r>
            <w:r w:rsidR="005B6700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 xml:space="preserve"> dan verwacht</w:t>
            </w: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 xml:space="preserve"> of tegenzit bij wat ik doe. </w:t>
            </w:r>
          </w:p>
        </w:tc>
        <w:tc>
          <w:tcPr>
            <w:tcW w:w="1001" w:type="pct"/>
            <w:shd w:val="clear" w:color="auto" w:fill="D2ECFC"/>
          </w:tcPr>
          <w:p w14:paraId="08F1F869" w14:textId="39DEC9C2" w:rsidR="007C7EE4" w:rsidRPr="00117362" w:rsidRDefault="007C7EE4" w:rsidP="007C7EE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/>
                <w:iCs/>
                <w:color w:val="002060"/>
                <w:sz w:val="16"/>
                <w:szCs w:val="16"/>
              </w:rPr>
              <w:t xml:space="preserve">Ik vind het oké als dingen anders gaan dan ik gewend ben. </w:t>
            </w:r>
          </w:p>
        </w:tc>
        <w:tc>
          <w:tcPr>
            <w:tcW w:w="1077" w:type="pct"/>
            <w:shd w:val="clear" w:color="auto" w:fill="D2ECFC"/>
          </w:tcPr>
          <w:p w14:paraId="45D3861F" w14:textId="02123A2D" w:rsidR="007C7EE4" w:rsidRPr="00117362" w:rsidRDefault="00A63307" w:rsidP="007C7EE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A63307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vind het oké als iets anders gaat dan verwacht of tegenzit terwijl ik met media (computer, telefoon, krant en tijdschriften) bezig ben.</w:t>
            </w:r>
          </w:p>
        </w:tc>
      </w:tr>
      <w:tr w:rsidR="007C7EE4" w:rsidRPr="00A6468B" w14:paraId="090CF90B" w14:textId="77777777" w:rsidTr="00996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012B25E8" w14:textId="77777777" w:rsidR="007C7EE4" w:rsidRPr="004A357A" w:rsidRDefault="007C7EE4" w:rsidP="007C7EE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0" w:type="pct"/>
          </w:tcPr>
          <w:p w14:paraId="6F59D5A6" w14:textId="77777777" w:rsidR="007C7EE4" w:rsidRPr="00117362" w:rsidRDefault="007C7EE4" w:rsidP="007C7EE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64662D20" w14:textId="77777777" w:rsidR="007C7EE4" w:rsidRPr="00117362" w:rsidRDefault="007C7EE4" w:rsidP="007C7EE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3EDE18B0" w14:textId="77777777" w:rsidR="007C7EE4" w:rsidRPr="00117362" w:rsidRDefault="007C7EE4" w:rsidP="007C7EE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6965FFA3" w14:textId="77777777" w:rsidR="007C7EE4" w:rsidRPr="00117362" w:rsidRDefault="007C7EE4" w:rsidP="007C7EE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</w:tr>
      <w:tr w:rsidR="00AF7226" w:rsidRPr="00A6468B" w14:paraId="75BD62A7" w14:textId="77777777" w:rsidTr="0099606C">
        <w:trPr>
          <w:trHeight w:val="747"/>
        </w:trPr>
        <w:tc>
          <w:tcPr>
            <w:tcW w:w="844" w:type="pct"/>
            <w:shd w:val="clear" w:color="auto" w:fill="D2ECFC"/>
          </w:tcPr>
          <w:p w14:paraId="51BAD2E4" w14:textId="1306A053" w:rsidR="00AF7226" w:rsidRPr="004A357A" w:rsidRDefault="00AF7226" w:rsidP="00AF722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Impulsbeheersing</w:t>
            </w:r>
          </w:p>
        </w:tc>
        <w:tc>
          <w:tcPr>
            <w:tcW w:w="1000" w:type="pct"/>
            <w:shd w:val="clear" w:color="auto" w:fill="D2ECFC"/>
          </w:tcPr>
          <w:p w14:paraId="07396201" w14:textId="60732379" w:rsidR="00AF7226" w:rsidRPr="00117362" w:rsidRDefault="00AF7226" w:rsidP="00AF7226">
            <w:pPr>
              <w:rPr>
                <w:rFonts w:cs="Calibr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houd me in als dat nodig is en houd me aan de regels.</w:t>
            </w:r>
          </w:p>
        </w:tc>
        <w:tc>
          <w:tcPr>
            <w:tcW w:w="1078" w:type="pct"/>
            <w:shd w:val="clear" w:color="auto" w:fill="D2ECFC"/>
          </w:tcPr>
          <w:p w14:paraId="3F71666D" w14:textId="47B63D81" w:rsidR="00AF7226" w:rsidRPr="00117362" w:rsidRDefault="00AF7226" w:rsidP="00117362">
            <w:pPr>
              <w:rPr>
                <w:rFonts w:asciiTheme="minorHAnsi" w:hAnsiTheme="minorHAnsi"/>
                <w:iCs/>
                <w:color w:val="002060"/>
                <w:sz w:val="16"/>
                <w:szCs w:val="16"/>
              </w:rPr>
            </w:pPr>
            <w:r w:rsidRPr="00117362">
              <w:rPr>
                <w:rFonts w:asciiTheme="minorHAnsi" w:hAnsiTheme="minorHAnsi"/>
                <w:iCs/>
                <w:color w:val="002060"/>
                <w:sz w:val="16"/>
                <w:szCs w:val="16"/>
              </w:rPr>
              <w:t>Ik laat me niet afleiden terwijl ik met een activiteit bezig ben.</w:t>
            </w:r>
          </w:p>
        </w:tc>
        <w:tc>
          <w:tcPr>
            <w:tcW w:w="1001" w:type="pct"/>
            <w:shd w:val="clear" w:color="auto" w:fill="D2ECFC"/>
          </w:tcPr>
          <w:p w14:paraId="7C7347EC" w14:textId="6A3647E3" w:rsidR="00AF7226" w:rsidRPr="00117362" w:rsidRDefault="00AF7226" w:rsidP="00AF722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houd me in als dat nodig is.</w:t>
            </w:r>
          </w:p>
        </w:tc>
        <w:tc>
          <w:tcPr>
            <w:tcW w:w="1077" w:type="pct"/>
            <w:shd w:val="clear" w:color="auto" w:fill="D2ECFC"/>
          </w:tcPr>
          <w:p w14:paraId="6D9B3140" w14:textId="3F70BD03" w:rsidR="00AF7226" w:rsidRPr="00117362" w:rsidRDefault="00AF7226" w:rsidP="00AF722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eastAsia="Calibri" w:cs="Calibri"/>
                <w:iCs/>
                <w:color w:val="003350"/>
                <w:sz w:val="16"/>
                <w:szCs w:val="16"/>
              </w:rPr>
              <w:t>De leerling houdt zich in als dat nodig is en houdt zich aan de regels bij gebruik van media.</w:t>
            </w:r>
          </w:p>
        </w:tc>
      </w:tr>
      <w:tr w:rsidR="00AF7226" w:rsidRPr="00A6468B" w14:paraId="63DEC82E" w14:textId="77777777" w:rsidTr="00996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7D7E8AFD" w14:textId="77777777" w:rsidR="00AF7226" w:rsidRPr="004A357A" w:rsidRDefault="00AF7226" w:rsidP="00AF722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0" w:type="pct"/>
          </w:tcPr>
          <w:p w14:paraId="7AA70285" w14:textId="77777777" w:rsidR="00AF7226" w:rsidRPr="00117362" w:rsidRDefault="00AF7226" w:rsidP="00AF722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741896D5" w14:textId="77777777" w:rsidR="00AF7226" w:rsidRPr="00117362" w:rsidRDefault="00AF7226" w:rsidP="00AF722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6E5F6695" w14:textId="77777777" w:rsidR="00AF7226" w:rsidRPr="00117362" w:rsidRDefault="00AF7226" w:rsidP="00AF722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5CEF500C" w14:textId="77777777" w:rsidR="00AF7226" w:rsidRPr="00117362" w:rsidRDefault="00AF7226" w:rsidP="00AF722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</w:tr>
      <w:tr w:rsidR="00692FEF" w:rsidRPr="00A6468B" w14:paraId="02250244" w14:textId="77777777" w:rsidTr="0099606C">
        <w:trPr>
          <w:trHeight w:val="98"/>
        </w:trPr>
        <w:tc>
          <w:tcPr>
            <w:tcW w:w="844" w:type="pct"/>
            <w:shd w:val="clear" w:color="auto" w:fill="D2ECFC"/>
          </w:tcPr>
          <w:p w14:paraId="74B27528" w14:textId="17B18B8A" w:rsidR="00692FEF" w:rsidRPr="004A357A" w:rsidRDefault="00692FEF" w:rsidP="00692FE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Plannen en organiseren</w:t>
            </w:r>
          </w:p>
        </w:tc>
        <w:tc>
          <w:tcPr>
            <w:tcW w:w="1000" w:type="pct"/>
            <w:shd w:val="clear" w:color="auto" w:fill="D2ECFC"/>
          </w:tcPr>
          <w:p w14:paraId="7D4587AC" w14:textId="6C95E6A7" w:rsidR="00692FEF" w:rsidRPr="00117362" w:rsidRDefault="00692FEF" w:rsidP="00692FE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  <w:shd w:val="clear" w:color="auto" w:fill="D2ECFC"/>
          </w:tcPr>
          <w:p w14:paraId="06416EE2" w14:textId="77777777" w:rsidR="00692FEF" w:rsidRPr="00117362" w:rsidRDefault="00692FEF" w:rsidP="00692FEF">
            <w:pPr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denk na over hoe ik een activiteit ga doen.</w:t>
            </w:r>
          </w:p>
          <w:p w14:paraId="6F72D355" w14:textId="118F9C73" w:rsidR="00692FEF" w:rsidRPr="00117362" w:rsidRDefault="00692FEF" w:rsidP="00692FE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  <w:shd w:val="clear" w:color="auto" w:fill="D2ECFC"/>
          </w:tcPr>
          <w:p w14:paraId="23225BD7" w14:textId="4DBE91CC" w:rsidR="00692FEF" w:rsidRPr="00117362" w:rsidRDefault="00692FEF" w:rsidP="00692FE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  <w:shd w:val="clear" w:color="auto" w:fill="D2ECFC"/>
          </w:tcPr>
          <w:p w14:paraId="782A1999" w14:textId="0F928308" w:rsidR="00692FEF" w:rsidRPr="00117362" w:rsidRDefault="00692FEF" w:rsidP="00117362">
            <w:pPr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 xml:space="preserve">Ik weet hoe ik media (computer, telefoon, krant en tijdschriften) kan gebruiken om mijn activiteiten goed uit te voeren. </w:t>
            </w:r>
          </w:p>
        </w:tc>
      </w:tr>
      <w:tr w:rsidR="00692FEF" w:rsidRPr="00A6468B" w14:paraId="29166AEA" w14:textId="77777777" w:rsidTr="00996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60D48B98" w14:textId="77777777" w:rsidR="00692FEF" w:rsidRPr="004A357A" w:rsidRDefault="00692FEF" w:rsidP="00692FE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0" w:type="pct"/>
          </w:tcPr>
          <w:p w14:paraId="54FC3C75" w14:textId="77777777" w:rsidR="00692FEF" w:rsidRPr="00117362" w:rsidRDefault="00692FEF" w:rsidP="00692FE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6BA8371B" w14:textId="77777777" w:rsidR="00692FEF" w:rsidRPr="00117362" w:rsidRDefault="00692FEF" w:rsidP="00692FE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2F570883" w14:textId="77777777" w:rsidR="00692FEF" w:rsidRPr="00117362" w:rsidRDefault="00692FEF" w:rsidP="00692FE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38EE4D40" w14:textId="77777777" w:rsidR="00692FEF" w:rsidRPr="00117362" w:rsidRDefault="00692FEF" w:rsidP="00692FE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</w:tr>
      <w:tr w:rsidR="00864000" w:rsidRPr="00A6468B" w14:paraId="0F53C03C" w14:textId="77777777" w:rsidTr="0099606C">
        <w:trPr>
          <w:trHeight w:val="98"/>
        </w:trPr>
        <w:tc>
          <w:tcPr>
            <w:tcW w:w="844" w:type="pct"/>
            <w:shd w:val="clear" w:color="auto" w:fill="D2ECFC"/>
          </w:tcPr>
          <w:p w14:paraId="5C10649A" w14:textId="3EAE2EF1" w:rsidR="00864000" w:rsidRPr="004A357A" w:rsidRDefault="00864000" w:rsidP="008640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lastRenderedPageBreak/>
              <w:t>Zelfinzicht</w:t>
            </w:r>
          </w:p>
        </w:tc>
        <w:tc>
          <w:tcPr>
            <w:tcW w:w="1000" w:type="pct"/>
            <w:shd w:val="clear" w:color="auto" w:fill="D2ECFC"/>
          </w:tcPr>
          <w:p w14:paraId="7BF060BA" w14:textId="39B1131E" w:rsidR="00864000" w:rsidRPr="00117362" w:rsidRDefault="00864000" w:rsidP="008640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weet van mezelf hoe ik omga met anderen.</w:t>
            </w:r>
          </w:p>
        </w:tc>
        <w:tc>
          <w:tcPr>
            <w:tcW w:w="1078" w:type="pct"/>
            <w:shd w:val="clear" w:color="auto" w:fill="D2ECFC"/>
          </w:tcPr>
          <w:p w14:paraId="4FBBB847" w14:textId="59374B20" w:rsidR="00864000" w:rsidRPr="00117362" w:rsidRDefault="00864000" w:rsidP="008640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 xml:space="preserve">Ik weet wat ik kan en waar ik beter in wil worden. </w:t>
            </w:r>
          </w:p>
        </w:tc>
        <w:tc>
          <w:tcPr>
            <w:tcW w:w="1001" w:type="pct"/>
            <w:shd w:val="clear" w:color="auto" w:fill="D2ECFC"/>
          </w:tcPr>
          <w:p w14:paraId="6F996D9B" w14:textId="3949F3AD" w:rsidR="00864000" w:rsidRPr="00117362" w:rsidRDefault="00864000" w:rsidP="008640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weet van mezelf hoe ik omga met mensen die ik niet ken.</w:t>
            </w:r>
          </w:p>
        </w:tc>
        <w:tc>
          <w:tcPr>
            <w:tcW w:w="1077" w:type="pct"/>
            <w:shd w:val="clear" w:color="auto" w:fill="D2ECFC"/>
          </w:tcPr>
          <w:p w14:paraId="6C0ED023" w14:textId="651600A6" w:rsidR="00864000" w:rsidRPr="00117362" w:rsidRDefault="00864000" w:rsidP="008640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weet wat ik kan met media (computer, telefoon, krant en tijdschriften)  en waar ik beter in wil worden.</w:t>
            </w:r>
          </w:p>
        </w:tc>
      </w:tr>
      <w:tr w:rsidR="00864000" w:rsidRPr="00A6468B" w14:paraId="13BB51D5" w14:textId="77777777" w:rsidTr="00996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1B027878" w14:textId="77777777" w:rsidR="00864000" w:rsidRPr="004A357A" w:rsidRDefault="00864000" w:rsidP="008640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0" w:type="pct"/>
          </w:tcPr>
          <w:p w14:paraId="48D44FB0" w14:textId="77777777" w:rsidR="00864000" w:rsidRPr="00117362" w:rsidRDefault="00864000" w:rsidP="008640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1401E057" w14:textId="77777777" w:rsidR="00864000" w:rsidRPr="00117362" w:rsidRDefault="00864000" w:rsidP="008640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2708356F" w14:textId="77777777" w:rsidR="00864000" w:rsidRPr="00117362" w:rsidRDefault="00864000" w:rsidP="008640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00F6B646" w14:textId="77777777" w:rsidR="00864000" w:rsidRPr="00117362" w:rsidRDefault="00864000" w:rsidP="0086400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</w:tr>
      <w:tr w:rsidR="001C2D8E" w:rsidRPr="00A6468B" w14:paraId="187FDB04" w14:textId="77777777" w:rsidTr="0099606C">
        <w:trPr>
          <w:trHeight w:val="98"/>
        </w:trPr>
        <w:tc>
          <w:tcPr>
            <w:tcW w:w="844" w:type="pct"/>
            <w:shd w:val="clear" w:color="auto" w:fill="D2ECFC"/>
          </w:tcPr>
          <w:p w14:paraId="143F06EA" w14:textId="657A0A10" w:rsidR="001C2D8E" w:rsidRPr="004A357A" w:rsidRDefault="001C2D8E" w:rsidP="001C2D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Creatief denken</w:t>
            </w:r>
          </w:p>
        </w:tc>
        <w:tc>
          <w:tcPr>
            <w:tcW w:w="1000" w:type="pct"/>
            <w:shd w:val="clear" w:color="auto" w:fill="D2ECFC"/>
          </w:tcPr>
          <w:p w14:paraId="50F8F644" w14:textId="5626F5AA" w:rsidR="001C2D8E" w:rsidRPr="00117362" w:rsidRDefault="001C2D8E" w:rsidP="001C2D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 xml:space="preserve">Ik bedenk nieuwe, verrassende ideeën met anderen. </w:t>
            </w:r>
          </w:p>
        </w:tc>
        <w:tc>
          <w:tcPr>
            <w:tcW w:w="1078" w:type="pct"/>
            <w:shd w:val="clear" w:color="auto" w:fill="D2ECFC"/>
          </w:tcPr>
          <w:p w14:paraId="7A0C7A2F" w14:textId="2FAB54AC" w:rsidR="001C2D8E" w:rsidRPr="00117362" w:rsidRDefault="001C2D8E" w:rsidP="001C2D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bedenk nieuwe, verrassende ideeën bij de activiteiten die ik doe.</w:t>
            </w:r>
          </w:p>
        </w:tc>
        <w:tc>
          <w:tcPr>
            <w:tcW w:w="1001" w:type="pct"/>
            <w:shd w:val="clear" w:color="auto" w:fill="D2ECFC"/>
          </w:tcPr>
          <w:p w14:paraId="4BB85FC0" w14:textId="5ADC2320" w:rsidR="001C2D8E" w:rsidRPr="00117362" w:rsidRDefault="001C2D8E" w:rsidP="001C2D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bedenk nieuwe, verrassende ideeën voor de buurt, de stad, het land of de wereld.</w:t>
            </w:r>
          </w:p>
        </w:tc>
        <w:tc>
          <w:tcPr>
            <w:tcW w:w="1077" w:type="pct"/>
            <w:shd w:val="clear" w:color="auto" w:fill="D2ECFC"/>
          </w:tcPr>
          <w:p w14:paraId="7B3E1A32" w14:textId="76EEBA08" w:rsidR="001C2D8E" w:rsidRPr="00117362" w:rsidRDefault="001C2D8E" w:rsidP="001C2D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bedenk nieuwe, verrassende ideeën als ik media (computer, telefoon, krant en tijdschriften) gebruik.</w:t>
            </w:r>
          </w:p>
        </w:tc>
      </w:tr>
      <w:tr w:rsidR="001C2D8E" w:rsidRPr="00A6468B" w14:paraId="4C086562" w14:textId="77777777" w:rsidTr="00996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7C01DCD3" w14:textId="77777777" w:rsidR="001C2D8E" w:rsidRPr="004A357A" w:rsidRDefault="001C2D8E" w:rsidP="001C2D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0" w:type="pct"/>
          </w:tcPr>
          <w:p w14:paraId="6E818994" w14:textId="77777777" w:rsidR="001C2D8E" w:rsidRPr="00117362" w:rsidRDefault="001C2D8E" w:rsidP="001C2D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7A87E793" w14:textId="77777777" w:rsidR="001C2D8E" w:rsidRPr="00117362" w:rsidRDefault="001C2D8E" w:rsidP="001C2D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4ACBF97F" w14:textId="77777777" w:rsidR="001C2D8E" w:rsidRPr="00117362" w:rsidRDefault="001C2D8E" w:rsidP="001C2D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0E2F6A29" w14:textId="77777777" w:rsidR="001C2D8E" w:rsidRPr="00117362" w:rsidRDefault="001C2D8E" w:rsidP="001C2D8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</w:tr>
      <w:tr w:rsidR="00733D09" w:rsidRPr="00A6468B" w14:paraId="3656623B" w14:textId="77777777" w:rsidTr="0099606C">
        <w:trPr>
          <w:trHeight w:val="98"/>
        </w:trPr>
        <w:tc>
          <w:tcPr>
            <w:tcW w:w="844" w:type="pct"/>
            <w:shd w:val="clear" w:color="auto" w:fill="D2ECFC"/>
          </w:tcPr>
          <w:p w14:paraId="79264D2B" w14:textId="77777777" w:rsidR="00733D09" w:rsidRPr="004A357A" w:rsidRDefault="00733D09" w:rsidP="00733D0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Kritisch denken</w:t>
            </w:r>
          </w:p>
        </w:tc>
        <w:tc>
          <w:tcPr>
            <w:tcW w:w="1000" w:type="pct"/>
            <w:shd w:val="clear" w:color="auto" w:fill="D2ECFC"/>
          </w:tcPr>
          <w:p w14:paraId="06E568E2" w14:textId="77777777" w:rsidR="00733D09" w:rsidRPr="00117362" w:rsidRDefault="00733D09" w:rsidP="00733D09">
            <w:pPr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denk samen met anderen na over waarom ik iets vind.</w:t>
            </w:r>
          </w:p>
          <w:p w14:paraId="4D6B7264" w14:textId="20156DEA" w:rsidR="00733D09" w:rsidRPr="00117362" w:rsidRDefault="00733D09" w:rsidP="00733D0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  <w:shd w:val="clear" w:color="auto" w:fill="D2ECFC"/>
          </w:tcPr>
          <w:p w14:paraId="2E104544" w14:textId="439CFE65" w:rsidR="00733D09" w:rsidRPr="00117362" w:rsidRDefault="00733D09" w:rsidP="00733D0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denk na voordat ik ergens iets van vind.</w:t>
            </w:r>
          </w:p>
        </w:tc>
        <w:tc>
          <w:tcPr>
            <w:tcW w:w="1001" w:type="pct"/>
            <w:shd w:val="clear" w:color="auto" w:fill="D2ECFC"/>
          </w:tcPr>
          <w:p w14:paraId="413DFA80" w14:textId="78D84C7E" w:rsidR="00733D09" w:rsidRPr="00117362" w:rsidRDefault="00733D09" w:rsidP="00733D09">
            <w:pPr>
              <w:rPr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denk na over wat ik ergens van vind door naar anderen te luisteren.</w:t>
            </w:r>
          </w:p>
        </w:tc>
        <w:tc>
          <w:tcPr>
            <w:tcW w:w="1077" w:type="pct"/>
            <w:shd w:val="clear" w:color="auto" w:fill="D2ECFC"/>
          </w:tcPr>
          <w:p w14:paraId="01BFCE34" w14:textId="1CFB7BE1" w:rsidR="00733D09" w:rsidRPr="00117362" w:rsidRDefault="00733D09" w:rsidP="00733D0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gebruik informatie vanuit media (computer, telefoon, krant en tijdschriften) om te kijken of iets klopt.</w:t>
            </w:r>
          </w:p>
        </w:tc>
      </w:tr>
      <w:tr w:rsidR="00733D09" w:rsidRPr="00A6468B" w14:paraId="4084C848" w14:textId="77777777" w:rsidTr="00996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844" w:type="pct"/>
          </w:tcPr>
          <w:p w14:paraId="2B0333E6" w14:textId="77777777" w:rsidR="00733D09" w:rsidRPr="004A357A" w:rsidRDefault="00733D09" w:rsidP="00733D0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0" w:type="pct"/>
          </w:tcPr>
          <w:p w14:paraId="34EACD75" w14:textId="77777777" w:rsidR="00733D09" w:rsidRPr="00117362" w:rsidRDefault="00733D09" w:rsidP="00733D0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2ED8BF3F" w14:textId="77777777" w:rsidR="00733D09" w:rsidRPr="00117362" w:rsidRDefault="00733D09" w:rsidP="00733D0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4C2DA123" w14:textId="77777777" w:rsidR="00733D09" w:rsidRPr="00117362" w:rsidRDefault="00733D09" w:rsidP="00733D0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0D8B9FF9" w14:textId="77777777" w:rsidR="00733D09" w:rsidRPr="00117362" w:rsidRDefault="00733D09" w:rsidP="00733D0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</w:tr>
      <w:tr w:rsidR="00117362" w:rsidRPr="00A6468B" w14:paraId="500D285D" w14:textId="77777777" w:rsidTr="0099606C">
        <w:trPr>
          <w:trHeight w:val="98"/>
        </w:trPr>
        <w:tc>
          <w:tcPr>
            <w:tcW w:w="844" w:type="pct"/>
            <w:shd w:val="clear" w:color="auto" w:fill="D2ECFC"/>
          </w:tcPr>
          <w:p w14:paraId="41044E2B" w14:textId="273E804D" w:rsidR="00117362" w:rsidRPr="004A357A" w:rsidRDefault="00117362" w:rsidP="001173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Analytisch denken</w:t>
            </w:r>
          </w:p>
        </w:tc>
        <w:tc>
          <w:tcPr>
            <w:tcW w:w="1000" w:type="pct"/>
            <w:shd w:val="clear" w:color="auto" w:fill="D2ECFC"/>
          </w:tcPr>
          <w:p w14:paraId="5D37A38F" w14:textId="76857096" w:rsidR="00117362" w:rsidRPr="00117362" w:rsidRDefault="00117362" w:rsidP="001173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stel de juiste vragen om informatie te kunnen begrijpen</w:t>
            </w:r>
          </w:p>
        </w:tc>
        <w:tc>
          <w:tcPr>
            <w:tcW w:w="1078" w:type="pct"/>
            <w:shd w:val="clear" w:color="auto" w:fill="D2ECFC"/>
          </w:tcPr>
          <w:p w14:paraId="783D2B71" w14:textId="77777777" w:rsidR="00117362" w:rsidRPr="00117362" w:rsidRDefault="00117362" w:rsidP="00117362">
            <w:pPr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 xml:space="preserve">Ik begrijp hoe dingen met elkaar te maken hebben. </w:t>
            </w:r>
          </w:p>
          <w:p w14:paraId="3A8A79EB" w14:textId="17DC0523" w:rsidR="00117362" w:rsidRPr="00117362" w:rsidRDefault="00117362" w:rsidP="001173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  <w:shd w:val="clear" w:color="auto" w:fill="D2ECFC"/>
          </w:tcPr>
          <w:p w14:paraId="6D740575" w14:textId="5DB87F1E" w:rsidR="00117362" w:rsidRPr="00117362" w:rsidRDefault="00117362" w:rsidP="001173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>Ik kan begrijpen wat er in de wereld en om mij heen gebeurt.</w:t>
            </w:r>
          </w:p>
        </w:tc>
        <w:tc>
          <w:tcPr>
            <w:tcW w:w="1077" w:type="pct"/>
            <w:shd w:val="clear" w:color="auto" w:fill="D2ECFC"/>
          </w:tcPr>
          <w:p w14:paraId="17025896" w14:textId="09F17F7D" w:rsidR="00117362" w:rsidRPr="00117362" w:rsidRDefault="00117362" w:rsidP="001173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iCs/>
                <w:color w:val="003350"/>
                <w:sz w:val="16"/>
                <w:szCs w:val="16"/>
              </w:rPr>
            </w:pPr>
            <w:r w:rsidRPr="00117362">
              <w:rPr>
                <w:rFonts w:asciiTheme="minorHAnsi" w:hAnsiTheme="minorHAnsi" w:cstheme="minorHAnsi"/>
                <w:iCs/>
                <w:color w:val="002060"/>
                <w:sz w:val="16"/>
                <w:szCs w:val="16"/>
              </w:rPr>
              <w:t xml:space="preserve">Ik begrijp wat ik in de media (computer, telefoon, krant en tijdschriften) hoor of lees. </w:t>
            </w:r>
          </w:p>
        </w:tc>
      </w:tr>
      <w:tr w:rsidR="00117362" w:rsidRPr="00A6468B" w14:paraId="68654DE8" w14:textId="77777777" w:rsidTr="009960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23D268A1" w14:textId="77777777" w:rsidR="00117362" w:rsidRPr="00A6468B" w:rsidRDefault="00117362" w:rsidP="001173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0" w:type="pct"/>
          </w:tcPr>
          <w:p w14:paraId="5A04B118" w14:textId="77777777" w:rsidR="00117362" w:rsidRPr="00A6468B" w:rsidRDefault="00117362" w:rsidP="001173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8" w:type="pct"/>
          </w:tcPr>
          <w:p w14:paraId="010ABFF0" w14:textId="77777777" w:rsidR="00117362" w:rsidRPr="00A6468B" w:rsidRDefault="00117362" w:rsidP="001173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pct"/>
          </w:tcPr>
          <w:p w14:paraId="147201FA" w14:textId="77777777" w:rsidR="00117362" w:rsidRPr="00A6468B" w:rsidRDefault="00117362" w:rsidP="001173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7" w:type="pct"/>
          </w:tcPr>
          <w:p w14:paraId="74C2989A" w14:textId="77777777" w:rsidR="00117362" w:rsidRPr="00A6468B" w:rsidRDefault="00117362" w:rsidP="00117362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26ECEF9C" w14:textId="77777777" w:rsidR="0038220C" w:rsidRPr="00A6468B" w:rsidRDefault="0038220C" w:rsidP="00AE4077">
      <w:pPr>
        <w:rPr>
          <w:rFonts w:asciiTheme="minorHAnsi" w:hAnsiTheme="minorHAnsi" w:cstheme="minorHAnsi"/>
          <w:sz w:val="16"/>
          <w:szCs w:val="16"/>
        </w:rPr>
      </w:pPr>
    </w:p>
    <w:sectPr w:rsidR="0038220C" w:rsidRPr="00A6468B" w:rsidSect="00EB67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0D08" w14:textId="77777777" w:rsidR="007C7CB9" w:rsidRDefault="007C7CB9" w:rsidP="004B0919">
      <w:r>
        <w:separator/>
      </w:r>
    </w:p>
  </w:endnote>
  <w:endnote w:type="continuationSeparator" w:id="0">
    <w:p w14:paraId="21439775" w14:textId="77777777" w:rsidR="007C7CB9" w:rsidRDefault="007C7CB9" w:rsidP="004B0919">
      <w:r>
        <w:continuationSeparator/>
      </w:r>
    </w:p>
  </w:endnote>
  <w:endnote w:type="continuationNotice" w:id="1">
    <w:p w14:paraId="23A11D23" w14:textId="77777777" w:rsidR="007C7CB9" w:rsidRDefault="007C7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5E8F" w14:textId="77777777" w:rsidR="00BF2B24" w:rsidRDefault="00BF2B24">
    <w:pPr>
      <w:pStyle w:val="Voettekst"/>
    </w:pPr>
  </w:p>
  <w:p w14:paraId="2EEE2C08" w14:textId="77777777" w:rsidR="0062638C" w:rsidRDefault="0062638C"/>
  <w:p w14:paraId="2DF00502" w14:textId="77777777" w:rsidR="0062638C" w:rsidRDefault="006263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7186C0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404B1F5C" w14:textId="77777777" w:rsidR="004B0919" w:rsidRDefault="004B0919">
    <w:pPr>
      <w:pStyle w:val="Voettekst"/>
    </w:pPr>
  </w:p>
  <w:p w14:paraId="665E0902" w14:textId="77777777" w:rsidR="0062638C" w:rsidRDefault="0062638C"/>
  <w:p w14:paraId="2F448D02" w14:textId="77777777" w:rsidR="0062638C" w:rsidRDefault="0062638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5562" w14:textId="44532421" w:rsidR="004B0919" w:rsidRPr="003C383C" w:rsidRDefault="003C383C" w:rsidP="003C383C">
    <w:pPr>
      <w:rPr>
        <w:rFonts w:asciiTheme="minorHAnsi" w:hAnsiTheme="minorHAnsi" w:cstheme="minorHAnsi"/>
        <w:color w:val="003350"/>
        <w:szCs w:val="18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52E5F777" wp14:editId="2E88703E">
          <wp:simplePos x="0" y="0"/>
          <wp:positionH relativeFrom="margin">
            <wp:posOffset>-533400</wp:posOffset>
          </wp:positionH>
          <wp:positionV relativeFrom="margin">
            <wp:posOffset>8886825</wp:posOffset>
          </wp:positionV>
          <wp:extent cx="379095" cy="370205"/>
          <wp:effectExtent l="0" t="0" r="1905" b="0"/>
          <wp:wrapSquare wrapText="bothSides"/>
          <wp:docPr id="1828674185" name="Afbeelding 1" descr="Afbeelding met logo, ontwerp, Graphic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ogo, ontwerp, Graphics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003350"/>
        <w:szCs w:val="18"/>
      </w:rPr>
      <w:t xml:space="preserve">Gouwe Academie is een onderwijskundige kennispartner voor bedrijven met ICT-oplossingen voor het onderwijs. Wij verzorgen scholingen voor onze partners ParnasSys en </w:t>
    </w:r>
    <w:proofErr w:type="spellStart"/>
    <w:r>
      <w:rPr>
        <w:rFonts w:asciiTheme="minorHAnsi" w:hAnsiTheme="minorHAnsi" w:cstheme="minorHAnsi"/>
        <w:color w:val="003350"/>
        <w:szCs w:val="18"/>
      </w:rPr>
      <w:t>Gynzy</w:t>
    </w:r>
    <w:proofErr w:type="spellEnd"/>
    <w:r>
      <w:rPr>
        <w:rFonts w:asciiTheme="minorHAnsi" w:hAnsiTheme="minorHAnsi" w:cstheme="minorHAnsi"/>
        <w:color w:val="003350"/>
        <w:szCs w:val="18"/>
      </w:rPr>
      <w:t xml:space="preserve"> en bij onze eigen producten Zien!, </w:t>
    </w:r>
    <w:proofErr w:type="spellStart"/>
    <w:r>
      <w:rPr>
        <w:rFonts w:asciiTheme="minorHAnsi" w:hAnsiTheme="minorHAnsi" w:cstheme="minorHAnsi"/>
        <w:color w:val="003350"/>
        <w:szCs w:val="18"/>
      </w:rPr>
      <w:t>Kindkans</w:t>
    </w:r>
    <w:proofErr w:type="spellEnd"/>
    <w:r>
      <w:rPr>
        <w:rFonts w:asciiTheme="minorHAnsi" w:hAnsiTheme="minorHAnsi" w:cstheme="minorHAnsi"/>
        <w:color w:val="003350"/>
        <w:szCs w:val="18"/>
      </w:rPr>
      <w:t xml:space="preserve">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EFF8" w14:textId="77777777" w:rsidR="007C7CB9" w:rsidRDefault="007C7CB9" w:rsidP="004B0919">
      <w:r>
        <w:separator/>
      </w:r>
    </w:p>
  </w:footnote>
  <w:footnote w:type="continuationSeparator" w:id="0">
    <w:p w14:paraId="347C2970" w14:textId="77777777" w:rsidR="007C7CB9" w:rsidRDefault="007C7CB9" w:rsidP="004B0919">
      <w:r>
        <w:continuationSeparator/>
      </w:r>
    </w:p>
  </w:footnote>
  <w:footnote w:type="continuationNotice" w:id="1">
    <w:p w14:paraId="4F3F73E8" w14:textId="77777777" w:rsidR="007C7CB9" w:rsidRDefault="007C7C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4E63" w14:textId="77777777" w:rsidR="00BF2B24" w:rsidRDefault="00BF2B24">
    <w:pPr>
      <w:pStyle w:val="Koptekst"/>
    </w:pPr>
  </w:p>
  <w:p w14:paraId="0AA2369B" w14:textId="77777777" w:rsidR="0062638C" w:rsidRDefault="0062638C"/>
  <w:p w14:paraId="05382DD7" w14:textId="77777777" w:rsidR="0062638C" w:rsidRDefault="006263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6AB1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CCEAA0" wp14:editId="1751E4A7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1079D375" w14:textId="77777777" w:rsidR="002277ED" w:rsidRDefault="002277ED" w:rsidP="004B0919">
    <w:pPr>
      <w:pStyle w:val="Koptekst"/>
      <w:rPr>
        <w:noProof/>
      </w:rPr>
    </w:pPr>
  </w:p>
  <w:p w14:paraId="2CB1EA19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  <w:p w14:paraId="188F78C3" w14:textId="77777777" w:rsidR="0062638C" w:rsidRDefault="0062638C"/>
  <w:p w14:paraId="58407837" w14:textId="77777777" w:rsidR="0062638C" w:rsidRDefault="006263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BCE4" w14:textId="77777777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BBD9D21" wp14:editId="7441D93F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5pt;height:50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387803">
    <w:abstractNumId w:val="4"/>
  </w:num>
  <w:num w:numId="2" w16cid:durableId="1330134701">
    <w:abstractNumId w:val="1"/>
  </w:num>
  <w:num w:numId="3" w16cid:durableId="1556816540">
    <w:abstractNumId w:val="2"/>
  </w:num>
  <w:num w:numId="4" w16cid:durableId="2586211">
    <w:abstractNumId w:val="0"/>
  </w:num>
  <w:num w:numId="5" w16cid:durableId="2071613678">
    <w:abstractNumId w:val="5"/>
  </w:num>
  <w:num w:numId="6" w16cid:durableId="694575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A1"/>
    <w:rsid w:val="00011E71"/>
    <w:rsid w:val="0003628A"/>
    <w:rsid w:val="00051F69"/>
    <w:rsid w:val="00052825"/>
    <w:rsid w:val="00057B80"/>
    <w:rsid w:val="00061AE4"/>
    <w:rsid w:val="0008545D"/>
    <w:rsid w:val="000A071E"/>
    <w:rsid w:val="000A5820"/>
    <w:rsid w:val="000B0F9D"/>
    <w:rsid w:val="000D246A"/>
    <w:rsid w:val="000D6D81"/>
    <w:rsid w:val="000D7D60"/>
    <w:rsid w:val="001111FB"/>
    <w:rsid w:val="00117362"/>
    <w:rsid w:val="00131C70"/>
    <w:rsid w:val="00134CB7"/>
    <w:rsid w:val="001550CF"/>
    <w:rsid w:val="001768D3"/>
    <w:rsid w:val="0018093C"/>
    <w:rsid w:val="0018166A"/>
    <w:rsid w:val="00187525"/>
    <w:rsid w:val="00190837"/>
    <w:rsid w:val="001A668A"/>
    <w:rsid w:val="001B2EA5"/>
    <w:rsid w:val="001C2D8E"/>
    <w:rsid w:val="001F2D3D"/>
    <w:rsid w:val="001F2DEB"/>
    <w:rsid w:val="00201E04"/>
    <w:rsid w:val="0020371D"/>
    <w:rsid w:val="0021084F"/>
    <w:rsid w:val="0021225A"/>
    <w:rsid w:val="002277ED"/>
    <w:rsid w:val="00227D95"/>
    <w:rsid w:val="002303AF"/>
    <w:rsid w:val="00233268"/>
    <w:rsid w:val="002359D4"/>
    <w:rsid w:val="00236EA5"/>
    <w:rsid w:val="002401AF"/>
    <w:rsid w:val="00251C63"/>
    <w:rsid w:val="00253936"/>
    <w:rsid w:val="002618B9"/>
    <w:rsid w:val="002832C2"/>
    <w:rsid w:val="002C2F54"/>
    <w:rsid w:val="002C3D6B"/>
    <w:rsid w:val="002C5990"/>
    <w:rsid w:val="002D079C"/>
    <w:rsid w:val="002D64EC"/>
    <w:rsid w:val="002D7DE4"/>
    <w:rsid w:val="002F1165"/>
    <w:rsid w:val="00305E21"/>
    <w:rsid w:val="0031481C"/>
    <w:rsid w:val="0033141F"/>
    <w:rsid w:val="003372D4"/>
    <w:rsid w:val="00347CFB"/>
    <w:rsid w:val="003526EB"/>
    <w:rsid w:val="0037112A"/>
    <w:rsid w:val="00371580"/>
    <w:rsid w:val="0038220C"/>
    <w:rsid w:val="003839E4"/>
    <w:rsid w:val="00384564"/>
    <w:rsid w:val="003A51CC"/>
    <w:rsid w:val="003B3ABB"/>
    <w:rsid w:val="003C383C"/>
    <w:rsid w:val="003C69DA"/>
    <w:rsid w:val="003C6ED0"/>
    <w:rsid w:val="003F6EAF"/>
    <w:rsid w:val="00401261"/>
    <w:rsid w:val="00416070"/>
    <w:rsid w:val="00422AAC"/>
    <w:rsid w:val="00424C1B"/>
    <w:rsid w:val="00441657"/>
    <w:rsid w:val="0044492E"/>
    <w:rsid w:val="00466259"/>
    <w:rsid w:val="004735A5"/>
    <w:rsid w:val="00477F65"/>
    <w:rsid w:val="00481502"/>
    <w:rsid w:val="004844E3"/>
    <w:rsid w:val="004A357A"/>
    <w:rsid w:val="004B0919"/>
    <w:rsid w:val="004B5E33"/>
    <w:rsid w:val="004C37C4"/>
    <w:rsid w:val="004D154F"/>
    <w:rsid w:val="004E0DA1"/>
    <w:rsid w:val="005067D0"/>
    <w:rsid w:val="0051150F"/>
    <w:rsid w:val="00524EBA"/>
    <w:rsid w:val="005319B5"/>
    <w:rsid w:val="00547CC2"/>
    <w:rsid w:val="005725A1"/>
    <w:rsid w:val="00574B3D"/>
    <w:rsid w:val="00591645"/>
    <w:rsid w:val="0059196A"/>
    <w:rsid w:val="00593B94"/>
    <w:rsid w:val="005A6D0C"/>
    <w:rsid w:val="005B6700"/>
    <w:rsid w:val="005C4610"/>
    <w:rsid w:val="005E7CF2"/>
    <w:rsid w:val="0060777B"/>
    <w:rsid w:val="00614307"/>
    <w:rsid w:val="00621832"/>
    <w:rsid w:val="006259B6"/>
    <w:rsid w:val="0062638C"/>
    <w:rsid w:val="006365F7"/>
    <w:rsid w:val="00651B8B"/>
    <w:rsid w:val="00692FEF"/>
    <w:rsid w:val="00697423"/>
    <w:rsid w:val="006E652F"/>
    <w:rsid w:val="006F7D18"/>
    <w:rsid w:val="00717E5F"/>
    <w:rsid w:val="00724839"/>
    <w:rsid w:val="00731F13"/>
    <w:rsid w:val="00733D09"/>
    <w:rsid w:val="007371B0"/>
    <w:rsid w:val="00746264"/>
    <w:rsid w:val="00746B38"/>
    <w:rsid w:val="00762E28"/>
    <w:rsid w:val="007644CF"/>
    <w:rsid w:val="0077045C"/>
    <w:rsid w:val="00787D1C"/>
    <w:rsid w:val="007C7CB9"/>
    <w:rsid w:val="007C7EE4"/>
    <w:rsid w:val="007D1EDE"/>
    <w:rsid w:val="007F0428"/>
    <w:rsid w:val="007F2757"/>
    <w:rsid w:val="00803086"/>
    <w:rsid w:val="00816969"/>
    <w:rsid w:val="00823B10"/>
    <w:rsid w:val="008318A7"/>
    <w:rsid w:val="00842653"/>
    <w:rsid w:val="00846B1A"/>
    <w:rsid w:val="00860929"/>
    <w:rsid w:val="00864000"/>
    <w:rsid w:val="00865E9A"/>
    <w:rsid w:val="00881F13"/>
    <w:rsid w:val="00890C1F"/>
    <w:rsid w:val="00891CA1"/>
    <w:rsid w:val="008B1C74"/>
    <w:rsid w:val="008D329D"/>
    <w:rsid w:val="008D5D1D"/>
    <w:rsid w:val="008F1A4A"/>
    <w:rsid w:val="00903117"/>
    <w:rsid w:val="00911738"/>
    <w:rsid w:val="00920B86"/>
    <w:rsid w:val="00923D20"/>
    <w:rsid w:val="009372C3"/>
    <w:rsid w:val="009442C7"/>
    <w:rsid w:val="00950861"/>
    <w:rsid w:val="00950DDD"/>
    <w:rsid w:val="00951FF3"/>
    <w:rsid w:val="00957D8A"/>
    <w:rsid w:val="009623E9"/>
    <w:rsid w:val="009675E5"/>
    <w:rsid w:val="00977559"/>
    <w:rsid w:val="009932EB"/>
    <w:rsid w:val="00993B59"/>
    <w:rsid w:val="0099606C"/>
    <w:rsid w:val="009A34FE"/>
    <w:rsid w:val="009A71EF"/>
    <w:rsid w:val="009B1737"/>
    <w:rsid w:val="009E2BBB"/>
    <w:rsid w:val="009F2EDD"/>
    <w:rsid w:val="00A03150"/>
    <w:rsid w:val="00A05A7D"/>
    <w:rsid w:val="00A53074"/>
    <w:rsid w:val="00A556C1"/>
    <w:rsid w:val="00A63307"/>
    <w:rsid w:val="00A6468B"/>
    <w:rsid w:val="00A83C8B"/>
    <w:rsid w:val="00A9283B"/>
    <w:rsid w:val="00AA5445"/>
    <w:rsid w:val="00AA6E81"/>
    <w:rsid w:val="00AA7FAC"/>
    <w:rsid w:val="00AB1047"/>
    <w:rsid w:val="00AB1FD9"/>
    <w:rsid w:val="00AB5ADF"/>
    <w:rsid w:val="00AD21D4"/>
    <w:rsid w:val="00AD6A94"/>
    <w:rsid w:val="00AE4077"/>
    <w:rsid w:val="00AF06B4"/>
    <w:rsid w:val="00AF26C4"/>
    <w:rsid w:val="00AF7226"/>
    <w:rsid w:val="00B04EF1"/>
    <w:rsid w:val="00B06C6E"/>
    <w:rsid w:val="00B215A0"/>
    <w:rsid w:val="00B36DF6"/>
    <w:rsid w:val="00B3713B"/>
    <w:rsid w:val="00B73CA7"/>
    <w:rsid w:val="00B81D9F"/>
    <w:rsid w:val="00B95447"/>
    <w:rsid w:val="00BB358B"/>
    <w:rsid w:val="00BE7331"/>
    <w:rsid w:val="00BF2B24"/>
    <w:rsid w:val="00C03266"/>
    <w:rsid w:val="00C11EDE"/>
    <w:rsid w:val="00C15F4B"/>
    <w:rsid w:val="00C26B42"/>
    <w:rsid w:val="00C27C9A"/>
    <w:rsid w:val="00C31F4F"/>
    <w:rsid w:val="00C35F7C"/>
    <w:rsid w:val="00C47D5D"/>
    <w:rsid w:val="00C5326B"/>
    <w:rsid w:val="00C576EC"/>
    <w:rsid w:val="00C814D7"/>
    <w:rsid w:val="00C833DC"/>
    <w:rsid w:val="00C85F4A"/>
    <w:rsid w:val="00C923CC"/>
    <w:rsid w:val="00CB0046"/>
    <w:rsid w:val="00CC01BB"/>
    <w:rsid w:val="00CC209E"/>
    <w:rsid w:val="00CD0596"/>
    <w:rsid w:val="00CD4A2E"/>
    <w:rsid w:val="00CE4759"/>
    <w:rsid w:val="00CF3D67"/>
    <w:rsid w:val="00D509C4"/>
    <w:rsid w:val="00D732FB"/>
    <w:rsid w:val="00D7387D"/>
    <w:rsid w:val="00D913DA"/>
    <w:rsid w:val="00DC2C47"/>
    <w:rsid w:val="00DC3875"/>
    <w:rsid w:val="00DC3C1A"/>
    <w:rsid w:val="00DD79BD"/>
    <w:rsid w:val="00E1759A"/>
    <w:rsid w:val="00E2115B"/>
    <w:rsid w:val="00E428DF"/>
    <w:rsid w:val="00E43592"/>
    <w:rsid w:val="00E46A57"/>
    <w:rsid w:val="00E47DFA"/>
    <w:rsid w:val="00E54F0E"/>
    <w:rsid w:val="00E609E3"/>
    <w:rsid w:val="00E63264"/>
    <w:rsid w:val="00E646C2"/>
    <w:rsid w:val="00E66D3A"/>
    <w:rsid w:val="00E677D9"/>
    <w:rsid w:val="00E739F7"/>
    <w:rsid w:val="00E850FF"/>
    <w:rsid w:val="00EA20F6"/>
    <w:rsid w:val="00EA560B"/>
    <w:rsid w:val="00EA6AA6"/>
    <w:rsid w:val="00EB67D3"/>
    <w:rsid w:val="00EB7F50"/>
    <w:rsid w:val="00EC62D8"/>
    <w:rsid w:val="00EC7237"/>
    <w:rsid w:val="00ED19C1"/>
    <w:rsid w:val="00ED27CA"/>
    <w:rsid w:val="00F132F7"/>
    <w:rsid w:val="00F15659"/>
    <w:rsid w:val="00F36C84"/>
    <w:rsid w:val="00F40907"/>
    <w:rsid w:val="00F436FA"/>
    <w:rsid w:val="00F74F95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608C6870"/>
  <w15:chartTrackingRefBased/>
  <w15:docId w15:val="{456EC6F8-A0F7-48DF-B6A9-69E4C38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91C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91CA1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91CA1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s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0a3419-be1d-4d1e-8006-2f5539af1094">
      <Terms xmlns="http://schemas.microsoft.com/office/infopath/2007/PartnerControls"/>
    </lcf76f155ced4ddcb4097134ff3c332f>
    <TaxCatchAll xmlns="dbfc32e6-7ca2-4600-92ce-6b812f3521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6" ma:contentTypeDescription="Een nieuw document maken." ma:contentTypeScope="" ma:versionID="04994f9861a63ac5ae399f5f6ec4bcf8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f134fd961bf54b7d5af693fe3f78c65d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AAD7D-87DC-4070-B48F-F3887E255B65}">
  <ds:schemaRefs>
    <ds:schemaRef ds:uri="http://schemas.microsoft.com/office/infopath/2007/PartnerControls"/>
    <ds:schemaRef ds:uri="fd0a3419-be1d-4d1e-8006-2f5539af1094"/>
    <ds:schemaRef ds:uri="http://purl.org/dc/terms/"/>
    <ds:schemaRef ds:uri="dbfc32e6-7ca2-4600-92ce-6b812f35215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EBB16B-F33C-4344-A272-0D7158E30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a3419-be1d-4d1e-8006-2f5539af1094"/>
    <ds:schemaRef ds:uri="dbfc32e6-7ca2-4600-92ce-6b812f352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0</TotalTime>
  <Pages>2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Daniël</dc:creator>
  <cp:keywords/>
  <dc:description/>
  <cp:lastModifiedBy>Haverhals, Antoinette | Gouwe Academie</cp:lastModifiedBy>
  <cp:revision>30</cp:revision>
  <cp:lastPrinted>2023-09-07T15:37:00Z</cp:lastPrinted>
  <dcterms:created xsi:type="dcterms:W3CDTF">2023-03-15T13:45:00Z</dcterms:created>
  <dcterms:modified xsi:type="dcterms:W3CDTF">2023-09-07T15:37:00Z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0x0101002BF7412DFFB84941967213E5B01F57B0</vt:lpwstr>
  </property>
  <property fmtid="{D5CDD505-2E9C-101B-9397-08002B2CF9AE}" pid="3" name="MediaServiceImageTags">
    <vt:lpwstr/>
  </property>
</Properties>
</file>