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EE7D" w14:textId="77777777" w:rsidR="00502706" w:rsidRDefault="00502706" w:rsidP="00502706"/>
    <w:p w14:paraId="7B7AAB5C" w14:textId="77777777" w:rsidR="00E71EC0" w:rsidRDefault="00E71EC0" w:rsidP="00502706"/>
    <w:p w14:paraId="2715D7E9" w14:textId="6AACE542" w:rsidR="00502706" w:rsidRDefault="00442BDB" w:rsidP="00E2539F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502706">
        <w:rPr>
          <w:rFonts w:asciiTheme="minorHAnsi" w:hAnsiTheme="minorHAnsi" w:cstheme="minorHAnsi"/>
          <w:b/>
          <w:bCs/>
          <w:color w:val="003350"/>
          <w:sz w:val="16"/>
          <w:szCs w:val="16"/>
        </w:rPr>
        <w:t>Zien!+ Leerkrachtverkort</w:t>
      </w:r>
      <w:r w:rsidR="00502706"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vragenlijst </w:t>
      </w:r>
      <w:r w:rsidR="00E2539F" w:rsidRPr="001E5B2A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- </w:t>
      </w:r>
      <w:r w:rsidR="006A58B1">
        <w:rPr>
          <w:rFonts w:asciiTheme="minorHAnsi" w:hAnsiTheme="minorHAnsi" w:cstheme="minorHAnsi"/>
          <w:b/>
          <w:bCs/>
          <w:color w:val="003350"/>
          <w:sz w:val="16"/>
          <w:szCs w:val="16"/>
        </w:rPr>
        <w:t>Onderbouw</w:t>
      </w:r>
    </w:p>
    <w:p w14:paraId="43A762E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078A823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193"/>
      </w:tblGrid>
      <w:tr w:rsidR="00E2539F" w14:paraId="6B1764BD" w14:textId="77777777" w:rsidTr="00E2539F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7B2AF07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193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4CF19614" w14:textId="682DD817" w:rsidR="00E2539F" w:rsidRDefault="000B06F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Maart</w:t>
            </w:r>
            <w:r w:rsidR="00893BE3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2023</w:t>
            </w:r>
          </w:p>
        </w:tc>
      </w:tr>
      <w:tr w:rsidR="00E2539F" w14:paraId="11310C1C" w14:textId="77777777" w:rsidTr="00E2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B80A0F1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193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0AB282D" w14:textId="0530047E" w:rsidR="00E2539F" w:rsidRDefault="00F946D9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4-</w:t>
            </w:r>
            <w:r w:rsidR="00E71EC0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</w:t>
            </w:r>
          </w:p>
        </w:tc>
      </w:tr>
      <w:tr w:rsidR="00E2539F" w14:paraId="60F46632" w14:textId="77777777" w:rsidTr="00E2539F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21AA45C5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193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C4367DE" w14:textId="3053B61F" w:rsidR="00E2539F" w:rsidRDefault="006A58B1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1-3</w:t>
            </w:r>
          </w:p>
        </w:tc>
      </w:tr>
    </w:tbl>
    <w:p w14:paraId="0C08D96B" w14:textId="77777777" w:rsidR="00502706" w:rsidRDefault="00502706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574029D" w14:textId="77777777" w:rsidR="00E71A16" w:rsidRDefault="00E71A16" w:rsidP="00E71A16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Om de stellingen zo beknopt mogelijk te houden, is er in de Zien!+ vragenlijsten voor gekozen om standaard ‘hij’ te gebruiken wanneer naar de leerling verwezen wordt. In plaats hiervan kan uiteraard het voornaamwoord gelezen worden dat op de leerling van toepassing is.</w:t>
      </w:r>
    </w:p>
    <w:p w14:paraId="3BC4BC2E" w14:textId="77777777" w:rsidR="00E71A16" w:rsidRDefault="00E71A16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81" w:type="pct"/>
        <w:tblLook w:val="04A0" w:firstRow="1" w:lastRow="0" w:firstColumn="1" w:lastColumn="0" w:noHBand="0" w:noVBand="1"/>
      </w:tblPr>
      <w:tblGrid>
        <w:gridCol w:w="1553"/>
        <w:gridCol w:w="1844"/>
        <w:gridCol w:w="1984"/>
        <w:gridCol w:w="1984"/>
        <w:gridCol w:w="1844"/>
      </w:tblGrid>
      <w:tr w:rsidR="00502706" w:rsidRPr="00A6468B" w14:paraId="79011898" w14:textId="77777777" w:rsidTr="0050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tcW w:w="844" w:type="pct"/>
            <w:vMerge w:val="restart"/>
          </w:tcPr>
          <w:p w14:paraId="1725866C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sz w:val="16"/>
                <w:szCs w:val="16"/>
              </w:rPr>
            </w:pPr>
            <w:r w:rsidRPr="001E5B2A">
              <w:rPr>
                <w:rFonts w:cstheme="minorHAnsi"/>
                <w:sz w:val="16"/>
                <w:szCs w:val="16"/>
              </w:rPr>
              <w:t xml:space="preserve">Ontwikkelgebied of  </w:t>
            </w:r>
          </w:p>
          <w:p w14:paraId="4A899432" w14:textId="1BAB5696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1E5B2A">
              <w:rPr>
                <w:rFonts w:cstheme="minorHAnsi"/>
                <w:sz w:val="16"/>
                <w:szCs w:val="16"/>
              </w:rPr>
              <w:t>-voorwaarde</w:t>
            </w:r>
          </w:p>
        </w:tc>
        <w:tc>
          <w:tcPr>
            <w:tcW w:w="4156" w:type="pct"/>
            <w:gridSpan w:val="4"/>
          </w:tcPr>
          <w:p w14:paraId="1B071018" w14:textId="17811737" w:rsidR="00502706" w:rsidRPr="001E5B2A" w:rsidRDefault="00E71A16" w:rsidP="00153B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="001C4562">
              <w:rPr>
                <w:rFonts w:cstheme="minorHAnsi"/>
                <w:sz w:val="16"/>
                <w:szCs w:val="16"/>
              </w:rPr>
              <w:t xml:space="preserve">        </w:t>
            </w:r>
            <w:r w:rsidR="00502706" w:rsidRPr="001E5B2A">
              <w:rPr>
                <w:rFonts w:cstheme="minorHAnsi"/>
                <w:sz w:val="16"/>
                <w:szCs w:val="16"/>
              </w:rPr>
              <w:t>Context</w:t>
            </w:r>
          </w:p>
        </w:tc>
      </w:tr>
      <w:tr w:rsidR="00502706" w:rsidRPr="00A6468B" w14:paraId="37BBE43C" w14:textId="77777777" w:rsidTr="00EA72C1">
        <w:trPr>
          <w:trHeight w:val="98"/>
        </w:trPr>
        <w:tc>
          <w:tcPr>
            <w:tcW w:w="844" w:type="pct"/>
            <w:vMerge/>
            <w:shd w:val="clear" w:color="auto" w:fill="D2ECFC"/>
          </w:tcPr>
          <w:p w14:paraId="3A19820B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7F9EBF87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77" w:type="pct"/>
            <w:shd w:val="clear" w:color="auto" w:fill="D2ECFC"/>
          </w:tcPr>
          <w:p w14:paraId="08268E97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077" w:type="pct"/>
            <w:shd w:val="clear" w:color="auto" w:fill="D2ECFC"/>
          </w:tcPr>
          <w:p w14:paraId="4A38E3BD" w14:textId="45EDC10A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01" w:type="pct"/>
            <w:shd w:val="clear" w:color="auto" w:fill="D2ECFC"/>
          </w:tcPr>
          <w:p w14:paraId="03859BEF" w14:textId="77777777" w:rsidR="00502706" w:rsidRPr="001E5B2A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502706" w:rsidRPr="00A6468B" w14:paraId="21E3EE6C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E2FA56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001" w:type="pct"/>
            <w:shd w:val="clear" w:color="auto" w:fill="D2ECFC"/>
          </w:tcPr>
          <w:p w14:paraId="44E9C89F" w14:textId="6E7EBA1A" w:rsidR="00502706" w:rsidRPr="00E70B9F" w:rsidRDefault="00CC444A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oogt </w:t>
            </w:r>
            <w:r w:rsidR="00B95CD6"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ontspannen met de mensen om zich heen</w:t>
            </w:r>
            <w:r w:rsidR="00D72966"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077" w:type="pct"/>
            <w:shd w:val="clear" w:color="auto" w:fill="D2ECFC"/>
          </w:tcPr>
          <w:p w14:paraId="57C251EE" w14:textId="12C659AF" w:rsidR="00502706" w:rsidRPr="00E70B9F" w:rsidRDefault="00763648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oogt ontspannen bij de dingen die hij doet.</w:t>
            </w:r>
          </w:p>
        </w:tc>
        <w:tc>
          <w:tcPr>
            <w:tcW w:w="1077" w:type="pct"/>
            <w:shd w:val="clear" w:color="auto" w:fill="D2ECFC"/>
          </w:tcPr>
          <w:p w14:paraId="7B083024" w14:textId="7405AB9B" w:rsidR="00502706" w:rsidRPr="00E70B9F" w:rsidRDefault="00170A40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laat zien dat hij zich goed voelt in een onbekende situatie.</w:t>
            </w:r>
          </w:p>
        </w:tc>
        <w:tc>
          <w:tcPr>
            <w:tcW w:w="1001" w:type="pct"/>
            <w:shd w:val="clear" w:color="auto" w:fill="D2ECFC"/>
          </w:tcPr>
          <w:p w14:paraId="042BDDAD" w14:textId="632B36B9" w:rsidR="00502706" w:rsidRPr="00E70B9F" w:rsidRDefault="0079373D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oogt ontspannen als hij met media (computer, tablet, telefoon, tijdschriften) bezig is.</w:t>
            </w:r>
          </w:p>
        </w:tc>
      </w:tr>
      <w:tr w:rsidR="00502706" w:rsidRPr="00A6468B" w14:paraId="364A4BDB" w14:textId="77777777" w:rsidTr="00EA72C1">
        <w:trPr>
          <w:trHeight w:val="98"/>
        </w:trPr>
        <w:tc>
          <w:tcPr>
            <w:tcW w:w="844" w:type="pct"/>
          </w:tcPr>
          <w:p w14:paraId="403E5E0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3AA269C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2197F003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CDF658D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47B07D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626D3F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B4CDCF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001" w:type="pct"/>
            <w:shd w:val="clear" w:color="auto" w:fill="D2ECFC"/>
          </w:tcPr>
          <w:p w14:paraId="2EC69F57" w14:textId="69A2DD9C" w:rsidR="00502706" w:rsidRPr="003C348E" w:rsidRDefault="006A699D" w:rsidP="003C348E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gericht op anderen.</w:t>
            </w:r>
          </w:p>
        </w:tc>
        <w:tc>
          <w:tcPr>
            <w:tcW w:w="1077" w:type="pct"/>
            <w:shd w:val="clear" w:color="auto" w:fill="D2ECFC"/>
          </w:tcPr>
          <w:p w14:paraId="4998B491" w14:textId="3C468DF8" w:rsidR="00502706" w:rsidRPr="00E70B9F" w:rsidRDefault="0059298D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goed zijn best.</w:t>
            </w:r>
          </w:p>
        </w:tc>
        <w:tc>
          <w:tcPr>
            <w:tcW w:w="1077" w:type="pct"/>
            <w:shd w:val="clear" w:color="auto" w:fill="D2ECFC"/>
          </w:tcPr>
          <w:p w14:paraId="02540DF3" w14:textId="6AF3CF6A" w:rsidR="00502706" w:rsidRPr="00E70B9F" w:rsidRDefault="003F3715" w:rsidP="002149B2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gericht op datgene wat er in zijn nabije omgeving gebeurt.</w:t>
            </w:r>
          </w:p>
        </w:tc>
        <w:tc>
          <w:tcPr>
            <w:tcW w:w="1001" w:type="pct"/>
            <w:shd w:val="clear" w:color="auto" w:fill="D2ECFC"/>
          </w:tcPr>
          <w:p w14:paraId="6DA7CCA3" w14:textId="47CABAC2" w:rsidR="00502706" w:rsidRPr="00E70B9F" w:rsidRDefault="001F4521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geconcentreerd met  media bezig zijn.</w:t>
            </w:r>
          </w:p>
        </w:tc>
      </w:tr>
      <w:tr w:rsidR="00502706" w:rsidRPr="00A6468B" w14:paraId="191ECFCA" w14:textId="77777777" w:rsidTr="00EA72C1">
        <w:trPr>
          <w:trHeight w:val="98"/>
        </w:trPr>
        <w:tc>
          <w:tcPr>
            <w:tcW w:w="844" w:type="pct"/>
          </w:tcPr>
          <w:p w14:paraId="3005E72C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D82624A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E01B2E2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23867A2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8ECA265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3D83CD7F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E163CB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001" w:type="pct"/>
            <w:shd w:val="clear" w:color="auto" w:fill="D2ECFC"/>
          </w:tcPr>
          <w:p w14:paraId="46242B7F" w14:textId="73A41477" w:rsidR="00502706" w:rsidRPr="00E70B9F" w:rsidRDefault="00194530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1077" w:type="pct"/>
            <w:shd w:val="clear" w:color="auto" w:fill="D2ECFC"/>
          </w:tcPr>
          <w:p w14:paraId="74A57A01" w14:textId="34BF45E1" w:rsidR="00502706" w:rsidRPr="00E70B9F" w:rsidRDefault="003438B4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="Calibri"/>
                <w:color w:val="003350"/>
                <w:sz w:val="16"/>
                <w:szCs w:val="16"/>
              </w:rPr>
              <w:t>De leerling durft zijn activiteiten uit te voeren.</w:t>
            </w:r>
          </w:p>
        </w:tc>
        <w:tc>
          <w:tcPr>
            <w:tcW w:w="1077" w:type="pct"/>
            <w:shd w:val="clear" w:color="auto" w:fill="D2ECFC"/>
          </w:tcPr>
          <w:p w14:paraId="0B467486" w14:textId="445C1E56" w:rsidR="00502706" w:rsidRPr="00E70B9F" w:rsidRDefault="00B77126" w:rsidP="005551AC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eastAsia="Arial"/>
                <w:color w:val="003350"/>
                <w:sz w:val="16"/>
                <w:szCs w:val="16"/>
              </w:rPr>
              <w:t>De leerling laat merken dat hij zich veilig voelt in de buurt waarin hij zich begeeft.</w:t>
            </w:r>
          </w:p>
        </w:tc>
        <w:tc>
          <w:tcPr>
            <w:tcW w:w="1001" w:type="pct"/>
            <w:shd w:val="clear" w:color="auto" w:fill="D2ECFC"/>
          </w:tcPr>
          <w:p w14:paraId="28F0EB68" w14:textId="4481EB2C" w:rsidR="00502706" w:rsidRPr="00E70B9F" w:rsidRDefault="00186EEC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is zich bewust van zijn veiligheid bij het gebruik van media.</w:t>
            </w:r>
          </w:p>
        </w:tc>
      </w:tr>
      <w:tr w:rsidR="00502706" w:rsidRPr="00A6468B" w14:paraId="1BF72375" w14:textId="77777777" w:rsidTr="00EA72C1">
        <w:trPr>
          <w:trHeight w:val="98"/>
        </w:trPr>
        <w:tc>
          <w:tcPr>
            <w:tcW w:w="844" w:type="pct"/>
          </w:tcPr>
          <w:p w14:paraId="046F5D61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F5DF65B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12C0C9AB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90558FA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D33169C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707B87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73180F99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001" w:type="pct"/>
            <w:shd w:val="clear" w:color="auto" w:fill="D2ECFC"/>
          </w:tcPr>
          <w:p w14:paraId="7D1B6773" w14:textId="206AAA3E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1077" w:type="pct"/>
            <w:shd w:val="clear" w:color="auto" w:fill="D2ECFC"/>
          </w:tcPr>
          <w:p w14:paraId="1F5CA52F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4039C009" w14:textId="4C3D2645" w:rsidR="00502706" w:rsidRPr="00E70B9F" w:rsidRDefault="00584EA7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eastAsia="Arial" w:hAnsiTheme="minorHAnsi" w:cstheme="minorHAnsi"/>
                <w:color w:val="003350"/>
                <w:sz w:val="16"/>
                <w:szCs w:val="16"/>
              </w:rPr>
              <w:t>De leerling wordt gepest om wie hij is.</w:t>
            </w:r>
          </w:p>
        </w:tc>
        <w:tc>
          <w:tcPr>
            <w:tcW w:w="1001" w:type="pct"/>
            <w:shd w:val="clear" w:color="auto" w:fill="D2ECFC"/>
          </w:tcPr>
          <w:p w14:paraId="0288E972" w14:textId="0402D5E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C2DE5E7" w14:textId="77777777" w:rsidTr="00EA72C1">
        <w:trPr>
          <w:trHeight w:val="98"/>
        </w:trPr>
        <w:tc>
          <w:tcPr>
            <w:tcW w:w="844" w:type="pct"/>
          </w:tcPr>
          <w:p w14:paraId="4B3FBDF7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76787FE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9D8FE42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49EDB6D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D54E04E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12610864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07D9B965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001" w:type="pct"/>
            <w:shd w:val="clear" w:color="auto" w:fill="D2ECFC"/>
          </w:tcPr>
          <w:p w14:paraId="0521FACC" w14:textId="0B434DB4" w:rsidR="00502706" w:rsidRPr="00E70B9F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E70B9F">
              <w:rPr>
                <w:rFonts w:cs="Calibri"/>
                <w:color w:val="003350"/>
                <w:sz w:val="16"/>
                <w:szCs w:val="16"/>
              </w:rPr>
              <w:t xml:space="preserve"> maakt contact met anderen. </w:t>
            </w:r>
          </w:p>
        </w:tc>
        <w:tc>
          <w:tcPr>
            <w:tcW w:w="1077" w:type="pct"/>
            <w:shd w:val="clear" w:color="auto" w:fill="D2ECFC"/>
          </w:tcPr>
          <w:p w14:paraId="039F0E4C" w14:textId="2CF3B68B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E70B9F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1077" w:type="pct"/>
            <w:shd w:val="clear" w:color="auto" w:fill="D2ECFC"/>
          </w:tcPr>
          <w:p w14:paraId="07F43734" w14:textId="6B90FAED" w:rsidR="00502706" w:rsidRPr="00E70B9F" w:rsidRDefault="00766C05" w:rsidP="00502706">
            <w:pPr>
              <w:spacing w:line="240" w:lineRule="auto"/>
              <w:rPr>
                <w:color w:val="003350"/>
                <w:sz w:val="16"/>
                <w:szCs w:val="16"/>
              </w:rPr>
            </w:pPr>
            <w:r w:rsidRPr="00E70B9F">
              <w:rPr>
                <w:rFonts w:eastAsia="Arial"/>
                <w:color w:val="003350"/>
                <w:sz w:val="16"/>
                <w:szCs w:val="16"/>
              </w:rPr>
              <w:t>De leerling maakt contact met mensen die anders zijn dan hij.</w:t>
            </w:r>
          </w:p>
        </w:tc>
        <w:tc>
          <w:tcPr>
            <w:tcW w:w="1001" w:type="pct"/>
            <w:shd w:val="clear" w:color="auto" w:fill="D2ECFC"/>
          </w:tcPr>
          <w:p w14:paraId="3EF68535" w14:textId="3C93F34F" w:rsidR="00502706" w:rsidRPr="00E70B9F" w:rsidRDefault="008E1558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</w:t>
            </w:r>
            <w:r w:rsidRPr="00E70B9F">
              <w:rPr>
                <w:color w:val="003350"/>
                <w:sz w:val="16"/>
                <w:szCs w:val="16"/>
              </w:rPr>
              <w:t>start uit zichzelf met het gebruik van media.</w:t>
            </w:r>
          </w:p>
        </w:tc>
      </w:tr>
      <w:tr w:rsidR="00502706" w:rsidRPr="00A6468B" w14:paraId="2448DDF8" w14:textId="77777777" w:rsidTr="00EA72C1">
        <w:trPr>
          <w:trHeight w:val="98"/>
        </w:trPr>
        <w:tc>
          <w:tcPr>
            <w:tcW w:w="844" w:type="pct"/>
          </w:tcPr>
          <w:p w14:paraId="2F8B9868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9628A7A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46722BD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3ACA43F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25DAD5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05E6A7FE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tcW w:w="844" w:type="pct"/>
            <w:shd w:val="clear" w:color="auto" w:fill="D2ECFC"/>
          </w:tcPr>
          <w:p w14:paraId="1A783C9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001" w:type="pct"/>
            <w:shd w:val="clear" w:color="auto" w:fill="D2ECFC"/>
          </w:tcPr>
          <w:p w14:paraId="1A297783" w14:textId="7C2F5BE9" w:rsidR="00502706" w:rsidRPr="00E70B9F" w:rsidRDefault="00A73D9C" w:rsidP="00502706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 leerling kan uitleggen waarom hij bepaalde keuzes maakt.</w:t>
            </w:r>
          </w:p>
        </w:tc>
        <w:tc>
          <w:tcPr>
            <w:tcW w:w="1077" w:type="pct"/>
            <w:shd w:val="clear" w:color="auto" w:fill="D2ECFC"/>
          </w:tcPr>
          <w:p w14:paraId="43DAA648" w14:textId="76924907" w:rsidR="00502706" w:rsidRPr="00E70B9F" w:rsidRDefault="00156A63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geeft aan wat hij fijn vindt om te doen.</w:t>
            </w:r>
          </w:p>
        </w:tc>
        <w:tc>
          <w:tcPr>
            <w:tcW w:w="1077" w:type="pct"/>
            <w:shd w:val="clear" w:color="auto" w:fill="D2ECFC"/>
          </w:tcPr>
          <w:p w14:paraId="3629F781" w14:textId="5ED58807" w:rsidR="00502706" w:rsidRPr="00E70B9F" w:rsidRDefault="001C1160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eastAsia="Arial"/>
                <w:color w:val="003350"/>
                <w:sz w:val="16"/>
                <w:szCs w:val="16"/>
              </w:rPr>
              <w:t>De leerling kan duidelijk maken wat hij ergens van vindt.</w:t>
            </w:r>
          </w:p>
        </w:tc>
        <w:tc>
          <w:tcPr>
            <w:tcW w:w="1001" w:type="pct"/>
            <w:shd w:val="clear" w:color="auto" w:fill="D2ECFC"/>
          </w:tcPr>
          <w:p w14:paraId="0308DBD8" w14:textId="560A85AB" w:rsidR="00502706" w:rsidRPr="00E70B9F" w:rsidRDefault="0057573E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 leerling laat merken wat hij fijn vindt om te doen met media.</w:t>
            </w:r>
          </w:p>
        </w:tc>
      </w:tr>
      <w:tr w:rsidR="00502706" w:rsidRPr="00A6468B" w14:paraId="70E01C16" w14:textId="77777777" w:rsidTr="00EA72C1">
        <w:trPr>
          <w:trHeight w:val="98"/>
        </w:trPr>
        <w:tc>
          <w:tcPr>
            <w:tcW w:w="844" w:type="pct"/>
          </w:tcPr>
          <w:p w14:paraId="7CC7696E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9248D9A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A58FFD2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235B01F1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75664E8B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6D3A1CF9" w14:textId="77777777" w:rsidTr="00254C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844" w:type="pct"/>
            <w:shd w:val="clear" w:color="auto" w:fill="D2ECFC"/>
          </w:tcPr>
          <w:p w14:paraId="60A25FEB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001" w:type="pct"/>
            <w:shd w:val="clear" w:color="auto" w:fill="D2ECFC"/>
          </w:tcPr>
          <w:p w14:paraId="504691D0" w14:textId="390DD497" w:rsidR="00502706" w:rsidRPr="00254C5A" w:rsidRDefault="007067FC" w:rsidP="00254C5A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 leerling weet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 </w:t>
            </w:r>
            <w:r w:rsidRPr="00E70B9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dat wat hij voelt anders kan zijn dan wat een ander voelt.</w:t>
            </w:r>
          </w:p>
        </w:tc>
        <w:tc>
          <w:tcPr>
            <w:tcW w:w="1077" w:type="pct"/>
            <w:shd w:val="clear" w:color="auto" w:fill="D2ECFC"/>
          </w:tcPr>
          <w:p w14:paraId="3E54B16E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52278CC5" w14:textId="727A75A7" w:rsidR="00502706" w:rsidRPr="00E70B9F" w:rsidRDefault="00AD19FD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 leerling weet dat wat hij zelf voelt, iets anders kan zijn dan bij iemand uit een andere cultuur.</w:t>
            </w:r>
          </w:p>
        </w:tc>
        <w:tc>
          <w:tcPr>
            <w:tcW w:w="1001" w:type="pct"/>
            <w:shd w:val="clear" w:color="auto" w:fill="D2ECFC"/>
          </w:tcPr>
          <w:p w14:paraId="52504A2A" w14:textId="598BE137" w:rsidR="00502706" w:rsidRPr="00E70B9F" w:rsidRDefault="002355A9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kan omgaan met wat een ander wil bij het gebruiken van media.</w:t>
            </w:r>
          </w:p>
        </w:tc>
      </w:tr>
      <w:tr w:rsidR="00502706" w:rsidRPr="00A6468B" w14:paraId="0AE521A4" w14:textId="77777777" w:rsidTr="00EA72C1">
        <w:trPr>
          <w:trHeight w:val="98"/>
        </w:trPr>
        <w:tc>
          <w:tcPr>
            <w:tcW w:w="844" w:type="pct"/>
          </w:tcPr>
          <w:p w14:paraId="697675FD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0995CBB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1687220A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931A4A3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085DFBC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A119C21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3484B1A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001" w:type="pct"/>
            <w:shd w:val="clear" w:color="auto" w:fill="D2ECFC"/>
          </w:tcPr>
          <w:p w14:paraId="5775D29A" w14:textId="1F6C9E38" w:rsidR="00502706" w:rsidRPr="00E70B9F" w:rsidRDefault="002D6181" w:rsidP="00502706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(eventueel met ondersteuning van een volwassene) ermee omgaan als een ander iets anders wil.</w:t>
            </w:r>
          </w:p>
        </w:tc>
        <w:tc>
          <w:tcPr>
            <w:tcW w:w="1077" w:type="pct"/>
            <w:shd w:val="clear" w:color="auto" w:fill="D2ECFC"/>
          </w:tcPr>
          <w:p w14:paraId="5E1D3396" w14:textId="682DB1B2" w:rsidR="00502706" w:rsidRPr="00E70B9F" w:rsidRDefault="005C6494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kan (eventueel met ondersteuning van een volwassene) ermee omgaan als iets anders gaat dan verwacht  of tegenzit bij het uitvoeren van zijn activiteiten.</w:t>
            </w:r>
          </w:p>
        </w:tc>
        <w:tc>
          <w:tcPr>
            <w:tcW w:w="1077" w:type="pct"/>
            <w:shd w:val="clear" w:color="auto" w:fill="D2ECFC"/>
          </w:tcPr>
          <w:p w14:paraId="398494D0" w14:textId="51E308E3" w:rsidR="00502706" w:rsidRPr="00E70B9F" w:rsidRDefault="008D62F0" w:rsidP="00942478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De leerling kan (eventueel met ondersteuning van een volwassene) omgaan met dingen die anders gaan dan hij gewend is. </w:t>
            </w:r>
          </w:p>
        </w:tc>
        <w:tc>
          <w:tcPr>
            <w:tcW w:w="1001" w:type="pct"/>
            <w:shd w:val="clear" w:color="auto" w:fill="D2ECFC"/>
          </w:tcPr>
          <w:p w14:paraId="2E4DCF2C" w14:textId="76026B4A" w:rsidR="00502706" w:rsidRPr="00E70B9F" w:rsidRDefault="00B94F73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De leerling kan (eventueel met ondersteuning van een volwassene) ermee omgaan als iets anders gaat dan verwacht of tegenzit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terwijl hij met media bezig is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>.</w:t>
            </w:r>
          </w:p>
        </w:tc>
      </w:tr>
      <w:tr w:rsidR="00502706" w:rsidRPr="00A6468B" w14:paraId="7AF12DAB" w14:textId="77777777" w:rsidTr="00EA72C1">
        <w:trPr>
          <w:trHeight w:val="98"/>
        </w:trPr>
        <w:tc>
          <w:tcPr>
            <w:tcW w:w="844" w:type="pct"/>
          </w:tcPr>
          <w:p w14:paraId="109F9354" w14:textId="77777777" w:rsidR="00502706" w:rsidRPr="001E5B2A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54E3C260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0A4B3F1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99800F1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768CF9B" w14:textId="77777777" w:rsidR="00502706" w:rsidRPr="00E70B9F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0BA2552F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171FA73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001" w:type="pct"/>
            <w:shd w:val="clear" w:color="auto" w:fill="D2ECFC"/>
          </w:tcPr>
          <w:p w14:paraId="5CA1D508" w14:textId="2225C970" w:rsidR="000617BD" w:rsidRPr="00E70B9F" w:rsidRDefault="000617BD" w:rsidP="000617BD">
            <w:pPr>
              <w:rPr>
                <w:rFonts w:cs="Calibr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houdt zich aan de regels.</w:t>
            </w:r>
          </w:p>
        </w:tc>
        <w:tc>
          <w:tcPr>
            <w:tcW w:w="1077" w:type="pct"/>
            <w:shd w:val="clear" w:color="auto" w:fill="D2ECFC"/>
          </w:tcPr>
          <w:p w14:paraId="47768A25" w14:textId="1EFEA97E" w:rsidR="000617BD" w:rsidRPr="00E70B9F" w:rsidRDefault="00FC7A0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na afleiding zijn aandacht weer richten op zijn activiteit.</w:t>
            </w:r>
          </w:p>
        </w:tc>
        <w:tc>
          <w:tcPr>
            <w:tcW w:w="1077" w:type="pct"/>
            <w:shd w:val="clear" w:color="auto" w:fill="D2ECFC"/>
          </w:tcPr>
          <w:p w14:paraId="299E790C" w14:textId="0A5E6552" w:rsidR="000617BD" w:rsidRPr="00E70B9F" w:rsidRDefault="00C6318B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>De leerling houdt zich aan de regels in een omgeving waar hij niet dagelijks komt.</w:t>
            </w:r>
          </w:p>
        </w:tc>
        <w:tc>
          <w:tcPr>
            <w:tcW w:w="1001" w:type="pct"/>
            <w:shd w:val="clear" w:color="auto" w:fill="D2ECFC"/>
          </w:tcPr>
          <w:p w14:paraId="3F967F66" w14:textId="035EAE44" w:rsidR="000617BD" w:rsidRPr="00E70B9F" w:rsidRDefault="005B3FB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color w:val="003350"/>
                <w:sz w:val="16"/>
                <w:szCs w:val="16"/>
              </w:rPr>
              <w:t xml:space="preserve">De leerling houdt zich aan de regels bij </w:t>
            </w:r>
            <w:r w:rsidR="004F58EA" w:rsidRPr="00E70B9F">
              <w:rPr>
                <w:color w:val="003350"/>
                <w:sz w:val="16"/>
                <w:szCs w:val="16"/>
              </w:rPr>
              <w:t xml:space="preserve">het </w:t>
            </w:r>
            <w:r w:rsidRPr="00E70B9F">
              <w:rPr>
                <w:color w:val="003350"/>
                <w:sz w:val="16"/>
                <w:szCs w:val="16"/>
              </w:rPr>
              <w:t>gebruik van media.</w:t>
            </w:r>
          </w:p>
        </w:tc>
      </w:tr>
      <w:tr w:rsidR="000617BD" w:rsidRPr="00A6468B" w14:paraId="0B445B53" w14:textId="77777777" w:rsidTr="00EA72C1">
        <w:trPr>
          <w:trHeight w:val="98"/>
        </w:trPr>
        <w:tc>
          <w:tcPr>
            <w:tcW w:w="844" w:type="pct"/>
          </w:tcPr>
          <w:p w14:paraId="6DAA997A" w14:textId="77777777" w:rsidR="00E25644" w:rsidRPr="001E5B2A" w:rsidRDefault="00E25644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4CEE05F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F826A83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93D00CD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45490D1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38CD5B82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7037DF" w14:textId="78FADAD0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001" w:type="pct"/>
            <w:shd w:val="clear" w:color="auto" w:fill="D2ECFC"/>
          </w:tcPr>
          <w:p w14:paraId="641C531B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2DAD1EA2" w14:textId="6F1D24DF" w:rsidR="000617BD" w:rsidRPr="00E70B9F" w:rsidRDefault="00A5186A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nodig heeft voor het uitvoeren van zijn activiteit.</w:t>
            </w:r>
          </w:p>
        </w:tc>
        <w:tc>
          <w:tcPr>
            <w:tcW w:w="1077" w:type="pct"/>
            <w:shd w:val="clear" w:color="auto" w:fill="D2ECFC"/>
          </w:tcPr>
          <w:p w14:paraId="657CEEF0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04E74EF9" w14:textId="6A7F56D2" w:rsidR="000617BD" w:rsidRPr="00E70B9F" w:rsidRDefault="008E08AA" w:rsidP="008E08A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nodig heeft om media te kunnen gebruiken.</w:t>
            </w:r>
          </w:p>
        </w:tc>
      </w:tr>
      <w:tr w:rsidR="000617BD" w:rsidRPr="00A6468B" w14:paraId="56D1C3D4" w14:textId="77777777" w:rsidTr="00EA72C1">
        <w:trPr>
          <w:trHeight w:val="98"/>
        </w:trPr>
        <w:tc>
          <w:tcPr>
            <w:tcW w:w="844" w:type="pct"/>
          </w:tcPr>
          <w:p w14:paraId="393C54C8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5A8D4C3B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9B24986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7BB8E91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59384E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49C467B1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8527E66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lastRenderedPageBreak/>
              <w:t>Zelfinzicht</w:t>
            </w:r>
          </w:p>
        </w:tc>
        <w:tc>
          <w:tcPr>
            <w:tcW w:w="1001" w:type="pct"/>
            <w:shd w:val="clear" w:color="auto" w:fill="D2ECFC"/>
          </w:tcPr>
          <w:p w14:paraId="1FC7E0F4" w14:textId="67DB828F" w:rsidR="000617BD" w:rsidRPr="00E70B9F" w:rsidRDefault="00050EA3" w:rsidP="00050EA3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weet wat hij wel en niet prettig vindt in de omgang met anderen.</w:t>
            </w:r>
          </w:p>
        </w:tc>
        <w:tc>
          <w:tcPr>
            <w:tcW w:w="1077" w:type="pct"/>
            <w:shd w:val="clear" w:color="auto" w:fill="D2ECFC"/>
          </w:tcPr>
          <w:p w14:paraId="38728F42" w14:textId="77777777" w:rsidR="00F50F2A" w:rsidRPr="00E70B9F" w:rsidRDefault="00F50F2A" w:rsidP="00F50F2A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weet waar hij interesse in heeft.</w:t>
            </w:r>
          </w:p>
          <w:p w14:paraId="520DB892" w14:textId="6B22FDE1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736EA143" w14:textId="466F4DEA" w:rsidR="000617BD" w:rsidRPr="00E70B9F" w:rsidRDefault="00E12CEE" w:rsidP="000617B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weet wat hij wel en niet prettig vindt in de omgang met onbekenden.</w:t>
            </w:r>
          </w:p>
        </w:tc>
        <w:tc>
          <w:tcPr>
            <w:tcW w:w="1001" w:type="pct"/>
            <w:shd w:val="clear" w:color="auto" w:fill="D2ECFC"/>
          </w:tcPr>
          <w:p w14:paraId="0FA091EE" w14:textId="77777777" w:rsidR="0049496E" w:rsidRPr="00E70B9F" w:rsidRDefault="0049496E" w:rsidP="0049496E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cstheme="minorHAnsi"/>
                <w:color w:val="003350"/>
                <w:sz w:val="16"/>
                <w:szCs w:val="16"/>
              </w:rPr>
              <w:t>De leerling weet waar hij interesse in heeft bij het gebruik van media.</w:t>
            </w:r>
          </w:p>
          <w:p w14:paraId="762D7A94" w14:textId="301ACFBF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25F81854" w14:textId="77777777" w:rsidTr="00EA72C1">
        <w:trPr>
          <w:trHeight w:val="98"/>
        </w:trPr>
        <w:tc>
          <w:tcPr>
            <w:tcW w:w="844" w:type="pct"/>
          </w:tcPr>
          <w:p w14:paraId="0ECAC8BF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483F9E4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261663A4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3F94CD1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E04B748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7E817179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9CA19D2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001" w:type="pct"/>
            <w:shd w:val="clear" w:color="auto" w:fill="D2ECFC"/>
          </w:tcPr>
          <w:p w14:paraId="6B5E4729" w14:textId="77777777" w:rsidR="005D1075" w:rsidRPr="00E70B9F" w:rsidRDefault="005D1075" w:rsidP="005D107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met anderen.</w:t>
            </w:r>
          </w:p>
          <w:p w14:paraId="194D55D3" w14:textId="1A55DF25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46E22C89" w14:textId="33C9FB80" w:rsidR="000617BD" w:rsidRPr="00E70B9F" w:rsidRDefault="001B552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bij de activiteiten die hij doet.</w:t>
            </w:r>
          </w:p>
        </w:tc>
        <w:tc>
          <w:tcPr>
            <w:tcW w:w="1077" w:type="pct"/>
            <w:shd w:val="clear" w:color="auto" w:fill="D2ECFC"/>
          </w:tcPr>
          <w:p w14:paraId="6DD3560A" w14:textId="37179974" w:rsidR="000617BD" w:rsidRPr="00E70B9F" w:rsidRDefault="000A6D93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voor zijn omgeving.</w:t>
            </w:r>
          </w:p>
        </w:tc>
        <w:tc>
          <w:tcPr>
            <w:tcW w:w="1001" w:type="pct"/>
            <w:shd w:val="clear" w:color="auto" w:fill="D2ECFC"/>
          </w:tcPr>
          <w:p w14:paraId="5F98A867" w14:textId="7B378BC7" w:rsidR="000617BD" w:rsidRPr="00E70B9F" w:rsidRDefault="00315BA2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bedenkt 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(eventueel met ondersteuning van een volwassene)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nieuwe, verrassende ideeën als hij media gebruikt.</w:t>
            </w:r>
          </w:p>
        </w:tc>
      </w:tr>
      <w:tr w:rsidR="000617BD" w:rsidRPr="00A6468B" w14:paraId="24A139FB" w14:textId="77777777" w:rsidTr="00EA72C1">
        <w:trPr>
          <w:trHeight w:val="98"/>
        </w:trPr>
        <w:tc>
          <w:tcPr>
            <w:tcW w:w="844" w:type="pct"/>
          </w:tcPr>
          <w:p w14:paraId="46EB2B0A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6DEF0AE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1C41913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B02F441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B6108F4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617BD" w:rsidRPr="00A6468B" w14:paraId="78FD93BF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3A14A5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001" w:type="pct"/>
            <w:shd w:val="clear" w:color="auto" w:fill="D2ECFC"/>
          </w:tcPr>
          <w:p w14:paraId="4736DC33" w14:textId="6EE46F7E" w:rsidR="000617BD" w:rsidRPr="00E70B9F" w:rsidRDefault="005E60D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denkt samen met anderen 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(eventueel met ondersteuning van een volwassene)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na over wat ze van een gebeurtenis (</w:t>
            </w:r>
            <w:r w:rsidR="00906199"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bijv.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ruzie, grapje) vinden.</w:t>
            </w:r>
          </w:p>
        </w:tc>
        <w:tc>
          <w:tcPr>
            <w:tcW w:w="1077" w:type="pct"/>
            <w:shd w:val="clear" w:color="auto" w:fill="D2ECFC"/>
          </w:tcPr>
          <w:p w14:paraId="1EAA7DB3" w14:textId="517495BE" w:rsidR="000617BD" w:rsidRPr="00E70B9F" w:rsidRDefault="00DB3B6F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denkt </w:t>
            </w:r>
            <w:r w:rsidRPr="00E70B9F">
              <w:rPr>
                <w:rFonts w:cstheme="minorHAnsi"/>
                <w:color w:val="003350"/>
                <w:sz w:val="16"/>
                <w:szCs w:val="16"/>
              </w:rPr>
              <w:t xml:space="preserve">(eventueel met ondersteuning van een volwassene) </w:t>
            </w: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na over wat hij van de uitvoer van zijn activiteiten vindt.</w:t>
            </w:r>
          </w:p>
        </w:tc>
        <w:tc>
          <w:tcPr>
            <w:tcW w:w="1077" w:type="pct"/>
            <w:shd w:val="clear" w:color="auto" w:fill="D2ECFC"/>
          </w:tcPr>
          <w:p w14:paraId="0DA50875" w14:textId="62DE4E0E" w:rsidR="000617BD" w:rsidRPr="00E70B9F" w:rsidRDefault="009B6D16" w:rsidP="000617BD">
            <w:pPr>
              <w:rPr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vragen over wat er in de wereld gebeurt.</w:t>
            </w:r>
          </w:p>
        </w:tc>
        <w:tc>
          <w:tcPr>
            <w:tcW w:w="1001" w:type="pct"/>
            <w:shd w:val="clear" w:color="auto" w:fill="D2ECFC"/>
          </w:tcPr>
          <w:p w14:paraId="0F422E79" w14:textId="1612F1FE" w:rsidR="000617BD" w:rsidRPr="00E70B9F" w:rsidRDefault="00BF633E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stelt vragen over wat hij ziet in de media.  </w:t>
            </w:r>
          </w:p>
        </w:tc>
      </w:tr>
      <w:tr w:rsidR="000617BD" w:rsidRPr="00A6468B" w14:paraId="472AFE99" w14:textId="77777777" w:rsidTr="00EA72C1">
        <w:trPr>
          <w:trHeight w:val="96"/>
        </w:trPr>
        <w:tc>
          <w:tcPr>
            <w:tcW w:w="844" w:type="pct"/>
          </w:tcPr>
          <w:p w14:paraId="331A04A4" w14:textId="77777777" w:rsidR="000617BD" w:rsidRPr="001E5B2A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830E3F8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6A65325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5D0992B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E90E195" w14:textId="77777777" w:rsidR="000617BD" w:rsidRPr="00E70B9F" w:rsidRDefault="000617BD" w:rsidP="000617B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F55F8D" w:rsidRPr="00A6468B" w14:paraId="706865D6" w14:textId="77777777" w:rsidTr="00EA72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7761BF5" w14:textId="77777777" w:rsidR="00F55F8D" w:rsidRPr="001E5B2A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1E5B2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001" w:type="pct"/>
            <w:shd w:val="clear" w:color="auto" w:fill="D2ECFC"/>
          </w:tcPr>
          <w:p w14:paraId="691B60D1" w14:textId="337EE8AC" w:rsidR="00F55F8D" w:rsidRPr="00E70B9F" w:rsidRDefault="00245F06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vragen om informatie te kunnen begrijpen.</w:t>
            </w:r>
          </w:p>
        </w:tc>
        <w:tc>
          <w:tcPr>
            <w:tcW w:w="1077" w:type="pct"/>
            <w:shd w:val="clear" w:color="auto" w:fill="D2ECFC"/>
          </w:tcPr>
          <w:p w14:paraId="5A5E1175" w14:textId="6EBA9A79" w:rsidR="00F55F8D" w:rsidRPr="00E70B9F" w:rsidRDefault="00AA4E4C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hoe dingen met elkaar te maken hebben.</w:t>
            </w:r>
          </w:p>
        </w:tc>
        <w:tc>
          <w:tcPr>
            <w:tcW w:w="1077" w:type="pct"/>
            <w:shd w:val="clear" w:color="auto" w:fill="D2ECFC"/>
          </w:tcPr>
          <w:p w14:paraId="65D0A60B" w14:textId="454BF9F9" w:rsidR="00F55F8D" w:rsidRPr="00E70B9F" w:rsidRDefault="00E70B9F" w:rsidP="00F55F8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vragen om gebeurtenissen beter te begrijpen.</w:t>
            </w:r>
          </w:p>
        </w:tc>
        <w:tc>
          <w:tcPr>
            <w:tcW w:w="1001" w:type="pct"/>
            <w:shd w:val="clear" w:color="auto" w:fill="D2ECFC"/>
          </w:tcPr>
          <w:p w14:paraId="107EED75" w14:textId="36C482FD" w:rsidR="00F55F8D" w:rsidRPr="00E70B9F" w:rsidRDefault="000B7C35" w:rsidP="00F55F8D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E70B9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dat je media kunt gebruiken om antwoorden te vinden op vragen.</w:t>
            </w:r>
          </w:p>
        </w:tc>
      </w:tr>
      <w:tr w:rsidR="00F55F8D" w:rsidRPr="00A6468B" w14:paraId="4CA04F15" w14:textId="77777777" w:rsidTr="00EA72C1">
        <w:trPr>
          <w:trHeight w:val="98"/>
        </w:trPr>
        <w:tc>
          <w:tcPr>
            <w:tcW w:w="844" w:type="pct"/>
          </w:tcPr>
          <w:p w14:paraId="7017B5C1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1" w:type="pct"/>
          </w:tcPr>
          <w:p w14:paraId="58A4A66C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F915A12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6394067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D687D6C" w14:textId="77777777" w:rsidR="00F55F8D" w:rsidRPr="00A6468B" w:rsidRDefault="00F55F8D" w:rsidP="00F55F8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D06B0F8" w14:textId="77777777" w:rsidR="00502706" w:rsidRPr="00A6468B" w:rsidRDefault="00502706" w:rsidP="00502706">
      <w:pPr>
        <w:rPr>
          <w:rFonts w:asciiTheme="minorHAnsi" w:hAnsiTheme="minorHAnsi" w:cstheme="minorHAnsi"/>
          <w:sz w:val="16"/>
          <w:szCs w:val="16"/>
        </w:rPr>
      </w:pPr>
    </w:p>
    <w:p w14:paraId="6FE30FA7" w14:textId="77777777" w:rsidR="00F15659" w:rsidRDefault="00F15659" w:rsidP="00AD6A94"/>
    <w:p w14:paraId="74DC6569" w14:textId="77777777" w:rsidR="00AD6A94" w:rsidRDefault="00AD6A94" w:rsidP="00AD6A94"/>
    <w:p w14:paraId="462B7524" w14:textId="77777777" w:rsidR="00AD6A94" w:rsidRDefault="00AD6A94" w:rsidP="00AD6A94"/>
    <w:p w14:paraId="5FF1009C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BB152F0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CC79B1B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960D16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031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6A2D" w14:textId="77777777" w:rsidR="000314FC" w:rsidRDefault="000314FC" w:rsidP="004B0919">
      <w:r>
        <w:separator/>
      </w:r>
    </w:p>
  </w:endnote>
  <w:endnote w:type="continuationSeparator" w:id="0">
    <w:p w14:paraId="50892CA1" w14:textId="77777777" w:rsidR="000314FC" w:rsidRDefault="000314FC" w:rsidP="004B0919">
      <w:r>
        <w:continuationSeparator/>
      </w:r>
    </w:p>
  </w:endnote>
  <w:endnote w:type="continuationNotice" w:id="1">
    <w:p w14:paraId="4BF02DE0" w14:textId="77777777" w:rsidR="000314FC" w:rsidRDefault="00031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7A1" w14:textId="77777777" w:rsidR="00697E2E" w:rsidRDefault="00697E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F8A2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20E2F89F" w14:textId="77777777" w:rsidR="004B0919" w:rsidRDefault="004B09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3A1E" w14:textId="5807206E" w:rsidR="004B0919" w:rsidRPr="007C3A98" w:rsidRDefault="007C3A98" w:rsidP="007C3A98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323BB5" wp14:editId="011201A7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248154385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Gynzy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D0BC" w14:textId="77777777" w:rsidR="000314FC" w:rsidRDefault="000314FC" w:rsidP="004B0919">
      <w:r>
        <w:separator/>
      </w:r>
    </w:p>
  </w:footnote>
  <w:footnote w:type="continuationSeparator" w:id="0">
    <w:p w14:paraId="799F27BB" w14:textId="77777777" w:rsidR="000314FC" w:rsidRDefault="000314FC" w:rsidP="004B0919">
      <w:r>
        <w:continuationSeparator/>
      </w:r>
    </w:p>
  </w:footnote>
  <w:footnote w:type="continuationNotice" w:id="1">
    <w:p w14:paraId="26DD318C" w14:textId="77777777" w:rsidR="000314FC" w:rsidRDefault="00031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1478" w14:textId="77777777" w:rsidR="00697E2E" w:rsidRDefault="00697E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BE6B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820E1" wp14:editId="6F72268F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4B1F0B67" w14:textId="77777777" w:rsidR="002277ED" w:rsidRDefault="002277ED" w:rsidP="004B0919">
    <w:pPr>
      <w:pStyle w:val="Koptekst"/>
      <w:rPr>
        <w:noProof/>
      </w:rPr>
    </w:pPr>
  </w:p>
  <w:p w14:paraId="01054411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C7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3E3F74" wp14:editId="3414F03A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.1pt;height:53.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2364">
    <w:abstractNumId w:val="4"/>
  </w:num>
  <w:num w:numId="2" w16cid:durableId="872883018">
    <w:abstractNumId w:val="1"/>
  </w:num>
  <w:num w:numId="3" w16cid:durableId="1863975900">
    <w:abstractNumId w:val="2"/>
  </w:num>
  <w:num w:numId="4" w16cid:durableId="1091705454">
    <w:abstractNumId w:val="0"/>
  </w:num>
  <w:num w:numId="5" w16cid:durableId="984313073">
    <w:abstractNumId w:val="5"/>
  </w:num>
  <w:num w:numId="6" w16cid:durableId="180743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06"/>
    <w:rsid w:val="00011E71"/>
    <w:rsid w:val="000170E2"/>
    <w:rsid w:val="000314FC"/>
    <w:rsid w:val="0003628A"/>
    <w:rsid w:val="00050EA3"/>
    <w:rsid w:val="00051F69"/>
    <w:rsid w:val="00052825"/>
    <w:rsid w:val="00057626"/>
    <w:rsid w:val="00057B80"/>
    <w:rsid w:val="000617BD"/>
    <w:rsid w:val="00061AE4"/>
    <w:rsid w:val="00084234"/>
    <w:rsid w:val="0008545D"/>
    <w:rsid w:val="000A071E"/>
    <w:rsid w:val="000A3002"/>
    <w:rsid w:val="000A6D93"/>
    <w:rsid w:val="000B06F7"/>
    <w:rsid w:val="000B7C35"/>
    <w:rsid w:val="000D246A"/>
    <w:rsid w:val="000D6D81"/>
    <w:rsid w:val="000D7D60"/>
    <w:rsid w:val="00101CB9"/>
    <w:rsid w:val="00102D7A"/>
    <w:rsid w:val="001111FB"/>
    <w:rsid w:val="00131C70"/>
    <w:rsid w:val="001550CF"/>
    <w:rsid w:val="00156A63"/>
    <w:rsid w:val="00164AF4"/>
    <w:rsid w:val="00170A40"/>
    <w:rsid w:val="0018093C"/>
    <w:rsid w:val="00186EEC"/>
    <w:rsid w:val="00190837"/>
    <w:rsid w:val="00194530"/>
    <w:rsid w:val="001A668A"/>
    <w:rsid w:val="001B2EA5"/>
    <w:rsid w:val="001B552D"/>
    <w:rsid w:val="001C1160"/>
    <w:rsid w:val="001C4562"/>
    <w:rsid w:val="001C74E5"/>
    <w:rsid w:val="001E5B2A"/>
    <w:rsid w:val="001F2D3D"/>
    <w:rsid w:val="001F2DEB"/>
    <w:rsid w:val="001F4521"/>
    <w:rsid w:val="0021084F"/>
    <w:rsid w:val="00211956"/>
    <w:rsid w:val="002149B2"/>
    <w:rsid w:val="002277ED"/>
    <w:rsid w:val="00227D95"/>
    <w:rsid w:val="002303AF"/>
    <w:rsid w:val="002355A9"/>
    <w:rsid w:val="00236EA5"/>
    <w:rsid w:val="002401AF"/>
    <w:rsid w:val="00245F06"/>
    <w:rsid w:val="00253936"/>
    <w:rsid w:val="00254C5A"/>
    <w:rsid w:val="00262AD5"/>
    <w:rsid w:val="002832C2"/>
    <w:rsid w:val="002C5990"/>
    <w:rsid w:val="002D6181"/>
    <w:rsid w:val="002D7DE4"/>
    <w:rsid w:val="002E5CF7"/>
    <w:rsid w:val="00315BA2"/>
    <w:rsid w:val="003372D4"/>
    <w:rsid w:val="003438B4"/>
    <w:rsid w:val="00345E7A"/>
    <w:rsid w:val="0037112A"/>
    <w:rsid w:val="00371580"/>
    <w:rsid w:val="0038220C"/>
    <w:rsid w:val="003839E4"/>
    <w:rsid w:val="00384564"/>
    <w:rsid w:val="00396BD8"/>
    <w:rsid w:val="003B26AC"/>
    <w:rsid w:val="003B3ABB"/>
    <w:rsid w:val="003B6E46"/>
    <w:rsid w:val="003C348E"/>
    <w:rsid w:val="003C69DA"/>
    <w:rsid w:val="003F3715"/>
    <w:rsid w:val="003F6EAF"/>
    <w:rsid w:val="00422AAC"/>
    <w:rsid w:val="004240F5"/>
    <w:rsid w:val="00424C1B"/>
    <w:rsid w:val="00427E7D"/>
    <w:rsid w:val="00442BDB"/>
    <w:rsid w:val="00446DE3"/>
    <w:rsid w:val="0044702D"/>
    <w:rsid w:val="00466DBA"/>
    <w:rsid w:val="00481502"/>
    <w:rsid w:val="004844E3"/>
    <w:rsid w:val="0049496E"/>
    <w:rsid w:val="00494C7C"/>
    <w:rsid w:val="004B0919"/>
    <w:rsid w:val="004B5E33"/>
    <w:rsid w:val="004C37C4"/>
    <w:rsid w:val="004C5E60"/>
    <w:rsid w:val="004E0DA1"/>
    <w:rsid w:val="004F58EA"/>
    <w:rsid w:val="00502706"/>
    <w:rsid w:val="005067D0"/>
    <w:rsid w:val="00516CC7"/>
    <w:rsid w:val="00524EBA"/>
    <w:rsid w:val="005319B5"/>
    <w:rsid w:val="00547CC2"/>
    <w:rsid w:val="0055414E"/>
    <w:rsid w:val="005551AC"/>
    <w:rsid w:val="005725A1"/>
    <w:rsid w:val="00574B3D"/>
    <w:rsid w:val="0057573E"/>
    <w:rsid w:val="00584EA7"/>
    <w:rsid w:val="0059298D"/>
    <w:rsid w:val="005A6D0C"/>
    <w:rsid w:val="005B163F"/>
    <w:rsid w:val="005B1BC3"/>
    <w:rsid w:val="005B3FBE"/>
    <w:rsid w:val="005C199E"/>
    <w:rsid w:val="005C4610"/>
    <w:rsid w:val="005C6494"/>
    <w:rsid w:val="005D1075"/>
    <w:rsid w:val="005E60DE"/>
    <w:rsid w:val="005E7CF2"/>
    <w:rsid w:val="0060777B"/>
    <w:rsid w:val="00614307"/>
    <w:rsid w:val="00615D59"/>
    <w:rsid w:val="00621832"/>
    <w:rsid w:val="00641890"/>
    <w:rsid w:val="00647B27"/>
    <w:rsid w:val="00651B8B"/>
    <w:rsid w:val="006933F0"/>
    <w:rsid w:val="00697423"/>
    <w:rsid w:val="00697E2E"/>
    <w:rsid w:val="006A58B1"/>
    <w:rsid w:val="006A699D"/>
    <w:rsid w:val="006E0578"/>
    <w:rsid w:val="006E652F"/>
    <w:rsid w:val="006F7D18"/>
    <w:rsid w:val="007067FC"/>
    <w:rsid w:val="00717E5F"/>
    <w:rsid w:val="00724839"/>
    <w:rsid w:val="007371B0"/>
    <w:rsid w:val="0075481B"/>
    <w:rsid w:val="00762E28"/>
    <w:rsid w:val="00763648"/>
    <w:rsid w:val="007644CF"/>
    <w:rsid w:val="00766C05"/>
    <w:rsid w:val="0079373D"/>
    <w:rsid w:val="007974E3"/>
    <w:rsid w:val="007A0430"/>
    <w:rsid w:val="007C3A98"/>
    <w:rsid w:val="007D1EDE"/>
    <w:rsid w:val="007D30A0"/>
    <w:rsid w:val="007F0428"/>
    <w:rsid w:val="007F2757"/>
    <w:rsid w:val="00800B57"/>
    <w:rsid w:val="00803086"/>
    <w:rsid w:val="00812A7B"/>
    <w:rsid w:val="00817BE5"/>
    <w:rsid w:val="00846B1A"/>
    <w:rsid w:val="00860929"/>
    <w:rsid w:val="00865E9A"/>
    <w:rsid w:val="008711ED"/>
    <w:rsid w:val="00873500"/>
    <w:rsid w:val="00881F13"/>
    <w:rsid w:val="00890C1F"/>
    <w:rsid w:val="00893BE3"/>
    <w:rsid w:val="008C0262"/>
    <w:rsid w:val="008D3F0F"/>
    <w:rsid w:val="008D5D1D"/>
    <w:rsid w:val="008D62F0"/>
    <w:rsid w:val="008E08AA"/>
    <w:rsid w:val="008E1558"/>
    <w:rsid w:val="008F1A4A"/>
    <w:rsid w:val="00903117"/>
    <w:rsid w:val="00904ACE"/>
    <w:rsid w:val="00906199"/>
    <w:rsid w:val="00906993"/>
    <w:rsid w:val="00911738"/>
    <w:rsid w:val="00920B86"/>
    <w:rsid w:val="00923D20"/>
    <w:rsid w:val="00923E16"/>
    <w:rsid w:val="009372C3"/>
    <w:rsid w:val="00942478"/>
    <w:rsid w:val="009442C7"/>
    <w:rsid w:val="009623E9"/>
    <w:rsid w:val="009675E5"/>
    <w:rsid w:val="009743BC"/>
    <w:rsid w:val="00993B59"/>
    <w:rsid w:val="00997FF4"/>
    <w:rsid w:val="009A0A70"/>
    <w:rsid w:val="009A3B3A"/>
    <w:rsid w:val="009B1737"/>
    <w:rsid w:val="009B6D16"/>
    <w:rsid w:val="00A00AE9"/>
    <w:rsid w:val="00A03150"/>
    <w:rsid w:val="00A051D9"/>
    <w:rsid w:val="00A5186A"/>
    <w:rsid w:val="00A53074"/>
    <w:rsid w:val="00A556C1"/>
    <w:rsid w:val="00A65AF9"/>
    <w:rsid w:val="00A738D0"/>
    <w:rsid w:val="00A73D9C"/>
    <w:rsid w:val="00A83C8B"/>
    <w:rsid w:val="00AA4E4C"/>
    <w:rsid w:val="00AA5445"/>
    <w:rsid w:val="00AB1D66"/>
    <w:rsid w:val="00AB1FD9"/>
    <w:rsid w:val="00AB4111"/>
    <w:rsid w:val="00AD19FD"/>
    <w:rsid w:val="00AD6A94"/>
    <w:rsid w:val="00AF26C4"/>
    <w:rsid w:val="00B01F66"/>
    <w:rsid w:val="00B06C6E"/>
    <w:rsid w:val="00B20388"/>
    <w:rsid w:val="00B207DC"/>
    <w:rsid w:val="00B215A0"/>
    <w:rsid w:val="00B315BE"/>
    <w:rsid w:val="00B35F1B"/>
    <w:rsid w:val="00B3713B"/>
    <w:rsid w:val="00B73CA7"/>
    <w:rsid w:val="00B77126"/>
    <w:rsid w:val="00B94F73"/>
    <w:rsid w:val="00B95447"/>
    <w:rsid w:val="00B95CD6"/>
    <w:rsid w:val="00BB358B"/>
    <w:rsid w:val="00BF2AF3"/>
    <w:rsid w:val="00BF2B24"/>
    <w:rsid w:val="00BF633E"/>
    <w:rsid w:val="00C15F4B"/>
    <w:rsid w:val="00C26B42"/>
    <w:rsid w:val="00C50123"/>
    <w:rsid w:val="00C6318B"/>
    <w:rsid w:val="00C64E71"/>
    <w:rsid w:val="00C814D7"/>
    <w:rsid w:val="00C833DC"/>
    <w:rsid w:val="00CB0046"/>
    <w:rsid w:val="00CB67D2"/>
    <w:rsid w:val="00CC01BB"/>
    <w:rsid w:val="00CC209E"/>
    <w:rsid w:val="00CC444A"/>
    <w:rsid w:val="00CD0596"/>
    <w:rsid w:val="00CD4A2E"/>
    <w:rsid w:val="00CE4759"/>
    <w:rsid w:val="00CF3D67"/>
    <w:rsid w:val="00CF604C"/>
    <w:rsid w:val="00D132F8"/>
    <w:rsid w:val="00D51C3B"/>
    <w:rsid w:val="00D72966"/>
    <w:rsid w:val="00D7387D"/>
    <w:rsid w:val="00D913DA"/>
    <w:rsid w:val="00DB3B6F"/>
    <w:rsid w:val="00DC3875"/>
    <w:rsid w:val="00DC3C1A"/>
    <w:rsid w:val="00DD79BD"/>
    <w:rsid w:val="00DE78EA"/>
    <w:rsid w:val="00E12CEE"/>
    <w:rsid w:val="00E1759A"/>
    <w:rsid w:val="00E2539F"/>
    <w:rsid w:val="00E25644"/>
    <w:rsid w:val="00E428DF"/>
    <w:rsid w:val="00E43592"/>
    <w:rsid w:val="00E46A57"/>
    <w:rsid w:val="00E47DFA"/>
    <w:rsid w:val="00E5011D"/>
    <w:rsid w:val="00E54F0E"/>
    <w:rsid w:val="00E677D9"/>
    <w:rsid w:val="00E70B9F"/>
    <w:rsid w:val="00E71A16"/>
    <w:rsid w:val="00E71EC0"/>
    <w:rsid w:val="00E850FF"/>
    <w:rsid w:val="00E952C9"/>
    <w:rsid w:val="00EA2416"/>
    <w:rsid w:val="00EA2BAA"/>
    <w:rsid w:val="00EA6AA6"/>
    <w:rsid w:val="00EA72C1"/>
    <w:rsid w:val="00EB67D3"/>
    <w:rsid w:val="00EB7F50"/>
    <w:rsid w:val="00EC62D8"/>
    <w:rsid w:val="00ED19C1"/>
    <w:rsid w:val="00F15659"/>
    <w:rsid w:val="00F367D2"/>
    <w:rsid w:val="00F36C84"/>
    <w:rsid w:val="00F40907"/>
    <w:rsid w:val="00F436FA"/>
    <w:rsid w:val="00F50F2A"/>
    <w:rsid w:val="00F55F8D"/>
    <w:rsid w:val="00F74F95"/>
    <w:rsid w:val="00F86F0A"/>
    <w:rsid w:val="00F946D9"/>
    <w:rsid w:val="00FC7A0E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1DCA05C"/>
  <w15:chartTrackingRefBased/>
  <w15:docId w15:val="{2EB35624-6E09-4D45-B3C4-0285493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purl.org/dc/dcmitype/"/>
    <ds:schemaRef ds:uri="dbfc32e6-7ca2-4600-92ce-6b812f35215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d0a3419-be1d-4d1e-8006-2f5539af109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B8EA4-D8E1-453C-8ADC-2E7601019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Antoinette | Gouwe Academie</cp:lastModifiedBy>
  <cp:revision>78</cp:revision>
  <cp:lastPrinted>2024-01-10T12:48:00Z</cp:lastPrinted>
  <dcterms:created xsi:type="dcterms:W3CDTF">2023-08-23T10:20:00Z</dcterms:created>
  <dcterms:modified xsi:type="dcterms:W3CDTF">2024-01-10T12:48:00Z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