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5AAD3C65" w:rsidR="00B718DA" w:rsidRDefault="00B718DA" w:rsidP="00B718DA">
      <w:pPr>
        <w:pStyle w:val="Kop1"/>
        <w:jc w:val="center"/>
        <w:rPr>
          <w:sz w:val="36"/>
          <w:szCs w:val="36"/>
        </w:rPr>
      </w:pPr>
      <w:r w:rsidRPr="00D07984">
        <w:rPr>
          <w:sz w:val="36"/>
          <w:szCs w:val="36"/>
        </w:rPr>
        <w:t xml:space="preserve">Leerlingvragenlijst </w:t>
      </w:r>
      <w:r>
        <w:rPr>
          <w:sz w:val="36"/>
          <w:szCs w:val="36"/>
        </w:rPr>
        <w:t xml:space="preserve">Zien!+ omgaan met bekenden </w:t>
      </w:r>
      <w:r>
        <w:rPr>
          <w:sz w:val="36"/>
          <w:szCs w:val="36"/>
        </w:rPr>
        <w:br/>
      </w:r>
      <w:r>
        <w:rPr>
          <w:sz w:val="36"/>
          <w:szCs w:val="36"/>
        </w:rPr>
        <w:t>inclusief MSV – Bovenbouw</w:t>
      </w:r>
    </w:p>
    <w:p w14:paraId="5F449F56" w14:textId="77777777" w:rsidR="00B718DA" w:rsidRPr="000B034A" w:rsidRDefault="00B718DA" w:rsidP="00B718DA"/>
    <w:p w14:paraId="335ACB2D" w14:textId="532BF82B" w:rsidR="00B718DA" w:rsidRDefault="00B718DA" w:rsidP="00B718DA">
      <w:pPr>
        <w:pStyle w:val="Kop2"/>
        <w:ind w:left="-426"/>
      </w:pPr>
      <w:r w:rsidRPr="00742998">
        <w:t>Naam:………………………………………</w:t>
      </w:r>
      <w:r w:rsidR="002D4DED">
        <w:t>.</w:t>
      </w:r>
    </w:p>
    <w:p w14:paraId="66A19549" w14:textId="3D314ECC" w:rsidR="00B718DA" w:rsidRDefault="00B718DA" w:rsidP="00B718DA">
      <w:pPr>
        <w:pStyle w:val="Kop2"/>
        <w:ind w:left="-426"/>
      </w:pPr>
      <w:r>
        <w:t>D</w:t>
      </w:r>
      <w:r w:rsidRPr="00742998">
        <w:t>atum:………………………………………</w:t>
      </w:r>
    </w:p>
    <w:p w14:paraId="2F59C2F0" w14:textId="77777777" w:rsidR="00AD6A94" w:rsidRDefault="00AD6A94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00B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Default="00746337" w:rsidP="00746337">
            <w:r>
              <w:t>Stellingen</w:t>
            </w:r>
          </w:p>
        </w:tc>
        <w:tc>
          <w:tcPr>
            <w:tcW w:w="1191" w:type="dxa"/>
          </w:tcPr>
          <w:p w14:paraId="15A3AC79" w14:textId="74109CD5" w:rsidR="00746337" w:rsidRDefault="00746337" w:rsidP="00B83EE5">
            <w:pPr>
              <w:jc w:val="center"/>
            </w:pPr>
            <w:r w:rsidRPr="00D07984">
              <w:t xml:space="preserve">Dat is (bijna) </w:t>
            </w:r>
            <w:r>
              <w:t>altijd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431C5794" w14:textId="3C5D927D" w:rsidR="00746337" w:rsidRDefault="00746337" w:rsidP="00B83EE5">
            <w:pPr>
              <w:jc w:val="center"/>
            </w:pPr>
            <w:r w:rsidRPr="00D07984">
              <w:t xml:space="preserve">Dat is </w:t>
            </w:r>
            <w:r>
              <w:t>vaak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31589664" w14:textId="6CC989AB" w:rsidR="00746337" w:rsidRDefault="00746337" w:rsidP="00B83EE5">
            <w:pPr>
              <w:jc w:val="center"/>
            </w:pPr>
            <w:r w:rsidRPr="00D07984">
              <w:t xml:space="preserve">Dat is </w:t>
            </w:r>
            <w:r>
              <w:t>soms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2E8E5B10" w14:textId="0AB3512C" w:rsidR="00746337" w:rsidRDefault="00746337" w:rsidP="00B83EE5">
            <w:pPr>
              <w:jc w:val="center"/>
            </w:pPr>
            <w:r w:rsidRPr="00D07984">
              <w:t xml:space="preserve">Dat is (bijna) </w:t>
            </w:r>
            <w:r>
              <w:t>nooit</w:t>
            </w:r>
            <w:r w:rsidRPr="00D07984">
              <w:t xml:space="preserve"> zo</w:t>
            </w:r>
          </w:p>
        </w:tc>
      </w:tr>
      <w:tr w:rsidR="00746337" w14:paraId="45B532F0" w14:textId="77777777" w:rsidTr="00B83EE5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3FCC8578" w14:textId="5E0B714D" w:rsidR="00746337" w:rsidRPr="007B08B0" w:rsidRDefault="004132BA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vind de lessen van mijn juf of meester leuk en interessant.</w:t>
            </w: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B3ABE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57BE12D1" w14:textId="19116296" w:rsidR="00746337" w:rsidRPr="007B08B0" w:rsidRDefault="00E0753A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krijg werk dat ik graag doe.</w:t>
            </w:r>
          </w:p>
        </w:tc>
        <w:tc>
          <w:tcPr>
            <w:tcW w:w="1191" w:type="dxa"/>
          </w:tcPr>
          <w:p w14:paraId="31E4B085" w14:textId="00BA712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0B9384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354306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76D56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00B83EE5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72B7E9DE" w14:textId="30CE1518" w:rsidR="00746337" w:rsidRPr="007B08B0" w:rsidRDefault="00E0753A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ben blij met hoe ik mijn werk mag doen.</w:t>
            </w: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0995B2E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7ED056FA" w14:textId="4A840D57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19A5A1D8" w14:textId="54933CC0" w:rsidR="00746337" w:rsidRPr="007B08B0" w:rsidRDefault="00E0753A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doe graag mee met de lessen</w:t>
            </w: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023E9A0A" w14:textId="37E67C2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649B2F5C" w14:textId="77777777" w:rsidTr="00B83EE5">
        <w:tc>
          <w:tcPr>
            <w:tcW w:w="562" w:type="dxa"/>
          </w:tcPr>
          <w:p w14:paraId="045984AA" w14:textId="7CE35A11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79432CEB" w14:textId="2EC85ABD" w:rsidR="00746337" w:rsidRPr="007B08B0" w:rsidRDefault="00E0753A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heb goed contact met mijn juf of meester.</w:t>
            </w:r>
          </w:p>
        </w:tc>
        <w:tc>
          <w:tcPr>
            <w:tcW w:w="1191" w:type="dxa"/>
          </w:tcPr>
          <w:p w14:paraId="211F384C" w14:textId="682B1C3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7AE85C48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B466EF4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14:paraId="5B9B419A" w14:textId="1F6931B5" w:rsidR="00746337" w:rsidRPr="007B08B0" w:rsidRDefault="00E0753A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Mijn juf of meester snapt wat ik leuk vind en wat ik moeilijk vind.</w:t>
            </w:r>
          </w:p>
        </w:tc>
        <w:tc>
          <w:tcPr>
            <w:tcW w:w="1191" w:type="dxa"/>
          </w:tcPr>
          <w:p w14:paraId="6E3094AC" w14:textId="7D4A2F2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15C64EE4" w14:textId="77777777" w:rsidTr="00B83EE5">
        <w:tc>
          <w:tcPr>
            <w:tcW w:w="562" w:type="dxa"/>
          </w:tcPr>
          <w:p w14:paraId="0152C74C" w14:textId="7C00CF7C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14:paraId="5FB45E7D" w14:textId="1DFAB33E" w:rsidR="00746337" w:rsidRPr="007B08B0" w:rsidRDefault="00E0753A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ben blij dat ik bij mijn juf of meester in de klas zit.</w:t>
            </w:r>
          </w:p>
        </w:tc>
        <w:tc>
          <w:tcPr>
            <w:tcW w:w="1191" w:type="dxa"/>
          </w:tcPr>
          <w:p w14:paraId="2599BDE0" w14:textId="6BA71452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A578DC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09968E48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tcW w:w="4395" w:type="dxa"/>
          </w:tcPr>
          <w:p w14:paraId="50E79F9A" w14:textId="3D515FBD" w:rsidR="00746337" w:rsidRPr="007B08B0" w:rsidRDefault="00586868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voel me fijn bij mijn juf of meester.</w:t>
            </w:r>
          </w:p>
        </w:tc>
        <w:tc>
          <w:tcPr>
            <w:tcW w:w="1191" w:type="dxa"/>
          </w:tcPr>
          <w:p w14:paraId="60E2AC83" w14:textId="71AEE51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323BD9DB" w14:textId="77777777" w:rsidTr="00B83EE5">
        <w:tc>
          <w:tcPr>
            <w:tcW w:w="562" w:type="dxa"/>
          </w:tcPr>
          <w:p w14:paraId="0009C785" w14:textId="116C06D3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1237D861" w14:textId="4F0019E6" w:rsidR="00746337" w:rsidRPr="007B08B0" w:rsidRDefault="00586868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BT: Ik besteed oprechte aandacht aan anderen.</w:t>
            </w:r>
          </w:p>
        </w:tc>
        <w:tc>
          <w:tcPr>
            <w:tcW w:w="1191" w:type="dxa"/>
          </w:tcPr>
          <w:p w14:paraId="0374ACAA" w14:textId="4ECE817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2BBAB8A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3C3E9D53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67AA5E95" w14:textId="671252AE" w:rsidR="00746337" w:rsidRPr="007B08B0" w:rsidRDefault="00586868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voel me veilig op school.</w:t>
            </w:r>
          </w:p>
        </w:tc>
        <w:tc>
          <w:tcPr>
            <w:tcW w:w="1191" w:type="dxa"/>
          </w:tcPr>
          <w:p w14:paraId="0DFB71B8" w14:textId="64750504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EA9205" w14:textId="77777777" w:rsidTr="00B83EE5">
        <w:tc>
          <w:tcPr>
            <w:tcW w:w="562" w:type="dxa"/>
          </w:tcPr>
          <w:p w14:paraId="30A0989E" w14:textId="3A8078CE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1C0BC383" w14:textId="44515DF7" w:rsidR="00746337" w:rsidRPr="007B08B0" w:rsidRDefault="00586868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voel me veilig in mijn klas.</w:t>
            </w:r>
          </w:p>
        </w:tc>
        <w:tc>
          <w:tcPr>
            <w:tcW w:w="1191" w:type="dxa"/>
          </w:tcPr>
          <w:p w14:paraId="0A583177" w14:textId="312C60D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46E5089" w14:textId="0E8C226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7147B59" w14:textId="31116EEA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7CCEE9A" w14:textId="04D8CD2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1EA9657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273D2973" w14:textId="2E35AF3C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706BF72B" w14:textId="39070879" w:rsidR="00746337" w:rsidRPr="007B08B0" w:rsidRDefault="00586868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voel me veilig op het plein.</w:t>
            </w:r>
          </w:p>
        </w:tc>
        <w:tc>
          <w:tcPr>
            <w:tcW w:w="1191" w:type="dxa"/>
          </w:tcPr>
          <w:p w14:paraId="78F61704" w14:textId="0C42B88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3DDF1F6" w14:textId="76AD830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498276F" w14:textId="7987C282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C2DA897" w14:textId="683DECE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2C7A12D0" w14:textId="77777777" w:rsidTr="00B83EE5">
        <w:tc>
          <w:tcPr>
            <w:tcW w:w="562" w:type="dxa"/>
          </w:tcPr>
          <w:p w14:paraId="2E4B6413" w14:textId="70624FE6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13.</w:t>
            </w:r>
          </w:p>
        </w:tc>
        <w:tc>
          <w:tcPr>
            <w:tcW w:w="4395" w:type="dxa"/>
          </w:tcPr>
          <w:p w14:paraId="1D4AF117" w14:textId="62AC82C7" w:rsidR="00746337" w:rsidRPr="007B08B0" w:rsidRDefault="00586868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hoor erbij in de groep.</w:t>
            </w:r>
          </w:p>
        </w:tc>
        <w:tc>
          <w:tcPr>
            <w:tcW w:w="1191" w:type="dxa"/>
          </w:tcPr>
          <w:p w14:paraId="5F0FBE12" w14:textId="2AB59D74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9FB93A6" w14:textId="14662E94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35C42B6" w14:textId="2F15A98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782040" w14:textId="6D1557A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79C5558F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27744678" w14:textId="0463963E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14.</w:t>
            </w:r>
          </w:p>
        </w:tc>
        <w:tc>
          <w:tcPr>
            <w:tcW w:w="4395" w:type="dxa"/>
          </w:tcPr>
          <w:p w14:paraId="32C03C64" w14:textId="0163F8E0" w:rsidR="00746337" w:rsidRPr="007B08B0" w:rsidRDefault="000C4D5D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IT: Ik maak contact met anderen.</w:t>
            </w:r>
          </w:p>
        </w:tc>
        <w:tc>
          <w:tcPr>
            <w:tcW w:w="1191" w:type="dxa"/>
          </w:tcPr>
          <w:p w14:paraId="13D99728" w14:textId="66CFFFE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D88904E" w14:textId="5498115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B14D1B6" w14:textId="68DEE038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8BDF0A3" w14:textId="494CB07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3FAC4A17" w14:textId="77777777" w:rsidTr="00B83EE5">
        <w:tc>
          <w:tcPr>
            <w:tcW w:w="562" w:type="dxa"/>
          </w:tcPr>
          <w:p w14:paraId="475A0E21" w14:textId="4FB5FDC9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15.</w:t>
            </w:r>
          </w:p>
        </w:tc>
        <w:tc>
          <w:tcPr>
            <w:tcW w:w="4395" w:type="dxa"/>
          </w:tcPr>
          <w:p w14:paraId="64DCF130" w14:textId="71D0A413" w:rsidR="00746337" w:rsidRPr="007B08B0" w:rsidRDefault="000C4D5D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AU: Ik heb een mening en blijf bij mijn mening.</w:t>
            </w:r>
          </w:p>
        </w:tc>
        <w:tc>
          <w:tcPr>
            <w:tcW w:w="1191" w:type="dxa"/>
          </w:tcPr>
          <w:p w14:paraId="0B1D992E" w14:textId="1E1AA3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8A2BEB" w14:textId="7EF36018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4C37E50" w14:textId="59BA7BF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AD16F6C" w14:textId="6233A21A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2D994365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6791E475" w14:textId="07F9D219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16.</w:t>
            </w:r>
          </w:p>
        </w:tc>
        <w:tc>
          <w:tcPr>
            <w:tcW w:w="4395" w:type="dxa"/>
          </w:tcPr>
          <w:p w14:paraId="62F654D6" w14:textId="7AED0CBB" w:rsidR="00746337" w:rsidRPr="007B08B0" w:rsidRDefault="0003777E" w:rsidP="00746337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IL: Ik houd rekening met wat een ander vindt en voelt.</w:t>
            </w:r>
          </w:p>
        </w:tc>
        <w:tc>
          <w:tcPr>
            <w:tcW w:w="1191" w:type="dxa"/>
          </w:tcPr>
          <w:p w14:paraId="1F218B02" w14:textId="71DEAFAF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E8977" w14:textId="0706D08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4C8DD8" w14:textId="2B7A799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BEA7BB9" w14:textId="1496CE8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7AFC6169" w14:textId="77777777" w:rsidTr="00B83EE5">
        <w:tc>
          <w:tcPr>
            <w:tcW w:w="562" w:type="dxa"/>
          </w:tcPr>
          <w:p w14:paraId="6261A137" w14:textId="3561A488" w:rsidR="000C4D5D" w:rsidRPr="00746337" w:rsidRDefault="000C4D5D" w:rsidP="000C4D5D">
            <w:pPr>
              <w:rPr>
                <w:b/>
              </w:rPr>
            </w:pPr>
            <w:r w:rsidRPr="00746337">
              <w:rPr>
                <w:b/>
              </w:rPr>
              <w:t>1</w:t>
            </w:r>
            <w:r w:rsidR="001B6729">
              <w:rPr>
                <w:b/>
              </w:rPr>
              <w:t>7</w:t>
            </w:r>
            <w:r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14:paraId="5672A0BB" w14:textId="1CA8207F" w:rsidR="000C4D5D" w:rsidRPr="007B08B0" w:rsidRDefault="0003777E" w:rsidP="000C4D5D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FL: Ik vind het oké als een ander iets anders wil of een eigen idee heeft.</w:t>
            </w:r>
          </w:p>
        </w:tc>
        <w:tc>
          <w:tcPr>
            <w:tcW w:w="1191" w:type="dxa"/>
          </w:tcPr>
          <w:p w14:paraId="068D1967" w14:textId="7B1A9170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14345F" w14:textId="454A682E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82A03F2" w14:textId="528B752A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EE60FE4" w14:textId="4B1ABEE6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56ABF66E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614611E" w14:textId="4126EFDE" w:rsidR="000C4D5D" w:rsidRPr="00746337" w:rsidRDefault="000C4D5D" w:rsidP="000C4D5D">
            <w:pPr>
              <w:rPr>
                <w:b/>
              </w:rPr>
            </w:pPr>
            <w:r w:rsidRPr="00746337">
              <w:rPr>
                <w:b/>
              </w:rPr>
              <w:t>1</w:t>
            </w:r>
            <w:r w:rsidR="001B6729">
              <w:rPr>
                <w:b/>
              </w:rPr>
              <w:t>8</w:t>
            </w:r>
            <w:r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14:paraId="26DE76F2" w14:textId="3817AC60" w:rsidR="000C4D5D" w:rsidRPr="007B08B0" w:rsidRDefault="0003777E" w:rsidP="000C4D5D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IB: Ik houd me in als dat nodig is.</w:t>
            </w:r>
          </w:p>
        </w:tc>
        <w:tc>
          <w:tcPr>
            <w:tcW w:w="1191" w:type="dxa"/>
          </w:tcPr>
          <w:p w14:paraId="3F85DA7C" w14:textId="0D197847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D1BA636" w14:textId="2527E8AD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8C40CF4" w14:textId="0716071F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431D458" w14:textId="731BF4AB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46CB10EB" w14:textId="77777777" w:rsidTr="00B83EE5">
        <w:tc>
          <w:tcPr>
            <w:tcW w:w="562" w:type="dxa"/>
          </w:tcPr>
          <w:p w14:paraId="78F56051" w14:textId="5E69369E" w:rsidR="000C4D5D" w:rsidRPr="00746337" w:rsidRDefault="000C4D5D" w:rsidP="000C4D5D">
            <w:pPr>
              <w:rPr>
                <w:b/>
              </w:rPr>
            </w:pPr>
            <w:r w:rsidRPr="00746337">
              <w:rPr>
                <w:b/>
              </w:rPr>
              <w:t>1</w:t>
            </w:r>
            <w:r w:rsidR="001B6729">
              <w:rPr>
                <w:b/>
              </w:rPr>
              <w:t>9</w:t>
            </w:r>
            <w:r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14:paraId="787CEB93" w14:textId="49651016" w:rsidR="000C4D5D" w:rsidRPr="007B08B0" w:rsidRDefault="0003777E" w:rsidP="000C4D5D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ZI: Ik weet van mezelf hoe ik ben in de omgang met anderen.</w:t>
            </w:r>
          </w:p>
        </w:tc>
        <w:tc>
          <w:tcPr>
            <w:tcW w:w="1191" w:type="dxa"/>
          </w:tcPr>
          <w:p w14:paraId="6B6652D2" w14:textId="74FCB944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F843C32" w14:textId="1E5C4D55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F063863" w14:textId="560F7172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CADE8DC" w14:textId="29800BC4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01A9E930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5F7679B7" w14:textId="5E196D46" w:rsidR="000C4D5D" w:rsidRPr="00746337" w:rsidRDefault="001B6729" w:rsidP="000C4D5D">
            <w:pPr>
              <w:rPr>
                <w:b/>
              </w:rPr>
            </w:pPr>
            <w:r>
              <w:rPr>
                <w:b/>
              </w:rPr>
              <w:t>20</w:t>
            </w:r>
            <w:r w:rsidR="000C4D5D"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14:paraId="5F2840B6" w14:textId="5E6F3235" w:rsidR="000C4D5D" w:rsidRPr="007B08B0" w:rsidRDefault="0003777E" w:rsidP="000C4D5D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CD: Ik bedenk nieuwe, verrassende ideeën en oplossingen met anderen.</w:t>
            </w:r>
          </w:p>
        </w:tc>
        <w:tc>
          <w:tcPr>
            <w:tcW w:w="1191" w:type="dxa"/>
          </w:tcPr>
          <w:p w14:paraId="26478127" w14:textId="42671BCC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0327263" w14:textId="08A23A94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A5B02CD" w14:textId="52ADEE98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0874D37" w14:textId="75A72B36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0B8BC716" w14:textId="77777777" w:rsidTr="00B83EE5">
        <w:tc>
          <w:tcPr>
            <w:tcW w:w="562" w:type="dxa"/>
          </w:tcPr>
          <w:p w14:paraId="67BDE756" w14:textId="68BF6120" w:rsidR="000C4D5D" w:rsidRPr="00746337" w:rsidRDefault="001B6729" w:rsidP="000C4D5D">
            <w:pPr>
              <w:rPr>
                <w:b/>
              </w:rPr>
            </w:pPr>
            <w:r>
              <w:rPr>
                <w:b/>
              </w:rPr>
              <w:t>2</w:t>
            </w:r>
            <w:r w:rsidR="000C4D5D"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7B60C467" w14:textId="2D1A3A1A" w:rsidR="000C4D5D" w:rsidRPr="007B08B0" w:rsidRDefault="0003777E" w:rsidP="000C4D5D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KD: Ik denk na over wat ik vind door naar de argumenten van anderen te luisteren.</w:t>
            </w:r>
          </w:p>
        </w:tc>
        <w:tc>
          <w:tcPr>
            <w:tcW w:w="1191" w:type="dxa"/>
          </w:tcPr>
          <w:p w14:paraId="4A5B8E6A" w14:textId="51E5FBC9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5736109" w14:textId="7EF92083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5E58A8" w14:textId="36614145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C7BFC54" w14:textId="4C11BB53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2EABBF6E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4742B18B" w14:textId="01C472BB" w:rsidR="000C4D5D" w:rsidRPr="00746337" w:rsidRDefault="001B6729" w:rsidP="000C4D5D">
            <w:pPr>
              <w:rPr>
                <w:b/>
              </w:rPr>
            </w:pPr>
            <w:r>
              <w:rPr>
                <w:b/>
              </w:rPr>
              <w:t>22</w:t>
            </w:r>
            <w:r w:rsidR="000C4D5D"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14:paraId="64A20766" w14:textId="6192F20E" w:rsidR="000C4D5D" w:rsidRPr="007B08B0" w:rsidRDefault="008A64A4" w:rsidP="000C4D5D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AD: Ik kan informatie begrijpen en verwerken door anderen te bevragen.</w:t>
            </w:r>
          </w:p>
        </w:tc>
        <w:tc>
          <w:tcPr>
            <w:tcW w:w="1191" w:type="dxa"/>
          </w:tcPr>
          <w:p w14:paraId="3702AF18" w14:textId="020181B7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D03F9CA" w14:textId="0ED9FAA3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C92C4ED" w14:textId="5B70F8B0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998C64" w14:textId="18014EA2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4829B153" w14:textId="77777777" w:rsidR="008A64A4" w:rsidRDefault="008A64A4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0104DB" w14:paraId="173824C5" w14:textId="77777777" w:rsidTr="0074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08579F54" w14:textId="44D07C17" w:rsidR="000104DB" w:rsidRPr="00746337" w:rsidRDefault="000104DB" w:rsidP="000104DB">
            <w:pPr>
              <w:rPr>
                <w:b w:val="0"/>
              </w:rPr>
            </w:pPr>
          </w:p>
        </w:tc>
        <w:tc>
          <w:tcPr>
            <w:tcW w:w="2458" w:type="dxa"/>
          </w:tcPr>
          <w:p w14:paraId="2487FBAF" w14:textId="7BC02A6E" w:rsidR="000104DB" w:rsidRDefault="000104DB" w:rsidP="000104DB"/>
        </w:tc>
        <w:tc>
          <w:tcPr>
            <w:tcW w:w="1510" w:type="dxa"/>
          </w:tcPr>
          <w:p w14:paraId="0FCF3BD3" w14:textId="0ECE3C7B" w:rsidR="000104DB" w:rsidRPr="0029208E" w:rsidRDefault="000104DB" w:rsidP="000104DB">
            <w:pPr>
              <w:rPr>
                <w:sz w:val="24"/>
                <w:szCs w:val="24"/>
              </w:rPr>
            </w:pPr>
            <w:r w:rsidRPr="00D07984">
              <w:t xml:space="preserve">Dat is (bijna) </w:t>
            </w:r>
            <w:r>
              <w:t>altijd</w:t>
            </w:r>
            <w:r w:rsidRPr="00D07984">
              <w:t xml:space="preserve"> zo</w:t>
            </w:r>
          </w:p>
        </w:tc>
        <w:tc>
          <w:tcPr>
            <w:tcW w:w="1510" w:type="dxa"/>
          </w:tcPr>
          <w:p w14:paraId="1C36B990" w14:textId="18F306E3" w:rsidR="000104DB" w:rsidRPr="0029208E" w:rsidRDefault="000104DB" w:rsidP="000104DB">
            <w:pPr>
              <w:rPr>
                <w:sz w:val="24"/>
                <w:szCs w:val="24"/>
              </w:rPr>
            </w:pPr>
            <w:r w:rsidRPr="00D07984">
              <w:t xml:space="preserve">Dat is </w:t>
            </w:r>
            <w:r>
              <w:t>vaak</w:t>
            </w:r>
            <w:r w:rsidRPr="00D07984">
              <w:t xml:space="preserve"> zo</w:t>
            </w:r>
          </w:p>
        </w:tc>
        <w:tc>
          <w:tcPr>
            <w:tcW w:w="1511" w:type="dxa"/>
          </w:tcPr>
          <w:p w14:paraId="7A798DB8" w14:textId="3E5C01E4" w:rsidR="000104DB" w:rsidRPr="0029208E" w:rsidRDefault="000104DB" w:rsidP="000104DB">
            <w:pPr>
              <w:rPr>
                <w:sz w:val="24"/>
                <w:szCs w:val="24"/>
              </w:rPr>
            </w:pPr>
            <w:r w:rsidRPr="00D07984">
              <w:t xml:space="preserve">Dat is </w:t>
            </w:r>
            <w:r>
              <w:t>soms</w:t>
            </w:r>
            <w:r w:rsidRPr="00D07984">
              <w:t xml:space="preserve"> zo</w:t>
            </w:r>
          </w:p>
        </w:tc>
        <w:tc>
          <w:tcPr>
            <w:tcW w:w="1511" w:type="dxa"/>
          </w:tcPr>
          <w:p w14:paraId="243EC5D4" w14:textId="6AC14FFB" w:rsidR="000104DB" w:rsidRPr="0029208E" w:rsidRDefault="000104DB" w:rsidP="000104DB">
            <w:pPr>
              <w:rPr>
                <w:sz w:val="24"/>
                <w:szCs w:val="24"/>
              </w:rPr>
            </w:pPr>
            <w:r w:rsidRPr="00D07984">
              <w:t xml:space="preserve">Dat is (bijna) </w:t>
            </w:r>
            <w:r>
              <w:t>nooit</w:t>
            </w:r>
            <w:r w:rsidRPr="00D07984">
              <w:t xml:space="preserve"> zo</w:t>
            </w:r>
          </w:p>
        </w:tc>
      </w:tr>
      <w:tr w:rsidR="000104DB" w14:paraId="13AF4EC2" w14:textId="77777777" w:rsidTr="00746337">
        <w:tc>
          <w:tcPr>
            <w:tcW w:w="562" w:type="dxa"/>
          </w:tcPr>
          <w:p w14:paraId="220720A5" w14:textId="15784090" w:rsidR="000104DB" w:rsidRPr="00746337" w:rsidRDefault="000104DB" w:rsidP="000104DB">
            <w:pPr>
              <w:rPr>
                <w:b/>
              </w:rPr>
            </w:pPr>
            <w:r>
              <w:rPr>
                <w:b/>
              </w:rPr>
              <w:t>23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14:paraId="067C1B48" w14:textId="78F51928" w:rsidR="000104DB" w:rsidRPr="007B08B0" w:rsidRDefault="000104DB" w:rsidP="000104DB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doen mij pijn.*</w:t>
            </w:r>
          </w:p>
        </w:tc>
        <w:tc>
          <w:tcPr>
            <w:tcW w:w="1510" w:type="dxa"/>
          </w:tcPr>
          <w:p w14:paraId="622F5B9E" w14:textId="25332BE7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14:paraId="4DDA9AA8" w14:textId="37280F6A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566C0C33" w14:textId="16E42ED3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0A1CF352" w14:textId="4AE51BE9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104DB" w14:paraId="18C45F0B" w14:textId="77777777" w:rsidTr="00746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FF45439" w14:textId="76FB0EF8" w:rsidR="000104DB" w:rsidRPr="00746337" w:rsidRDefault="000104DB" w:rsidP="000104DB">
            <w:pPr>
              <w:rPr>
                <w:b/>
              </w:rPr>
            </w:pPr>
            <w:r>
              <w:rPr>
                <w:b/>
              </w:rPr>
              <w:t>24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14:paraId="7B4FBEE2" w14:textId="579C2DE7" w:rsidR="000104DB" w:rsidRPr="007B08B0" w:rsidRDefault="000104DB" w:rsidP="000104DB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schelden mij uit.*</w:t>
            </w:r>
          </w:p>
        </w:tc>
        <w:tc>
          <w:tcPr>
            <w:tcW w:w="1510" w:type="dxa"/>
          </w:tcPr>
          <w:p w14:paraId="3D5ADC70" w14:textId="56294AC4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14:paraId="61C783BC" w14:textId="0926351F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3E15B557" w14:textId="19D099AA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61DA8F9D" w14:textId="72A3D975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104DB" w14:paraId="6BE4773C" w14:textId="77777777" w:rsidTr="00746337">
        <w:tc>
          <w:tcPr>
            <w:tcW w:w="562" w:type="dxa"/>
          </w:tcPr>
          <w:p w14:paraId="780CD478" w14:textId="399B2983" w:rsidR="000104DB" w:rsidRPr="00746337" w:rsidRDefault="000104DB" w:rsidP="000104DB">
            <w:pPr>
              <w:rPr>
                <w:b/>
              </w:rPr>
            </w:pPr>
            <w:r>
              <w:rPr>
                <w:b/>
              </w:rPr>
              <w:t>25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14:paraId="1F4003EB" w14:textId="65867FA1" w:rsidR="000104DB" w:rsidRPr="007B08B0" w:rsidRDefault="000104DB" w:rsidP="000104DB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lachen mij uit.*</w:t>
            </w:r>
          </w:p>
        </w:tc>
        <w:tc>
          <w:tcPr>
            <w:tcW w:w="1510" w:type="dxa"/>
          </w:tcPr>
          <w:p w14:paraId="75E31FD1" w14:textId="598B68FD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14:paraId="25487FC7" w14:textId="54478874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695AA9AA" w14:textId="574A9C1C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562BDDAF" w14:textId="6453D36F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104DB" w14:paraId="7D04B164" w14:textId="77777777" w:rsidTr="00746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531C4AA5" w14:textId="5240FFF1" w:rsidR="000104DB" w:rsidRPr="00746337" w:rsidRDefault="000104DB" w:rsidP="000104DB">
            <w:pPr>
              <w:rPr>
                <w:b/>
              </w:rPr>
            </w:pPr>
            <w:r>
              <w:rPr>
                <w:b/>
              </w:rPr>
              <w:t>26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14:paraId="7F688E94" w14:textId="08AD782A" w:rsidR="000104DB" w:rsidRPr="007B08B0" w:rsidRDefault="000104DB" w:rsidP="000104DB">
            <w:pPr>
              <w:rPr>
                <w:rFonts w:asciiTheme="minorHAnsi" w:hAnsiTheme="minorHAnsi" w:cstheme="minorHAnsi"/>
              </w:rPr>
            </w:pPr>
            <w:r w:rsidRPr="007B08B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sluiten mij buiten.*</w:t>
            </w:r>
          </w:p>
        </w:tc>
        <w:tc>
          <w:tcPr>
            <w:tcW w:w="1510" w:type="dxa"/>
          </w:tcPr>
          <w:p w14:paraId="6932C085" w14:textId="4B3F9A43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14:paraId="5B1098CA" w14:textId="620DD49B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26C25B7F" w14:textId="47A21719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093CD003" w14:textId="305CFD4A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56B2C44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231FF710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1C55E78C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26A0AB5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7CD92ADF" w14:textId="77777777" w:rsidR="0038220C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89B4" w14:textId="77777777" w:rsidR="00746337" w:rsidRDefault="00746337" w:rsidP="004B0919">
      <w:r>
        <w:separator/>
      </w:r>
    </w:p>
  </w:endnote>
  <w:endnote w:type="continuationSeparator" w:id="0">
    <w:p w14:paraId="0D9FCF77" w14:textId="77777777" w:rsidR="00746337" w:rsidRDefault="00746337" w:rsidP="004B0919">
      <w:r>
        <w:continuationSeparator/>
      </w:r>
    </w:p>
  </w:endnote>
  <w:endnote w:type="continuationNotice" w:id="1">
    <w:p w14:paraId="1C3A863F" w14:textId="77777777" w:rsidR="00746337" w:rsidRDefault="00746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54CB2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9265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>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9B06" w14:textId="77777777" w:rsidR="00746337" w:rsidRDefault="00746337" w:rsidP="004B0919">
      <w:r>
        <w:separator/>
      </w:r>
    </w:p>
  </w:footnote>
  <w:footnote w:type="continuationSeparator" w:id="0">
    <w:p w14:paraId="6D3E350E" w14:textId="77777777" w:rsidR="00746337" w:rsidRDefault="00746337" w:rsidP="004B0919">
      <w:r>
        <w:continuationSeparator/>
      </w:r>
    </w:p>
  </w:footnote>
  <w:footnote w:type="continuationNotice" w:id="1">
    <w:p w14:paraId="6AC14086" w14:textId="77777777" w:rsidR="00746337" w:rsidRDefault="00746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E4C8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Koptekst"/>
      <w:rPr>
        <w:noProof/>
      </w:rPr>
    </w:pPr>
  </w:p>
  <w:p w14:paraId="048BE897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FA9" w14:textId="6C103AB5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5.6pt;height:53.2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628A"/>
    <w:rsid w:val="0003777E"/>
    <w:rsid w:val="00051F69"/>
    <w:rsid w:val="00052825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111FB"/>
    <w:rsid w:val="001230BF"/>
    <w:rsid w:val="00131C70"/>
    <w:rsid w:val="001550CF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4DED"/>
    <w:rsid w:val="002D7DE4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132BA"/>
    <w:rsid w:val="00422AAC"/>
    <w:rsid w:val="00424C1B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86868"/>
    <w:rsid w:val="005A6D0C"/>
    <w:rsid w:val="005C4610"/>
    <w:rsid w:val="005E7CF2"/>
    <w:rsid w:val="0060777B"/>
    <w:rsid w:val="00614307"/>
    <w:rsid w:val="00621832"/>
    <w:rsid w:val="00651B8B"/>
    <w:rsid w:val="00697423"/>
    <w:rsid w:val="006E652F"/>
    <w:rsid w:val="006F7D18"/>
    <w:rsid w:val="00717E5F"/>
    <w:rsid w:val="00724839"/>
    <w:rsid w:val="007371B0"/>
    <w:rsid w:val="00746337"/>
    <w:rsid w:val="00762E28"/>
    <w:rsid w:val="007644CF"/>
    <w:rsid w:val="007B08B0"/>
    <w:rsid w:val="007D1EDE"/>
    <w:rsid w:val="007F0428"/>
    <w:rsid w:val="007F2757"/>
    <w:rsid w:val="00803086"/>
    <w:rsid w:val="00846B1A"/>
    <w:rsid w:val="00860929"/>
    <w:rsid w:val="00865E9A"/>
    <w:rsid w:val="00881F13"/>
    <w:rsid w:val="00890C1F"/>
    <w:rsid w:val="008A64A4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B1737"/>
    <w:rsid w:val="00A03150"/>
    <w:rsid w:val="00A53074"/>
    <w:rsid w:val="00A556C1"/>
    <w:rsid w:val="00A83C8B"/>
    <w:rsid w:val="00AA5445"/>
    <w:rsid w:val="00AB1FD9"/>
    <w:rsid w:val="00AD6A94"/>
    <w:rsid w:val="00AF26C4"/>
    <w:rsid w:val="00B06C6E"/>
    <w:rsid w:val="00B215A0"/>
    <w:rsid w:val="00B3713B"/>
    <w:rsid w:val="00B718DA"/>
    <w:rsid w:val="00B73CA7"/>
    <w:rsid w:val="00B83EE5"/>
    <w:rsid w:val="00B95447"/>
    <w:rsid w:val="00BB358B"/>
    <w:rsid w:val="00BF2B24"/>
    <w:rsid w:val="00C15F4B"/>
    <w:rsid w:val="00C26B42"/>
    <w:rsid w:val="00C814D7"/>
    <w:rsid w:val="00C833DC"/>
    <w:rsid w:val="00CB0046"/>
    <w:rsid w:val="00CC01BB"/>
    <w:rsid w:val="00CC209E"/>
    <w:rsid w:val="00CD0596"/>
    <w:rsid w:val="00CD4A2E"/>
    <w:rsid w:val="00CE4759"/>
    <w:rsid w:val="00CF3D67"/>
    <w:rsid w:val="00D7387D"/>
    <w:rsid w:val="00D74C55"/>
    <w:rsid w:val="00D913DA"/>
    <w:rsid w:val="00DC3875"/>
    <w:rsid w:val="00DC3C1A"/>
    <w:rsid w:val="00DD79BD"/>
    <w:rsid w:val="00E0753A"/>
    <w:rsid w:val="00E1759A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4F95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2" ma:contentTypeDescription="Een nieuw document maken." ma:contentTypeScope="" ma:versionID="0b0f94234f02d878f31b4e018616540a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af69af212943e49bc8607b97a5cb0887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2611-bf81-487e-b0f6-1ac12b8ec030" xsi:nil="true"/>
    <lcf76f155ced4ddcb4097134ff3c332f xmlns="60894600-8476-4fd7-b2c5-ff917fc705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840B1-ADC0-4158-A7D8-8513330AA6D1}"/>
</file>

<file path=customXml/itemProps3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d73dd908-5d95-4a59-aa27-2ebce7f6f160"/>
    <ds:schemaRef ds:uri="82c888bd-ecf4-4876-a793-582267d8489d"/>
  </ds:schemaRefs>
</ds:datastoreItem>
</file>

<file path=customXml/itemProps4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42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D. Tigchelaar</cp:lastModifiedBy>
  <cp:revision>14</cp:revision>
  <dcterms:created xsi:type="dcterms:W3CDTF">2023-10-10T06:28:00Z</dcterms:created>
  <dcterms:modified xsi:type="dcterms:W3CDTF">2023-10-10T08:46:00Z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0x0101004A0A7A610AAE7348B1EB47B50306B9A8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