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7BBF5C48" w:rsidR="00B718DA" w:rsidRDefault="00B718DA" w:rsidP="00B718DA">
      <w:pPr>
        <w:pStyle w:val="Kop1"/>
        <w:jc w:val="center"/>
        <w:rPr>
          <w:sz w:val="36"/>
          <w:szCs w:val="36"/>
        </w:rPr>
      </w:pPr>
      <w:r w:rsidRPr="00D07984">
        <w:rPr>
          <w:sz w:val="36"/>
          <w:szCs w:val="36"/>
        </w:rPr>
        <w:t xml:space="preserve">Leerlingvragenlijst </w:t>
      </w:r>
      <w:r>
        <w:rPr>
          <w:sz w:val="36"/>
          <w:szCs w:val="36"/>
        </w:rPr>
        <w:t xml:space="preserve">Zien!+ omgaan met </w:t>
      </w:r>
      <w:r w:rsidR="00FF76AF">
        <w:rPr>
          <w:sz w:val="36"/>
          <w:szCs w:val="36"/>
        </w:rPr>
        <w:t>activiteiten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="00A8460A">
        <w:rPr>
          <w:sz w:val="36"/>
          <w:szCs w:val="36"/>
        </w:rPr>
        <w:t>bov</w:t>
      </w:r>
      <w:r w:rsidR="004B4F7C">
        <w:rPr>
          <w:sz w:val="36"/>
          <w:szCs w:val="36"/>
        </w:rPr>
        <w:t>e</w:t>
      </w:r>
      <w:r>
        <w:rPr>
          <w:sz w:val="36"/>
          <w:szCs w:val="36"/>
        </w:rPr>
        <w:t>nbouw</w:t>
      </w:r>
    </w:p>
    <w:p w14:paraId="5F449F56" w14:textId="77777777" w:rsidR="00B718DA" w:rsidRPr="000B034A" w:rsidRDefault="00B718DA" w:rsidP="00B718DA"/>
    <w:p w14:paraId="335ACB2D" w14:textId="532BF82B" w:rsidR="00B718DA" w:rsidRDefault="00B718DA" w:rsidP="00B718DA">
      <w:pPr>
        <w:pStyle w:val="Kop2"/>
        <w:ind w:left="-426"/>
      </w:pPr>
      <w:r w:rsidRPr="00742998">
        <w:t>Naam:………………………………………</w:t>
      </w:r>
      <w:r w:rsidR="002D4DED">
        <w:t>.</w:t>
      </w:r>
    </w:p>
    <w:p w14:paraId="66A19549" w14:textId="3D314ECC" w:rsidR="00B718DA" w:rsidRDefault="00B718DA" w:rsidP="00B718DA">
      <w:pPr>
        <w:pStyle w:val="Kop2"/>
        <w:ind w:left="-426"/>
      </w:pPr>
      <w:r>
        <w:t>D</w:t>
      </w:r>
      <w:r w:rsidRPr="00742998">
        <w:t>atum:………………………………………</w:t>
      </w:r>
    </w:p>
    <w:p w14:paraId="2F59C2F0" w14:textId="77777777" w:rsidR="00AD6A94" w:rsidRDefault="00AD6A94" w:rsidP="00AD6A94"/>
    <w:p w14:paraId="1A182A1F" w14:textId="77777777" w:rsidR="00DB76D2" w:rsidRDefault="00DB76D2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74109CD5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altijd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431C5794" w14:textId="3C5D927D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vaak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31589664" w14:textId="6CC989AB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soms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2E8E5B10" w14:textId="0AB3512C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nooit</w:t>
            </w:r>
            <w:r w:rsidRPr="00D07984">
              <w:t xml:space="preserve"> zo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3FCC8578" w14:textId="7651E7CB" w:rsidR="00746337" w:rsidRPr="00DB76D2" w:rsidRDefault="008606DF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="004B4F7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Ik voel me </w:t>
            </w:r>
            <w:r w:rsidR="00AC2CC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prettig</w:t>
            </w:r>
            <w:r w:rsidR="004B4F7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63648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bij de dingen die ik doe.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57BE12D1" w14:textId="54E71E3F" w:rsidR="00746337" w:rsidRPr="00DB76D2" w:rsidRDefault="004B4F7C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Ik </w:t>
            </w:r>
            <w:r w:rsidR="00AC2CC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zet me in voor wat ik doe of leer en ben daar tevreden over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72B7E9DE" w14:textId="4AACDC7C" w:rsidR="00746337" w:rsidRPr="00DB76D2" w:rsidRDefault="004B4F7C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Ik voel me veilig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bij de </w:t>
            </w:r>
            <w:r w:rsidR="00AC2CC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activiteiten</w:t>
            </w:r>
            <w:r w:rsidR="0011274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die ik </w:t>
            </w:r>
            <w:r w:rsidR="00AC2CC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uitvoer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0995B2E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7ED056FA" w14:textId="4A840D57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19A5A1D8" w14:textId="37C4819F" w:rsidR="00746337" w:rsidRPr="00DB76D2" w:rsidRDefault="00112742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Ik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begin aan</w:t>
            </w:r>
            <w:r w:rsidR="00AC2CC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activiteiten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023E9A0A" w14:textId="37E67C2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D1601B" w14:paraId="649B2F5C" w14:textId="77777777" w:rsidTr="00B83EE5">
        <w:tc>
          <w:tcPr>
            <w:tcW w:w="562" w:type="dxa"/>
          </w:tcPr>
          <w:p w14:paraId="045984AA" w14:textId="7CE35A11" w:rsidR="00D1601B" w:rsidRPr="00746337" w:rsidRDefault="00D1601B" w:rsidP="00D1601B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79432CEB" w14:textId="6AB2F7ED" w:rsidR="00D1601B" w:rsidRPr="00DB76D2" w:rsidRDefault="00D1601B" w:rsidP="00D1601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Ik </w:t>
            </w:r>
            <w:r w:rsidR="00CA098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geef aan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wat ik fijn vind om te doen</w:t>
            </w:r>
            <w:r w:rsidR="00CA098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en voer dat uit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211F384C" w14:textId="682B1C39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D1601B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B466EF4" w:rsidR="00D1601B" w:rsidRPr="00746337" w:rsidRDefault="00D1601B" w:rsidP="00D1601B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5B9B419A" w14:textId="7AB4071E" w:rsidR="00D1601B" w:rsidRPr="00DB76D2" w:rsidRDefault="00D1601B" w:rsidP="00D1601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Ik vind het oké als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iets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ander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s gaat dan verwacht of tegenzit bij </w:t>
            </w:r>
            <w:r w:rsidR="00CA098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de uitvoer</w:t>
            </w:r>
            <w:r w:rsidR="00F0212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van mijn activiteiten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6E3094AC" w14:textId="7D4A2F2E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D1601B" w14:paraId="15C64EE4" w14:textId="77777777" w:rsidTr="00B83EE5">
        <w:tc>
          <w:tcPr>
            <w:tcW w:w="562" w:type="dxa"/>
          </w:tcPr>
          <w:p w14:paraId="0152C74C" w14:textId="7C00CF7C" w:rsidR="00D1601B" w:rsidRPr="00746337" w:rsidRDefault="00D1601B" w:rsidP="00D1601B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5FB45E7D" w14:textId="5F016D1A" w:rsidR="00D1601B" w:rsidRPr="00DB76D2" w:rsidRDefault="009F2098" w:rsidP="00D1601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Ik </w:t>
            </w:r>
            <w:r w:rsidR="00F0212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heb controle over wat ik doe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2599BDE0" w14:textId="6BA71452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D1601B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09968E48" w:rsidR="00D1601B" w:rsidRPr="00746337" w:rsidRDefault="00D1601B" w:rsidP="00D1601B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50E79F9A" w14:textId="12FE508A" w:rsidR="00D1601B" w:rsidRPr="00DB76D2" w:rsidRDefault="009F2098" w:rsidP="00D16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PO: Ik </w:t>
            </w:r>
            <w:r w:rsidR="00F0212A">
              <w:rPr>
                <w:rFonts w:asciiTheme="minorHAnsi" w:hAnsiTheme="minorHAnsi" w:cstheme="minorHAnsi"/>
              </w:rPr>
              <w:t>organiseer mijn activiteiten om een doel te bereiken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91" w:type="dxa"/>
          </w:tcPr>
          <w:p w14:paraId="60E2AC83" w14:textId="71AEE511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D1601B" w:rsidRDefault="00D1601B" w:rsidP="00D1601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23CFE" w14:paraId="323BD9DB" w14:textId="77777777" w:rsidTr="00B83EE5">
        <w:tc>
          <w:tcPr>
            <w:tcW w:w="562" w:type="dxa"/>
          </w:tcPr>
          <w:p w14:paraId="0009C785" w14:textId="116C06D3" w:rsidR="00123CFE" w:rsidRPr="00746337" w:rsidRDefault="00123CFE" w:rsidP="00123CFE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1237D861" w14:textId="6EDB794A" w:rsidR="00123CFE" w:rsidRPr="00DB76D2" w:rsidRDefault="00123CFE" w:rsidP="00123CF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ZI: Ik </w:t>
            </w:r>
            <w:r w:rsidR="00F0212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ken mijn mogelijkheden en weet wat ik wil bereiken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0374ACAA" w14:textId="4ECE8173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23CFE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3C3E9D53" w:rsidR="00123CFE" w:rsidRPr="00746337" w:rsidRDefault="00123CFE" w:rsidP="00123CFE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67AA5E95" w14:textId="0AAB411D" w:rsidR="00123CFE" w:rsidRPr="00DB76D2" w:rsidRDefault="00123CFE" w:rsidP="00123CF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CD: Ik bedenk nieuwe, verrassende ideeën </w:t>
            </w:r>
            <w:r w:rsidR="00C75C0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en oplossingen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bij de activiteiten die ik doe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0DFB71B8" w14:textId="64750504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23CFE" w14:paraId="0BEA9205" w14:textId="77777777" w:rsidTr="00B83EE5">
        <w:tc>
          <w:tcPr>
            <w:tcW w:w="562" w:type="dxa"/>
          </w:tcPr>
          <w:p w14:paraId="30A0989E" w14:textId="3A8078CE" w:rsidR="00123CFE" w:rsidRPr="00746337" w:rsidRDefault="00123CFE" w:rsidP="00123CFE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1C0BC383" w14:textId="18971363" w:rsidR="00123CFE" w:rsidRPr="00DB76D2" w:rsidRDefault="00123CFE" w:rsidP="00123CF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KD: Ik denk na </w:t>
            </w:r>
            <w:r w:rsidR="00C75C0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over onderwerpen of vragen 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voordat ik </w:t>
            </w:r>
            <w:r w:rsidR="00C75C0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mening vorm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0A583177" w14:textId="312C60D9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123CFE" w14:paraId="1EA9657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273D2973" w14:textId="2E35AF3C" w:rsidR="00123CFE" w:rsidRPr="00746337" w:rsidRDefault="00123CFE" w:rsidP="00123CFE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706BF72B" w14:textId="154BF05F" w:rsidR="00123CFE" w:rsidRPr="00DB76D2" w:rsidRDefault="00123CFE" w:rsidP="00123CFE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AD: Ik </w:t>
            </w:r>
            <w:r w:rsidR="00C75C0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kan informatie begrijpen en verwerken</w:t>
            </w: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.</w:t>
            </w:r>
          </w:p>
        </w:tc>
        <w:tc>
          <w:tcPr>
            <w:tcW w:w="1191" w:type="dxa"/>
          </w:tcPr>
          <w:p w14:paraId="78F61704" w14:textId="0C42B885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3DDF1F6" w14:textId="76AD8301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498276F" w14:textId="7987C282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C2DA897" w14:textId="683DECE3" w:rsidR="00123CFE" w:rsidRDefault="00123CFE" w:rsidP="00123CF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4829B153" w14:textId="77777777" w:rsidR="008A64A4" w:rsidRDefault="008A64A4"/>
    <w:p w14:paraId="26A0AB5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7CD92ADF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89B4" w14:textId="77777777" w:rsidR="00746337" w:rsidRDefault="00746337" w:rsidP="004B0919">
      <w:r>
        <w:separator/>
      </w:r>
    </w:p>
  </w:endnote>
  <w:endnote w:type="continuationSeparator" w:id="0">
    <w:p w14:paraId="0D9FCF77" w14:textId="77777777" w:rsidR="00746337" w:rsidRDefault="00746337" w:rsidP="004B0919">
      <w:r>
        <w:continuationSeparator/>
      </w:r>
    </w:p>
  </w:endnote>
  <w:endnote w:type="continuationNotice" w:id="1">
    <w:p w14:paraId="1C3A863F" w14:textId="77777777" w:rsidR="00746337" w:rsidRDefault="00746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9265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>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9B06" w14:textId="77777777" w:rsidR="00746337" w:rsidRDefault="00746337" w:rsidP="004B0919">
      <w:r>
        <w:separator/>
      </w:r>
    </w:p>
  </w:footnote>
  <w:footnote w:type="continuationSeparator" w:id="0">
    <w:p w14:paraId="6D3E350E" w14:textId="77777777" w:rsidR="00746337" w:rsidRDefault="00746337" w:rsidP="004B0919">
      <w:r>
        <w:continuationSeparator/>
      </w:r>
    </w:p>
  </w:footnote>
  <w:footnote w:type="continuationNotice" w:id="1">
    <w:p w14:paraId="6AC14086" w14:textId="77777777" w:rsidR="00746337" w:rsidRDefault="00746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5.8pt;height:53.4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111FB"/>
    <w:rsid w:val="00112742"/>
    <w:rsid w:val="001230BF"/>
    <w:rsid w:val="00123CFE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4DED"/>
    <w:rsid w:val="002D7DE4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81502"/>
    <w:rsid w:val="004844E3"/>
    <w:rsid w:val="004B0919"/>
    <w:rsid w:val="004B4F7C"/>
    <w:rsid w:val="004B5E33"/>
    <w:rsid w:val="004C37C4"/>
    <w:rsid w:val="004E0DA1"/>
    <w:rsid w:val="005067D0"/>
    <w:rsid w:val="0051299E"/>
    <w:rsid w:val="00524EBA"/>
    <w:rsid w:val="00525501"/>
    <w:rsid w:val="005319B5"/>
    <w:rsid w:val="00547CC2"/>
    <w:rsid w:val="005725A1"/>
    <w:rsid w:val="00574B3D"/>
    <w:rsid w:val="00586868"/>
    <w:rsid w:val="005932CB"/>
    <w:rsid w:val="005A6D0C"/>
    <w:rsid w:val="005C4610"/>
    <w:rsid w:val="005E7CF2"/>
    <w:rsid w:val="0060777B"/>
    <w:rsid w:val="00614307"/>
    <w:rsid w:val="00621832"/>
    <w:rsid w:val="0063648B"/>
    <w:rsid w:val="006462D6"/>
    <w:rsid w:val="00651B8B"/>
    <w:rsid w:val="00697423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9F2098"/>
    <w:rsid w:val="00A03150"/>
    <w:rsid w:val="00A53074"/>
    <w:rsid w:val="00A556C1"/>
    <w:rsid w:val="00A83C8B"/>
    <w:rsid w:val="00A8460A"/>
    <w:rsid w:val="00AA5445"/>
    <w:rsid w:val="00AB1FD9"/>
    <w:rsid w:val="00AC2CC3"/>
    <w:rsid w:val="00AD6A94"/>
    <w:rsid w:val="00AE0A4B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F2B24"/>
    <w:rsid w:val="00C15F4B"/>
    <w:rsid w:val="00C26B42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4A2E"/>
    <w:rsid w:val="00CE4759"/>
    <w:rsid w:val="00CF3D67"/>
    <w:rsid w:val="00D1601B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0212A"/>
    <w:rsid w:val="00F15659"/>
    <w:rsid w:val="00F36C84"/>
    <w:rsid w:val="00F40907"/>
    <w:rsid w:val="00F436FA"/>
    <w:rsid w:val="00F74F95"/>
    <w:rsid w:val="00FC112E"/>
    <w:rsid w:val="00FD304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2" ma:contentTypeDescription="Een nieuw document maken." ma:contentTypeScope="" ma:versionID="0b0f94234f02d878f31b4e018616540a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af69af212943e49bc8607b97a5cb0887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2611-bf81-487e-b0f6-1ac12b8ec030" xsi:nil="true"/>
    <lcf76f155ced4ddcb4097134ff3c332f xmlns="60894600-8476-4fd7-b2c5-ff917fc705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A58F8-3463-4DA6-B22C-645EA6F5FF4E}"/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d73dd908-5d95-4a59-aa27-2ebce7f6f160"/>
    <ds:schemaRef ds:uri="82c888bd-ecf4-4876-a793-582267d8489d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3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D. Tigchelaar</cp:lastModifiedBy>
  <cp:revision>7</cp:revision>
  <dcterms:created xsi:type="dcterms:W3CDTF">2023-10-10T11:01:00Z</dcterms:created>
  <dcterms:modified xsi:type="dcterms:W3CDTF">2023-10-10T11:04:00Z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