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223B" w14:textId="417C35EC" w:rsidR="00C51E4B" w:rsidRPr="007B128D" w:rsidRDefault="00C51E4B" w:rsidP="00C51E4B">
      <w:pPr>
        <w:pStyle w:val="Kop1"/>
      </w:pPr>
      <w:r w:rsidRPr="007B128D">
        <w:t>Z</w:t>
      </w:r>
      <w:r>
        <w:t>ien</w:t>
      </w:r>
      <w:r w:rsidRPr="007B128D">
        <w:t>!</w:t>
      </w:r>
      <w:r>
        <w:t>1-16</w:t>
      </w:r>
      <w:r w:rsidRPr="007B128D">
        <w:t xml:space="preserve"> </w:t>
      </w:r>
      <w:r w:rsidR="00F330BF">
        <w:t>V</w:t>
      </w:r>
      <w:r>
        <w:t>ragenlijst</w:t>
      </w:r>
      <w:r w:rsidR="00F330BF">
        <w:t xml:space="preserve"> overige betrokkene (</w:t>
      </w:r>
      <w:r w:rsidR="00CF29CD">
        <w:t>school- of stagesetting</w:t>
      </w:r>
      <w:r w:rsidR="00F330BF">
        <w:t>)</w:t>
      </w:r>
    </w:p>
    <w:p w14:paraId="3465614B" w14:textId="68DA7F30" w:rsidR="00C51E4B" w:rsidRPr="007E5B08" w:rsidRDefault="00C51E4B" w:rsidP="00C51E4B">
      <w:r w:rsidRPr="00C51E4B">
        <w:rPr>
          <w:sz w:val="20"/>
          <w:szCs w:val="20"/>
        </w:rPr>
        <w:t xml:space="preserve">Naam </w:t>
      </w:r>
      <w:r w:rsidR="00F330BF">
        <w:rPr>
          <w:sz w:val="20"/>
          <w:szCs w:val="20"/>
        </w:rPr>
        <w:t>betrokkene</w:t>
      </w:r>
      <w:r w:rsidRPr="00C51E4B">
        <w:rPr>
          <w:sz w:val="20"/>
          <w:szCs w:val="20"/>
        </w:rPr>
        <w:t xml:space="preserve">:……………………………                             </w:t>
      </w:r>
    </w:p>
    <w:p w14:paraId="30525822" w14:textId="77777777" w:rsidR="00C51E4B" w:rsidRPr="00C51E4B" w:rsidRDefault="00C51E4B" w:rsidP="00C51E4B">
      <w:pPr>
        <w:rPr>
          <w:sz w:val="20"/>
          <w:szCs w:val="20"/>
        </w:rPr>
      </w:pPr>
      <w:r w:rsidRPr="00C51E4B">
        <w:rPr>
          <w:sz w:val="20"/>
          <w:szCs w:val="20"/>
        </w:rPr>
        <w:t>Naam kind: ………………………………</w:t>
      </w:r>
      <w:r w:rsidRPr="00C51E4B">
        <w:rPr>
          <w:sz w:val="20"/>
          <w:szCs w:val="20"/>
        </w:rPr>
        <w:tab/>
      </w:r>
      <w:r w:rsidRPr="00C51E4B">
        <w:rPr>
          <w:sz w:val="20"/>
          <w:szCs w:val="20"/>
        </w:rPr>
        <w:tab/>
        <w:t xml:space="preserve">              </w:t>
      </w:r>
    </w:p>
    <w:p w14:paraId="7E7F9F6A" w14:textId="620BDAAE" w:rsidR="000E26DE" w:rsidRDefault="00C51E4B" w:rsidP="00C51E4B">
      <w:pPr>
        <w:rPr>
          <w:sz w:val="20"/>
          <w:szCs w:val="20"/>
        </w:rPr>
      </w:pPr>
      <w:r w:rsidRPr="00C51E4B">
        <w:rPr>
          <w:sz w:val="20"/>
          <w:szCs w:val="20"/>
        </w:rPr>
        <w:t>Datum:………………………………………</w:t>
      </w:r>
    </w:p>
    <w:p w14:paraId="0098526C" w14:textId="77777777" w:rsidR="0058202D" w:rsidRDefault="0058202D" w:rsidP="00C51E4B">
      <w:pPr>
        <w:rPr>
          <w:sz w:val="20"/>
          <w:szCs w:val="20"/>
        </w:rPr>
      </w:pPr>
    </w:p>
    <w:p w14:paraId="38CB1C8C" w14:textId="1968F5A4" w:rsidR="0058202D" w:rsidRDefault="0058202D" w:rsidP="00021F5F">
      <w:pPr>
        <w:pStyle w:val="Kop1"/>
        <w:tabs>
          <w:tab w:val="left" w:pos="1313"/>
        </w:tabs>
      </w:pPr>
      <w:bookmarkStart w:id="0" w:name="_Toc476311920"/>
      <w:bookmarkStart w:id="1" w:name="_Toc128072604"/>
      <w:r>
        <w:t>Antwoordopties</w:t>
      </w:r>
      <w:bookmarkEnd w:id="0"/>
      <w:bookmarkEnd w:id="1"/>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973"/>
        <w:gridCol w:w="9075"/>
      </w:tblGrid>
      <w:tr w:rsidR="0058202D" w:rsidRPr="00DF4EED" w14:paraId="1F51E990" w14:textId="77777777" w:rsidTr="007642F2">
        <w:tc>
          <w:tcPr>
            <w:tcW w:w="817" w:type="dxa"/>
            <w:tcBorders>
              <w:top w:val="single" w:sz="4" w:space="0" w:color="5B9BD5"/>
              <w:left w:val="single" w:sz="4" w:space="0" w:color="5B9BD5"/>
              <w:bottom w:val="single" w:sz="4" w:space="0" w:color="5B9BD5"/>
              <w:right w:val="nil"/>
            </w:tcBorders>
            <w:shd w:val="clear" w:color="auto" w:fill="5B9BD5"/>
          </w:tcPr>
          <w:p w14:paraId="63130857" w14:textId="77777777" w:rsidR="0058202D" w:rsidRPr="00DF4EED" w:rsidRDefault="0058202D" w:rsidP="007642F2">
            <w:pPr>
              <w:rPr>
                <w:b/>
                <w:bCs/>
                <w:color w:val="FFFFFF"/>
              </w:rPr>
            </w:pPr>
            <w:r w:rsidRPr="00DF4EED">
              <w:rPr>
                <w:b/>
                <w:bCs/>
                <w:color w:val="FFFFFF"/>
              </w:rPr>
              <w:t>Antwoord</w:t>
            </w:r>
          </w:p>
        </w:tc>
        <w:tc>
          <w:tcPr>
            <w:tcW w:w="9075" w:type="dxa"/>
            <w:tcBorders>
              <w:top w:val="single" w:sz="4" w:space="0" w:color="5B9BD5"/>
              <w:left w:val="nil"/>
              <w:bottom w:val="single" w:sz="4" w:space="0" w:color="5B9BD5"/>
              <w:right w:val="single" w:sz="4" w:space="0" w:color="5B9BD5"/>
            </w:tcBorders>
            <w:shd w:val="clear" w:color="auto" w:fill="5B9BD5"/>
          </w:tcPr>
          <w:p w14:paraId="6C33EE82" w14:textId="77777777" w:rsidR="0058202D" w:rsidRPr="00DF4EED" w:rsidRDefault="0058202D" w:rsidP="007642F2">
            <w:pPr>
              <w:rPr>
                <w:b/>
                <w:bCs/>
                <w:color w:val="FFFFFF"/>
              </w:rPr>
            </w:pPr>
            <w:r w:rsidRPr="00DF4EED">
              <w:rPr>
                <w:b/>
                <w:bCs/>
                <w:color w:val="FFFFFF"/>
              </w:rPr>
              <w:t>Toelichting</w:t>
            </w:r>
          </w:p>
        </w:tc>
      </w:tr>
      <w:tr w:rsidR="0058202D" w14:paraId="1F4ED13E" w14:textId="77777777" w:rsidTr="007642F2">
        <w:tc>
          <w:tcPr>
            <w:tcW w:w="817" w:type="dxa"/>
            <w:shd w:val="clear" w:color="auto" w:fill="DEEAF6"/>
          </w:tcPr>
          <w:p w14:paraId="247A085D" w14:textId="77777777" w:rsidR="0058202D" w:rsidRPr="00DF4EED" w:rsidRDefault="0058202D" w:rsidP="007642F2">
            <w:pPr>
              <w:rPr>
                <w:b/>
                <w:bCs/>
              </w:rPr>
            </w:pPr>
            <w:r w:rsidRPr="00DF4EED">
              <w:rPr>
                <w:b/>
                <w:bCs/>
              </w:rPr>
              <w:t>1</w:t>
            </w:r>
          </w:p>
        </w:tc>
        <w:tc>
          <w:tcPr>
            <w:tcW w:w="9075" w:type="dxa"/>
            <w:shd w:val="clear" w:color="auto" w:fill="DEEAF6"/>
          </w:tcPr>
          <w:p w14:paraId="789FA376" w14:textId="77777777" w:rsidR="0058202D" w:rsidRDefault="0058202D" w:rsidP="007642F2">
            <w:r>
              <w:t>Het kind laat het gedrag vrijwel niet zien</w:t>
            </w:r>
          </w:p>
        </w:tc>
      </w:tr>
      <w:tr w:rsidR="0058202D" w14:paraId="68B31B79" w14:textId="77777777" w:rsidTr="007642F2">
        <w:tc>
          <w:tcPr>
            <w:tcW w:w="817" w:type="dxa"/>
            <w:shd w:val="clear" w:color="auto" w:fill="auto"/>
          </w:tcPr>
          <w:p w14:paraId="2DBDF63D" w14:textId="77777777" w:rsidR="0058202D" w:rsidRPr="00DF4EED" w:rsidRDefault="0058202D" w:rsidP="007642F2">
            <w:pPr>
              <w:rPr>
                <w:b/>
                <w:bCs/>
              </w:rPr>
            </w:pPr>
            <w:r w:rsidRPr="00DF4EED">
              <w:rPr>
                <w:b/>
                <w:bCs/>
              </w:rPr>
              <w:t>2</w:t>
            </w:r>
          </w:p>
        </w:tc>
        <w:tc>
          <w:tcPr>
            <w:tcW w:w="9075" w:type="dxa"/>
            <w:shd w:val="clear" w:color="auto" w:fill="auto"/>
          </w:tcPr>
          <w:p w14:paraId="6B9C5D45" w14:textId="77777777" w:rsidR="0058202D" w:rsidRDefault="0058202D" w:rsidP="007642F2">
            <w:r>
              <w:t>Het kind laat het gedrag alleen in makkelijke, uitnodigende situaties zien</w:t>
            </w:r>
          </w:p>
        </w:tc>
      </w:tr>
      <w:tr w:rsidR="0058202D" w14:paraId="42F421DD" w14:textId="77777777" w:rsidTr="007642F2">
        <w:tc>
          <w:tcPr>
            <w:tcW w:w="817" w:type="dxa"/>
            <w:shd w:val="clear" w:color="auto" w:fill="DEEAF6"/>
          </w:tcPr>
          <w:p w14:paraId="3A31D117" w14:textId="77777777" w:rsidR="0058202D" w:rsidRPr="00DF4EED" w:rsidRDefault="0058202D" w:rsidP="007642F2">
            <w:pPr>
              <w:rPr>
                <w:b/>
                <w:bCs/>
              </w:rPr>
            </w:pPr>
            <w:r w:rsidRPr="00DF4EED">
              <w:rPr>
                <w:b/>
                <w:bCs/>
              </w:rPr>
              <w:t>3</w:t>
            </w:r>
          </w:p>
        </w:tc>
        <w:tc>
          <w:tcPr>
            <w:tcW w:w="9075" w:type="dxa"/>
            <w:shd w:val="clear" w:color="auto" w:fill="DEEAF6"/>
          </w:tcPr>
          <w:p w14:paraId="242F3AEB" w14:textId="77777777" w:rsidR="0058202D" w:rsidRDefault="0058202D" w:rsidP="007642F2">
            <w:r>
              <w:t xml:space="preserve">Het kind laat het gedrag altijd in een uitnodigende, </w:t>
            </w:r>
            <w:r>
              <w:br/>
              <w:t>en soms in een moeilijke, niet uitnodigende situatie zien</w:t>
            </w:r>
          </w:p>
        </w:tc>
      </w:tr>
      <w:tr w:rsidR="0058202D" w14:paraId="32987802" w14:textId="77777777" w:rsidTr="007642F2">
        <w:tc>
          <w:tcPr>
            <w:tcW w:w="817" w:type="dxa"/>
            <w:shd w:val="clear" w:color="auto" w:fill="auto"/>
          </w:tcPr>
          <w:p w14:paraId="2AC3E29E" w14:textId="77777777" w:rsidR="0058202D" w:rsidRPr="00DF4EED" w:rsidRDefault="0058202D" w:rsidP="007642F2">
            <w:pPr>
              <w:rPr>
                <w:b/>
                <w:bCs/>
              </w:rPr>
            </w:pPr>
            <w:r w:rsidRPr="00DF4EED">
              <w:rPr>
                <w:b/>
                <w:bCs/>
              </w:rPr>
              <w:t>4</w:t>
            </w:r>
          </w:p>
        </w:tc>
        <w:tc>
          <w:tcPr>
            <w:tcW w:w="9075" w:type="dxa"/>
            <w:shd w:val="clear" w:color="auto" w:fill="auto"/>
          </w:tcPr>
          <w:p w14:paraId="37D99E3E" w14:textId="77777777" w:rsidR="0058202D" w:rsidRDefault="0058202D" w:rsidP="007642F2">
            <w:r>
              <w:t xml:space="preserve">Het kind laat het gedrag vrijwel altijd zien, </w:t>
            </w:r>
            <w:r>
              <w:br/>
              <w:t>zowel in een uitnodigende, als in een niet uitnodigende situatie</w:t>
            </w:r>
          </w:p>
        </w:tc>
      </w:tr>
    </w:tbl>
    <w:p w14:paraId="5A657BFE" w14:textId="77777777" w:rsidR="0058202D" w:rsidRDefault="0058202D" w:rsidP="00C51E4B"/>
    <w:p w14:paraId="685ED928" w14:textId="77777777" w:rsidR="000E26DE" w:rsidRDefault="000E26DE" w:rsidP="001A6892"/>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V w:val="single" w:sz="4" w:space="0" w:color="4472C4" w:themeColor="accent1"/>
        </w:tblBorders>
        <w:tblLayout w:type="fixed"/>
        <w:tblLook w:val="04A0" w:firstRow="1" w:lastRow="0" w:firstColumn="1" w:lastColumn="0" w:noHBand="0" w:noVBand="1"/>
      </w:tblPr>
      <w:tblGrid>
        <w:gridCol w:w="988"/>
        <w:gridCol w:w="4110"/>
        <w:gridCol w:w="6521"/>
        <w:gridCol w:w="519"/>
        <w:gridCol w:w="704"/>
        <w:gridCol w:w="615"/>
        <w:gridCol w:w="425"/>
      </w:tblGrid>
      <w:tr w:rsidR="007B128D" w:rsidRPr="007B128D" w14:paraId="6C9B367D" w14:textId="77777777" w:rsidTr="00C51A98">
        <w:trPr>
          <w:cantSplit/>
          <w:trHeight w:val="1984"/>
          <w:tblHeader/>
        </w:trPr>
        <w:tc>
          <w:tcPr>
            <w:tcW w:w="988" w:type="dxa"/>
            <w:shd w:val="clear" w:color="auto" w:fill="auto"/>
          </w:tcPr>
          <w:p w14:paraId="0DDF2B4B" w14:textId="77777777" w:rsidR="007B128D" w:rsidRPr="007B128D" w:rsidRDefault="007B128D" w:rsidP="007B128D">
            <w:pPr>
              <w:rPr>
                <w:b/>
                <w:bCs/>
              </w:rPr>
            </w:pPr>
          </w:p>
        </w:tc>
        <w:tc>
          <w:tcPr>
            <w:tcW w:w="4110" w:type="dxa"/>
            <w:shd w:val="clear" w:color="auto" w:fill="auto"/>
          </w:tcPr>
          <w:p w14:paraId="3FF63566" w14:textId="77777777" w:rsidR="007B128D" w:rsidRDefault="007B128D" w:rsidP="007B128D">
            <w:pPr>
              <w:rPr>
                <w:b/>
              </w:rPr>
            </w:pPr>
          </w:p>
          <w:p w14:paraId="5FF589E9" w14:textId="77777777" w:rsidR="00C51E4B" w:rsidRPr="007B128D" w:rsidRDefault="00C51E4B" w:rsidP="007B128D">
            <w:pPr>
              <w:rPr>
                <w:b/>
              </w:rPr>
            </w:pPr>
          </w:p>
          <w:p w14:paraId="636B71E7" w14:textId="292107AE" w:rsidR="007B128D" w:rsidRPr="007B128D" w:rsidRDefault="007B128D" w:rsidP="00C51E4B">
            <w:pPr>
              <w:rPr>
                <w:i/>
              </w:rPr>
            </w:pPr>
          </w:p>
        </w:tc>
        <w:tc>
          <w:tcPr>
            <w:tcW w:w="6521" w:type="dxa"/>
            <w:vAlign w:val="bottom"/>
          </w:tcPr>
          <w:p w14:paraId="2BFDA1AE" w14:textId="154AC9B6" w:rsidR="007B128D" w:rsidRPr="002A369E" w:rsidRDefault="007B128D" w:rsidP="008E158C">
            <w:pPr>
              <w:rPr>
                <w:i/>
                <w:iCs/>
                <w:color w:val="808080" w:themeColor="background1" w:themeShade="80"/>
                <w:sz w:val="16"/>
                <w:szCs w:val="16"/>
              </w:rPr>
            </w:pPr>
          </w:p>
        </w:tc>
        <w:tc>
          <w:tcPr>
            <w:tcW w:w="519" w:type="dxa"/>
            <w:textDirection w:val="btLr"/>
          </w:tcPr>
          <w:p w14:paraId="3C30663B" w14:textId="60C8C9FB" w:rsidR="007B128D" w:rsidRPr="007B128D" w:rsidRDefault="00021F5F" w:rsidP="007B128D">
            <w:r>
              <w:t>Vrijwel niet</w:t>
            </w:r>
          </w:p>
        </w:tc>
        <w:tc>
          <w:tcPr>
            <w:tcW w:w="704" w:type="dxa"/>
            <w:textDirection w:val="btLr"/>
          </w:tcPr>
          <w:p w14:paraId="27CEACFE" w14:textId="4A873478" w:rsidR="007B128D" w:rsidRPr="007B128D" w:rsidRDefault="00021F5F" w:rsidP="007B128D">
            <w:r>
              <w:t>Alleen in makkelijke, uitnodigende situaties</w:t>
            </w:r>
          </w:p>
        </w:tc>
        <w:tc>
          <w:tcPr>
            <w:tcW w:w="615" w:type="dxa"/>
            <w:textDirection w:val="btLr"/>
          </w:tcPr>
          <w:p w14:paraId="3ECF51A8" w14:textId="74843558" w:rsidR="007B128D" w:rsidRPr="007B128D" w:rsidRDefault="00021F5F" w:rsidP="007B128D">
            <w:r>
              <w:t>Soms in een moeilijke, niet-uitnodigende situatie</w:t>
            </w:r>
          </w:p>
        </w:tc>
        <w:tc>
          <w:tcPr>
            <w:tcW w:w="425" w:type="dxa"/>
            <w:textDirection w:val="btLr"/>
          </w:tcPr>
          <w:p w14:paraId="327C7B84" w14:textId="17B0CB2D" w:rsidR="007B128D" w:rsidRPr="007B128D" w:rsidRDefault="00021F5F" w:rsidP="007B128D">
            <w:r>
              <w:t>Vrijwel altijd</w:t>
            </w:r>
          </w:p>
        </w:tc>
      </w:tr>
      <w:tr w:rsidR="007B128D" w:rsidRPr="007B128D" w14:paraId="072C895D" w14:textId="77777777" w:rsidTr="00C51A98">
        <w:trPr>
          <w:trHeight w:val="60"/>
        </w:trPr>
        <w:tc>
          <w:tcPr>
            <w:tcW w:w="988" w:type="dxa"/>
            <w:shd w:val="clear" w:color="auto" w:fill="auto"/>
          </w:tcPr>
          <w:p w14:paraId="19865AD0" w14:textId="50575517" w:rsidR="007B128D" w:rsidRPr="007B128D" w:rsidRDefault="007B128D" w:rsidP="007B128D">
            <w:pPr>
              <w:rPr>
                <w:b/>
                <w:bCs/>
              </w:rPr>
            </w:pPr>
            <w:r w:rsidRPr="007B128D">
              <w:rPr>
                <w:b/>
                <w:bCs/>
              </w:rPr>
              <w:t>WB</w:t>
            </w:r>
          </w:p>
        </w:tc>
        <w:tc>
          <w:tcPr>
            <w:tcW w:w="4110" w:type="dxa"/>
            <w:shd w:val="clear" w:color="auto" w:fill="auto"/>
          </w:tcPr>
          <w:p w14:paraId="5256ABB6" w14:textId="5A5D712F" w:rsidR="007B128D" w:rsidRPr="007B128D" w:rsidRDefault="007B128D" w:rsidP="007B128D">
            <w:pPr>
              <w:rPr>
                <w:b/>
              </w:rPr>
            </w:pPr>
            <w:r w:rsidRPr="007B128D">
              <w:rPr>
                <w:b/>
              </w:rPr>
              <w:t>WELBEVINDEN</w:t>
            </w:r>
            <w:r w:rsidR="00FB3963">
              <w:rPr>
                <w:b/>
              </w:rPr>
              <w:t xml:space="preserve"> </w:t>
            </w:r>
          </w:p>
        </w:tc>
        <w:tc>
          <w:tcPr>
            <w:tcW w:w="6521" w:type="dxa"/>
          </w:tcPr>
          <w:p w14:paraId="62065043" w14:textId="7128F91F" w:rsidR="007B128D" w:rsidRPr="002A369E" w:rsidRDefault="00021F5F" w:rsidP="007B128D">
            <w:pPr>
              <w:rPr>
                <w:b/>
                <w:i/>
                <w:iCs/>
                <w:color w:val="808080" w:themeColor="background1" w:themeShade="80"/>
                <w:sz w:val="16"/>
                <w:szCs w:val="16"/>
              </w:rPr>
            </w:pPr>
            <w:r w:rsidRPr="002A369E">
              <w:rPr>
                <w:b/>
                <w:i/>
                <w:iCs/>
                <w:color w:val="808080" w:themeColor="background1" w:themeShade="80"/>
                <w:sz w:val="16"/>
                <w:szCs w:val="16"/>
              </w:rPr>
              <w:t>Bijvoorbeeld…</w:t>
            </w:r>
          </w:p>
        </w:tc>
        <w:tc>
          <w:tcPr>
            <w:tcW w:w="519" w:type="dxa"/>
          </w:tcPr>
          <w:p w14:paraId="274210CE" w14:textId="77777777" w:rsidR="007B128D" w:rsidRPr="007B128D" w:rsidRDefault="007B128D" w:rsidP="007B128D">
            <w:pPr>
              <w:rPr>
                <w:b/>
              </w:rPr>
            </w:pPr>
          </w:p>
        </w:tc>
        <w:tc>
          <w:tcPr>
            <w:tcW w:w="704" w:type="dxa"/>
          </w:tcPr>
          <w:p w14:paraId="2C8B68FB" w14:textId="77777777" w:rsidR="007B128D" w:rsidRPr="007B128D" w:rsidRDefault="007B128D" w:rsidP="007B128D">
            <w:pPr>
              <w:rPr>
                <w:b/>
              </w:rPr>
            </w:pPr>
          </w:p>
        </w:tc>
        <w:tc>
          <w:tcPr>
            <w:tcW w:w="615" w:type="dxa"/>
          </w:tcPr>
          <w:p w14:paraId="7B473D39" w14:textId="77777777" w:rsidR="007B128D" w:rsidRPr="007B128D" w:rsidRDefault="007B128D" w:rsidP="007B128D">
            <w:pPr>
              <w:rPr>
                <w:b/>
              </w:rPr>
            </w:pPr>
          </w:p>
        </w:tc>
        <w:tc>
          <w:tcPr>
            <w:tcW w:w="425" w:type="dxa"/>
          </w:tcPr>
          <w:p w14:paraId="77049DF4" w14:textId="77777777" w:rsidR="007B128D" w:rsidRPr="007B128D" w:rsidRDefault="007B128D" w:rsidP="007B128D">
            <w:pPr>
              <w:rPr>
                <w:b/>
              </w:rPr>
            </w:pPr>
          </w:p>
        </w:tc>
      </w:tr>
      <w:tr w:rsidR="007B128D" w:rsidRPr="007B128D" w14:paraId="2CA8AF68" w14:textId="77777777" w:rsidTr="00C51A98">
        <w:trPr>
          <w:trHeight w:val="70"/>
        </w:trPr>
        <w:tc>
          <w:tcPr>
            <w:tcW w:w="988" w:type="dxa"/>
            <w:shd w:val="clear" w:color="auto" w:fill="D3DFEE"/>
          </w:tcPr>
          <w:p w14:paraId="648BB422" w14:textId="77777777" w:rsidR="007B128D" w:rsidRPr="007B128D" w:rsidRDefault="007B128D" w:rsidP="006411DE">
            <w:pPr>
              <w:numPr>
                <w:ilvl w:val="0"/>
                <w:numId w:val="10"/>
              </w:numPr>
              <w:rPr>
                <w:b/>
                <w:bCs/>
              </w:rPr>
            </w:pPr>
          </w:p>
        </w:tc>
        <w:tc>
          <w:tcPr>
            <w:tcW w:w="4110" w:type="dxa"/>
            <w:shd w:val="clear" w:color="auto" w:fill="D3DFEE"/>
          </w:tcPr>
          <w:p w14:paraId="5E8A5BF5" w14:textId="0BA86DA8" w:rsidR="007B128D" w:rsidRPr="007B128D" w:rsidRDefault="00CC2083" w:rsidP="00FB3963">
            <w:r w:rsidRPr="00A86172">
              <w:t>Komt opgewekt over.</w:t>
            </w:r>
          </w:p>
        </w:tc>
        <w:tc>
          <w:tcPr>
            <w:tcW w:w="6521" w:type="dxa"/>
            <w:shd w:val="clear" w:color="auto" w:fill="D3DFEE"/>
          </w:tcPr>
          <w:p w14:paraId="7C0AAA67" w14:textId="77777777" w:rsidR="007F2582" w:rsidRPr="007F2582" w:rsidRDefault="007F2582" w:rsidP="007F2582">
            <w:pPr>
              <w:rPr>
                <w:i/>
                <w:iCs/>
                <w:color w:val="808080" w:themeColor="background1" w:themeShade="80"/>
                <w:sz w:val="16"/>
                <w:szCs w:val="16"/>
              </w:rPr>
            </w:pPr>
            <w:r w:rsidRPr="007F2582">
              <w:rPr>
                <w:i/>
                <w:iCs/>
                <w:color w:val="808080" w:themeColor="background1" w:themeShade="80"/>
                <w:sz w:val="16"/>
                <w:szCs w:val="16"/>
              </w:rPr>
              <w:t>Het kind toont opgewekt en blij. Het kind lacht regelmatig.</w:t>
            </w:r>
            <w:r w:rsidRPr="007F2582">
              <w:rPr>
                <w:i/>
                <w:iCs/>
                <w:color w:val="808080" w:themeColor="background1" w:themeShade="80"/>
                <w:sz w:val="16"/>
                <w:szCs w:val="16"/>
              </w:rPr>
              <w:br/>
              <w:t>Signalen kunnen zijn:</w:t>
            </w:r>
          </w:p>
          <w:p w14:paraId="40382076" w14:textId="77777777" w:rsidR="007F2582" w:rsidRPr="007F2582" w:rsidRDefault="007F2582" w:rsidP="006411DE">
            <w:pPr>
              <w:numPr>
                <w:ilvl w:val="0"/>
                <w:numId w:val="11"/>
              </w:numPr>
              <w:rPr>
                <w:i/>
                <w:iCs/>
                <w:color w:val="808080" w:themeColor="background1" w:themeShade="80"/>
                <w:sz w:val="16"/>
                <w:szCs w:val="16"/>
              </w:rPr>
            </w:pPr>
            <w:r w:rsidRPr="007F2582">
              <w:rPr>
                <w:i/>
                <w:iCs/>
                <w:color w:val="808080" w:themeColor="background1" w:themeShade="80"/>
                <w:sz w:val="16"/>
                <w:szCs w:val="16"/>
              </w:rPr>
              <w:t>rimpels rond de ogen hebben;</w:t>
            </w:r>
          </w:p>
          <w:p w14:paraId="44423033" w14:textId="77777777" w:rsidR="007F2582" w:rsidRPr="007F2582" w:rsidRDefault="007F2582" w:rsidP="006411DE">
            <w:pPr>
              <w:numPr>
                <w:ilvl w:val="0"/>
                <w:numId w:val="11"/>
              </w:numPr>
              <w:rPr>
                <w:i/>
                <w:iCs/>
                <w:color w:val="808080" w:themeColor="background1" w:themeShade="80"/>
                <w:sz w:val="16"/>
                <w:szCs w:val="16"/>
              </w:rPr>
            </w:pPr>
            <w:r w:rsidRPr="007F2582">
              <w:rPr>
                <w:i/>
                <w:iCs/>
                <w:color w:val="808080" w:themeColor="background1" w:themeShade="80"/>
                <w:sz w:val="16"/>
                <w:szCs w:val="16"/>
              </w:rPr>
              <w:t>neuriën of zingen;</w:t>
            </w:r>
          </w:p>
          <w:p w14:paraId="56C92687" w14:textId="77777777" w:rsidR="00B75AD3" w:rsidRDefault="007F2582" w:rsidP="006411DE">
            <w:pPr>
              <w:numPr>
                <w:ilvl w:val="0"/>
                <w:numId w:val="11"/>
              </w:numPr>
              <w:rPr>
                <w:i/>
                <w:iCs/>
                <w:color w:val="808080" w:themeColor="background1" w:themeShade="80"/>
                <w:sz w:val="16"/>
                <w:szCs w:val="16"/>
              </w:rPr>
            </w:pPr>
            <w:r w:rsidRPr="007F2582">
              <w:rPr>
                <w:i/>
                <w:iCs/>
                <w:color w:val="808080" w:themeColor="background1" w:themeShade="80"/>
                <w:sz w:val="16"/>
                <w:szCs w:val="16"/>
              </w:rPr>
              <w:t>grapjes maken of in zijn voor een grapje;</w:t>
            </w:r>
          </w:p>
          <w:p w14:paraId="6183431A" w14:textId="77777777" w:rsidR="007B128D" w:rsidRDefault="007F2582"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lachen naar anderen.</w:t>
            </w:r>
          </w:p>
          <w:p w14:paraId="7CF6BD83" w14:textId="3AF1514F" w:rsidR="00B75AD3" w:rsidRPr="00B75AD3" w:rsidRDefault="00B75AD3" w:rsidP="00B75AD3">
            <w:pPr>
              <w:rPr>
                <w:i/>
                <w:iCs/>
                <w:color w:val="808080" w:themeColor="background1" w:themeShade="80"/>
                <w:sz w:val="16"/>
                <w:szCs w:val="16"/>
              </w:rPr>
            </w:pPr>
          </w:p>
        </w:tc>
        <w:tc>
          <w:tcPr>
            <w:tcW w:w="519" w:type="dxa"/>
            <w:shd w:val="clear" w:color="auto" w:fill="D3DFEE"/>
          </w:tcPr>
          <w:p w14:paraId="20D13FEE" w14:textId="1E29A3D4" w:rsidR="007B128D" w:rsidRPr="007B128D" w:rsidRDefault="007B128D" w:rsidP="007B128D">
            <w:r w:rsidRPr="007B128D">
              <w:lastRenderedPageBreak/>
              <w:fldChar w:fldCharType="begin">
                <w:ffData>
                  <w:name w:val="Selectievakje1"/>
                  <w:enabled/>
                  <w:calcOnExit w:val="0"/>
                  <w:checkBox>
                    <w:sizeAuto/>
                    <w:default w:val="0"/>
                  </w:checkBox>
                </w:ffData>
              </w:fldChar>
            </w:r>
            <w:bookmarkStart w:id="2" w:name="Selectievakje1"/>
            <w:r w:rsidRPr="007B128D">
              <w:instrText xml:space="preserve"> FORMCHECKBOX </w:instrText>
            </w:r>
            <w:r w:rsidR="0091123C">
              <w:fldChar w:fldCharType="separate"/>
            </w:r>
            <w:r w:rsidRPr="007B128D">
              <w:fldChar w:fldCharType="end"/>
            </w:r>
            <w:bookmarkEnd w:id="2"/>
          </w:p>
        </w:tc>
        <w:tc>
          <w:tcPr>
            <w:tcW w:w="704" w:type="dxa"/>
            <w:shd w:val="clear" w:color="auto" w:fill="D3DFEE"/>
          </w:tcPr>
          <w:p w14:paraId="168E5253"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shd w:val="clear" w:color="auto" w:fill="D3DFEE"/>
          </w:tcPr>
          <w:p w14:paraId="6CF8EADA"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shd w:val="clear" w:color="auto" w:fill="D3DFEE"/>
          </w:tcPr>
          <w:p w14:paraId="2456AFF2"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7B128D" w:rsidRPr="007B128D" w14:paraId="7821EDA4" w14:textId="77777777" w:rsidTr="00C51A98">
        <w:tc>
          <w:tcPr>
            <w:tcW w:w="988" w:type="dxa"/>
            <w:shd w:val="clear" w:color="auto" w:fill="auto"/>
          </w:tcPr>
          <w:p w14:paraId="5E5DF01D" w14:textId="77777777" w:rsidR="007B128D" w:rsidRPr="007B128D" w:rsidRDefault="007B128D" w:rsidP="006411DE">
            <w:pPr>
              <w:numPr>
                <w:ilvl w:val="0"/>
                <w:numId w:val="10"/>
              </w:numPr>
              <w:rPr>
                <w:b/>
                <w:bCs/>
              </w:rPr>
            </w:pPr>
          </w:p>
        </w:tc>
        <w:tc>
          <w:tcPr>
            <w:tcW w:w="4110" w:type="dxa"/>
            <w:shd w:val="clear" w:color="auto" w:fill="auto"/>
          </w:tcPr>
          <w:p w14:paraId="54D15F60" w14:textId="38D9C71D" w:rsidR="007B128D" w:rsidRPr="007B128D" w:rsidRDefault="00130FA1" w:rsidP="007B128D">
            <w:r w:rsidRPr="00A86172">
              <w:t>Maakt een vitale, levenslustige indruk.</w:t>
            </w:r>
          </w:p>
        </w:tc>
        <w:tc>
          <w:tcPr>
            <w:tcW w:w="6521" w:type="dxa"/>
          </w:tcPr>
          <w:p w14:paraId="1C55ED94" w14:textId="77777777" w:rsidR="0028415B" w:rsidRPr="00B75AD3" w:rsidRDefault="0028415B" w:rsidP="00B75AD3">
            <w:pPr>
              <w:rPr>
                <w:i/>
                <w:iCs/>
                <w:color w:val="808080" w:themeColor="background1" w:themeShade="80"/>
                <w:sz w:val="16"/>
                <w:szCs w:val="16"/>
              </w:rPr>
            </w:pPr>
            <w:r w:rsidRPr="00B75AD3">
              <w:rPr>
                <w:i/>
                <w:iCs/>
                <w:color w:val="808080" w:themeColor="background1" w:themeShade="80"/>
                <w:sz w:val="16"/>
                <w:szCs w:val="16"/>
              </w:rPr>
              <w:t>Het kind heeft veel energie en het kan genieten van dingen.</w:t>
            </w:r>
            <w:r w:rsidRPr="00B75AD3">
              <w:rPr>
                <w:i/>
                <w:iCs/>
                <w:color w:val="808080" w:themeColor="background1" w:themeShade="80"/>
                <w:sz w:val="16"/>
                <w:szCs w:val="16"/>
              </w:rPr>
              <w:br/>
              <w:t>Signalen kunnen zijn:</w:t>
            </w:r>
          </w:p>
          <w:p w14:paraId="2787FD51" w14:textId="77777777" w:rsidR="0028415B" w:rsidRPr="00B75AD3" w:rsidRDefault="0028415B"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huppelen of springen;</w:t>
            </w:r>
          </w:p>
          <w:p w14:paraId="270DC8E5" w14:textId="77777777" w:rsidR="0028415B" w:rsidRPr="00B75AD3" w:rsidRDefault="0028415B"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levendige oogopslag;</w:t>
            </w:r>
          </w:p>
          <w:p w14:paraId="56E0C312" w14:textId="77777777" w:rsidR="0028415B" w:rsidRPr="00B75AD3" w:rsidRDefault="0028415B"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luid spreken;</w:t>
            </w:r>
          </w:p>
          <w:p w14:paraId="07A86721" w14:textId="77777777" w:rsidR="0028415B" w:rsidRPr="00B75AD3" w:rsidRDefault="0028415B"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handelingen in een vlot tempo uitvoeren;</w:t>
            </w:r>
          </w:p>
          <w:p w14:paraId="6A3B514C" w14:textId="77777777" w:rsidR="0028415B" w:rsidRPr="00B75AD3" w:rsidRDefault="0028415B"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rode kleur;</w:t>
            </w:r>
          </w:p>
          <w:p w14:paraId="7F44D3B7" w14:textId="53AE8BF0" w:rsidR="007B128D" w:rsidRPr="00B75AD3" w:rsidRDefault="0028415B"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rechtop zitten of staan.</w:t>
            </w:r>
          </w:p>
        </w:tc>
        <w:tc>
          <w:tcPr>
            <w:tcW w:w="519" w:type="dxa"/>
          </w:tcPr>
          <w:p w14:paraId="0E7B1EA0"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tcPr>
          <w:p w14:paraId="24529F71"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tcPr>
          <w:p w14:paraId="10BB7830"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tcPr>
          <w:p w14:paraId="02FE7D84"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7B128D" w:rsidRPr="007B128D" w14:paraId="1EDB1628" w14:textId="77777777" w:rsidTr="00C51A98">
        <w:tc>
          <w:tcPr>
            <w:tcW w:w="988" w:type="dxa"/>
            <w:shd w:val="clear" w:color="auto" w:fill="D3DFEE"/>
          </w:tcPr>
          <w:p w14:paraId="48A6B1BA" w14:textId="77777777" w:rsidR="007B128D" w:rsidRPr="007B128D" w:rsidRDefault="007B128D" w:rsidP="006411DE">
            <w:pPr>
              <w:numPr>
                <w:ilvl w:val="0"/>
                <w:numId w:val="10"/>
              </w:numPr>
              <w:rPr>
                <w:b/>
                <w:bCs/>
              </w:rPr>
            </w:pPr>
          </w:p>
        </w:tc>
        <w:tc>
          <w:tcPr>
            <w:tcW w:w="4110" w:type="dxa"/>
            <w:shd w:val="clear" w:color="auto" w:fill="D3DFEE"/>
          </w:tcPr>
          <w:p w14:paraId="3DFD14CC" w14:textId="4B738BA3" w:rsidR="007B128D" w:rsidRPr="007B128D" w:rsidRDefault="00A86172" w:rsidP="007B128D">
            <w:r w:rsidRPr="00A86172">
              <w:t>Komt ontspannen en open over.</w:t>
            </w:r>
          </w:p>
        </w:tc>
        <w:tc>
          <w:tcPr>
            <w:tcW w:w="6521" w:type="dxa"/>
            <w:shd w:val="clear" w:color="auto" w:fill="D3DFEE"/>
          </w:tcPr>
          <w:p w14:paraId="0A4D711C" w14:textId="77777777" w:rsidR="000A101F" w:rsidRPr="00B75AD3" w:rsidRDefault="000A101F" w:rsidP="00B75AD3">
            <w:pPr>
              <w:rPr>
                <w:i/>
                <w:iCs/>
                <w:color w:val="808080" w:themeColor="background1" w:themeShade="80"/>
                <w:sz w:val="16"/>
                <w:szCs w:val="16"/>
              </w:rPr>
            </w:pPr>
            <w:r w:rsidRPr="00B75AD3">
              <w:rPr>
                <w:i/>
                <w:iCs/>
                <w:color w:val="808080" w:themeColor="background1" w:themeShade="80"/>
                <w:sz w:val="16"/>
                <w:szCs w:val="16"/>
              </w:rPr>
              <w:t>Het kind durft zichzelf te zijn. Het kind deelt eigen interesses en ervaringen met anderen.</w:t>
            </w:r>
            <w:r w:rsidRPr="00B75AD3">
              <w:rPr>
                <w:i/>
                <w:iCs/>
                <w:color w:val="808080" w:themeColor="background1" w:themeShade="80"/>
                <w:sz w:val="16"/>
                <w:szCs w:val="16"/>
              </w:rPr>
              <w:br/>
              <w:t>Signalen kunnen zijn:</w:t>
            </w:r>
          </w:p>
          <w:p w14:paraId="57F8E7A2" w14:textId="77777777" w:rsidR="000A101F" w:rsidRPr="00B75AD3" w:rsidRDefault="000A101F"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ontspannen lichaamshouding;</w:t>
            </w:r>
          </w:p>
          <w:p w14:paraId="02DB25FC" w14:textId="77777777" w:rsidR="000A101F" w:rsidRPr="00B75AD3" w:rsidRDefault="000A101F"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regelmatig oogcontact maken;</w:t>
            </w:r>
          </w:p>
          <w:p w14:paraId="2C4CED92" w14:textId="77777777" w:rsidR="000A101F" w:rsidRPr="00B75AD3" w:rsidRDefault="000A101F"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 xml:space="preserve">zich vrij bewegen in de omgeving waar hij is; </w:t>
            </w:r>
          </w:p>
          <w:p w14:paraId="1E42B649" w14:textId="77777777" w:rsidR="000A101F" w:rsidRPr="00B75AD3" w:rsidRDefault="000A101F"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zichtbaar genieten van activiteiten;</w:t>
            </w:r>
          </w:p>
          <w:p w14:paraId="0057DA80" w14:textId="77777777" w:rsidR="000A101F" w:rsidRPr="00B75AD3" w:rsidRDefault="000A101F"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spontane opmerkingen tegen anderen maken.</w:t>
            </w:r>
          </w:p>
          <w:p w14:paraId="45661B05" w14:textId="77777777" w:rsidR="000A101F" w:rsidRPr="00B75AD3" w:rsidRDefault="000A101F" w:rsidP="00B75AD3">
            <w:pPr>
              <w:ind w:left="720"/>
              <w:rPr>
                <w:i/>
                <w:iCs/>
                <w:color w:val="808080" w:themeColor="background1" w:themeShade="80"/>
                <w:sz w:val="16"/>
                <w:szCs w:val="16"/>
              </w:rPr>
            </w:pPr>
          </w:p>
          <w:p w14:paraId="3113A2FD" w14:textId="79276355" w:rsidR="007B128D" w:rsidRPr="002A369E" w:rsidRDefault="000A101F" w:rsidP="00B75AD3">
            <w:pPr>
              <w:rPr>
                <w:i/>
                <w:iCs/>
                <w:color w:val="808080" w:themeColor="background1" w:themeShade="80"/>
                <w:sz w:val="16"/>
                <w:szCs w:val="16"/>
              </w:rPr>
            </w:pPr>
            <w:r w:rsidRPr="00B75AD3">
              <w:rPr>
                <w:i/>
                <w:iCs/>
                <w:color w:val="808080" w:themeColor="background1" w:themeShade="80"/>
                <w:sz w:val="16"/>
                <w:szCs w:val="16"/>
              </w:rPr>
              <w:t>Tegenover ontspannen staat gespannen. Dit komt bijvoorbeeld tot uitdrukking in het in de gaten houden van anderen, in clownesk of juist teruggetrokken reageren. Het kind is dan niet zichzelf.</w:t>
            </w:r>
          </w:p>
        </w:tc>
        <w:tc>
          <w:tcPr>
            <w:tcW w:w="519" w:type="dxa"/>
            <w:shd w:val="clear" w:color="auto" w:fill="D3DFEE"/>
          </w:tcPr>
          <w:p w14:paraId="59608552"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shd w:val="clear" w:color="auto" w:fill="D3DFEE"/>
          </w:tcPr>
          <w:p w14:paraId="66E78A94"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shd w:val="clear" w:color="auto" w:fill="D3DFEE"/>
          </w:tcPr>
          <w:p w14:paraId="5BBC5044"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shd w:val="clear" w:color="auto" w:fill="D3DFEE"/>
          </w:tcPr>
          <w:p w14:paraId="62602E3F"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7B128D" w:rsidRPr="007B128D" w14:paraId="1CD5E395" w14:textId="77777777" w:rsidTr="00C51A98">
        <w:tc>
          <w:tcPr>
            <w:tcW w:w="988" w:type="dxa"/>
            <w:shd w:val="clear" w:color="auto" w:fill="auto"/>
          </w:tcPr>
          <w:p w14:paraId="55EDCC41" w14:textId="77777777" w:rsidR="007B128D" w:rsidRPr="007B128D" w:rsidRDefault="007B128D" w:rsidP="006411DE">
            <w:pPr>
              <w:numPr>
                <w:ilvl w:val="0"/>
                <w:numId w:val="10"/>
              </w:numPr>
              <w:rPr>
                <w:b/>
                <w:bCs/>
              </w:rPr>
            </w:pPr>
          </w:p>
        </w:tc>
        <w:tc>
          <w:tcPr>
            <w:tcW w:w="4110" w:type="dxa"/>
            <w:shd w:val="clear" w:color="auto" w:fill="auto"/>
          </w:tcPr>
          <w:p w14:paraId="1EC1BDA5" w14:textId="29C71E90" w:rsidR="007B128D" w:rsidRPr="007B128D" w:rsidRDefault="00F27C08" w:rsidP="007B128D">
            <w:r w:rsidRPr="00F27C08">
              <w:t>Gaat graag naar school/stage/werk.</w:t>
            </w:r>
          </w:p>
        </w:tc>
        <w:tc>
          <w:tcPr>
            <w:tcW w:w="6521" w:type="dxa"/>
          </w:tcPr>
          <w:p w14:paraId="784E3963" w14:textId="77777777" w:rsidR="00B75AD3" w:rsidRPr="00B75AD3" w:rsidRDefault="00B75AD3" w:rsidP="00B75AD3">
            <w:pPr>
              <w:rPr>
                <w:i/>
                <w:iCs/>
                <w:color w:val="808080" w:themeColor="background1" w:themeShade="80"/>
                <w:sz w:val="16"/>
                <w:szCs w:val="16"/>
              </w:rPr>
            </w:pPr>
            <w:r w:rsidRPr="00B75AD3">
              <w:rPr>
                <w:i/>
                <w:iCs/>
                <w:color w:val="808080" w:themeColor="background1" w:themeShade="80"/>
                <w:sz w:val="16"/>
                <w:szCs w:val="16"/>
              </w:rPr>
              <w:t xml:space="preserve">Het kind zegt, of laat door zijn gedrag zien, dat het graag naar school/stage/werk gaat. </w:t>
            </w:r>
            <w:r w:rsidRPr="00B75AD3">
              <w:rPr>
                <w:i/>
                <w:iCs/>
                <w:color w:val="808080" w:themeColor="background1" w:themeShade="80"/>
                <w:sz w:val="16"/>
                <w:szCs w:val="16"/>
              </w:rPr>
              <w:br/>
              <w:t xml:space="preserve">Signalen kunnen zijn: </w:t>
            </w:r>
          </w:p>
          <w:p w14:paraId="6BFC7C8E" w14:textId="77777777" w:rsidR="00B75AD3" w:rsidRPr="00B75AD3" w:rsidRDefault="00B75AD3"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’s morgens veerkrachtig binnenkomen;</w:t>
            </w:r>
          </w:p>
          <w:p w14:paraId="50433B83" w14:textId="77777777" w:rsidR="00B75AD3" w:rsidRPr="00B75AD3" w:rsidRDefault="00B75AD3"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iets voor de leerkracht/begeleider meenemen;</w:t>
            </w:r>
          </w:p>
          <w:p w14:paraId="3E4EE808" w14:textId="77777777" w:rsidR="00B75AD3" w:rsidRPr="00B75AD3" w:rsidRDefault="00B75AD3"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zich positief uiten over naar school/stage/werk gaan;</w:t>
            </w:r>
          </w:p>
          <w:p w14:paraId="0995293A" w14:textId="742853C5" w:rsidR="007B128D" w:rsidRPr="002A369E" w:rsidRDefault="00B75AD3" w:rsidP="006411DE">
            <w:pPr>
              <w:numPr>
                <w:ilvl w:val="0"/>
                <w:numId w:val="11"/>
              </w:numPr>
              <w:rPr>
                <w:i/>
                <w:iCs/>
                <w:color w:val="808080" w:themeColor="background1" w:themeShade="80"/>
                <w:sz w:val="16"/>
                <w:szCs w:val="16"/>
              </w:rPr>
            </w:pPr>
            <w:r w:rsidRPr="00B75AD3">
              <w:rPr>
                <w:i/>
                <w:iCs/>
                <w:color w:val="808080" w:themeColor="background1" w:themeShade="80"/>
                <w:sz w:val="16"/>
                <w:szCs w:val="16"/>
              </w:rPr>
              <w:t>makkelijk afscheid nemen van ouders.</w:t>
            </w:r>
          </w:p>
        </w:tc>
        <w:tc>
          <w:tcPr>
            <w:tcW w:w="519" w:type="dxa"/>
          </w:tcPr>
          <w:p w14:paraId="3A5B5815"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tcPr>
          <w:p w14:paraId="5D4EF871"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tcPr>
          <w:p w14:paraId="399DE696"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tcPr>
          <w:p w14:paraId="79A3D2AB" w14:textId="77777777" w:rsidR="007B128D" w:rsidRPr="007B128D" w:rsidRDefault="007B128D" w:rsidP="007B128D">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C51E4B" w:rsidRPr="007B128D" w14:paraId="02938C2B" w14:textId="77777777" w:rsidTr="00C51A98">
        <w:tc>
          <w:tcPr>
            <w:tcW w:w="988" w:type="dxa"/>
            <w:shd w:val="clear" w:color="auto" w:fill="D3DFEE"/>
          </w:tcPr>
          <w:p w14:paraId="7233869A" w14:textId="77777777" w:rsidR="00C51E4B" w:rsidRPr="007B128D" w:rsidRDefault="00C51E4B" w:rsidP="00C51E4B">
            <w:pPr>
              <w:rPr>
                <w:b/>
                <w:bCs/>
              </w:rPr>
            </w:pPr>
          </w:p>
        </w:tc>
        <w:tc>
          <w:tcPr>
            <w:tcW w:w="4110" w:type="dxa"/>
            <w:shd w:val="clear" w:color="auto" w:fill="D3DFEE"/>
          </w:tcPr>
          <w:p w14:paraId="3DBFB81C" w14:textId="13362739" w:rsidR="00C51E4B" w:rsidRDefault="00C51E4B" w:rsidP="00C51E4B"/>
        </w:tc>
        <w:tc>
          <w:tcPr>
            <w:tcW w:w="6521" w:type="dxa"/>
            <w:shd w:val="clear" w:color="auto" w:fill="D3DFEE"/>
          </w:tcPr>
          <w:p w14:paraId="7F06CEE1" w14:textId="77777777" w:rsidR="00C51E4B" w:rsidRPr="002A369E" w:rsidRDefault="00C51E4B" w:rsidP="00C51E4B">
            <w:pPr>
              <w:rPr>
                <w:i/>
                <w:iCs/>
                <w:color w:val="808080" w:themeColor="background1" w:themeShade="80"/>
                <w:sz w:val="16"/>
                <w:szCs w:val="16"/>
              </w:rPr>
            </w:pPr>
          </w:p>
        </w:tc>
        <w:tc>
          <w:tcPr>
            <w:tcW w:w="519" w:type="dxa"/>
            <w:shd w:val="clear" w:color="auto" w:fill="D3DFEE"/>
          </w:tcPr>
          <w:p w14:paraId="433B7D3B" w14:textId="77777777" w:rsidR="00C51E4B" w:rsidRPr="007B128D" w:rsidRDefault="00C51E4B" w:rsidP="00C51E4B"/>
        </w:tc>
        <w:tc>
          <w:tcPr>
            <w:tcW w:w="704" w:type="dxa"/>
            <w:shd w:val="clear" w:color="auto" w:fill="D3DFEE"/>
          </w:tcPr>
          <w:p w14:paraId="5C402510" w14:textId="77777777" w:rsidR="00C51E4B" w:rsidRPr="007B128D" w:rsidRDefault="00C51E4B" w:rsidP="00C51E4B"/>
        </w:tc>
        <w:tc>
          <w:tcPr>
            <w:tcW w:w="615" w:type="dxa"/>
            <w:shd w:val="clear" w:color="auto" w:fill="D3DFEE"/>
          </w:tcPr>
          <w:p w14:paraId="23DAAE7B" w14:textId="77777777" w:rsidR="00C51E4B" w:rsidRPr="007B128D" w:rsidRDefault="00C51E4B" w:rsidP="00C51E4B"/>
        </w:tc>
        <w:tc>
          <w:tcPr>
            <w:tcW w:w="425" w:type="dxa"/>
            <w:shd w:val="clear" w:color="auto" w:fill="D3DFEE"/>
          </w:tcPr>
          <w:p w14:paraId="17646C18" w14:textId="77777777" w:rsidR="00C51E4B" w:rsidRPr="007B128D" w:rsidRDefault="00C51E4B" w:rsidP="00C51E4B"/>
        </w:tc>
      </w:tr>
      <w:tr w:rsidR="00C51E4B" w:rsidRPr="00C51E4B" w14:paraId="0FDF8303" w14:textId="77777777" w:rsidTr="00C51A98">
        <w:tc>
          <w:tcPr>
            <w:tcW w:w="988" w:type="dxa"/>
            <w:shd w:val="clear" w:color="auto" w:fill="D3DFEE"/>
          </w:tcPr>
          <w:p w14:paraId="16904D88" w14:textId="17076CDE" w:rsidR="00C51E4B" w:rsidRPr="00C51E4B" w:rsidRDefault="00C51E4B" w:rsidP="00C51E4B">
            <w:pPr>
              <w:rPr>
                <w:b/>
                <w:bCs/>
              </w:rPr>
            </w:pPr>
            <w:r w:rsidRPr="00C51E4B">
              <w:rPr>
                <w:b/>
                <w:bCs/>
              </w:rPr>
              <w:t>BT</w:t>
            </w:r>
          </w:p>
        </w:tc>
        <w:tc>
          <w:tcPr>
            <w:tcW w:w="4110" w:type="dxa"/>
            <w:shd w:val="clear" w:color="auto" w:fill="D3DFEE"/>
          </w:tcPr>
          <w:p w14:paraId="38FB0DBC" w14:textId="0773C193" w:rsidR="00C51E4B" w:rsidRPr="00C51E4B" w:rsidRDefault="00C51E4B" w:rsidP="00C51E4B">
            <w:pPr>
              <w:rPr>
                <w:b/>
              </w:rPr>
            </w:pPr>
            <w:r w:rsidRPr="00C51E4B">
              <w:rPr>
                <w:b/>
              </w:rPr>
              <w:t>BETROKKENHEID</w:t>
            </w:r>
            <w:r w:rsidR="00EA140F">
              <w:rPr>
                <w:b/>
              </w:rPr>
              <w:t xml:space="preserve"> </w:t>
            </w:r>
          </w:p>
        </w:tc>
        <w:tc>
          <w:tcPr>
            <w:tcW w:w="6521" w:type="dxa"/>
            <w:shd w:val="clear" w:color="auto" w:fill="D3DFEE"/>
          </w:tcPr>
          <w:p w14:paraId="124AA909" w14:textId="77777777" w:rsidR="00C51E4B" w:rsidRPr="002A369E" w:rsidRDefault="00C51E4B" w:rsidP="000D44D5">
            <w:pPr>
              <w:ind w:left="720"/>
              <w:rPr>
                <w:i/>
                <w:iCs/>
                <w:color w:val="808080" w:themeColor="background1" w:themeShade="80"/>
                <w:sz w:val="16"/>
                <w:szCs w:val="16"/>
              </w:rPr>
            </w:pPr>
          </w:p>
        </w:tc>
        <w:tc>
          <w:tcPr>
            <w:tcW w:w="519" w:type="dxa"/>
            <w:shd w:val="clear" w:color="auto" w:fill="D3DFEE"/>
          </w:tcPr>
          <w:p w14:paraId="55437989" w14:textId="77777777" w:rsidR="00C51E4B" w:rsidRPr="00C51E4B" w:rsidRDefault="00C51E4B" w:rsidP="00C51E4B"/>
        </w:tc>
        <w:tc>
          <w:tcPr>
            <w:tcW w:w="704" w:type="dxa"/>
            <w:shd w:val="clear" w:color="auto" w:fill="D3DFEE"/>
          </w:tcPr>
          <w:p w14:paraId="189A709D" w14:textId="77777777" w:rsidR="00C51E4B" w:rsidRPr="00C51E4B" w:rsidRDefault="00C51E4B" w:rsidP="00C51E4B"/>
        </w:tc>
        <w:tc>
          <w:tcPr>
            <w:tcW w:w="615" w:type="dxa"/>
            <w:shd w:val="clear" w:color="auto" w:fill="D3DFEE"/>
          </w:tcPr>
          <w:p w14:paraId="77DEE377" w14:textId="77777777" w:rsidR="00C51E4B" w:rsidRPr="00C51E4B" w:rsidRDefault="00C51E4B" w:rsidP="00C51E4B"/>
        </w:tc>
        <w:tc>
          <w:tcPr>
            <w:tcW w:w="425" w:type="dxa"/>
            <w:shd w:val="clear" w:color="auto" w:fill="D3DFEE"/>
          </w:tcPr>
          <w:p w14:paraId="3CC9416B" w14:textId="77777777" w:rsidR="00C51E4B" w:rsidRPr="00C51E4B" w:rsidRDefault="00C51E4B" w:rsidP="00C51E4B"/>
        </w:tc>
      </w:tr>
      <w:tr w:rsidR="00C51E4B" w:rsidRPr="00C51E4B" w14:paraId="1D9924FE" w14:textId="77777777" w:rsidTr="00C51A98">
        <w:tc>
          <w:tcPr>
            <w:tcW w:w="988" w:type="dxa"/>
            <w:shd w:val="clear" w:color="auto" w:fill="auto"/>
          </w:tcPr>
          <w:p w14:paraId="0CB1B51A" w14:textId="321B7BE4" w:rsidR="00C51E4B" w:rsidRPr="00C51E4B" w:rsidRDefault="00C51E4B" w:rsidP="006411DE">
            <w:pPr>
              <w:pStyle w:val="Lijstalinea"/>
              <w:numPr>
                <w:ilvl w:val="0"/>
                <w:numId w:val="10"/>
              </w:numPr>
              <w:rPr>
                <w:b/>
                <w:bCs/>
              </w:rPr>
            </w:pPr>
          </w:p>
        </w:tc>
        <w:tc>
          <w:tcPr>
            <w:tcW w:w="4110" w:type="dxa"/>
            <w:shd w:val="clear" w:color="auto" w:fill="auto"/>
          </w:tcPr>
          <w:p w14:paraId="187D63F7" w14:textId="18739B57" w:rsidR="00C51E4B" w:rsidRPr="00C51E4B" w:rsidRDefault="009E436F" w:rsidP="00C51E4B">
            <w:pPr>
              <w:rPr>
                <w:b/>
              </w:rPr>
            </w:pPr>
            <w:r w:rsidRPr="009E436F">
              <w:t>Heeft plezier in wat het doet.</w:t>
            </w:r>
          </w:p>
        </w:tc>
        <w:tc>
          <w:tcPr>
            <w:tcW w:w="6521" w:type="dxa"/>
          </w:tcPr>
          <w:p w14:paraId="4E567EE3" w14:textId="77777777" w:rsidR="007E68BD" w:rsidRPr="000D44D5" w:rsidRDefault="007E68BD" w:rsidP="000D44D5">
            <w:pPr>
              <w:rPr>
                <w:i/>
                <w:iCs/>
                <w:color w:val="808080" w:themeColor="background1" w:themeShade="80"/>
                <w:sz w:val="16"/>
                <w:szCs w:val="16"/>
              </w:rPr>
            </w:pPr>
            <w:r w:rsidRPr="000D44D5">
              <w:rPr>
                <w:i/>
                <w:iCs/>
                <w:color w:val="808080" w:themeColor="background1" w:themeShade="80"/>
                <w:sz w:val="16"/>
                <w:szCs w:val="16"/>
              </w:rPr>
              <w:t>Het kind heeft duidelijk plezier (toont voldoening/tevredenheid) in de activiteiten.</w:t>
            </w:r>
          </w:p>
          <w:p w14:paraId="674EABF2" w14:textId="77777777" w:rsidR="007E68BD" w:rsidRPr="000D44D5" w:rsidRDefault="007E68BD" w:rsidP="000D44D5">
            <w:pPr>
              <w:rPr>
                <w:i/>
                <w:iCs/>
                <w:color w:val="808080" w:themeColor="background1" w:themeShade="80"/>
                <w:sz w:val="16"/>
                <w:szCs w:val="16"/>
              </w:rPr>
            </w:pPr>
            <w:r w:rsidRPr="000D44D5">
              <w:rPr>
                <w:i/>
                <w:iCs/>
                <w:color w:val="808080" w:themeColor="background1" w:themeShade="80"/>
                <w:sz w:val="16"/>
                <w:szCs w:val="16"/>
              </w:rPr>
              <w:t>Signalen kunnen zijn:</w:t>
            </w:r>
          </w:p>
          <w:p w14:paraId="502748D1" w14:textId="77777777" w:rsidR="007E68BD" w:rsidRPr="000D44D5" w:rsidRDefault="007E68B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 xml:space="preserve">(glim)lachen tijdens activiteiten; </w:t>
            </w:r>
          </w:p>
          <w:p w14:paraId="0E2154F8" w14:textId="77777777" w:rsidR="007E68BD" w:rsidRPr="000D44D5" w:rsidRDefault="007E68B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lastRenderedPageBreak/>
              <w:t xml:space="preserve">bewegingen (van benen of armen); </w:t>
            </w:r>
          </w:p>
          <w:p w14:paraId="2FC555CF" w14:textId="77777777" w:rsidR="007E68BD" w:rsidRPr="000D44D5" w:rsidRDefault="007E68B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verbale positieve uitingen over de activiteiten;</w:t>
            </w:r>
          </w:p>
          <w:p w14:paraId="4079A404" w14:textId="77777777" w:rsidR="007E68BD" w:rsidRPr="000D44D5" w:rsidRDefault="007E68B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 xml:space="preserve">tevreden geluiden (neuriën, uitroepen); </w:t>
            </w:r>
          </w:p>
          <w:p w14:paraId="159601AD" w14:textId="77777777" w:rsidR="007E68BD" w:rsidRPr="000D44D5" w:rsidRDefault="007E68B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snel aan het werk gaan;</w:t>
            </w:r>
          </w:p>
          <w:p w14:paraId="36CB039E" w14:textId="77777777" w:rsidR="007E68BD" w:rsidRPr="000D44D5" w:rsidRDefault="007E68B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na signaal dat de activiteit stopt, doorwerken;</w:t>
            </w:r>
          </w:p>
          <w:p w14:paraId="2626F6C0" w14:textId="77777777" w:rsidR="00296634" w:rsidRPr="000D44D5" w:rsidRDefault="007E68B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nauwkeurig werken;</w:t>
            </w:r>
          </w:p>
          <w:p w14:paraId="1D70B314" w14:textId="12717876" w:rsidR="00C51E4B" w:rsidRPr="000D44D5" w:rsidRDefault="007E68B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rode kleur in het gezicht.</w:t>
            </w:r>
          </w:p>
        </w:tc>
        <w:tc>
          <w:tcPr>
            <w:tcW w:w="519" w:type="dxa"/>
          </w:tcPr>
          <w:p w14:paraId="0792D086" w14:textId="0EE6A100" w:rsidR="00C51E4B" w:rsidRPr="00C51E4B" w:rsidRDefault="00C51E4B" w:rsidP="00C51E4B">
            <w:r w:rsidRPr="00C51E4B">
              <w:lastRenderedPageBreak/>
              <w:fldChar w:fldCharType="begin">
                <w:ffData>
                  <w:name w:val="Selectievakje1"/>
                  <w:enabled/>
                  <w:calcOnExit w:val="0"/>
                  <w:checkBox>
                    <w:sizeAuto/>
                    <w:default w:val="0"/>
                  </w:checkBox>
                </w:ffData>
              </w:fldChar>
            </w:r>
            <w:r w:rsidRPr="00C51E4B">
              <w:instrText xml:space="preserve"> FORMCHECKBOX </w:instrText>
            </w:r>
            <w:r w:rsidR="0091123C">
              <w:fldChar w:fldCharType="separate"/>
            </w:r>
            <w:r w:rsidRPr="00C51E4B">
              <w:fldChar w:fldCharType="end"/>
            </w:r>
          </w:p>
        </w:tc>
        <w:tc>
          <w:tcPr>
            <w:tcW w:w="704" w:type="dxa"/>
          </w:tcPr>
          <w:p w14:paraId="26565862" w14:textId="40BB3353" w:rsidR="00C51E4B" w:rsidRPr="00C51E4B" w:rsidRDefault="00C51E4B" w:rsidP="00C51E4B">
            <w:r w:rsidRPr="00C51E4B">
              <w:fldChar w:fldCharType="begin">
                <w:ffData>
                  <w:name w:val="Selectievakje1"/>
                  <w:enabled/>
                  <w:calcOnExit w:val="0"/>
                  <w:checkBox>
                    <w:sizeAuto/>
                    <w:default w:val="0"/>
                  </w:checkBox>
                </w:ffData>
              </w:fldChar>
            </w:r>
            <w:r w:rsidRPr="00C51E4B">
              <w:instrText xml:space="preserve"> FORMCHECKBOX </w:instrText>
            </w:r>
            <w:r w:rsidR="0091123C">
              <w:fldChar w:fldCharType="separate"/>
            </w:r>
            <w:r w:rsidRPr="00C51E4B">
              <w:fldChar w:fldCharType="end"/>
            </w:r>
          </w:p>
        </w:tc>
        <w:tc>
          <w:tcPr>
            <w:tcW w:w="615" w:type="dxa"/>
          </w:tcPr>
          <w:p w14:paraId="598967D0" w14:textId="68ACC513" w:rsidR="00C51E4B" w:rsidRPr="00C51E4B" w:rsidRDefault="00C51E4B" w:rsidP="00C51E4B">
            <w:r w:rsidRPr="00C51E4B">
              <w:fldChar w:fldCharType="begin">
                <w:ffData>
                  <w:name w:val="Selectievakje1"/>
                  <w:enabled/>
                  <w:calcOnExit w:val="0"/>
                  <w:checkBox>
                    <w:sizeAuto/>
                    <w:default w:val="0"/>
                  </w:checkBox>
                </w:ffData>
              </w:fldChar>
            </w:r>
            <w:r w:rsidRPr="00C51E4B">
              <w:instrText xml:space="preserve"> FORMCHECKBOX </w:instrText>
            </w:r>
            <w:r w:rsidR="0091123C">
              <w:fldChar w:fldCharType="separate"/>
            </w:r>
            <w:r w:rsidRPr="00C51E4B">
              <w:fldChar w:fldCharType="end"/>
            </w:r>
          </w:p>
        </w:tc>
        <w:tc>
          <w:tcPr>
            <w:tcW w:w="425" w:type="dxa"/>
          </w:tcPr>
          <w:p w14:paraId="076089F5" w14:textId="47116682" w:rsidR="00C51E4B" w:rsidRPr="00C51E4B" w:rsidRDefault="00C51E4B" w:rsidP="00C51E4B">
            <w:r w:rsidRPr="00C51E4B">
              <w:fldChar w:fldCharType="begin">
                <w:ffData>
                  <w:name w:val="Selectievakje1"/>
                  <w:enabled/>
                  <w:calcOnExit w:val="0"/>
                  <w:checkBox>
                    <w:sizeAuto/>
                    <w:default w:val="0"/>
                  </w:checkBox>
                </w:ffData>
              </w:fldChar>
            </w:r>
            <w:r w:rsidRPr="00C51E4B">
              <w:instrText xml:space="preserve"> FORMCHECKBOX </w:instrText>
            </w:r>
            <w:r w:rsidR="0091123C">
              <w:fldChar w:fldCharType="separate"/>
            </w:r>
            <w:r w:rsidRPr="00C51E4B">
              <w:fldChar w:fldCharType="end"/>
            </w:r>
          </w:p>
        </w:tc>
      </w:tr>
      <w:tr w:rsidR="00C51E4B" w:rsidRPr="007B128D" w14:paraId="611FF931" w14:textId="77777777" w:rsidTr="00C51A98">
        <w:tc>
          <w:tcPr>
            <w:tcW w:w="988" w:type="dxa"/>
            <w:shd w:val="clear" w:color="auto" w:fill="D3DFEE"/>
          </w:tcPr>
          <w:p w14:paraId="172CE577" w14:textId="77777777" w:rsidR="00C51E4B" w:rsidRPr="007B128D" w:rsidRDefault="00C51E4B" w:rsidP="006411DE">
            <w:pPr>
              <w:numPr>
                <w:ilvl w:val="0"/>
                <w:numId w:val="10"/>
              </w:numPr>
              <w:rPr>
                <w:b/>
                <w:bCs/>
              </w:rPr>
            </w:pPr>
          </w:p>
        </w:tc>
        <w:tc>
          <w:tcPr>
            <w:tcW w:w="4110" w:type="dxa"/>
            <w:shd w:val="clear" w:color="auto" w:fill="D3DFEE"/>
          </w:tcPr>
          <w:p w14:paraId="306BBAC2" w14:textId="3C44B785" w:rsidR="00C51E4B" w:rsidRPr="007B128D" w:rsidRDefault="00FF7540" w:rsidP="00C51E4B">
            <w:r w:rsidRPr="00FF7540">
              <w:t>Toont belangstelling voor de activiteiten.</w:t>
            </w:r>
          </w:p>
        </w:tc>
        <w:tc>
          <w:tcPr>
            <w:tcW w:w="6521" w:type="dxa"/>
            <w:shd w:val="clear" w:color="auto" w:fill="D3DFEE"/>
          </w:tcPr>
          <w:p w14:paraId="2BFF2705" w14:textId="77777777" w:rsidR="00296634" w:rsidRPr="000D44D5" w:rsidRDefault="00296634" w:rsidP="000D44D5">
            <w:pPr>
              <w:rPr>
                <w:i/>
                <w:iCs/>
                <w:color w:val="808080" w:themeColor="background1" w:themeShade="80"/>
                <w:sz w:val="16"/>
                <w:szCs w:val="16"/>
              </w:rPr>
            </w:pPr>
            <w:r w:rsidRPr="000D44D5">
              <w:rPr>
                <w:i/>
                <w:iCs/>
                <w:color w:val="808080" w:themeColor="background1" w:themeShade="80"/>
                <w:sz w:val="16"/>
                <w:szCs w:val="16"/>
              </w:rPr>
              <w:t xml:space="preserve">Belangstelling blijkt uit nieuwsgierigheid, aandachtig meedoen, bijpassende gebaren maken, luisteren en volgen wat anderen zeggen, vragen (blijven) stellen over de aangeboden activiteiten. </w:t>
            </w:r>
            <w:r w:rsidRPr="000D44D5">
              <w:rPr>
                <w:i/>
                <w:iCs/>
                <w:color w:val="808080" w:themeColor="background1" w:themeShade="80"/>
                <w:sz w:val="16"/>
                <w:szCs w:val="16"/>
              </w:rPr>
              <w:br/>
              <w:t>Signalen kunnen zijn:</w:t>
            </w:r>
          </w:p>
          <w:p w14:paraId="7688B12C" w14:textId="77777777" w:rsidR="00296634" w:rsidRPr="000D44D5" w:rsidRDefault="00296634"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vinger opsteken;</w:t>
            </w:r>
          </w:p>
          <w:p w14:paraId="7501D453" w14:textId="77777777" w:rsidR="00296634" w:rsidRPr="000D44D5" w:rsidRDefault="00296634"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activiteiten volgen met de ogen;</w:t>
            </w:r>
          </w:p>
          <w:p w14:paraId="5DCE8C9D" w14:textId="77777777" w:rsidR="00296634" w:rsidRPr="000D44D5" w:rsidRDefault="00296634"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hoofd toewenden;</w:t>
            </w:r>
          </w:p>
          <w:p w14:paraId="2FE8649E" w14:textId="0325D7A5" w:rsidR="00C51E4B" w:rsidRPr="000D44D5" w:rsidRDefault="00296634"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levendige oogopslag.</w:t>
            </w:r>
          </w:p>
        </w:tc>
        <w:tc>
          <w:tcPr>
            <w:tcW w:w="519" w:type="dxa"/>
            <w:shd w:val="clear" w:color="auto" w:fill="D3DFEE"/>
          </w:tcPr>
          <w:p w14:paraId="0168C776" w14:textId="01C7F053"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shd w:val="clear" w:color="auto" w:fill="D3DFEE"/>
          </w:tcPr>
          <w:p w14:paraId="2BB8A6FA" w14:textId="6E5B5C65"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shd w:val="clear" w:color="auto" w:fill="D3DFEE"/>
          </w:tcPr>
          <w:p w14:paraId="65EA85A2" w14:textId="41F47587"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shd w:val="clear" w:color="auto" w:fill="D3DFEE"/>
          </w:tcPr>
          <w:p w14:paraId="711581C3" w14:textId="5A4D9DAC"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C51E4B" w:rsidRPr="007B128D" w14:paraId="070EAB07" w14:textId="77777777" w:rsidTr="00C51A98">
        <w:tc>
          <w:tcPr>
            <w:tcW w:w="988" w:type="dxa"/>
            <w:shd w:val="clear" w:color="auto" w:fill="auto"/>
          </w:tcPr>
          <w:p w14:paraId="22A7C79C" w14:textId="77777777" w:rsidR="00C51E4B" w:rsidRPr="007B128D" w:rsidRDefault="00C51E4B" w:rsidP="006411DE">
            <w:pPr>
              <w:numPr>
                <w:ilvl w:val="0"/>
                <w:numId w:val="10"/>
              </w:numPr>
              <w:rPr>
                <w:b/>
                <w:bCs/>
              </w:rPr>
            </w:pPr>
          </w:p>
        </w:tc>
        <w:tc>
          <w:tcPr>
            <w:tcW w:w="4110" w:type="dxa"/>
            <w:shd w:val="clear" w:color="auto" w:fill="auto"/>
          </w:tcPr>
          <w:p w14:paraId="19A17A59" w14:textId="224CBC1E" w:rsidR="00C51E4B" w:rsidRPr="00750EBD" w:rsidRDefault="00FB6DFB" w:rsidP="00750EBD">
            <w:r w:rsidRPr="00750EBD">
              <w:t>Gaat een tijdlang geconcentreerd op in de activiteit.</w:t>
            </w:r>
          </w:p>
        </w:tc>
        <w:tc>
          <w:tcPr>
            <w:tcW w:w="6521" w:type="dxa"/>
          </w:tcPr>
          <w:p w14:paraId="5BADA915" w14:textId="77777777" w:rsidR="00AA0967" w:rsidRPr="000D44D5" w:rsidRDefault="00AA0967" w:rsidP="000D44D5">
            <w:pPr>
              <w:rPr>
                <w:i/>
                <w:iCs/>
                <w:color w:val="808080" w:themeColor="background1" w:themeShade="80"/>
                <w:sz w:val="16"/>
                <w:szCs w:val="16"/>
              </w:rPr>
            </w:pPr>
            <w:r w:rsidRPr="000D44D5">
              <w:rPr>
                <w:i/>
                <w:iCs/>
                <w:color w:val="808080" w:themeColor="background1" w:themeShade="80"/>
                <w:sz w:val="16"/>
                <w:szCs w:val="16"/>
              </w:rPr>
              <w:t xml:space="preserve">Het kind is intens, vol overgave, bezig met een activiteit. Het is bijna niet af te leiden en is alert. Het kind laat de activiteit niet los. </w:t>
            </w:r>
            <w:r w:rsidRPr="000D44D5">
              <w:rPr>
                <w:i/>
                <w:iCs/>
                <w:color w:val="808080" w:themeColor="background1" w:themeShade="80"/>
                <w:sz w:val="16"/>
                <w:szCs w:val="16"/>
              </w:rPr>
              <w:br/>
              <w:t>Signalen kunnen zijn:</w:t>
            </w:r>
          </w:p>
          <w:p w14:paraId="303C7CD2" w14:textId="77777777" w:rsidR="00AA0967" w:rsidRPr="000D44D5" w:rsidRDefault="00AA0967"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voorovergebogen of juist rechtop zitten;</w:t>
            </w:r>
          </w:p>
          <w:p w14:paraId="1B8D573D" w14:textId="77777777" w:rsidR="00AA0967" w:rsidRPr="000D44D5" w:rsidRDefault="00AA0967"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op het puntje van de stoel zitten;</w:t>
            </w:r>
          </w:p>
          <w:p w14:paraId="3E4A42A3" w14:textId="77777777" w:rsidR="00AA0967" w:rsidRPr="00AA0967" w:rsidRDefault="00AA0967"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ingespannen blik;</w:t>
            </w:r>
          </w:p>
          <w:p w14:paraId="62DF7788" w14:textId="76BFFC98" w:rsidR="00C51E4B" w:rsidRPr="002A369E" w:rsidRDefault="00AA0967"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oogbewegingen gericht op de prikkels die voor de activiteit belangrijk zijn.</w:t>
            </w:r>
          </w:p>
        </w:tc>
        <w:tc>
          <w:tcPr>
            <w:tcW w:w="519" w:type="dxa"/>
          </w:tcPr>
          <w:p w14:paraId="31F97606" w14:textId="0EA019F4"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tcPr>
          <w:p w14:paraId="4A3180F2" w14:textId="2F104E2E"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tcPr>
          <w:p w14:paraId="682CA9AA" w14:textId="1F93F874"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tcPr>
          <w:p w14:paraId="1475D23A" w14:textId="0AAF4765"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C51E4B" w:rsidRPr="007B128D" w14:paraId="71CB5157" w14:textId="77777777" w:rsidTr="00C51A98">
        <w:tc>
          <w:tcPr>
            <w:tcW w:w="988" w:type="dxa"/>
            <w:shd w:val="clear" w:color="auto" w:fill="D3DFEE"/>
          </w:tcPr>
          <w:p w14:paraId="58C3E89C" w14:textId="77777777" w:rsidR="00C51E4B" w:rsidRPr="007B128D" w:rsidRDefault="00C51E4B" w:rsidP="006411DE">
            <w:pPr>
              <w:numPr>
                <w:ilvl w:val="0"/>
                <w:numId w:val="10"/>
              </w:numPr>
              <w:rPr>
                <w:b/>
                <w:bCs/>
              </w:rPr>
            </w:pPr>
          </w:p>
        </w:tc>
        <w:tc>
          <w:tcPr>
            <w:tcW w:w="4110" w:type="dxa"/>
            <w:shd w:val="clear" w:color="auto" w:fill="D3DFEE"/>
          </w:tcPr>
          <w:p w14:paraId="6EBF83EF" w14:textId="7E730300" w:rsidR="00C51E4B" w:rsidRPr="007B128D" w:rsidRDefault="00750EBD" w:rsidP="00C51E4B">
            <w:r w:rsidRPr="00750EBD">
              <w:t>Toont doorzettingsvermogen.</w:t>
            </w:r>
          </w:p>
        </w:tc>
        <w:tc>
          <w:tcPr>
            <w:tcW w:w="6521" w:type="dxa"/>
            <w:shd w:val="clear" w:color="auto" w:fill="D3DFEE"/>
          </w:tcPr>
          <w:p w14:paraId="71148EA0" w14:textId="77777777" w:rsidR="00E908D8" w:rsidRPr="000D44D5" w:rsidRDefault="00E908D8" w:rsidP="000D44D5">
            <w:pPr>
              <w:rPr>
                <w:i/>
                <w:iCs/>
                <w:color w:val="808080" w:themeColor="background1" w:themeShade="80"/>
                <w:sz w:val="16"/>
                <w:szCs w:val="16"/>
              </w:rPr>
            </w:pPr>
            <w:r w:rsidRPr="000D44D5">
              <w:rPr>
                <w:i/>
                <w:iCs/>
                <w:color w:val="808080" w:themeColor="background1" w:themeShade="80"/>
                <w:sz w:val="16"/>
                <w:szCs w:val="16"/>
              </w:rPr>
              <w:t xml:space="preserve">Als de activiteit moeilijker wordt of tegenvalt in de ogen van het kind, gaat het kind toch door. Het kind wil het niet opgeven en zoekt naar oplossingen om verder te kunnen en probeert het nogmaals. </w:t>
            </w:r>
          </w:p>
          <w:p w14:paraId="3CB08311" w14:textId="77777777" w:rsidR="00E908D8" w:rsidRPr="000D44D5" w:rsidRDefault="00E908D8" w:rsidP="00716478">
            <w:pPr>
              <w:rPr>
                <w:i/>
                <w:iCs/>
                <w:color w:val="808080" w:themeColor="background1" w:themeShade="80"/>
                <w:sz w:val="16"/>
                <w:szCs w:val="16"/>
              </w:rPr>
            </w:pPr>
            <w:r w:rsidRPr="000D44D5">
              <w:rPr>
                <w:i/>
                <w:iCs/>
                <w:color w:val="808080" w:themeColor="background1" w:themeShade="80"/>
                <w:sz w:val="16"/>
                <w:szCs w:val="16"/>
              </w:rPr>
              <w:t>Signalen kunnen zijn:</w:t>
            </w:r>
          </w:p>
          <w:p w14:paraId="5AA0EF3A" w14:textId="77777777" w:rsidR="00E908D8" w:rsidRPr="000D44D5" w:rsidRDefault="00E908D8"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andere materialen erbij pakken;</w:t>
            </w:r>
          </w:p>
          <w:p w14:paraId="6B066BEB" w14:textId="77777777" w:rsidR="00E908D8" w:rsidRPr="000D44D5" w:rsidRDefault="00E908D8"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doorgaan met een moeilijke opdracht/activiteit;</w:t>
            </w:r>
          </w:p>
          <w:p w14:paraId="340E69B1" w14:textId="77777777" w:rsidR="00E908D8" w:rsidRPr="000D44D5" w:rsidRDefault="00E908D8"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 xml:space="preserve">vragen aan een ander hoe het verder moet; </w:t>
            </w:r>
          </w:p>
          <w:p w14:paraId="44354ACE" w14:textId="0A1072BD" w:rsidR="00C51E4B" w:rsidRPr="000D44D5" w:rsidRDefault="00E908D8"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doorgaan na hulp.</w:t>
            </w:r>
          </w:p>
        </w:tc>
        <w:tc>
          <w:tcPr>
            <w:tcW w:w="519" w:type="dxa"/>
            <w:shd w:val="clear" w:color="auto" w:fill="D3DFEE"/>
          </w:tcPr>
          <w:p w14:paraId="4B8398BA" w14:textId="5B8D4E51"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shd w:val="clear" w:color="auto" w:fill="D3DFEE"/>
          </w:tcPr>
          <w:p w14:paraId="1286F3E3" w14:textId="57025570"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shd w:val="clear" w:color="auto" w:fill="D3DFEE"/>
          </w:tcPr>
          <w:p w14:paraId="5E46F68C" w14:textId="0F949118"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shd w:val="clear" w:color="auto" w:fill="D3DFEE"/>
          </w:tcPr>
          <w:p w14:paraId="636D43B5" w14:textId="518EEC4E" w:rsidR="00C51E4B" w:rsidRPr="007B128D" w:rsidRDefault="00C51E4B" w:rsidP="00C51E4B">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B947F9" w:rsidRPr="007B128D" w14:paraId="301E9A39" w14:textId="77777777" w:rsidTr="00C51A98">
        <w:tc>
          <w:tcPr>
            <w:tcW w:w="988" w:type="dxa"/>
            <w:shd w:val="clear" w:color="auto" w:fill="D3DFEE"/>
          </w:tcPr>
          <w:p w14:paraId="19644D31" w14:textId="6E462B79" w:rsidR="00B947F9" w:rsidRPr="007B128D" w:rsidRDefault="00B947F9" w:rsidP="00B947F9">
            <w:pPr>
              <w:rPr>
                <w:b/>
                <w:bCs/>
              </w:rPr>
            </w:pPr>
          </w:p>
        </w:tc>
        <w:tc>
          <w:tcPr>
            <w:tcW w:w="4110" w:type="dxa"/>
            <w:shd w:val="clear" w:color="auto" w:fill="D3DFEE"/>
          </w:tcPr>
          <w:p w14:paraId="37F1FFEE" w14:textId="45E49C1F" w:rsidR="00B947F9" w:rsidRPr="007B128D" w:rsidRDefault="00B947F9" w:rsidP="00B947F9"/>
        </w:tc>
        <w:tc>
          <w:tcPr>
            <w:tcW w:w="6521" w:type="dxa"/>
            <w:shd w:val="clear" w:color="auto" w:fill="D3DFEE"/>
          </w:tcPr>
          <w:p w14:paraId="59F430F7" w14:textId="77777777" w:rsidR="00B947F9" w:rsidRPr="002A369E" w:rsidRDefault="00B947F9" w:rsidP="00716478">
            <w:pPr>
              <w:ind w:left="720"/>
              <w:rPr>
                <w:i/>
                <w:iCs/>
                <w:color w:val="808080" w:themeColor="background1" w:themeShade="80"/>
                <w:sz w:val="16"/>
                <w:szCs w:val="16"/>
              </w:rPr>
            </w:pPr>
          </w:p>
        </w:tc>
        <w:tc>
          <w:tcPr>
            <w:tcW w:w="519" w:type="dxa"/>
            <w:shd w:val="clear" w:color="auto" w:fill="D3DFEE"/>
          </w:tcPr>
          <w:p w14:paraId="080755F7" w14:textId="052A6155" w:rsidR="00B947F9" w:rsidRPr="007B128D" w:rsidRDefault="00B947F9" w:rsidP="00B947F9"/>
        </w:tc>
        <w:tc>
          <w:tcPr>
            <w:tcW w:w="704" w:type="dxa"/>
            <w:shd w:val="clear" w:color="auto" w:fill="D3DFEE"/>
          </w:tcPr>
          <w:p w14:paraId="1C799D3B" w14:textId="0943B2AE" w:rsidR="00B947F9" w:rsidRPr="007B128D" w:rsidRDefault="00B947F9" w:rsidP="00B947F9"/>
        </w:tc>
        <w:tc>
          <w:tcPr>
            <w:tcW w:w="615" w:type="dxa"/>
            <w:shd w:val="clear" w:color="auto" w:fill="D3DFEE"/>
          </w:tcPr>
          <w:p w14:paraId="00919244" w14:textId="1A09E931" w:rsidR="00B947F9" w:rsidRPr="007B128D" w:rsidRDefault="00B947F9" w:rsidP="00B947F9"/>
        </w:tc>
        <w:tc>
          <w:tcPr>
            <w:tcW w:w="425" w:type="dxa"/>
            <w:shd w:val="clear" w:color="auto" w:fill="D3DFEE"/>
          </w:tcPr>
          <w:p w14:paraId="6BA4E629" w14:textId="6E6E56EE" w:rsidR="00B947F9" w:rsidRPr="007B128D" w:rsidRDefault="00B947F9" w:rsidP="00B947F9"/>
        </w:tc>
      </w:tr>
      <w:tr w:rsidR="00B947F9" w:rsidRPr="007B128D" w14:paraId="2B71973E" w14:textId="77777777" w:rsidTr="00C51A98">
        <w:tc>
          <w:tcPr>
            <w:tcW w:w="988" w:type="dxa"/>
            <w:shd w:val="clear" w:color="auto" w:fill="auto"/>
          </w:tcPr>
          <w:p w14:paraId="210F4E4E" w14:textId="2E50A3C6" w:rsidR="00B947F9" w:rsidRPr="007B128D" w:rsidRDefault="00B947F9" w:rsidP="00B947F9">
            <w:pPr>
              <w:rPr>
                <w:b/>
                <w:bCs/>
              </w:rPr>
            </w:pPr>
            <w:r>
              <w:rPr>
                <w:b/>
                <w:bCs/>
              </w:rPr>
              <w:lastRenderedPageBreak/>
              <w:t>SA</w:t>
            </w:r>
          </w:p>
        </w:tc>
        <w:tc>
          <w:tcPr>
            <w:tcW w:w="4110" w:type="dxa"/>
            <w:shd w:val="clear" w:color="auto" w:fill="auto"/>
          </w:tcPr>
          <w:p w14:paraId="633BD8C1" w14:textId="66A7A491" w:rsidR="00B947F9" w:rsidRPr="007B128D" w:rsidRDefault="00B947F9" w:rsidP="00B947F9">
            <w:r>
              <w:rPr>
                <w:b/>
              </w:rPr>
              <w:t>Sociale Autonomie</w:t>
            </w:r>
          </w:p>
        </w:tc>
        <w:tc>
          <w:tcPr>
            <w:tcW w:w="6521" w:type="dxa"/>
          </w:tcPr>
          <w:p w14:paraId="09F75CD4" w14:textId="77777777" w:rsidR="00B947F9" w:rsidRPr="002A369E" w:rsidRDefault="00B947F9" w:rsidP="00716478">
            <w:pPr>
              <w:ind w:left="720"/>
              <w:rPr>
                <w:i/>
                <w:iCs/>
                <w:color w:val="808080" w:themeColor="background1" w:themeShade="80"/>
                <w:sz w:val="16"/>
                <w:szCs w:val="16"/>
              </w:rPr>
            </w:pPr>
          </w:p>
        </w:tc>
        <w:tc>
          <w:tcPr>
            <w:tcW w:w="519" w:type="dxa"/>
          </w:tcPr>
          <w:p w14:paraId="71B0D607" w14:textId="469C6D1D" w:rsidR="00B947F9" w:rsidRPr="007B128D" w:rsidRDefault="00B947F9" w:rsidP="00B947F9"/>
        </w:tc>
        <w:tc>
          <w:tcPr>
            <w:tcW w:w="704" w:type="dxa"/>
          </w:tcPr>
          <w:p w14:paraId="280FC068" w14:textId="74E314A8" w:rsidR="00B947F9" w:rsidRPr="007B128D" w:rsidRDefault="00B947F9" w:rsidP="00B947F9"/>
        </w:tc>
        <w:tc>
          <w:tcPr>
            <w:tcW w:w="615" w:type="dxa"/>
          </w:tcPr>
          <w:p w14:paraId="7F5524FA" w14:textId="1E386763" w:rsidR="00B947F9" w:rsidRPr="007B128D" w:rsidRDefault="00B947F9" w:rsidP="00B947F9"/>
        </w:tc>
        <w:tc>
          <w:tcPr>
            <w:tcW w:w="425" w:type="dxa"/>
          </w:tcPr>
          <w:p w14:paraId="00788ACD" w14:textId="2358BC31" w:rsidR="00B947F9" w:rsidRPr="007B128D" w:rsidRDefault="00B947F9" w:rsidP="00B947F9"/>
        </w:tc>
      </w:tr>
      <w:tr w:rsidR="00B947F9" w:rsidRPr="007B128D" w14:paraId="14D8BA58" w14:textId="77777777" w:rsidTr="00C51A98">
        <w:tc>
          <w:tcPr>
            <w:tcW w:w="988" w:type="dxa"/>
            <w:shd w:val="clear" w:color="auto" w:fill="D3DFEE"/>
          </w:tcPr>
          <w:p w14:paraId="3FC3E4EA" w14:textId="77777777" w:rsidR="00B947F9" w:rsidRPr="007B128D" w:rsidRDefault="00B947F9" w:rsidP="006411DE">
            <w:pPr>
              <w:numPr>
                <w:ilvl w:val="0"/>
                <w:numId w:val="10"/>
              </w:numPr>
              <w:rPr>
                <w:b/>
                <w:bCs/>
              </w:rPr>
            </w:pPr>
          </w:p>
        </w:tc>
        <w:tc>
          <w:tcPr>
            <w:tcW w:w="4110" w:type="dxa"/>
            <w:shd w:val="clear" w:color="auto" w:fill="D3DFEE"/>
          </w:tcPr>
          <w:p w14:paraId="5931BD9C" w14:textId="5A24DEEC" w:rsidR="00B947F9" w:rsidRPr="007B128D" w:rsidRDefault="00F637CC" w:rsidP="00B947F9">
            <w:r w:rsidRPr="00F637CC">
              <w:t>Laat merken wat het ergens van vindt.</w:t>
            </w:r>
          </w:p>
        </w:tc>
        <w:tc>
          <w:tcPr>
            <w:tcW w:w="6521" w:type="dxa"/>
            <w:shd w:val="clear" w:color="auto" w:fill="D3DFEE"/>
          </w:tcPr>
          <w:p w14:paraId="0E8F606A" w14:textId="77777777" w:rsidR="00D90792" w:rsidRPr="000D44D5" w:rsidRDefault="00D90792" w:rsidP="00716478">
            <w:pPr>
              <w:rPr>
                <w:i/>
                <w:iCs/>
                <w:color w:val="808080" w:themeColor="background1" w:themeShade="80"/>
                <w:sz w:val="16"/>
                <w:szCs w:val="16"/>
              </w:rPr>
            </w:pPr>
            <w:r w:rsidRPr="000D44D5">
              <w:rPr>
                <w:i/>
                <w:iCs/>
                <w:color w:val="808080" w:themeColor="background1" w:themeShade="80"/>
                <w:sz w:val="16"/>
                <w:szCs w:val="16"/>
              </w:rPr>
              <w:t xml:space="preserve">Het kind laat duidelijk merken hoe het ergens over denkt. Het benoemt of uit de eigen gevoelens en geeft de eigen mening over de gang van zaken op een directe manier. </w:t>
            </w:r>
          </w:p>
          <w:p w14:paraId="2D7283C6" w14:textId="1597E1E8" w:rsidR="00D90792" w:rsidRPr="000D44D5" w:rsidRDefault="00716478" w:rsidP="00716478">
            <w:pPr>
              <w:rPr>
                <w:i/>
                <w:iCs/>
                <w:color w:val="808080" w:themeColor="background1" w:themeShade="80"/>
                <w:sz w:val="16"/>
                <w:szCs w:val="16"/>
              </w:rPr>
            </w:pPr>
            <w:r>
              <w:rPr>
                <w:i/>
                <w:iCs/>
                <w:color w:val="808080" w:themeColor="background1" w:themeShade="80"/>
                <w:sz w:val="16"/>
                <w:szCs w:val="16"/>
              </w:rPr>
              <w:t>S</w:t>
            </w:r>
            <w:r w:rsidR="00D90792" w:rsidRPr="000D44D5">
              <w:rPr>
                <w:i/>
                <w:iCs/>
                <w:color w:val="808080" w:themeColor="background1" w:themeShade="80"/>
                <w:sz w:val="16"/>
                <w:szCs w:val="16"/>
              </w:rPr>
              <w:t xml:space="preserve">ignalen kunnen zijn: </w:t>
            </w:r>
          </w:p>
          <w:p w14:paraId="1D35FE6D" w14:textId="77777777" w:rsidR="00D90792" w:rsidRPr="000D44D5" w:rsidRDefault="00D90792"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"Ik vind het oneerlijk/vals’’, “Ik ben het helemaal met je eens!”;</w:t>
            </w:r>
          </w:p>
          <w:p w14:paraId="3B6E579E" w14:textId="77777777" w:rsidR="00D90792" w:rsidRPr="000D44D5" w:rsidRDefault="00D90792"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gezicht drukt emotie uit;</w:t>
            </w:r>
          </w:p>
          <w:p w14:paraId="13240ED6" w14:textId="77777777" w:rsidR="00D90792" w:rsidRPr="000D44D5" w:rsidRDefault="00D90792"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op duidelijk verstaanbare toon de mening zeggen;</w:t>
            </w:r>
          </w:p>
          <w:p w14:paraId="35C05616" w14:textId="47369E90" w:rsidR="00D90792" w:rsidRDefault="00D90792"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 xml:space="preserve">gestrekte armen, stevige knuisten, schouders naar achteren (stevige lichaamshouding). </w:t>
            </w:r>
          </w:p>
          <w:p w14:paraId="407F9E85" w14:textId="77777777" w:rsidR="00F3190D" w:rsidRPr="00FD0F65" w:rsidRDefault="00F3190D" w:rsidP="00F3190D">
            <w:pPr>
              <w:ind w:left="720"/>
              <w:rPr>
                <w:i/>
                <w:iCs/>
                <w:color w:val="808080" w:themeColor="background1" w:themeShade="80"/>
                <w:sz w:val="16"/>
                <w:szCs w:val="16"/>
              </w:rPr>
            </w:pPr>
          </w:p>
          <w:p w14:paraId="6443EEAC" w14:textId="2EB36A47" w:rsidR="00B947F9" w:rsidRPr="002A369E" w:rsidRDefault="00D90792" w:rsidP="00716478">
            <w:pPr>
              <w:rPr>
                <w:i/>
                <w:iCs/>
                <w:color w:val="808080" w:themeColor="background1" w:themeShade="80"/>
                <w:sz w:val="16"/>
                <w:szCs w:val="16"/>
              </w:rPr>
            </w:pPr>
            <w:r w:rsidRPr="000D44D5">
              <w:rPr>
                <w:i/>
                <w:iCs/>
                <w:color w:val="808080" w:themeColor="background1" w:themeShade="80"/>
                <w:sz w:val="16"/>
                <w:szCs w:val="16"/>
              </w:rPr>
              <w:t>LET OP: de vraag is hier NIET of het kind dit op een gepaste wijze doet. Dat is een andere vaardigheid!</w:t>
            </w:r>
          </w:p>
        </w:tc>
        <w:tc>
          <w:tcPr>
            <w:tcW w:w="519" w:type="dxa"/>
            <w:shd w:val="clear" w:color="auto" w:fill="D3DFEE"/>
          </w:tcPr>
          <w:p w14:paraId="1D2836FF" w14:textId="3EBF1599" w:rsidR="00B947F9" w:rsidRPr="007B128D" w:rsidRDefault="00B947F9" w:rsidP="00B947F9">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shd w:val="clear" w:color="auto" w:fill="D3DFEE"/>
          </w:tcPr>
          <w:p w14:paraId="2AD28771" w14:textId="43AC5D68" w:rsidR="00B947F9" w:rsidRPr="007B128D" w:rsidRDefault="00B947F9" w:rsidP="00B947F9">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shd w:val="clear" w:color="auto" w:fill="D3DFEE"/>
          </w:tcPr>
          <w:p w14:paraId="69A2B35E" w14:textId="46883BEB" w:rsidR="00B947F9" w:rsidRPr="007B128D" w:rsidRDefault="00B947F9" w:rsidP="00B947F9">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shd w:val="clear" w:color="auto" w:fill="D3DFEE"/>
          </w:tcPr>
          <w:p w14:paraId="21C81BA1" w14:textId="736F77BE" w:rsidR="00B947F9" w:rsidRPr="007B128D" w:rsidRDefault="00B947F9" w:rsidP="00B947F9">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B947F9" w:rsidRPr="007B128D" w14:paraId="15E39A8F" w14:textId="77777777" w:rsidTr="00C51A98">
        <w:trPr>
          <w:trHeight w:val="87"/>
        </w:trPr>
        <w:tc>
          <w:tcPr>
            <w:tcW w:w="988" w:type="dxa"/>
            <w:shd w:val="clear" w:color="auto" w:fill="auto"/>
          </w:tcPr>
          <w:p w14:paraId="5971870D" w14:textId="77777777" w:rsidR="00B947F9" w:rsidRPr="007B128D" w:rsidRDefault="00B947F9" w:rsidP="006411DE">
            <w:pPr>
              <w:numPr>
                <w:ilvl w:val="0"/>
                <w:numId w:val="10"/>
              </w:numPr>
              <w:rPr>
                <w:b/>
                <w:bCs/>
              </w:rPr>
            </w:pPr>
          </w:p>
        </w:tc>
        <w:tc>
          <w:tcPr>
            <w:tcW w:w="4110" w:type="dxa"/>
            <w:shd w:val="clear" w:color="auto" w:fill="auto"/>
          </w:tcPr>
          <w:p w14:paraId="7356E9B1" w14:textId="6FB5B4B5" w:rsidR="00B947F9" w:rsidRPr="007B128D" w:rsidRDefault="00BE341E" w:rsidP="00B947F9">
            <w:r w:rsidRPr="00BE341E">
              <w:t>Komt voor zichzelf op.</w:t>
            </w:r>
          </w:p>
        </w:tc>
        <w:tc>
          <w:tcPr>
            <w:tcW w:w="6521" w:type="dxa"/>
          </w:tcPr>
          <w:p w14:paraId="12CA214C" w14:textId="77777777" w:rsidR="00D018DD" w:rsidRPr="000D44D5" w:rsidRDefault="00D018DD" w:rsidP="00716478">
            <w:pPr>
              <w:rPr>
                <w:i/>
                <w:iCs/>
                <w:color w:val="808080" w:themeColor="background1" w:themeShade="80"/>
                <w:sz w:val="16"/>
                <w:szCs w:val="16"/>
              </w:rPr>
            </w:pPr>
            <w:r w:rsidRPr="000D44D5">
              <w:rPr>
                <w:i/>
                <w:iCs/>
                <w:color w:val="808080" w:themeColor="background1" w:themeShade="80"/>
                <w:sz w:val="16"/>
                <w:szCs w:val="16"/>
              </w:rPr>
              <w:t>Nee zeggen, iets weigeren te doen of juist heel duidelijk aangeven dat het iets graag wil doen of hebben, geven aan dat het kind voor zichzelf opkomt. Het kind laat zich niet de kaas van zijn brood eten maar verweert zich duidelijk.</w:t>
            </w:r>
          </w:p>
          <w:p w14:paraId="6F6C16EE" w14:textId="77777777" w:rsidR="00D018DD" w:rsidRPr="000D44D5" w:rsidRDefault="00D018DD" w:rsidP="00716478">
            <w:pPr>
              <w:rPr>
                <w:i/>
                <w:iCs/>
                <w:color w:val="808080" w:themeColor="background1" w:themeShade="80"/>
                <w:sz w:val="16"/>
                <w:szCs w:val="16"/>
              </w:rPr>
            </w:pPr>
            <w:r w:rsidRPr="000D44D5">
              <w:rPr>
                <w:i/>
                <w:iCs/>
                <w:color w:val="808080" w:themeColor="background1" w:themeShade="80"/>
                <w:sz w:val="16"/>
                <w:szCs w:val="16"/>
              </w:rPr>
              <w:t>Signalen kunnen zijn:</w:t>
            </w:r>
          </w:p>
          <w:p w14:paraId="20B89CC0" w14:textId="77777777" w:rsidR="00D018DD" w:rsidRPr="000D44D5" w:rsidRDefault="00D018D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op duidelijk verstaanbare toon zeggen wat het wel of niet wil;</w:t>
            </w:r>
          </w:p>
          <w:p w14:paraId="656247FE" w14:textId="77777777" w:rsidR="00D018DD" w:rsidRPr="000D44D5" w:rsidRDefault="00D018D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stevige lichaamshouding;</w:t>
            </w:r>
          </w:p>
          <w:p w14:paraId="3ED682BC" w14:textId="77777777" w:rsidR="00A16E62" w:rsidRPr="000D44D5" w:rsidRDefault="00D018D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nadrukkelijk het hoofd schudden;</w:t>
            </w:r>
          </w:p>
          <w:p w14:paraId="685021AF" w14:textId="0032FB12" w:rsidR="00B947F9" w:rsidRPr="000D44D5" w:rsidRDefault="00D018DD"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verbalisaties zoals: "Nee, dat wil ik niet!”, “Dat doe ik wél", "Stop daarmee!”, “Blijf af”.</w:t>
            </w:r>
          </w:p>
        </w:tc>
        <w:tc>
          <w:tcPr>
            <w:tcW w:w="519" w:type="dxa"/>
          </w:tcPr>
          <w:p w14:paraId="6529367A" w14:textId="533D57B4" w:rsidR="00B947F9" w:rsidRPr="007B128D" w:rsidRDefault="00B947F9" w:rsidP="00B947F9">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tcPr>
          <w:p w14:paraId="791BC27B" w14:textId="735A659C" w:rsidR="00B947F9" w:rsidRPr="007B128D" w:rsidRDefault="00B947F9" w:rsidP="00B947F9">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tcPr>
          <w:p w14:paraId="3900D28F" w14:textId="6DF90DFA" w:rsidR="00B947F9" w:rsidRPr="007B128D" w:rsidRDefault="00B947F9" w:rsidP="00B947F9">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tcPr>
          <w:p w14:paraId="6F9A84C0" w14:textId="069A16DA" w:rsidR="00B947F9" w:rsidRPr="007B128D" w:rsidRDefault="00B947F9" w:rsidP="00B947F9">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B947F9" w:rsidRPr="007B128D" w14:paraId="28F079AA" w14:textId="77777777" w:rsidTr="00C51A98">
        <w:tc>
          <w:tcPr>
            <w:tcW w:w="988" w:type="dxa"/>
            <w:shd w:val="clear" w:color="auto" w:fill="D3DFEE"/>
          </w:tcPr>
          <w:p w14:paraId="57AD2D80" w14:textId="554CAE96" w:rsidR="00B947F9" w:rsidRPr="00274E9F" w:rsidRDefault="00B947F9" w:rsidP="006411DE">
            <w:pPr>
              <w:pStyle w:val="Lijstalinea"/>
              <w:numPr>
                <w:ilvl w:val="0"/>
                <w:numId w:val="10"/>
              </w:numPr>
              <w:rPr>
                <w:b/>
                <w:bCs/>
              </w:rPr>
            </w:pPr>
          </w:p>
        </w:tc>
        <w:tc>
          <w:tcPr>
            <w:tcW w:w="4110" w:type="dxa"/>
            <w:shd w:val="clear" w:color="auto" w:fill="D3DFEE"/>
          </w:tcPr>
          <w:p w14:paraId="29B76144" w14:textId="66099C1F" w:rsidR="00B947F9" w:rsidRPr="007B128D" w:rsidRDefault="00A802CE" w:rsidP="00B947F9">
            <w:r w:rsidRPr="00A802CE">
              <w:t>Maakt eigen keuzes.</w:t>
            </w:r>
          </w:p>
        </w:tc>
        <w:tc>
          <w:tcPr>
            <w:tcW w:w="6521" w:type="dxa"/>
            <w:shd w:val="clear" w:color="auto" w:fill="D3DFEE"/>
          </w:tcPr>
          <w:p w14:paraId="644C6CE4" w14:textId="77777777" w:rsidR="00045BB1" w:rsidRPr="000D44D5" w:rsidRDefault="00045BB1" w:rsidP="00716478">
            <w:pPr>
              <w:rPr>
                <w:i/>
                <w:iCs/>
                <w:color w:val="808080" w:themeColor="background1" w:themeShade="80"/>
                <w:sz w:val="16"/>
                <w:szCs w:val="16"/>
              </w:rPr>
            </w:pPr>
            <w:r w:rsidRPr="000D44D5">
              <w:rPr>
                <w:i/>
                <w:iCs/>
                <w:color w:val="808080" w:themeColor="background1" w:themeShade="80"/>
                <w:sz w:val="16"/>
                <w:szCs w:val="16"/>
              </w:rPr>
              <w:t xml:space="preserve">Het kind maakt eigen keuzes en laat zich dus niet afleiden door wat andere kinderen kiezen of doen. </w:t>
            </w:r>
            <w:r w:rsidRPr="000D44D5">
              <w:rPr>
                <w:i/>
                <w:iCs/>
                <w:color w:val="808080" w:themeColor="background1" w:themeShade="80"/>
                <w:sz w:val="16"/>
                <w:szCs w:val="16"/>
              </w:rPr>
              <w:br/>
              <w:t xml:space="preserve">Dit laat zich goed observeren in meer open situaties die een beroep doen op zelf kiezen en eigen ideeën. </w:t>
            </w:r>
            <w:r w:rsidRPr="000D44D5">
              <w:rPr>
                <w:i/>
                <w:iCs/>
                <w:color w:val="808080" w:themeColor="background1" w:themeShade="80"/>
                <w:sz w:val="16"/>
                <w:szCs w:val="16"/>
              </w:rPr>
              <w:br/>
              <w:t xml:space="preserve">Signalen kunnen zijn: </w:t>
            </w:r>
          </w:p>
          <w:p w14:paraId="62FA57D1" w14:textId="77777777" w:rsidR="00045BB1" w:rsidRPr="000D44D5" w:rsidRDefault="00045BB1"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keuze maken met wie het wil samenwerken;</w:t>
            </w:r>
          </w:p>
          <w:p w14:paraId="3907E9D5" w14:textId="77777777" w:rsidR="00045BB1" w:rsidRPr="000D44D5" w:rsidRDefault="00045BB1"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naar andere kinderen kijken, maar toch bij de eigen keuze (dit bijvoorbeeld ook verwoorden) blijven;</w:t>
            </w:r>
          </w:p>
          <w:p w14:paraId="7FA26259" w14:textId="77777777" w:rsidR="00045BB1" w:rsidRPr="000D44D5" w:rsidRDefault="00045BB1"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niet ingaan op kinderen die zijn naam roepen/fluisteren;</w:t>
            </w:r>
          </w:p>
          <w:p w14:paraId="10599CBC" w14:textId="77777777" w:rsidR="00A16E62" w:rsidRPr="000D44D5" w:rsidRDefault="00045BB1"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lastRenderedPageBreak/>
              <w:t>over het algemeen bij de gemaakte keuzes blijven;</w:t>
            </w:r>
          </w:p>
          <w:p w14:paraId="7B1B3867" w14:textId="2AD6DFEF" w:rsidR="00B947F9" w:rsidRPr="000D44D5" w:rsidRDefault="00045BB1"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keuze maken zonder naar anderen te kijken (ogen gericht op degene die de keus voorlegt).</w:t>
            </w:r>
          </w:p>
        </w:tc>
        <w:tc>
          <w:tcPr>
            <w:tcW w:w="519" w:type="dxa"/>
            <w:shd w:val="clear" w:color="auto" w:fill="D3DFEE"/>
          </w:tcPr>
          <w:p w14:paraId="5E4FCB4A" w14:textId="63C4017A" w:rsidR="00B947F9" w:rsidRPr="007B128D" w:rsidRDefault="00B947F9" w:rsidP="00B947F9">
            <w:r w:rsidRPr="007B128D">
              <w:lastRenderedPageBreak/>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shd w:val="clear" w:color="auto" w:fill="D3DFEE"/>
          </w:tcPr>
          <w:p w14:paraId="3636CA19" w14:textId="717991D0" w:rsidR="00B947F9" w:rsidRPr="007B128D" w:rsidRDefault="00B947F9" w:rsidP="00B947F9">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shd w:val="clear" w:color="auto" w:fill="D3DFEE"/>
          </w:tcPr>
          <w:p w14:paraId="6EF3F05B" w14:textId="5FDBD95D" w:rsidR="00B947F9" w:rsidRPr="007B128D" w:rsidRDefault="00B947F9" w:rsidP="00B947F9">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shd w:val="clear" w:color="auto" w:fill="D3DFEE"/>
          </w:tcPr>
          <w:p w14:paraId="1F58B3A5" w14:textId="102EA7EB" w:rsidR="00B947F9" w:rsidRPr="007B128D" w:rsidRDefault="00B947F9" w:rsidP="00B947F9">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0B22CE" w:rsidRPr="007B128D" w14:paraId="7697AA27" w14:textId="77777777" w:rsidTr="00C51A98">
        <w:tc>
          <w:tcPr>
            <w:tcW w:w="988" w:type="dxa"/>
            <w:shd w:val="clear" w:color="auto" w:fill="auto"/>
          </w:tcPr>
          <w:p w14:paraId="63365FFB" w14:textId="5D4FAFD2" w:rsidR="000B22CE" w:rsidRPr="000B22CE" w:rsidRDefault="000B22CE" w:rsidP="006411DE">
            <w:pPr>
              <w:pStyle w:val="Lijstalinea"/>
              <w:numPr>
                <w:ilvl w:val="0"/>
                <w:numId w:val="10"/>
              </w:numPr>
              <w:rPr>
                <w:b/>
                <w:bCs/>
              </w:rPr>
            </w:pPr>
          </w:p>
        </w:tc>
        <w:tc>
          <w:tcPr>
            <w:tcW w:w="4110" w:type="dxa"/>
            <w:shd w:val="clear" w:color="auto" w:fill="auto"/>
          </w:tcPr>
          <w:p w14:paraId="380D0556" w14:textId="53843BAB" w:rsidR="000B22CE" w:rsidRPr="007B128D" w:rsidRDefault="00B14737" w:rsidP="000B22CE">
            <w:r w:rsidRPr="00B14737">
              <w:t>Regelt eigen zaken.</w:t>
            </w:r>
          </w:p>
        </w:tc>
        <w:tc>
          <w:tcPr>
            <w:tcW w:w="6521" w:type="dxa"/>
          </w:tcPr>
          <w:p w14:paraId="653CAE51" w14:textId="77777777" w:rsidR="00A16E62" w:rsidRPr="000D44D5" w:rsidRDefault="00A16E62" w:rsidP="00716478">
            <w:pPr>
              <w:rPr>
                <w:i/>
                <w:iCs/>
                <w:color w:val="808080" w:themeColor="background1" w:themeShade="80"/>
                <w:sz w:val="16"/>
                <w:szCs w:val="16"/>
              </w:rPr>
            </w:pPr>
            <w:r w:rsidRPr="000D44D5">
              <w:rPr>
                <w:i/>
                <w:iCs/>
                <w:color w:val="808080" w:themeColor="background1" w:themeShade="80"/>
                <w:sz w:val="16"/>
                <w:szCs w:val="16"/>
              </w:rPr>
              <w:t xml:space="preserve">Het kind gaat zijn eigen gang, heeft hierin weinig ondersteuning of bevestiging nodig. Het kind weet doorgaans wat het wil en voert dat ook uit. Het lost problemen zelf op. </w:t>
            </w:r>
          </w:p>
          <w:p w14:paraId="63F83DE7" w14:textId="77777777" w:rsidR="00A16E62" w:rsidRPr="000D44D5" w:rsidRDefault="00A16E62" w:rsidP="00716478">
            <w:pPr>
              <w:rPr>
                <w:i/>
                <w:iCs/>
                <w:color w:val="808080" w:themeColor="background1" w:themeShade="80"/>
                <w:sz w:val="16"/>
                <w:szCs w:val="16"/>
              </w:rPr>
            </w:pPr>
            <w:r w:rsidRPr="000D44D5">
              <w:rPr>
                <w:i/>
                <w:iCs/>
                <w:color w:val="808080" w:themeColor="background1" w:themeShade="80"/>
                <w:sz w:val="16"/>
                <w:szCs w:val="16"/>
              </w:rPr>
              <w:t>Signalen kunnen zijn:</w:t>
            </w:r>
          </w:p>
          <w:p w14:paraId="456BB703" w14:textId="77777777" w:rsidR="00A16E62" w:rsidRPr="000D44D5" w:rsidRDefault="00A16E62"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weinig vragen of hij/zij het goed doet;</w:t>
            </w:r>
          </w:p>
          <w:p w14:paraId="5058BDBD" w14:textId="77777777" w:rsidR="00A16E62" w:rsidRPr="000D44D5" w:rsidRDefault="00A16E62"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weinig afkijken bij anderen;</w:t>
            </w:r>
          </w:p>
          <w:p w14:paraId="63648D4A" w14:textId="77777777" w:rsidR="00A16E62" w:rsidRPr="000D44D5" w:rsidRDefault="00A16E62"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een duw geven om aan de beurt komen;</w:t>
            </w:r>
          </w:p>
          <w:p w14:paraId="66929652" w14:textId="46CDE204" w:rsidR="000B22CE" w:rsidRPr="000D44D5" w:rsidRDefault="00A16E62"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bij uitdelen vooraan staan.</w:t>
            </w:r>
          </w:p>
        </w:tc>
        <w:tc>
          <w:tcPr>
            <w:tcW w:w="519" w:type="dxa"/>
          </w:tcPr>
          <w:p w14:paraId="209DBF14" w14:textId="2A32D67E"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tcPr>
          <w:p w14:paraId="5EB81C55" w14:textId="7B5B5E7C"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tcPr>
          <w:p w14:paraId="5823E050" w14:textId="7B44BC85"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tcPr>
          <w:p w14:paraId="73614B6E" w14:textId="170135BA"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0B22CE" w:rsidRPr="007B128D" w14:paraId="468150E5" w14:textId="77777777" w:rsidTr="00C51A98">
        <w:tc>
          <w:tcPr>
            <w:tcW w:w="988" w:type="dxa"/>
            <w:shd w:val="clear" w:color="auto" w:fill="D9E2F3" w:themeFill="accent1" w:themeFillTint="33"/>
          </w:tcPr>
          <w:p w14:paraId="3367894A" w14:textId="52F53978" w:rsidR="000B22CE" w:rsidRPr="007B128D" w:rsidRDefault="000B22CE" w:rsidP="000B22CE">
            <w:pPr>
              <w:rPr>
                <w:b/>
                <w:bCs/>
              </w:rPr>
            </w:pPr>
          </w:p>
        </w:tc>
        <w:tc>
          <w:tcPr>
            <w:tcW w:w="4110" w:type="dxa"/>
            <w:shd w:val="clear" w:color="auto" w:fill="D9E2F3" w:themeFill="accent1" w:themeFillTint="33"/>
          </w:tcPr>
          <w:p w14:paraId="260A9DBF" w14:textId="627F9147" w:rsidR="000B22CE" w:rsidRPr="000C2B71" w:rsidRDefault="000B22CE" w:rsidP="000B22CE">
            <w:pPr>
              <w:rPr>
                <w:b/>
                <w:bCs/>
              </w:rPr>
            </w:pPr>
          </w:p>
        </w:tc>
        <w:tc>
          <w:tcPr>
            <w:tcW w:w="6521" w:type="dxa"/>
            <w:shd w:val="clear" w:color="auto" w:fill="D9E2F3" w:themeFill="accent1" w:themeFillTint="33"/>
          </w:tcPr>
          <w:p w14:paraId="00527544" w14:textId="77777777" w:rsidR="000B22CE" w:rsidRPr="002A369E" w:rsidRDefault="000B22CE" w:rsidP="000B22CE">
            <w:pPr>
              <w:rPr>
                <w:i/>
                <w:iCs/>
                <w:color w:val="808080" w:themeColor="background1" w:themeShade="80"/>
                <w:sz w:val="16"/>
                <w:szCs w:val="16"/>
              </w:rPr>
            </w:pPr>
          </w:p>
        </w:tc>
        <w:tc>
          <w:tcPr>
            <w:tcW w:w="519" w:type="dxa"/>
            <w:shd w:val="clear" w:color="auto" w:fill="D9E2F3" w:themeFill="accent1" w:themeFillTint="33"/>
          </w:tcPr>
          <w:p w14:paraId="7669731D" w14:textId="77777777" w:rsidR="000B22CE" w:rsidRPr="007B128D" w:rsidRDefault="000B22CE" w:rsidP="000B22CE"/>
        </w:tc>
        <w:tc>
          <w:tcPr>
            <w:tcW w:w="704" w:type="dxa"/>
            <w:shd w:val="clear" w:color="auto" w:fill="D9E2F3" w:themeFill="accent1" w:themeFillTint="33"/>
          </w:tcPr>
          <w:p w14:paraId="46720F54" w14:textId="77777777" w:rsidR="000B22CE" w:rsidRPr="007B128D" w:rsidRDefault="000B22CE" w:rsidP="000B22CE"/>
        </w:tc>
        <w:tc>
          <w:tcPr>
            <w:tcW w:w="615" w:type="dxa"/>
            <w:shd w:val="clear" w:color="auto" w:fill="D9E2F3" w:themeFill="accent1" w:themeFillTint="33"/>
          </w:tcPr>
          <w:p w14:paraId="20C2F20B" w14:textId="77777777" w:rsidR="000B22CE" w:rsidRPr="007B128D" w:rsidRDefault="000B22CE" w:rsidP="000B22CE"/>
        </w:tc>
        <w:tc>
          <w:tcPr>
            <w:tcW w:w="425" w:type="dxa"/>
            <w:shd w:val="clear" w:color="auto" w:fill="D9E2F3" w:themeFill="accent1" w:themeFillTint="33"/>
          </w:tcPr>
          <w:p w14:paraId="71CC5261" w14:textId="77777777" w:rsidR="000B22CE" w:rsidRPr="007B128D" w:rsidRDefault="000B22CE" w:rsidP="000B22CE"/>
        </w:tc>
      </w:tr>
      <w:tr w:rsidR="000B22CE" w:rsidRPr="007B128D" w14:paraId="2A6D7587" w14:textId="77777777" w:rsidTr="00C51A98">
        <w:tc>
          <w:tcPr>
            <w:tcW w:w="988" w:type="dxa"/>
            <w:shd w:val="clear" w:color="auto" w:fill="auto"/>
          </w:tcPr>
          <w:p w14:paraId="6A092C31" w14:textId="5E5C6ABB" w:rsidR="000B22CE" w:rsidRPr="000B22CE" w:rsidRDefault="000B22CE" w:rsidP="000B22CE">
            <w:pPr>
              <w:rPr>
                <w:b/>
                <w:bCs/>
              </w:rPr>
            </w:pPr>
            <w:r>
              <w:rPr>
                <w:b/>
                <w:bCs/>
              </w:rPr>
              <w:t>SI</w:t>
            </w:r>
          </w:p>
        </w:tc>
        <w:tc>
          <w:tcPr>
            <w:tcW w:w="4110" w:type="dxa"/>
            <w:shd w:val="clear" w:color="auto" w:fill="auto"/>
          </w:tcPr>
          <w:p w14:paraId="7CF14D2E" w14:textId="1A778059" w:rsidR="000B22CE" w:rsidRPr="007B128D" w:rsidRDefault="000B22CE" w:rsidP="000B22CE">
            <w:r w:rsidRPr="000C2B71">
              <w:rPr>
                <w:b/>
                <w:bCs/>
              </w:rPr>
              <w:t>Sociaal Initiatief</w:t>
            </w:r>
          </w:p>
        </w:tc>
        <w:tc>
          <w:tcPr>
            <w:tcW w:w="6521" w:type="dxa"/>
            <w:shd w:val="clear" w:color="auto" w:fill="auto"/>
          </w:tcPr>
          <w:p w14:paraId="502AE7CE" w14:textId="77777777" w:rsidR="000B22CE" w:rsidRPr="002A369E" w:rsidRDefault="000B22CE" w:rsidP="000B22CE">
            <w:pPr>
              <w:rPr>
                <w:i/>
                <w:iCs/>
                <w:color w:val="808080" w:themeColor="background1" w:themeShade="80"/>
                <w:sz w:val="16"/>
                <w:szCs w:val="16"/>
              </w:rPr>
            </w:pPr>
          </w:p>
        </w:tc>
        <w:tc>
          <w:tcPr>
            <w:tcW w:w="519" w:type="dxa"/>
            <w:shd w:val="clear" w:color="auto" w:fill="auto"/>
          </w:tcPr>
          <w:p w14:paraId="190B9AB0" w14:textId="7449DE04" w:rsidR="000B22CE" w:rsidRPr="007B128D" w:rsidRDefault="000B22CE" w:rsidP="000B22CE"/>
        </w:tc>
        <w:tc>
          <w:tcPr>
            <w:tcW w:w="704" w:type="dxa"/>
            <w:shd w:val="clear" w:color="auto" w:fill="auto"/>
          </w:tcPr>
          <w:p w14:paraId="6D3A0509" w14:textId="46D1A8E9" w:rsidR="000B22CE" w:rsidRPr="007B128D" w:rsidRDefault="000B22CE" w:rsidP="000B22CE"/>
        </w:tc>
        <w:tc>
          <w:tcPr>
            <w:tcW w:w="615" w:type="dxa"/>
            <w:shd w:val="clear" w:color="auto" w:fill="auto"/>
          </w:tcPr>
          <w:p w14:paraId="65E025D3" w14:textId="3C20866C" w:rsidR="000B22CE" w:rsidRPr="007B128D" w:rsidRDefault="000B22CE" w:rsidP="000B22CE"/>
        </w:tc>
        <w:tc>
          <w:tcPr>
            <w:tcW w:w="425" w:type="dxa"/>
            <w:shd w:val="clear" w:color="auto" w:fill="auto"/>
          </w:tcPr>
          <w:p w14:paraId="6317FDB8" w14:textId="24AA80EB" w:rsidR="000B22CE" w:rsidRPr="007B128D" w:rsidRDefault="000B22CE" w:rsidP="000B22CE"/>
        </w:tc>
      </w:tr>
      <w:tr w:rsidR="000B22CE" w:rsidRPr="007B128D" w14:paraId="4A29CFA2" w14:textId="77777777" w:rsidTr="00C51A98">
        <w:tc>
          <w:tcPr>
            <w:tcW w:w="988" w:type="dxa"/>
            <w:shd w:val="clear" w:color="auto" w:fill="D5E1EF"/>
          </w:tcPr>
          <w:p w14:paraId="44429548" w14:textId="77777777" w:rsidR="000B22CE" w:rsidRPr="007B128D" w:rsidRDefault="000B22CE" w:rsidP="006411DE">
            <w:pPr>
              <w:numPr>
                <w:ilvl w:val="0"/>
                <w:numId w:val="10"/>
              </w:numPr>
              <w:rPr>
                <w:b/>
                <w:bCs/>
              </w:rPr>
            </w:pPr>
          </w:p>
        </w:tc>
        <w:tc>
          <w:tcPr>
            <w:tcW w:w="4110" w:type="dxa"/>
            <w:shd w:val="clear" w:color="auto" w:fill="D5E1EF"/>
          </w:tcPr>
          <w:p w14:paraId="4965D1CF" w14:textId="20CF4C58" w:rsidR="000B22CE" w:rsidRPr="007B128D" w:rsidRDefault="00A701CF" w:rsidP="000B22CE">
            <w:r w:rsidRPr="00A701CF">
              <w:t>Stapt uit eigen beweging op anderen af.</w:t>
            </w:r>
          </w:p>
        </w:tc>
        <w:tc>
          <w:tcPr>
            <w:tcW w:w="6521" w:type="dxa"/>
            <w:shd w:val="clear" w:color="auto" w:fill="D5E1EF"/>
          </w:tcPr>
          <w:p w14:paraId="3F29C832" w14:textId="77777777" w:rsidR="002F33D2" w:rsidRPr="000D44D5" w:rsidRDefault="002F33D2" w:rsidP="000D44D5">
            <w:pPr>
              <w:rPr>
                <w:i/>
                <w:iCs/>
                <w:color w:val="808080" w:themeColor="background1" w:themeShade="80"/>
                <w:sz w:val="16"/>
                <w:szCs w:val="16"/>
              </w:rPr>
            </w:pPr>
            <w:r w:rsidRPr="000D44D5">
              <w:rPr>
                <w:i/>
                <w:iCs/>
                <w:color w:val="808080" w:themeColor="background1" w:themeShade="80"/>
                <w:sz w:val="16"/>
                <w:szCs w:val="16"/>
              </w:rPr>
              <w:t xml:space="preserve">Het kind maakt uit zichzelf contact. Het kind laat merken dat het mee wil doen met een activiteit. Het kind zoekt toenadering. </w:t>
            </w:r>
          </w:p>
          <w:p w14:paraId="40F20805" w14:textId="77777777" w:rsidR="002F33D2" w:rsidRPr="000D44D5" w:rsidRDefault="002F33D2" w:rsidP="000D44D5">
            <w:pPr>
              <w:rPr>
                <w:i/>
                <w:iCs/>
                <w:color w:val="808080" w:themeColor="background1" w:themeShade="80"/>
                <w:sz w:val="16"/>
                <w:szCs w:val="16"/>
              </w:rPr>
            </w:pPr>
            <w:r w:rsidRPr="000D44D5">
              <w:rPr>
                <w:i/>
                <w:iCs/>
                <w:color w:val="808080" w:themeColor="background1" w:themeShade="80"/>
                <w:sz w:val="16"/>
                <w:szCs w:val="16"/>
              </w:rPr>
              <w:t xml:space="preserve">Signalen kunnen zijn: </w:t>
            </w:r>
          </w:p>
          <w:p w14:paraId="10F2E3F0" w14:textId="77777777" w:rsidR="002F33D2" w:rsidRPr="000D44D5" w:rsidRDefault="002F33D2"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 xml:space="preserve">af en toe naar anderen toelopen die een andere activiteit doen; </w:t>
            </w:r>
          </w:p>
          <w:p w14:paraId="622EC631" w14:textId="42B0BA96" w:rsidR="000B22CE" w:rsidRPr="002F33D2" w:rsidRDefault="002F33D2" w:rsidP="006411DE">
            <w:pPr>
              <w:numPr>
                <w:ilvl w:val="0"/>
                <w:numId w:val="12"/>
              </w:numPr>
              <w:rPr>
                <w:rFonts w:cs="Arial"/>
                <w:i/>
                <w:color w:val="333333"/>
                <w:sz w:val="16"/>
                <w:szCs w:val="16"/>
              </w:rPr>
            </w:pPr>
            <w:r w:rsidRPr="000D44D5">
              <w:rPr>
                <w:i/>
                <w:iCs/>
                <w:color w:val="808080" w:themeColor="background1" w:themeShade="80"/>
                <w:sz w:val="16"/>
                <w:szCs w:val="16"/>
              </w:rPr>
              <w:t>ongevraagd meedoen met anderen.</w:t>
            </w:r>
          </w:p>
        </w:tc>
        <w:tc>
          <w:tcPr>
            <w:tcW w:w="519" w:type="dxa"/>
            <w:shd w:val="clear" w:color="auto" w:fill="D5E1EF"/>
          </w:tcPr>
          <w:p w14:paraId="37763765" w14:textId="51B242B9"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shd w:val="clear" w:color="auto" w:fill="D5E1EF"/>
          </w:tcPr>
          <w:p w14:paraId="4D37DF41" w14:textId="3EB6A745"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shd w:val="clear" w:color="auto" w:fill="D5E1EF"/>
          </w:tcPr>
          <w:p w14:paraId="737C97FA" w14:textId="003BE9C5"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shd w:val="clear" w:color="auto" w:fill="D5E1EF"/>
          </w:tcPr>
          <w:p w14:paraId="0DDF4A15" w14:textId="1583ED08"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0B22CE" w:rsidRPr="007B128D" w14:paraId="2CF92D03" w14:textId="77777777" w:rsidTr="00C51A98">
        <w:tc>
          <w:tcPr>
            <w:tcW w:w="988" w:type="dxa"/>
            <w:shd w:val="clear" w:color="auto" w:fill="auto"/>
          </w:tcPr>
          <w:p w14:paraId="410F690C" w14:textId="77777777" w:rsidR="000B22CE" w:rsidRPr="007B128D" w:rsidRDefault="000B22CE" w:rsidP="006411DE">
            <w:pPr>
              <w:numPr>
                <w:ilvl w:val="0"/>
                <w:numId w:val="10"/>
              </w:numPr>
              <w:rPr>
                <w:b/>
                <w:bCs/>
              </w:rPr>
            </w:pPr>
          </w:p>
        </w:tc>
        <w:tc>
          <w:tcPr>
            <w:tcW w:w="4110" w:type="dxa"/>
            <w:shd w:val="clear" w:color="auto" w:fill="auto"/>
          </w:tcPr>
          <w:p w14:paraId="073DBA1E" w14:textId="559045A1" w:rsidR="000B22CE" w:rsidRPr="007B128D" w:rsidRDefault="00AD655A" w:rsidP="000B22CE">
            <w:r w:rsidRPr="00AD655A">
              <w:t>Heeft duidelijk een eigen inbreng tijdens gezamenlijke activiteiten.</w:t>
            </w:r>
          </w:p>
        </w:tc>
        <w:tc>
          <w:tcPr>
            <w:tcW w:w="6521" w:type="dxa"/>
            <w:shd w:val="clear" w:color="auto" w:fill="auto"/>
          </w:tcPr>
          <w:p w14:paraId="5B39B0D1" w14:textId="77777777" w:rsidR="000D44D5" w:rsidRPr="000D44D5" w:rsidRDefault="000D44D5" w:rsidP="000D44D5">
            <w:pPr>
              <w:rPr>
                <w:i/>
                <w:iCs/>
                <w:color w:val="808080" w:themeColor="background1" w:themeShade="80"/>
                <w:sz w:val="16"/>
                <w:szCs w:val="16"/>
              </w:rPr>
            </w:pPr>
            <w:r w:rsidRPr="000D44D5">
              <w:rPr>
                <w:i/>
                <w:iCs/>
                <w:color w:val="808080" w:themeColor="background1" w:themeShade="80"/>
                <w:sz w:val="16"/>
                <w:szCs w:val="16"/>
              </w:rPr>
              <w:t>Het kind komt tijdens contacten, bijvoorbeeld bij gezamenlijke opdrachten of activiteiten, met eigen ideeën.</w:t>
            </w:r>
            <w:r w:rsidRPr="000D44D5">
              <w:rPr>
                <w:i/>
                <w:iCs/>
                <w:color w:val="808080" w:themeColor="background1" w:themeShade="80"/>
                <w:sz w:val="16"/>
                <w:szCs w:val="16"/>
              </w:rPr>
              <w:br/>
              <w:t xml:space="preserve">Signalen kunnen zijn: </w:t>
            </w:r>
          </w:p>
          <w:p w14:paraId="4F412B46" w14:textId="77777777" w:rsidR="000D44D5" w:rsidRPr="000D44D5" w:rsidRDefault="000D44D5"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met gebaren aangeven wat de voorkeur heeft;</w:t>
            </w:r>
          </w:p>
          <w:p w14:paraId="769770B5" w14:textId="77777777" w:rsidR="000D44D5" w:rsidRDefault="000D44D5"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praten over eigen ideeën (“Ik denk …, ik heb ook …, of, ik heb een ander idee");</w:t>
            </w:r>
          </w:p>
          <w:p w14:paraId="6619D2AF" w14:textId="2E1BABB8" w:rsidR="000B22CE" w:rsidRPr="000D44D5" w:rsidRDefault="000D44D5" w:rsidP="006411DE">
            <w:pPr>
              <w:numPr>
                <w:ilvl w:val="0"/>
                <w:numId w:val="12"/>
              </w:numPr>
              <w:rPr>
                <w:i/>
                <w:iCs/>
                <w:color w:val="808080" w:themeColor="background1" w:themeShade="80"/>
                <w:sz w:val="16"/>
                <w:szCs w:val="16"/>
              </w:rPr>
            </w:pPr>
            <w:r w:rsidRPr="000D44D5">
              <w:rPr>
                <w:i/>
                <w:iCs/>
                <w:color w:val="808080" w:themeColor="background1" w:themeShade="80"/>
                <w:sz w:val="16"/>
                <w:szCs w:val="16"/>
              </w:rPr>
              <w:t>ideeën/voorbeelden aan anderen laten zien (“Kijk eens wat ik heb”).</w:t>
            </w:r>
          </w:p>
        </w:tc>
        <w:tc>
          <w:tcPr>
            <w:tcW w:w="519" w:type="dxa"/>
            <w:shd w:val="clear" w:color="auto" w:fill="auto"/>
          </w:tcPr>
          <w:p w14:paraId="07B46FD9" w14:textId="1D83CB03"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shd w:val="clear" w:color="auto" w:fill="auto"/>
          </w:tcPr>
          <w:p w14:paraId="30339D5E" w14:textId="64100192"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shd w:val="clear" w:color="auto" w:fill="auto"/>
          </w:tcPr>
          <w:p w14:paraId="4728E834" w14:textId="5519207E"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shd w:val="clear" w:color="auto" w:fill="auto"/>
          </w:tcPr>
          <w:p w14:paraId="0760F08E" w14:textId="4000758A"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0B22CE" w:rsidRPr="007B128D" w14:paraId="2412938B" w14:textId="77777777" w:rsidTr="00C51A98">
        <w:tc>
          <w:tcPr>
            <w:tcW w:w="988" w:type="dxa"/>
            <w:shd w:val="clear" w:color="auto" w:fill="D5E1EF"/>
          </w:tcPr>
          <w:p w14:paraId="6E40931F" w14:textId="77777777" w:rsidR="000B22CE" w:rsidRPr="007B128D" w:rsidRDefault="000B22CE" w:rsidP="006411DE">
            <w:pPr>
              <w:numPr>
                <w:ilvl w:val="0"/>
                <w:numId w:val="10"/>
              </w:numPr>
              <w:rPr>
                <w:b/>
                <w:bCs/>
              </w:rPr>
            </w:pPr>
          </w:p>
        </w:tc>
        <w:tc>
          <w:tcPr>
            <w:tcW w:w="4110" w:type="dxa"/>
            <w:shd w:val="clear" w:color="auto" w:fill="D5E1EF"/>
          </w:tcPr>
          <w:p w14:paraId="3E58ED98" w14:textId="57A93173" w:rsidR="000B22CE" w:rsidRPr="007B128D" w:rsidRDefault="001D42B0" w:rsidP="000B22CE">
            <w:r w:rsidRPr="001D42B0">
              <w:t>Vertelt en/of toont iets uit zichzelf in een groep.</w:t>
            </w:r>
          </w:p>
        </w:tc>
        <w:tc>
          <w:tcPr>
            <w:tcW w:w="6521" w:type="dxa"/>
            <w:shd w:val="clear" w:color="auto" w:fill="D5E1EF"/>
          </w:tcPr>
          <w:p w14:paraId="7E58398F" w14:textId="77777777" w:rsidR="00006DF6" w:rsidRPr="00006DF6" w:rsidRDefault="00006DF6" w:rsidP="00006DF6">
            <w:pPr>
              <w:rPr>
                <w:i/>
                <w:iCs/>
                <w:color w:val="808080" w:themeColor="background1" w:themeShade="80"/>
                <w:sz w:val="16"/>
                <w:szCs w:val="16"/>
              </w:rPr>
            </w:pPr>
            <w:r w:rsidRPr="00006DF6">
              <w:rPr>
                <w:i/>
                <w:iCs/>
                <w:color w:val="808080" w:themeColor="background1" w:themeShade="80"/>
                <w:sz w:val="16"/>
                <w:szCs w:val="16"/>
              </w:rPr>
              <w:t>Tijdens interactiemomenten vertelt of toont het kind (iets) uit zichzelf. Dit doet het op een ontspannen manier. Het komt uit zichzelf met reacties of antwoorden. Het reageert op wat anderen zeggen.</w:t>
            </w:r>
            <w:r w:rsidRPr="00006DF6">
              <w:rPr>
                <w:i/>
                <w:iCs/>
                <w:color w:val="808080" w:themeColor="background1" w:themeShade="80"/>
                <w:sz w:val="16"/>
                <w:szCs w:val="16"/>
              </w:rPr>
              <w:br/>
              <w:t>Signalen kunnen zijn:</w:t>
            </w:r>
          </w:p>
          <w:p w14:paraId="19A5252D" w14:textId="77777777" w:rsidR="00006DF6" w:rsidRPr="00006DF6" w:rsidRDefault="00006DF6" w:rsidP="006411DE">
            <w:pPr>
              <w:numPr>
                <w:ilvl w:val="0"/>
                <w:numId w:val="13"/>
              </w:numPr>
              <w:rPr>
                <w:i/>
                <w:iCs/>
                <w:color w:val="808080" w:themeColor="background1" w:themeShade="80"/>
                <w:sz w:val="16"/>
                <w:szCs w:val="16"/>
              </w:rPr>
            </w:pPr>
            <w:r w:rsidRPr="00006DF6">
              <w:rPr>
                <w:i/>
                <w:iCs/>
                <w:color w:val="808080" w:themeColor="background1" w:themeShade="80"/>
                <w:sz w:val="16"/>
                <w:szCs w:val="16"/>
              </w:rPr>
              <w:t>Voorwerpen meenemen of gebaren maken;</w:t>
            </w:r>
          </w:p>
          <w:p w14:paraId="6F8FFD7F" w14:textId="77777777" w:rsidR="00006DF6" w:rsidRPr="00006DF6" w:rsidRDefault="00006DF6" w:rsidP="006411DE">
            <w:pPr>
              <w:numPr>
                <w:ilvl w:val="0"/>
                <w:numId w:val="13"/>
              </w:numPr>
              <w:rPr>
                <w:i/>
                <w:iCs/>
                <w:color w:val="808080" w:themeColor="background1" w:themeShade="80"/>
                <w:sz w:val="16"/>
                <w:szCs w:val="16"/>
              </w:rPr>
            </w:pPr>
            <w:r w:rsidRPr="00006DF6">
              <w:rPr>
                <w:i/>
                <w:iCs/>
                <w:color w:val="808080" w:themeColor="background1" w:themeShade="80"/>
                <w:sz w:val="16"/>
                <w:szCs w:val="16"/>
              </w:rPr>
              <w:t>(soms) voor de beurt praten;</w:t>
            </w:r>
          </w:p>
          <w:p w14:paraId="01FCDC4A" w14:textId="77777777" w:rsidR="00006DF6" w:rsidRPr="00006DF6" w:rsidRDefault="00006DF6" w:rsidP="006411DE">
            <w:pPr>
              <w:numPr>
                <w:ilvl w:val="0"/>
                <w:numId w:val="13"/>
              </w:numPr>
              <w:rPr>
                <w:i/>
                <w:iCs/>
                <w:color w:val="808080" w:themeColor="background1" w:themeShade="80"/>
                <w:sz w:val="16"/>
                <w:szCs w:val="16"/>
              </w:rPr>
            </w:pPr>
            <w:r w:rsidRPr="00006DF6">
              <w:rPr>
                <w:i/>
                <w:iCs/>
                <w:color w:val="808080" w:themeColor="background1" w:themeShade="80"/>
                <w:sz w:val="16"/>
                <w:szCs w:val="16"/>
              </w:rPr>
              <w:lastRenderedPageBreak/>
              <w:t>(uitgebreide) verhalen vertellen over of dingen laten zien van bijvoorbeeld thuis of naar aanleiding van een onderwerp;</w:t>
            </w:r>
          </w:p>
          <w:p w14:paraId="5C9BACC4" w14:textId="77777777" w:rsidR="00006DF6" w:rsidRPr="00006DF6" w:rsidRDefault="00006DF6" w:rsidP="006411DE">
            <w:pPr>
              <w:numPr>
                <w:ilvl w:val="0"/>
                <w:numId w:val="13"/>
              </w:numPr>
              <w:rPr>
                <w:i/>
                <w:iCs/>
                <w:color w:val="808080" w:themeColor="background1" w:themeShade="80"/>
                <w:sz w:val="16"/>
                <w:szCs w:val="16"/>
              </w:rPr>
            </w:pPr>
            <w:r w:rsidRPr="00006DF6">
              <w:rPr>
                <w:i/>
                <w:iCs/>
                <w:color w:val="808080" w:themeColor="background1" w:themeShade="80"/>
                <w:sz w:val="16"/>
                <w:szCs w:val="16"/>
              </w:rPr>
              <w:t>reageren op wat een ander zegt;</w:t>
            </w:r>
          </w:p>
          <w:p w14:paraId="5B3FC9A6" w14:textId="77777777" w:rsidR="00006DF6" w:rsidRPr="00006DF6" w:rsidRDefault="00006DF6" w:rsidP="006411DE">
            <w:pPr>
              <w:numPr>
                <w:ilvl w:val="0"/>
                <w:numId w:val="13"/>
              </w:numPr>
              <w:rPr>
                <w:i/>
                <w:iCs/>
                <w:color w:val="808080" w:themeColor="background1" w:themeShade="80"/>
                <w:sz w:val="16"/>
                <w:szCs w:val="16"/>
              </w:rPr>
            </w:pPr>
            <w:r w:rsidRPr="00006DF6">
              <w:rPr>
                <w:i/>
                <w:iCs/>
                <w:color w:val="808080" w:themeColor="background1" w:themeShade="80"/>
                <w:sz w:val="16"/>
                <w:szCs w:val="16"/>
              </w:rPr>
              <w:t>oogcontact maken tijdens spreken (klas rondkijken tijdens spreken);</w:t>
            </w:r>
          </w:p>
          <w:p w14:paraId="3927CC1B" w14:textId="77777777" w:rsidR="00006DF6" w:rsidRPr="00006DF6" w:rsidRDefault="00006DF6" w:rsidP="006411DE">
            <w:pPr>
              <w:numPr>
                <w:ilvl w:val="0"/>
                <w:numId w:val="13"/>
              </w:numPr>
              <w:rPr>
                <w:i/>
                <w:iCs/>
                <w:color w:val="808080" w:themeColor="background1" w:themeShade="80"/>
                <w:sz w:val="16"/>
                <w:szCs w:val="16"/>
              </w:rPr>
            </w:pPr>
            <w:r w:rsidRPr="00006DF6">
              <w:rPr>
                <w:i/>
                <w:iCs/>
                <w:color w:val="808080" w:themeColor="background1" w:themeShade="80"/>
                <w:sz w:val="16"/>
                <w:szCs w:val="16"/>
              </w:rPr>
              <w:t xml:space="preserve">duidelijk verstaanbaar spreken. </w:t>
            </w:r>
          </w:p>
          <w:p w14:paraId="46CE09BD" w14:textId="77777777" w:rsidR="00006DF6" w:rsidRPr="00006DF6" w:rsidRDefault="00006DF6" w:rsidP="00006DF6">
            <w:pPr>
              <w:rPr>
                <w:i/>
                <w:iCs/>
                <w:color w:val="808080" w:themeColor="background1" w:themeShade="80"/>
                <w:sz w:val="16"/>
                <w:szCs w:val="16"/>
              </w:rPr>
            </w:pPr>
          </w:p>
          <w:p w14:paraId="749FB842" w14:textId="69588102" w:rsidR="000B22CE" w:rsidRPr="002A369E" w:rsidRDefault="00006DF6" w:rsidP="00006DF6">
            <w:pPr>
              <w:rPr>
                <w:i/>
                <w:iCs/>
                <w:color w:val="808080" w:themeColor="background1" w:themeShade="80"/>
                <w:sz w:val="16"/>
                <w:szCs w:val="16"/>
              </w:rPr>
            </w:pPr>
            <w:r w:rsidRPr="00006DF6">
              <w:rPr>
                <w:i/>
                <w:iCs/>
                <w:color w:val="808080" w:themeColor="background1" w:themeShade="80"/>
                <w:sz w:val="16"/>
                <w:szCs w:val="16"/>
              </w:rPr>
              <w:t>(Misschien vind je dat een kind dit juist te vaak doet, mogelijk dominant is. Kies dan toch antwoord 3 of 4.)</w:t>
            </w:r>
          </w:p>
        </w:tc>
        <w:tc>
          <w:tcPr>
            <w:tcW w:w="519" w:type="dxa"/>
            <w:shd w:val="clear" w:color="auto" w:fill="D5E1EF"/>
          </w:tcPr>
          <w:p w14:paraId="2E6CA63A" w14:textId="500D8250" w:rsidR="000B22CE" w:rsidRPr="007B128D" w:rsidRDefault="000B22CE" w:rsidP="000B22CE">
            <w:r w:rsidRPr="007B128D">
              <w:lastRenderedPageBreak/>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shd w:val="clear" w:color="auto" w:fill="D5E1EF"/>
          </w:tcPr>
          <w:p w14:paraId="1931C86E" w14:textId="314D13E6"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shd w:val="clear" w:color="auto" w:fill="D5E1EF"/>
          </w:tcPr>
          <w:p w14:paraId="25E2D0C5" w14:textId="75013A6A"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shd w:val="clear" w:color="auto" w:fill="D5E1EF"/>
          </w:tcPr>
          <w:p w14:paraId="096FE0DF" w14:textId="4B2AE8DF"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0B22CE" w:rsidRPr="007B128D" w14:paraId="239F8C0B" w14:textId="77777777" w:rsidTr="00C51A98">
        <w:tc>
          <w:tcPr>
            <w:tcW w:w="988" w:type="dxa"/>
            <w:shd w:val="clear" w:color="auto" w:fill="auto"/>
          </w:tcPr>
          <w:p w14:paraId="77B30EBD" w14:textId="34F1AF60" w:rsidR="000B22CE" w:rsidRPr="00C6075B" w:rsidRDefault="000B22CE" w:rsidP="006411DE">
            <w:pPr>
              <w:pStyle w:val="Lijstalinea"/>
              <w:numPr>
                <w:ilvl w:val="0"/>
                <w:numId w:val="10"/>
              </w:numPr>
              <w:rPr>
                <w:b/>
                <w:bCs/>
              </w:rPr>
            </w:pPr>
          </w:p>
        </w:tc>
        <w:tc>
          <w:tcPr>
            <w:tcW w:w="4110" w:type="dxa"/>
            <w:shd w:val="clear" w:color="auto" w:fill="auto"/>
          </w:tcPr>
          <w:p w14:paraId="09BBC79A" w14:textId="77777777" w:rsidR="000B22CE" w:rsidRDefault="005A0D82" w:rsidP="000B22CE">
            <w:r w:rsidRPr="005A0D82">
              <w:t>Maakt contact of spreekt uit eigen beweging met andere kinderen.</w:t>
            </w:r>
          </w:p>
          <w:p w14:paraId="2B49614C" w14:textId="54B899C3" w:rsidR="005A0D82" w:rsidRPr="007B128D" w:rsidRDefault="005A0D82" w:rsidP="000B22CE"/>
        </w:tc>
        <w:tc>
          <w:tcPr>
            <w:tcW w:w="6521" w:type="dxa"/>
            <w:shd w:val="clear" w:color="auto" w:fill="auto"/>
          </w:tcPr>
          <w:p w14:paraId="2115E965" w14:textId="77777777" w:rsidR="00926798" w:rsidRPr="00926798" w:rsidRDefault="00926798" w:rsidP="00926798">
            <w:pPr>
              <w:rPr>
                <w:i/>
                <w:iCs/>
                <w:color w:val="808080" w:themeColor="background1" w:themeShade="80"/>
                <w:sz w:val="16"/>
                <w:szCs w:val="16"/>
              </w:rPr>
            </w:pPr>
            <w:r w:rsidRPr="00926798">
              <w:rPr>
                <w:i/>
                <w:iCs/>
                <w:color w:val="808080" w:themeColor="background1" w:themeShade="80"/>
                <w:sz w:val="16"/>
                <w:szCs w:val="16"/>
              </w:rPr>
              <w:t>Het kind maakt met anderen (niet alleen met vrienden) contact door dingen te laten zien, door een praatje te maken, door iets te zeggen of te vragen, zonder dat een ander het initiatief heeft genomen. Met name in meer open en vrije situaties is dit zichtbaar.</w:t>
            </w:r>
          </w:p>
          <w:p w14:paraId="60A7892D" w14:textId="77777777" w:rsidR="00926798" w:rsidRPr="00926798" w:rsidRDefault="00926798" w:rsidP="00926798">
            <w:pPr>
              <w:rPr>
                <w:i/>
                <w:iCs/>
                <w:color w:val="808080" w:themeColor="background1" w:themeShade="80"/>
                <w:sz w:val="16"/>
                <w:szCs w:val="16"/>
              </w:rPr>
            </w:pPr>
            <w:r w:rsidRPr="00926798">
              <w:rPr>
                <w:i/>
                <w:iCs/>
                <w:color w:val="808080" w:themeColor="background1" w:themeShade="80"/>
                <w:sz w:val="16"/>
                <w:szCs w:val="16"/>
              </w:rPr>
              <w:t>Signalen kunnen zijn:</w:t>
            </w:r>
          </w:p>
          <w:p w14:paraId="16467A1D" w14:textId="77777777" w:rsidR="00926798" w:rsidRPr="00926798" w:rsidRDefault="00926798" w:rsidP="00926798">
            <w:pPr>
              <w:rPr>
                <w:i/>
                <w:iCs/>
                <w:color w:val="808080" w:themeColor="background1" w:themeShade="80"/>
                <w:sz w:val="16"/>
                <w:szCs w:val="16"/>
              </w:rPr>
            </w:pPr>
            <w:r w:rsidRPr="00926798">
              <w:rPr>
                <w:i/>
                <w:iCs/>
                <w:color w:val="808080" w:themeColor="background1" w:themeShade="80"/>
                <w:sz w:val="16"/>
                <w:szCs w:val="16"/>
              </w:rPr>
              <w:t>-</w:t>
            </w:r>
            <w:r w:rsidRPr="00926798">
              <w:rPr>
                <w:i/>
                <w:iCs/>
                <w:color w:val="808080" w:themeColor="background1" w:themeShade="80"/>
                <w:sz w:val="16"/>
                <w:szCs w:val="16"/>
              </w:rPr>
              <w:tab/>
              <w:t>praatje maken of iets laten zien;</w:t>
            </w:r>
          </w:p>
          <w:p w14:paraId="3926652B" w14:textId="28C75A31" w:rsidR="000B22CE" w:rsidRPr="002A369E" w:rsidRDefault="00926798" w:rsidP="00926798">
            <w:pPr>
              <w:rPr>
                <w:i/>
                <w:iCs/>
                <w:color w:val="808080" w:themeColor="background1" w:themeShade="80"/>
                <w:sz w:val="16"/>
                <w:szCs w:val="16"/>
              </w:rPr>
            </w:pPr>
            <w:r w:rsidRPr="00926798">
              <w:rPr>
                <w:i/>
                <w:iCs/>
                <w:color w:val="808080" w:themeColor="background1" w:themeShade="80"/>
                <w:sz w:val="16"/>
                <w:szCs w:val="16"/>
              </w:rPr>
              <w:t>-</w:t>
            </w:r>
            <w:r w:rsidRPr="00926798">
              <w:rPr>
                <w:i/>
                <w:iCs/>
                <w:color w:val="808080" w:themeColor="background1" w:themeShade="80"/>
                <w:sz w:val="16"/>
                <w:szCs w:val="16"/>
              </w:rPr>
              <w:tab/>
              <w:t>vragen of het mee mag doen of non-verbaal laten merken dat het mee wil doen.</w:t>
            </w:r>
          </w:p>
        </w:tc>
        <w:tc>
          <w:tcPr>
            <w:tcW w:w="519" w:type="dxa"/>
            <w:shd w:val="clear" w:color="auto" w:fill="auto"/>
          </w:tcPr>
          <w:p w14:paraId="1104042E" w14:textId="239092EC"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704" w:type="dxa"/>
            <w:shd w:val="clear" w:color="auto" w:fill="auto"/>
          </w:tcPr>
          <w:p w14:paraId="62211F37" w14:textId="7C611D01"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615" w:type="dxa"/>
            <w:shd w:val="clear" w:color="auto" w:fill="auto"/>
          </w:tcPr>
          <w:p w14:paraId="2BB77E43" w14:textId="34A2B530"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c>
          <w:tcPr>
            <w:tcW w:w="425" w:type="dxa"/>
            <w:shd w:val="clear" w:color="auto" w:fill="auto"/>
          </w:tcPr>
          <w:p w14:paraId="39739ECA" w14:textId="610DB5CC" w:rsidR="000B22CE" w:rsidRPr="007B128D" w:rsidRDefault="000B22CE" w:rsidP="000B22CE">
            <w:r w:rsidRPr="007B128D">
              <w:fldChar w:fldCharType="begin">
                <w:ffData>
                  <w:name w:val="Selectievakje1"/>
                  <w:enabled/>
                  <w:calcOnExit w:val="0"/>
                  <w:checkBox>
                    <w:sizeAuto/>
                    <w:default w:val="0"/>
                  </w:checkBox>
                </w:ffData>
              </w:fldChar>
            </w:r>
            <w:r w:rsidRPr="007B128D">
              <w:instrText xml:space="preserve"> FORMCHECKBOX </w:instrText>
            </w:r>
            <w:r w:rsidR="0091123C">
              <w:fldChar w:fldCharType="separate"/>
            </w:r>
            <w:r w:rsidRPr="007B128D">
              <w:fldChar w:fldCharType="end"/>
            </w:r>
          </w:p>
        </w:tc>
      </w:tr>
      <w:tr w:rsidR="009074CD" w:rsidRPr="007B128D" w14:paraId="3E6419B2" w14:textId="77777777" w:rsidTr="007642F2">
        <w:tc>
          <w:tcPr>
            <w:tcW w:w="988" w:type="dxa"/>
            <w:shd w:val="clear" w:color="auto" w:fill="D9E2F3" w:themeFill="accent1" w:themeFillTint="33"/>
          </w:tcPr>
          <w:p w14:paraId="05D6ACED" w14:textId="77777777" w:rsidR="009074CD" w:rsidRPr="007B128D" w:rsidRDefault="009074CD" w:rsidP="007642F2">
            <w:pPr>
              <w:rPr>
                <w:b/>
                <w:bCs/>
              </w:rPr>
            </w:pPr>
          </w:p>
        </w:tc>
        <w:tc>
          <w:tcPr>
            <w:tcW w:w="4110" w:type="dxa"/>
            <w:shd w:val="clear" w:color="auto" w:fill="D9E2F3" w:themeFill="accent1" w:themeFillTint="33"/>
          </w:tcPr>
          <w:p w14:paraId="17B4BF44" w14:textId="77777777" w:rsidR="009074CD" w:rsidRPr="007B128D" w:rsidRDefault="009074CD" w:rsidP="007642F2"/>
        </w:tc>
        <w:tc>
          <w:tcPr>
            <w:tcW w:w="6521" w:type="dxa"/>
            <w:shd w:val="clear" w:color="auto" w:fill="D9E2F3" w:themeFill="accent1" w:themeFillTint="33"/>
          </w:tcPr>
          <w:p w14:paraId="0C1A4BE7" w14:textId="77777777" w:rsidR="009074CD" w:rsidRPr="002A369E" w:rsidRDefault="009074CD" w:rsidP="007642F2">
            <w:pPr>
              <w:rPr>
                <w:i/>
                <w:iCs/>
                <w:color w:val="808080" w:themeColor="background1" w:themeShade="80"/>
                <w:sz w:val="16"/>
                <w:szCs w:val="16"/>
              </w:rPr>
            </w:pPr>
          </w:p>
        </w:tc>
        <w:tc>
          <w:tcPr>
            <w:tcW w:w="519" w:type="dxa"/>
            <w:shd w:val="clear" w:color="auto" w:fill="D9E2F3" w:themeFill="accent1" w:themeFillTint="33"/>
          </w:tcPr>
          <w:p w14:paraId="67DE993C" w14:textId="77777777" w:rsidR="009074CD" w:rsidRPr="007B128D" w:rsidRDefault="009074CD" w:rsidP="007642F2"/>
        </w:tc>
        <w:tc>
          <w:tcPr>
            <w:tcW w:w="704" w:type="dxa"/>
            <w:shd w:val="clear" w:color="auto" w:fill="D9E2F3" w:themeFill="accent1" w:themeFillTint="33"/>
          </w:tcPr>
          <w:p w14:paraId="61A9751A" w14:textId="77777777" w:rsidR="009074CD" w:rsidRPr="007B128D" w:rsidRDefault="009074CD" w:rsidP="007642F2"/>
        </w:tc>
        <w:tc>
          <w:tcPr>
            <w:tcW w:w="615" w:type="dxa"/>
            <w:shd w:val="clear" w:color="auto" w:fill="D9E2F3" w:themeFill="accent1" w:themeFillTint="33"/>
          </w:tcPr>
          <w:p w14:paraId="3CFE4C46" w14:textId="77777777" w:rsidR="009074CD" w:rsidRPr="007B128D" w:rsidRDefault="009074CD" w:rsidP="007642F2"/>
        </w:tc>
        <w:tc>
          <w:tcPr>
            <w:tcW w:w="425" w:type="dxa"/>
            <w:shd w:val="clear" w:color="auto" w:fill="D9E2F3" w:themeFill="accent1" w:themeFillTint="33"/>
          </w:tcPr>
          <w:p w14:paraId="02C0ED81" w14:textId="77777777" w:rsidR="009074CD" w:rsidRPr="007B128D" w:rsidRDefault="009074CD" w:rsidP="007642F2"/>
        </w:tc>
      </w:tr>
      <w:tr w:rsidR="009074CD" w:rsidRPr="007B128D" w14:paraId="3C610861" w14:textId="77777777" w:rsidTr="00C51A98">
        <w:tc>
          <w:tcPr>
            <w:tcW w:w="988" w:type="dxa"/>
            <w:shd w:val="clear" w:color="auto" w:fill="auto"/>
          </w:tcPr>
          <w:p w14:paraId="5E70E8EB" w14:textId="687225D0" w:rsidR="009074CD" w:rsidRPr="000B22CE" w:rsidRDefault="009074CD" w:rsidP="009074CD">
            <w:pPr>
              <w:rPr>
                <w:b/>
                <w:bCs/>
              </w:rPr>
            </w:pPr>
            <w:r w:rsidRPr="000B22CE">
              <w:rPr>
                <w:b/>
                <w:bCs/>
              </w:rPr>
              <w:t>SF</w:t>
            </w:r>
          </w:p>
        </w:tc>
        <w:tc>
          <w:tcPr>
            <w:tcW w:w="4110" w:type="dxa"/>
            <w:shd w:val="clear" w:color="auto" w:fill="auto"/>
          </w:tcPr>
          <w:p w14:paraId="2CA46D84" w14:textId="4D71E1A8" w:rsidR="009074CD" w:rsidRPr="007B128D" w:rsidRDefault="009074CD" w:rsidP="009074CD">
            <w:r w:rsidRPr="000C2B71">
              <w:rPr>
                <w:b/>
                <w:bCs/>
              </w:rPr>
              <w:t>Sociale Flexibiliteit</w:t>
            </w:r>
          </w:p>
        </w:tc>
        <w:tc>
          <w:tcPr>
            <w:tcW w:w="6521" w:type="dxa"/>
            <w:shd w:val="clear" w:color="auto" w:fill="auto"/>
          </w:tcPr>
          <w:p w14:paraId="3B0A3B3E" w14:textId="77777777" w:rsidR="009074CD" w:rsidRPr="002A369E" w:rsidRDefault="009074CD" w:rsidP="009074CD">
            <w:pPr>
              <w:rPr>
                <w:i/>
                <w:iCs/>
                <w:color w:val="808080" w:themeColor="background1" w:themeShade="80"/>
                <w:sz w:val="16"/>
                <w:szCs w:val="16"/>
              </w:rPr>
            </w:pPr>
          </w:p>
        </w:tc>
        <w:tc>
          <w:tcPr>
            <w:tcW w:w="519" w:type="dxa"/>
            <w:shd w:val="clear" w:color="auto" w:fill="auto"/>
          </w:tcPr>
          <w:p w14:paraId="128F8EA5" w14:textId="7EF699F6" w:rsidR="009074CD" w:rsidRPr="007B128D" w:rsidRDefault="009074CD" w:rsidP="009074CD"/>
        </w:tc>
        <w:tc>
          <w:tcPr>
            <w:tcW w:w="704" w:type="dxa"/>
            <w:shd w:val="clear" w:color="auto" w:fill="auto"/>
          </w:tcPr>
          <w:p w14:paraId="2860109B" w14:textId="7072CB85" w:rsidR="009074CD" w:rsidRPr="007B128D" w:rsidRDefault="009074CD" w:rsidP="009074CD"/>
        </w:tc>
        <w:tc>
          <w:tcPr>
            <w:tcW w:w="615" w:type="dxa"/>
            <w:shd w:val="clear" w:color="auto" w:fill="auto"/>
          </w:tcPr>
          <w:p w14:paraId="0869DAC9" w14:textId="031C5197" w:rsidR="009074CD" w:rsidRPr="007B128D" w:rsidRDefault="009074CD" w:rsidP="009074CD"/>
        </w:tc>
        <w:tc>
          <w:tcPr>
            <w:tcW w:w="425" w:type="dxa"/>
            <w:shd w:val="clear" w:color="auto" w:fill="auto"/>
          </w:tcPr>
          <w:p w14:paraId="5FFB07A4" w14:textId="7DDC2FA2" w:rsidR="009074CD" w:rsidRPr="007B128D" w:rsidRDefault="009074CD" w:rsidP="009074CD"/>
        </w:tc>
      </w:tr>
      <w:tr w:rsidR="009074CD" w:rsidRPr="007B128D" w14:paraId="60EC0077" w14:textId="77777777" w:rsidTr="00C51A98">
        <w:tc>
          <w:tcPr>
            <w:tcW w:w="988" w:type="dxa"/>
            <w:shd w:val="clear" w:color="auto" w:fill="D5E1EF"/>
          </w:tcPr>
          <w:p w14:paraId="718B36FE" w14:textId="77777777" w:rsidR="009074CD" w:rsidRPr="007B128D" w:rsidRDefault="009074CD" w:rsidP="006411DE">
            <w:pPr>
              <w:numPr>
                <w:ilvl w:val="0"/>
                <w:numId w:val="10"/>
              </w:numPr>
              <w:rPr>
                <w:b/>
                <w:bCs/>
              </w:rPr>
            </w:pPr>
          </w:p>
        </w:tc>
        <w:tc>
          <w:tcPr>
            <w:tcW w:w="4110" w:type="dxa"/>
            <w:shd w:val="clear" w:color="auto" w:fill="D5E1EF"/>
          </w:tcPr>
          <w:p w14:paraId="04C9B29A" w14:textId="2B438B96" w:rsidR="009074CD" w:rsidRPr="007B128D" w:rsidRDefault="009074CD" w:rsidP="009074CD">
            <w:r w:rsidRPr="003608C1">
              <w:t>Sluit makkelijk een compromis met een leeftijdsgenoot.</w:t>
            </w:r>
          </w:p>
        </w:tc>
        <w:tc>
          <w:tcPr>
            <w:tcW w:w="6521" w:type="dxa"/>
            <w:shd w:val="clear" w:color="auto" w:fill="D9E2F3" w:themeFill="accent1" w:themeFillTint="33"/>
          </w:tcPr>
          <w:p w14:paraId="6DC0758A" w14:textId="77777777" w:rsidR="006D7D50" w:rsidRPr="006D7D50" w:rsidRDefault="006D7D50" w:rsidP="006D7D50">
            <w:pPr>
              <w:rPr>
                <w:i/>
                <w:iCs/>
                <w:color w:val="808080" w:themeColor="background1" w:themeShade="80"/>
                <w:sz w:val="16"/>
                <w:szCs w:val="16"/>
              </w:rPr>
            </w:pPr>
            <w:r w:rsidRPr="006D7D50">
              <w:rPr>
                <w:i/>
                <w:iCs/>
                <w:color w:val="808080" w:themeColor="background1" w:themeShade="80"/>
                <w:sz w:val="16"/>
                <w:szCs w:val="16"/>
              </w:rPr>
              <w:t xml:space="preserve">Samenwerken of -spelen vraagt geven en nemen. Er is sprake van onderhandelen. </w:t>
            </w:r>
            <w:r w:rsidRPr="006D7D50">
              <w:rPr>
                <w:i/>
                <w:iCs/>
                <w:color w:val="808080" w:themeColor="background1" w:themeShade="80"/>
                <w:sz w:val="16"/>
                <w:szCs w:val="16"/>
              </w:rPr>
              <w:br/>
              <w:t xml:space="preserve">Het kind accepteert de inbreng van anderen in activiteiten. Het past het eigen idee aan of verzint bijvoorbeeld een variant op het idee van de ander. </w:t>
            </w:r>
            <w:r w:rsidRPr="006D7D50">
              <w:rPr>
                <w:i/>
                <w:iCs/>
                <w:color w:val="808080" w:themeColor="background1" w:themeShade="80"/>
                <w:sz w:val="16"/>
                <w:szCs w:val="16"/>
              </w:rPr>
              <w:br/>
              <w:t xml:space="preserve">Signalen kunnen zijn: </w:t>
            </w:r>
          </w:p>
          <w:p w14:paraId="0B6A2992" w14:textId="77777777" w:rsidR="006D7D50" w:rsidRPr="006D7D50" w:rsidRDefault="006D7D50" w:rsidP="006411DE">
            <w:pPr>
              <w:numPr>
                <w:ilvl w:val="0"/>
                <w:numId w:val="14"/>
              </w:numPr>
              <w:rPr>
                <w:i/>
                <w:iCs/>
                <w:color w:val="808080" w:themeColor="background1" w:themeShade="80"/>
                <w:sz w:val="16"/>
                <w:szCs w:val="16"/>
              </w:rPr>
            </w:pPr>
            <w:r w:rsidRPr="006D7D50">
              <w:rPr>
                <w:i/>
                <w:iCs/>
                <w:color w:val="808080" w:themeColor="background1" w:themeShade="80"/>
                <w:sz w:val="16"/>
                <w:szCs w:val="16"/>
              </w:rPr>
              <w:t>weinig conflicten hebben;</w:t>
            </w:r>
          </w:p>
          <w:p w14:paraId="02C97207" w14:textId="77777777" w:rsidR="006D7D50" w:rsidRPr="006D7D50" w:rsidRDefault="006D7D50" w:rsidP="006411DE">
            <w:pPr>
              <w:numPr>
                <w:ilvl w:val="0"/>
                <w:numId w:val="14"/>
              </w:numPr>
              <w:rPr>
                <w:i/>
                <w:iCs/>
                <w:color w:val="808080" w:themeColor="background1" w:themeShade="80"/>
                <w:sz w:val="16"/>
                <w:szCs w:val="16"/>
              </w:rPr>
            </w:pPr>
            <w:r w:rsidRPr="006D7D50">
              <w:rPr>
                <w:i/>
                <w:iCs/>
                <w:color w:val="808080" w:themeColor="background1" w:themeShade="80"/>
                <w:sz w:val="16"/>
                <w:szCs w:val="16"/>
              </w:rPr>
              <w:t>uitingen zoals: “Goed, dan doe jij dat en ik dit”;</w:t>
            </w:r>
          </w:p>
          <w:p w14:paraId="01AA2793" w14:textId="77777777" w:rsidR="006D7D50" w:rsidRDefault="006D7D50" w:rsidP="006411DE">
            <w:pPr>
              <w:numPr>
                <w:ilvl w:val="0"/>
                <w:numId w:val="14"/>
              </w:numPr>
              <w:rPr>
                <w:i/>
                <w:iCs/>
                <w:color w:val="808080" w:themeColor="background1" w:themeShade="80"/>
                <w:sz w:val="16"/>
                <w:szCs w:val="16"/>
              </w:rPr>
            </w:pPr>
            <w:r w:rsidRPr="006D7D50">
              <w:rPr>
                <w:i/>
                <w:iCs/>
                <w:color w:val="808080" w:themeColor="background1" w:themeShade="80"/>
                <w:sz w:val="16"/>
                <w:szCs w:val="16"/>
              </w:rPr>
              <w:t>overleggen door uitingen als “Zullen we eerst doen wat jij wilt en daarna…?”;</w:t>
            </w:r>
          </w:p>
          <w:p w14:paraId="48D56907" w14:textId="0DDA1026" w:rsidR="009074CD" w:rsidRPr="006D7D50" w:rsidRDefault="006D7D50" w:rsidP="006411DE">
            <w:pPr>
              <w:numPr>
                <w:ilvl w:val="0"/>
                <w:numId w:val="14"/>
              </w:numPr>
              <w:rPr>
                <w:i/>
                <w:iCs/>
                <w:color w:val="808080" w:themeColor="background1" w:themeShade="80"/>
                <w:sz w:val="16"/>
                <w:szCs w:val="16"/>
              </w:rPr>
            </w:pPr>
            <w:r w:rsidRPr="006D7D50">
              <w:rPr>
                <w:i/>
                <w:iCs/>
                <w:color w:val="808080" w:themeColor="background1" w:themeShade="80"/>
                <w:sz w:val="16"/>
                <w:szCs w:val="16"/>
              </w:rPr>
              <w:t>delen van materiaal.</w:t>
            </w:r>
          </w:p>
        </w:tc>
        <w:tc>
          <w:tcPr>
            <w:tcW w:w="519" w:type="dxa"/>
            <w:shd w:val="clear" w:color="auto" w:fill="D5E1EF"/>
          </w:tcPr>
          <w:p w14:paraId="3E2B1C64" w14:textId="79AC42F6"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shd w:val="clear" w:color="auto" w:fill="D5E1EF"/>
          </w:tcPr>
          <w:p w14:paraId="16ED02EB" w14:textId="6091CECD"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shd w:val="clear" w:color="auto" w:fill="D5E1EF"/>
          </w:tcPr>
          <w:p w14:paraId="1D95BC01" w14:textId="54B77CFE"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shd w:val="clear" w:color="auto" w:fill="D5E1EF"/>
          </w:tcPr>
          <w:p w14:paraId="145A228C" w14:textId="1E42F30B"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9074CD" w:rsidRPr="007B128D" w14:paraId="5B5051BD" w14:textId="77777777" w:rsidTr="00C51A98">
        <w:tc>
          <w:tcPr>
            <w:tcW w:w="988" w:type="dxa"/>
            <w:shd w:val="clear" w:color="auto" w:fill="auto"/>
          </w:tcPr>
          <w:p w14:paraId="58DACA7E" w14:textId="77777777" w:rsidR="009074CD" w:rsidRPr="007B128D" w:rsidRDefault="009074CD" w:rsidP="006411DE">
            <w:pPr>
              <w:numPr>
                <w:ilvl w:val="0"/>
                <w:numId w:val="10"/>
              </w:numPr>
              <w:rPr>
                <w:b/>
                <w:bCs/>
              </w:rPr>
            </w:pPr>
          </w:p>
        </w:tc>
        <w:tc>
          <w:tcPr>
            <w:tcW w:w="4110" w:type="dxa"/>
            <w:shd w:val="clear" w:color="auto" w:fill="auto"/>
          </w:tcPr>
          <w:p w14:paraId="5C9727E0" w14:textId="3C7E37C0" w:rsidR="009074CD" w:rsidRPr="007B128D" w:rsidRDefault="009074CD" w:rsidP="009074CD">
            <w:r w:rsidRPr="0061399B">
              <w:t>Staat open voor nieuwe plannen, ideeën en activiteiten.</w:t>
            </w:r>
          </w:p>
        </w:tc>
        <w:tc>
          <w:tcPr>
            <w:tcW w:w="6521" w:type="dxa"/>
            <w:shd w:val="clear" w:color="auto" w:fill="auto"/>
          </w:tcPr>
          <w:p w14:paraId="036611AF" w14:textId="77777777" w:rsidR="004E718E" w:rsidRPr="004E718E" w:rsidRDefault="004E718E" w:rsidP="004E718E">
            <w:pPr>
              <w:rPr>
                <w:i/>
                <w:iCs/>
                <w:color w:val="808080" w:themeColor="background1" w:themeShade="80"/>
                <w:sz w:val="16"/>
                <w:szCs w:val="16"/>
              </w:rPr>
            </w:pPr>
            <w:r w:rsidRPr="004E718E">
              <w:rPr>
                <w:i/>
                <w:iCs/>
                <w:color w:val="808080" w:themeColor="background1" w:themeShade="80"/>
                <w:sz w:val="16"/>
                <w:szCs w:val="16"/>
              </w:rPr>
              <w:t xml:space="preserve">Het kind gaat akkoord met nieuwe plannen, ideeën en activiteiten, veranderingen in het dagprogramma en aanwijzingen over hoe iets moet verlopen. Het haakt in op het nieuwe plan of de verandering, draagt zelf ook andere ideeën aan. Het gaat hier soepel mee om. </w:t>
            </w:r>
            <w:r w:rsidRPr="004E718E">
              <w:rPr>
                <w:i/>
                <w:iCs/>
                <w:color w:val="808080" w:themeColor="background1" w:themeShade="80"/>
                <w:sz w:val="16"/>
                <w:szCs w:val="16"/>
              </w:rPr>
              <w:br/>
              <w:t xml:space="preserve">Signalen kunnen zijn: </w:t>
            </w:r>
          </w:p>
          <w:p w14:paraId="7DC12330" w14:textId="77777777" w:rsidR="004E718E" w:rsidRPr="004E718E" w:rsidRDefault="004E718E" w:rsidP="006411DE">
            <w:pPr>
              <w:numPr>
                <w:ilvl w:val="0"/>
                <w:numId w:val="15"/>
              </w:numPr>
              <w:rPr>
                <w:i/>
                <w:iCs/>
                <w:color w:val="808080" w:themeColor="background1" w:themeShade="80"/>
                <w:sz w:val="16"/>
                <w:szCs w:val="16"/>
              </w:rPr>
            </w:pPr>
            <w:r w:rsidRPr="004E718E">
              <w:rPr>
                <w:i/>
                <w:iCs/>
                <w:color w:val="808080" w:themeColor="background1" w:themeShade="80"/>
                <w:sz w:val="16"/>
                <w:szCs w:val="16"/>
              </w:rPr>
              <w:t>weinig tegensputteren als nieuwe of gewijzigde plannen zich voordoen;</w:t>
            </w:r>
          </w:p>
          <w:p w14:paraId="756FE69D" w14:textId="77777777" w:rsidR="004E718E" w:rsidRPr="004E718E" w:rsidRDefault="004E718E" w:rsidP="006411DE">
            <w:pPr>
              <w:numPr>
                <w:ilvl w:val="0"/>
                <w:numId w:val="15"/>
              </w:numPr>
              <w:rPr>
                <w:i/>
                <w:iCs/>
                <w:color w:val="808080" w:themeColor="background1" w:themeShade="80"/>
                <w:sz w:val="16"/>
                <w:szCs w:val="16"/>
              </w:rPr>
            </w:pPr>
            <w:r w:rsidRPr="004E718E">
              <w:rPr>
                <w:i/>
                <w:iCs/>
                <w:color w:val="808080" w:themeColor="background1" w:themeShade="80"/>
                <w:sz w:val="16"/>
                <w:szCs w:val="16"/>
              </w:rPr>
              <w:t>actief meedoen met de activiteit;</w:t>
            </w:r>
          </w:p>
          <w:p w14:paraId="10F5CA98" w14:textId="77777777" w:rsidR="004E718E" w:rsidRDefault="004E718E" w:rsidP="006411DE">
            <w:pPr>
              <w:numPr>
                <w:ilvl w:val="0"/>
                <w:numId w:val="15"/>
              </w:numPr>
              <w:rPr>
                <w:i/>
                <w:iCs/>
                <w:color w:val="808080" w:themeColor="background1" w:themeShade="80"/>
                <w:sz w:val="16"/>
                <w:szCs w:val="16"/>
              </w:rPr>
            </w:pPr>
            <w:r w:rsidRPr="004E718E">
              <w:rPr>
                <w:i/>
                <w:iCs/>
                <w:color w:val="808080" w:themeColor="background1" w:themeShade="80"/>
                <w:sz w:val="16"/>
                <w:szCs w:val="16"/>
              </w:rPr>
              <w:lastRenderedPageBreak/>
              <w:t>actieve lichaamshouding;</w:t>
            </w:r>
          </w:p>
          <w:p w14:paraId="2DE1AFFE" w14:textId="73FECC70" w:rsidR="009074CD" w:rsidRPr="004E718E" w:rsidRDefault="004E718E" w:rsidP="006411DE">
            <w:pPr>
              <w:numPr>
                <w:ilvl w:val="0"/>
                <w:numId w:val="15"/>
              </w:numPr>
              <w:rPr>
                <w:i/>
                <w:iCs/>
                <w:color w:val="808080" w:themeColor="background1" w:themeShade="80"/>
                <w:sz w:val="16"/>
                <w:szCs w:val="16"/>
              </w:rPr>
            </w:pPr>
            <w:r w:rsidRPr="004E718E">
              <w:rPr>
                <w:i/>
                <w:iCs/>
                <w:color w:val="808080" w:themeColor="background1" w:themeShade="80"/>
                <w:sz w:val="16"/>
                <w:szCs w:val="16"/>
              </w:rPr>
              <w:t>open gezichtsuitdrukking.</w:t>
            </w:r>
          </w:p>
        </w:tc>
        <w:tc>
          <w:tcPr>
            <w:tcW w:w="519" w:type="dxa"/>
            <w:shd w:val="clear" w:color="auto" w:fill="auto"/>
          </w:tcPr>
          <w:p w14:paraId="4629612A" w14:textId="0F773D21" w:rsidR="009074CD" w:rsidRPr="007B128D" w:rsidRDefault="009074CD" w:rsidP="009074CD">
            <w:r w:rsidRPr="007B128D">
              <w:lastRenderedPageBreak/>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shd w:val="clear" w:color="auto" w:fill="auto"/>
          </w:tcPr>
          <w:p w14:paraId="3C816372" w14:textId="6C70D9DA"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shd w:val="clear" w:color="auto" w:fill="auto"/>
          </w:tcPr>
          <w:p w14:paraId="4AD0E86D" w14:textId="4062693F"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shd w:val="clear" w:color="auto" w:fill="auto"/>
          </w:tcPr>
          <w:p w14:paraId="4B717989" w14:textId="1A6C62D7"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9074CD" w:rsidRPr="007B128D" w14:paraId="69D191DE" w14:textId="77777777" w:rsidTr="00C51A98">
        <w:tc>
          <w:tcPr>
            <w:tcW w:w="988" w:type="dxa"/>
            <w:shd w:val="clear" w:color="auto" w:fill="D5E1EF"/>
          </w:tcPr>
          <w:p w14:paraId="335C98C0" w14:textId="77777777" w:rsidR="009074CD" w:rsidRPr="007B128D" w:rsidRDefault="009074CD" w:rsidP="006411DE">
            <w:pPr>
              <w:numPr>
                <w:ilvl w:val="0"/>
                <w:numId w:val="10"/>
              </w:numPr>
              <w:rPr>
                <w:b/>
                <w:bCs/>
              </w:rPr>
            </w:pPr>
          </w:p>
        </w:tc>
        <w:tc>
          <w:tcPr>
            <w:tcW w:w="4110" w:type="dxa"/>
            <w:shd w:val="clear" w:color="auto" w:fill="D5E1EF"/>
          </w:tcPr>
          <w:p w14:paraId="025CD678" w14:textId="6DA48144" w:rsidR="009074CD" w:rsidRPr="007B128D" w:rsidRDefault="009074CD" w:rsidP="009074CD">
            <w:r w:rsidRPr="00113D01">
              <w:t>Laat een eigen werkwijze of eigen idee makkelijk los.</w:t>
            </w:r>
          </w:p>
        </w:tc>
        <w:tc>
          <w:tcPr>
            <w:tcW w:w="6521" w:type="dxa"/>
            <w:shd w:val="clear" w:color="auto" w:fill="D5E1EF"/>
          </w:tcPr>
          <w:p w14:paraId="54885687" w14:textId="77777777" w:rsidR="00280BFC" w:rsidRPr="00280BFC" w:rsidRDefault="00280BFC" w:rsidP="00280BFC">
            <w:pPr>
              <w:rPr>
                <w:i/>
                <w:iCs/>
                <w:color w:val="808080" w:themeColor="background1" w:themeShade="80"/>
                <w:sz w:val="16"/>
                <w:szCs w:val="16"/>
              </w:rPr>
            </w:pPr>
            <w:r w:rsidRPr="00280BFC">
              <w:rPr>
                <w:i/>
                <w:iCs/>
                <w:color w:val="808080" w:themeColor="background1" w:themeShade="80"/>
                <w:sz w:val="16"/>
                <w:szCs w:val="16"/>
              </w:rPr>
              <w:t xml:space="preserve">Het kind staat open voor aanwijzingen voor hoe het dingen anders kan doen. Het kost het kind weinig moeite om een eigen idee, aanpak of werkwijze te laten varen. </w:t>
            </w:r>
            <w:r w:rsidRPr="00280BFC">
              <w:rPr>
                <w:i/>
                <w:iCs/>
                <w:color w:val="808080" w:themeColor="background1" w:themeShade="80"/>
                <w:sz w:val="16"/>
                <w:szCs w:val="16"/>
              </w:rPr>
              <w:br/>
              <w:t xml:space="preserve">Signalen kunnen zijn: </w:t>
            </w:r>
          </w:p>
          <w:p w14:paraId="0D6C5B47" w14:textId="77777777" w:rsidR="00280BFC" w:rsidRPr="00280BFC" w:rsidRDefault="00280BFC" w:rsidP="006411DE">
            <w:pPr>
              <w:numPr>
                <w:ilvl w:val="0"/>
                <w:numId w:val="16"/>
              </w:numPr>
              <w:rPr>
                <w:i/>
                <w:iCs/>
                <w:color w:val="808080" w:themeColor="background1" w:themeShade="80"/>
                <w:sz w:val="16"/>
                <w:szCs w:val="16"/>
              </w:rPr>
            </w:pPr>
            <w:r w:rsidRPr="00280BFC">
              <w:rPr>
                <w:i/>
                <w:iCs/>
                <w:color w:val="808080" w:themeColor="background1" w:themeShade="80"/>
                <w:sz w:val="16"/>
                <w:szCs w:val="16"/>
              </w:rPr>
              <w:t>suggesties worden teruggezien in het werk of spel;</w:t>
            </w:r>
          </w:p>
          <w:p w14:paraId="10F66B4B" w14:textId="77777777" w:rsidR="00280BFC" w:rsidRPr="00280BFC" w:rsidRDefault="00280BFC" w:rsidP="006411DE">
            <w:pPr>
              <w:numPr>
                <w:ilvl w:val="0"/>
                <w:numId w:val="16"/>
              </w:numPr>
              <w:rPr>
                <w:i/>
                <w:iCs/>
                <w:color w:val="808080" w:themeColor="background1" w:themeShade="80"/>
                <w:sz w:val="16"/>
                <w:szCs w:val="16"/>
              </w:rPr>
            </w:pPr>
            <w:r w:rsidRPr="00280BFC">
              <w:rPr>
                <w:i/>
                <w:iCs/>
                <w:color w:val="808080" w:themeColor="background1" w:themeShade="80"/>
                <w:sz w:val="16"/>
                <w:szCs w:val="16"/>
              </w:rPr>
              <w:t xml:space="preserve">soepel overgaan op een ander onderwerp of activiteit; </w:t>
            </w:r>
          </w:p>
          <w:p w14:paraId="587ECE12" w14:textId="77777777" w:rsidR="00280BFC" w:rsidRPr="00280BFC" w:rsidRDefault="00280BFC" w:rsidP="006411DE">
            <w:pPr>
              <w:numPr>
                <w:ilvl w:val="0"/>
                <w:numId w:val="16"/>
              </w:numPr>
              <w:rPr>
                <w:i/>
                <w:iCs/>
                <w:color w:val="808080" w:themeColor="background1" w:themeShade="80"/>
                <w:sz w:val="16"/>
                <w:szCs w:val="16"/>
              </w:rPr>
            </w:pPr>
            <w:r w:rsidRPr="00280BFC">
              <w:rPr>
                <w:i/>
                <w:iCs/>
                <w:color w:val="808080" w:themeColor="background1" w:themeShade="80"/>
                <w:sz w:val="16"/>
                <w:szCs w:val="16"/>
              </w:rPr>
              <w:t>ogen staan open, gezicht is ontspannen;</w:t>
            </w:r>
          </w:p>
          <w:p w14:paraId="13B480BA" w14:textId="77777777" w:rsidR="00280BFC" w:rsidRPr="00280BFC" w:rsidRDefault="00280BFC" w:rsidP="006411DE">
            <w:pPr>
              <w:numPr>
                <w:ilvl w:val="0"/>
                <w:numId w:val="16"/>
              </w:numPr>
              <w:rPr>
                <w:i/>
                <w:iCs/>
                <w:color w:val="808080" w:themeColor="background1" w:themeShade="80"/>
                <w:sz w:val="16"/>
                <w:szCs w:val="16"/>
              </w:rPr>
            </w:pPr>
            <w:r w:rsidRPr="00280BFC">
              <w:rPr>
                <w:i/>
                <w:iCs/>
                <w:color w:val="808080" w:themeColor="background1" w:themeShade="80"/>
                <w:sz w:val="16"/>
                <w:szCs w:val="16"/>
              </w:rPr>
              <w:t xml:space="preserve">lichaamshouding blijft ontspannen. </w:t>
            </w:r>
          </w:p>
          <w:p w14:paraId="0EBB2089" w14:textId="77777777" w:rsidR="00280BFC" w:rsidRPr="00280BFC" w:rsidRDefault="00280BFC" w:rsidP="00280BFC">
            <w:pPr>
              <w:rPr>
                <w:i/>
                <w:iCs/>
                <w:color w:val="808080" w:themeColor="background1" w:themeShade="80"/>
                <w:sz w:val="16"/>
                <w:szCs w:val="16"/>
              </w:rPr>
            </w:pPr>
          </w:p>
          <w:p w14:paraId="3E9C6F78" w14:textId="3BDBEDC1" w:rsidR="009074CD" w:rsidRPr="002A369E" w:rsidRDefault="00280BFC" w:rsidP="00280BFC">
            <w:pPr>
              <w:rPr>
                <w:i/>
                <w:iCs/>
                <w:color w:val="808080" w:themeColor="background1" w:themeShade="80"/>
                <w:sz w:val="16"/>
                <w:szCs w:val="16"/>
              </w:rPr>
            </w:pPr>
            <w:r w:rsidRPr="00280BFC">
              <w:rPr>
                <w:i/>
                <w:iCs/>
                <w:color w:val="808080" w:themeColor="background1" w:themeShade="80"/>
                <w:sz w:val="16"/>
                <w:szCs w:val="16"/>
              </w:rPr>
              <w:t>(Misschien vind je dat een kind dit juist té makkelijk doet. Kies dan toch antwoord 3 of 4.)</w:t>
            </w:r>
          </w:p>
        </w:tc>
        <w:tc>
          <w:tcPr>
            <w:tcW w:w="519" w:type="dxa"/>
            <w:shd w:val="clear" w:color="auto" w:fill="D5E1EF"/>
          </w:tcPr>
          <w:p w14:paraId="126D1914" w14:textId="09EB72B9"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shd w:val="clear" w:color="auto" w:fill="D5E1EF"/>
          </w:tcPr>
          <w:p w14:paraId="7E67CD82" w14:textId="289CD75C"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shd w:val="clear" w:color="auto" w:fill="D5E1EF"/>
          </w:tcPr>
          <w:p w14:paraId="6F43EBBC" w14:textId="23FEA816"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shd w:val="clear" w:color="auto" w:fill="D5E1EF"/>
          </w:tcPr>
          <w:p w14:paraId="1BB780B6" w14:textId="7B83084A"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9074CD" w:rsidRPr="007B128D" w14:paraId="00C45B6D" w14:textId="77777777" w:rsidTr="00C51A98">
        <w:tc>
          <w:tcPr>
            <w:tcW w:w="988" w:type="dxa"/>
            <w:shd w:val="clear" w:color="auto" w:fill="auto"/>
          </w:tcPr>
          <w:p w14:paraId="65E85E55" w14:textId="47493AEF" w:rsidR="009074CD" w:rsidRPr="00C6075B" w:rsidRDefault="009074CD" w:rsidP="006411DE">
            <w:pPr>
              <w:pStyle w:val="Lijstalinea"/>
              <w:numPr>
                <w:ilvl w:val="0"/>
                <w:numId w:val="10"/>
              </w:numPr>
              <w:rPr>
                <w:b/>
                <w:bCs/>
              </w:rPr>
            </w:pPr>
          </w:p>
        </w:tc>
        <w:tc>
          <w:tcPr>
            <w:tcW w:w="4110" w:type="dxa"/>
            <w:shd w:val="clear" w:color="auto" w:fill="auto"/>
          </w:tcPr>
          <w:p w14:paraId="1E77C6E9" w14:textId="2044DDA1" w:rsidR="009074CD" w:rsidRPr="007B128D" w:rsidRDefault="009074CD" w:rsidP="009074CD">
            <w:r w:rsidRPr="00831C0F">
              <w:t>Toont veerkracht.</w:t>
            </w:r>
          </w:p>
        </w:tc>
        <w:tc>
          <w:tcPr>
            <w:tcW w:w="6521" w:type="dxa"/>
            <w:shd w:val="clear" w:color="auto" w:fill="auto"/>
          </w:tcPr>
          <w:p w14:paraId="404C101E" w14:textId="77777777" w:rsidR="0094399D" w:rsidRPr="0094399D" w:rsidRDefault="0094399D" w:rsidP="0094399D">
            <w:pPr>
              <w:rPr>
                <w:i/>
                <w:iCs/>
                <w:color w:val="808080" w:themeColor="background1" w:themeShade="80"/>
                <w:sz w:val="16"/>
                <w:szCs w:val="16"/>
              </w:rPr>
            </w:pPr>
            <w:r w:rsidRPr="0094399D">
              <w:rPr>
                <w:i/>
                <w:iCs/>
                <w:color w:val="808080" w:themeColor="background1" w:themeShade="80"/>
                <w:sz w:val="16"/>
                <w:szCs w:val="16"/>
              </w:rPr>
              <w:t>Een kind met veerkracht kan zich vrij makkelijk en snel over frustraties of teleurstellingen heen zetten. Veerkracht en zelf dingen kunnen oplossen horen hier bij elkaar.</w:t>
            </w:r>
            <w:r w:rsidRPr="0094399D">
              <w:rPr>
                <w:i/>
                <w:iCs/>
                <w:color w:val="808080" w:themeColor="background1" w:themeShade="80"/>
                <w:sz w:val="16"/>
                <w:szCs w:val="16"/>
              </w:rPr>
              <w:br/>
              <w:t>Signalen kunnen zijn:</w:t>
            </w:r>
          </w:p>
          <w:p w14:paraId="63C49DCD" w14:textId="77777777" w:rsidR="0094399D" w:rsidRDefault="0094399D" w:rsidP="006411DE">
            <w:pPr>
              <w:numPr>
                <w:ilvl w:val="0"/>
                <w:numId w:val="17"/>
              </w:numPr>
              <w:rPr>
                <w:i/>
                <w:iCs/>
                <w:color w:val="808080" w:themeColor="background1" w:themeShade="80"/>
                <w:sz w:val="16"/>
                <w:szCs w:val="16"/>
              </w:rPr>
            </w:pPr>
            <w:r w:rsidRPr="0094399D">
              <w:rPr>
                <w:i/>
                <w:iCs/>
                <w:color w:val="808080" w:themeColor="background1" w:themeShade="80"/>
                <w:sz w:val="16"/>
                <w:szCs w:val="16"/>
              </w:rPr>
              <w:t xml:space="preserve">verbaal en/of non-verbaal duidelijk een negatieve emotie uiten, maar vervolgens toch doorgaan met de activiteit; </w:t>
            </w:r>
          </w:p>
          <w:p w14:paraId="74169EED" w14:textId="6CF3E5D2" w:rsidR="009074CD" w:rsidRPr="0094399D" w:rsidRDefault="0094399D" w:rsidP="006411DE">
            <w:pPr>
              <w:numPr>
                <w:ilvl w:val="0"/>
                <w:numId w:val="17"/>
              </w:numPr>
              <w:rPr>
                <w:i/>
                <w:iCs/>
                <w:color w:val="808080" w:themeColor="background1" w:themeShade="80"/>
                <w:sz w:val="16"/>
                <w:szCs w:val="16"/>
              </w:rPr>
            </w:pPr>
            <w:r w:rsidRPr="0094399D">
              <w:rPr>
                <w:i/>
                <w:iCs/>
                <w:color w:val="808080" w:themeColor="background1" w:themeShade="80"/>
                <w:sz w:val="16"/>
                <w:szCs w:val="16"/>
              </w:rPr>
              <w:t>niet mee mogen doen met het spel van anderen, even sip of beteuterd kijken maar daarna met andere kinderen gaan spelen.</w:t>
            </w:r>
          </w:p>
        </w:tc>
        <w:tc>
          <w:tcPr>
            <w:tcW w:w="519" w:type="dxa"/>
            <w:shd w:val="clear" w:color="auto" w:fill="auto"/>
          </w:tcPr>
          <w:p w14:paraId="22DBD27A" w14:textId="33C78EF7"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shd w:val="clear" w:color="auto" w:fill="auto"/>
          </w:tcPr>
          <w:p w14:paraId="662646D8" w14:textId="09C47320"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shd w:val="clear" w:color="auto" w:fill="auto"/>
          </w:tcPr>
          <w:p w14:paraId="6578B2F8" w14:textId="50813A7C"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shd w:val="clear" w:color="auto" w:fill="auto"/>
          </w:tcPr>
          <w:p w14:paraId="6276C083" w14:textId="08AD992B"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9074CD" w:rsidRPr="007B128D" w14:paraId="066BCA2E" w14:textId="77777777" w:rsidTr="00C51A98">
        <w:tc>
          <w:tcPr>
            <w:tcW w:w="988" w:type="dxa"/>
            <w:shd w:val="clear" w:color="auto" w:fill="D9E2F3" w:themeFill="accent1" w:themeFillTint="33"/>
          </w:tcPr>
          <w:p w14:paraId="07F4256A" w14:textId="3872E002" w:rsidR="009074CD" w:rsidRPr="007B128D" w:rsidRDefault="009074CD" w:rsidP="009074CD">
            <w:pPr>
              <w:rPr>
                <w:b/>
                <w:bCs/>
              </w:rPr>
            </w:pPr>
          </w:p>
        </w:tc>
        <w:tc>
          <w:tcPr>
            <w:tcW w:w="4110" w:type="dxa"/>
            <w:shd w:val="clear" w:color="auto" w:fill="D9E2F3" w:themeFill="accent1" w:themeFillTint="33"/>
          </w:tcPr>
          <w:p w14:paraId="3C4C0B8E" w14:textId="334D52EB" w:rsidR="009074CD" w:rsidRPr="007B128D" w:rsidRDefault="009074CD" w:rsidP="009074CD"/>
        </w:tc>
        <w:tc>
          <w:tcPr>
            <w:tcW w:w="6521" w:type="dxa"/>
            <w:shd w:val="clear" w:color="auto" w:fill="D9E2F3" w:themeFill="accent1" w:themeFillTint="33"/>
          </w:tcPr>
          <w:p w14:paraId="4C6426D5" w14:textId="77777777" w:rsidR="009074CD" w:rsidRPr="002A369E" w:rsidRDefault="009074CD" w:rsidP="009074CD">
            <w:pPr>
              <w:rPr>
                <w:i/>
                <w:iCs/>
                <w:color w:val="808080" w:themeColor="background1" w:themeShade="80"/>
                <w:sz w:val="16"/>
                <w:szCs w:val="16"/>
              </w:rPr>
            </w:pPr>
          </w:p>
        </w:tc>
        <w:tc>
          <w:tcPr>
            <w:tcW w:w="519" w:type="dxa"/>
            <w:shd w:val="clear" w:color="auto" w:fill="D9E2F3" w:themeFill="accent1" w:themeFillTint="33"/>
          </w:tcPr>
          <w:p w14:paraId="39328C40" w14:textId="77777777" w:rsidR="009074CD" w:rsidRPr="007B128D" w:rsidRDefault="009074CD" w:rsidP="009074CD"/>
        </w:tc>
        <w:tc>
          <w:tcPr>
            <w:tcW w:w="704" w:type="dxa"/>
            <w:shd w:val="clear" w:color="auto" w:fill="D9E2F3" w:themeFill="accent1" w:themeFillTint="33"/>
          </w:tcPr>
          <w:p w14:paraId="633B490B" w14:textId="77777777" w:rsidR="009074CD" w:rsidRPr="007B128D" w:rsidRDefault="009074CD" w:rsidP="009074CD"/>
        </w:tc>
        <w:tc>
          <w:tcPr>
            <w:tcW w:w="615" w:type="dxa"/>
            <w:shd w:val="clear" w:color="auto" w:fill="D9E2F3" w:themeFill="accent1" w:themeFillTint="33"/>
          </w:tcPr>
          <w:p w14:paraId="746E0402" w14:textId="77777777" w:rsidR="009074CD" w:rsidRPr="007B128D" w:rsidRDefault="009074CD" w:rsidP="009074CD"/>
        </w:tc>
        <w:tc>
          <w:tcPr>
            <w:tcW w:w="425" w:type="dxa"/>
            <w:shd w:val="clear" w:color="auto" w:fill="D9E2F3" w:themeFill="accent1" w:themeFillTint="33"/>
          </w:tcPr>
          <w:p w14:paraId="3B9CB8D6" w14:textId="77777777" w:rsidR="009074CD" w:rsidRPr="007B128D" w:rsidRDefault="009074CD" w:rsidP="009074CD"/>
        </w:tc>
      </w:tr>
      <w:tr w:rsidR="009074CD" w:rsidRPr="007B128D" w14:paraId="16F8BE40" w14:textId="77777777" w:rsidTr="00C51A98">
        <w:tc>
          <w:tcPr>
            <w:tcW w:w="988" w:type="dxa"/>
            <w:shd w:val="clear" w:color="auto" w:fill="auto"/>
          </w:tcPr>
          <w:p w14:paraId="7037F16B" w14:textId="06D9AC3D" w:rsidR="009074CD" w:rsidRPr="007B128D" w:rsidRDefault="009074CD" w:rsidP="009074CD">
            <w:pPr>
              <w:rPr>
                <w:b/>
                <w:bCs/>
              </w:rPr>
            </w:pPr>
            <w:r>
              <w:rPr>
                <w:b/>
                <w:bCs/>
              </w:rPr>
              <w:t>IB</w:t>
            </w:r>
          </w:p>
        </w:tc>
        <w:tc>
          <w:tcPr>
            <w:tcW w:w="4110" w:type="dxa"/>
            <w:shd w:val="clear" w:color="auto" w:fill="auto"/>
          </w:tcPr>
          <w:p w14:paraId="2D35843E" w14:textId="67B15AAD" w:rsidR="009074CD" w:rsidRPr="007B128D" w:rsidRDefault="009074CD" w:rsidP="009074CD">
            <w:r>
              <w:rPr>
                <w:b/>
              </w:rPr>
              <w:t>Impulsbeheersing</w:t>
            </w:r>
          </w:p>
        </w:tc>
        <w:tc>
          <w:tcPr>
            <w:tcW w:w="6521" w:type="dxa"/>
            <w:shd w:val="clear" w:color="auto" w:fill="auto"/>
          </w:tcPr>
          <w:p w14:paraId="791F076D" w14:textId="77777777" w:rsidR="009074CD" w:rsidRPr="002A369E" w:rsidRDefault="009074CD" w:rsidP="009074CD">
            <w:pPr>
              <w:rPr>
                <w:i/>
                <w:iCs/>
                <w:color w:val="808080" w:themeColor="background1" w:themeShade="80"/>
                <w:sz w:val="16"/>
                <w:szCs w:val="16"/>
              </w:rPr>
            </w:pPr>
          </w:p>
        </w:tc>
        <w:tc>
          <w:tcPr>
            <w:tcW w:w="519" w:type="dxa"/>
            <w:shd w:val="clear" w:color="auto" w:fill="auto"/>
          </w:tcPr>
          <w:p w14:paraId="366CD6B0" w14:textId="2641D767" w:rsidR="009074CD" w:rsidRPr="007B128D" w:rsidRDefault="009074CD" w:rsidP="009074CD"/>
        </w:tc>
        <w:tc>
          <w:tcPr>
            <w:tcW w:w="704" w:type="dxa"/>
            <w:shd w:val="clear" w:color="auto" w:fill="auto"/>
          </w:tcPr>
          <w:p w14:paraId="0874DB9B" w14:textId="3443C0A2" w:rsidR="009074CD" w:rsidRPr="007B128D" w:rsidRDefault="009074CD" w:rsidP="009074CD"/>
        </w:tc>
        <w:tc>
          <w:tcPr>
            <w:tcW w:w="615" w:type="dxa"/>
            <w:shd w:val="clear" w:color="auto" w:fill="auto"/>
          </w:tcPr>
          <w:p w14:paraId="06198F98" w14:textId="20BE0147" w:rsidR="009074CD" w:rsidRPr="007B128D" w:rsidRDefault="009074CD" w:rsidP="009074CD"/>
        </w:tc>
        <w:tc>
          <w:tcPr>
            <w:tcW w:w="425" w:type="dxa"/>
            <w:shd w:val="clear" w:color="auto" w:fill="auto"/>
          </w:tcPr>
          <w:p w14:paraId="1DA67C3C" w14:textId="2A087004" w:rsidR="009074CD" w:rsidRPr="007B128D" w:rsidRDefault="009074CD" w:rsidP="009074CD"/>
        </w:tc>
      </w:tr>
      <w:tr w:rsidR="009074CD" w:rsidRPr="007B128D" w14:paraId="443A88D2" w14:textId="77777777" w:rsidTr="00C51A98">
        <w:tc>
          <w:tcPr>
            <w:tcW w:w="988" w:type="dxa"/>
            <w:shd w:val="clear" w:color="auto" w:fill="D9E2F3" w:themeFill="accent1" w:themeFillTint="33"/>
          </w:tcPr>
          <w:p w14:paraId="5FA7566B" w14:textId="77777777" w:rsidR="009074CD" w:rsidRPr="007B128D" w:rsidRDefault="009074CD" w:rsidP="006411DE">
            <w:pPr>
              <w:numPr>
                <w:ilvl w:val="0"/>
                <w:numId w:val="10"/>
              </w:numPr>
              <w:rPr>
                <w:b/>
                <w:bCs/>
              </w:rPr>
            </w:pPr>
          </w:p>
        </w:tc>
        <w:tc>
          <w:tcPr>
            <w:tcW w:w="4110" w:type="dxa"/>
            <w:shd w:val="clear" w:color="auto" w:fill="D9E2F3" w:themeFill="accent1" w:themeFillTint="33"/>
          </w:tcPr>
          <w:p w14:paraId="31AB376A" w14:textId="639A8870" w:rsidR="009074CD" w:rsidRPr="007B128D" w:rsidRDefault="009074CD" w:rsidP="009074CD">
            <w:r w:rsidRPr="00666701">
              <w:t>Praat of handelt niet voor zijn beurt.</w:t>
            </w:r>
          </w:p>
        </w:tc>
        <w:tc>
          <w:tcPr>
            <w:tcW w:w="6521" w:type="dxa"/>
            <w:shd w:val="clear" w:color="auto" w:fill="D9E2F3" w:themeFill="accent1" w:themeFillTint="33"/>
          </w:tcPr>
          <w:p w14:paraId="4F7622AA" w14:textId="77777777" w:rsidR="00211FD7" w:rsidRPr="00211FD7" w:rsidRDefault="00211FD7" w:rsidP="00211FD7">
            <w:pPr>
              <w:rPr>
                <w:i/>
                <w:iCs/>
                <w:color w:val="808080" w:themeColor="background1" w:themeShade="80"/>
                <w:sz w:val="16"/>
                <w:szCs w:val="16"/>
              </w:rPr>
            </w:pPr>
            <w:bookmarkStart w:id="3" w:name="OLE_LINK1"/>
            <w:bookmarkStart w:id="4" w:name="OLE_LINK2"/>
            <w:r w:rsidRPr="00211FD7">
              <w:rPr>
                <w:i/>
                <w:iCs/>
                <w:color w:val="808080" w:themeColor="background1" w:themeShade="80"/>
                <w:sz w:val="16"/>
                <w:szCs w:val="16"/>
              </w:rPr>
              <w:t>Het kind valt anderen niet in de rede, maar laat deze uitpraten. Het wacht op zijn beurt als het iets moet doen.</w:t>
            </w:r>
            <w:r w:rsidRPr="00211FD7">
              <w:rPr>
                <w:i/>
                <w:iCs/>
                <w:color w:val="808080" w:themeColor="background1" w:themeShade="80"/>
                <w:sz w:val="16"/>
                <w:szCs w:val="16"/>
              </w:rPr>
              <w:br/>
              <w:t>Signalen kunnen zijn:</w:t>
            </w:r>
          </w:p>
          <w:p w14:paraId="021CB7F1" w14:textId="77777777" w:rsidR="00211FD7" w:rsidRPr="00211FD7" w:rsidRDefault="00211FD7" w:rsidP="006411DE">
            <w:pPr>
              <w:numPr>
                <w:ilvl w:val="0"/>
                <w:numId w:val="18"/>
              </w:numPr>
              <w:rPr>
                <w:i/>
                <w:iCs/>
                <w:color w:val="808080" w:themeColor="background1" w:themeShade="80"/>
                <w:sz w:val="16"/>
                <w:szCs w:val="16"/>
              </w:rPr>
            </w:pPr>
            <w:r w:rsidRPr="00211FD7">
              <w:rPr>
                <w:i/>
                <w:iCs/>
                <w:color w:val="808080" w:themeColor="background1" w:themeShade="80"/>
                <w:sz w:val="16"/>
                <w:szCs w:val="16"/>
              </w:rPr>
              <w:t>vinger opsteken en geen geluid maken;</w:t>
            </w:r>
          </w:p>
          <w:p w14:paraId="22C94669" w14:textId="77777777" w:rsidR="00211FD7" w:rsidRPr="00211FD7" w:rsidRDefault="00211FD7" w:rsidP="006411DE">
            <w:pPr>
              <w:numPr>
                <w:ilvl w:val="0"/>
                <w:numId w:val="18"/>
              </w:numPr>
              <w:rPr>
                <w:i/>
                <w:iCs/>
                <w:color w:val="808080" w:themeColor="background1" w:themeShade="80"/>
                <w:sz w:val="16"/>
                <w:szCs w:val="16"/>
              </w:rPr>
            </w:pPr>
            <w:r w:rsidRPr="00211FD7">
              <w:rPr>
                <w:i/>
                <w:iCs/>
                <w:color w:val="808080" w:themeColor="background1" w:themeShade="80"/>
                <w:sz w:val="16"/>
                <w:szCs w:val="16"/>
              </w:rPr>
              <w:t>rustig wachten tot het aan de beurt is;</w:t>
            </w:r>
          </w:p>
          <w:p w14:paraId="60E7DBF0" w14:textId="77777777" w:rsidR="00211FD7" w:rsidRDefault="00211FD7" w:rsidP="006411DE">
            <w:pPr>
              <w:numPr>
                <w:ilvl w:val="0"/>
                <w:numId w:val="18"/>
              </w:numPr>
              <w:rPr>
                <w:i/>
                <w:iCs/>
                <w:color w:val="808080" w:themeColor="background1" w:themeShade="80"/>
                <w:sz w:val="16"/>
                <w:szCs w:val="16"/>
              </w:rPr>
            </w:pPr>
            <w:r w:rsidRPr="00211FD7">
              <w:rPr>
                <w:i/>
                <w:iCs/>
                <w:color w:val="808080" w:themeColor="background1" w:themeShade="80"/>
                <w:sz w:val="16"/>
                <w:szCs w:val="16"/>
              </w:rPr>
              <w:t>oogcontact maken voor het gaat praten of iets gaat doen;</w:t>
            </w:r>
          </w:p>
          <w:p w14:paraId="1079B09B" w14:textId="518B1D17" w:rsidR="009074CD" w:rsidRPr="00211FD7" w:rsidRDefault="00211FD7" w:rsidP="006411DE">
            <w:pPr>
              <w:numPr>
                <w:ilvl w:val="0"/>
                <w:numId w:val="18"/>
              </w:numPr>
              <w:rPr>
                <w:i/>
                <w:iCs/>
                <w:color w:val="808080" w:themeColor="background1" w:themeShade="80"/>
                <w:sz w:val="16"/>
                <w:szCs w:val="16"/>
              </w:rPr>
            </w:pPr>
            <w:r w:rsidRPr="00211FD7">
              <w:rPr>
                <w:i/>
                <w:iCs/>
                <w:color w:val="808080" w:themeColor="background1" w:themeShade="80"/>
                <w:sz w:val="16"/>
                <w:szCs w:val="16"/>
              </w:rPr>
              <w:t>niet door het gesprek van een ander kind heen praten.</w:t>
            </w:r>
            <w:bookmarkEnd w:id="3"/>
            <w:bookmarkEnd w:id="4"/>
          </w:p>
        </w:tc>
        <w:tc>
          <w:tcPr>
            <w:tcW w:w="519" w:type="dxa"/>
            <w:shd w:val="clear" w:color="auto" w:fill="D9E2F3" w:themeFill="accent1" w:themeFillTint="33"/>
          </w:tcPr>
          <w:p w14:paraId="2778EEA5" w14:textId="3E467094"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shd w:val="clear" w:color="auto" w:fill="D9E2F3" w:themeFill="accent1" w:themeFillTint="33"/>
          </w:tcPr>
          <w:p w14:paraId="6567FC97" w14:textId="2F59A8D8"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shd w:val="clear" w:color="auto" w:fill="D9E2F3" w:themeFill="accent1" w:themeFillTint="33"/>
          </w:tcPr>
          <w:p w14:paraId="61522616" w14:textId="1DAF4076"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shd w:val="clear" w:color="auto" w:fill="D9E2F3" w:themeFill="accent1" w:themeFillTint="33"/>
          </w:tcPr>
          <w:p w14:paraId="278C1626" w14:textId="6748A81C"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9074CD" w:rsidRPr="007B128D" w14:paraId="045DAD6C" w14:textId="77777777" w:rsidTr="00C51A98">
        <w:tc>
          <w:tcPr>
            <w:tcW w:w="988" w:type="dxa"/>
            <w:shd w:val="clear" w:color="auto" w:fill="auto"/>
          </w:tcPr>
          <w:p w14:paraId="149FB20A" w14:textId="77777777" w:rsidR="009074CD" w:rsidRPr="007B128D" w:rsidRDefault="009074CD" w:rsidP="006411DE">
            <w:pPr>
              <w:numPr>
                <w:ilvl w:val="0"/>
                <w:numId w:val="10"/>
              </w:numPr>
              <w:rPr>
                <w:b/>
                <w:bCs/>
              </w:rPr>
            </w:pPr>
          </w:p>
        </w:tc>
        <w:tc>
          <w:tcPr>
            <w:tcW w:w="4110" w:type="dxa"/>
            <w:shd w:val="clear" w:color="auto" w:fill="auto"/>
          </w:tcPr>
          <w:p w14:paraId="4D7DE3A0" w14:textId="4F17C0D3" w:rsidR="009074CD" w:rsidRPr="007B128D" w:rsidRDefault="009074CD" w:rsidP="009074CD">
            <w:r w:rsidRPr="00977225">
              <w:t>Denkt na voor het iets onderneemt, heeft controle over eigen gedrag.</w:t>
            </w:r>
          </w:p>
        </w:tc>
        <w:tc>
          <w:tcPr>
            <w:tcW w:w="6521" w:type="dxa"/>
            <w:shd w:val="clear" w:color="auto" w:fill="auto"/>
          </w:tcPr>
          <w:p w14:paraId="63B09C07" w14:textId="77777777" w:rsidR="009A262B" w:rsidRPr="009A262B" w:rsidRDefault="009A262B" w:rsidP="009A262B">
            <w:pPr>
              <w:rPr>
                <w:i/>
                <w:iCs/>
                <w:color w:val="808080" w:themeColor="background1" w:themeShade="80"/>
                <w:sz w:val="16"/>
                <w:szCs w:val="16"/>
              </w:rPr>
            </w:pPr>
            <w:r w:rsidRPr="009A262B">
              <w:rPr>
                <w:i/>
                <w:iCs/>
                <w:color w:val="808080" w:themeColor="background1" w:themeShade="80"/>
                <w:sz w:val="16"/>
                <w:szCs w:val="16"/>
              </w:rPr>
              <w:t xml:space="preserve">Het kind handelt nadenkend. Het verkeert zelden in een gevaarlijke situatie en zoekt zulke situaties niet op. </w:t>
            </w:r>
            <w:r w:rsidRPr="009A262B">
              <w:rPr>
                <w:i/>
                <w:iCs/>
                <w:color w:val="808080" w:themeColor="background1" w:themeShade="80"/>
                <w:sz w:val="16"/>
                <w:szCs w:val="16"/>
              </w:rPr>
              <w:br/>
              <w:t>Signalen kunnen zijn:</w:t>
            </w:r>
          </w:p>
          <w:p w14:paraId="095E94B5" w14:textId="77777777" w:rsidR="009A262B" w:rsidRPr="009A262B" w:rsidRDefault="009A262B" w:rsidP="006411DE">
            <w:pPr>
              <w:numPr>
                <w:ilvl w:val="0"/>
                <w:numId w:val="19"/>
              </w:numPr>
              <w:rPr>
                <w:i/>
                <w:iCs/>
                <w:color w:val="808080" w:themeColor="background1" w:themeShade="80"/>
                <w:sz w:val="16"/>
                <w:szCs w:val="16"/>
              </w:rPr>
            </w:pPr>
            <w:r w:rsidRPr="009A262B">
              <w:rPr>
                <w:i/>
                <w:iCs/>
                <w:color w:val="808080" w:themeColor="background1" w:themeShade="80"/>
                <w:sz w:val="16"/>
                <w:szCs w:val="16"/>
              </w:rPr>
              <w:lastRenderedPageBreak/>
              <w:t>zelden betrokken zijn bij een conflictsituatie;</w:t>
            </w:r>
          </w:p>
          <w:p w14:paraId="0C7BA745" w14:textId="77777777" w:rsidR="009A262B" w:rsidRPr="009A262B" w:rsidRDefault="009A262B" w:rsidP="006411DE">
            <w:pPr>
              <w:numPr>
                <w:ilvl w:val="0"/>
                <w:numId w:val="19"/>
              </w:numPr>
              <w:rPr>
                <w:i/>
                <w:iCs/>
                <w:color w:val="808080" w:themeColor="background1" w:themeShade="80"/>
                <w:sz w:val="16"/>
                <w:szCs w:val="16"/>
              </w:rPr>
            </w:pPr>
            <w:r w:rsidRPr="009A262B">
              <w:rPr>
                <w:i/>
                <w:iCs/>
                <w:color w:val="808080" w:themeColor="background1" w:themeShade="80"/>
                <w:sz w:val="16"/>
                <w:szCs w:val="16"/>
              </w:rPr>
              <w:t>weten waar zijn spullen zijn en ze makkelijk kunnen vinden;</w:t>
            </w:r>
          </w:p>
          <w:p w14:paraId="7D176294" w14:textId="77777777" w:rsidR="009A262B" w:rsidRDefault="009A262B" w:rsidP="006411DE">
            <w:pPr>
              <w:numPr>
                <w:ilvl w:val="0"/>
                <w:numId w:val="19"/>
              </w:numPr>
              <w:rPr>
                <w:i/>
                <w:iCs/>
                <w:color w:val="808080" w:themeColor="background1" w:themeShade="80"/>
                <w:sz w:val="16"/>
                <w:szCs w:val="16"/>
              </w:rPr>
            </w:pPr>
            <w:r w:rsidRPr="009A262B">
              <w:rPr>
                <w:i/>
                <w:iCs/>
                <w:color w:val="808080" w:themeColor="background1" w:themeShade="80"/>
                <w:sz w:val="16"/>
                <w:szCs w:val="16"/>
              </w:rPr>
              <w:t>goed kunnen ordenen (bijvoorbeeld tijdens opruimen);</w:t>
            </w:r>
          </w:p>
          <w:p w14:paraId="71926197" w14:textId="41C6A792" w:rsidR="009074CD" w:rsidRPr="009A262B" w:rsidRDefault="009A262B" w:rsidP="006411DE">
            <w:pPr>
              <w:numPr>
                <w:ilvl w:val="0"/>
                <w:numId w:val="19"/>
              </w:numPr>
              <w:rPr>
                <w:i/>
                <w:iCs/>
                <w:color w:val="808080" w:themeColor="background1" w:themeShade="80"/>
                <w:sz w:val="16"/>
                <w:szCs w:val="16"/>
              </w:rPr>
            </w:pPr>
            <w:r w:rsidRPr="009A262B">
              <w:rPr>
                <w:i/>
                <w:iCs/>
                <w:color w:val="808080" w:themeColor="background1" w:themeShade="80"/>
                <w:sz w:val="16"/>
                <w:szCs w:val="16"/>
              </w:rPr>
              <w:t>even stilstaan, niets zeggen of even staren voordat het iets doet.</w:t>
            </w:r>
          </w:p>
        </w:tc>
        <w:tc>
          <w:tcPr>
            <w:tcW w:w="519" w:type="dxa"/>
            <w:shd w:val="clear" w:color="auto" w:fill="auto"/>
          </w:tcPr>
          <w:p w14:paraId="17B6D059" w14:textId="108CD58D" w:rsidR="009074CD" w:rsidRPr="007B128D" w:rsidRDefault="009074CD" w:rsidP="009074CD">
            <w:r w:rsidRPr="007B128D">
              <w:lastRenderedPageBreak/>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shd w:val="clear" w:color="auto" w:fill="auto"/>
          </w:tcPr>
          <w:p w14:paraId="5B63AEC9" w14:textId="05E946F0"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shd w:val="clear" w:color="auto" w:fill="auto"/>
          </w:tcPr>
          <w:p w14:paraId="1A3547AA" w14:textId="615307F4"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shd w:val="clear" w:color="auto" w:fill="auto"/>
          </w:tcPr>
          <w:p w14:paraId="090AF4CA" w14:textId="49650045"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9074CD" w:rsidRPr="007B128D" w14:paraId="4607B560" w14:textId="77777777" w:rsidTr="00C51A98">
        <w:tc>
          <w:tcPr>
            <w:tcW w:w="988" w:type="dxa"/>
            <w:shd w:val="clear" w:color="auto" w:fill="D9E2F3" w:themeFill="accent1" w:themeFillTint="33"/>
          </w:tcPr>
          <w:p w14:paraId="18D2B904" w14:textId="77777777" w:rsidR="009074CD" w:rsidRPr="007B128D" w:rsidRDefault="009074CD" w:rsidP="006411DE">
            <w:pPr>
              <w:numPr>
                <w:ilvl w:val="0"/>
                <w:numId w:val="10"/>
              </w:numPr>
              <w:rPr>
                <w:b/>
                <w:bCs/>
              </w:rPr>
            </w:pPr>
          </w:p>
        </w:tc>
        <w:tc>
          <w:tcPr>
            <w:tcW w:w="4110" w:type="dxa"/>
            <w:shd w:val="clear" w:color="auto" w:fill="D9E2F3" w:themeFill="accent1" w:themeFillTint="33"/>
          </w:tcPr>
          <w:p w14:paraId="67108B71" w14:textId="6A84D03A" w:rsidR="009074CD" w:rsidRPr="007B128D" w:rsidRDefault="009074CD" w:rsidP="009074CD">
            <w:r w:rsidRPr="001900BF">
              <w:t>Eist weinig aandacht op.</w:t>
            </w:r>
          </w:p>
        </w:tc>
        <w:tc>
          <w:tcPr>
            <w:tcW w:w="6521" w:type="dxa"/>
            <w:shd w:val="clear" w:color="auto" w:fill="D9E2F3" w:themeFill="accent1" w:themeFillTint="33"/>
          </w:tcPr>
          <w:p w14:paraId="399F32AC" w14:textId="77777777" w:rsidR="000E25F1" w:rsidRPr="000E25F1" w:rsidRDefault="000E25F1" w:rsidP="000E25F1">
            <w:pPr>
              <w:rPr>
                <w:i/>
                <w:iCs/>
                <w:color w:val="808080" w:themeColor="background1" w:themeShade="80"/>
                <w:sz w:val="16"/>
                <w:szCs w:val="16"/>
              </w:rPr>
            </w:pPr>
            <w:r w:rsidRPr="000E25F1">
              <w:rPr>
                <w:i/>
                <w:iCs/>
                <w:color w:val="808080" w:themeColor="background1" w:themeShade="80"/>
                <w:sz w:val="16"/>
                <w:szCs w:val="16"/>
              </w:rPr>
              <w:t>Het kind gedraagt zich meestal rustig en dringt zich niet op aan anderen.</w:t>
            </w:r>
            <w:r w:rsidRPr="000E25F1">
              <w:rPr>
                <w:i/>
                <w:iCs/>
                <w:color w:val="808080" w:themeColor="background1" w:themeShade="80"/>
                <w:sz w:val="16"/>
                <w:szCs w:val="16"/>
              </w:rPr>
              <w:br/>
              <w:t>Signaal kan zijn:</w:t>
            </w:r>
          </w:p>
          <w:p w14:paraId="2B67CD06" w14:textId="77777777" w:rsidR="000E25F1" w:rsidRPr="000E25F1" w:rsidRDefault="000E25F1" w:rsidP="006411DE">
            <w:pPr>
              <w:numPr>
                <w:ilvl w:val="0"/>
                <w:numId w:val="20"/>
              </w:numPr>
              <w:rPr>
                <w:i/>
                <w:iCs/>
                <w:color w:val="808080" w:themeColor="background1" w:themeShade="80"/>
                <w:sz w:val="16"/>
                <w:szCs w:val="16"/>
              </w:rPr>
            </w:pPr>
            <w:r w:rsidRPr="000E25F1">
              <w:rPr>
                <w:i/>
                <w:iCs/>
                <w:color w:val="808080" w:themeColor="background1" w:themeShade="80"/>
                <w:sz w:val="16"/>
                <w:szCs w:val="16"/>
              </w:rPr>
              <w:t>de beurt afwachten;</w:t>
            </w:r>
          </w:p>
          <w:p w14:paraId="48311F2B" w14:textId="77777777" w:rsidR="000E25F1" w:rsidRPr="000E25F1" w:rsidRDefault="000E25F1" w:rsidP="006411DE">
            <w:pPr>
              <w:numPr>
                <w:ilvl w:val="0"/>
                <w:numId w:val="20"/>
              </w:numPr>
              <w:rPr>
                <w:i/>
                <w:iCs/>
                <w:color w:val="808080" w:themeColor="background1" w:themeShade="80"/>
                <w:sz w:val="16"/>
                <w:szCs w:val="16"/>
              </w:rPr>
            </w:pPr>
            <w:r w:rsidRPr="000E25F1">
              <w:rPr>
                <w:i/>
                <w:iCs/>
                <w:color w:val="808080" w:themeColor="background1" w:themeShade="80"/>
                <w:sz w:val="16"/>
                <w:szCs w:val="16"/>
              </w:rPr>
              <w:t>zijn eigen gang gaan;</w:t>
            </w:r>
          </w:p>
          <w:p w14:paraId="1F85931C" w14:textId="77777777" w:rsidR="000E25F1" w:rsidRPr="000E25F1" w:rsidRDefault="000E25F1" w:rsidP="006411DE">
            <w:pPr>
              <w:numPr>
                <w:ilvl w:val="0"/>
                <w:numId w:val="20"/>
              </w:numPr>
              <w:rPr>
                <w:i/>
                <w:iCs/>
                <w:color w:val="808080" w:themeColor="background1" w:themeShade="80"/>
                <w:sz w:val="16"/>
                <w:szCs w:val="16"/>
              </w:rPr>
            </w:pPr>
            <w:r w:rsidRPr="000E25F1">
              <w:rPr>
                <w:i/>
                <w:iCs/>
                <w:color w:val="808080" w:themeColor="background1" w:themeShade="80"/>
                <w:sz w:val="16"/>
                <w:szCs w:val="16"/>
              </w:rPr>
              <w:t>doet weinig een beroep op anderen.</w:t>
            </w:r>
          </w:p>
          <w:p w14:paraId="62694E85" w14:textId="77777777" w:rsidR="000E25F1" w:rsidRPr="000E25F1" w:rsidRDefault="000E25F1" w:rsidP="000E25F1">
            <w:pPr>
              <w:rPr>
                <w:i/>
                <w:iCs/>
                <w:color w:val="808080" w:themeColor="background1" w:themeShade="80"/>
                <w:sz w:val="16"/>
                <w:szCs w:val="16"/>
              </w:rPr>
            </w:pPr>
          </w:p>
          <w:p w14:paraId="00C268B6" w14:textId="7CF62ABD" w:rsidR="009074CD" w:rsidRPr="002A369E" w:rsidRDefault="000E25F1" w:rsidP="000E25F1">
            <w:pPr>
              <w:rPr>
                <w:i/>
                <w:iCs/>
                <w:color w:val="808080" w:themeColor="background1" w:themeShade="80"/>
                <w:sz w:val="16"/>
                <w:szCs w:val="16"/>
              </w:rPr>
            </w:pPr>
            <w:r w:rsidRPr="000E25F1">
              <w:rPr>
                <w:i/>
                <w:iCs/>
                <w:color w:val="808080" w:themeColor="background1" w:themeShade="80"/>
                <w:sz w:val="16"/>
                <w:szCs w:val="16"/>
              </w:rPr>
              <w:t xml:space="preserve">Kinderen die </w:t>
            </w:r>
            <w:r w:rsidRPr="000E25F1">
              <w:rPr>
                <w:b/>
                <w:i/>
                <w:iCs/>
                <w:color w:val="808080" w:themeColor="background1" w:themeShade="80"/>
                <w:sz w:val="16"/>
                <w:szCs w:val="16"/>
              </w:rPr>
              <w:t>veel</w:t>
            </w:r>
            <w:r w:rsidRPr="000E25F1">
              <w:rPr>
                <w:i/>
                <w:iCs/>
                <w:color w:val="808080" w:themeColor="background1" w:themeShade="80"/>
                <w:sz w:val="16"/>
                <w:szCs w:val="16"/>
              </w:rPr>
              <w:t xml:space="preserve"> aandacht opeisen, dringen vaak dicht op de volwassene (leerkracht/begeleider) aan, dringen voor, duwen met </w:t>
            </w:r>
            <w:proofErr w:type="spellStart"/>
            <w:r w:rsidRPr="000E25F1">
              <w:rPr>
                <w:i/>
                <w:iCs/>
                <w:color w:val="808080" w:themeColor="background1" w:themeShade="80"/>
                <w:sz w:val="16"/>
                <w:szCs w:val="16"/>
              </w:rPr>
              <w:t>ellebogen</w:t>
            </w:r>
            <w:proofErr w:type="spellEnd"/>
            <w:r w:rsidRPr="000E25F1">
              <w:rPr>
                <w:i/>
                <w:iCs/>
                <w:color w:val="808080" w:themeColor="background1" w:themeShade="80"/>
                <w:sz w:val="16"/>
                <w:szCs w:val="16"/>
              </w:rPr>
              <w:t xml:space="preserve"> anderen weg, of roepen om aandacht.</w:t>
            </w:r>
          </w:p>
        </w:tc>
        <w:tc>
          <w:tcPr>
            <w:tcW w:w="519" w:type="dxa"/>
            <w:shd w:val="clear" w:color="auto" w:fill="D9E2F3" w:themeFill="accent1" w:themeFillTint="33"/>
          </w:tcPr>
          <w:p w14:paraId="3D37CEDB" w14:textId="14B5A9B5"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shd w:val="clear" w:color="auto" w:fill="D9E2F3" w:themeFill="accent1" w:themeFillTint="33"/>
          </w:tcPr>
          <w:p w14:paraId="21077F01" w14:textId="183C3C34"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shd w:val="clear" w:color="auto" w:fill="D9E2F3" w:themeFill="accent1" w:themeFillTint="33"/>
          </w:tcPr>
          <w:p w14:paraId="37A00754" w14:textId="59DE5A40"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shd w:val="clear" w:color="auto" w:fill="D9E2F3" w:themeFill="accent1" w:themeFillTint="33"/>
          </w:tcPr>
          <w:p w14:paraId="114603AD" w14:textId="42392E67"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9074CD" w:rsidRPr="007B128D" w14:paraId="26868A52" w14:textId="77777777" w:rsidTr="00C51A98">
        <w:tc>
          <w:tcPr>
            <w:tcW w:w="988" w:type="dxa"/>
            <w:tcBorders>
              <w:left w:val="single" w:sz="4" w:space="0" w:color="4472C4" w:themeColor="accent1"/>
            </w:tcBorders>
            <w:shd w:val="clear" w:color="auto" w:fill="auto"/>
          </w:tcPr>
          <w:p w14:paraId="6C50192A" w14:textId="25390508" w:rsidR="009074CD" w:rsidRPr="00C6075B" w:rsidRDefault="009074CD" w:rsidP="006411DE">
            <w:pPr>
              <w:pStyle w:val="Lijstalinea"/>
              <w:numPr>
                <w:ilvl w:val="0"/>
                <w:numId w:val="10"/>
              </w:numPr>
              <w:rPr>
                <w:b/>
                <w:bCs/>
              </w:rPr>
            </w:pPr>
          </w:p>
        </w:tc>
        <w:tc>
          <w:tcPr>
            <w:tcW w:w="4110" w:type="dxa"/>
            <w:tcBorders>
              <w:left w:val="single" w:sz="4" w:space="0" w:color="4472C4" w:themeColor="accent1"/>
            </w:tcBorders>
            <w:shd w:val="clear" w:color="auto" w:fill="auto"/>
          </w:tcPr>
          <w:p w14:paraId="57E25A77" w14:textId="0D077914" w:rsidR="009074CD" w:rsidRPr="00750EBD" w:rsidRDefault="009074CD" w:rsidP="009074CD">
            <w:r w:rsidRPr="00B67DDB">
              <w:t>Houdt zich aan de regels.</w:t>
            </w:r>
          </w:p>
        </w:tc>
        <w:tc>
          <w:tcPr>
            <w:tcW w:w="6521" w:type="dxa"/>
            <w:tcBorders>
              <w:left w:val="single" w:sz="4" w:space="0" w:color="4472C4" w:themeColor="accent1"/>
            </w:tcBorders>
            <w:shd w:val="clear" w:color="auto" w:fill="auto"/>
          </w:tcPr>
          <w:p w14:paraId="27750A66" w14:textId="77777777" w:rsidR="00E9652C" w:rsidRPr="00E9652C" w:rsidRDefault="00E9652C" w:rsidP="00E9652C">
            <w:pPr>
              <w:rPr>
                <w:i/>
                <w:iCs/>
                <w:color w:val="808080" w:themeColor="background1" w:themeShade="80"/>
                <w:sz w:val="16"/>
                <w:szCs w:val="16"/>
              </w:rPr>
            </w:pPr>
            <w:r w:rsidRPr="00E9652C">
              <w:rPr>
                <w:i/>
                <w:iCs/>
                <w:color w:val="808080" w:themeColor="background1" w:themeShade="80"/>
                <w:sz w:val="16"/>
                <w:szCs w:val="16"/>
              </w:rPr>
              <w:t xml:space="preserve">Het kind houdt zich normaal gesproken aan de binnen de groep/situatie geldende regels. Heeft weinig correctie nodig. </w:t>
            </w:r>
            <w:r w:rsidRPr="00E9652C">
              <w:rPr>
                <w:i/>
                <w:iCs/>
                <w:color w:val="808080" w:themeColor="background1" w:themeShade="80"/>
                <w:sz w:val="16"/>
                <w:szCs w:val="16"/>
              </w:rPr>
              <w:br/>
              <w:t>Signalen kunnen zijn:</w:t>
            </w:r>
          </w:p>
          <w:p w14:paraId="501CB934" w14:textId="77777777" w:rsidR="00E9652C" w:rsidRPr="00E9652C" w:rsidRDefault="00E9652C" w:rsidP="006411DE">
            <w:pPr>
              <w:numPr>
                <w:ilvl w:val="0"/>
                <w:numId w:val="20"/>
              </w:numPr>
              <w:rPr>
                <w:i/>
                <w:iCs/>
                <w:color w:val="808080" w:themeColor="background1" w:themeShade="80"/>
                <w:sz w:val="16"/>
                <w:szCs w:val="16"/>
              </w:rPr>
            </w:pPr>
            <w:r w:rsidRPr="00E9652C">
              <w:rPr>
                <w:i/>
                <w:iCs/>
                <w:color w:val="808080" w:themeColor="background1" w:themeShade="80"/>
                <w:sz w:val="16"/>
                <w:szCs w:val="16"/>
              </w:rPr>
              <w:t>op de beurt wachten;</w:t>
            </w:r>
          </w:p>
          <w:p w14:paraId="78F9EB09" w14:textId="77777777" w:rsidR="00E9652C" w:rsidRPr="00E9652C" w:rsidRDefault="00E9652C" w:rsidP="006411DE">
            <w:pPr>
              <w:numPr>
                <w:ilvl w:val="0"/>
                <w:numId w:val="20"/>
              </w:numPr>
              <w:rPr>
                <w:i/>
                <w:iCs/>
                <w:color w:val="808080" w:themeColor="background1" w:themeShade="80"/>
                <w:sz w:val="16"/>
                <w:szCs w:val="16"/>
              </w:rPr>
            </w:pPr>
            <w:r w:rsidRPr="00E9652C">
              <w:rPr>
                <w:i/>
                <w:iCs/>
                <w:color w:val="808080" w:themeColor="background1" w:themeShade="80"/>
                <w:sz w:val="16"/>
                <w:szCs w:val="16"/>
              </w:rPr>
              <w:t xml:space="preserve">snel gehoorzaam reageren (opruimen, armen over elkaar zitten, stil zijn); </w:t>
            </w:r>
          </w:p>
          <w:p w14:paraId="5A5E80D6" w14:textId="77777777" w:rsidR="00E9652C" w:rsidRDefault="00E9652C" w:rsidP="006411DE">
            <w:pPr>
              <w:numPr>
                <w:ilvl w:val="0"/>
                <w:numId w:val="20"/>
              </w:numPr>
              <w:rPr>
                <w:i/>
                <w:iCs/>
                <w:color w:val="808080" w:themeColor="background1" w:themeShade="80"/>
                <w:sz w:val="16"/>
                <w:szCs w:val="16"/>
              </w:rPr>
            </w:pPr>
            <w:r w:rsidRPr="00E9652C">
              <w:rPr>
                <w:i/>
                <w:iCs/>
                <w:color w:val="808080" w:themeColor="background1" w:themeShade="80"/>
                <w:sz w:val="16"/>
                <w:szCs w:val="16"/>
              </w:rPr>
              <w:t xml:space="preserve">weinig klachten van leeftijdsgenoten over verstoring van regels; </w:t>
            </w:r>
          </w:p>
          <w:p w14:paraId="21B56AF6" w14:textId="321B3F77" w:rsidR="009074CD" w:rsidRPr="00E9652C" w:rsidRDefault="00E9652C" w:rsidP="006411DE">
            <w:pPr>
              <w:numPr>
                <w:ilvl w:val="0"/>
                <w:numId w:val="20"/>
              </w:numPr>
              <w:rPr>
                <w:i/>
                <w:iCs/>
                <w:color w:val="808080" w:themeColor="background1" w:themeShade="80"/>
                <w:sz w:val="16"/>
                <w:szCs w:val="16"/>
              </w:rPr>
            </w:pPr>
            <w:r w:rsidRPr="00E9652C">
              <w:rPr>
                <w:i/>
                <w:iCs/>
                <w:color w:val="808080" w:themeColor="background1" w:themeShade="80"/>
                <w:sz w:val="16"/>
                <w:szCs w:val="16"/>
              </w:rPr>
              <w:t>stil kunnen zitten.</w:t>
            </w:r>
          </w:p>
        </w:tc>
        <w:tc>
          <w:tcPr>
            <w:tcW w:w="519" w:type="dxa"/>
            <w:tcBorders>
              <w:left w:val="single" w:sz="4" w:space="0" w:color="4472C4" w:themeColor="accent1"/>
            </w:tcBorders>
            <w:shd w:val="clear" w:color="auto" w:fill="auto"/>
          </w:tcPr>
          <w:p w14:paraId="47D53024" w14:textId="304A8A6D"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tcBorders>
              <w:left w:val="single" w:sz="4" w:space="0" w:color="4472C4" w:themeColor="accent1"/>
            </w:tcBorders>
            <w:shd w:val="clear" w:color="auto" w:fill="auto"/>
          </w:tcPr>
          <w:p w14:paraId="58A4A793" w14:textId="36AD31AB"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tcBorders>
              <w:left w:val="single" w:sz="4" w:space="0" w:color="4472C4" w:themeColor="accent1"/>
            </w:tcBorders>
            <w:shd w:val="clear" w:color="auto" w:fill="auto"/>
          </w:tcPr>
          <w:p w14:paraId="3FBD8BB8" w14:textId="2D573E32"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tcBorders>
              <w:left w:val="single" w:sz="4" w:space="0" w:color="4472C4" w:themeColor="accent1"/>
              <w:right w:val="single" w:sz="4" w:space="0" w:color="4472C4" w:themeColor="accent1"/>
            </w:tcBorders>
            <w:shd w:val="clear" w:color="auto" w:fill="auto"/>
          </w:tcPr>
          <w:p w14:paraId="65A5D919" w14:textId="06F9CC2D"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9074CD" w:rsidRPr="007B128D" w14:paraId="71E93B38" w14:textId="77777777" w:rsidTr="00C51A98">
        <w:tc>
          <w:tcPr>
            <w:tcW w:w="988" w:type="dxa"/>
            <w:tcBorders>
              <w:left w:val="single" w:sz="4" w:space="0" w:color="4472C4" w:themeColor="accent1"/>
            </w:tcBorders>
            <w:shd w:val="clear" w:color="auto" w:fill="D9E2F3" w:themeFill="accent1" w:themeFillTint="33"/>
          </w:tcPr>
          <w:p w14:paraId="12753765" w14:textId="7C1226D0" w:rsidR="009074CD" w:rsidRPr="007B128D" w:rsidRDefault="009074CD" w:rsidP="009074CD">
            <w:pPr>
              <w:rPr>
                <w:b/>
                <w:bCs/>
              </w:rPr>
            </w:pPr>
          </w:p>
        </w:tc>
        <w:tc>
          <w:tcPr>
            <w:tcW w:w="4110" w:type="dxa"/>
            <w:tcBorders>
              <w:left w:val="single" w:sz="4" w:space="0" w:color="4472C4" w:themeColor="accent1"/>
            </w:tcBorders>
            <w:shd w:val="clear" w:color="auto" w:fill="D9E2F3" w:themeFill="accent1" w:themeFillTint="33"/>
          </w:tcPr>
          <w:p w14:paraId="35DADBBC" w14:textId="69C31539" w:rsidR="009074CD" w:rsidRPr="007B128D" w:rsidRDefault="009074CD" w:rsidP="009074CD">
            <w:pPr>
              <w:rPr>
                <w:b/>
                <w:bCs/>
              </w:rPr>
            </w:pPr>
          </w:p>
        </w:tc>
        <w:tc>
          <w:tcPr>
            <w:tcW w:w="6521" w:type="dxa"/>
            <w:tcBorders>
              <w:left w:val="single" w:sz="4" w:space="0" w:color="4472C4" w:themeColor="accent1"/>
            </w:tcBorders>
            <w:shd w:val="clear" w:color="auto" w:fill="D9E2F3" w:themeFill="accent1" w:themeFillTint="33"/>
          </w:tcPr>
          <w:p w14:paraId="282C7E0F" w14:textId="77777777" w:rsidR="009074CD" w:rsidRPr="002A369E" w:rsidRDefault="009074CD" w:rsidP="009074CD">
            <w:pPr>
              <w:rPr>
                <w:i/>
                <w:iCs/>
                <w:color w:val="808080" w:themeColor="background1" w:themeShade="80"/>
                <w:sz w:val="16"/>
                <w:szCs w:val="16"/>
              </w:rPr>
            </w:pPr>
          </w:p>
        </w:tc>
        <w:tc>
          <w:tcPr>
            <w:tcW w:w="519" w:type="dxa"/>
            <w:tcBorders>
              <w:left w:val="single" w:sz="4" w:space="0" w:color="4472C4" w:themeColor="accent1"/>
            </w:tcBorders>
            <w:shd w:val="clear" w:color="auto" w:fill="D9E2F3" w:themeFill="accent1" w:themeFillTint="33"/>
          </w:tcPr>
          <w:p w14:paraId="4DECD938" w14:textId="4FF2E1E7" w:rsidR="009074CD" w:rsidRPr="007B128D" w:rsidRDefault="009074CD" w:rsidP="009074CD"/>
        </w:tc>
        <w:tc>
          <w:tcPr>
            <w:tcW w:w="704" w:type="dxa"/>
            <w:tcBorders>
              <w:left w:val="single" w:sz="4" w:space="0" w:color="4472C4" w:themeColor="accent1"/>
            </w:tcBorders>
            <w:shd w:val="clear" w:color="auto" w:fill="D9E2F3" w:themeFill="accent1" w:themeFillTint="33"/>
          </w:tcPr>
          <w:p w14:paraId="12561608" w14:textId="1845FC75" w:rsidR="009074CD" w:rsidRPr="007B128D" w:rsidRDefault="009074CD" w:rsidP="009074CD"/>
        </w:tc>
        <w:tc>
          <w:tcPr>
            <w:tcW w:w="615" w:type="dxa"/>
            <w:tcBorders>
              <w:left w:val="single" w:sz="4" w:space="0" w:color="4472C4" w:themeColor="accent1"/>
            </w:tcBorders>
            <w:shd w:val="clear" w:color="auto" w:fill="D9E2F3" w:themeFill="accent1" w:themeFillTint="33"/>
          </w:tcPr>
          <w:p w14:paraId="0B97FED6" w14:textId="6B82E988" w:rsidR="009074CD" w:rsidRPr="007B128D" w:rsidRDefault="009074CD" w:rsidP="009074CD"/>
        </w:tc>
        <w:tc>
          <w:tcPr>
            <w:tcW w:w="425" w:type="dxa"/>
            <w:tcBorders>
              <w:left w:val="single" w:sz="4" w:space="0" w:color="4472C4" w:themeColor="accent1"/>
              <w:right w:val="single" w:sz="4" w:space="0" w:color="4472C4" w:themeColor="accent1"/>
            </w:tcBorders>
            <w:shd w:val="clear" w:color="auto" w:fill="D9E2F3" w:themeFill="accent1" w:themeFillTint="33"/>
          </w:tcPr>
          <w:p w14:paraId="6118079F" w14:textId="347E4752" w:rsidR="009074CD" w:rsidRPr="007B128D" w:rsidRDefault="009074CD" w:rsidP="009074CD"/>
        </w:tc>
      </w:tr>
      <w:tr w:rsidR="009074CD" w:rsidRPr="007B128D" w14:paraId="7CCB785A" w14:textId="77777777" w:rsidTr="00C51A98">
        <w:tc>
          <w:tcPr>
            <w:tcW w:w="988" w:type="dxa"/>
            <w:tcBorders>
              <w:left w:val="single" w:sz="4" w:space="0" w:color="4472C4" w:themeColor="accent1"/>
            </w:tcBorders>
            <w:shd w:val="clear" w:color="auto" w:fill="auto"/>
          </w:tcPr>
          <w:p w14:paraId="1B91D918" w14:textId="381A7CD1" w:rsidR="009074CD" w:rsidRPr="000B22CE" w:rsidRDefault="009074CD" w:rsidP="009074CD">
            <w:pPr>
              <w:rPr>
                <w:b/>
                <w:bCs/>
              </w:rPr>
            </w:pPr>
            <w:r w:rsidRPr="000B22CE">
              <w:rPr>
                <w:b/>
                <w:bCs/>
              </w:rPr>
              <w:t>IL</w:t>
            </w:r>
          </w:p>
        </w:tc>
        <w:tc>
          <w:tcPr>
            <w:tcW w:w="4110" w:type="dxa"/>
            <w:tcBorders>
              <w:left w:val="single" w:sz="4" w:space="0" w:color="4472C4" w:themeColor="accent1"/>
            </w:tcBorders>
            <w:shd w:val="clear" w:color="auto" w:fill="auto"/>
          </w:tcPr>
          <w:p w14:paraId="45422A09" w14:textId="6B3326AE" w:rsidR="009074CD" w:rsidRPr="007B128D" w:rsidRDefault="009074CD" w:rsidP="009074CD">
            <w:r>
              <w:rPr>
                <w:b/>
                <w:bCs/>
              </w:rPr>
              <w:t>Inlevingsvermogen</w:t>
            </w:r>
          </w:p>
        </w:tc>
        <w:tc>
          <w:tcPr>
            <w:tcW w:w="6521" w:type="dxa"/>
            <w:tcBorders>
              <w:left w:val="single" w:sz="4" w:space="0" w:color="4472C4" w:themeColor="accent1"/>
            </w:tcBorders>
            <w:shd w:val="clear" w:color="auto" w:fill="auto"/>
          </w:tcPr>
          <w:p w14:paraId="16537D94" w14:textId="1820604D" w:rsidR="009074CD" w:rsidRPr="002A369E" w:rsidRDefault="009074CD" w:rsidP="009074CD">
            <w:pPr>
              <w:rPr>
                <w:i/>
                <w:iCs/>
                <w:color w:val="808080" w:themeColor="background1" w:themeShade="80"/>
                <w:sz w:val="16"/>
                <w:szCs w:val="16"/>
              </w:rPr>
            </w:pPr>
          </w:p>
        </w:tc>
        <w:tc>
          <w:tcPr>
            <w:tcW w:w="519" w:type="dxa"/>
            <w:tcBorders>
              <w:left w:val="single" w:sz="4" w:space="0" w:color="4472C4" w:themeColor="accent1"/>
            </w:tcBorders>
            <w:shd w:val="clear" w:color="auto" w:fill="auto"/>
          </w:tcPr>
          <w:p w14:paraId="1C05563B" w14:textId="1E48859D" w:rsidR="009074CD" w:rsidRPr="007B128D" w:rsidRDefault="009074CD" w:rsidP="009074CD"/>
        </w:tc>
        <w:tc>
          <w:tcPr>
            <w:tcW w:w="704" w:type="dxa"/>
            <w:tcBorders>
              <w:left w:val="single" w:sz="4" w:space="0" w:color="4472C4" w:themeColor="accent1"/>
            </w:tcBorders>
            <w:shd w:val="clear" w:color="auto" w:fill="auto"/>
          </w:tcPr>
          <w:p w14:paraId="13C9E982" w14:textId="31A1911B" w:rsidR="009074CD" w:rsidRPr="007B128D" w:rsidRDefault="009074CD" w:rsidP="009074CD"/>
        </w:tc>
        <w:tc>
          <w:tcPr>
            <w:tcW w:w="615" w:type="dxa"/>
            <w:tcBorders>
              <w:left w:val="single" w:sz="4" w:space="0" w:color="4472C4" w:themeColor="accent1"/>
            </w:tcBorders>
            <w:shd w:val="clear" w:color="auto" w:fill="auto"/>
          </w:tcPr>
          <w:p w14:paraId="440FCC0F" w14:textId="2FA6EB67" w:rsidR="009074CD" w:rsidRPr="007B128D" w:rsidRDefault="009074CD" w:rsidP="009074CD"/>
        </w:tc>
        <w:tc>
          <w:tcPr>
            <w:tcW w:w="425" w:type="dxa"/>
            <w:tcBorders>
              <w:left w:val="single" w:sz="4" w:space="0" w:color="4472C4" w:themeColor="accent1"/>
              <w:right w:val="single" w:sz="4" w:space="0" w:color="4472C4" w:themeColor="accent1"/>
            </w:tcBorders>
            <w:shd w:val="clear" w:color="auto" w:fill="auto"/>
          </w:tcPr>
          <w:p w14:paraId="2D143F41" w14:textId="5F67E41C" w:rsidR="009074CD" w:rsidRPr="007B128D" w:rsidRDefault="009074CD" w:rsidP="009074CD"/>
        </w:tc>
      </w:tr>
      <w:tr w:rsidR="009074CD" w:rsidRPr="007B128D" w14:paraId="03A9055A" w14:textId="77777777" w:rsidTr="00C51A98">
        <w:tc>
          <w:tcPr>
            <w:tcW w:w="988" w:type="dxa"/>
            <w:tcBorders>
              <w:left w:val="single" w:sz="4" w:space="0" w:color="4472C4" w:themeColor="accent1"/>
            </w:tcBorders>
            <w:shd w:val="clear" w:color="auto" w:fill="D9E2F3" w:themeFill="accent1" w:themeFillTint="33"/>
          </w:tcPr>
          <w:p w14:paraId="24D50970" w14:textId="1BC944AA" w:rsidR="009074CD" w:rsidRPr="008B75FD" w:rsidRDefault="009074CD" w:rsidP="006411DE">
            <w:pPr>
              <w:pStyle w:val="Lijstalinea"/>
              <w:numPr>
                <w:ilvl w:val="0"/>
                <w:numId w:val="10"/>
              </w:numPr>
              <w:rPr>
                <w:b/>
                <w:bCs/>
              </w:rPr>
            </w:pPr>
          </w:p>
        </w:tc>
        <w:tc>
          <w:tcPr>
            <w:tcW w:w="4110" w:type="dxa"/>
            <w:tcBorders>
              <w:left w:val="single" w:sz="4" w:space="0" w:color="4472C4" w:themeColor="accent1"/>
            </w:tcBorders>
            <w:shd w:val="clear" w:color="auto" w:fill="D9E2F3" w:themeFill="accent1" w:themeFillTint="33"/>
          </w:tcPr>
          <w:p w14:paraId="1BD7C12A" w14:textId="220428E8" w:rsidR="009074CD" w:rsidRPr="007B128D" w:rsidRDefault="009074CD" w:rsidP="009074CD">
            <w:r w:rsidRPr="00336201">
              <w:t>Luistert met aandacht naar wat anderen zeggen of vertellen.</w:t>
            </w:r>
          </w:p>
        </w:tc>
        <w:tc>
          <w:tcPr>
            <w:tcW w:w="6521" w:type="dxa"/>
            <w:tcBorders>
              <w:left w:val="single" w:sz="4" w:space="0" w:color="4472C4" w:themeColor="accent1"/>
            </w:tcBorders>
            <w:shd w:val="clear" w:color="auto" w:fill="D9E2F3" w:themeFill="accent1" w:themeFillTint="33"/>
          </w:tcPr>
          <w:p w14:paraId="5C4A769A" w14:textId="77777777" w:rsidR="009F4AEF" w:rsidRPr="009F4AEF" w:rsidRDefault="009F4AEF" w:rsidP="009F4AEF">
            <w:pPr>
              <w:rPr>
                <w:i/>
                <w:iCs/>
                <w:color w:val="808080" w:themeColor="background1" w:themeShade="80"/>
                <w:sz w:val="16"/>
                <w:szCs w:val="16"/>
              </w:rPr>
            </w:pPr>
            <w:r w:rsidRPr="009F4AEF">
              <w:rPr>
                <w:i/>
                <w:iCs/>
                <w:color w:val="808080" w:themeColor="background1" w:themeShade="80"/>
                <w:sz w:val="16"/>
                <w:szCs w:val="16"/>
              </w:rPr>
              <w:t>Het kind luistert echt. Als het geheugen en begrip goed zijn, zou het kunnen navertellen of naspelen wat er gezegd wordt.</w:t>
            </w:r>
            <w:r w:rsidRPr="009F4AEF">
              <w:rPr>
                <w:i/>
                <w:iCs/>
                <w:color w:val="808080" w:themeColor="background1" w:themeShade="80"/>
                <w:sz w:val="16"/>
                <w:szCs w:val="16"/>
              </w:rPr>
              <w:br/>
              <w:t>Signalen kunnen zijn:</w:t>
            </w:r>
          </w:p>
          <w:p w14:paraId="2FB4EA0F" w14:textId="77777777" w:rsidR="009F4AEF" w:rsidRPr="009F4AEF" w:rsidRDefault="009F4AEF" w:rsidP="006411DE">
            <w:pPr>
              <w:numPr>
                <w:ilvl w:val="0"/>
                <w:numId w:val="21"/>
              </w:numPr>
              <w:rPr>
                <w:i/>
                <w:iCs/>
                <w:color w:val="808080" w:themeColor="background1" w:themeShade="80"/>
                <w:sz w:val="16"/>
                <w:szCs w:val="16"/>
              </w:rPr>
            </w:pPr>
            <w:r w:rsidRPr="009F4AEF">
              <w:rPr>
                <w:i/>
                <w:iCs/>
                <w:color w:val="808080" w:themeColor="background1" w:themeShade="80"/>
                <w:sz w:val="16"/>
                <w:szCs w:val="16"/>
              </w:rPr>
              <w:t>licht (in)gespannen lichaamshouding;</w:t>
            </w:r>
          </w:p>
          <w:p w14:paraId="4A83FB72" w14:textId="77777777" w:rsidR="009F4AEF" w:rsidRPr="009F4AEF" w:rsidRDefault="009F4AEF" w:rsidP="006411DE">
            <w:pPr>
              <w:numPr>
                <w:ilvl w:val="0"/>
                <w:numId w:val="21"/>
              </w:numPr>
              <w:rPr>
                <w:i/>
                <w:iCs/>
                <w:color w:val="808080" w:themeColor="background1" w:themeShade="80"/>
                <w:sz w:val="16"/>
                <w:szCs w:val="16"/>
              </w:rPr>
            </w:pPr>
            <w:r w:rsidRPr="009F4AEF">
              <w:rPr>
                <w:i/>
                <w:iCs/>
                <w:color w:val="808080" w:themeColor="background1" w:themeShade="80"/>
                <w:sz w:val="16"/>
                <w:szCs w:val="16"/>
              </w:rPr>
              <w:t>het hoofd toegewend houden naar de spreker;</w:t>
            </w:r>
          </w:p>
          <w:p w14:paraId="44520E85" w14:textId="77777777" w:rsidR="009F4AEF" w:rsidRPr="009F4AEF" w:rsidRDefault="009F4AEF" w:rsidP="006411DE">
            <w:pPr>
              <w:numPr>
                <w:ilvl w:val="0"/>
                <w:numId w:val="21"/>
              </w:numPr>
              <w:rPr>
                <w:i/>
                <w:iCs/>
                <w:color w:val="808080" w:themeColor="background1" w:themeShade="80"/>
                <w:sz w:val="16"/>
                <w:szCs w:val="16"/>
              </w:rPr>
            </w:pPr>
            <w:r w:rsidRPr="009F4AEF">
              <w:rPr>
                <w:i/>
                <w:iCs/>
                <w:color w:val="808080" w:themeColor="background1" w:themeShade="80"/>
                <w:sz w:val="16"/>
                <w:szCs w:val="16"/>
              </w:rPr>
              <w:t>expressie in het gezicht (lachen of verdrietig kijken);</w:t>
            </w:r>
          </w:p>
          <w:p w14:paraId="3B172A3C" w14:textId="77777777" w:rsidR="009F4AEF" w:rsidRDefault="009F4AEF" w:rsidP="006411DE">
            <w:pPr>
              <w:numPr>
                <w:ilvl w:val="0"/>
                <w:numId w:val="21"/>
              </w:numPr>
              <w:rPr>
                <w:i/>
                <w:iCs/>
                <w:color w:val="808080" w:themeColor="background1" w:themeShade="80"/>
                <w:sz w:val="16"/>
                <w:szCs w:val="16"/>
              </w:rPr>
            </w:pPr>
            <w:r w:rsidRPr="009F4AEF">
              <w:rPr>
                <w:i/>
                <w:iCs/>
                <w:color w:val="808080" w:themeColor="background1" w:themeShade="80"/>
                <w:sz w:val="16"/>
                <w:szCs w:val="16"/>
              </w:rPr>
              <w:t>knikken of schudden met het hoofd;</w:t>
            </w:r>
          </w:p>
          <w:p w14:paraId="7FA55256" w14:textId="77777777" w:rsidR="009074CD" w:rsidRDefault="009F4AEF" w:rsidP="006411DE">
            <w:pPr>
              <w:numPr>
                <w:ilvl w:val="0"/>
                <w:numId w:val="21"/>
              </w:numPr>
              <w:rPr>
                <w:i/>
                <w:iCs/>
                <w:color w:val="808080" w:themeColor="background1" w:themeShade="80"/>
                <w:sz w:val="16"/>
                <w:szCs w:val="16"/>
              </w:rPr>
            </w:pPr>
            <w:r w:rsidRPr="009F4AEF">
              <w:rPr>
                <w:i/>
                <w:iCs/>
                <w:color w:val="808080" w:themeColor="background1" w:themeShade="80"/>
                <w:sz w:val="16"/>
                <w:szCs w:val="16"/>
              </w:rPr>
              <w:t>mond bewegen.</w:t>
            </w:r>
          </w:p>
          <w:p w14:paraId="3F1A39EE" w14:textId="09C3E43A" w:rsidR="006411DE" w:rsidRPr="009F4AEF" w:rsidRDefault="006411DE" w:rsidP="006411DE">
            <w:pPr>
              <w:ind w:left="720"/>
              <w:rPr>
                <w:i/>
                <w:iCs/>
                <w:color w:val="808080" w:themeColor="background1" w:themeShade="80"/>
                <w:sz w:val="16"/>
                <w:szCs w:val="16"/>
              </w:rPr>
            </w:pPr>
          </w:p>
        </w:tc>
        <w:tc>
          <w:tcPr>
            <w:tcW w:w="519" w:type="dxa"/>
            <w:tcBorders>
              <w:left w:val="single" w:sz="4" w:space="0" w:color="4472C4" w:themeColor="accent1"/>
            </w:tcBorders>
            <w:shd w:val="clear" w:color="auto" w:fill="D9E2F3" w:themeFill="accent1" w:themeFillTint="33"/>
          </w:tcPr>
          <w:p w14:paraId="6C2D38D9" w14:textId="09BCBAD9"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tcBorders>
              <w:left w:val="single" w:sz="4" w:space="0" w:color="4472C4" w:themeColor="accent1"/>
            </w:tcBorders>
            <w:shd w:val="clear" w:color="auto" w:fill="D9E2F3" w:themeFill="accent1" w:themeFillTint="33"/>
          </w:tcPr>
          <w:p w14:paraId="1DEAD16C" w14:textId="2858C3F1"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tcBorders>
              <w:left w:val="single" w:sz="4" w:space="0" w:color="4472C4" w:themeColor="accent1"/>
            </w:tcBorders>
            <w:shd w:val="clear" w:color="auto" w:fill="D9E2F3" w:themeFill="accent1" w:themeFillTint="33"/>
          </w:tcPr>
          <w:p w14:paraId="5470E7FC" w14:textId="7061B55C"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tcBorders>
              <w:left w:val="single" w:sz="4" w:space="0" w:color="4472C4" w:themeColor="accent1"/>
              <w:right w:val="single" w:sz="4" w:space="0" w:color="4472C4" w:themeColor="accent1"/>
            </w:tcBorders>
            <w:shd w:val="clear" w:color="auto" w:fill="D9E2F3" w:themeFill="accent1" w:themeFillTint="33"/>
          </w:tcPr>
          <w:p w14:paraId="0A80A0E4" w14:textId="6F778F31"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6411DE" w:rsidRPr="007B128D" w14:paraId="137721ED" w14:textId="77777777" w:rsidTr="00C51A98">
        <w:tc>
          <w:tcPr>
            <w:tcW w:w="988" w:type="dxa"/>
            <w:tcBorders>
              <w:left w:val="single" w:sz="4" w:space="0" w:color="4472C4" w:themeColor="accent1"/>
            </w:tcBorders>
            <w:shd w:val="clear" w:color="auto" w:fill="auto"/>
          </w:tcPr>
          <w:p w14:paraId="25D0F371" w14:textId="77777777" w:rsidR="006411DE" w:rsidRPr="008B75FD" w:rsidRDefault="006411DE" w:rsidP="006411DE">
            <w:pPr>
              <w:pStyle w:val="Lijstalinea"/>
              <w:ind w:left="644"/>
              <w:rPr>
                <w:b/>
                <w:bCs/>
              </w:rPr>
            </w:pPr>
          </w:p>
        </w:tc>
        <w:tc>
          <w:tcPr>
            <w:tcW w:w="4110" w:type="dxa"/>
            <w:tcBorders>
              <w:left w:val="single" w:sz="4" w:space="0" w:color="4472C4" w:themeColor="accent1"/>
            </w:tcBorders>
            <w:shd w:val="clear" w:color="auto" w:fill="auto"/>
          </w:tcPr>
          <w:p w14:paraId="5C17F6DD" w14:textId="77777777" w:rsidR="006411DE" w:rsidRPr="0078499E" w:rsidRDefault="006411DE" w:rsidP="009074CD"/>
        </w:tc>
        <w:tc>
          <w:tcPr>
            <w:tcW w:w="6521" w:type="dxa"/>
            <w:tcBorders>
              <w:left w:val="single" w:sz="4" w:space="0" w:color="4472C4" w:themeColor="accent1"/>
            </w:tcBorders>
            <w:shd w:val="clear" w:color="auto" w:fill="auto"/>
          </w:tcPr>
          <w:p w14:paraId="1E665AB2" w14:textId="77777777" w:rsidR="006411DE" w:rsidRPr="00411AA7" w:rsidRDefault="006411DE" w:rsidP="00411AA7">
            <w:pPr>
              <w:rPr>
                <w:i/>
                <w:iCs/>
                <w:color w:val="808080" w:themeColor="background1" w:themeShade="80"/>
                <w:sz w:val="16"/>
                <w:szCs w:val="16"/>
              </w:rPr>
            </w:pPr>
          </w:p>
        </w:tc>
        <w:tc>
          <w:tcPr>
            <w:tcW w:w="519" w:type="dxa"/>
            <w:tcBorders>
              <w:left w:val="single" w:sz="4" w:space="0" w:color="4472C4" w:themeColor="accent1"/>
            </w:tcBorders>
            <w:shd w:val="clear" w:color="auto" w:fill="auto"/>
          </w:tcPr>
          <w:p w14:paraId="57B23368" w14:textId="77777777" w:rsidR="006411DE" w:rsidRPr="007B128D" w:rsidRDefault="006411DE" w:rsidP="009074CD"/>
        </w:tc>
        <w:tc>
          <w:tcPr>
            <w:tcW w:w="704" w:type="dxa"/>
            <w:tcBorders>
              <w:left w:val="single" w:sz="4" w:space="0" w:color="4472C4" w:themeColor="accent1"/>
            </w:tcBorders>
            <w:shd w:val="clear" w:color="auto" w:fill="auto"/>
          </w:tcPr>
          <w:p w14:paraId="6A6B0754" w14:textId="77777777" w:rsidR="006411DE" w:rsidRPr="007B128D" w:rsidRDefault="006411DE" w:rsidP="009074CD"/>
        </w:tc>
        <w:tc>
          <w:tcPr>
            <w:tcW w:w="615" w:type="dxa"/>
            <w:tcBorders>
              <w:left w:val="single" w:sz="4" w:space="0" w:color="4472C4" w:themeColor="accent1"/>
            </w:tcBorders>
            <w:shd w:val="clear" w:color="auto" w:fill="auto"/>
          </w:tcPr>
          <w:p w14:paraId="27050699" w14:textId="77777777" w:rsidR="006411DE" w:rsidRPr="007B128D" w:rsidRDefault="006411DE" w:rsidP="009074CD"/>
        </w:tc>
        <w:tc>
          <w:tcPr>
            <w:tcW w:w="425" w:type="dxa"/>
            <w:tcBorders>
              <w:left w:val="single" w:sz="4" w:space="0" w:color="4472C4" w:themeColor="accent1"/>
              <w:right w:val="single" w:sz="4" w:space="0" w:color="4472C4" w:themeColor="accent1"/>
            </w:tcBorders>
            <w:shd w:val="clear" w:color="auto" w:fill="auto"/>
          </w:tcPr>
          <w:p w14:paraId="06DAD056" w14:textId="77777777" w:rsidR="006411DE" w:rsidRPr="007B128D" w:rsidRDefault="006411DE" w:rsidP="009074CD"/>
        </w:tc>
      </w:tr>
      <w:tr w:rsidR="009074CD" w:rsidRPr="007B128D" w14:paraId="1F1EE47A" w14:textId="77777777" w:rsidTr="00C51A98">
        <w:tc>
          <w:tcPr>
            <w:tcW w:w="988" w:type="dxa"/>
            <w:tcBorders>
              <w:left w:val="single" w:sz="4" w:space="0" w:color="4472C4" w:themeColor="accent1"/>
            </w:tcBorders>
            <w:shd w:val="clear" w:color="auto" w:fill="auto"/>
          </w:tcPr>
          <w:p w14:paraId="063EFBDB" w14:textId="372EDFB6" w:rsidR="009074CD" w:rsidRPr="008B75FD" w:rsidRDefault="009074CD" w:rsidP="006411DE">
            <w:pPr>
              <w:pStyle w:val="Lijstalinea"/>
              <w:numPr>
                <w:ilvl w:val="0"/>
                <w:numId w:val="10"/>
              </w:numPr>
              <w:rPr>
                <w:b/>
                <w:bCs/>
              </w:rPr>
            </w:pPr>
          </w:p>
        </w:tc>
        <w:tc>
          <w:tcPr>
            <w:tcW w:w="4110" w:type="dxa"/>
            <w:tcBorders>
              <w:left w:val="single" w:sz="4" w:space="0" w:color="4472C4" w:themeColor="accent1"/>
            </w:tcBorders>
            <w:shd w:val="clear" w:color="auto" w:fill="auto"/>
          </w:tcPr>
          <w:p w14:paraId="3950AFD7" w14:textId="27DD5AD7" w:rsidR="009074CD" w:rsidRPr="007B128D" w:rsidRDefault="009074CD" w:rsidP="009074CD">
            <w:r w:rsidRPr="0078499E">
              <w:t>Toont belangstelling voor wat andere kinderen zeggen of doen.</w:t>
            </w:r>
          </w:p>
        </w:tc>
        <w:tc>
          <w:tcPr>
            <w:tcW w:w="6521" w:type="dxa"/>
            <w:tcBorders>
              <w:left w:val="single" w:sz="4" w:space="0" w:color="4472C4" w:themeColor="accent1"/>
            </w:tcBorders>
            <w:shd w:val="clear" w:color="auto" w:fill="auto"/>
          </w:tcPr>
          <w:p w14:paraId="45472FD6" w14:textId="77777777" w:rsidR="00411AA7" w:rsidRPr="00411AA7" w:rsidRDefault="00411AA7" w:rsidP="00411AA7">
            <w:pPr>
              <w:rPr>
                <w:i/>
                <w:iCs/>
                <w:color w:val="808080" w:themeColor="background1" w:themeShade="80"/>
                <w:sz w:val="16"/>
                <w:szCs w:val="16"/>
              </w:rPr>
            </w:pPr>
            <w:r w:rsidRPr="00411AA7">
              <w:rPr>
                <w:i/>
                <w:iCs/>
                <w:color w:val="808080" w:themeColor="background1" w:themeShade="80"/>
                <w:sz w:val="16"/>
                <w:szCs w:val="16"/>
              </w:rPr>
              <w:t xml:space="preserve">Het kind volgt wat anderen doen. Toont zich nieuwsgierig richting bezigheden van anderen. Stelt geregeld vragen aan anderen over henzelf of over hun bezigheden of laat non-verbaal merken interesse te hebben. </w:t>
            </w:r>
          </w:p>
          <w:p w14:paraId="5702F357" w14:textId="77777777" w:rsidR="00411AA7" w:rsidRPr="00411AA7" w:rsidRDefault="00411AA7" w:rsidP="00411AA7">
            <w:pPr>
              <w:rPr>
                <w:i/>
                <w:iCs/>
                <w:color w:val="808080" w:themeColor="background1" w:themeShade="80"/>
                <w:sz w:val="16"/>
                <w:szCs w:val="16"/>
              </w:rPr>
            </w:pPr>
            <w:r w:rsidRPr="00411AA7">
              <w:rPr>
                <w:i/>
                <w:iCs/>
                <w:color w:val="808080" w:themeColor="background1" w:themeShade="80"/>
                <w:sz w:val="16"/>
                <w:szCs w:val="16"/>
              </w:rPr>
              <w:t>Signalen kunnen zijn:</w:t>
            </w:r>
          </w:p>
          <w:p w14:paraId="273E3F34" w14:textId="77777777" w:rsidR="00411AA7" w:rsidRPr="00411AA7" w:rsidRDefault="00411AA7" w:rsidP="00411AA7">
            <w:pPr>
              <w:rPr>
                <w:i/>
                <w:iCs/>
                <w:color w:val="808080" w:themeColor="background1" w:themeShade="80"/>
                <w:sz w:val="16"/>
                <w:szCs w:val="16"/>
              </w:rPr>
            </w:pPr>
            <w:r w:rsidRPr="00411AA7">
              <w:rPr>
                <w:i/>
                <w:iCs/>
                <w:color w:val="808080" w:themeColor="background1" w:themeShade="80"/>
                <w:sz w:val="16"/>
                <w:szCs w:val="16"/>
              </w:rPr>
              <w:t>-</w:t>
            </w:r>
            <w:r w:rsidRPr="00411AA7">
              <w:rPr>
                <w:i/>
                <w:iCs/>
                <w:color w:val="808080" w:themeColor="background1" w:themeShade="80"/>
                <w:sz w:val="16"/>
                <w:szCs w:val="16"/>
              </w:rPr>
              <w:tab/>
              <w:t xml:space="preserve">anderen aankijken; </w:t>
            </w:r>
          </w:p>
          <w:p w14:paraId="1A0B6544" w14:textId="77777777" w:rsidR="00411AA7" w:rsidRPr="00411AA7" w:rsidRDefault="00411AA7" w:rsidP="00411AA7">
            <w:pPr>
              <w:rPr>
                <w:i/>
                <w:iCs/>
                <w:color w:val="808080" w:themeColor="background1" w:themeShade="80"/>
                <w:sz w:val="16"/>
                <w:szCs w:val="16"/>
              </w:rPr>
            </w:pPr>
            <w:r w:rsidRPr="00411AA7">
              <w:rPr>
                <w:i/>
                <w:iCs/>
                <w:color w:val="808080" w:themeColor="background1" w:themeShade="80"/>
                <w:sz w:val="16"/>
                <w:szCs w:val="16"/>
              </w:rPr>
              <w:t>-</w:t>
            </w:r>
            <w:r w:rsidRPr="00411AA7">
              <w:rPr>
                <w:i/>
                <w:iCs/>
                <w:color w:val="808080" w:themeColor="background1" w:themeShade="80"/>
                <w:sz w:val="16"/>
                <w:szCs w:val="16"/>
              </w:rPr>
              <w:tab/>
              <w:t>zich geïnteresseerd voorover buigen;</w:t>
            </w:r>
          </w:p>
          <w:p w14:paraId="6776962E" w14:textId="42389E18" w:rsidR="009074CD" w:rsidRPr="002A369E" w:rsidRDefault="00411AA7" w:rsidP="00411AA7">
            <w:pPr>
              <w:rPr>
                <w:i/>
                <w:iCs/>
                <w:color w:val="808080" w:themeColor="background1" w:themeShade="80"/>
                <w:sz w:val="16"/>
                <w:szCs w:val="16"/>
              </w:rPr>
            </w:pPr>
            <w:r w:rsidRPr="00411AA7">
              <w:rPr>
                <w:i/>
                <w:iCs/>
                <w:color w:val="808080" w:themeColor="background1" w:themeShade="80"/>
                <w:sz w:val="16"/>
                <w:szCs w:val="16"/>
              </w:rPr>
              <w:t>-</w:t>
            </w:r>
            <w:r w:rsidRPr="00411AA7">
              <w:rPr>
                <w:i/>
                <w:iCs/>
                <w:color w:val="808080" w:themeColor="background1" w:themeShade="80"/>
                <w:sz w:val="16"/>
                <w:szCs w:val="16"/>
              </w:rPr>
              <w:tab/>
              <w:t>naar anderen toelopen om te kijken wat ze doen.</w:t>
            </w:r>
          </w:p>
        </w:tc>
        <w:tc>
          <w:tcPr>
            <w:tcW w:w="519" w:type="dxa"/>
            <w:tcBorders>
              <w:left w:val="single" w:sz="4" w:space="0" w:color="4472C4" w:themeColor="accent1"/>
            </w:tcBorders>
            <w:shd w:val="clear" w:color="auto" w:fill="auto"/>
          </w:tcPr>
          <w:p w14:paraId="4B6C6310" w14:textId="702FBFE7"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tcBorders>
              <w:left w:val="single" w:sz="4" w:space="0" w:color="4472C4" w:themeColor="accent1"/>
            </w:tcBorders>
            <w:shd w:val="clear" w:color="auto" w:fill="auto"/>
          </w:tcPr>
          <w:p w14:paraId="18213C6C" w14:textId="72E1ECF6"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tcBorders>
              <w:left w:val="single" w:sz="4" w:space="0" w:color="4472C4" w:themeColor="accent1"/>
            </w:tcBorders>
            <w:shd w:val="clear" w:color="auto" w:fill="auto"/>
          </w:tcPr>
          <w:p w14:paraId="4E17CC62" w14:textId="604C96DF"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tcBorders>
              <w:left w:val="single" w:sz="4" w:space="0" w:color="4472C4" w:themeColor="accent1"/>
              <w:right w:val="single" w:sz="4" w:space="0" w:color="4472C4" w:themeColor="accent1"/>
            </w:tcBorders>
            <w:shd w:val="clear" w:color="auto" w:fill="auto"/>
          </w:tcPr>
          <w:p w14:paraId="02089A95" w14:textId="7544CC70"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9074CD" w:rsidRPr="007B128D" w14:paraId="668DE42B" w14:textId="77777777" w:rsidTr="00C51A98">
        <w:tc>
          <w:tcPr>
            <w:tcW w:w="988" w:type="dxa"/>
            <w:tcBorders>
              <w:left w:val="single" w:sz="4" w:space="0" w:color="4472C4" w:themeColor="accent1"/>
            </w:tcBorders>
            <w:shd w:val="clear" w:color="auto" w:fill="D9E2F3" w:themeFill="accent1" w:themeFillTint="33"/>
          </w:tcPr>
          <w:p w14:paraId="7F2FE573" w14:textId="427D53A1" w:rsidR="009074CD" w:rsidRPr="008B75FD" w:rsidRDefault="009074CD" w:rsidP="006411DE">
            <w:pPr>
              <w:pStyle w:val="Lijstalinea"/>
              <w:numPr>
                <w:ilvl w:val="0"/>
                <w:numId w:val="10"/>
              </w:numPr>
              <w:rPr>
                <w:b/>
                <w:bCs/>
              </w:rPr>
            </w:pPr>
          </w:p>
        </w:tc>
        <w:tc>
          <w:tcPr>
            <w:tcW w:w="4110" w:type="dxa"/>
            <w:tcBorders>
              <w:left w:val="single" w:sz="4" w:space="0" w:color="4472C4" w:themeColor="accent1"/>
            </w:tcBorders>
            <w:shd w:val="clear" w:color="auto" w:fill="D9E2F3" w:themeFill="accent1" w:themeFillTint="33"/>
          </w:tcPr>
          <w:p w14:paraId="6B826868" w14:textId="761465ED" w:rsidR="009074CD" w:rsidRPr="007B128D" w:rsidRDefault="009074CD" w:rsidP="009074CD">
            <w:r w:rsidRPr="007D1CD5">
              <w:t>Zegt tegen of doet aardige dingen richting leeftijdsgenoten.</w:t>
            </w:r>
          </w:p>
        </w:tc>
        <w:tc>
          <w:tcPr>
            <w:tcW w:w="6521" w:type="dxa"/>
            <w:tcBorders>
              <w:left w:val="single" w:sz="4" w:space="0" w:color="4472C4" w:themeColor="accent1"/>
            </w:tcBorders>
            <w:shd w:val="clear" w:color="auto" w:fill="D9E2F3" w:themeFill="accent1" w:themeFillTint="33"/>
          </w:tcPr>
          <w:p w14:paraId="6AE86A74" w14:textId="77777777" w:rsidR="006A4653" w:rsidRPr="006A4653" w:rsidRDefault="006A4653" w:rsidP="006A4653">
            <w:pPr>
              <w:rPr>
                <w:i/>
                <w:iCs/>
                <w:color w:val="808080" w:themeColor="background1" w:themeShade="80"/>
                <w:sz w:val="16"/>
                <w:szCs w:val="16"/>
              </w:rPr>
            </w:pPr>
            <w:r w:rsidRPr="006A4653">
              <w:rPr>
                <w:i/>
                <w:iCs/>
                <w:color w:val="808080" w:themeColor="background1" w:themeShade="80"/>
                <w:sz w:val="16"/>
                <w:szCs w:val="16"/>
              </w:rPr>
              <w:t xml:space="preserve">Het kind zegt aardige dingen over bijvoorbeeld het werk, de tekening of de bijdrage die een leeftijdsgenoot levert aan de activiteit of het kind doet iets aardigs. Bijvoorbeeld een complimentje geven, een duim omhoog steken, lachen als reactie op een actie van de ander. </w:t>
            </w:r>
          </w:p>
          <w:p w14:paraId="7148E324" w14:textId="77777777" w:rsidR="006A4653" w:rsidRPr="006A4653" w:rsidRDefault="006A4653" w:rsidP="006A4653">
            <w:pPr>
              <w:rPr>
                <w:i/>
                <w:iCs/>
                <w:color w:val="808080" w:themeColor="background1" w:themeShade="80"/>
                <w:sz w:val="16"/>
                <w:szCs w:val="16"/>
              </w:rPr>
            </w:pPr>
            <w:r w:rsidRPr="006A4653">
              <w:rPr>
                <w:i/>
                <w:iCs/>
                <w:color w:val="808080" w:themeColor="background1" w:themeShade="80"/>
                <w:sz w:val="16"/>
                <w:szCs w:val="16"/>
              </w:rPr>
              <w:t>Signalen kunnen zijn:</w:t>
            </w:r>
          </w:p>
          <w:p w14:paraId="6FFD2F47" w14:textId="77777777" w:rsidR="006A4653" w:rsidRDefault="006A4653" w:rsidP="006411DE">
            <w:pPr>
              <w:numPr>
                <w:ilvl w:val="0"/>
                <w:numId w:val="22"/>
              </w:numPr>
              <w:rPr>
                <w:i/>
                <w:iCs/>
                <w:color w:val="808080" w:themeColor="background1" w:themeShade="80"/>
                <w:sz w:val="16"/>
                <w:szCs w:val="16"/>
              </w:rPr>
            </w:pPr>
            <w:r w:rsidRPr="006A4653">
              <w:rPr>
                <w:i/>
                <w:iCs/>
                <w:color w:val="808080" w:themeColor="background1" w:themeShade="80"/>
                <w:sz w:val="16"/>
                <w:szCs w:val="16"/>
              </w:rPr>
              <w:t>iets aardigs zeggen: “Jij hebt een mooie toren gebouwd”, “Ik vind je werkje mooi”, “Ik vind je lief”;</w:t>
            </w:r>
          </w:p>
          <w:p w14:paraId="04EC52E6" w14:textId="6CEA34EC" w:rsidR="009074CD" w:rsidRPr="006A4653" w:rsidRDefault="006A4653" w:rsidP="006411DE">
            <w:pPr>
              <w:numPr>
                <w:ilvl w:val="0"/>
                <w:numId w:val="22"/>
              </w:numPr>
              <w:rPr>
                <w:i/>
                <w:iCs/>
                <w:color w:val="808080" w:themeColor="background1" w:themeShade="80"/>
                <w:sz w:val="16"/>
                <w:szCs w:val="16"/>
              </w:rPr>
            </w:pPr>
            <w:r w:rsidRPr="006A4653">
              <w:rPr>
                <w:i/>
                <w:iCs/>
                <w:color w:val="808080" w:themeColor="background1" w:themeShade="80"/>
                <w:sz w:val="16"/>
                <w:szCs w:val="16"/>
              </w:rPr>
              <w:t>non-verbaal een positieve reactie geven (bijvoorbeeld lachen of een duim opsteken).</w:t>
            </w:r>
          </w:p>
        </w:tc>
        <w:tc>
          <w:tcPr>
            <w:tcW w:w="519" w:type="dxa"/>
            <w:tcBorders>
              <w:left w:val="single" w:sz="4" w:space="0" w:color="4472C4" w:themeColor="accent1"/>
            </w:tcBorders>
            <w:shd w:val="clear" w:color="auto" w:fill="D9E2F3" w:themeFill="accent1" w:themeFillTint="33"/>
          </w:tcPr>
          <w:p w14:paraId="7934F16E" w14:textId="72876E31"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tcBorders>
              <w:left w:val="single" w:sz="4" w:space="0" w:color="4472C4" w:themeColor="accent1"/>
            </w:tcBorders>
            <w:shd w:val="clear" w:color="auto" w:fill="D9E2F3" w:themeFill="accent1" w:themeFillTint="33"/>
          </w:tcPr>
          <w:p w14:paraId="7F1F0BC8" w14:textId="509B33A1"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tcBorders>
              <w:left w:val="single" w:sz="4" w:space="0" w:color="4472C4" w:themeColor="accent1"/>
            </w:tcBorders>
            <w:shd w:val="clear" w:color="auto" w:fill="D9E2F3" w:themeFill="accent1" w:themeFillTint="33"/>
          </w:tcPr>
          <w:p w14:paraId="6513FD8D" w14:textId="6D187BA1"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tcBorders>
              <w:left w:val="single" w:sz="4" w:space="0" w:color="4472C4" w:themeColor="accent1"/>
              <w:right w:val="single" w:sz="4" w:space="0" w:color="4472C4" w:themeColor="accent1"/>
            </w:tcBorders>
            <w:shd w:val="clear" w:color="auto" w:fill="D9E2F3" w:themeFill="accent1" w:themeFillTint="33"/>
          </w:tcPr>
          <w:p w14:paraId="4AF2FAD7" w14:textId="5F4BCF04"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9074CD" w:rsidRPr="007B128D" w14:paraId="2EF286BA" w14:textId="77777777" w:rsidTr="00C51A98">
        <w:tc>
          <w:tcPr>
            <w:tcW w:w="988" w:type="dxa"/>
            <w:shd w:val="clear" w:color="auto" w:fill="auto"/>
          </w:tcPr>
          <w:p w14:paraId="71B242C3" w14:textId="3D254E01" w:rsidR="009074CD" w:rsidRPr="00C6075B" w:rsidRDefault="009074CD" w:rsidP="006411DE">
            <w:pPr>
              <w:pStyle w:val="Lijstalinea"/>
              <w:numPr>
                <w:ilvl w:val="0"/>
                <w:numId w:val="10"/>
              </w:numPr>
              <w:rPr>
                <w:b/>
                <w:bCs/>
              </w:rPr>
            </w:pPr>
          </w:p>
        </w:tc>
        <w:tc>
          <w:tcPr>
            <w:tcW w:w="4110" w:type="dxa"/>
            <w:shd w:val="clear" w:color="auto" w:fill="auto"/>
          </w:tcPr>
          <w:p w14:paraId="5EB81B83" w14:textId="493BE3E9" w:rsidR="009074CD" w:rsidRPr="007B128D" w:rsidRDefault="009074CD" w:rsidP="009074CD">
            <w:r w:rsidRPr="00C51A98">
              <w:t>Gedraagt zich behulpzaam.</w:t>
            </w:r>
          </w:p>
        </w:tc>
        <w:tc>
          <w:tcPr>
            <w:tcW w:w="6521" w:type="dxa"/>
            <w:shd w:val="clear" w:color="auto" w:fill="auto"/>
          </w:tcPr>
          <w:p w14:paraId="2ACDCF4B" w14:textId="77777777" w:rsidR="00FD0F65" w:rsidRPr="00FD0F65" w:rsidRDefault="00FD0F65" w:rsidP="00FD0F65">
            <w:pPr>
              <w:rPr>
                <w:i/>
                <w:iCs/>
                <w:color w:val="808080" w:themeColor="background1" w:themeShade="80"/>
                <w:sz w:val="16"/>
                <w:szCs w:val="16"/>
              </w:rPr>
            </w:pPr>
            <w:r w:rsidRPr="00FD0F65">
              <w:rPr>
                <w:i/>
                <w:iCs/>
                <w:color w:val="808080" w:themeColor="background1" w:themeShade="80"/>
                <w:sz w:val="16"/>
                <w:szCs w:val="16"/>
              </w:rPr>
              <w:t xml:space="preserve">Het kind troost iemand die pijn of verdriet heeft, neemt zorghandelingen op zich en toont meeleven met de personen uit een verhaal. Het kind toont begrip voor andere standpunten en meningen.  </w:t>
            </w:r>
            <w:r w:rsidRPr="00FD0F65">
              <w:rPr>
                <w:i/>
                <w:iCs/>
                <w:color w:val="808080" w:themeColor="background1" w:themeShade="80"/>
                <w:sz w:val="16"/>
                <w:szCs w:val="16"/>
              </w:rPr>
              <w:br/>
              <w:t>Signalen kunnen zijn:</w:t>
            </w:r>
          </w:p>
          <w:p w14:paraId="34964A76" w14:textId="77777777" w:rsidR="00FD0F65" w:rsidRPr="00FD0F65" w:rsidRDefault="00FD0F65" w:rsidP="006411DE">
            <w:pPr>
              <w:numPr>
                <w:ilvl w:val="0"/>
                <w:numId w:val="23"/>
              </w:numPr>
              <w:rPr>
                <w:i/>
                <w:iCs/>
                <w:color w:val="808080" w:themeColor="background1" w:themeShade="80"/>
                <w:sz w:val="16"/>
                <w:szCs w:val="16"/>
              </w:rPr>
            </w:pPr>
            <w:r w:rsidRPr="00FD0F65">
              <w:rPr>
                <w:i/>
                <w:iCs/>
                <w:color w:val="808080" w:themeColor="background1" w:themeShade="80"/>
                <w:sz w:val="16"/>
                <w:szCs w:val="16"/>
              </w:rPr>
              <w:t>gezicht toont mimiek (passend bij emotie);</w:t>
            </w:r>
          </w:p>
          <w:p w14:paraId="04B35F05" w14:textId="77777777" w:rsidR="00FD0F65" w:rsidRPr="00FD0F65" w:rsidRDefault="00FD0F65" w:rsidP="006411DE">
            <w:pPr>
              <w:numPr>
                <w:ilvl w:val="0"/>
                <w:numId w:val="23"/>
              </w:numPr>
              <w:rPr>
                <w:i/>
                <w:iCs/>
                <w:color w:val="808080" w:themeColor="background1" w:themeShade="80"/>
                <w:sz w:val="16"/>
                <w:szCs w:val="16"/>
              </w:rPr>
            </w:pPr>
            <w:r w:rsidRPr="00FD0F65">
              <w:rPr>
                <w:i/>
                <w:iCs/>
                <w:color w:val="808080" w:themeColor="background1" w:themeShade="80"/>
                <w:sz w:val="16"/>
                <w:szCs w:val="16"/>
              </w:rPr>
              <w:t>naast een ander gaan zitten;</w:t>
            </w:r>
          </w:p>
          <w:p w14:paraId="70510799" w14:textId="77777777" w:rsidR="00FD0F65" w:rsidRPr="00FD0F65" w:rsidRDefault="00FD0F65" w:rsidP="006411DE">
            <w:pPr>
              <w:numPr>
                <w:ilvl w:val="0"/>
                <w:numId w:val="23"/>
              </w:numPr>
              <w:rPr>
                <w:i/>
                <w:iCs/>
                <w:color w:val="808080" w:themeColor="background1" w:themeShade="80"/>
                <w:sz w:val="16"/>
                <w:szCs w:val="16"/>
              </w:rPr>
            </w:pPr>
            <w:r w:rsidRPr="00FD0F65">
              <w:rPr>
                <w:i/>
                <w:iCs/>
                <w:color w:val="808080" w:themeColor="background1" w:themeShade="80"/>
                <w:sz w:val="16"/>
                <w:szCs w:val="16"/>
              </w:rPr>
              <w:t>hand op iemands schouder leggen;</w:t>
            </w:r>
          </w:p>
          <w:p w14:paraId="3F5462A2" w14:textId="77777777" w:rsidR="00FD0F65" w:rsidRDefault="00FD0F65" w:rsidP="006411DE">
            <w:pPr>
              <w:numPr>
                <w:ilvl w:val="0"/>
                <w:numId w:val="23"/>
              </w:numPr>
              <w:rPr>
                <w:i/>
                <w:iCs/>
                <w:color w:val="808080" w:themeColor="background1" w:themeShade="80"/>
                <w:sz w:val="16"/>
                <w:szCs w:val="16"/>
              </w:rPr>
            </w:pPr>
            <w:r w:rsidRPr="00FD0F65">
              <w:rPr>
                <w:i/>
                <w:iCs/>
                <w:color w:val="808080" w:themeColor="background1" w:themeShade="80"/>
                <w:sz w:val="16"/>
                <w:szCs w:val="16"/>
              </w:rPr>
              <w:t>hulp halen voor een kind;</w:t>
            </w:r>
          </w:p>
          <w:p w14:paraId="5804675A" w14:textId="0F0A3B92" w:rsidR="006411DE" w:rsidRPr="006411DE" w:rsidRDefault="00FD0F65" w:rsidP="006411DE">
            <w:pPr>
              <w:numPr>
                <w:ilvl w:val="0"/>
                <w:numId w:val="23"/>
              </w:numPr>
              <w:rPr>
                <w:i/>
                <w:iCs/>
                <w:color w:val="808080" w:themeColor="background1" w:themeShade="80"/>
                <w:sz w:val="16"/>
                <w:szCs w:val="16"/>
              </w:rPr>
            </w:pPr>
            <w:r w:rsidRPr="00FD0F65">
              <w:rPr>
                <w:i/>
                <w:iCs/>
                <w:color w:val="808080" w:themeColor="background1" w:themeShade="80"/>
                <w:sz w:val="16"/>
                <w:szCs w:val="16"/>
              </w:rPr>
              <w:t>een ander kind steunen in mening of gevoel (“Ik snap/begrijp dat je…”).</w:t>
            </w:r>
          </w:p>
        </w:tc>
        <w:tc>
          <w:tcPr>
            <w:tcW w:w="519" w:type="dxa"/>
            <w:shd w:val="clear" w:color="auto" w:fill="auto"/>
          </w:tcPr>
          <w:p w14:paraId="3BFDBDB7" w14:textId="2A4B5293"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704" w:type="dxa"/>
            <w:shd w:val="clear" w:color="auto" w:fill="auto"/>
          </w:tcPr>
          <w:p w14:paraId="1063DD0A" w14:textId="26AB942A"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615" w:type="dxa"/>
            <w:shd w:val="clear" w:color="auto" w:fill="auto"/>
          </w:tcPr>
          <w:p w14:paraId="62238E04" w14:textId="1F5FE308"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c>
          <w:tcPr>
            <w:tcW w:w="425" w:type="dxa"/>
            <w:shd w:val="clear" w:color="auto" w:fill="auto"/>
          </w:tcPr>
          <w:p w14:paraId="090C10F0" w14:textId="3C95603B" w:rsidR="009074CD" w:rsidRPr="007B128D" w:rsidRDefault="009074CD" w:rsidP="009074CD">
            <w:r w:rsidRPr="007B128D">
              <w:fldChar w:fldCharType="begin">
                <w:ffData>
                  <w:name w:val="Selectievakje1"/>
                  <w:enabled/>
                  <w:calcOnExit w:val="0"/>
                  <w:checkBox>
                    <w:sizeAuto/>
                    <w:default w:val="0"/>
                  </w:checkBox>
                </w:ffData>
              </w:fldChar>
            </w:r>
            <w:r w:rsidRPr="007B128D">
              <w:instrText xml:space="preserve"> FORMCHECKBOX </w:instrText>
            </w:r>
            <w:r>
              <w:fldChar w:fldCharType="separate"/>
            </w:r>
            <w:r w:rsidRPr="007B128D">
              <w:fldChar w:fldCharType="end"/>
            </w:r>
          </w:p>
        </w:tc>
      </w:tr>
      <w:tr w:rsidR="009074CD" w:rsidRPr="007B128D" w14:paraId="1BD4F2FE" w14:textId="77777777" w:rsidTr="00C51A98">
        <w:tc>
          <w:tcPr>
            <w:tcW w:w="988" w:type="dxa"/>
            <w:shd w:val="clear" w:color="auto" w:fill="D9E2F3" w:themeFill="accent1" w:themeFillTint="33"/>
          </w:tcPr>
          <w:p w14:paraId="1944AF86" w14:textId="46774192" w:rsidR="009074CD" w:rsidRPr="00537A5F" w:rsidRDefault="009074CD" w:rsidP="009074CD">
            <w:pPr>
              <w:ind w:left="284"/>
              <w:rPr>
                <w:b/>
                <w:bCs/>
              </w:rPr>
            </w:pPr>
          </w:p>
        </w:tc>
        <w:tc>
          <w:tcPr>
            <w:tcW w:w="4110" w:type="dxa"/>
            <w:shd w:val="clear" w:color="auto" w:fill="D9E2F3" w:themeFill="accent1" w:themeFillTint="33"/>
          </w:tcPr>
          <w:p w14:paraId="7B0E68DD" w14:textId="7EBC671C" w:rsidR="009074CD" w:rsidRPr="007B128D" w:rsidRDefault="009074CD" w:rsidP="009074CD"/>
        </w:tc>
        <w:tc>
          <w:tcPr>
            <w:tcW w:w="6521" w:type="dxa"/>
            <w:shd w:val="clear" w:color="auto" w:fill="D9E2F3" w:themeFill="accent1" w:themeFillTint="33"/>
          </w:tcPr>
          <w:p w14:paraId="72D9E789" w14:textId="072DAFC2" w:rsidR="009074CD" w:rsidRPr="002A369E" w:rsidRDefault="009074CD" w:rsidP="009074CD">
            <w:pPr>
              <w:rPr>
                <w:i/>
                <w:iCs/>
                <w:color w:val="808080" w:themeColor="background1" w:themeShade="80"/>
                <w:sz w:val="16"/>
                <w:szCs w:val="16"/>
              </w:rPr>
            </w:pPr>
          </w:p>
        </w:tc>
        <w:tc>
          <w:tcPr>
            <w:tcW w:w="519" w:type="dxa"/>
            <w:shd w:val="clear" w:color="auto" w:fill="D9E2F3" w:themeFill="accent1" w:themeFillTint="33"/>
          </w:tcPr>
          <w:p w14:paraId="2C945959" w14:textId="6884A23D" w:rsidR="009074CD" w:rsidRPr="007B128D" w:rsidRDefault="009074CD" w:rsidP="009074CD"/>
        </w:tc>
        <w:tc>
          <w:tcPr>
            <w:tcW w:w="704" w:type="dxa"/>
            <w:shd w:val="clear" w:color="auto" w:fill="D9E2F3" w:themeFill="accent1" w:themeFillTint="33"/>
          </w:tcPr>
          <w:p w14:paraId="5234786F" w14:textId="4D0589CF" w:rsidR="009074CD" w:rsidRPr="007B128D" w:rsidRDefault="009074CD" w:rsidP="009074CD"/>
        </w:tc>
        <w:tc>
          <w:tcPr>
            <w:tcW w:w="615" w:type="dxa"/>
            <w:shd w:val="clear" w:color="auto" w:fill="D9E2F3" w:themeFill="accent1" w:themeFillTint="33"/>
          </w:tcPr>
          <w:p w14:paraId="41FD10A4" w14:textId="7A7A9DD2" w:rsidR="009074CD" w:rsidRPr="007B128D" w:rsidRDefault="009074CD" w:rsidP="009074CD"/>
        </w:tc>
        <w:tc>
          <w:tcPr>
            <w:tcW w:w="425" w:type="dxa"/>
            <w:shd w:val="clear" w:color="auto" w:fill="D9E2F3" w:themeFill="accent1" w:themeFillTint="33"/>
          </w:tcPr>
          <w:p w14:paraId="24744703" w14:textId="42C4298B" w:rsidR="009074CD" w:rsidRPr="007B128D" w:rsidRDefault="009074CD" w:rsidP="009074CD"/>
        </w:tc>
      </w:tr>
    </w:tbl>
    <w:p w14:paraId="13510A9D" w14:textId="77777777" w:rsidR="00C06297" w:rsidRPr="007B128D" w:rsidRDefault="00C06297" w:rsidP="007B128D"/>
    <w:sectPr w:rsidR="00C06297" w:rsidRPr="007B128D" w:rsidSect="00D92980">
      <w:headerReference w:type="default" r:id="rId11"/>
      <w:footerReference w:type="default" r:id="rId12"/>
      <w:headerReference w:type="first" r:id="rId13"/>
      <w:footerReference w:type="first" r:id="rId14"/>
      <w:pgSz w:w="16838" w:h="11906" w:orient="landscape" w:code="9"/>
      <w:pgMar w:top="1418" w:right="1418" w:bottom="1418" w:left="1418" w:header="709" w:footer="49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E6C0" w14:textId="77777777" w:rsidR="00123927" w:rsidRDefault="00123927" w:rsidP="004B0919">
      <w:r>
        <w:separator/>
      </w:r>
    </w:p>
  </w:endnote>
  <w:endnote w:type="continuationSeparator" w:id="0">
    <w:p w14:paraId="77967684" w14:textId="77777777" w:rsidR="00123927" w:rsidRDefault="00123927" w:rsidP="004B0919">
      <w:r>
        <w:continuationSeparator/>
      </w:r>
    </w:p>
  </w:endnote>
  <w:endnote w:type="continuationNotice" w:id="1">
    <w:p w14:paraId="589B7650" w14:textId="77777777" w:rsidR="00123927" w:rsidRDefault="001239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003350"/>
      </w:rPr>
      <w:id w:val="-912933110"/>
      <w:docPartObj>
        <w:docPartGallery w:val="Page Numbers (Bottom of Page)"/>
        <w:docPartUnique/>
      </w:docPartObj>
    </w:sdtPr>
    <w:sdtEndPr/>
    <w:sdtContent>
      <w:sdt>
        <w:sdtPr>
          <w:rPr>
            <w:rFonts w:asciiTheme="minorHAnsi" w:hAnsiTheme="minorHAnsi" w:cstheme="minorHAnsi"/>
            <w:color w:val="003350"/>
          </w:rPr>
          <w:id w:val="1728636285"/>
          <w:docPartObj>
            <w:docPartGallery w:val="Page Numbers (Top of Page)"/>
            <w:docPartUnique/>
          </w:docPartObj>
        </w:sdtPr>
        <w:sdtEndPr/>
        <w:sdtContent>
          <w:p w14:paraId="5FEAE41F" w14:textId="77777777" w:rsidR="00891023" w:rsidRPr="007B404D" w:rsidRDefault="00891023">
            <w:pPr>
              <w:pStyle w:val="Voettekst"/>
              <w:jc w:val="center"/>
              <w:rPr>
                <w:rFonts w:asciiTheme="minorHAnsi" w:hAnsiTheme="minorHAnsi" w:cstheme="minorHAnsi"/>
                <w:color w:val="003350"/>
              </w:rPr>
            </w:pPr>
            <w:r w:rsidRPr="007B404D">
              <w:rPr>
                <w:rFonts w:asciiTheme="minorHAnsi" w:hAnsiTheme="minorHAnsi" w:cstheme="minorHAnsi"/>
                <w:b/>
                <w:bCs/>
                <w:color w:val="003350"/>
              </w:rPr>
              <w:fldChar w:fldCharType="begin"/>
            </w:r>
            <w:r w:rsidRPr="007B404D">
              <w:rPr>
                <w:rFonts w:asciiTheme="minorHAnsi" w:hAnsiTheme="minorHAnsi" w:cstheme="minorHAnsi"/>
                <w:b/>
                <w:bCs/>
                <w:color w:val="003350"/>
              </w:rPr>
              <w:instrText>PAGE</w:instrText>
            </w:r>
            <w:r w:rsidRPr="007B404D">
              <w:rPr>
                <w:rFonts w:asciiTheme="minorHAnsi" w:hAnsiTheme="minorHAnsi" w:cstheme="minorHAnsi"/>
                <w:b/>
                <w:bCs/>
                <w:color w:val="003350"/>
              </w:rPr>
              <w:fldChar w:fldCharType="separate"/>
            </w:r>
            <w:r w:rsidRPr="007B404D">
              <w:rPr>
                <w:rFonts w:asciiTheme="minorHAnsi" w:hAnsiTheme="minorHAnsi" w:cstheme="minorHAnsi"/>
                <w:b/>
                <w:bCs/>
                <w:color w:val="003350"/>
              </w:rPr>
              <w:t>2</w:t>
            </w:r>
            <w:r w:rsidRPr="007B404D">
              <w:rPr>
                <w:rFonts w:asciiTheme="minorHAnsi" w:hAnsiTheme="minorHAnsi" w:cstheme="minorHAnsi"/>
                <w:b/>
                <w:bCs/>
                <w:color w:val="003350"/>
              </w:rPr>
              <w:fldChar w:fldCharType="end"/>
            </w:r>
            <w:r w:rsidRPr="007B404D">
              <w:rPr>
                <w:rFonts w:asciiTheme="minorHAnsi" w:hAnsiTheme="minorHAnsi" w:cstheme="minorHAnsi"/>
                <w:color w:val="003350"/>
              </w:rPr>
              <w:t xml:space="preserve"> van </w:t>
            </w:r>
            <w:r w:rsidRPr="007B404D">
              <w:rPr>
                <w:rFonts w:asciiTheme="minorHAnsi" w:hAnsiTheme="minorHAnsi" w:cstheme="minorHAnsi"/>
                <w:b/>
                <w:bCs/>
                <w:color w:val="003350"/>
              </w:rPr>
              <w:fldChar w:fldCharType="begin"/>
            </w:r>
            <w:r w:rsidRPr="007B404D">
              <w:rPr>
                <w:rFonts w:asciiTheme="minorHAnsi" w:hAnsiTheme="minorHAnsi" w:cstheme="minorHAnsi"/>
                <w:b/>
                <w:bCs/>
                <w:color w:val="003350"/>
              </w:rPr>
              <w:instrText>NUMPAGES</w:instrText>
            </w:r>
            <w:r w:rsidRPr="007B404D">
              <w:rPr>
                <w:rFonts w:asciiTheme="minorHAnsi" w:hAnsiTheme="minorHAnsi" w:cstheme="minorHAnsi"/>
                <w:b/>
                <w:bCs/>
                <w:color w:val="003350"/>
              </w:rPr>
              <w:fldChar w:fldCharType="separate"/>
            </w:r>
            <w:r w:rsidRPr="007B404D">
              <w:rPr>
                <w:rFonts w:asciiTheme="minorHAnsi" w:hAnsiTheme="minorHAnsi" w:cstheme="minorHAnsi"/>
                <w:b/>
                <w:bCs/>
                <w:color w:val="003350"/>
              </w:rPr>
              <w:t>2</w:t>
            </w:r>
            <w:r w:rsidRPr="007B404D">
              <w:rPr>
                <w:rFonts w:asciiTheme="minorHAnsi" w:hAnsiTheme="minorHAnsi" w:cstheme="minorHAnsi"/>
                <w:b/>
                <w:bCs/>
                <w:color w:val="003350"/>
              </w:rPr>
              <w:fldChar w:fldCharType="end"/>
            </w:r>
          </w:p>
        </w:sdtContent>
      </w:sdt>
    </w:sdtContent>
  </w:sdt>
  <w:p w14:paraId="513E63A9"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BE65" w14:textId="77777777" w:rsidR="004B0919" w:rsidRPr="000E05FE" w:rsidRDefault="000E05FE" w:rsidP="000E05FE">
    <w:pPr>
      <w:rPr>
        <w:rFonts w:asciiTheme="minorHAnsi" w:hAnsiTheme="minorHAnsi" w:cstheme="minorHAnsi"/>
        <w:color w:val="003350"/>
      </w:rPr>
    </w:pPr>
    <w:r>
      <w:rPr>
        <w:rFonts w:asciiTheme="minorHAnsi" w:hAnsiTheme="minorHAnsi" w:cstheme="minorHAnsi"/>
        <w:noProof/>
        <w:color w:val="003350"/>
      </w:rPr>
      <w:drawing>
        <wp:anchor distT="0" distB="0" distL="114300" distR="114300" simplePos="0" relativeHeight="251658242" behindDoc="0" locked="0" layoutInCell="1" allowOverlap="1" wp14:anchorId="3912DA6A" wp14:editId="2351EB80">
          <wp:simplePos x="0" y="0"/>
          <wp:positionH relativeFrom="column">
            <wp:posOffset>-452482</wp:posOffset>
          </wp:positionH>
          <wp:positionV relativeFrom="paragraph">
            <wp:posOffset>10224</wp:posOffset>
          </wp:positionV>
          <wp:extent cx="313200" cy="306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313200" cy="306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003350"/>
      </w:rPr>
      <w:drawing>
        <wp:anchor distT="0" distB="0" distL="114300" distR="114300" simplePos="0" relativeHeight="251658241" behindDoc="0" locked="0" layoutInCell="1" allowOverlap="1" wp14:anchorId="18C462EC" wp14:editId="4113ADE8">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rPr>
      <w:t xml:space="preserve">Gouwe Academie is een onderwijskundige kennispartner voor bedrijven met ICT-oplossingen voor het onderwijs. Wij exploiteren </w:t>
    </w:r>
    <w:r w:rsidR="00033A65">
      <w:rPr>
        <w:rFonts w:asciiTheme="minorHAnsi" w:hAnsiTheme="minorHAnsi" w:cstheme="minorHAnsi"/>
        <w:color w:val="003350"/>
      </w:rPr>
      <w:t xml:space="preserve">de </w:t>
    </w:r>
    <w:r w:rsidRPr="0038220C">
      <w:rPr>
        <w:rFonts w:asciiTheme="minorHAnsi" w:hAnsiTheme="minorHAnsi" w:cstheme="minorHAnsi"/>
        <w:color w:val="003350"/>
      </w:rPr>
      <w:t>Academie van ParnasSys, Gynzy Academie</w:t>
    </w:r>
    <w:r w:rsidR="00033A65">
      <w:rPr>
        <w:rFonts w:asciiTheme="minorHAnsi" w:hAnsiTheme="minorHAnsi" w:cstheme="minorHAnsi"/>
        <w:color w:val="003350"/>
      </w:rPr>
      <w:t xml:space="preserve"> </w:t>
    </w:r>
    <w:r w:rsidRPr="0038220C">
      <w:rPr>
        <w:rFonts w:asciiTheme="minorHAnsi" w:hAnsiTheme="minorHAnsi" w:cstheme="minorHAnsi"/>
        <w:color w:val="003350"/>
      </w:rPr>
      <w:t xml:space="preserve">en de producten Zien! en Kindkans.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6ED4" w14:textId="77777777" w:rsidR="00123927" w:rsidRDefault="00123927" w:rsidP="004B0919">
      <w:r>
        <w:separator/>
      </w:r>
    </w:p>
  </w:footnote>
  <w:footnote w:type="continuationSeparator" w:id="0">
    <w:p w14:paraId="4F8ADD58" w14:textId="77777777" w:rsidR="00123927" w:rsidRDefault="00123927" w:rsidP="004B0919">
      <w:r>
        <w:continuationSeparator/>
      </w:r>
    </w:p>
  </w:footnote>
  <w:footnote w:type="continuationNotice" w:id="1">
    <w:p w14:paraId="2F35A935" w14:textId="77777777" w:rsidR="00123927" w:rsidRDefault="001239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EDEC" w14:textId="125CB58A" w:rsidR="00FB418B" w:rsidRDefault="00FB418B" w:rsidP="004B0919">
    <w:pPr>
      <w:pStyle w:val="Koptekst"/>
      <w:tabs>
        <w:tab w:val="clear" w:pos="4536"/>
      </w:tabs>
      <w:rPr>
        <w:noProof/>
      </w:rPr>
    </w:pPr>
    <w:r>
      <w:rPr>
        <w:noProof/>
      </w:rPr>
      <w:drawing>
        <wp:anchor distT="0" distB="0" distL="114300" distR="114300" simplePos="0" relativeHeight="251658240" behindDoc="1" locked="0" layoutInCell="1" allowOverlap="1" wp14:anchorId="2E9D18D7" wp14:editId="09AD1EDE">
          <wp:simplePos x="0" y="0"/>
          <wp:positionH relativeFrom="page">
            <wp:posOffset>3242502</wp:posOffset>
          </wp:positionH>
          <wp:positionV relativeFrom="paragraph">
            <wp:posOffset>-448739</wp:posOffset>
          </wp:positionV>
          <wp:extent cx="7198242" cy="1250315"/>
          <wp:effectExtent l="0" t="0" r="0" b="0"/>
          <wp:wrapNone/>
          <wp:docPr id="130" name="Afbeelding 13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25304" b="81640"/>
                  <a:stretch/>
                </pic:blipFill>
                <pic:spPr bwMode="auto">
                  <a:xfrm>
                    <a:off x="0" y="0"/>
                    <a:ext cx="7198242" cy="1250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F96E19" w14:textId="77777777" w:rsidR="004B0919" w:rsidRDefault="004B0919" w:rsidP="004B0919">
    <w:pPr>
      <w:pStyle w:val="Koptekst"/>
      <w:tabs>
        <w:tab w:val="clear" w:pos="4536"/>
      </w:tabs>
      <w:rPr>
        <w:noProof/>
      </w:rPr>
    </w:pPr>
    <w:r>
      <w:rPr>
        <w:noProof/>
      </w:rPr>
      <w:tab/>
    </w:r>
  </w:p>
  <w:p w14:paraId="6E01761E"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6820" w14:textId="30DEA1A9" w:rsidR="00856799" w:rsidRDefault="00D92980">
    <w:pPr>
      <w:pStyle w:val="Koptekst"/>
      <w:rPr>
        <w:noProof/>
      </w:rPr>
    </w:pPr>
    <w:r>
      <w:rPr>
        <w:rFonts w:asciiTheme="majorHAnsi" w:hAnsiTheme="majorHAnsi" w:cstheme="majorHAnsi"/>
        <w:noProof/>
        <w:sz w:val="20"/>
        <w:szCs w:val="20"/>
      </w:rPr>
      <w:drawing>
        <wp:inline distT="0" distB="0" distL="0" distR="0" wp14:anchorId="67EC915B" wp14:editId="79913C67">
          <wp:extent cx="1254642" cy="629920"/>
          <wp:effectExtent l="0" t="0" r="317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29979" b="13005"/>
                  <a:stretch/>
                </pic:blipFill>
                <pic:spPr bwMode="auto">
                  <a:xfrm>
                    <a:off x="0" y="0"/>
                    <a:ext cx="1265366" cy="635304"/>
                  </a:xfrm>
                  <a:prstGeom prst="rect">
                    <a:avLst/>
                  </a:prstGeom>
                  <a:ln>
                    <a:noFill/>
                  </a:ln>
                  <a:extLst>
                    <a:ext uri="{53640926-AAD7-44D8-BBD7-CCE9431645EC}">
                      <a14:shadowObscured xmlns:a14="http://schemas.microsoft.com/office/drawing/2010/main"/>
                    </a:ext>
                  </a:extLst>
                </pic:spPr>
              </pic:pic>
            </a:graphicData>
          </a:graphic>
        </wp:inline>
      </w:drawing>
    </w:r>
    <w:r w:rsidR="00856799">
      <w:rPr>
        <w:noProof/>
      </w:rPr>
      <w:drawing>
        <wp:anchor distT="0" distB="0" distL="114300" distR="114300" simplePos="0" relativeHeight="251658243" behindDoc="1" locked="0" layoutInCell="1" allowOverlap="1" wp14:anchorId="23718544" wp14:editId="1C5C79EB">
          <wp:simplePos x="0" y="0"/>
          <wp:positionH relativeFrom="column">
            <wp:posOffset>1626385</wp:posOffset>
          </wp:positionH>
          <wp:positionV relativeFrom="paragraph">
            <wp:posOffset>-317592</wp:posOffset>
          </wp:positionV>
          <wp:extent cx="8148955" cy="1074943"/>
          <wp:effectExtent l="0" t="0" r="0" b="0"/>
          <wp:wrapNone/>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81340"/>
                  <a:stretch/>
                </pic:blipFill>
                <pic:spPr bwMode="auto">
                  <a:xfrm>
                    <a:off x="0" y="0"/>
                    <a:ext cx="8148955" cy="107494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CA067EC" w14:textId="77777777" w:rsidR="004B0919" w:rsidRDefault="004B09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2BAFAD4"/>
    <w:lvl w:ilvl="0">
      <w:start w:val="1"/>
      <w:numFmt w:val="decimal"/>
      <w:pStyle w:val="Lijstnummering3"/>
      <w:lvlText w:val="%1."/>
      <w:lvlJc w:val="left"/>
      <w:pPr>
        <w:tabs>
          <w:tab w:val="num" w:pos="926"/>
        </w:tabs>
        <w:ind w:left="926" w:hanging="360"/>
      </w:pPr>
    </w:lvl>
  </w:abstractNum>
  <w:abstractNum w:abstractNumId="1" w15:restartNumberingAfterBreak="0">
    <w:nsid w:val="FFFFFF7F"/>
    <w:multiLevelType w:val="singleLevel"/>
    <w:tmpl w:val="84FE8B10"/>
    <w:lvl w:ilvl="0">
      <w:start w:val="1"/>
      <w:numFmt w:val="decimal"/>
      <w:pStyle w:val="Lijstnummering2"/>
      <w:lvlText w:val="%1."/>
      <w:lvlJc w:val="left"/>
      <w:pPr>
        <w:tabs>
          <w:tab w:val="num" w:pos="643"/>
        </w:tabs>
        <w:ind w:left="643" w:hanging="360"/>
      </w:pPr>
    </w:lvl>
  </w:abstractNum>
  <w:abstractNum w:abstractNumId="2" w15:restartNumberingAfterBreak="0">
    <w:nsid w:val="FFFFFF80"/>
    <w:multiLevelType w:val="singleLevel"/>
    <w:tmpl w:val="4844C8D8"/>
    <w:lvl w:ilvl="0">
      <w:start w:val="1"/>
      <w:numFmt w:val="bullet"/>
      <w:pStyle w:val="Lijstopsomteke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D86E026"/>
    <w:lvl w:ilvl="0">
      <w:start w:val="1"/>
      <w:numFmt w:val="bullet"/>
      <w:pStyle w:val="Lijstopsomtek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70EEE12"/>
    <w:lvl w:ilvl="0">
      <w:start w:val="1"/>
      <w:numFmt w:val="bullet"/>
      <w:pStyle w:val="Lijstopsomtek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FFC5340"/>
    <w:lvl w:ilvl="0">
      <w:start w:val="1"/>
      <w:numFmt w:val="bullet"/>
      <w:pStyle w:val="Lijstopsomteken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DEE338E"/>
    <w:lvl w:ilvl="0">
      <w:start w:val="1"/>
      <w:numFmt w:val="decimal"/>
      <w:pStyle w:val="Lijstnummering"/>
      <w:lvlText w:val="%1."/>
      <w:lvlJc w:val="left"/>
      <w:pPr>
        <w:tabs>
          <w:tab w:val="num" w:pos="360"/>
        </w:tabs>
        <w:ind w:left="360" w:hanging="360"/>
      </w:pPr>
    </w:lvl>
  </w:abstractNum>
  <w:abstractNum w:abstractNumId="7" w15:restartNumberingAfterBreak="0">
    <w:nsid w:val="FFFFFF89"/>
    <w:multiLevelType w:val="singleLevel"/>
    <w:tmpl w:val="70226954"/>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1D894D34"/>
    <w:multiLevelType w:val="hybridMultilevel"/>
    <w:tmpl w:val="F0E632C0"/>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D50370"/>
    <w:multiLevelType w:val="hybridMultilevel"/>
    <w:tmpl w:val="3132D06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883300"/>
    <w:multiLevelType w:val="hybridMultilevel"/>
    <w:tmpl w:val="710E9FE4"/>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EC0EE1"/>
    <w:multiLevelType w:val="hybridMultilevel"/>
    <w:tmpl w:val="0688CF4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F5700E"/>
    <w:multiLevelType w:val="hybridMultilevel"/>
    <w:tmpl w:val="0D3C07F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8F6B63"/>
    <w:multiLevelType w:val="multilevel"/>
    <w:tmpl w:val="0413001D"/>
    <w:styleLink w:val="GAopsommingsteken"/>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360037"/>
    <w:multiLevelType w:val="hybridMultilevel"/>
    <w:tmpl w:val="B256445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7F7D7E"/>
    <w:multiLevelType w:val="hybridMultilevel"/>
    <w:tmpl w:val="7884EEB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47660B"/>
    <w:multiLevelType w:val="hybridMultilevel"/>
    <w:tmpl w:val="02F234F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5749D5"/>
    <w:multiLevelType w:val="hybridMultilevel"/>
    <w:tmpl w:val="84FC5F24"/>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F63223"/>
    <w:multiLevelType w:val="hybridMultilevel"/>
    <w:tmpl w:val="3D4E33AA"/>
    <w:lvl w:ilvl="0" w:tplc="73D426A0">
      <w:start w:val="1"/>
      <w:numFmt w:val="decimal"/>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A76300"/>
    <w:multiLevelType w:val="hybridMultilevel"/>
    <w:tmpl w:val="6D4A1CA2"/>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E71BC9"/>
    <w:multiLevelType w:val="hybridMultilevel"/>
    <w:tmpl w:val="5B62504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BF0092"/>
    <w:multiLevelType w:val="hybridMultilevel"/>
    <w:tmpl w:val="16AADDC0"/>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9D7977"/>
    <w:multiLevelType w:val="hybridMultilevel"/>
    <w:tmpl w:val="21DE99EA"/>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7410847">
    <w:abstractNumId w:val="13"/>
  </w:num>
  <w:num w:numId="2" w16cid:durableId="1808862287">
    <w:abstractNumId w:val="7"/>
  </w:num>
  <w:num w:numId="3" w16cid:durableId="1954749100">
    <w:abstractNumId w:val="5"/>
  </w:num>
  <w:num w:numId="4" w16cid:durableId="1315259020">
    <w:abstractNumId w:val="4"/>
  </w:num>
  <w:num w:numId="5" w16cid:durableId="1503004391">
    <w:abstractNumId w:val="3"/>
  </w:num>
  <w:num w:numId="6" w16cid:durableId="365180807">
    <w:abstractNumId w:val="2"/>
  </w:num>
  <w:num w:numId="7" w16cid:durableId="107087123">
    <w:abstractNumId w:val="6"/>
  </w:num>
  <w:num w:numId="8" w16cid:durableId="1471901187">
    <w:abstractNumId w:val="1"/>
  </w:num>
  <w:num w:numId="9" w16cid:durableId="486938387">
    <w:abstractNumId w:val="0"/>
  </w:num>
  <w:num w:numId="10" w16cid:durableId="138612736">
    <w:abstractNumId w:val="18"/>
  </w:num>
  <w:num w:numId="11" w16cid:durableId="845286971">
    <w:abstractNumId w:val="19"/>
  </w:num>
  <w:num w:numId="12" w16cid:durableId="18288162">
    <w:abstractNumId w:val="22"/>
  </w:num>
  <w:num w:numId="13" w16cid:durableId="1407534487">
    <w:abstractNumId w:val="17"/>
  </w:num>
  <w:num w:numId="14" w16cid:durableId="1168708715">
    <w:abstractNumId w:val="12"/>
  </w:num>
  <w:num w:numId="15" w16cid:durableId="14885926">
    <w:abstractNumId w:val="21"/>
  </w:num>
  <w:num w:numId="16" w16cid:durableId="2071076408">
    <w:abstractNumId w:val="20"/>
  </w:num>
  <w:num w:numId="17" w16cid:durableId="106657969">
    <w:abstractNumId w:val="11"/>
  </w:num>
  <w:num w:numId="18" w16cid:durableId="256643330">
    <w:abstractNumId w:val="10"/>
  </w:num>
  <w:num w:numId="19" w16cid:durableId="750735414">
    <w:abstractNumId w:val="16"/>
  </w:num>
  <w:num w:numId="20" w16cid:durableId="14160975">
    <w:abstractNumId w:val="15"/>
  </w:num>
  <w:num w:numId="21" w16cid:durableId="1136754439">
    <w:abstractNumId w:val="8"/>
  </w:num>
  <w:num w:numId="22" w16cid:durableId="1136339661">
    <w:abstractNumId w:val="14"/>
  </w:num>
  <w:num w:numId="23" w16cid:durableId="84305674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8D"/>
    <w:rsid w:val="00005EB9"/>
    <w:rsid w:val="00006DF6"/>
    <w:rsid w:val="000076AD"/>
    <w:rsid w:val="000100A2"/>
    <w:rsid w:val="000120DA"/>
    <w:rsid w:val="00021F5F"/>
    <w:rsid w:val="00026CDC"/>
    <w:rsid w:val="00033A65"/>
    <w:rsid w:val="00045BB1"/>
    <w:rsid w:val="000665BA"/>
    <w:rsid w:val="0007335C"/>
    <w:rsid w:val="00075536"/>
    <w:rsid w:val="000877BC"/>
    <w:rsid w:val="000A101F"/>
    <w:rsid w:val="000B11CD"/>
    <w:rsid w:val="000B22CE"/>
    <w:rsid w:val="000B686F"/>
    <w:rsid w:val="000C2B71"/>
    <w:rsid w:val="000D44D5"/>
    <w:rsid w:val="000D4D92"/>
    <w:rsid w:val="000E05FE"/>
    <w:rsid w:val="000E25F1"/>
    <w:rsid w:val="000E26DE"/>
    <w:rsid w:val="000E64A2"/>
    <w:rsid w:val="000E7415"/>
    <w:rsid w:val="000E7C85"/>
    <w:rsid w:val="000F151E"/>
    <w:rsid w:val="000F567B"/>
    <w:rsid w:val="000F782A"/>
    <w:rsid w:val="001028E3"/>
    <w:rsid w:val="00111D83"/>
    <w:rsid w:val="00113288"/>
    <w:rsid w:val="00113D01"/>
    <w:rsid w:val="00123927"/>
    <w:rsid w:val="00123D5C"/>
    <w:rsid w:val="0012522D"/>
    <w:rsid w:val="00130FA1"/>
    <w:rsid w:val="00136CE3"/>
    <w:rsid w:val="00144612"/>
    <w:rsid w:val="00146516"/>
    <w:rsid w:val="001573D7"/>
    <w:rsid w:val="00161482"/>
    <w:rsid w:val="00163591"/>
    <w:rsid w:val="00170CB3"/>
    <w:rsid w:val="001900BF"/>
    <w:rsid w:val="00195663"/>
    <w:rsid w:val="001A63C9"/>
    <w:rsid w:val="001A668A"/>
    <w:rsid w:val="001A6892"/>
    <w:rsid w:val="001C0165"/>
    <w:rsid w:val="001D42B0"/>
    <w:rsid w:val="001E06EB"/>
    <w:rsid w:val="001F27B7"/>
    <w:rsid w:val="001F594C"/>
    <w:rsid w:val="00206783"/>
    <w:rsid w:val="00211FD7"/>
    <w:rsid w:val="00224236"/>
    <w:rsid w:val="0023226E"/>
    <w:rsid w:val="00245F4D"/>
    <w:rsid w:val="002537E5"/>
    <w:rsid w:val="00274E9F"/>
    <w:rsid w:val="00276BA4"/>
    <w:rsid w:val="00280BFC"/>
    <w:rsid w:val="00280C09"/>
    <w:rsid w:val="0028415B"/>
    <w:rsid w:val="00285EA9"/>
    <w:rsid w:val="002906BB"/>
    <w:rsid w:val="00291D7D"/>
    <w:rsid w:val="002929CF"/>
    <w:rsid w:val="00296634"/>
    <w:rsid w:val="002A369E"/>
    <w:rsid w:val="002A7ADA"/>
    <w:rsid w:val="002B339B"/>
    <w:rsid w:val="002C5990"/>
    <w:rsid w:val="002C6CC9"/>
    <w:rsid w:val="002D4974"/>
    <w:rsid w:val="002F33D2"/>
    <w:rsid w:val="002F68F5"/>
    <w:rsid w:val="002F76B4"/>
    <w:rsid w:val="00302766"/>
    <w:rsid w:val="003060A7"/>
    <w:rsid w:val="003121AA"/>
    <w:rsid w:val="00314073"/>
    <w:rsid w:val="003349AD"/>
    <w:rsid w:val="00336201"/>
    <w:rsid w:val="00340C34"/>
    <w:rsid w:val="003608C1"/>
    <w:rsid w:val="00373085"/>
    <w:rsid w:val="00375306"/>
    <w:rsid w:val="003A59E9"/>
    <w:rsid w:val="003C5827"/>
    <w:rsid w:val="003D6717"/>
    <w:rsid w:val="003E08D0"/>
    <w:rsid w:val="003E6AC7"/>
    <w:rsid w:val="003F59DF"/>
    <w:rsid w:val="004037D5"/>
    <w:rsid w:val="00410C95"/>
    <w:rsid w:val="00411AA7"/>
    <w:rsid w:val="0042708C"/>
    <w:rsid w:val="00430244"/>
    <w:rsid w:val="004338E9"/>
    <w:rsid w:val="0045043A"/>
    <w:rsid w:val="00475C17"/>
    <w:rsid w:val="00494A7F"/>
    <w:rsid w:val="0049783C"/>
    <w:rsid w:val="004A4BDF"/>
    <w:rsid w:val="004B0919"/>
    <w:rsid w:val="004B155B"/>
    <w:rsid w:val="004B702B"/>
    <w:rsid w:val="004D2F01"/>
    <w:rsid w:val="004E2F73"/>
    <w:rsid w:val="004E718E"/>
    <w:rsid w:val="004F5361"/>
    <w:rsid w:val="005040C8"/>
    <w:rsid w:val="00504E65"/>
    <w:rsid w:val="0051454D"/>
    <w:rsid w:val="00534912"/>
    <w:rsid w:val="00537A5F"/>
    <w:rsid w:val="0054155A"/>
    <w:rsid w:val="0054169C"/>
    <w:rsid w:val="00546CF3"/>
    <w:rsid w:val="005565AB"/>
    <w:rsid w:val="0058202D"/>
    <w:rsid w:val="005901EA"/>
    <w:rsid w:val="005964AA"/>
    <w:rsid w:val="005A0D82"/>
    <w:rsid w:val="005A32FB"/>
    <w:rsid w:val="005A6D0C"/>
    <w:rsid w:val="005D6BAD"/>
    <w:rsid w:val="005D6C15"/>
    <w:rsid w:val="005F27A0"/>
    <w:rsid w:val="0061399B"/>
    <w:rsid w:val="0061512D"/>
    <w:rsid w:val="00621AE6"/>
    <w:rsid w:val="00622270"/>
    <w:rsid w:val="00632B9E"/>
    <w:rsid w:val="00634421"/>
    <w:rsid w:val="0063531B"/>
    <w:rsid w:val="00635364"/>
    <w:rsid w:val="006411DE"/>
    <w:rsid w:val="00644EB5"/>
    <w:rsid w:val="00666701"/>
    <w:rsid w:val="00670FA3"/>
    <w:rsid w:val="006721AA"/>
    <w:rsid w:val="006749D3"/>
    <w:rsid w:val="0067722A"/>
    <w:rsid w:val="006A0D28"/>
    <w:rsid w:val="006A4653"/>
    <w:rsid w:val="006D7D50"/>
    <w:rsid w:val="007009DF"/>
    <w:rsid w:val="007071D5"/>
    <w:rsid w:val="007145A3"/>
    <w:rsid w:val="00716478"/>
    <w:rsid w:val="0072140F"/>
    <w:rsid w:val="00723DF6"/>
    <w:rsid w:val="00727FDA"/>
    <w:rsid w:val="00733582"/>
    <w:rsid w:val="00745347"/>
    <w:rsid w:val="00750EBD"/>
    <w:rsid w:val="0075534E"/>
    <w:rsid w:val="00762886"/>
    <w:rsid w:val="0077669F"/>
    <w:rsid w:val="0078365F"/>
    <w:rsid w:val="0078499E"/>
    <w:rsid w:val="007859E2"/>
    <w:rsid w:val="00792F36"/>
    <w:rsid w:val="007B0D86"/>
    <w:rsid w:val="007B128D"/>
    <w:rsid w:val="007B404D"/>
    <w:rsid w:val="007C145C"/>
    <w:rsid w:val="007C1C94"/>
    <w:rsid w:val="007D0A62"/>
    <w:rsid w:val="007D1CD5"/>
    <w:rsid w:val="007D217F"/>
    <w:rsid w:val="007D3398"/>
    <w:rsid w:val="007E5B08"/>
    <w:rsid w:val="007E68BD"/>
    <w:rsid w:val="007F2582"/>
    <w:rsid w:val="00831C0F"/>
    <w:rsid w:val="008458ED"/>
    <w:rsid w:val="00845B4B"/>
    <w:rsid w:val="0084702D"/>
    <w:rsid w:val="00854175"/>
    <w:rsid w:val="00856799"/>
    <w:rsid w:val="008578F0"/>
    <w:rsid w:val="0086788C"/>
    <w:rsid w:val="0087120A"/>
    <w:rsid w:val="00883996"/>
    <w:rsid w:val="00891023"/>
    <w:rsid w:val="008947FA"/>
    <w:rsid w:val="008A2569"/>
    <w:rsid w:val="008B3C79"/>
    <w:rsid w:val="008B4C2A"/>
    <w:rsid w:val="008B598B"/>
    <w:rsid w:val="008B75FD"/>
    <w:rsid w:val="008D131D"/>
    <w:rsid w:val="008D5FB5"/>
    <w:rsid w:val="008E158C"/>
    <w:rsid w:val="008E16A7"/>
    <w:rsid w:val="009007DB"/>
    <w:rsid w:val="00901C28"/>
    <w:rsid w:val="009074CD"/>
    <w:rsid w:val="00912059"/>
    <w:rsid w:val="00917A7E"/>
    <w:rsid w:val="00924BA7"/>
    <w:rsid w:val="00926798"/>
    <w:rsid w:val="0093080F"/>
    <w:rsid w:val="00940BE0"/>
    <w:rsid w:val="0094399D"/>
    <w:rsid w:val="00954134"/>
    <w:rsid w:val="00976454"/>
    <w:rsid w:val="00977225"/>
    <w:rsid w:val="009779C1"/>
    <w:rsid w:val="00990C62"/>
    <w:rsid w:val="009976D3"/>
    <w:rsid w:val="009A0FAA"/>
    <w:rsid w:val="009A262B"/>
    <w:rsid w:val="009A7144"/>
    <w:rsid w:val="009B6564"/>
    <w:rsid w:val="009C329F"/>
    <w:rsid w:val="009E326D"/>
    <w:rsid w:val="009E436F"/>
    <w:rsid w:val="009F29F2"/>
    <w:rsid w:val="009F2EE8"/>
    <w:rsid w:val="009F4AEF"/>
    <w:rsid w:val="009F5904"/>
    <w:rsid w:val="00A06627"/>
    <w:rsid w:val="00A16E62"/>
    <w:rsid w:val="00A35F8D"/>
    <w:rsid w:val="00A56BC0"/>
    <w:rsid w:val="00A61A22"/>
    <w:rsid w:val="00A701CF"/>
    <w:rsid w:val="00A802CE"/>
    <w:rsid w:val="00A86172"/>
    <w:rsid w:val="00A92378"/>
    <w:rsid w:val="00A9508A"/>
    <w:rsid w:val="00A974F1"/>
    <w:rsid w:val="00A97BD9"/>
    <w:rsid w:val="00AA0967"/>
    <w:rsid w:val="00AA7310"/>
    <w:rsid w:val="00AB4207"/>
    <w:rsid w:val="00AB577A"/>
    <w:rsid w:val="00AC3782"/>
    <w:rsid w:val="00AC4286"/>
    <w:rsid w:val="00AC6729"/>
    <w:rsid w:val="00AD1870"/>
    <w:rsid w:val="00AD4D08"/>
    <w:rsid w:val="00AD655A"/>
    <w:rsid w:val="00AF4EC2"/>
    <w:rsid w:val="00B00118"/>
    <w:rsid w:val="00B01EE0"/>
    <w:rsid w:val="00B04882"/>
    <w:rsid w:val="00B05551"/>
    <w:rsid w:val="00B14236"/>
    <w:rsid w:val="00B14737"/>
    <w:rsid w:val="00B400B5"/>
    <w:rsid w:val="00B52315"/>
    <w:rsid w:val="00B62B52"/>
    <w:rsid w:val="00B67DDB"/>
    <w:rsid w:val="00B75039"/>
    <w:rsid w:val="00B75AD3"/>
    <w:rsid w:val="00B80C07"/>
    <w:rsid w:val="00B918B1"/>
    <w:rsid w:val="00B947F9"/>
    <w:rsid w:val="00BA111A"/>
    <w:rsid w:val="00BA5796"/>
    <w:rsid w:val="00BD5485"/>
    <w:rsid w:val="00BE0DBD"/>
    <w:rsid w:val="00BE32C6"/>
    <w:rsid w:val="00BE341E"/>
    <w:rsid w:val="00BF2926"/>
    <w:rsid w:val="00C06297"/>
    <w:rsid w:val="00C2077A"/>
    <w:rsid w:val="00C23DFA"/>
    <w:rsid w:val="00C51A98"/>
    <w:rsid w:val="00C51E4B"/>
    <w:rsid w:val="00C52453"/>
    <w:rsid w:val="00C56012"/>
    <w:rsid w:val="00C6075B"/>
    <w:rsid w:val="00C62BDD"/>
    <w:rsid w:val="00C6486D"/>
    <w:rsid w:val="00C756B0"/>
    <w:rsid w:val="00C815C3"/>
    <w:rsid w:val="00CA76CC"/>
    <w:rsid w:val="00CB1453"/>
    <w:rsid w:val="00CB27B9"/>
    <w:rsid w:val="00CB48F6"/>
    <w:rsid w:val="00CB722A"/>
    <w:rsid w:val="00CC1501"/>
    <w:rsid w:val="00CC2083"/>
    <w:rsid w:val="00CC5A09"/>
    <w:rsid w:val="00CC6607"/>
    <w:rsid w:val="00CE08B2"/>
    <w:rsid w:val="00CF1370"/>
    <w:rsid w:val="00CF29CD"/>
    <w:rsid w:val="00CF6F0B"/>
    <w:rsid w:val="00D018DD"/>
    <w:rsid w:val="00D5346F"/>
    <w:rsid w:val="00D74BEC"/>
    <w:rsid w:val="00D80DC5"/>
    <w:rsid w:val="00D90792"/>
    <w:rsid w:val="00D92980"/>
    <w:rsid w:val="00DC58CF"/>
    <w:rsid w:val="00DE39BD"/>
    <w:rsid w:val="00E0086C"/>
    <w:rsid w:val="00E05A4D"/>
    <w:rsid w:val="00E328F6"/>
    <w:rsid w:val="00E37EF8"/>
    <w:rsid w:val="00E450C0"/>
    <w:rsid w:val="00E5123E"/>
    <w:rsid w:val="00E514B0"/>
    <w:rsid w:val="00E6357F"/>
    <w:rsid w:val="00E70413"/>
    <w:rsid w:val="00E71F67"/>
    <w:rsid w:val="00E730C0"/>
    <w:rsid w:val="00E75AF0"/>
    <w:rsid w:val="00E82C83"/>
    <w:rsid w:val="00E859E5"/>
    <w:rsid w:val="00E908D8"/>
    <w:rsid w:val="00E9652C"/>
    <w:rsid w:val="00EA140F"/>
    <w:rsid w:val="00EA4994"/>
    <w:rsid w:val="00EB09A3"/>
    <w:rsid w:val="00EB0C3A"/>
    <w:rsid w:val="00EB2510"/>
    <w:rsid w:val="00EC637F"/>
    <w:rsid w:val="00EC781C"/>
    <w:rsid w:val="00ED1C85"/>
    <w:rsid w:val="00EE7AF9"/>
    <w:rsid w:val="00EF251E"/>
    <w:rsid w:val="00EF3072"/>
    <w:rsid w:val="00F142E4"/>
    <w:rsid w:val="00F22E0A"/>
    <w:rsid w:val="00F27C08"/>
    <w:rsid w:val="00F3190D"/>
    <w:rsid w:val="00F330BF"/>
    <w:rsid w:val="00F35083"/>
    <w:rsid w:val="00F40BBA"/>
    <w:rsid w:val="00F637CC"/>
    <w:rsid w:val="00F8458B"/>
    <w:rsid w:val="00FB3963"/>
    <w:rsid w:val="00FB418B"/>
    <w:rsid w:val="00FB6DFB"/>
    <w:rsid w:val="00FC7197"/>
    <w:rsid w:val="00FD0386"/>
    <w:rsid w:val="00FD0F65"/>
    <w:rsid w:val="00FD130A"/>
    <w:rsid w:val="00FD21B9"/>
    <w:rsid w:val="00FD7194"/>
    <w:rsid w:val="00FF3274"/>
    <w:rsid w:val="00FF7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0DDBC56"/>
  <w15:chartTrackingRefBased/>
  <w15:docId w15:val="{56C912E0-F55A-4B45-9334-59DFA545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74CD"/>
    <w:pPr>
      <w:spacing w:after="0" w:line="276" w:lineRule="auto"/>
    </w:pPr>
    <w:rPr>
      <w:rFonts w:ascii="Calibri" w:hAnsi="Calibri"/>
    </w:rPr>
  </w:style>
  <w:style w:type="paragraph" w:styleId="Kop1">
    <w:name w:val="heading 1"/>
    <w:basedOn w:val="Standaard"/>
    <w:next w:val="Standaard"/>
    <w:link w:val="Kop1Char"/>
    <w:uiPriority w:val="9"/>
    <w:qFormat/>
    <w:rsid w:val="00B80C07"/>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CF1370"/>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CF1370"/>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Lijstalinea">
    <w:name w:val="List Paragraph"/>
    <w:basedOn w:val="Standaard"/>
    <w:uiPriority w:val="34"/>
    <w:rsid w:val="00632B9E"/>
    <w:pPr>
      <w:ind w:left="720"/>
      <w:contextualSpacing/>
    </w:pPr>
  </w:style>
  <w:style w:type="paragraph" w:styleId="Ballontekst">
    <w:name w:val="Balloon Text"/>
    <w:basedOn w:val="Standaard"/>
    <w:link w:val="BallontekstChar"/>
    <w:uiPriority w:val="99"/>
    <w:semiHidden/>
    <w:unhideWhenUsed/>
    <w:rsid w:val="001028E3"/>
    <w:rPr>
      <w:rFonts w:ascii="Segoe UI" w:hAnsi="Segoe UI" w:cs="Segoe UI"/>
    </w:rPr>
  </w:style>
  <w:style w:type="character" w:customStyle="1" w:styleId="BallontekstChar">
    <w:name w:val="Ballontekst Char"/>
    <w:basedOn w:val="Standaardalinea-lettertype"/>
    <w:link w:val="Ballontekst"/>
    <w:uiPriority w:val="99"/>
    <w:semiHidden/>
    <w:rsid w:val="001028E3"/>
    <w:rPr>
      <w:rFonts w:ascii="Segoe UI" w:hAnsi="Segoe UI" w:cs="Segoe UI"/>
      <w:szCs w:val="18"/>
    </w:rPr>
  </w:style>
  <w:style w:type="paragraph" w:styleId="Geenafstand">
    <w:name w:val="No Spacing"/>
    <w:uiPriority w:val="1"/>
    <w:qFormat/>
    <w:rsid w:val="002A7ADA"/>
    <w:pPr>
      <w:spacing w:after="0"/>
    </w:pPr>
    <w:rPr>
      <w:rFonts w:ascii="Calibri" w:hAnsi="Calibri"/>
    </w:rPr>
  </w:style>
  <w:style w:type="character" w:customStyle="1" w:styleId="Kop1Char">
    <w:name w:val="Kop 1 Char"/>
    <w:basedOn w:val="Standaardalinea-lettertype"/>
    <w:link w:val="Kop1"/>
    <w:uiPriority w:val="9"/>
    <w:rsid w:val="00B80C07"/>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CF1370"/>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CF1370"/>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AF4EC2"/>
    <w:pPr>
      <w:spacing w:line="240" w:lineRule="auto"/>
      <w:contextualSpacing/>
    </w:pPr>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AF4EC2"/>
    <w:rPr>
      <w:rFonts w:ascii="Calibri" w:eastAsiaTheme="majorEastAsia" w:hAnsi="Calibri" w:cstheme="majorBidi"/>
      <w:b/>
      <w:color w:val="003350"/>
      <w:spacing w:val="-10"/>
      <w:kern w:val="28"/>
      <w:sz w:val="56"/>
      <w:szCs w:val="56"/>
    </w:rPr>
  </w:style>
  <w:style w:type="paragraph" w:styleId="Kopvaninhoudsopgave">
    <w:name w:val="TOC Heading"/>
    <w:basedOn w:val="Kop1"/>
    <w:next w:val="Standaard"/>
    <w:uiPriority w:val="39"/>
    <w:qFormat/>
    <w:rsid w:val="00534912"/>
    <w:pPr>
      <w:spacing w:line="259" w:lineRule="auto"/>
      <w:outlineLvl w:val="9"/>
    </w:pPr>
    <w:rPr>
      <w:lang w:eastAsia="nl-NL"/>
    </w:rPr>
  </w:style>
  <w:style w:type="paragraph" w:styleId="Inhopg1">
    <w:name w:val="toc 1"/>
    <w:basedOn w:val="Standaard"/>
    <w:next w:val="Standaard"/>
    <w:autoRedefine/>
    <w:uiPriority w:val="39"/>
    <w:unhideWhenUsed/>
    <w:rsid w:val="005964AA"/>
    <w:pPr>
      <w:spacing w:after="100"/>
    </w:pPr>
  </w:style>
  <w:style w:type="paragraph" w:styleId="Inhopg2">
    <w:name w:val="toc 2"/>
    <w:basedOn w:val="Standaard"/>
    <w:next w:val="Standaard"/>
    <w:autoRedefine/>
    <w:uiPriority w:val="39"/>
    <w:unhideWhenUsed/>
    <w:rsid w:val="005964AA"/>
    <w:pPr>
      <w:spacing w:after="100"/>
      <w:ind w:left="180"/>
    </w:pPr>
  </w:style>
  <w:style w:type="paragraph" w:styleId="Inhopg3">
    <w:name w:val="toc 3"/>
    <w:basedOn w:val="Standaard"/>
    <w:next w:val="Standaard"/>
    <w:autoRedefine/>
    <w:uiPriority w:val="39"/>
    <w:unhideWhenUsed/>
    <w:rsid w:val="005964AA"/>
    <w:pPr>
      <w:spacing w:after="100"/>
      <w:ind w:left="360"/>
    </w:pPr>
  </w:style>
  <w:style w:type="character" w:styleId="Hyperlink">
    <w:name w:val="Hyperlink"/>
    <w:basedOn w:val="Standaardalinea-lettertype"/>
    <w:uiPriority w:val="99"/>
    <w:unhideWhenUsed/>
    <w:rsid w:val="005964AA"/>
    <w:rPr>
      <w:color w:val="0563C1" w:themeColor="hyperlink"/>
      <w:u w:val="single"/>
    </w:rPr>
  </w:style>
  <w:style w:type="table" w:styleId="Tabelraster">
    <w:name w:val="Table Grid"/>
    <w:basedOn w:val="Standaardtabel"/>
    <w:uiPriority w:val="39"/>
    <w:rsid w:val="007C1C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7C1C94"/>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ouweAcademie">
    <w:name w:val="Gouwe Academie"/>
    <w:basedOn w:val="Standaardtabel"/>
    <w:uiPriority w:val="99"/>
    <w:rsid w:val="00F142E4"/>
    <w:pPr>
      <w:spacing w:after="0"/>
    </w:pPr>
    <w:rPr>
      <w:rFonts w:ascii="Calibri" w:hAnsi="Calibri"/>
      <w:szCs w:val="22"/>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numbering" w:customStyle="1" w:styleId="GAopsommingsteken">
    <w:name w:val="GA opsommingsteken"/>
    <w:uiPriority w:val="99"/>
    <w:rsid w:val="00F142E4"/>
    <w:pPr>
      <w:numPr>
        <w:numId w:val="1"/>
      </w:numPr>
    </w:pPr>
  </w:style>
  <w:style w:type="paragraph" w:styleId="Lijstopsomteken2">
    <w:name w:val="List Bullet 2"/>
    <w:basedOn w:val="Standaard"/>
    <w:uiPriority w:val="99"/>
    <w:unhideWhenUsed/>
    <w:rsid w:val="00F142E4"/>
    <w:pPr>
      <w:numPr>
        <w:numId w:val="3"/>
      </w:numPr>
      <w:contextualSpacing/>
    </w:pPr>
  </w:style>
  <w:style w:type="paragraph" w:styleId="Lijstopsomteken">
    <w:name w:val="List Bullet"/>
    <w:basedOn w:val="Standaard"/>
    <w:uiPriority w:val="99"/>
    <w:unhideWhenUsed/>
    <w:rsid w:val="00F142E4"/>
    <w:pPr>
      <w:numPr>
        <w:numId w:val="2"/>
      </w:numPr>
      <w:contextualSpacing/>
    </w:pPr>
  </w:style>
  <w:style w:type="paragraph" w:styleId="Lijstopsomteken3">
    <w:name w:val="List Bullet 3"/>
    <w:basedOn w:val="Standaard"/>
    <w:uiPriority w:val="99"/>
    <w:unhideWhenUsed/>
    <w:rsid w:val="00F142E4"/>
    <w:pPr>
      <w:numPr>
        <w:numId w:val="4"/>
      </w:numPr>
      <w:contextualSpacing/>
    </w:pPr>
  </w:style>
  <w:style w:type="paragraph" w:styleId="Lijstopsomteken4">
    <w:name w:val="List Bullet 4"/>
    <w:basedOn w:val="Standaard"/>
    <w:uiPriority w:val="99"/>
    <w:unhideWhenUsed/>
    <w:rsid w:val="00F142E4"/>
    <w:pPr>
      <w:numPr>
        <w:numId w:val="5"/>
      </w:numPr>
      <w:contextualSpacing/>
    </w:pPr>
  </w:style>
  <w:style w:type="paragraph" w:styleId="Lijstopsomteken5">
    <w:name w:val="List Bullet 5"/>
    <w:basedOn w:val="Standaard"/>
    <w:uiPriority w:val="99"/>
    <w:unhideWhenUsed/>
    <w:rsid w:val="00F142E4"/>
    <w:pPr>
      <w:numPr>
        <w:numId w:val="6"/>
      </w:numPr>
      <w:contextualSpacing/>
    </w:pPr>
  </w:style>
  <w:style w:type="paragraph" w:styleId="Lijstnummering">
    <w:name w:val="List Number"/>
    <w:basedOn w:val="Standaard"/>
    <w:uiPriority w:val="99"/>
    <w:unhideWhenUsed/>
    <w:rsid w:val="00F142E4"/>
    <w:pPr>
      <w:numPr>
        <w:numId w:val="7"/>
      </w:numPr>
      <w:contextualSpacing/>
    </w:pPr>
  </w:style>
  <w:style w:type="paragraph" w:styleId="Lijstnummering2">
    <w:name w:val="List Number 2"/>
    <w:basedOn w:val="Standaard"/>
    <w:uiPriority w:val="99"/>
    <w:unhideWhenUsed/>
    <w:rsid w:val="00F142E4"/>
    <w:pPr>
      <w:numPr>
        <w:numId w:val="8"/>
      </w:numPr>
      <w:contextualSpacing/>
    </w:pPr>
  </w:style>
  <w:style w:type="paragraph" w:styleId="Lijstnummering3">
    <w:name w:val="List Number 3"/>
    <w:basedOn w:val="Standaard"/>
    <w:uiPriority w:val="99"/>
    <w:unhideWhenUsed/>
    <w:rsid w:val="00F142E4"/>
    <w:pPr>
      <w:numPr>
        <w:numId w:val="9"/>
      </w:numPr>
      <w:contextualSpacing/>
    </w:pPr>
  </w:style>
  <w:style w:type="character" w:styleId="Onopgelostemelding">
    <w:name w:val="Unresolved Mention"/>
    <w:basedOn w:val="Standaardalinea-lettertype"/>
    <w:uiPriority w:val="99"/>
    <w:semiHidden/>
    <w:unhideWhenUsed/>
    <w:rsid w:val="001A6892"/>
    <w:rPr>
      <w:color w:val="605E5C"/>
      <w:shd w:val="clear" w:color="auto" w:fill="E1DFDD"/>
    </w:rPr>
  </w:style>
  <w:style w:type="character" w:styleId="Verwijzingopmerking">
    <w:name w:val="annotation reference"/>
    <w:basedOn w:val="Standaardalinea-lettertype"/>
    <w:uiPriority w:val="99"/>
    <w:semiHidden/>
    <w:unhideWhenUsed/>
    <w:rsid w:val="004D2F01"/>
    <w:rPr>
      <w:sz w:val="16"/>
      <w:szCs w:val="16"/>
    </w:rPr>
  </w:style>
  <w:style w:type="paragraph" w:styleId="Tekstopmerking">
    <w:name w:val="annotation text"/>
    <w:basedOn w:val="Standaard"/>
    <w:link w:val="TekstopmerkingChar"/>
    <w:uiPriority w:val="99"/>
    <w:unhideWhenUsed/>
    <w:rsid w:val="004D2F01"/>
    <w:pPr>
      <w:spacing w:line="240" w:lineRule="auto"/>
    </w:pPr>
    <w:rPr>
      <w:sz w:val="20"/>
      <w:szCs w:val="20"/>
    </w:rPr>
  </w:style>
  <w:style w:type="character" w:customStyle="1" w:styleId="TekstopmerkingChar">
    <w:name w:val="Tekst opmerking Char"/>
    <w:basedOn w:val="Standaardalinea-lettertype"/>
    <w:link w:val="Tekstopmerking"/>
    <w:uiPriority w:val="99"/>
    <w:rsid w:val="004D2F0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4D2F01"/>
    <w:rPr>
      <w:b/>
      <w:bCs/>
    </w:rPr>
  </w:style>
  <w:style w:type="character" w:customStyle="1" w:styleId="OnderwerpvanopmerkingChar">
    <w:name w:val="Onderwerp van opmerking Char"/>
    <w:basedOn w:val="TekstopmerkingChar"/>
    <w:link w:val="Onderwerpvanopmerking"/>
    <w:uiPriority w:val="99"/>
    <w:semiHidden/>
    <w:rsid w:val="004D2F0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548">
      <w:bodyDiv w:val="1"/>
      <w:marLeft w:val="0"/>
      <w:marRight w:val="0"/>
      <w:marTop w:val="0"/>
      <w:marBottom w:val="0"/>
      <w:divBdr>
        <w:top w:val="none" w:sz="0" w:space="0" w:color="auto"/>
        <w:left w:val="none" w:sz="0" w:space="0" w:color="auto"/>
        <w:bottom w:val="none" w:sz="0" w:space="0" w:color="auto"/>
        <w:right w:val="none" w:sz="0" w:space="0" w:color="auto"/>
      </w:divBdr>
    </w:div>
    <w:div w:id="160390570">
      <w:bodyDiv w:val="1"/>
      <w:marLeft w:val="0"/>
      <w:marRight w:val="0"/>
      <w:marTop w:val="0"/>
      <w:marBottom w:val="0"/>
      <w:divBdr>
        <w:top w:val="none" w:sz="0" w:space="0" w:color="auto"/>
        <w:left w:val="none" w:sz="0" w:space="0" w:color="auto"/>
        <w:bottom w:val="none" w:sz="0" w:space="0" w:color="auto"/>
        <w:right w:val="none" w:sz="0" w:space="0" w:color="auto"/>
      </w:divBdr>
    </w:div>
    <w:div w:id="1016688109">
      <w:bodyDiv w:val="1"/>
      <w:marLeft w:val="0"/>
      <w:marRight w:val="0"/>
      <w:marTop w:val="0"/>
      <w:marBottom w:val="0"/>
      <w:divBdr>
        <w:top w:val="none" w:sz="0" w:space="0" w:color="auto"/>
        <w:left w:val="none" w:sz="0" w:space="0" w:color="auto"/>
        <w:bottom w:val="none" w:sz="0" w:space="0" w:color="auto"/>
        <w:right w:val="none" w:sz="0" w:space="0" w:color="auto"/>
      </w:divBdr>
    </w:div>
    <w:div w:id="1243830884">
      <w:bodyDiv w:val="1"/>
      <w:marLeft w:val="0"/>
      <w:marRight w:val="0"/>
      <w:marTop w:val="0"/>
      <w:marBottom w:val="0"/>
      <w:divBdr>
        <w:top w:val="none" w:sz="0" w:space="0" w:color="auto"/>
        <w:left w:val="none" w:sz="0" w:space="0" w:color="auto"/>
        <w:bottom w:val="none" w:sz="0" w:space="0" w:color="auto"/>
        <w:right w:val="none" w:sz="0" w:space="0" w:color="auto"/>
      </w:divBdr>
    </w:div>
    <w:div w:id="1330209519">
      <w:bodyDiv w:val="1"/>
      <w:marLeft w:val="0"/>
      <w:marRight w:val="0"/>
      <w:marTop w:val="0"/>
      <w:marBottom w:val="0"/>
      <w:divBdr>
        <w:top w:val="none" w:sz="0" w:space="0" w:color="auto"/>
        <w:left w:val="none" w:sz="0" w:space="0" w:color="auto"/>
        <w:bottom w:val="none" w:sz="0" w:space="0" w:color="auto"/>
        <w:right w:val="none" w:sz="0" w:space="0" w:color="auto"/>
      </w:divBdr>
    </w:div>
    <w:div w:id="1399016381">
      <w:bodyDiv w:val="1"/>
      <w:marLeft w:val="0"/>
      <w:marRight w:val="0"/>
      <w:marTop w:val="0"/>
      <w:marBottom w:val="0"/>
      <w:divBdr>
        <w:top w:val="none" w:sz="0" w:space="0" w:color="auto"/>
        <w:left w:val="none" w:sz="0" w:space="0" w:color="auto"/>
        <w:bottom w:val="none" w:sz="0" w:space="0" w:color="auto"/>
        <w:right w:val="none" w:sz="0" w:space="0" w:color="auto"/>
      </w:divBdr>
    </w:div>
    <w:div w:id="1420368799">
      <w:bodyDiv w:val="1"/>
      <w:marLeft w:val="0"/>
      <w:marRight w:val="0"/>
      <w:marTop w:val="0"/>
      <w:marBottom w:val="0"/>
      <w:divBdr>
        <w:top w:val="none" w:sz="0" w:space="0" w:color="auto"/>
        <w:left w:val="none" w:sz="0" w:space="0" w:color="auto"/>
        <w:bottom w:val="none" w:sz="0" w:space="0" w:color="auto"/>
        <w:right w:val="none" w:sz="0" w:space="0" w:color="auto"/>
      </w:divBdr>
    </w:div>
    <w:div w:id="1670674647">
      <w:bodyDiv w:val="1"/>
      <w:marLeft w:val="0"/>
      <w:marRight w:val="0"/>
      <w:marTop w:val="0"/>
      <w:marBottom w:val="0"/>
      <w:divBdr>
        <w:top w:val="none" w:sz="0" w:space="0" w:color="auto"/>
        <w:left w:val="none" w:sz="0" w:space="0" w:color="auto"/>
        <w:bottom w:val="none" w:sz="0" w:space="0" w:color="auto"/>
        <w:right w:val="none" w:sz="0" w:space="0" w:color="auto"/>
      </w:divBdr>
    </w:div>
    <w:div w:id="1687512839">
      <w:bodyDiv w:val="1"/>
      <w:marLeft w:val="0"/>
      <w:marRight w:val="0"/>
      <w:marTop w:val="0"/>
      <w:marBottom w:val="0"/>
      <w:divBdr>
        <w:top w:val="none" w:sz="0" w:space="0" w:color="auto"/>
        <w:left w:val="none" w:sz="0" w:space="0" w:color="auto"/>
        <w:bottom w:val="none" w:sz="0" w:space="0" w:color="auto"/>
        <w:right w:val="none" w:sz="0" w:space="0" w:color="auto"/>
      </w:divBdr>
    </w:div>
    <w:div w:id="1721854643">
      <w:bodyDiv w:val="1"/>
      <w:marLeft w:val="0"/>
      <w:marRight w:val="0"/>
      <w:marTop w:val="0"/>
      <w:marBottom w:val="0"/>
      <w:divBdr>
        <w:top w:val="none" w:sz="0" w:space="0" w:color="auto"/>
        <w:left w:val="none" w:sz="0" w:space="0" w:color="auto"/>
        <w:bottom w:val="none" w:sz="0" w:space="0" w:color="auto"/>
        <w:right w:val="none" w:sz="0" w:space="0" w:color="auto"/>
      </w:divBdr>
    </w:div>
    <w:div w:id="1733231834">
      <w:bodyDiv w:val="1"/>
      <w:marLeft w:val="0"/>
      <w:marRight w:val="0"/>
      <w:marTop w:val="0"/>
      <w:marBottom w:val="0"/>
      <w:divBdr>
        <w:top w:val="none" w:sz="0" w:space="0" w:color="auto"/>
        <w:left w:val="none" w:sz="0" w:space="0" w:color="auto"/>
        <w:bottom w:val="none" w:sz="0" w:space="0" w:color="auto"/>
        <w:right w:val="none" w:sz="0" w:space="0" w:color="auto"/>
      </w:divBdr>
    </w:div>
    <w:div w:id="1826631380">
      <w:bodyDiv w:val="1"/>
      <w:marLeft w:val="0"/>
      <w:marRight w:val="0"/>
      <w:marTop w:val="0"/>
      <w:marBottom w:val="0"/>
      <w:divBdr>
        <w:top w:val="none" w:sz="0" w:space="0" w:color="auto"/>
        <w:left w:val="none" w:sz="0" w:space="0" w:color="auto"/>
        <w:bottom w:val="none" w:sz="0" w:space="0" w:color="auto"/>
        <w:right w:val="none" w:sz="0" w:space="0" w:color="auto"/>
      </w:divBdr>
    </w:div>
    <w:div w:id="1956785225">
      <w:bodyDiv w:val="1"/>
      <w:marLeft w:val="0"/>
      <w:marRight w:val="0"/>
      <w:marTop w:val="0"/>
      <w:marBottom w:val="0"/>
      <w:divBdr>
        <w:top w:val="none" w:sz="0" w:space="0" w:color="auto"/>
        <w:left w:val="none" w:sz="0" w:space="0" w:color="auto"/>
        <w:bottom w:val="none" w:sz="0" w:space="0" w:color="auto"/>
        <w:right w:val="none" w:sz="0" w:space="0" w:color="auto"/>
      </w:divBdr>
    </w:div>
    <w:div w:id="21262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Driestar%20educatief\Praktische%20informatie%20-%20HuisstijlportaalGA\GouweAcademie\GA_Ligge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2" ma:contentTypeDescription="Een nieuw document maken." ma:contentTypeScope="" ma:versionID="0b0f94234f02d878f31b4e018616540a">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af69af212943e49bc8607b97a5cb0887"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894600-8476-4fd7-b2c5-ff917fc705dd">
      <Terms xmlns="http://schemas.microsoft.com/office/infopath/2007/PartnerControls"/>
    </lcf76f155ced4ddcb4097134ff3c332f>
    <TaxCatchAll xmlns="fbe72611-bf81-487e-b0f6-1ac12b8ec030" xsi:nil="true"/>
    <SharedWithUsers xmlns="fbe72611-bf81-487e-b0f6-1ac12b8ec030">
      <UserInfo>
        <DisplayName>Haverhals, Bertine | Gouwe Academie</DisplayName>
        <AccountId>13</AccountId>
        <AccountType/>
      </UserInfo>
    </SharedWithUsers>
  </documentManagement>
</p:properties>
</file>

<file path=customXml/itemProps1.xml><?xml version="1.0" encoding="utf-8"?>
<ds:datastoreItem xmlns:ds="http://schemas.openxmlformats.org/officeDocument/2006/customXml" ds:itemID="{513C468B-621F-4D03-AA9F-E312CB7EA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97138-067A-4B6D-BED8-D734EF1845BB}">
  <ds:schemaRefs>
    <ds:schemaRef ds:uri="http://schemas.openxmlformats.org/officeDocument/2006/bibliography"/>
  </ds:schemaRefs>
</ds:datastoreItem>
</file>

<file path=customXml/itemProps3.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4.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60894600-8476-4fd7-b2c5-ff917fc705dd"/>
    <ds:schemaRef ds:uri="fbe72611-bf81-487e-b0f6-1ac12b8ec030"/>
  </ds:schemaRefs>
</ds:datastoreItem>
</file>

<file path=docProps/app.xml><?xml version="1.0" encoding="utf-8"?>
<Properties xmlns="http://schemas.openxmlformats.org/officeDocument/2006/extended-properties" xmlns:vt="http://schemas.openxmlformats.org/officeDocument/2006/docPropsVTypes">
  <Template>GA_Liggend.dotx</Template>
  <TotalTime>41</TotalTime>
  <Pages>9</Pages>
  <Words>2319</Words>
  <Characters>12759</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Tigchelaar.D.</dc:creator>
  <cp:keywords/>
  <dc:description/>
  <cp:lastModifiedBy>Jansen-Tigchelaar, D.</cp:lastModifiedBy>
  <cp:revision>68</cp:revision>
  <dcterms:created xsi:type="dcterms:W3CDTF">2024-01-11T08:02:00Z</dcterms:created>
  <dcterms:modified xsi:type="dcterms:W3CDTF">2024-01-11T10:18:00Z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MediaServiceImageTags">
    <vt:lpwstr/>
  </property>
</Properties>
</file>