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20D06" w14:textId="303D64FE" w:rsidR="00F15659" w:rsidRDefault="00D74C55" w:rsidP="00AD6A94">
      <w:r w:rsidRPr="00D07984">
        <w:rPr>
          <w:noProof/>
        </w:rPr>
        <w:drawing>
          <wp:anchor distT="0" distB="0" distL="114300" distR="114300" simplePos="0" relativeHeight="251658240" behindDoc="0" locked="0" layoutInCell="1" allowOverlap="1" wp14:anchorId="3E58277C" wp14:editId="15045173">
            <wp:simplePos x="0" y="0"/>
            <wp:positionH relativeFrom="column">
              <wp:posOffset>-274955</wp:posOffset>
            </wp:positionH>
            <wp:positionV relativeFrom="paragraph">
              <wp:posOffset>-427355</wp:posOffset>
            </wp:positionV>
            <wp:extent cx="1304992" cy="604868"/>
            <wp:effectExtent l="0" t="0" r="0" b="5080"/>
            <wp:wrapNone/>
            <wp:docPr id="1762102424" name="Afbeelding 1762102424" descr="Afbeelding met Lettertype, symbool, logo, Graphic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BAC284F-2E12-4F7C-8FCB-3F6DCA9BEE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02424" name="Afbeelding 1762102424" descr="Afbeelding met Lettertype, symbool, logo, Graphics&#10;&#10;Automatisch gegenereerde beschrijving">
                      <a:extLst>
                        <a:ext uri="{FF2B5EF4-FFF2-40B4-BE49-F238E27FC236}">
                          <a16:creationId xmlns:a16="http://schemas.microsoft.com/office/drawing/2014/main" id="{8BAC284F-2E12-4F7C-8FCB-3F6DCA9BEE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92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A4FCE" w14:textId="46A961E9" w:rsidR="00AD6A94" w:rsidRDefault="00AD6A94" w:rsidP="00AD6A94"/>
    <w:p w14:paraId="0374320D" w14:textId="77777777" w:rsidR="00D74C55" w:rsidRDefault="00D74C55" w:rsidP="00AD6A94"/>
    <w:p w14:paraId="62F8B6BA" w14:textId="17FCF07E" w:rsidR="00D74C55" w:rsidRDefault="00D74C55" w:rsidP="00D74C55">
      <w:pPr>
        <w:tabs>
          <w:tab w:val="left" w:pos="2184"/>
        </w:tabs>
      </w:pPr>
    </w:p>
    <w:p w14:paraId="08B6937C" w14:textId="2CA4FC83" w:rsidR="00B718DA" w:rsidRDefault="00976D43" w:rsidP="00B718DA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Ouder</w:t>
      </w:r>
      <w:r w:rsidR="00B718DA" w:rsidRPr="00D07984">
        <w:rPr>
          <w:sz w:val="36"/>
          <w:szCs w:val="36"/>
        </w:rPr>
        <w:t xml:space="preserve">vragenlijst </w:t>
      </w:r>
      <w:r w:rsidR="00B718DA">
        <w:rPr>
          <w:sz w:val="36"/>
          <w:szCs w:val="36"/>
        </w:rPr>
        <w:t xml:space="preserve">Zien!+ </w:t>
      </w:r>
      <w:r w:rsidR="0088791D">
        <w:rPr>
          <w:sz w:val="36"/>
          <w:szCs w:val="36"/>
        </w:rPr>
        <w:t>burgerschap</w:t>
      </w:r>
      <w:r w:rsidR="00B718DA">
        <w:rPr>
          <w:sz w:val="36"/>
          <w:szCs w:val="36"/>
        </w:rPr>
        <w:t xml:space="preserve"> </w:t>
      </w:r>
      <w:r w:rsidR="00B718DA">
        <w:rPr>
          <w:sz w:val="36"/>
          <w:szCs w:val="36"/>
        </w:rPr>
        <w:br/>
      </w:r>
      <w:r w:rsidR="00A8460A">
        <w:rPr>
          <w:sz w:val="36"/>
          <w:szCs w:val="36"/>
        </w:rPr>
        <w:t>bov</w:t>
      </w:r>
      <w:r w:rsidR="004B4F7C">
        <w:rPr>
          <w:sz w:val="36"/>
          <w:szCs w:val="36"/>
        </w:rPr>
        <w:t>e</w:t>
      </w:r>
      <w:r w:rsidR="00B718DA">
        <w:rPr>
          <w:sz w:val="36"/>
          <w:szCs w:val="36"/>
        </w:rPr>
        <w:t>nbouw</w:t>
      </w:r>
    </w:p>
    <w:p w14:paraId="5F449F56" w14:textId="77777777" w:rsidR="00B718DA" w:rsidRPr="000B034A" w:rsidRDefault="00B718DA" w:rsidP="00B718DA"/>
    <w:p w14:paraId="6D660455" w14:textId="20A7D9CC" w:rsidR="006E3468" w:rsidRPr="006E3468" w:rsidRDefault="00B718DA" w:rsidP="006E3468">
      <w:pPr>
        <w:pStyle w:val="Heading2"/>
        <w:ind w:left="-426"/>
      </w:pPr>
      <w:r w:rsidRPr="00742998">
        <w:t>Naam:………………………………………</w:t>
      </w:r>
      <w:r w:rsidR="002D4DED">
        <w:t>.</w:t>
      </w:r>
    </w:p>
    <w:p w14:paraId="22523496" w14:textId="33B21785" w:rsidR="006E3468" w:rsidRPr="006E3468" w:rsidRDefault="006E3468" w:rsidP="006E3468">
      <w:pPr>
        <w:pStyle w:val="Heading2"/>
        <w:ind w:left="-426"/>
      </w:pPr>
      <w:r>
        <w:t>Kind</w:t>
      </w:r>
      <w:r w:rsidRPr="00742998">
        <w:t>:………………………………………</w:t>
      </w:r>
      <w:r>
        <w:t>.</w:t>
      </w:r>
    </w:p>
    <w:p w14:paraId="66A19549" w14:textId="5C513B93" w:rsidR="00B718DA" w:rsidRDefault="00B718DA" w:rsidP="00B718DA">
      <w:pPr>
        <w:pStyle w:val="Heading2"/>
        <w:ind w:left="-426"/>
      </w:pPr>
      <w:r>
        <w:t>D</w:t>
      </w:r>
      <w:r w:rsidRPr="00742998">
        <w:t>atum:………………………………………</w:t>
      </w:r>
    </w:p>
    <w:p w14:paraId="2F59C2F0" w14:textId="77777777" w:rsidR="00AD6A94" w:rsidRDefault="00AD6A94" w:rsidP="00AD6A94"/>
    <w:p w14:paraId="14F85363" w14:textId="77777777" w:rsidR="00AD6A94" w:rsidRDefault="00AD6A94" w:rsidP="00AD6A94"/>
    <w:tbl>
      <w:tblPr>
        <w:tblStyle w:val="GouweAcademie"/>
        <w:tblW w:w="9721" w:type="dxa"/>
        <w:tblLook w:val="04A0" w:firstRow="1" w:lastRow="0" w:firstColumn="1" w:lastColumn="0" w:noHBand="0" w:noVBand="1"/>
      </w:tblPr>
      <w:tblGrid>
        <w:gridCol w:w="562"/>
        <w:gridCol w:w="4395"/>
        <w:gridCol w:w="1191"/>
        <w:gridCol w:w="1191"/>
        <w:gridCol w:w="1191"/>
        <w:gridCol w:w="1191"/>
      </w:tblGrid>
      <w:tr w:rsidR="00746337" w14:paraId="26483B66" w14:textId="77777777" w:rsidTr="00B83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2A4A3E7E" w14:textId="56AF169A" w:rsidR="00746337" w:rsidRPr="00746337" w:rsidRDefault="00746337" w:rsidP="00746337"/>
        </w:tc>
        <w:tc>
          <w:tcPr>
            <w:tcW w:w="4395" w:type="dxa"/>
          </w:tcPr>
          <w:p w14:paraId="125F3041" w14:textId="4A71EED7" w:rsidR="00746337" w:rsidRPr="00DB76D2" w:rsidRDefault="00746337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</w:rPr>
              <w:t>Stellingen</w:t>
            </w:r>
          </w:p>
        </w:tc>
        <w:tc>
          <w:tcPr>
            <w:tcW w:w="1191" w:type="dxa"/>
          </w:tcPr>
          <w:p w14:paraId="15A3AC79" w14:textId="1BDE66FE" w:rsidR="00746337" w:rsidRDefault="0060295D" w:rsidP="00B83EE5">
            <w:pPr>
              <w:jc w:val="center"/>
            </w:pPr>
            <w:r>
              <w:t>Vrijwel altijd</w:t>
            </w:r>
          </w:p>
        </w:tc>
        <w:tc>
          <w:tcPr>
            <w:tcW w:w="1191" w:type="dxa"/>
          </w:tcPr>
          <w:p w14:paraId="431C5794" w14:textId="1694A9D4" w:rsidR="00746337" w:rsidRDefault="0060295D" w:rsidP="00B83EE5">
            <w:pPr>
              <w:jc w:val="center"/>
            </w:pPr>
            <w:r>
              <w:t>Soms óok al in moeilijke situaties</w:t>
            </w:r>
          </w:p>
        </w:tc>
        <w:tc>
          <w:tcPr>
            <w:tcW w:w="1191" w:type="dxa"/>
          </w:tcPr>
          <w:p w14:paraId="31589664" w14:textId="4DA53E7B" w:rsidR="00746337" w:rsidRDefault="0060295D" w:rsidP="00B83EE5">
            <w:pPr>
              <w:jc w:val="center"/>
            </w:pPr>
            <w:r>
              <w:t>Alleen in makkelijke situaties</w:t>
            </w:r>
          </w:p>
        </w:tc>
        <w:tc>
          <w:tcPr>
            <w:tcW w:w="1191" w:type="dxa"/>
          </w:tcPr>
          <w:p w14:paraId="2E8E5B10" w14:textId="7CD55446" w:rsidR="00746337" w:rsidRDefault="0060295D" w:rsidP="00B83EE5">
            <w:pPr>
              <w:jc w:val="center"/>
            </w:pPr>
            <w:r>
              <w:t>Vrijwel niet</w:t>
            </w:r>
          </w:p>
        </w:tc>
      </w:tr>
      <w:tr w:rsidR="00746337" w14:paraId="45B532F0" w14:textId="77777777" w:rsidTr="00B83EE5">
        <w:tc>
          <w:tcPr>
            <w:tcW w:w="562" w:type="dxa"/>
          </w:tcPr>
          <w:p w14:paraId="380C0299" w14:textId="4F6DC77F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1.</w:t>
            </w:r>
          </w:p>
        </w:tc>
        <w:tc>
          <w:tcPr>
            <w:tcW w:w="4395" w:type="dxa"/>
          </w:tcPr>
          <w:p w14:paraId="0778FA08" w14:textId="2FD137B1" w:rsidR="00746337" w:rsidRDefault="008606DF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WB: </w:t>
            </w:r>
            <w:r w:rsidR="00B91D6D" w:rsidRPr="00B91D6D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wordt gerespecteerd zoals hij is.</w:t>
            </w:r>
          </w:p>
          <w:p w14:paraId="21808C14" w14:textId="77777777" w:rsidR="00314250" w:rsidRDefault="00314250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45D05972" w14:textId="77777777" w:rsidR="00482913" w:rsidRDefault="00314250" w:rsidP="00314250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14:paraId="3FCC8578" w14:textId="10B9DFEE" w:rsidR="00981168" w:rsidRPr="00314250" w:rsidRDefault="00482913" w:rsidP="00314250">
            <w:pPr>
              <w:rPr>
                <w:rFonts w:asciiTheme="minorHAnsi" w:hAnsiTheme="minorHAnsi" w:cstheme="minorHAnsi"/>
                <w:i/>
                <w:iCs/>
              </w:rPr>
            </w:pPr>
            <w:r w:rsidRPr="00482913">
              <w:rPr>
                <w:rFonts w:asciiTheme="minorHAnsi" w:hAnsiTheme="minorHAnsi" w:cstheme="minorHAnsi"/>
                <w:i/>
                <w:iCs/>
              </w:rPr>
              <w:t>Uw kind maakt onderdeel uit van de groepen waarin hij zich bevindt en ervaart dat er met respect naar hem geluisterd wordt.</w:t>
            </w:r>
          </w:p>
        </w:tc>
        <w:tc>
          <w:tcPr>
            <w:tcW w:w="1191" w:type="dxa"/>
          </w:tcPr>
          <w:p w14:paraId="242916ED" w14:textId="529F690E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C01EC">
              <w:rPr>
                <w:sz w:val="24"/>
                <w:szCs w:val="24"/>
              </w:rPr>
            </w:r>
            <w:r w:rsidR="00BC01E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7613CC4" w14:textId="488E25F0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C01EC">
              <w:rPr>
                <w:sz w:val="24"/>
                <w:szCs w:val="24"/>
              </w:rPr>
            </w:r>
            <w:r w:rsidR="00BC01E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8650DA9" w14:textId="1052389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C01EC">
              <w:rPr>
                <w:sz w:val="24"/>
                <w:szCs w:val="24"/>
              </w:rPr>
            </w:r>
            <w:r w:rsidR="00BC01E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7C9D9CB" w14:textId="3D51A883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C01EC">
              <w:rPr>
                <w:sz w:val="24"/>
                <w:szCs w:val="24"/>
              </w:rPr>
            </w:r>
            <w:r w:rsidR="00BC01E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0BB3ABE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0E90DAB" w14:textId="1423BAAB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2.</w:t>
            </w:r>
          </w:p>
        </w:tc>
        <w:tc>
          <w:tcPr>
            <w:tcW w:w="4395" w:type="dxa"/>
          </w:tcPr>
          <w:p w14:paraId="6F8E456E" w14:textId="77777777" w:rsidR="00746337" w:rsidRDefault="004B4F7C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BT: </w:t>
            </w:r>
            <w:r w:rsidR="003B1FE8" w:rsidRPr="003B1FE8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is gericht op datgene wat er in de wereld gebeurt.</w:t>
            </w:r>
          </w:p>
          <w:p w14:paraId="6C8C1BF8" w14:textId="77777777" w:rsidR="003B1FE8" w:rsidRDefault="003B1FE8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371B4510" w14:textId="77777777" w:rsidR="00783494" w:rsidRDefault="003B1FE8" w:rsidP="003B1FE8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14:paraId="57BE12D1" w14:textId="3A08ACBC" w:rsidR="003B1FE8" w:rsidRPr="00AE4C7B" w:rsidRDefault="00783494" w:rsidP="00746337">
            <w:pPr>
              <w:rPr>
                <w:rFonts w:asciiTheme="minorHAnsi" w:hAnsiTheme="minorHAnsi" w:cstheme="minorHAnsi"/>
                <w:i/>
                <w:iCs/>
              </w:rPr>
            </w:pPr>
            <w:r w:rsidRPr="00783494">
              <w:rPr>
                <w:rFonts w:asciiTheme="minorHAnsi" w:hAnsiTheme="minorHAnsi" w:cstheme="minorHAnsi"/>
                <w:i/>
                <w:iCs/>
              </w:rPr>
              <w:t>Uw kind is geïnteresseerd in het nieuws en in verschillende meningen en culturen.</w:t>
            </w:r>
          </w:p>
        </w:tc>
        <w:tc>
          <w:tcPr>
            <w:tcW w:w="1191" w:type="dxa"/>
          </w:tcPr>
          <w:p w14:paraId="31E4B085" w14:textId="00BA712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C01EC">
              <w:rPr>
                <w:sz w:val="24"/>
                <w:szCs w:val="24"/>
              </w:rPr>
            </w:r>
            <w:r w:rsidR="00BC01E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D54BAEE" w14:textId="0B938431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C01EC">
              <w:rPr>
                <w:sz w:val="24"/>
                <w:szCs w:val="24"/>
              </w:rPr>
            </w:r>
            <w:r w:rsidR="00BC01E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694036B" w14:textId="354306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C01EC">
              <w:rPr>
                <w:sz w:val="24"/>
                <w:szCs w:val="24"/>
              </w:rPr>
            </w:r>
            <w:r w:rsidR="00BC01E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753FA3D" w14:textId="676D56C6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C01EC">
              <w:rPr>
                <w:sz w:val="24"/>
                <w:szCs w:val="24"/>
              </w:rPr>
            </w:r>
            <w:r w:rsidR="00BC01E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44E002CF" w14:textId="77777777" w:rsidTr="00B83EE5">
        <w:tc>
          <w:tcPr>
            <w:tcW w:w="562" w:type="dxa"/>
          </w:tcPr>
          <w:p w14:paraId="795CA878" w14:textId="1DBE3BE5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3.</w:t>
            </w:r>
          </w:p>
        </w:tc>
        <w:tc>
          <w:tcPr>
            <w:tcW w:w="4395" w:type="dxa"/>
          </w:tcPr>
          <w:p w14:paraId="101B6BD3" w14:textId="4CA063C8" w:rsidR="00746337" w:rsidRDefault="004B4F7C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VB: </w:t>
            </w:r>
            <w:r w:rsidR="001556B0" w:rsidRPr="001556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laat merken dat hij zich veilig voelt in de buurt waarin hij zich begeeft.</w:t>
            </w:r>
          </w:p>
          <w:p w14:paraId="45D7FC6E" w14:textId="77777777" w:rsidR="003B1FE8" w:rsidRDefault="003B1FE8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3EDC7A47" w14:textId="77777777" w:rsidR="00034F03" w:rsidRDefault="003B1FE8" w:rsidP="003B1FE8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14:paraId="72B7E9DE" w14:textId="55500437" w:rsidR="003B1FE8" w:rsidRPr="00AE4C7B" w:rsidRDefault="00034F03" w:rsidP="00746337">
            <w:pPr>
              <w:rPr>
                <w:rFonts w:asciiTheme="minorHAnsi" w:hAnsiTheme="minorHAnsi" w:cstheme="minorHAnsi"/>
                <w:i/>
                <w:iCs/>
              </w:rPr>
            </w:pPr>
            <w:r w:rsidRPr="00034F03">
              <w:rPr>
                <w:rFonts w:asciiTheme="minorHAnsi" w:hAnsiTheme="minorHAnsi" w:cstheme="minorHAnsi"/>
                <w:i/>
                <w:iCs/>
              </w:rPr>
              <w:t>Uw kind weet wanneer een situatie veilig of onveilig is en houdt daar rekening mee.</w:t>
            </w:r>
          </w:p>
        </w:tc>
        <w:tc>
          <w:tcPr>
            <w:tcW w:w="1191" w:type="dxa"/>
          </w:tcPr>
          <w:p w14:paraId="1493E79B" w14:textId="68A6D39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C01EC">
              <w:rPr>
                <w:sz w:val="24"/>
                <w:szCs w:val="24"/>
              </w:rPr>
            </w:r>
            <w:r w:rsidR="00BC01E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28E5D3" w14:textId="631122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C01EC">
              <w:rPr>
                <w:sz w:val="24"/>
                <w:szCs w:val="24"/>
              </w:rPr>
            </w:r>
            <w:r w:rsidR="00BC01E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1059231" w14:textId="23759F5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C01EC">
              <w:rPr>
                <w:sz w:val="24"/>
                <w:szCs w:val="24"/>
              </w:rPr>
            </w:r>
            <w:r w:rsidR="00BC01E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DC620AA" w14:textId="726F6E4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C01EC">
              <w:rPr>
                <w:sz w:val="24"/>
                <w:szCs w:val="24"/>
              </w:rPr>
            </w:r>
            <w:r w:rsidR="00BC01E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3B1FE8" w14:paraId="0B2B584D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5234787E" w14:textId="6C13E3B7" w:rsidR="003B1FE8" w:rsidRPr="00746337" w:rsidRDefault="003B1FE8" w:rsidP="003B1FE8">
            <w:pPr>
              <w:rPr>
                <w:b/>
              </w:rPr>
            </w:pPr>
            <w:r w:rsidRPr="00746337">
              <w:rPr>
                <w:b/>
              </w:rPr>
              <w:t>4.</w:t>
            </w:r>
          </w:p>
        </w:tc>
        <w:tc>
          <w:tcPr>
            <w:tcW w:w="4395" w:type="dxa"/>
          </w:tcPr>
          <w:p w14:paraId="7965E411" w14:textId="416181AA" w:rsidR="003B1FE8" w:rsidRDefault="003B1FE8" w:rsidP="003B1FE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AV:</w:t>
            </w:r>
            <w:r w:rsidR="000A0D48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</w:t>
            </w:r>
            <w:r w:rsidR="000A0D48" w:rsidRPr="000A0D48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wordt gepest in zijn omgeving.</w:t>
            </w:r>
          </w:p>
          <w:p w14:paraId="6361CC0E" w14:textId="77777777" w:rsidR="003B1FE8" w:rsidRDefault="003B1FE8" w:rsidP="003B1FE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581228F6" w14:textId="77777777" w:rsidR="00695FEF" w:rsidRDefault="003B1FE8" w:rsidP="003B1FE8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14:paraId="41FF6931" w14:textId="77B184DF" w:rsidR="003B1FE8" w:rsidRPr="00AE4C7B" w:rsidRDefault="00695FEF" w:rsidP="003B1FE8">
            <w:pPr>
              <w:rPr>
                <w:rFonts w:asciiTheme="minorHAnsi" w:hAnsiTheme="minorHAnsi" w:cstheme="minorHAnsi"/>
                <w:i/>
                <w:iCs/>
              </w:rPr>
            </w:pPr>
            <w:r w:rsidRPr="00695FEF">
              <w:rPr>
                <w:rFonts w:asciiTheme="minorHAnsi" w:hAnsiTheme="minorHAnsi" w:cstheme="minorHAnsi"/>
                <w:i/>
                <w:iCs/>
              </w:rPr>
              <w:t>Andere kinderen doen uw kind regelmatig pijn of sluiten uw kind buiten om wie hij is.</w:t>
            </w:r>
          </w:p>
        </w:tc>
        <w:tc>
          <w:tcPr>
            <w:tcW w:w="1191" w:type="dxa"/>
          </w:tcPr>
          <w:p w14:paraId="7E735A75" w14:textId="59543EAF" w:rsidR="003B1FE8" w:rsidRPr="0029208E" w:rsidRDefault="003B1FE8" w:rsidP="003B1FE8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A623CA8" w14:textId="0FF5B092" w:rsidR="003B1FE8" w:rsidRPr="0029208E" w:rsidRDefault="003B1FE8" w:rsidP="003B1FE8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5BDC024" w14:textId="5F838137" w:rsidR="003B1FE8" w:rsidRPr="0029208E" w:rsidRDefault="003B1FE8" w:rsidP="003B1FE8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B80E704" w14:textId="53011351" w:rsidR="003B1FE8" w:rsidRPr="0029208E" w:rsidRDefault="003B1FE8" w:rsidP="003B1FE8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3B1FE8" w14:paraId="00995B2E" w14:textId="77777777" w:rsidTr="00B83EE5">
        <w:tc>
          <w:tcPr>
            <w:tcW w:w="562" w:type="dxa"/>
          </w:tcPr>
          <w:p w14:paraId="7ED056FA" w14:textId="5213E4BB" w:rsidR="003B1FE8" w:rsidRPr="00746337" w:rsidRDefault="003B1FE8" w:rsidP="003B1FE8">
            <w:pPr>
              <w:rPr>
                <w:b/>
              </w:rPr>
            </w:pPr>
            <w:r w:rsidRPr="00746337">
              <w:rPr>
                <w:b/>
              </w:rPr>
              <w:t>5.</w:t>
            </w:r>
          </w:p>
        </w:tc>
        <w:tc>
          <w:tcPr>
            <w:tcW w:w="4395" w:type="dxa"/>
          </w:tcPr>
          <w:p w14:paraId="2ADFC287" w14:textId="7BF46BB9" w:rsidR="003B1FE8" w:rsidRDefault="003B1FE8" w:rsidP="003B1FE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IT: </w:t>
            </w:r>
            <w:r w:rsidR="00334A1D" w:rsidRPr="00334A1D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maakt contact met mensen van verschillende achtergronden.</w:t>
            </w:r>
          </w:p>
          <w:p w14:paraId="747C9AAA" w14:textId="77777777" w:rsidR="003B1FE8" w:rsidRDefault="003B1FE8" w:rsidP="003B1FE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738708F7" w14:textId="77777777" w:rsidR="00AE4C7B" w:rsidRDefault="003B1FE8" w:rsidP="003B1FE8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</w:p>
          <w:p w14:paraId="19A5A1D8" w14:textId="69C1B858" w:rsidR="003B1FE8" w:rsidRPr="00AE4C7B" w:rsidRDefault="00AE4C7B" w:rsidP="003B1FE8">
            <w:pPr>
              <w:rPr>
                <w:rFonts w:asciiTheme="minorHAnsi" w:hAnsiTheme="minorHAnsi" w:cstheme="minorHAnsi"/>
                <w:i/>
                <w:iCs/>
              </w:rPr>
            </w:pPr>
            <w:r w:rsidRPr="00AE4C7B">
              <w:rPr>
                <w:rFonts w:asciiTheme="minorHAnsi" w:hAnsiTheme="minorHAnsi" w:cstheme="minorHAnsi"/>
                <w:i/>
                <w:iCs/>
              </w:rPr>
              <w:t>Uw kind stelt uit zichzelf vragen aan of begint een gesprekje met mensen met andere achtergronden.</w:t>
            </w:r>
          </w:p>
        </w:tc>
        <w:tc>
          <w:tcPr>
            <w:tcW w:w="1191" w:type="dxa"/>
          </w:tcPr>
          <w:p w14:paraId="023E9A0A" w14:textId="37E67C2D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6A81872" w14:textId="203690DC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9BEAAB3" w14:textId="685FF879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2A78B57" w14:textId="44CC2EC5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3B1FE8" w14:paraId="649B2F5C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045984AA" w14:textId="603AC082" w:rsidR="003B1FE8" w:rsidRPr="00746337" w:rsidRDefault="003B1FE8" w:rsidP="003B1FE8">
            <w:pPr>
              <w:rPr>
                <w:b/>
              </w:rPr>
            </w:pPr>
            <w:r w:rsidRPr="00746337">
              <w:rPr>
                <w:b/>
              </w:rPr>
              <w:t>6.</w:t>
            </w:r>
          </w:p>
        </w:tc>
        <w:tc>
          <w:tcPr>
            <w:tcW w:w="4395" w:type="dxa"/>
          </w:tcPr>
          <w:p w14:paraId="760A2F5D" w14:textId="078AFB1B" w:rsidR="003B1FE8" w:rsidRDefault="003B1FE8" w:rsidP="003B1FE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AU: </w:t>
            </w:r>
            <w:r w:rsidR="00E87406" w:rsidRPr="00E87406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kan duidelijk maken wat hij ergens van vindt.</w:t>
            </w:r>
          </w:p>
          <w:p w14:paraId="37C2AEAD" w14:textId="77777777" w:rsidR="003B1FE8" w:rsidRDefault="003B1FE8" w:rsidP="003B1FE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6FFE872B" w14:textId="77777777" w:rsidR="00C1040F" w:rsidRDefault="003B1FE8" w:rsidP="003B1FE8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14:paraId="79432CEB" w14:textId="15A1EEAB" w:rsidR="003B1FE8" w:rsidRPr="00070370" w:rsidRDefault="00C1040F" w:rsidP="003B1FE8">
            <w:pPr>
              <w:rPr>
                <w:rFonts w:asciiTheme="minorHAnsi" w:hAnsiTheme="minorHAnsi" w:cstheme="minorHAnsi"/>
                <w:i/>
                <w:iCs/>
              </w:rPr>
            </w:pPr>
            <w:r w:rsidRPr="00C1040F">
              <w:rPr>
                <w:rFonts w:asciiTheme="minorHAnsi" w:hAnsiTheme="minorHAnsi" w:cstheme="minorHAnsi"/>
                <w:i/>
                <w:iCs/>
              </w:rPr>
              <w:t>Uw kind blijft bij wat hij ergens van vindt en maakt keuzes die daarbij passen.</w:t>
            </w:r>
          </w:p>
        </w:tc>
        <w:tc>
          <w:tcPr>
            <w:tcW w:w="1191" w:type="dxa"/>
          </w:tcPr>
          <w:p w14:paraId="211F384C" w14:textId="682B1C39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5BF7814" w14:textId="58E69CAF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6E6125" w14:textId="2215C795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E91A606" w14:textId="38966915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3B1FE8" w14:paraId="391C8023" w14:textId="77777777" w:rsidTr="00B83EE5">
        <w:tc>
          <w:tcPr>
            <w:tcW w:w="562" w:type="dxa"/>
          </w:tcPr>
          <w:p w14:paraId="6B3468DF" w14:textId="4B065B0F" w:rsidR="003B1FE8" w:rsidRPr="00746337" w:rsidRDefault="003B1FE8" w:rsidP="003B1FE8">
            <w:pPr>
              <w:rPr>
                <w:b/>
              </w:rPr>
            </w:pPr>
            <w:r w:rsidRPr="00746337">
              <w:rPr>
                <w:b/>
              </w:rPr>
              <w:t>7.</w:t>
            </w:r>
          </w:p>
        </w:tc>
        <w:tc>
          <w:tcPr>
            <w:tcW w:w="4395" w:type="dxa"/>
          </w:tcPr>
          <w:p w14:paraId="202DC9C0" w14:textId="0F0BD492" w:rsidR="003B1FE8" w:rsidRDefault="003B1FE8" w:rsidP="003B1FE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IL:</w:t>
            </w:r>
            <w:r w:rsidR="00F3630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</w:t>
            </w:r>
            <w:r w:rsidR="00F36302" w:rsidRPr="00F3630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respecteert anderen</w:t>
            </w:r>
            <w:r w:rsidR="00F3630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  <w:p w14:paraId="2A8DFC12" w14:textId="77777777" w:rsidR="003B1FE8" w:rsidRDefault="003B1FE8" w:rsidP="003B1FE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72AC1D93" w14:textId="77777777" w:rsidR="006626F7" w:rsidRDefault="003B1FE8" w:rsidP="00070370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14:paraId="54A8353C" w14:textId="6B2E84DE" w:rsidR="003B1FE8" w:rsidRPr="00DB76D2" w:rsidRDefault="00070370" w:rsidP="00070370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070370">
              <w:rPr>
                <w:rFonts w:asciiTheme="minorHAnsi" w:hAnsiTheme="minorHAnsi" w:cstheme="minorHAnsi"/>
                <w:i/>
                <w:iCs/>
              </w:rPr>
              <w:t>Uw kind houdt rekening met de mening en gevoelens van anderen.</w:t>
            </w:r>
          </w:p>
        </w:tc>
        <w:tc>
          <w:tcPr>
            <w:tcW w:w="1191" w:type="dxa"/>
          </w:tcPr>
          <w:p w14:paraId="540F334F" w14:textId="0D600D71" w:rsidR="003B1FE8" w:rsidRPr="0029208E" w:rsidRDefault="003B1FE8" w:rsidP="003B1FE8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63048D8" w14:textId="38F05D2D" w:rsidR="003B1FE8" w:rsidRPr="0029208E" w:rsidRDefault="003B1FE8" w:rsidP="003B1FE8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5677CEE" w14:textId="783358DE" w:rsidR="003B1FE8" w:rsidRPr="0029208E" w:rsidRDefault="003B1FE8" w:rsidP="003B1FE8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E3096F8" w14:textId="64E52E76" w:rsidR="003B1FE8" w:rsidRPr="0029208E" w:rsidRDefault="003B1FE8" w:rsidP="003B1FE8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3B1FE8" w14:paraId="7AE85C48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3DBB7599" w14:textId="4DE037DF" w:rsidR="003B1FE8" w:rsidRPr="00746337" w:rsidRDefault="003B1FE8" w:rsidP="003B1FE8">
            <w:pPr>
              <w:rPr>
                <w:b/>
              </w:rPr>
            </w:pPr>
            <w:r w:rsidRPr="00746337">
              <w:rPr>
                <w:b/>
              </w:rPr>
              <w:t>8.</w:t>
            </w:r>
          </w:p>
        </w:tc>
        <w:tc>
          <w:tcPr>
            <w:tcW w:w="4395" w:type="dxa"/>
          </w:tcPr>
          <w:p w14:paraId="1322059C" w14:textId="4683D309" w:rsidR="003B1FE8" w:rsidRDefault="003B1FE8" w:rsidP="003B1FE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FL: </w:t>
            </w:r>
            <w:r w:rsidR="00934DCA" w:rsidRPr="00934DCA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Mijn kind kan omgaan met dingen die anders zijn dan hij gewend is.  </w:t>
            </w:r>
          </w:p>
          <w:p w14:paraId="316A0A85" w14:textId="77777777" w:rsidR="003B1FE8" w:rsidRDefault="003B1FE8" w:rsidP="003B1FE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4F91A189" w14:textId="77777777" w:rsidR="006626F7" w:rsidRDefault="003B1FE8" w:rsidP="00E356E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14:paraId="5B9B419A" w14:textId="6FB6B6D9" w:rsidR="003B1FE8" w:rsidRPr="00DB76D2" w:rsidRDefault="00E356E7" w:rsidP="00E356E7">
            <w:pPr>
              <w:rPr>
                <w:rFonts w:asciiTheme="minorHAnsi" w:hAnsiTheme="minorHAnsi" w:cstheme="minorHAnsi"/>
              </w:rPr>
            </w:pPr>
            <w:r w:rsidRPr="00E356E7">
              <w:rPr>
                <w:rFonts w:asciiTheme="minorHAnsi" w:hAnsiTheme="minorHAnsi" w:cstheme="minorHAnsi"/>
                <w:i/>
                <w:iCs/>
              </w:rPr>
              <w:t>Uw kind past zich aan als de situatie daarom vraagt.</w:t>
            </w:r>
          </w:p>
        </w:tc>
        <w:tc>
          <w:tcPr>
            <w:tcW w:w="1191" w:type="dxa"/>
          </w:tcPr>
          <w:p w14:paraId="6E3094AC" w14:textId="7D4A2F2E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8C4819F" w14:textId="2200EEC6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5AD8369" w14:textId="18D4ED89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C971408" w14:textId="3BA95ED0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3B1FE8" w14:paraId="15C64EE4" w14:textId="77777777" w:rsidTr="00B83EE5">
        <w:tc>
          <w:tcPr>
            <w:tcW w:w="562" w:type="dxa"/>
          </w:tcPr>
          <w:p w14:paraId="0152C74C" w14:textId="2DCC55A8" w:rsidR="003B1FE8" w:rsidRPr="00746337" w:rsidRDefault="003B1FE8" w:rsidP="003B1FE8">
            <w:pPr>
              <w:rPr>
                <w:b/>
              </w:rPr>
            </w:pPr>
            <w:r w:rsidRPr="00746337">
              <w:rPr>
                <w:b/>
              </w:rPr>
              <w:t>9.</w:t>
            </w:r>
          </w:p>
        </w:tc>
        <w:tc>
          <w:tcPr>
            <w:tcW w:w="4395" w:type="dxa"/>
          </w:tcPr>
          <w:p w14:paraId="368720FB" w14:textId="7685FE62" w:rsidR="003B1FE8" w:rsidRDefault="003B1FE8" w:rsidP="003B1FE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IB: </w:t>
            </w:r>
            <w:r w:rsidR="00992C4A" w:rsidRPr="00992C4A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houdt zich in als dat nodig of beter is.</w:t>
            </w:r>
          </w:p>
          <w:p w14:paraId="6C71B699" w14:textId="77777777" w:rsidR="003B1FE8" w:rsidRDefault="003B1FE8" w:rsidP="003B1FE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7969ED04" w14:textId="77777777" w:rsidR="006626F7" w:rsidRDefault="003B1FE8" w:rsidP="003B1FE8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14:paraId="5FB45E7D" w14:textId="241F989D" w:rsidR="003B1FE8" w:rsidRPr="006626F7" w:rsidRDefault="006626F7" w:rsidP="003B1FE8">
            <w:pPr>
              <w:rPr>
                <w:rFonts w:asciiTheme="minorHAnsi" w:hAnsiTheme="minorHAnsi" w:cstheme="minorHAnsi"/>
                <w:i/>
                <w:iCs/>
              </w:rPr>
            </w:pPr>
            <w:r w:rsidRPr="006626F7">
              <w:rPr>
                <w:rFonts w:asciiTheme="minorHAnsi" w:hAnsiTheme="minorHAnsi" w:cstheme="minorHAnsi"/>
                <w:i/>
                <w:iCs/>
              </w:rPr>
              <w:t>Uw kind accepteert regels en denkt na voor hij reageert op het standpunt van een ander.</w:t>
            </w:r>
          </w:p>
        </w:tc>
        <w:tc>
          <w:tcPr>
            <w:tcW w:w="1191" w:type="dxa"/>
          </w:tcPr>
          <w:p w14:paraId="2599BDE0" w14:textId="6BA71452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615FEDD" w14:textId="03C387ED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4DF1882" w14:textId="7F424591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BC2438" w14:textId="2C73CDE7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3B1FE8" w14:paraId="4A578DC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5008B2B" w14:textId="12FEDA3D" w:rsidR="003B1FE8" w:rsidRPr="00746337" w:rsidRDefault="003B1FE8" w:rsidP="003B1FE8">
            <w:pPr>
              <w:rPr>
                <w:b/>
              </w:rPr>
            </w:pPr>
            <w:r w:rsidRPr="00746337">
              <w:rPr>
                <w:b/>
              </w:rPr>
              <w:t>10.</w:t>
            </w:r>
          </w:p>
        </w:tc>
        <w:tc>
          <w:tcPr>
            <w:tcW w:w="4395" w:type="dxa"/>
          </w:tcPr>
          <w:p w14:paraId="01BFD35F" w14:textId="1C2764AB" w:rsidR="003B1FE8" w:rsidRDefault="006626F7" w:rsidP="003B1F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</w:t>
            </w:r>
            <w:r w:rsidR="003B1FE8">
              <w:rPr>
                <w:rFonts w:asciiTheme="minorHAnsi" w:hAnsiTheme="minorHAnsi" w:cstheme="minorHAnsi"/>
              </w:rPr>
              <w:t xml:space="preserve">: </w:t>
            </w:r>
            <w:r w:rsidR="0091012C" w:rsidRPr="0091012C">
              <w:rPr>
                <w:rFonts w:asciiTheme="minorHAnsi" w:hAnsiTheme="minorHAnsi" w:cstheme="minorHAnsi"/>
              </w:rPr>
              <w:t>Mijn kind weet van zichzelf hoe hij is in een onbekende omgeving.</w:t>
            </w:r>
          </w:p>
          <w:p w14:paraId="5D0A6E68" w14:textId="77777777" w:rsidR="003B1FE8" w:rsidRDefault="003B1FE8" w:rsidP="003B1FE8">
            <w:pPr>
              <w:rPr>
                <w:rFonts w:asciiTheme="minorHAnsi" w:hAnsiTheme="minorHAnsi" w:cstheme="minorHAnsi"/>
              </w:rPr>
            </w:pPr>
          </w:p>
          <w:p w14:paraId="33FFCEA0" w14:textId="77777777" w:rsidR="00426C64" w:rsidRDefault="003B1FE8" w:rsidP="003B1FE8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14:paraId="50E79F9A" w14:textId="6C1103AB" w:rsidR="003B1FE8" w:rsidRPr="00426C64" w:rsidRDefault="00426C64" w:rsidP="003B1FE8">
            <w:pPr>
              <w:rPr>
                <w:rFonts w:asciiTheme="minorHAnsi" w:hAnsiTheme="minorHAnsi" w:cstheme="minorHAnsi"/>
                <w:i/>
                <w:iCs/>
              </w:rPr>
            </w:pPr>
            <w:r w:rsidRPr="00426C64">
              <w:rPr>
                <w:rFonts w:asciiTheme="minorHAnsi" w:hAnsiTheme="minorHAnsi" w:cstheme="minorHAnsi"/>
                <w:i/>
                <w:iCs/>
              </w:rPr>
              <w:t>Uw kind is zich bewust van zijn eigen achtergrond en kent zijn eigen grenzen.</w:t>
            </w:r>
          </w:p>
        </w:tc>
        <w:tc>
          <w:tcPr>
            <w:tcW w:w="1191" w:type="dxa"/>
          </w:tcPr>
          <w:p w14:paraId="60E2AC83" w14:textId="71AEE511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301080F" w14:textId="5D96A852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9F2BED" w14:textId="77C44866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A64DBF8" w14:textId="401A5F80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3B1FE8" w14:paraId="323BD9DB" w14:textId="77777777" w:rsidTr="00B83EE5">
        <w:tc>
          <w:tcPr>
            <w:tcW w:w="562" w:type="dxa"/>
          </w:tcPr>
          <w:p w14:paraId="0009C785" w14:textId="5606FF38" w:rsidR="003B1FE8" w:rsidRPr="00746337" w:rsidRDefault="003B1FE8" w:rsidP="003B1FE8">
            <w:pPr>
              <w:rPr>
                <w:b/>
              </w:rPr>
            </w:pPr>
            <w:r w:rsidRPr="00746337">
              <w:rPr>
                <w:b/>
              </w:rPr>
              <w:t>11.</w:t>
            </w:r>
          </w:p>
        </w:tc>
        <w:tc>
          <w:tcPr>
            <w:tcW w:w="4395" w:type="dxa"/>
          </w:tcPr>
          <w:p w14:paraId="2AE5635C" w14:textId="54105302" w:rsidR="003B1FE8" w:rsidRDefault="004661A4" w:rsidP="003B1FE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CD</w:t>
            </w:r>
            <w:r w:rsidR="003B1FE8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="00A07829" w:rsidRPr="00A07829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bedenkt nieuwe, verrassende ideeën en oplossingen voor de buurt, de stad, het land of de wereld.</w:t>
            </w:r>
          </w:p>
          <w:p w14:paraId="4806291D" w14:textId="77777777" w:rsidR="003B1FE8" w:rsidRDefault="003B1FE8" w:rsidP="003B1FE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4F3BA888" w14:textId="77777777" w:rsidR="00FB0AD0" w:rsidRDefault="003B1FE8" w:rsidP="003B1FE8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14:paraId="1237D861" w14:textId="439750A8" w:rsidR="003B1FE8" w:rsidRPr="00FB0AD0" w:rsidRDefault="00FB0AD0" w:rsidP="003B1FE8">
            <w:pPr>
              <w:rPr>
                <w:rFonts w:asciiTheme="minorHAnsi" w:hAnsiTheme="minorHAnsi" w:cstheme="minorHAnsi"/>
                <w:i/>
                <w:iCs/>
              </w:rPr>
            </w:pPr>
            <w:r w:rsidRPr="00FB0AD0">
              <w:rPr>
                <w:rFonts w:asciiTheme="minorHAnsi" w:hAnsiTheme="minorHAnsi" w:cstheme="minorHAnsi"/>
                <w:i/>
                <w:iCs/>
              </w:rPr>
              <w:t>Uw kind denkt na over originele oplossingen voor maatschappelijke problemen.</w:t>
            </w:r>
          </w:p>
        </w:tc>
        <w:tc>
          <w:tcPr>
            <w:tcW w:w="1191" w:type="dxa"/>
          </w:tcPr>
          <w:p w14:paraId="0374ACAA" w14:textId="4ECE8173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E10ADB6" w14:textId="6348EB59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0E4F4BE" w14:textId="7F79959D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A8DEFF7" w14:textId="766D9188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3B1FE8" w14:paraId="2BBAB8AA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43C4832" w14:textId="6579F5DC" w:rsidR="003B1FE8" w:rsidRPr="00746337" w:rsidRDefault="003B1FE8" w:rsidP="003B1FE8">
            <w:pPr>
              <w:rPr>
                <w:b/>
              </w:rPr>
            </w:pPr>
            <w:r w:rsidRPr="00746337">
              <w:rPr>
                <w:b/>
              </w:rPr>
              <w:t>12.</w:t>
            </w:r>
          </w:p>
        </w:tc>
        <w:tc>
          <w:tcPr>
            <w:tcW w:w="4395" w:type="dxa"/>
          </w:tcPr>
          <w:p w14:paraId="40BD88CA" w14:textId="0DC50D7E" w:rsidR="003B1FE8" w:rsidRDefault="00FB0AD0" w:rsidP="003B1FE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K</w:t>
            </w:r>
            <w:r w:rsidR="003B1FE8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D: </w:t>
            </w:r>
            <w:r w:rsidR="00487455" w:rsidRPr="00487455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denkt na over onderwerpen of vragen door naar de argumenten van anderen te luisteren.</w:t>
            </w:r>
          </w:p>
          <w:p w14:paraId="19D0D00C" w14:textId="77777777" w:rsidR="003B1FE8" w:rsidRDefault="003B1FE8" w:rsidP="003B1FE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7904E252" w14:textId="77777777" w:rsidR="009C7158" w:rsidRDefault="003B1FE8" w:rsidP="003B1FE8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14:paraId="67AA5E95" w14:textId="05D4A450" w:rsidR="003B1FE8" w:rsidRPr="009C7158" w:rsidRDefault="009C7158" w:rsidP="003B1FE8">
            <w:pPr>
              <w:rPr>
                <w:rFonts w:asciiTheme="minorHAnsi" w:hAnsiTheme="minorHAnsi" w:cstheme="minorHAnsi"/>
                <w:i/>
                <w:iCs/>
              </w:rPr>
            </w:pPr>
            <w:r w:rsidRPr="009C7158">
              <w:rPr>
                <w:rFonts w:asciiTheme="minorHAnsi" w:hAnsiTheme="minorHAnsi" w:cstheme="minorHAnsi"/>
                <w:i/>
                <w:iCs/>
              </w:rPr>
              <w:t>Uw kind denkt na over de verschillende kanten van een maatschappelijk thema en vormt dan zijn mening.</w:t>
            </w:r>
          </w:p>
        </w:tc>
        <w:tc>
          <w:tcPr>
            <w:tcW w:w="1191" w:type="dxa"/>
          </w:tcPr>
          <w:p w14:paraId="0DFB71B8" w14:textId="64750504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2464F6D" w14:textId="784E58F8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E61C92F" w14:textId="70B81F39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86FFFF1" w14:textId="6292B4BB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3B1FE8" w14:paraId="0BEA9205" w14:textId="77777777" w:rsidTr="00B83EE5">
        <w:tc>
          <w:tcPr>
            <w:tcW w:w="562" w:type="dxa"/>
          </w:tcPr>
          <w:p w14:paraId="30A0989E" w14:textId="12D9F60E" w:rsidR="003B1FE8" w:rsidRPr="00746337" w:rsidRDefault="003B1FE8" w:rsidP="003B1FE8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395" w:type="dxa"/>
          </w:tcPr>
          <w:p w14:paraId="67355DE9" w14:textId="52191043" w:rsidR="003B1FE8" w:rsidRDefault="00FB0AD0" w:rsidP="003B1FE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</w:t>
            </w:r>
            <w:r w:rsidR="003B1FE8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D: </w:t>
            </w:r>
            <w:r w:rsidR="00D05446" w:rsidRPr="00D05446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begrijpt hoe dingen die in de wereld gebeuren met elkaar te maken hebben.</w:t>
            </w:r>
          </w:p>
          <w:p w14:paraId="68C0EA6F" w14:textId="77777777" w:rsidR="003B1FE8" w:rsidRDefault="003B1FE8" w:rsidP="003B1FE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389D5F52" w14:textId="77777777" w:rsidR="00BC01EC" w:rsidRDefault="003B1FE8" w:rsidP="003B1FE8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14:paraId="1C0BC383" w14:textId="36E5E713" w:rsidR="003B1FE8" w:rsidRPr="00DB76D2" w:rsidRDefault="00BC01EC" w:rsidP="00BC01EC">
            <w:pPr>
              <w:rPr>
                <w:rFonts w:asciiTheme="minorHAnsi" w:hAnsiTheme="minorHAnsi" w:cstheme="minorHAnsi"/>
              </w:rPr>
            </w:pPr>
            <w:r w:rsidRPr="00BC01EC">
              <w:rPr>
                <w:rFonts w:asciiTheme="minorHAnsi" w:hAnsiTheme="minorHAnsi" w:cstheme="minorHAnsi"/>
                <w:i/>
                <w:iCs/>
              </w:rPr>
              <w:t>Uw kind begrijpt hoe dingen in de wereld met elkaar te maken door stukjes informatie aan elkaar te verbinden en logische conclusies te trekken.</w:t>
            </w:r>
          </w:p>
        </w:tc>
        <w:tc>
          <w:tcPr>
            <w:tcW w:w="1191" w:type="dxa"/>
          </w:tcPr>
          <w:p w14:paraId="0A583177" w14:textId="312C60D9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46E5089" w14:textId="0E8C226D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7147B59" w14:textId="31116EEA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7CCEE9A" w14:textId="04D8CD25" w:rsidR="003B1FE8" w:rsidRDefault="003B1FE8" w:rsidP="003B1FE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</w:tbl>
    <w:p w14:paraId="26A0AB52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7CD92ADF" w14:textId="77777777" w:rsidR="0038220C" w:rsidRDefault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324EB528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EB67D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A67E" w14:textId="77777777" w:rsidR="00746337" w:rsidRDefault="00746337" w:rsidP="004B0919">
      <w:r>
        <w:separator/>
      </w:r>
    </w:p>
  </w:endnote>
  <w:endnote w:type="continuationSeparator" w:id="0">
    <w:p w14:paraId="4646B486" w14:textId="77777777" w:rsidR="00746337" w:rsidRDefault="00746337" w:rsidP="004B0919">
      <w:r>
        <w:continuationSeparator/>
      </w:r>
    </w:p>
  </w:endnote>
  <w:endnote w:type="continuationNotice" w:id="1">
    <w:p w14:paraId="07E65211" w14:textId="77777777" w:rsidR="00746337" w:rsidRDefault="00746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A54CB25" w14:textId="77777777" w:rsidR="007F0428" w:rsidRPr="005319B5" w:rsidRDefault="007F0428">
            <w:pPr>
              <w:pStyle w:val="Footer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7201F9B8" w14:textId="77777777" w:rsidR="004B0919" w:rsidRDefault="004B0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BDFAC" w14:textId="77777777" w:rsidR="004B0919" w:rsidRPr="00171A4A" w:rsidRDefault="0038220C" w:rsidP="0038220C">
    <w:pPr>
      <w:rPr>
        <w:rFonts w:asciiTheme="minorHAnsi" w:hAnsiTheme="minorHAnsi" w:cstheme="minorHAnsi"/>
        <w:color w:val="003350"/>
        <w:sz w:val="16"/>
        <w:szCs w:val="16"/>
      </w:rPr>
    </w:pPr>
    <w:r w:rsidRPr="00171A4A">
      <w:rPr>
        <w:rFonts w:asciiTheme="minorHAnsi" w:hAnsiTheme="minorHAnsi" w:cstheme="minorHAnsi"/>
        <w:noProof/>
        <w:color w:val="003350"/>
        <w:sz w:val="16"/>
        <w:szCs w:val="16"/>
      </w:rPr>
      <w:drawing>
        <wp:anchor distT="0" distB="0" distL="114300" distR="114300" simplePos="0" relativeHeight="251658242" behindDoc="0" locked="0" layoutInCell="1" allowOverlap="1" wp14:anchorId="26641693" wp14:editId="68C2DF77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4A">
      <w:rPr>
        <w:rFonts w:asciiTheme="minorHAnsi" w:hAnsiTheme="minorHAnsi" w:cstheme="minorHAnsi"/>
        <w:color w:val="003350"/>
        <w:sz w:val="16"/>
        <w:szCs w:val="16"/>
      </w:rPr>
      <w:t>G</w:t>
    </w:r>
    <w:r w:rsidR="001230BF" w:rsidRPr="00171A4A">
      <w:rPr>
        <w:rFonts w:cs="Calibri"/>
        <w:color w:val="003350"/>
        <w:sz w:val="16"/>
        <w:szCs w:val="16"/>
      </w:rPr>
      <w:t>ouwe Academie is een onderwijskundige kennispartner voor bedrijven met ICT-oplossingen voor het onderwijs. Wij verzorgen scholingen voor onze partners ParnasSys en Gynzy en bij onze eigen producten Zien!, Kindkans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6AEF7" w14:textId="77777777" w:rsidR="00746337" w:rsidRDefault="00746337" w:rsidP="004B0919">
      <w:r>
        <w:separator/>
      </w:r>
    </w:p>
  </w:footnote>
  <w:footnote w:type="continuationSeparator" w:id="0">
    <w:p w14:paraId="132BB174" w14:textId="77777777" w:rsidR="00746337" w:rsidRDefault="00746337" w:rsidP="004B0919">
      <w:r>
        <w:continuationSeparator/>
      </w:r>
    </w:p>
  </w:footnote>
  <w:footnote w:type="continuationNotice" w:id="1">
    <w:p w14:paraId="4BD1A60F" w14:textId="77777777" w:rsidR="00746337" w:rsidRDefault="00746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E4C8" w14:textId="77777777" w:rsidR="004B0919" w:rsidRDefault="00011E71" w:rsidP="004B0919">
    <w:pPr>
      <w:pStyle w:val="Header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438CE" wp14:editId="2D13F8D9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2F41A60C" w14:textId="77777777" w:rsidR="002277ED" w:rsidRDefault="002277ED" w:rsidP="004B0919">
    <w:pPr>
      <w:pStyle w:val="Header"/>
      <w:rPr>
        <w:noProof/>
      </w:rPr>
    </w:pPr>
  </w:p>
  <w:p w14:paraId="048BE897" w14:textId="77777777" w:rsidR="004B0919" w:rsidRPr="004B0919" w:rsidRDefault="00E54F0E" w:rsidP="00E54F0E">
    <w:pPr>
      <w:pStyle w:val="Header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3FA9" w14:textId="6C103AB5" w:rsidR="004B0919" w:rsidRDefault="0018093C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23E77A4" wp14:editId="3BBEB6CD">
          <wp:simplePos x="0" y="0"/>
          <wp:positionH relativeFrom="column">
            <wp:posOffset>3626485</wp:posOffset>
          </wp:positionH>
          <wp:positionV relativeFrom="paragraph">
            <wp:posOffset>-487679</wp:posOffset>
          </wp:positionV>
          <wp:extent cx="3009900" cy="1394460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51" b="82887"/>
                  <a:stretch/>
                </pic:blipFill>
                <pic:spPr bwMode="auto">
                  <a:xfrm>
                    <a:off x="0" y="0"/>
                    <a:ext cx="3009900" cy="1394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E58277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5.75pt;height:52.5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888000">
    <w:abstractNumId w:val="4"/>
  </w:num>
  <w:num w:numId="2" w16cid:durableId="480774690">
    <w:abstractNumId w:val="1"/>
  </w:num>
  <w:num w:numId="3" w16cid:durableId="2021153377">
    <w:abstractNumId w:val="2"/>
  </w:num>
  <w:num w:numId="4" w16cid:durableId="924993501">
    <w:abstractNumId w:val="0"/>
  </w:num>
  <w:num w:numId="5" w16cid:durableId="1964533995">
    <w:abstractNumId w:val="5"/>
  </w:num>
  <w:num w:numId="6" w16cid:durableId="31013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37"/>
    <w:rsid w:val="000104DB"/>
    <w:rsid w:val="00011E71"/>
    <w:rsid w:val="00034F03"/>
    <w:rsid w:val="00035BAF"/>
    <w:rsid w:val="0003628A"/>
    <w:rsid w:val="0003777E"/>
    <w:rsid w:val="00051F69"/>
    <w:rsid w:val="00052825"/>
    <w:rsid w:val="000539A1"/>
    <w:rsid w:val="00057B80"/>
    <w:rsid w:val="00061AE4"/>
    <w:rsid w:val="00070370"/>
    <w:rsid w:val="000844AE"/>
    <w:rsid w:val="0008545D"/>
    <w:rsid w:val="000A071E"/>
    <w:rsid w:val="000A0D48"/>
    <w:rsid w:val="000C4D5D"/>
    <w:rsid w:val="000D246A"/>
    <w:rsid w:val="000D6D81"/>
    <w:rsid w:val="000D7D60"/>
    <w:rsid w:val="00100F0E"/>
    <w:rsid w:val="001111FB"/>
    <w:rsid w:val="00112742"/>
    <w:rsid w:val="001230BF"/>
    <w:rsid w:val="00123CFE"/>
    <w:rsid w:val="00131C70"/>
    <w:rsid w:val="001550CF"/>
    <w:rsid w:val="001556B0"/>
    <w:rsid w:val="00171A4A"/>
    <w:rsid w:val="0018093C"/>
    <w:rsid w:val="00190778"/>
    <w:rsid w:val="00190837"/>
    <w:rsid w:val="001A668A"/>
    <w:rsid w:val="001B2EA5"/>
    <w:rsid w:val="001B6729"/>
    <w:rsid w:val="001F2D3D"/>
    <w:rsid w:val="001F2DEB"/>
    <w:rsid w:val="0021084F"/>
    <w:rsid w:val="002271F2"/>
    <w:rsid w:val="002277ED"/>
    <w:rsid w:val="00227D95"/>
    <w:rsid w:val="002303AF"/>
    <w:rsid w:val="00236EA5"/>
    <w:rsid w:val="002401AF"/>
    <w:rsid w:val="00253936"/>
    <w:rsid w:val="002832C2"/>
    <w:rsid w:val="002C5990"/>
    <w:rsid w:val="002D4DED"/>
    <w:rsid w:val="002D7DE4"/>
    <w:rsid w:val="00314250"/>
    <w:rsid w:val="00334A1D"/>
    <w:rsid w:val="003372D4"/>
    <w:rsid w:val="0037112A"/>
    <w:rsid w:val="00371580"/>
    <w:rsid w:val="0038220C"/>
    <w:rsid w:val="003839E4"/>
    <w:rsid w:val="00384564"/>
    <w:rsid w:val="003B1FE8"/>
    <w:rsid w:val="003B3ABB"/>
    <w:rsid w:val="003C69DA"/>
    <w:rsid w:val="003F6EAF"/>
    <w:rsid w:val="004132BA"/>
    <w:rsid w:val="00422AAC"/>
    <w:rsid w:val="00424C1B"/>
    <w:rsid w:val="00426C64"/>
    <w:rsid w:val="004661A4"/>
    <w:rsid w:val="00481502"/>
    <w:rsid w:val="00482913"/>
    <w:rsid w:val="004844E3"/>
    <w:rsid w:val="00487455"/>
    <w:rsid w:val="004B0919"/>
    <w:rsid w:val="004B4F7C"/>
    <w:rsid w:val="004B5E33"/>
    <w:rsid w:val="004C37C4"/>
    <w:rsid w:val="004E0DA1"/>
    <w:rsid w:val="005067D0"/>
    <w:rsid w:val="0051299E"/>
    <w:rsid w:val="00524EBA"/>
    <w:rsid w:val="00525501"/>
    <w:rsid w:val="005319B5"/>
    <w:rsid w:val="00547CC2"/>
    <w:rsid w:val="0057188F"/>
    <w:rsid w:val="005725A1"/>
    <w:rsid w:val="00574B3D"/>
    <w:rsid w:val="00584181"/>
    <w:rsid w:val="00586868"/>
    <w:rsid w:val="005932CB"/>
    <w:rsid w:val="005A6D0C"/>
    <w:rsid w:val="005C4610"/>
    <w:rsid w:val="005E4A0B"/>
    <w:rsid w:val="005E7CF2"/>
    <w:rsid w:val="00601D98"/>
    <w:rsid w:val="0060295D"/>
    <w:rsid w:val="00603823"/>
    <w:rsid w:val="00605CB3"/>
    <w:rsid w:val="0060777B"/>
    <w:rsid w:val="00614307"/>
    <w:rsid w:val="00621832"/>
    <w:rsid w:val="0063648B"/>
    <w:rsid w:val="006462D6"/>
    <w:rsid w:val="00651B8B"/>
    <w:rsid w:val="006626F7"/>
    <w:rsid w:val="00695FEF"/>
    <w:rsid w:val="00697423"/>
    <w:rsid w:val="006E3468"/>
    <w:rsid w:val="006E652F"/>
    <w:rsid w:val="006F276E"/>
    <w:rsid w:val="006F7D18"/>
    <w:rsid w:val="00717E5F"/>
    <w:rsid w:val="00724839"/>
    <w:rsid w:val="007371B0"/>
    <w:rsid w:val="00746337"/>
    <w:rsid w:val="00762E28"/>
    <w:rsid w:val="007644CF"/>
    <w:rsid w:val="00783494"/>
    <w:rsid w:val="007A4401"/>
    <w:rsid w:val="007B08B0"/>
    <w:rsid w:val="007D1EDE"/>
    <w:rsid w:val="007E3335"/>
    <w:rsid w:val="007F0428"/>
    <w:rsid w:val="007F2757"/>
    <w:rsid w:val="00803086"/>
    <w:rsid w:val="00846B1A"/>
    <w:rsid w:val="008606DF"/>
    <w:rsid w:val="00860929"/>
    <w:rsid w:val="00865E9A"/>
    <w:rsid w:val="008753CB"/>
    <w:rsid w:val="00877D56"/>
    <w:rsid w:val="00881F13"/>
    <w:rsid w:val="0088791D"/>
    <w:rsid w:val="00890C1F"/>
    <w:rsid w:val="008A64A4"/>
    <w:rsid w:val="008C66D2"/>
    <w:rsid w:val="008D5D1D"/>
    <w:rsid w:val="008F1A4A"/>
    <w:rsid w:val="00903117"/>
    <w:rsid w:val="0091012C"/>
    <w:rsid w:val="00911738"/>
    <w:rsid w:val="00920B86"/>
    <w:rsid w:val="00923D20"/>
    <w:rsid w:val="00934DCA"/>
    <w:rsid w:val="009372C3"/>
    <w:rsid w:val="009442C7"/>
    <w:rsid w:val="009623E9"/>
    <w:rsid w:val="009675E5"/>
    <w:rsid w:val="00976D43"/>
    <w:rsid w:val="00981168"/>
    <w:rsid w:val="00992C4A"/>
    <w:rsid w:val="00993B59"/>
    <w:rsid w:val="009B1737"/>
    <w:rsid w:val="009C7158"/>
    <w:rsid w:val="009E647B"/>
    <w:rsid w:val="009F2098"/>
    <w:rsid w:val="00A03150"/>
    <w:rsid w:val="00A07829"/>
    <w:rsid w:val="00A53074"/>
    <w:rsid w:val="00A556C1"/>
    <w:rsid w:val="00A83C8B"/>
    <w:rsid w:val="00A8460A"/>
    <w:rsid w:val="00AA5445"/>
    <w:rsid w:val="00AB1FD9"/>
    <w:rsid w:val="00AC2CC3"/>
    <w:rsid w:val="00AD6A94"/>
    <w:rsid w:val="00AE0A4B"/>
    <w:rsid w:val="00AE4C7B"/>
    <w:rsid w:val="00AF26C4"/>
    <w:rsid w:val="00AF2AF7"/>
    <w:rsid w:val="00B06C6E"/>
    <w:rsid w:val="00B215A0"/>
    <w:rsid w:val="00B3713B"/>
    <w:rsid w:val="00B718DA"/>
    <w:rsid w:val="00B73CA7"/>
    <w:rsid w:val="00B83EE5"/>
    <w:rsid w:val="00B91D6D"/>
    <w:rsid w:val="00B95447"/>
    <w:rsid w:val="00BB358B"/>
    <w:rsid w:val="00BB7AE5"/>
    <w:rsid w:val="00BC01EC"/>
    <w:rsid w:val="00BF2B24"/>
    <w:rsid w:val="00C1040F"/>
    <w:rsid w:val="00C15F4B"/>
    <w:rsid w:val="00C26B42"/>
    <w:rsid w:val="00C75C02"/>
    <w:rsid w:val="00C814D7"/>
    <w:rsid w:val="00C833DC"/>
    <w:rsid w:val="00C911F6"/>
    <w:rsid w:val="00CA098D"/>
    <w:rsid w:val="00CB0046"/>
    <w:rsid w:val="00CC01BB"/>
    <w:rsid w:val="00CC209E"/>
    <w:rsid w:val="00CD0596"/>
    <w:rsid w:val="00CD4A2E"/>
    <w:rsid w:val="00CE4759"/>
    <w:rsid w:val="00CF3D67"/>
    <w:rsid w:val="00D05446"/>
    <w:rsid w:val="00D1601B"/>
    <w:rsid w:val="00D16197"/>
    <w:rsid w:val="00D64472"/>
    <w:rsid w:val="00D7387D"/>
    <w:rsid w:val="00D74C55"/>
    <w:rsid w:val="00D913DA"/>
    <w:rsid w:val="00DB76D2"/>
    <w:rsid w:val="00DC3875"/>
    <w:rsid w:val="00DC3C1A"/>
    <w:rsid w:val="00DD79BD"/>
    <w:rsid w:val="00E0753A"/>
    <w:rsid w:val="00E1759A"/>
    <w:rsid w:val="00E32CCD"/>
    <w:rsid w:val="00E356E7"/>
    <w:rsid w:val="00E428DF"/>
    <w:rsid w:val="00E43592"/>
    <w:rsid w:val="00E46A57"/>
    <w:rsid w:val="00E47DFA"/>
    <w:rsid w:val="00E54F0E"/>
    <w:rsid w:val="00E677D9"/>
    <w:rsid w:val="00E850FF"/>
    <w:rsid w:val="00E87406"/>
    <w:rsid w:val="00EA6AA6"/>
    <w:rsid w:val="00EB67D3"/>
    <w:rsid w:val="00EB7F50"/>
    <w:rsid w:val="00EC62D8"/>
    <w:rsid w:val="00ED19C1"/>
    <w:rsid w:val="00F0212A"/>
    <w:rsid w:val="00F15659"/>
    <w:rsid w:val="00F36302"/>
    <w:rsid w:val="00F36C84"/>
    <w:rsid w:val="00F40907"/>
    <w:rsid w:val="00F436FA"/>
    <w:rsid w:val="00F74F95"/>
    <w:rsid w:val="00FB0AD0"/>
    <w:rsid w:val="00FC112E"/>
    <w:rsid w:val="00FD304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5BBD83B"/>
  <w15:chartTrackingRefBased/>
  <w15:docId w15:val="{C3D73DF7-726C-4438-B7C4-736C4582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D4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919"/>
  </w:style>
  <w:style w:type="paragraph" w:styleId="Footer">
    <w:name w:val="footer"/>
    <w:basedOn w:val="Normal"/>
    <w:link w:val="Footer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919"/>
  </w:style>
  <w:style w:type="paragraph" w:styleId="BalloonText">
    <w:name w:val="Balloon Text"/>
    <w:basedOn w:val="Normal"/>
    <w:link w:val="BalloonTex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F3D67"/>
    <w:rPr>
      <w:rFonts w:ascii="Calibri" w:hAnsi="Calibri"/>
    </w:rPr>
  </w:style>
  <w:style w:type="paragraph" w:styleId="ListParagraph">
    <w:name w:val="List Paragraph"/>
    <w:basedOn w:val="Normal"/>
    <w:uiPriority w:val="34"/>
    <w:rsid w:val="00057B80"/>
    <w:pPr>
      <w:ind w:left="720"/>
    </w:pPr>
  </w:style>
  <w:style w:type="table" w:styleId="TableGrid">
    <w:name w:val="Table Grid"/>
    <w:basedOn w:val="TableNorma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TableNorma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GridTable4-Accent1">
    <w:name w:val="Grid Table 4 Accent 1"/>
    <w:basedOn w:val="TableNorma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OCHeading">
    <w:name w:val="TOC Heading"/>
    <w:next w:val="Normal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A544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614307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c32e6-7ca2-4600-92ce-6b812f35215a" xsi:nil="true"/>
    <lcf76f155ced4ddcb4097134ff3c332f xmlns="fd0a3419-be1d-4d1e-8006-2f5539af109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7" ma:contentTypeDescription="Een nieuw document maken." ma:contentTypeScope="" ma:versionID="fce056401ebbda452a5e2394c2227991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903dfcd016e4f883330c020c2a14fbd4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AAD7D-87DC-4070-B48F-F3887E255B65}">
  <ds:schemaRefs>
    <ds:schemaRef ds:uri="http://purl.org/dc/terms/"/>
    <ds:schemaRef ds:uri="http://purl.org/dc/dcmitype/"/>
    <ds:schemaRef ds:uri="af11faee-4ddf-430e-91bd-6f8a3bbce85b"/>
    <ds:schemaRef ds:uri="http://schemas.microsoft.com/office/2006/metadata/properties"/>
    <ds:schemaRef ds:uri="c31e3bd6-984f-4fb6-bec7-9b2ee5166a4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81552-8D1A-40A1-ADD9-1D5C4F315340}"/>
</file>

<file path=docProps/app.xml><?xml version="1.0" encoding="utf-8"?>
<Properties xmlns="http://schemas.openxmlformats.org/officeDocument/2006/extended-properties" xmlns:vt="http://schemas.openxmlformats.org/officeDocument/2006/docPropsVTypes">
  <Template>GA_Staand.dotx</Template>
  <TotalTime>8</TotalTime>
  <Pages>1</Pages>
  <Words>528</Words>
  <Characters>3012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Tigchelaar.D.</dc:creator>
  <cp:keywords/>
  <dc:description/>
  <cp:lastModifiedBy>D. Tigchelaar</cp:lastModifiedBy>
  <cp:revision>32</cp:revision>
  <dcterms:created xsi:type="dcterms:W3CDTF">2024-02-19T19:48:00Z</dcterms:created>
  <dcterms:modified xsi:type="dcterms:W3CDTF">2024-02-27T02:44:00Z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0x010100DE0ECFA641DD7345AA426FFF09E7B489</vt:lpwstr>
  </property>
  <property fmtid="{D5CDD505-2E9C-101B-9397-08002B2CF9AE}" pid="3" name="Flowuitvoeren">
    <vt:lpwstr>Ja</vt:lpwstr>
  </property>
  <property fmtid="{D5CDD505-2E9C-101B-9397-08002B2CF9AE}" pid="4" name="MediaServiceImageTags">
    <vt:lpwstr/>
  </property>
</Properties>
</file>