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ECE1" w14:textId="77777777" w:rsidR="00CC23A3" w:rsidRDefault="00CC23A3" w:rsidP="00CC23A3"/>
    <w:p w14:paraId="668759A4" w14:textId="77777777" w:rsidR="00CC23A3" w:rsidRDefault="00CC23A3" w:rsidP="00CC23A3"/>
    <w:p w14:paraId="7186C39D" w14:textId="77777777" w:rsidR="00CC23A3" w:rsidRDefault="00CC23A3" w:rsidP="00CC23A3"/>
    <w:p w14:paraId="5A0B5279" w14:textId="77777777" w:rsidR="00CC23A3" w:rsidRDefault="00CC23A3" w:rsidP="00CC23A3"/>
    <w:p w14:paraId="7F67D048" w14:textId="77777777" w:rsidR="00CC23A3" w:rsidRDefault="00CC23A3" w:rsidP="00CC23A3"/>
    <w:p w14:paraId="4CAE62AD" w14:textId="77777777" w:rsidR="00CC23A3" w:rsidRDefault="00CC23A3" w:rsidP="00CC23A3">
      <w:pPr>
        <w:pStyle w:val="Kop1"/>
        <w:rPr>
          <w:sz w:val="56"/>
        </w:rPr>
      </w:pPr>
    </w:p>
    <w:p w14:paraId="590C5EE3" w14:textId="77777777" w:rsidR="00CC23A3" w:rsidRDefault="00CC23A3" w:rsidP="00CC23A3">
      <w:pPr>
        <w:pStyle w:val="Kop1"/>
        <w:rPr>
          <w:sz w:val="56"/>
        </w:rPr>
      </w:pPr>
    </w:p>
    <w:p w14:paraId="4AA114B6" w14:textId="35DCCC76" w:rsidR="00CC23A3" w:rsidRDefault="00CC23A3" w:rsidP="00CC23A3">
      <w:pPr>
        <w:pStyle w:val="Kop1"/>
        <w:rPr>
          <w:sz w:val="56"/>
        </w:rPr>
      </w:pPr>
      <w:r>
        <w:rPr>
          <w:sz w:val="56"/>
        </w:rPr>
        <w:t xml:space="preserve">Het </w:t>
      </w:r>
      <w:r w:rsidR="00AE6CEA">
        <w:rPr>
          <w:sz w:val="56"/>
        </w:rPr>
        <w:t>waarderingskader van de onderwijs</w:t>
      </w:r>
      <w:r>
        <w:rPr>
          <w:sz w:val="56"/>
        </w:rPr>
        <w:t xml:space="preserve">inspectie en het bevorderen van </w:t>
      </w:r>
      <w:r w:rsidR="00AA742D">
        <w:rPr>
          <w:sz w:val="56"/>
        </w:rPr>
        <w:t xml:space="preserve">de sociale en maatschappelijke competenties </w:t>
      </w:r>
      <w:r>
        <w:rPr>
          <w:sz w:val="56"/>
        </w:rPr>
        <w:t>van leerlingen</w:t>
      </w:r>
      <w:r w:rsidR="00AE6CEA">
        <w:rPr>
          <w:sz w:val="56"/>
        </w:rPr>
        <w:t xml:space="preserve"> met behulp van Zien!</w:t>
      </w:r>
    </w:p>
    <w:p w14:paraId="20A479B0" w14:textId="77777777" w:rsidR="00CC23A3" w:rsidRPr="0076551C" w:rsidRDefault="00CC23A3" w:rsidP="00CC23A3"/>
    <w:p w14:paraId="60DD1A2B" w14:textId="511C1596" w:rsidR="00CC23A3" w:rsidRPr="0076551C" w:rsidRDefault="7FC1123C" w:rsidP="00CC23A3">
      <w:r>
        <w:t>November 2024</w:t>
      </w:r>
    </w:p>
    <w:p w14:paraId="1D41DD88" w14:textId="77777777" w:rsidR="00CC23A3" w:rsidRDefault="00CC23A3" w:rsidP="00CC23A3">
      <w:r>
        <w:t> </w:t>
      </w:r>
    </w:p>
    <w:p w14:paraId="02DC7231" w14:textId="77777777" w:rsidR="00CC23A3" w:rsidRDefault="00CC23A3" w:rsidP="00CC23A3"/>
    <w:p w14:paraId="5E1575B9" w14:textId="77777777" w:rsidR="00CC23A3" w:rsidRPr="00462E6E" w:rsidRDefault="00CC23A3" w:rsidP="00CC23A3"/>
    <w:p w14:paraId="785235B0" w14:textId="77777777" w:rsidR="00CC23A3" w:rsidRDefault="00CC23A3" w:rsidP="00CC23A3">
      <w:pPr>
        <w:pStyle w:val="Geenafstand"/>
      </w:pPr>
    </w:p>
    <w:p w14:paraId="04E29EF9" w14:textId="77777777" w:rsidR="00CC23A3" w:rsidRPr="00C33CAD" w:rsidRDefault="00CC23A3" w:rsidP="00CC23A3">
      <w:pPr>
        <w:pStyle w:val="Geenafstand"/>
        <w:rPr>
          <w:rFonts w:ascii="Arial" w:hAnsi="Arial" w:cs="Arial"/>
          <w:color w:val="C94975"/>
          <w:sz w:val="20"/>
          <w:szCs w:val="20"/>
        </w:rPr>
      </w:pPr>
    </w:p>
    <w:p w14:paraId="04F957A7" w14:textId="77777777" w:rsidR="00CC23A3" w:rsidRDefault="00CC23A3" w:rsidP="00CC23A3"/>
    <w:p w14:paraId="6CA4670D" w14:textId="77777777" w:rsidR="00CC23A3" w:rsidRDefault="00CC23A3" w:rsidP="00CC23A3"/>
    <w:p w14:paraId="7A123F33" w14:textId="77777777" w:rsidR="00CC23A3" w:rsidRDefault="00CC23A3" w:rsidP="00CC23A3"/>
    <w:p w14:paraId="290F93DF" w14:textId="77777777" w:rsidR="00CC23A3" w:rsidRDefault="00CC23A3" w:rsidP="00CC23A3"/>
    <w:p w14:paraId="55A88DBB" w14:textId="77777777" w:rsidR="00CC23A3" w:rsidRDefault="00CC23A3" w:rsidP="00CC23A3"/>
    <w:p w14:paraId="3E520FDB" w14:textId="77777777" w:rsidR="00CC23A3" w:rsidRDefault="00CC23A3" w:rsidP="00CC23A3"/>
    <w:p w14:paraId="6D3724FD" w14:textId="77777777" w:rsidR="00CC23A3" w:rsidRDefault="00CC23A3" w:rsidP="00CC23A3"/>
    <w:p w14:paraId="7792F558" w14:textId="77777777" w:rsidR="00CC23A3" w:rsidRDefault="00CC23A3" w:rsidP="00CC23A3"/>
    <w:p w14:paraId="5BDB1F7D" w14:textId="77777777" w:rsidR="00CC23A3" w:rsidRDefault="00CC23A3" w:rsidP="00CC23A3"/>
    <w:p w14:paraId="0053D542" w14:textId="77777777" w:rsidR="00CC23A3" w:rsidRDefault="00CC23A3" w:rsidP="00CC23A3"/>
    <w:p w14:paraId="2B28E619" w14:textId="77777777" w:rsidR="00CC23A3" w:rsidRDefault="00CC23A3" w:rsidP="00CC23A3"/>
    <w:p w14:paraId="5B100B7F" w14:textId="77777777" w:rsidR="00CC23A3" w:rsidRDefault="00CC23A3" w:rsidP="00CC23A3"/>
    <w:p w14:paraId="1195FB21" w14:textId="77777777" w:rsidR="00CC23A3" w:rsidRDefault="00CC23A3" w:rsidP="00CC23A3"/>
    <w:p w14:paraId="41CFDB5C" w14:textId="77777777" w:rsidR="00CC23A3" w:rsidRDefault="00CC23A3" w:rsidP="00CC23A3"/>
    <w:p w14:paraId="5E1F1F01" w14:textId="77777777" w:rsidR="00CC23A3" w:rsidRDefault="00CC23A3" w:rsidP="00CC23A3"/>
    <w:p w14:paraId="6AF5473F" w14:textId="77777777" w:rsidR="00CC23A3" w:rsidRDefault="00CC23A3" w:rsidP="00CC23A3"/>
    <w:p w14:paraId="5EBB2C94" w14:textId="77777777" w:rsidR="00CC23A3" w:rsidRDefault="00CC23A3" w:rsidP="00CC23A3"/>
    <w:p w14:paraId="4DAA0ACC" w14:textId="77777777" w:rsidR="00CC23A3" w:rsidRDefault="00CC23A3" w:rsidP="00CC23A3"/>
    <w:p w14:paraId="0F6D1692" w14:textId="00D33E28" w:rsidR="00CC23A3" w:rsidRDefault="00CC23A3" w:rsidP="00CC23A3"/>
    <w:p w14:paraId="67078613" w14:textId="58C83E27" w:rsidR="00CC23A3" w:rsidRDefault="00CC23A3" w:rsidP="00CC23A3"/>
    <w:p w14:paraId="766026BC" w14:textId="2991A94B" w:rsidR="00CC23A3" w:rsidRDefault="00CC23A3" w:rsidP="00CC23A3">
      <w:pPr>
        <w:pStyle w:val="Kop1"/>
      </w:pPr>
      <w:r w:rsidRPr="006547A1">
        <w:t>Inleiding</w:t>
      </w:r>
    </w:p>
    <w:p w14:paraId="61BAFD7F" w14:textId="12AD1E1B" w:rsidR="00CC23A3" w:rsidRDefault="00CC23A3" w:rsidP="00CC23A3">
      <w:pPr>
        <w:rPr>
          <w:rFonts w:ascii="Verdana" w:hAnsi="Verdana"/>
          <w:b/>
          <w:sz w:val="20"/>
          <w:szCs w:val="20"/>
        </w:rPr>
      </w:pPr>
    </w:p>
    <w:p w14:paraId="5811E3C2" w14:textId="6A68AC47" w:rsidR="00CC23A3" w:rsidRPr="006547A1" w:rsidRDefault="00AC461B" w:rsidP="00CC23A3">
      <w:pPr>
        <w:rPr>
          <w:szCs w:val="24"/>
        </w:rPr>
      </w:pPr>
      <w:r>
        <w:rPr>
          <w:noProof/>
          <w:szCs w:val="24"/>
        </w:rPr>
        <mc:AlternateContent>
          <mc:Choice Requires="wps">
            <w:drawing>
              <wp:anchor distT="0" distB="0" distL="114300" distR="114300" simplePos="0" relativeHeight="251658249" behindDoc="0" locked="0" layoutInCell="1" allowOverlap="1" wp14:anchorId="289B9FDE" wp14:editId="4582D7C0">
                <wp:simplePos x="0" y="0"/>
                <wp:positionH relativeFrom="column">
                  <wp:posOffset>3321050</wp:posOffset>
                </wp:positionH>
                <wp:positionV relativeFrom="paragraph">
                  <wp:posOffset>3098165</wp:posOffset>
                </wp:positionV>
                <wp:extent cx="600710" cy="84455"/>
                <wp:effectExtent l="19050" t="19050" r="27940" b="29845"/>
                <wp:wrapNone/>
                <wp:docPr id="21" name="Pijl: links 21"/>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4CF48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 links 21" o:spid="_x0000_s1026" type="#_x0000_t66" style="position:absolute;margin-left:261.5pt;margin-top:243.95pt;width:47.3pt;height:6.6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" adj="1518" fillcolor="white [3201]" strokecolor="#4472c4 [3204]" strokeweight="1pt"/>
            </w:pict>
          </mc:Fallback>
        </mc:AlternateContent>
      </w:r>
      <w:r>
        <w:rPr>
          <w:noProof/>
          <w:szCs w:val="24"/>
        </w:rPr>
        <mc:AlternateContent>
          <mc:Choice Requires="wps">
            <w:drawing>
              <wp:anchor distT="0" distB="0" distL="114300" distR="114300" simplePos="0" relativeHeight="251658246" behindDoc="0" locked="0" layoutInCell="1" allowOverlap="1" wp14:anchorId="3F0D1906" wp14:editId="36391A5E">
                <wp:simplePos x="0" y="0"/>
                <wp:positionH relativeFrom="column">
                  <wp:posOffset>3333115</wp:posOffset>
                </wp:positionH>
                <wp:positionV relativeFrom="paragraph">
                  <wp:posOffset>1485477</wp:posOffset>
                </wp:positionV>
                <wp:extent cx="601133" cy="84666"/>
                <wp:effectExtent l="19050" t="19050" r="27940" b="29845"/>
                <wp:wrapNone/>
                <wp:docPr id="16" name="Pijl: links 16"/>
                <wp:cNvGraphicFramePr/>
                <a:graphic xmlns:a="http://schemas.openxmlformats.org/drawingml/2006/main">
                  <a:graphicData uri="http://schemas.microsoft.com/office/word/2010/wordprocessingShape">
                    <wps:wsp>
                      <wps:cNvSpPr/>
                      <wps:spPr>
                        <a:xfrm>
                          <a:off x="0" y="0"/>
                          <a:ext cx="601133" cy="84666"/>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66806" id="Pijl: links 16" o:spid="_x0000_s1026" type="#_x0000_t66" style="position:absolute;margin-left:262.45pt;margin-top:116.95pt;width:47.35pt;height:6.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" adj="1521" fillcolor="white [3201]" strokecolor="#4472c4 [3204]" strokeweight="1pt"/>
            </w:pict>
          </mc:Fallback>
        </mc:AlternateContent>
      </w:r>
      <w:r w:rsidR="008B179A" w:rsidRPr="008B179A">
        <w:rPr>
          <w:noProof/>
        </w:rPr>
        <w:t xml:space="preserve"> </w:t>
      </w:r>
      <w:r w:rsidR="00CC23A3">
        <w:rPr>
          <w:szCs w:val="24"/>
        </w:rPr>
        <w:t xml:space="preserve">Als school wil je minimaal voldoen aan wat er in het waarderingskader van de onderwijsinspectie staat. </w:t>
      </w:r>
      <w:r w:rsidR="00CC23A3" w:rsidRPr="006547A1">
        <w:rPr>
          <w:szCs w:val="24"/>
        </w:rPr>
        <w:t xml:space="preserve">In dit document wordt per standaard </w:t>
      </w:r>
      <w:r w:rsidR="00CC23A3">
        <w:rPr>
          <w:szCs w:val="24"/>
        </w:rPr>
        <w:t xml:space="preserve">van het waarderingskader </w:t>
      </w:r>
      <w:r w:rsidR="00CC23A3" w:rsidRPr="006547A1">
        <w:rPr>
          <w:szCs w:val="24"/>
        </w:rPr>
        <w:t xml:space="preserve">uitgewerkt hoe je </w:t>
      </w:r>
      <w:r w:rsidR="00CC23A3">
        <w:rPr>
          <w:szCs w:val="24"/>
        </w:rPr>
        <w:t xml:space="preserve">bij het werken aan sociale en maatschappelijke competenties aan meerdere standaarden kunt werken, als je je volginstrument en/of methode goed benut. </w:t>
      </w:r>
    </w:p>
    <w:p w14:paraId="28209AFB" w14:textId="4CA62072" w:rsidR="003C3502" w:rsidRDefault="00BE297E" w:rsidP="00CC23A3">
      <w:pPr>
        <w:rPr>
          <w:szCs w:val="24"/>
        </w:rPr>
      </w:pPr>
      <w:r>
        <w:rPr>
          <w:noProof/>
          <w:szCs w:val="24"/>
        </w:rPr>
        <mc:AlternateContent>
          <mc:Choice Requires="wps">
            <w:drawing>
              <wp:anchor distT="0" distB="0" distL="114300" distR="114300" simplePos="0" relativeHeight="251658253" behindDoc="0" locked="0" layoutInCell="1" allowOverlap="1" wp14:anchorId="19FB8024" wp14:editId="7FA64840">
                <wp:simplePos x="0" y="0"/>
                <wp:positionH relativeFrom="column">
                  <wp:posOffset>3337871</wp:posOffset>
                </wp:positionH>
                <wp:positionV relativeFrom="paragraph">
                  <wp:posOffset>1245781</wp:posOffset>
                </wp:positionV>
                <wp:extent cx="601133" cy="84666"/>
                <wp:effectExtent l="19050" t="19050" r="27940" b="29845"/>
                <wp:wrapNone/>
                <wp:docPr id="904010710" name="Pijl: links 904010710"/>
                <wp:cNvGraphicFramePr/>
                <a:graphic xmlns:a="http://schemas.openxmlformats.org/drawingml/2006/main">
                  <a:graphicData uri="http://schemas.microsoft.com/office/word/2010/wordprocessingShape">
                    <wps:wsp>
                      <wps:cNvSpPr/>
                      <wps:spPr>
                        <a:xfrm>
                          <a:off x="0" y="0"/>
                          <a:ext cx="601133" cy="84666"/>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5D8D13" id="Pijl: links 904010710" o:spid="_x0000_s1026" type="#_x0000_t66" style="position:absolute;margin-left:262.8pt;margin-top:98.1pt;width:47.35pt;height:6.6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" adj="1521" fillcolor="white [3201]" strokecolor="#4472c4 [3204]" strokeweight="1pt"/>
            </w:pict>
          </mc:Fallback>
        </mc:AlternateContent>
      </w:r>
      <w:r w:rsidR="00D74203">
        <w:rPr>
          <w:noProof/>
          <w:szCs w:val="24"/>
        </w:rPr>
        <mc:AlternateContent>
          <mc:Choice Requires="wps">
            <w:drawing>
              <wp:anchor distT="0" distB="0" distL="114300" distR="114300" simplePos="0" relativeHeight="251658252" behindDoc="0" locked="0" layoutInCell="1" allowOverlap="1" wp14:anchorId="10F4739A" wp14:editId="23DECEEF">
                <wp:simplePos x="0" y="0"/>
                <wp:positionH relativeFrom="column">
                  <wp:posOffset>3323590</wp:posOffset>
                </wp:positionH>
                <wp:positionV relativeFrom="paragraph">
                  <wp:posOffset>480296</wp:posOffset>
                </wp:positionV>
                <wp:extent cx="600710" cy="84455"/>
                <wp:effectExtent l="19050" t="19050" r="27940" b="29845"/>
                <wp:wrapNone/>
                <wp:docPr id="791503904" name="Pijl: links 791503904"/>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B81088" id="Pijl: links 791503904" o:spid="_x0000_s1026" type="#_x0000_t66" style="position:absolute;margin-left:261.7pt;margin-top:37.8pt;width:47.3pt;height:6.6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" adj="1518" fillcolor="white [3201]" strokecolor="#4472c4 [3204]" strokeweight="1pt"/>
            </w:pict>
          </mc:Fallback>
        </mc:AlternateContent>
      </w:r>
      <w:r w:rsidR="00D74203">
        <w:rPr>
          <w:noProof/>
          <w:szCs w:val="24"/>
        </w:rPr>
        <mc:AlternateContent>
          <mc:Choice Requires="wps">
            <w:drawing>
              <wp:anchor distT="0" distB="0" distL="114300" distR="114300" simplePos="0" relativeHeight="251658243" behindDoc="0" locked="0" layoutInCell="1" allowOverlap="1" wp14:anchorId="0CC68FCB" wp14:editId="4B645B16">
                <wp:simplePos x="0" y="0"/>
                <wp:positionH relativeFrom="column">
                  <wp:posOffset>3318510</wp:posOffset>
                </wp:positionH>
                <wp:positionV relativeFrom="paragraph">
                  <wp:posOffset>607296</wp:posOffset>
                </wp:positionV>
                <wp:extent cx="600710" cy="84455"/>
                <wp:effectExtent l="19050" t="19050" r="27940" b="29845"/>
                <wp:wrapNone/>
                <wp:docPr id="13" name="Pijl: links 13"/>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CB070" id="Pijl: links 13" o:spid="_x0000_s1026" type="#_x0000_t66" style="position:absolute;margin-left:261.3pt;margin-top:47.8pt;width:47.3pt;height:6.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" adj="1518" fillcolor="white [3201]" strokecolor="#4472c4 [3204]" strokeweight="1pt"/>
            </w:pict>
          </mc:Fallback>
        </mc:AlternateContent>
      </w:r>
      <w:r w:rsidR="00967B1F">
        <w:rPr>
          <w:noProof/>
          <w:szCs w:val="24"/>
        </w:rPr>
        <mc:AlternateContent>
          <mc:Choice Requires="wps">
            <w:drawing>
              <wp:anchor distT="0" distB="0" distL="114300" distR="114300" simplePos="0" relativeHeight="251658245" behindDoc="0" locked="0" layoutInCell="1" allowOverlap="1" wp14:anchorId="0DF0FC6F" wp14:editId="71F41866">
                <wp:simplePos x="0" y="0"/>
                <wp:positionH relativeFrom="column">
                  <wp:posOffset>3323590</wp:posOffset>
                </wp:positionH>
                <wp:positionV relativeFrom="paragraph">
                  <wp:posOffset>871619</wp:posOffset>
                </wp:positionV>
                <wp:extent cx="600710" cy="84455"/>
                <wp:effectExtent l="19050" t="19050" r="27940" b="29845"/>
                <wp:wrapNone/>
                <wp:docPr id="15" name="Pijl: links 15"/>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4D832" id="Pijl: links 15" o:spid="_x0000_s1026" type="#_x0000_t66" style="position:absolute;margin-left:261.7pt;margin-top:68.65pt;width:47.3pt;height:6.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" adj="1518" fillcolor="white [3201]" strokecolor="#4472c4 [3204]" strokeweight="1pt"/>
            </w:pict>
          </mc:Fallback>
        </mc:AlternateContent>
      </w:r>
      <w:r w:rsidR="00967B1F">
        <w:rPr>
          <w:noProof/>
          <w:szCs w:val="24"/>
        </w:rPr>
        <mc:AlternateContent>
          <mc:Choice Requires="wps">
            <w:drawing>
              <wp:anchor distT="0" distB="0" distL="114300" distR="114300" simplePos="0" relativeHeight="251658244" behindDoc="0" locked="0" layoutInCell="1" allowOverlap="1" wp14:anchorId="4F53090A" wp14:editId="327CE8B7">
                <wp:simplePos x="0" y="0"/>
                <wp:positionH relativeFrom="column">
                  <wp:posOffset>3322955</wp:posOffset>
                </wp:positionH>
                <wp:positionV relativeFrom="paragraph">
                  <wp:posOffset>738741</wp:posOffset>
                </wp:positionV>
                <wp:extent cx="600710" cy="84455"/>
                <wp:effectExtent l="19050" t="19050" r="27940" b="29845"/>
                <wp:wrapNone/>
                <wp:docPr id="14" name="Pijl: links 14"/>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D43D68" id="Pijl: links 14" o:spid="_x0000_s1026" type="#_x0000_t66" style="position:absolute;margin-left:261.65pt;margin-top:58.15pt;width:47.3pt;height:6.6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" adj="1518" fillcolor="white [3201]" strokecolor="#4472c4 [3204]" strokeweight="1pt"/>
            </w:pict>
          </mc:Fallback>
        </mc:AlternateContent>
      </w:r>
      <w:r w:rsidR="00967B1F">
        <w:rPr>
          <w:noProof/>
          <w:szCs w:val="24"/>
        </w:rPr>
        <mc:AlternateContent>
          <mc:Choice Requires="wps">
            <w:drawing>
              <wp:anchor distT="0" distB="0" distL="114300" distR="114300" simplePos="0" relativeHeight="251658250" behindDoc="0" locked="0" layoutInCell="1" allowOverlap="1" wp14:anchorId="55CC7243" wp14:editId="29BEBBE9">
                <wp:simplePos x="0" y="0"/>
                <wp:positionH relativeFrom="column">
                  <wp:posOffset>3340735</wp:posOffset>
                </wp:positionH>
                <wp:positionV relativeFrom="paragraph">
                  <wp:posOffset>1761889</wp:posOffset>
                </wp:positionV>
                <wp:extent cx="600710" cy="84455"/>
                <wp:effectExtent l="19050" t="19050" r="27940" b="29845"/>
                <wp:wrapNone/>
                <wp:docPr id="23" name="Pijl: links 23"/>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8A511" id="Pijl: links 23" o:spid="_x0000_s1026" type="#_x0000_t66" style="position:absolute;margin-left:263.05pt;margin-top:138.75pt;width:47.3pt;height:6.6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" adj="1518" fillcolor="white [3201]" strokecolor="#4472c4 [3204]" strokeweight="1pt"/>
            </w:pict>
          </mc:Fallback>
        </mc:AlternateContent>
      </w:r>
      <w:r w:rsidR="00967B1F">
        <w:rPr>
          <w:noProof/>
          <w:szCs w:val="24"/>
        </w:rPr>
        <mc:AlternateContent>
          <mc:Choice Requires="wps">
            <w:drawing>
              <wp:anchor distT="0" distB="0" distL="114300" distR="114300" simplePos="0" relativeHeight="251658241" behindDoc="0" locked="0" layoutInCell="1" allowOverlap="1" wp14:anchorId="314CDB57" wp14:editId="6C630607">
                <wp:simplePos x="0" y="0"/>
                <wp:positionH relativeFrom="column">
                  <wp:posOffset>3340735</wp:posOffset>
                </wp:positionH>
                <wp:positionV relativeFrom="paragraph">
                  <wp:posOffset>1623459</wp:posOffset>
                </wp:positionV>
                <wp:extent cx="600710" cy="84455"/>
                <wp:effectExtent l="19050" t="19050" r="27940" b="29845"/>
                <wp:wrapNone/>
                <wp:docPr id="11" name="Pijl: links 11"/>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748E82" id="Pijl: links 11" o:spid="_x0000_s1026" type="#_x0000_t66" style="position:absolute;margin-left:263.05pt;margin-top:127.85pt;width:47.3pt;height:6.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" adj="1518" fillcolor="#4472c4 [3204]" strokecolor="#1f3763 [1604]" strokeweight="1pt"/>
            </w:pict>
          </mc:Fallback>
        </mc:AlternateContent>
      </w:r>
      <w:r w:rsidR="00967B1F">
        <w:rPr>
          <w:noProof/>
          <w:szCs w:val="24"/>
        </w:rPr>
        <mc:AlternateContent>
          <mc:Choice Requires="wps">
            <w:drawing>
              <wp:anchor distT="0" distB="0" distL="114300" distR="114300" simplePos="0" relativeHeight="251658242" behindDoc="0" locked="0" layoutInCell="1" allowOverlap="1" wp14:anchorId="4F85E75C" wp14:editId="255ECEE2">
                <wp:simplePos x="0" y="0"/>
                <wp:positionH relativeFrom="column">
                  <wp:posOffset>3326765</wp:posOffset>
                </wp:positionH>
                <wp:positionV relativeFrom="paragraph">
                  <wp:posOffset>2101451</wp:posOffset>
                </wp:positionV>
                <wp:extent cx="600710" cy="84455"/>
                <wp:effectExtent l="19050" t="19050" r="27940" b="29845"/>
                <wp:wrapNone/>
                <wp:docPr id="12" name="Pijl: links 12"/>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8710A" id="Pijl: links 12" o:spid="_x0000_s1026" type="#_x0000_t66" style="position:absolute;margin-left:261.95pt;margin-top:165.45pt;width:47.3pt;height:6.6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" adj="1518" fillcolor="#4472c4 [3204]" strokecolor="#1f3763 [1604]" strokeweight="1pt"/>
            </w:pict>
          </mc:Fallback>
        </mc:AlternateContent>
      </w:r>
      <w:r w:rsidR="00967B1F">
        <w:rPr>
          <w:noProof/>
          <w:szCs w:val="24"/>
        </w:rPr>
        <mc:AlternateContent>
          <mc:Choice Requires="wps">
            <w:drawing>
              <wp:anchor distT="0" distB="0" distL="114300" distR="114300" simplePos="0" relativeHeight="251658248" behindDoc="0" locked="0" layoutInCell="1" allowOverlap="1" wp14:anchorId="44651289" wp14:editId="3D35B548">
                <wp:simplePos x="0" y="0"/>
                <wp:positionH relativeFrom="column">
                  <wp:posOffset>3321050</wp:posOffset>
                </wp:positionH>
                <wp:positionV relativeFrom="paragraph">
                  <wp:posOffset>2495151</wp:posOffset>
                </wp:positionV>
                <wp:extent cx="600710" cy="84455"/>
                <wp:effectExtent l="19050" t="19050" r="27940" b="29845"/>
                <wp:wrapNone/>
                <wp:docPr id="18" name="Pijl: links 18"/>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0CF26" id="Pijl: links 18" o:spid="_x0000_s1026" type="#_x0000_t66" style="position:absolute;margin-left:261.5pt;margin-top:196.45pt;width:47.3pt;height:6.6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" adj="1518" fillcolor="white [3201]" strokecolor="#4472c4 [3204]" strokeweight="1pt"/>
            </w:pict>
          </mc:Fallback>
        </mc:AlternateContent>
      </w:r>
      <w:r w:rsidR="00967B1F">
        <w:rPr>
          <w:noProof/>
          <w:szCs w:val="24"/>
        </w:rPr>
        <mc:AlternateContent>
          <mc:Choice Requires="wps">
            <w:drawing>
              <wp:anchor distT="0" distB="0" distL="114300" distR="114300" simplePos="0" relativeHeight="251658247" behindDoc="0" locked="0" layoutInCell="1" allowOverlap="1" wp14:anchorId="0C63CABD" wp14:editId="757F853F">
                <wp:simplePos x="0" y="0"/>
                <wp:positionH relativeFrom="column">
                  <wp:posOffset>3326130</wp:posOffset>
                </wp:positionH>
                <wp:positionV relativeFrom="paragraph">
                  <wp:posOffset>2357991</wp:posOffset>
                </wp:positionV>
                <wp:extent cx="600710" cy="84455"/>
                <wp:effectExtent l="19050" t="19050" r="27940" b="29845"/>
                <wp:wrapNone/>
                <wp:docPr id="17" name="Pijl: links 17"/>
                <wp:cNvGraphicFramePr/>
                <a:graphic xmlns:a="http://schemas.openxmlformats.org/drawingml/2006/main">
                  <a:graphicData uri="http://schemas.microsoft.com/office/word/2010/wordprocessingShape">
                    <wps:wsp>
                      <wps:cNvSpPr/>
                      <wps:spPr>
                        <a:xfrm>
                          <a:off x="0" y="0"/>
                          <a:ext cx="600710" cy="8445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8FBE94" id="Pijl: links 17" o:spid="_x0000_s1026" type="#_x0000_t66" style="position:absolute;margin-left:261.9pt;margin-top:185.65pt;width:47.3pt;height:6.6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" adj="1518" fillcolor="white [3201]" strokecolor="#4472c4 [3204]" strokeweight="1pt"/>
            </w:pict>
          </mc:Fallback>
        </mc:AlternateContent>
      </w:r>
      <w:r w:rsidR="008B179A" w:rsidRPr="008B179A">
        <w:rPr>
          <w:noProof/>
          <w:szCs w:val="24"/>
        </w:rPr>
        <mc:AlternateContent>
          <mc:Choice Requires="wpg">
            <w:drawing>
              <wp:anchor distT="0" distB="0" distL="114300" distR="114300" simplePos="0" relativeHeight="251658251" behindDoc="1" locked="0" layoutInCell="1" allowOverlap="1" wp14:anchorId="1E4E1A96" wp14:editId="4250A881">
                <wp:simplePos x="0" y="0"/>
                <wp:positionH relativeFrom="column">
                  <wp:posOffset>115570</wp:posOffset>
                </wp:positionH>
                <wp:positionV relativeFrom="paragraph">
                  <wp:posOffset>306070</wp:posOffset>
                </wp:positionV>
                <wp:extent cx="2992755" cy="2429510"/>
                <wp:effectExtent l="0" t="0" r="0" b="8890"/>
                <wp:wrapTopAndBottom/>
                <wp:docPr id="8" name="Groep 7">
                  <a:extLst xmlns:a="http://schemas.openxmlformats.org/drawingml/2006/main">
                    <a:ext uri="{FF2B5EF4-FFF2-40B4-BE49-F238E27FC236}">
                      <a16:creationId xmlns:a16="http://schemas.microsoft.com/office/drawing/2014/main" id="{25B3A8C1-B655-63E8-583C-E7AD37B9F9B4}"/>
                    </a:ext>
                  </a:extLst>
                </wp:docPr>
                <wp:cNvGraphicFramePr/>
                <a:graphic xmlns:a="http://schemas.openxmlformats.org/drawingml/2006/main">
                  <a:graphicData uri="http://schemas.microsoft.com/office/word/2010/wordprocessingGroup">
                    <wpg:wgp>
                      <wpg:cNvGrpSpPr/>
                      <wpg:grpSpPr>
                        <a:xfrm>
                          <a:off x="0" y="0"/>
                          <a:ext cx="2992755" cy="2429510"/>
                          <a:chOff x="0" y="0"/>
                          <a:chExt cx="5502117" cy="3711261"/>
                        </a:xfrm>
                      </wpg:grpSpPr>
                      <pic:pic xmlns:pic="http://schemas.openxmlformats.org/drawingml/2006/picture">
                        <pic:nvPicPr>
                          <pic:cNvPr id="1673342549" name="Afbeelding 1673342549">
                            <a:extLst>
                              <a:ext uri="{FF2B5EF4-FFF2-40B4-BE49-F238E27FC236}">
                                <a16:creationId xmlns:a16="http://schemas.microsoft.com/office/drawing/2014/main" id="{8888880D-0AF4-3E3E-01CD-2B0B0040AE48}"/>
                              </a:ext>
                            </a:extLst>
                          </pic:cNvPr>
                          <pic:cNvPicPr>
                            <a:picLocks noChangeAspect="1"/>
                          </pic:cNvPicPr>
                        </pic:nvPicPr>
                        <pic:blipFill>
                          <a:blip r:embed="rId11"/>
                          <a:stretch>
                            <a:fillRect/>
                          </a:stretch>
                        </pic:blipFill>
                        <pic:spPr>
                          <a:xfrm>
                            <a:off x="0" y="0"/>
                            <a:ext cx="5502117" cy="3109229"/>
                          </a:xfrm>
                          <a:prstGeom prst="rect">
                            <a:avLst/>
                          </a:prstGeom>
                        </pic:spPr>
                      </pic:pic>
                      <pic:pic xmlns:pic="http://schemas.openxmlformats.org/drawingml/2006/picture">
                        <pic:nvPicPr>
                          <pic:cNvPr id="922202196" name="Afbeelding 922202196">
                            <a:extLst>
                              <a:ext uri="{FF2B5EF4-FFF2-40B4-BE49-F238E27FC236}">
                                <a16:creationId xmlns:a16="http://schemas.microsoft.com/office/drawing/2014/main" id="{3AC66DA4-B6CB-4439-42B2-53491E5E4F82}"/>
                              </a:ext>
                            </a:extLst>
                          </pic:cNvPr>
                          <pic:cNvPicPr>
                            <a:picLocks noChangeAspect="1"/>
                          </pic:cNvPicPr>
                        </pic:nvPicPr>
                        <pic:blipFill>
                          <a:blip r:embed="rId12"/>
                          <a:stretch>
                            <a:fillRect/>
                          </a:stretch>
                        </pic:blipFill>
                        <pic:spPr>
                          <a:xfrm>
                            <a:off x="57702" y="3109229"/>
                            <a:ext cx="5403048" cy="6020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CD6775" id="Groep 7" o:spid="_x0000_s1026" style="position:absolute;margin-left:9.1pt;margin-top:24.1pt;width:235.65pt;height:191.3pt;z-index:-251658229;mso-width-relative:margin;mso-height-relative:margin" coordsize="55021,37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">
                <v:shape id="Afbeelding 1673342549" o:spid="_x0000_s1027" type="#_x0000_t75" style="position:absolute;width:55021;height:3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">
                  <v:imagedata r:id="rId13" o:title=""/>
                </v:shape>
                <v:shape id="Afbeelding 922202196" o:spid="_x0000_s1028" type="#_x0000_t75" style="position:absolute;left:577;top:31092;width:54030;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">
                  <v:imagedata r:id="rId14" o:title=""/>
                </v:shape>
                <w10:wrap type="topAndBottom"/>
              </v:group>
            </w:pict>
          </mc:Fallback>
        </mc:AlternateContent>
      </w:r>
      <w:r w:rsidR="00CC23A3">
        <w:rPr>
          <w:szCs w:val="24"/>
        </w:rPr>
        <w:t>Hierbij nemen we Zien! als uitgangspunt</w:t>
      </w:r>
      <w:r w:rsidR="00B339FC">
        <w:rPr>
          <w:szCs w:val="24"/>
        </w:rPr>
        <w:t xml:space="preserve"> en de versie van he</w:t>
      </w:r>
      <w:r w:rsidR="00B339FC" w:rsidRPr="00D74203">
        <w:rPr>
          <w:szCs w:val="24"/>
        </w:rPr>
        <w:t>t waarderingskader voor (voortgezet) speciaal onderwijs van augustus 202</w:t>
      </w:r>
      <w:r w:rsidR="00967B1F" w:rsidRPr="00D74203">
        <w:rPr>
          <w:szCs w:val="24"/>
        </w:rPr>
        <w:t>4</w:t>
      </w:r>
      <w:r w:rsidR="00B339FC" w:rsidRPr="00D74203">
        <w:rPr>
          <w:szCs w:val="24"/>
        </w:rPr>
        <w:t>.</w:t>
      </w:r>
      <w:r w:rsidR="00B339FC">
        <w:rPr>
          <w:szCs w:val="24"/>
        </w:rPr>
        <w:t xml:space="preserve"> </w:t>
      </w:r>
    </w:p>
    <w:p w14:paraId="30C0B7CF" w14:textId="77777777" w:rsidR="00967B1F" w:rsidRDefault="00967B1F" w:rsidP="00CC23A3">
      <w:pPr>
        <w:rPr>
          <w:szCs w:val="24"/>
        </w:rPr>
      </w:pPr>
    </w:p>
    <w:p w14:paraId="05EC7030" w14:textId="63FC51CA" w:rsidR="00234C6D" w:rsidRDefault="00CC23A3" w:rsidP="00CC23A3">
      <w:pPr>
        <w:rPr>
          <w:szCs w:val="24"/>
        </w:rPr>
      </w:pPr>
      <w:r>
        <w:rPr>
          <w:szCs w:val="24"/>
        </w:rPr>
        <w:br/>
        <w:t xml:space="preserve">Zien! is expliciet ontwikkeld om te voldoen aan de standaarden </w:t>
      </w:r>
    </w:p>
    <w:p w14:paraId="65039D5C" w14:textId="0A26509B" w:rsidR="00234C6D" w:rsidRDefault="00CC23A3" w:rsidP="00234C6D">
      <w:pPr>
        <w:pStyle w:val="Lijstalinea"/>
        <w:numPr>
          <w:ilvl w:val="0"/>
          <w:numId w:val="7"/>
        </w:numPr>
        <w:rPr>
          <w:szCs w:val="24"/>
        </w:rPr>
      </w:pPr>
      <w:r w:rsidRPr="00234C6D">
        <w:rPr>
          <w:b/>
          <w:bCs/>
          <w:szCs w:val="24"/>
        </w:rPr>
        <w:t>OR2</w:t>
      </w:r>
      <w:r w:rsidRPr="00234C6D">
        <w:rPr>
          <w:szCs w:val="24"/>
        </w:rPr>
        <w:t xml:space="preserve"> </w:t>
      </w:r>
      <w:r w:rsidR="0012663C" w:rsidRPr="00234C6D">
        <w:rPr>
          <w:szCs w:val="24"/>
        </w:rPr>
        <w:t xml:space="preserve">(leerkracht- en </w:t>
      </w:r>
      <w:proofErr w:type="spellStart"/>
      <w:r w:rsidR="0012663C" w:rsidRPr="00234C6D">
        <w:rPr>
          <w:szCs w:val="24"/>
        </w:rPr>
        <w:t>leerlingvragenlijst</w:t>
      </w:r>
      <w:proofErr w:type="spellEnd"/>
      <w:r w:rsidR="00234C6D" w:rsidRPr="00234C6D">
        <w:rPr>
          <w:szCs w:val="24"/>
        </w:rPr>
        <w:t xml:space="preserve"> geven inzicht in de sociale en maatschappelijke competenties, die gerelateerd kunnen worden aan de norm per leerroute</w:t>
      </w:r>
      <w:r w:rsidR="0012663C" w:rsidRPr="00234C6D">
        <w:rPr>
          <w:szCs w:val="24"/>
        </w:rPr>
        <w:t xml:space="preserve">) </w:t>
      </w:r>
    </w:p>
    <w:p w14:paraId="3B2694A2" w14:textId="484FDC69" w:rsidR="00234C6D" w:rsidRDefault="00CC23A3" w:rsidP="00234C6D">
      <w:pPr>
        <w:pStyle w:val="Lijstalinea"/>
        <w:numPr>
          <w:ilvl w:val="0"/>
          <w:numId w:val="7"/>
        </w:numPr>
        <w:rPr>
          <w:szCs w:val="24"/>
        </w:rPr>
      </w:pPr>
      <w:r w:rsidRPr="00234C6D">
        <w:rPr>
          <w:b/>
          <w:bCs/>
          <w:szCs w:val="24"/>
        </w:rPr>
        <w:t>VS1</w:t>
      </w:r>
      <w:r w:rsidR="0012663C" w:rsidRPr="00234C6D">
        <w:rPr>
          <w:szCs w:val="24"/>
        </w:rPr>
        <w:t xml:space="preserve"> (</w:t>
      </w:r>
      <w:proofErr w:type="spellStart"/>
      <w:r w:rsidR="0012663C" w:rsidRPr="00234C6D">
        <w:rPr>
          <w:szCs w:val="24"/>
        </w:rPr>
        <w:t>leerlingvragenlijst</w:t>
      </w:r>
      <w:proofErr w:type="spellEnd"/>
      <w:r w:rsidR="00234C6D" w:rsidRPr="00234C6D">
        <w:rPr>
          <w:szCs w:val="24"/>
        </w:rPr>
        <w:t xml:space="preserve"> geeft zicht op de beleefde sociale veiligheid</w:t>
      </w:r>
      <w:r w:rsidR="00F301D5" w:rsidRPr="00234C6D">
        <w:rPr>
          <w:szCs w:val="24"/>
        </w:rPr>
        <w:t>; optioneel oudervragenlijst, bijvoorbeeld voor leerlingen die zelf geen vragenlijst kunnen invullen</w:t>
      </w:r>
      <w:r w:rsidR="0012663C" w:rsidRPr="00234C6D">
        <w:rPr>
          <w:szCs w:val="24"/>
        </w:rPr>
        <w:t>)</w:t>
      </w:r>
      <w:r w:rsidR="00234C6D" w:rsidRPr="00234C6D">
        <w:rPr>
          <w:szCs w:val="24"/>
        </w:rPr>
        <w:t>.</w:t>
      </w:r>
    </w:p>
    <w:p w14:paraId="2E0A208F" w14:textId="66976669" w:rsidR="00234C6D" w:rsidRDefault="00234C6D" w:rsidP="00234C6D">
      <w:pPr>
        <w:pStyle w:val="Lijstalinea"/>
        <w:rPr>
          <w:szCs w:val="24"/>
        </w:rPr>
      </w:pPr>
    </w:p>
    <w:p w14:paraId="6EFD4868" w14:textId="63049866" w:rsidR="0033320C" w:rsidRPr="00234C6D" w:rsidRDefault="00234C6D" w:rsidP="00234C6D">
      <w:pPr>
        <w:rPr>
          <w:szCs w:val="24"/>
        </w:rPr>
      </w:pPr>
      <w:r>
        <w:rPr>
          <w:szCs w:val="24"/>
        </w:rPr>
        <w:t>M</w:t>
      </w:r>
      <w:r w:rsidR="00CC23A3" w:rsidRPr="00234C6D">
        <w:rPr>
          <w:szCs w:val="24"/>
        </w:rPr>
        <w:t xml:space="preserve">aar als je alle mogelijkheden van Zien! goed gebruikt, ondersteunt Zien! ook bij </w:t>
      </w:r>
    </w:p>
    <w:p w14:paraId="2A1D9950" w14:textId="66B258D3" w:rsidR="00D74203" w:rsidRPr="00D74203" w:rsidRDefault="00D74203" w:rsidP="0033320C">
      <w:pPr>
        <w:pStyle w:val="Lijstalinea"/>
        <w:numPr>
          <w:ilvl w:val="0"/>
          <w:numId w:val="7"/>
        </w:numPr>
        <w:rPr>
          <w:szCs w:val="24"/>
        </w:rPr>
      </w:pPr>
      <w:r>
        <w:rPr>
          <w:b/>
          <w:bCs/>
          <w:szCs w:val="24"/>
        </w:rPr>
        <w:t>OP0:</w:t>
      </w:r>
      <w:r w:rsidR="00690678">
        <w:rPr>
          <w:b/>
          <w:bCs/>
          <w:szCs w:val="24"/>
        </w:rPr>
        <w:t xml:space="preserve"> </w:t>
      </w:r>
    </w:p>
    <w:p w14:paraId="7EC05921" w14:textId="3663B4D8" w:rsidR="0033320C" w:rsidRDefault="00CC23A3" w:rsidP="0033320C">
      <w:pPr>
        <w:pStyle w:val="Lijstalinea"/>
        <w:numPr>
          <w:ilvl w:val="0"/>
          <w:numId w:val="7"/>
        </w:numPr>
        <w:rPr>
          <w:szCs w:val="24"/>
        </w:rPr>
      </w:pPr>
      <w:r w:rsidRPr="003C3502">
        <w:rPr>
          <w:b/>
          <w:bCs/>
          <w:szCs w:val="24"/>
        </w:rPr>
        <w:t>OP1</w:t>
      </w:r>
      <w:r w:rsidR="00A363B8">
        <w:rPr>
          <w:szCs w:val="24"/>
        </w:rPr>
        <w:t xml:space="preserve">: </w:t>
      </w:r>
      <w:r w:rsidR="00F301D5">
        <w:rPr>
          <w:szCs w:val="24"/>
        </w:rPr>
        <w:t xml:space="preserve">door het bieden van </w:t>
      </w:r>
      <w:r w:rsidR="00A363B8">
        <w:rPr>
          <w:szCs w:val="24"/>
        </w:rPr>
        <w:t>leerlijnen, ontwikkelpunten/doelen en handelingssuggesties</w:t>
      </w:r>
    </w:p>
    <w:p w14:paraId="7B1F5E59" w14:textId="76D4A970" w:rsidR="0033320C" w:rsidRDefault="00CC23A3" w:rsidP="0033320C">
      <w:pPr>
        <w:pStyle w:val="Lijstalinea"/>
        <w:numPr>
          <w:ilvl w:val="0"/>
          <w:numId w:val="7"/>
        </w:numPr>
        <w:rPr>
          <w:szCs w:val="24"/>
        </w:rPr>
      </w:pPr>
      <w:r w:rsidRPr="003C3502">
        <w:rPr>
          <w:b/>
          <w:bCs/>
          <w:szCs w:val="24"/>
        </w:rPr>
        <w:t>OP2</w:t>
      </w:r>
      <w:r w:rsidR="00A363B8">
        <w:rPr>
          <w:szCs w:val="24"/>
        </w:rPr>
        <w:t xml:space="preserve">: </w:t>
      </w:r>
      <w:r w:rsidR="00F301D5">
        <w:rPr>
          <w:szCs w:val="24"/>
        </w:rPr>
        <w:t xml:space="preserve">door het tonen van </w:t>
      </w:r>
      <w:r w:rsidR="00A363B8">
        <w:rPr>
          <w:szCs w:val="24"/>
        </w:rPr>
        <w:t xml:space="preserve">rapportages </w:t>
      </w:r>
      <w:proofErr w:type="spellStart"/>
      <w:r w:rsidR="00A363B8">
        <w:rPr>
          <w:szCs w:val="24"/>
        </w:rPr>
        <w:t>tbv</w:t>
      </w:r>
      <w:proofErr w:type="spellEnd"/>
      <w:r w:rsidR="00A363B8">
        <w:rPr>
          <w:szCs w:val="24"/>
        </w:rPr>
        <w:t xml:space="preserve"> evaluatie OPP </w:t>
      </w:r>
      <w:r w:rsidR="00012B64">
        <w:rPr>
          <w:szCs w:val="24"/>
        </w:rPr>
        <w:t xml:space="preserve">en groeps- en schoolnormen + </w:t>
      </w:r>
      <w:r w:rsidR="0081119E">
        <w:rPr>
          <w:szCs w:val="24"/>
        </w:rPr>
        <w:t xml:space="preserve">door het geven van </w:t>
      </w:r>
      <w:r w:rsidR="00012B64">
        <w:rPr>
          <w:szCs w:val="24"/>
        </w:rPr>
        <w:t>adviezen voor mogelijke interventies</w:t>
      </w:r>
      <w:r w:rsidR="00152FAB">
        <w:rPr>
          <w:szCs w:val="24"/>
        </w:rPr>
        <w:t xml:space="preserve"> + door de oudervragenlijst </w:t>
      </w:r>
      <w:r w:rsidR="00234C6D">
        <w:rPr>
          <w:szCs w:val="24"/>
        </w:rPr>
        <w:t xml:space="preserve">de </w:t>
      </w:r>
      <w:r w:rsidR="00152FAB">
        <w:rPr>
          <w:szCs w:val="24"/>
        </w:rPr>
        <w:t xml:space="preserve">ouders nog meer te betrekken bij het functioneren en </w:t>
      </w:r>
      <w:r w:rsidR="00234C6D">
        <w:rPr>
          <w:szCs w:val="24"/>
        </w:rPr>
        <w:t>het kiezen van en werken aan doelen</w:t>
      </w:r>
    </w:p>
    <w:p w14:paraId="185F8AD5" w14:textId="04824EC7" w:rsidR="0033320C" w:rsidRDefault="00CC23A3" w:rsidP="0033320C">
      <w:pPr>
        <w:pStyle w:val="Lijstalinea"/>
        <w:numPr>
          <w:ilvl w:val="0"/>
          <w:numId w:val="7"/>
        </w:numPr>
        <w:rPr>
          <w:szCs w:val="24"/>
        </w:rPr>
      </w:pPr>
      <w:r w:rsidRPr="003C3502">
        <w:rPr>
          <w:b/>
          <w:bCs/>
          <w:szCs w:val="24"/>
        </w:rPr>
        <w:t>OP3</w:t>
      </w:r>
      <w:r w:rsidR="00012B64">
        <w:rPr>
          <w:szCs w:val="24"/>
        </w:rPr>
        <w:t xml:space="preserve">: </w:t>
      </w:r>
      <w:r w:rsidR="00F301D5">
        <w:rPr>
          <w:szCs w:val="24"/>
        </w:rPr>
        <w:t xml:space="preserve">door het geven </w:t>
      </w:r>
      <w:r w:rsidR="00012B64">
        <w:rPr>
          <w:szCs w:val="24"/>
        </w:rPr>
        <w:t>pedagogische tips voor het aansluiten op de ondersteuningsbehoeften van de leerlingen</w:t>
      </w:r>
      <w:r w:rsidR="00D0048F">
        <w:rPr>
          <w:szCs w:val="24"/>
        </w:rPr>
        <w:t xml:space="preserve"> en door de planfunctionaliteit waarin de afspraken op didactisch en pedagogisch gebied beschreven kunnen worden. </w:t>
      </w:r>
    </w:p>
    <w:p w14:paraId="0DB34066" w14:textId="7F15F829" w:rsidR="0033320C" w:rsidRDefault="00AC461B" w:rsidP="0033320C">
      <w:pPr>
        <w:pStyle w:val="Lijstalinea"/>
        <w:numPr>
          <w:ilvl w:val="0"/>
          <w:numId w:val="7"/>
        </w:numPr>
        <w:rPr>
          <w:szCs w:val="24"/>
        </w:rPr>
      </w:pPr>
      <w:r w:rsidRPr="003C3502">
        <w:rPr>
          <w:b/>
          <w:bCs/>
          <w:szCs w:val="24"/>
        </w:rPr>
        <w:t>OP5</w:t>
      </w:r>
      <w:r w:rsidR="00012B64">
        <w:rPr>
          <w:szCs w:val="24"/>
        </w:rPr>
        <w:t xml:space="preserve">: </w:t>
      </w:r>
      <w:r w:rsidR="00F301D5">
        <w:rPr>
          <w:szCs w:val="24"/>
        </w:rPr>
        <w:t xml:space="preserve">door het aanbieden van een </w:t>
      </w:r>
      <w:r w:rsidR="00012B64">
        <w:rPr>
          <w:szCs w:val="24"/>
        </w:rPr>
        <w:t>gemeenschappelijke taal + mogelijkheid van vragenlijsten en rapportages voor het stellen en evalueren van doelen</w:t>
      </w:r>
    </w:p>
    <w:p w14:paraId="1536F338" w14:textId="6CFC3A81" w:rsidR="0033320C" w:rsidRDefault="00CC23A3" w:rsidP="0033320C">
      <w:pPr>
        <w:pStyle w:val="Lijstalinea"/>
        <w:numPr>
          <w:ilvl w:val="0"/>
          <w:numId w:val="7"/>
        </w:numPr>
        <w:rPr>
          <w:szCs w:val="24"/>
        </w:rPr>
      </w:pPr>
      <w:r w:rsidRPr="003C3502">
        <w:rPr>
          <w:b/>
          <w:bCs/>
          <w:szCs w:val="24"/>
        </w:rPr>
        <w:t>VS2</w:t>
      </w:r>
      <w:r w:rsidR="0033320C">
        <w:rPr>
          <w:szCs w:val="24"/>
        </w:rPr>
        <w:t xml:space="preserve">: </w:t>
      </w:r>
      <w:r w:rsidR="00F301D5">
        <w:rPr>
          <w:szCs w:val="24"/>
        </w:rPr>
        <w:t xml:space="preserve">door inzicht te geven in </w:t>
      </w:r>
      <w:r w:rsidR="0033320C">
        <w:rPr>
          <w:szCs w:val="24"/>
        </w:rPr>
        <w:t>resultaten op groeps- en schoolniveau over welbevinden en betrokkenheid</w:t>
      </w:r>
    </w:p>
    <w:p w14:paraId="09462EA7" w14:textId="3F4FE07E" w:rsidR="003C3502" w:rsidRDefault="00CC23A3" w:rsidP="0033320C">
      <w:pPr>
        <w:pStyle w:val="Lijstalinea"/>
        <w:numPr>
          <w:ilvl w:val="0"/>
          <w:numId w:val="7"/>
        </w:numPr>
        <w:rPr>
          <w:szCs w:val="24"/>
        </w:rPr>
      </w:pPr>
      <w:r w:rsidRPr="003C3502">
        <w:rPr>
          <w:b/>
          <w:bCs/>
          <w:szCs w:val="24"/>
        </w:rPr>
        <w:t>SKA1, 2 en 3</w:t>
      </w:r>
      <w:r w:rsidR="0033320C">
        <w:rPr>
          <w:szCs w:val="24"/>
        </w:rPr>
        <w:t xml:space="preserve">: </w:t>
      </w:r>
      <w:r w:rsidR="00F301D5">
        <w:rPr>
          <w:szCs w:val="24"/>
        </w:rPr>
        <w:t>Door i</w:t>
      </w:r>
      <w:r w:rsidR="00563660">
        <w:rPr>
          <w:szCs w:val="24"/>
        </w:rPr>
        <w:t xml:space="preserve">nzicht </w:t>
      </w:r>
      <w:r w:rsidR="00F301D5">
        <w:rPr>
          <w:szCs w:val="24"/>
        </w:rPr>
        <w:t xml:space="preserve">te geven </w:t>
      </w:r>
      <w:r w:rsidR="00563660">
        <w:rPr>
          <w:szCs w:val="24"/>
        </w:rPr>
        <w:t>in schoolopbrengsten en analyses van groepsresultaten</w:t>
      </w:r>
      <w:r w:rsidR="0081119E">
        <w:rPr>
          <w:szCs w:val="24"/>
        </w:rPr>
        <w:t>, en door inzichtelijk te maken wat er effect is van eventuele interventies</w:t>
      </w:r>
    </w:p>
    <w:p w14:paraId="1EA3A431" w14:textId="77777777" w:rsidR="003C3502" w:rsidRDefault="003C3502" w:rsidP="003C3502">
      <w:pPr>
        <w:rPr>
          <w:szCs w:val="24"/>
        </w:rPr>
      </w:pPr>
    </w:p>
    <w:p w14:paraId="415B7DFE" w14:textId="196DA6C5" w:rsidR="00CC23A3" w:rsidRPr="003C3502" w:rsidRDefault="00CC23A3" w:rsidP="003C3502">
      <w:pPr>
        <w:rPr>
          <w:szCs w:val="24"/>
        </w:rPr>
      </w:pPr>
      <w:r w:rsidRPr="003C3502">
        <w:rPr>
          <w:szCs w:val="24"/>
        </w:rPr>
        <w:t xml:space="preserve">Je kunt dit document gebruiken als spiegel of ter inspiratie. </w:t>
      </w:r>
    </w:p>
    <w:p w14:paraId="2A6FD794" w14:textId="77777777" w:rsidR="00CC23A3" w:rsidRPr="006547A1" w:rsidRDefault="00CC23A3" w:rsidP="00CC23A3">
      <w:pPr>
        <w:rPr>
          <w:b/>
          <w:szCs w:val="24"/>
        </w:rPr>
      </w:pPr>
    </w:p>
    <w:p w14:paraId="1FAE1259" w14:textId="024F9320" w:rsidR="00CC23A3" w:rsidRPr="006547A1" w:rsidRDefault="00CC23A3" w:rsidP="00CC23A3">
      <w:pPr>
        <w:rPr>
          <w:szCs w:val="24"/>
        </w:rPr>
      </w:pPr>
      <w:r w:rsidRPr="006547A1">
        <w:rPr>
          <w:szCs w:val="24"/>
        </w:rPr>
        <w:t xml:space="preserve">Gouda, </w:t>
      </w:r>
      <w:r w:rsidR="00BE297E">
        <w:rPr>
          <w:szCs w:val="24"/>
        </w:rPr>
        <w:t>november 2024</w:t>
      </w:r>
    </w:p>
    <w:p w14:paraId="7402A20B" w14:textId="77777777" w:rsidR="00CC23A3" w:rsidRPr="006547A1" w:rsidRDefault="00CC23A3" w:rsidP="00CC23A3">
      <w:pPr>
        <w:rPr>
          <w:szCs w:val="24"/>
        </w:rPr>
      </w:pPr>
    </w:p>
    <w:p w14:paraId="240F654D" w14:textId="77777777" w:rsidR="00CC23A3" w:rsidRPr="006547A1" w:rsidRDefault="00CC23A3" w:rsidP="00CC23A3">
      <w:pPr>
        <w:rPr>
          <w:szCs w:val="24"/>
        </w:rPr>
      </w:pPr>
      <w:r w:rsidRPr="006547A1">
        <w:rPr>
          <w:szCs w:val="24"/>
        </w:rPr>
        <w:t>Drs. B. (Bertine) Haverhals</w:t>
      </w:r>
    </w:p>
    <w:p w14:paraId="7DAE04A0" w14:textId="77777777" w:rsidR="00CC23A3" w:rsidRDefault="00CC23A3" w:rsidP="00CC23A3">
      <w:pPr>
        <w:rPr>
          <w:rFonts w:ascii="Verdana" w:hAnsi="Verdana"/>
          <w:sz w:val="20"/>
          <w:szCs w:val="20"/>
        </w:rPr>
      </w:pPr>
    </w:p>
    <w:p w14:paraId="17F45D2C" w14:textId="008CC029" w:rsidR="00CC23A3" w:rsidRDefault="00CC23A3" w:rsidP="00CC23A3">
      <w:pPr>
        <w:rPr>
          <w:rFonts w:ascii="Verdana" w:hAnsi="Verdana"/>
          <w:sz w:val="20"/>
          <w:szCs w:val="20"/>
        </w:rPr>
      </w:pPr>
    </w:p>
    <w:p w14:paraId="14A71BF5" w14:textId="77777777" w:rsidR="00CC23A3" w:rsidRDefault="00CC23A3" w:rsidP="00CC23A3">
      <w:pPr>
        <w:pStyle w:val="Kop2"/>
      </w:pPr>
      <w:r>
        <w:rPr>
          <w:noProof/>
          <w:lang w:eastAsia="nl-NL"/>
        </w:rPr>
        <w:lastRenderedPageBreak/>
        <w:drawing>
          <wp:anchor distT="0" distB="0" distL="114300" distR="114300" simplePos="0" relativeHeight="251658240" behindDoc="0" locked="0" layoutInCell="1" allowOverlap="1" wp14:anchorId="32A916FF" wp14:editId="1BE3F29B">
            <wp:simplePos x="0" y="0"/>
            <wp:positionH relativeFrom="margin">
              <wp:align>right</wp:align>
            </wp:positionH>
            <wp:positionV relativeFrom="paragraph">
              <wp:posOffset>62230</wp:posOffset>
            </wp:positionV>
            <wp:extent cx="2714625" cy="2714625"/>
            <wp:effectExtent l="0" t="0" r="9525" b="9525"/>
            <wp:wrapSquare wrapText="bothSides"/>
            <wp:docPr id="7" name="Afbeelding 7" descr="http://www.zienvooronderwijs.nl/l/library/download/Z-a-zwUVDUBSU5ytVGwNugTNe_a_rtZuhOsG/ZIENcirk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zienvooronderwijs.nl/l/library/download/Z-a-zwUVDUBSU5ytVGwNugTNe_a_rtZuhOsG/ZIENcirkel.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4625" cy="2714625"/>
                    </a:xfrm>
                    <a:prstGeom prst="rect">
                      <a:avLst/>
                    </a:prstGeom>
                    <a:noFill/>
                  </pic:spPr>
                </pic:pic>
              </a:graphicData>
            </a:graphic>
            <wp14:sizeRelH relativeFrom="page">
              <wp14:pctWidth>0</wp14:pctWidth>
            </wp14:sizeRelH>
            <wp14:sizeRelV relativeFrom="page">
              <wp14:pctHeight>0</wp14:pctHeight>
            </wp14:sizeRelV>
          </wp:anchor>
        </w:drawing>
      </w:r>
      <w:r>
        <w:t xml:space="preserve">Algemene </w:t>
      </w:r>
      <w:r w:rsidRPr="002B03D5">
        <w:t>informatie</w:t>
      </w:r>
      <w:r>
        <w:t xml:space="preserve"> over volginstrumenten en handelingssuggesties</w:t>
      </w:r>
    </w:p>
    <w:p w14:paraId="69E8379B" w14:textId="77777777" w:rsidR="00CC23A3" w:rsidRDefault="00CC23A3" w:rsidP="00CC23A3">
      <w:pPr>
        <w:pStyle w:val="Geenafstand"/>
        <w:rPr>
          <w:szCs w:val="24"/>
        </w:rPr>
      </w:pPr>
    </w:p>
    <w:p w14:paraId="0CAA1898" w14:textId="3CD66977" w:rsidR="00CC23A3" w:rsidRPr="003E3694" w:rsidRDefault="00CC23A3" w:rsidP="00CC23A3">
      <w:pPr>
        <w:pStyle w:val="Geenafstand"/>
      </w:pPr>
      <w:r>
        <w:t xml:space="preserve">Zorg dat het gekozen volginstrument alle fasen van handelingsgericht werken ondersteunt: het </w:t>
      </w:r>
      <w:r w:rsidRPr="112E4FFC">
        <w:rPr>
          <w:u w:val="single"/>
        </w:rPr>
        <w:t>waarnemen</w:t>
      </w:r>
      <w:r>
        <w:t xml:space="preserve"> (observeren en registreren), het </w:t>
      </w:r>
      <w:r w:rsidRPr="112E4FFC">
        <w:rPr>
          <w:u w:val="single"/>
        </w:rPr>
        <w:t>begrijpen</w:t>
      </w:r>
      <w:r>
        <w:t xml:space="preserve"> (onderwijsbehoeften achterhalen; het gedrag interpreteren op basis van eventuele diagnoses of relevante omgevingskenmerken; het gedrag relateren aan de leerroute van de leerling), het </w:t>
      </w:r>
      <w:r w:rsidRPr="112E4FFC">
        <w:rPr>
          <w:u w:val="single"/>
        </w:rPr>
        <w:t>wegen</w:t>
      </w:r>
      <w:r>
        <w:t xml:space="preserve"> (keuzes maken met wie aan welke doelen gewerkt gaat worden</w:t>
      </w:r>
      <w:r w:rsidR="77505779">
        <w:t>)</w:t>
      </w:r>
      <w:r>
        <w:t xml:space="preserve">, het </w:t>
      </w:r>
      <w:r w:rsidRPr="112E4FFC">
        <w:rPr>
          <w:u w:val="single"/>
        </w:rPr>
        <w:t>plannen</w:t>
      </w:r>
      <w:r>
        <w:t xml:space="preserve"> (doelen stellen, op groepsniveau en eventueel op individueel niveau. Mogelijk in een ontwikkelingsperspectief), en het </w:t>
      </w:r>
      <w:r w:rsidRPr="112E4FFC">
        <w:rPr>
          <w:u w:val="single"/>
        </w:rPr>
        <w:t>evalueren</w:t>
      </w:r>
      <w:r>
        <w:t xml:space="preserve">. </w:t>
      </w:r>
    </w:p>
    <w:p w14:paraId="747E262E" w14:textId="77777777" w:rsidR="00CC23A3" w:rsidRPr="003E3694" w:rsidRDefault="00CC23A3" w:rsidP="00CC23A3"/>
    <w:p w14:paraId="268B9DEF" w14:textId="098A7DFA" w:rsidR="00CC23A3" w:rsidRPr="006547A1" w:rsidRDefault="00CC23A3" w:rsidP="00CC23A3">
      <w:pPr>
        <w:rPr>
          <w:i/>
          <w:iCs/>
        </w:rPr>
      </w:pPr>
      <w:r w:rsidRPr="003E3694">
        <w:t>Het belangrijkste doel ligt in het komen tot handelen (in de vorm van ondersteuning bieden, uitdagen, bedding geven aan een concrete situatie waarin een kind, een groep zich ondersteund weet en voelt om een gedraging wél te laten zien)</w:t>
      </w:r>
      <w:r>
        <w:t xml:space="preserve">. </w:t>
      </w:r>
    </w:p>
    <w:p w14:paraId="5536B0F7" w14:textId="5FA52F5C" w:rsidR="00CC23A3" w:rsidRDefault="00CC23A3" w:rsidP="00CC23A3">
      <w:pPr>
        <w:rPr>
          <w:i/>
          <w:iCs/>
        </w:rPr>
      </w:pPr>
    </w:p>
    <w:p w14:paraId="6CACA6A0" w14:textId="672167CF" w:rsidR="00CC23A3" w:rsidRPr="00CC23A3" w:rsidRDefault="00CC23A3" w:rsidP="00CC23A3"/>
    <w:p w14:paraId="16596BF1" w14:textId="133183D7" w:rsidR="00CC23A3" w:rsidRPr="006547A1" w:rsidRDefault="00CC23A3" w:rsidP="00CC23A3">
      <w:pPr>
        <w:rPr>
          <w:i/>
          <w:iCs/>
        </w:rPr>
      </w:pPr>
    </w:p>
    <w:p w14:paraId="2E2FD716" w14:textId="0AA8DDA6" w:rsidR="00CC23A3" w:rsidRPr="006547A1" w:rsidRDefault="00CC23A3" w:rsidP="00CC23A3">
      <w:pPr>
        <w:pStyle w:val="Kop2"/>
      </w:pPr>
      <w:r>
        <w:t>Werken aan sociaal-emotioneel functioneren</w:t>
      </w:r>
      <w:r w:rsidRPr="006547A1">
        <w:t xml:space="preserve"> per standaard van de inspectie</w:t>
      </w:r>
    </w:p>
    <w:p w14:paraId="7C5B3B48" w14:textId="0F8662F1" w:rsidR="00CC23A3" w:rsidRPr="006547A1" w:rsidRDefault="00CC23A3" w:rsidP="00CC23A3">
      <w:pPr>
        <w:rPr>
          <w:b/>
        </w:rPr>
      </w:pPr>
    </w:p>
    <w:tbl>
      <w:tblPr>
        <w:tblStyle w:val="Tabelraster"/>
        <w:tblW w:w="9782" w:type="dxa"/>
        <w:tblInd w:w="-289" w:type="dxa"/>
        <w:tblLook w:val="04A0" w:firstRow="1" w:lastRow="0" w:firstColumn="1" w:lastColumn="0" w:noHBand="0" w:noVBand="1"/>
      </w:tblPr>
      <w:tblGrid>
        <w:gridCol w:w="3415"/>
        <w:gridCol w:w="6367"/>
      </w:tblGrid>
      <w:tr w:rsidR="00CC23A3" w:rsidRPr="00B57D7F" w14:paraId="061BB8C2" w14:textId="77777777" w:rsidTr="001F3622">
        <w:tc>
          <w:tcPr>
            <w:tcW w:w="3415"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2FE469F" w14:textId="77777777" w:rsidR="00CC23A3" w:rsidRPr="00B57D7F" w:rsidRDefault="00CC23A3" w:rsidP="001F3622">
            <w:pPr>
              <w:rPr>
                <w:b/>
                <w:color w:val="FFFFFF" w:themeColor="background1"/>
              </w:rPr>
            </w:pPr>
            <w:r w:rsidRPr="00B57D7F">
              <w:rPr>
                <w:b/>
                <w:color w:val="FFFFFF" w:themeColor="background1"/>
              </w:rPr>
              <w:t xml:space="preserve">KWALITEITSGEBIEDEN EN STANDAARDEN </w:t>
            </w:r>
          </w:p>
        </w:tc>
        <w:tc>
          <w:tcPr>
            <w:tcW w:w="6367"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FE81933" w14:textId="77777777" w:rsidR="00CC23A3" w:rsidRPr="00B57D7F" w:rsidRDefault="00CC23A3" w:rsidP="001F3622">
            <w:pPr>
              <w:rPr>
                <w:b/>
                <w:color w:val="FFFFFF" w:themeColor="background1"/>
              </w:rPr>
            </w:pPr>
            <w:r w:rsidRPr="00B57D7F">
              <w:rPr>
                <w:b/>
                <w:color w:val="FFFFFF" w:themeColor="background1"/>
              </w:rPr>
              <w:t>Hoe kun je hier aan werken als het gaat om seo?</w:t>
            </w:r>
          </w:p>
        </w:tc>
      </w:tr>
      <w:tr w:rsidR="00CC23A3" w:rsidRPr="006547A1" w14:paraId="289FB58D" w14:textId="77777777" w:rsidTr="001F3622">
        <w:tc>
          <w:tcPr>
            <w:tcW w:w="34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8BAE6F" w14:textId="77777777" w:rsidR="00CC23A3" w:rsidRPr="006547A1" w:rsidRDefault="00CC23A3" w:rsidP="001F3622">
            <w:pPr>
              <w:pStyle w:val="Kop1"/>
              <w:rPr>
                <w:b w:val="0"/>
                <w:sz w:val="22"/>
                <w:szCs w:val="22"/>
              </w:rPr>
            </w:pPr>
            <w:r w:rsidRPr="006547A1">
              <w:rPr>
                <w:sz w:val="22"/>
                <w:szCs w:val="22"/>
              </w:rPr>
              <w:t>ONDERWIJSPROCES (OP)</w:t>
            </w:r>
          </w:p>
        </w:tc>
        <w:tc>
          <w:tcPr>
            <w:tcW w:w="636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AFCEDD" w14:textId="77777777" w:rsidR="00CC23A3" w:rsidRPr="006547A1" w:rsidRDefault="00CC23A3" w:rsidP="001F3622">
            <w:pPr>
              <w:rPr>
                <w:b/>
              </w:rPr>
            </w:pPr>
          </w:p>
        </w:tc>
      </w:tr>
      <w:tr w:rsidR="008B179A" w:rsidRPr="006547A1" w14:paraId="06BFD074" w14:textId="77777777" w:rsidTr="001F3622">
        <w:tc>
          <w:tcPr>
            <w:tcW w:w="3415" w:type="dxa"/>
            <w:tcBorders>
              <w:top w:val="single" w:sz="4" w:space="0" w:color="auto"/>
              <w:left w:val="single" w:sz="4" w:space="0" w:color="auto"/>
              <w:bottom w:val="single" w:sz="4" w:space="0" w:color="auto"/>
              <w:right w:val="single" w:sz="4" w:space="0" w:color="auto"/>
            </w:tcBorders>
          </w:tcPr>
          <w:p w14:paraId="6F42085D" w14:textId="00DDA481" w:rsidR="008B179A" w:rsidRPr="003A3E48" w:rsidRDefault="008B179A" w:rsidP="001F3622">
            <w:pPr>
              <w:rPr>
                <w:b/>
              </w:rPr>
            </w:pPr>
            <w:r>
              <w:rPr>
                <w:b/>
              </w:rPr>
              <w:t>OP0 Basisvaardigheden</w:t>
            </w:r>
          </w:p>
        </w:tc>
        <w:tc>
          <w:tcPr>
            <w:tcW w:w="6367" w:type="dxa"/>
            <w:tcBorders>
              <w:top w:val="single" w:sz="4" w:space="0" w:color="auto"/>
              <w:left w:val="single" w:sz="4" w:space="0" w:color="auto"/>
              <w:bottom w:val="single" w:sz="4" w:space="0" w:color="auto"/>
              <w:right w:val="single" w:sz="4" w:space="0" w:color="auto"/>
            </w:tcBorders>
          </w:tcPr>
          <w:p w14:paraId="7869A9EF" w14:textId="77777777" w:rsidR="008B179A" w:rsidRDefault="00BA00CC" w:rsidP="00E57F3C">
            <w:r>
              <w:t xml:space="preserve">Rekenen, Nederlands en burgerschap vormen de basisvaardigheden. </w:t>
            </w:r>
          </w:p>
          <w:p w14:paraId="128CC0C2" w14:textId="77777777" w:rsidR="00BA00CC" w:rsidRDefault="00BA00CC" w:rsidP="00E57F3C">
            <w:r>
              <w:t xml:space="preserve">Door voldoende aandacht te hebben voor de ontwikkelvoorwaarde ‘welbevinden’ en door te streven naar </w:t>
            </w:r>
            <w:r w:rsidR="005A5E33">
              <w:t>hoge</w:t>
            </w:r>
            <w:r>
              <w:t xml:space="preserve"> betrokkenheid, </w:t>
            </w:r>
            <w:r w:rsidR="005A5E33">
              <w:t xml:space="preserve">twee aspecten die binnen Zien! veel aandacht krijgen in signaleren én ondersteunen, kan de leerling zich optimaal ontwikkelen. </w:t>
            </w:r>
          </w:p>
          <w:p w14:paraId="662F5B33" w14:textId="77777777" w:rsidR="005A5E33" w:rsidRDefault="005A5E33" w:rsidP="00E57F3C"/>
          <w:p w14:paraId="5347DB95" w14:textId="21E2DB10" w:rsidR="005A5E33" w:rsidRPr="00192DF1" w:rsidRDefault="005A5E33" w:rsidP="00E57F3C">
            <w:r>
              <w:t>Daarnaast biedt Zien! veel inzicht en tips met betrekking tot het versterken van burgerschapscompetenties</w:t>
            </w:r>
            <w:r w:rsidR="00DC1D38">
              <w:t xml:space="preserve">: sociale competenties zijn onderdeel van burgerschapscompetenties én in de aparte vragenlijsten en handelingssuggesties voor burgerschap </w:t>
            </w:r>
            <w:r w:rsidR="00842425">
              <w:t xml:space="preserve">wordt expliciet aandacht besteed aan deze basisvaardigheid. </w:t>
            </w:r>
          </w:p>
        </w:tc>
      </w:tr>
      <w:tr w:rsidR="00CC23A3" w:rsidRPr="006547A1" w14:paraId="4D4EDAAF"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12049DB8" w14:textId="77777777" w:rsidR="00CC23A3" w:rsidRPr="003A3E48" w:rsidRDefault="00CC23A3" w:rsidP="001F3622">
            <w:pPr>
              <w:rPr>
                <w:b/>
              </w:rPr>
            </w:pPr>
            <w:r w:rsidRPr="003A3E48">
              <w:rPr>
                <w:b/>
              </w:rPr>
              <w:t xml:space="preserve">OP1 Aanbod </w:t>
            </w:r>
          </w:p>
          <w:p w14:paraId="562357DC" w14:textId="45A84F69" w:rsidR="00CC23A3" w:rsidRPr="006547A1" w:rsidRDefault="00CC23A3" w:rsidP="001F3622">
            <w:r w:rsidRPr="006547A1">
              <w:t xml:space="preserve">Het aanbod bereidt de leerlingen voor op </w:t>
            </w:r>
            <w:r w:rsidR="00FD31D4">
              <w:t>een</w:t>
            </w:r>
            <w:r w:rsidRPr="006547A1">
              <w:t xml:space="preserve"> vervolgbestemming en </w:t>
            </w:r>
            <w:r w:rsidR="00FD31D4">
              <w:t xml:space="preserve">de </w:t>
            </w:r>
            <w:r w:rsidRPr="006547A1">
              <w:t>samenleving.</w:t>
            </w:r>
          </w:p>
        </w:tc>
        <w:tc>
          <w:tcPr>
            <w:tcW w:w="6367" w:type="dxa"/>
            <w:tcBorders>
              <w:top w:val="single" w:sz="4" w:space="0" w:color="auto"/>
              <w:left w:val="single" w:sz="4" w:space="0" w:color="auto"/>
              <w:bottom w:val="single" w:sz="4" w:space="0" w:color="auto"/>
              <w:right w:val="single" w:sz="4" w:space="0" w:color="auto"/>
            </w:tcBorders>
          </w:tcPr>
          <w:p w14:paraId="76A3D089" w14:textId="057FD353" w:rsidR="00E57F3C" w:rsidRPr="00F84381" w:rsidRDefault="00E57F3C" w:rsidP="00E57F3C">
            <w:pPr>
              <w:rPr>
                <w:i/>
                <w:iCs/>
              </w:rPr>
            </w:pPr>
            <w:r w:rsidRPr="00F84381">
              <w:rPr>
                <w:i/>
                <w:iCs/>
              </w:rPr>
              <w:t>Zien! draagt bij het aan voldoen aan deze standaard door de leerlijnen, ontwikkelpunten/doelen en handelingssuggesties van Zien!</w:t>
            </w:r>
            <w:r w:rsidR="00F84381" w:rsidRPr="00F84381">
              <w:rPr>
                <w:i/>
                <w:iCs/>
              </w:rPr>
              <w:t xml:space="preserve">, die </w:t>
            </w:r>
            <w:r w:rsidRPr="00F84381">
              <w:rPr>
                <w:i/>
                <w:iCs/>
              </w:rPr>
              <w:t>veel input</w:t>
            </w:r>
            <w:r w:rsidR="00F84381" w:rsidRPr="00F84381">
              <w:rPr>
                <w:i/>
                <w:iCs/>
              </w:rPr>
              <w:t xml:space="preserve"> geven</w:t>
            </w:r>
            <w:r w:rsidRPr="00F84381">
              <w:rPr>
                <w:i/>
                <w:iCs/>
              </w:rPr>
              <w:t xml:space="preserve"> om een passend aanbod te realiseren. </w:t>
            </w:r>
          </w:p>
          <w:p w14:paraId="22B436B7" w14:textId="77777777" w:rsidR="00E57F3C" w:rsidRDefault="00E57F3C" w:rsidP="001F3622"/>
          <w:p w14:paraId="24EE7FB8" w14:textId="7E807FCF" w:rsidR="00CC23A3" w:rsidRDefault="00CC23A3" w:rsidP="001F3622">
            <w:r>
              <w:t>Zorg dat je aanbod op het gebied van seo</w:t>
            </w:r>
          </w:p>
          <w:p w14:paraId="6CA685CA" w14:textId="77777777" w:rsidR="00CC23A3" w:rsidRDefault="00CC23A3" w:rsidP="001F3622">
            <w:r>
              <w:t>- alle relevante kerndoelen dekt</w:t>
            </w:r>
          </w:p>
          <w:p w14:paraId="4B678F51" w14:textId="77777777" w:rsidR="00CC23A3" w:rsidRDefault="00CC23A3" w:rsidP="001F3622">
            <w:r>
              <w:t>- toewerkt naar wat de vervolgopleiding/het werk of de dagbesteding waar de leerlingen naar uitstromen vragen van de leerlingen</w:t>
            </w:r>
          </w:p>
          <w:p w14:paraId="5EF1F6DB" w14:textId="77777777" w:rsidR="00CC23A3" w:rsidRDefault="00CC23A3" w:rsidP="001F3622">
            <w:r>
              <w:t>- aansluit bij je visie op onderwijs en ontwikkeling</w:t>
            </w:r>
          </w:p>
          <w:p w14:paraId="03982700" w14:textId="77777777" w:rsidR="00CC23A3" w:rsidRDefault="00CC23A3" w:rsidP="001F3622"/>
          <w:p w14:paraId="7F1CCCA4" w14:textId="77777777" w:rsidR="00CC23A3" w:rsidRDefault="00CC23A3" w:rsidP="001F3622">
            <w:r>
              <w:t>Wanneer je een volginstrument en/of methode gebruikt: heb je bepaald of die methode voldoet aan deze criteria? Hoe vul je eventuele leemtes op? Heb je contact met je stakeholders (bijvoorbeeld ouders, andere scholen/uitstroomplekken, buurtbewoners) over wat zij passend vinden?</w:t>
            </w:r>
          </w:p>
          <w:p w14:paraId="14EEED4F" w14:textId="77777777" w:rsidR="007C22A5" w:rsidRDefault="007C22A5" w:rsidP="001F3622"/>
          <w:p w14:paraId="01D08046" w14:textId="0F3A0B61" w:rsidR="007C22A5" w:rsidRDefault="007C22A5" w:rsidP="001F3622">
            <w:r>
              <w:t xml:space="preserve">In het waarderingskader staat letterlijk: </w:t>
            </w:r>
          </w:p>
          <w:p w14:paraId="3DCBB560" w14:textId="6726C0DB" w:rsidR="007C22A5" w:rsidRPr="006547A1" w:rsidRDefault="007C22A5" w:rsidP="001F3622">
            <w:r>
              <w:lastRenderedPageBreak/>
              <w:t>“Het aanbod draagt bij aan het bijbrengen van respect voor en kennis van de basiswaarden van de democratische rechtsstaat en aan het ontwikkelen van de sociale en maatschappelijke competenties die leerlingen in staat stellen deel uit te maken en bij te dragen aan de pluriforme, democratische samenleving.”</w:t>
            </w:r>
          </w:p>
          <w:p w14:paraId="0EE39EC6" w14:textId="77777777" w:rsidR="00CC23A3" w:rsidRPr="006547A1" w:rsidRDefault="00CC23A3" w:rsidP="001F3622"/>
        </w:tc>
      </w:tr>
      <w:tr w:rsidR="00CC23A3" w:rsidRPr="006547A1" w14:paraId="435B996A"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652853B9" w14:textId="77777777" w:rsidR="00CC23A3" w:rsidRPr="006547A1" w:rsidRDefault="00CC23A3" w:rsidP="001F3622">
            <w:pPr>
              <w:rPr>
                <w:b/>
              </w:rPr>
            </w:pPr>
            <w:r w:rsidRPr="006547A1">
              <w:rPr>
                <w:b/>
              </w:rPr>
              <w:lastRenderedPageBreak/>
              <w:t xml:space="preserve">OP2 Zicht op ontwikkeling en begeleiding </w:t>
            </w:r>
          </w:p>
          <w:p w14:paraId="5720CC7A" w14:textId="795C58DE" w:rsidR="00CC23A3" w:rsidRPr="006547A1" w:rsidRDefault="007F2C90" w:rsidP="007F2C90">
            <w:r>
              <w:t>De school volgt de ontwikkeling van de leerlingen en biedt waar nodig passende begeleiding en extra ondersteuning.</w:t>
            </w:r>
          </w:p>
        </w:tc>
        <w:tc>
          <w:tcPr>
            <w:tcW w:w="6367" w:type="dxa"/>
            <w:tcBorders>
              <w:top w:val="single" w:sz="4" w:space="0" w:color="auto"/>
              <w:left w:val="single" w:sz="4" w:space="0" w:color="auto"/>
              <w:bottom w:val="single" w:sz="4" w:space="0" w:color="auto"/>
              <w:right w:val="single" w:sz="4" w:space="0" w:color="auto"/>
            </w:tcBorders>
          </w:tcPr>
          <w:p w14:paraId="50B8D97F" w14:textId="2203FB58" w:rsidR="00F84381" w:rsidRPr="00F84381" w:rsidRDefault="00F84381" w:rsidP="001F3622">
            <w:pPr>
              <w:pStyle w:val="Default"/>
              <w:rPr>
                <w:rFonts w:ascii="Calibri" w:hAnsi="Calibri" w:cstheme="minorBidi"/>
                <w:i/>
                <w:iCs/>
                <w:color w:val="auto"/>
                <w:sz w:val="18"/>
                <w:szCs w:val="22"/>
              </w:rPr>
            </w:pPr>
            <w:r w:rsidRPr="00F84381">
              <w:rPr>
                <w:rFonts w:ascii="Calibri" w:hAnsi="Calibri" w:cstheme="minorBidi"/>
                <w:i/>
                <w:iCs/>
                <w:color w:val="auto"/>
                <w:sz w:val="18"/>
                <w:szCs w:val="22"/>
              </w:rPr>
              <w:t xml:space="preserve">Zien! draagt bij het aan voldoen aan deze standaard door het tonen van rapportages </w:t>
            </w:r>
            <w:proofErr w:type="spellStart"/>
            <w:r w:rsidRPr="00F84381">
              <w:rPr>
                <w:rFonts w:ascii="Calibri" w:hAnsi="Calibri" w:cstheme="minorBidi"/>
                <w:i/>
                <w:iCs/>
                <w:color w:val="auto"/>
                <w:sz w:val="18"/>
                <w:szCs w:val="22"/>
              </w:rPr>
              <w:t>tbv</w:t>
            </w:r>
            <w:proofErr w:type="spellEnd"/>
            <w:r w:rsidRPr="00F84381">
              <w:rPr>
                <w:rFonts w:ascii="Calibri" w:hAnsi="Calibri" w:cstheme="minorBidi"/>
                <w:i/>
                <w:iCs/>
                <w:color w:val="auto"/>
                <w:sz w:val="18"/>
                <w:szCs w:val="22"/>
              </w:rPr>
              <w:t xml:space="preserve"> evaluatie OPP en groeps- en schoolnormen + door het geven van adviezen voor mogelijke interventies + door de oudervragenlijst de ouders nog meer te betrekken bij het functioneren en het kiezen van en werken aan doelen</w:t>
            </w:r>
          </w:p>
          <w:p w14:paraId="7208A08A" w14:textId="77777777" w:rsidR="00F84381" w:rsidRDefault="00F84381" w:rsidP="001F3622">
            <w:pPr>
              <w:pStyle w:val="Default"/>
              <w:rPr>
                <w:rFonts w:ascii="Calibri" w:hAnsi="Calibri" w:cstheme="minorBidi"/>
                <w:color w:val="auto"/>
                <w:sz w:val="18"/>
                <w:szCs w:val="22"/>
              </w:rPr>
            </w:pPr>
          </w:p>
          <w:p w14:paraId="377E7E52" w14:textId="5E7CBA6C" w:rsidR="00B73525" w:rsidRDefault="00B73525" w:rsidP="001F3622">
            <w:pPr>
              <w:pStyle w:val="Default"/>
              <w:rPr>
                <w:rFonts w:ascii="Calibri" w:hAnsi="Calibri" w:cstheme="minorBidi"/>
                <w:color w:val="auto"/>
                <w:sz w:val="18"/>
                <w:szCs w:val="22"/>
              </w:rPr>
            </w:pPr>
            <w:r>
              <w:rPr>
                <w:rFonts w:ascii="Calibri" w:hAnsi="Calibri" w:cstheme="minorBidi"/>
                <w:color w:val="auto"/>
                <w:sz w:val="18"/>
                <w:szCs w:val="22"/>
              </w:rPr>
              <w:t xml:space="preserve">Je dient vanaf de start van de schoolloopbaan systematisch informatie te verzamelen over de ontwikkeling op de belangrijke domeinen. </w:t>
            </w:r>
          </w:p>
          <w:p w14:paraId="2459E7F9" w14:textId="77777777" w:rsidR="00B73525" w:rsidRDefault="00B73525" w:rsidP="001F3622">
            <w:pPr>
              <w:pStyle w:val="Default"/>
              <w:rPr>
                <w:rFonts w:ascii="Calibri" w:hAnsi="Calibri" w:cstheme="minorBidi"/>
                <w:color w:val="auto"/>
                <w:sz w:val="18"/>
                <w:szCs w:val="22"/>
              </w:rPr>
            </w:pPr>
          </w:p>
          <w:p w14:paraId="20515038" w14:textId="53C6FDC8" w:rsidR="00CC23A3" w:rsidRPr="00AD428B" w:rsidRDefault="00CC23A3" w:rsidP="001F3622">
            <w:pPr>
              <w:pStyle w:val="Default"/>
              <w:rPr>
                <w:rFonts w:ascii="Calibri" w:hAnsi="Calibri" w:cstheme="minorBidi"/>
                <w:color w:val="auto"/>
                <w:sz w:val="18"/>
                <w:szCs w:val="22"/>
              </w:rPr>
            </w:pPr>
            <w:r w:rsidRPr="00AD428B">
              <w:rPr>
                <w:rFonts w:ascii="Calibri" w:hAnsi="Calibri" w:cstheme="minorBidi"/>
                <w:color w:val="auto"/>
                <w:sz w:val="18"/>
                <w:szCs w:val="22"/>
              </w:rPr>
              <w:t xml:space="preserve">Zorg dat je een volginstrument gebruikt </w:t>
            </w:r>
            <w:r w:rsidR="00AD428B">
              <w:rPr>
                <w:rFonts w:ascii="Calibri" w:hAnsi="Calibri" w:cstheme="minorBidi"/>
                <w:color w:val="auto"/>
                <w:sz w:val="18"/>
                <w:szCs w:val="22"/>
              </w:rPr>
              <w:t>dat</w:t>
            </w:r>
            <w:r w:rsidRPr="00AD428B">
              <w:rPr>
                <w:rFonts w:ascii="Calibri" w:hAnsi="Calibri" w:cstheme="minorBidi"/>
                <w:color w:val="auto"/>
                <w:sz w:val="18"/>
                <w:szCs w:val="22"/>
              </w:rPr>
              <w:t xml:space="preserve"> kan werken met een norm die je zelf stelt</w:t>
            </w:r>
            <w:r w:rsidR="00C40863">
              <w:rPr>
                <w:rFonts w:ascii="Calibri" w:hAnsi="Calibri" w:cstheme="minorBidi"/>
                <w:color w:val="auto"/>
                <w:sz w:val="18"/>
                <w:szCs w:val="22"/>
              </w:rPr>
              <w:t xml:space="preserve"> en die per leerling in het ontwikkelingsperspectief staat beschreven. </w:t>
            </w:r>
            <w:r w:rsidRPr="00AD428B">
              <w:rPr>
                <w:rFonts w:ascii="Calibri" w:hAnsi="Calibri" w:cstheme="minorBidi"/>
                <w:color w:val="auto"/>
                <w:sz w:val="18"/>
                <w:szCs w:val="22"/>
              </w:rPr>
              <w:br/>
              <w:t>Breng periodiek het functioneren in kaart</w:t>
            </w:r>
            <w:r w:rsidR="00C40863">
              <w:rPr>
                <w:rFonts w:ascii="Calibri" w:hAnsi="Calibri" w:cstheme="minorBidi"/>
                <w:color w:val="auto"/>
                <w:sz w:val="18"/>
                <w:szCs w:val="22"/>
              </w:rPr>
              <w:t xml:space="preserve"> (b</w:t>
            </w:r>
            <w:r w:rsidR="00C40863" w:rsidRPr="00AD428B">
              <w:rPr>
                <w:rFonts w:ascii="Calibri" w:hAnsi="Calibri" w:cstheme="minorBidi"/>
                <w:color w:val="auto"/>
                <w:sz w:val="18"/>
                <w:szCs w:val="22"/>
              </w:rPr>
              <w:t>ij voorkeur door én te observeren en te bevragen</w:t>
            </w:r>
            <w:r w:rsidR="00C40863">
              <w:rPr>
                <w:rFonts w:ascii="Calibri" w:hAnsi="Calibri" w:cstheme="minorBidi"/>
                <w:color w:val="auto"/>
                <w:sz w:val="18"/>
                <w:szCs w:val="22"/>
              </w:rPr>
              <w:t>)</w:t>
            </w:r>
            <w:r w:rsidR="00C40863" w:rsidRPr="00AD428B">
              <w:rPr>
                <w:rFonts w:ascii="Calibri" w:hAnsi="Calibri" w:cstheme="minorBidi"/>
                <w:color w:val="auto"/>
                <w:sz w:val="18"/>
                <w:szCs w:val="22"/>
              </w:rPr>
              <w:t xml:space="preserve"> </w:t>
            </w:r>
            <w:r w:rsidR="00C40863">
              <w:rPr>
                <w:rFonts w:ascii="Calibri" w:hAnsi="Calibri" w:cstheme="minorBidi"/>
                <w:color w:val="auto"/>
                <w:sz w:val="18"/>
                <w:szCs w:val="22"/>
              </w:rPr>
              <w:t>en vergelijk het functioneren met de gestelde norm.</w:t>
            </w:r>
            <w:r w:rsidRPr="00AD428B">
              <w:rPr>
                <w:rFonts w:ascii="Calibri" w:hAnsi="Calibri" w:cstheme="minorBidi"/>
                <w:color w:val="auto"/>
                <w:sz w:val="18"/>
                <w:szCs w:val="22"/>
              </w:rPr>
              <w:t xml:space="preserve"> Betrek ouders/verzorgers hierbij. </w:t>
            </w:r>
          </w:p>
          <w:p w14:paraId="6A7F3D66" w14:textId="77777777" w:rsidR="00CC23A3" w:rsidRDefault="00CC23A3" w:rsidP="001F3622">
            <w:pPr>
              <w:pStyle w:val="Default"/>
              <w:rPr>
                <w:rFonts w:ascii="Calibri" w:hAnsi="Calibri" w:cstheme="minorBidi"/>
                <w:color w:val="auto"/>
                <w:sz w:val="18"/>
                <w:szCs w:val="22"/>
              </w:rPr>
            </w:pPr>
            <w:r w:rsidRPr="00AD428B">
              <w:rPr>
                <w:rFonts w:ascii="Calibri" w:hAnsi="Calibri" w:cstheme="minorBidi"/>
                <w:color w:val="auto"/>
                <w:sz w:val="18"/>
                <w:szCs w:val="22"/>
              </w:rPr>
              <w:t xml:space="preserve">Analyseer op leerling-, groeps- en schoolniveau. </w:t>
            </w:r>
          </w:p>
          <w:p w14:paraId="52B07177" w14:textId="77777777" w:rsidR="009823E2" w:rsidRDefault="009823E2" w:rsidP="001F3622">
            <w:pPr>
              <w:pStyle w:val="Default"/>
              <w:rPr>
                <w:rFonts w:ascii="Calibri" w:hAnsi="Calibri" w:cstheme="minorBidi"/>
                <w:color w:val="auto"/>
                <w:sz w:val="18"/>
                <w:szCs w:val="22"/>
              </w:rPr>
            </w:pPr>
          </w:p>
          <w:p w14:paraId="02BD295C" w14:textId="09066DC7" w:rsidR="009823E2" w:rsidRPr="00AD428B" w:rsidRDefault="009823E2" w:rsidP="009823E2">
            <w:pPr>
              <w:pStyle w:val="Default"/>
              <w:rPr>
                <w:rFonts w:ascii="Calibri" w:hAnsi="Calibri" w:cstheme="minorBidi"/>
                <w:color w:val="auto"/>
                <w:sz w:val="18"/>
                <w:szCs w:val="22"/>
              </w:rPr>
            </w:pPr>
            <w:r w:rsidRPr="009823E2">
              <w:rPr>
                <w:rFonts w:ascii="Calibri" w:hAnsi="Calibri" w:cstheme="minorBidi"/>
                <w:color w:val="auto"/>
                <w:sz w:val="18"/>
                <w:szCs w:val="22"/>
              </w:rPr>
              <w:t>Wanneer individuele of groepen leerlingen niet genoeg lijken te profiteren van het onderwijs,</w:t>
            </w:r>
            <w:r>
              <w:rPr>
                <w:rFonts w:ascii="Calibri" w:hAnsi="Calibri" w:cstheme="minorBidi"/>
                <w:color w:val="auto"/>
                <w:sz w:val="18"/>
                <w:szCs w:val="22"/>
              </w:rPr>
              <w:t xml:space="preserve"> </w:t>
            </w:r>
            <w:r w:rsidRPr="009823E2">
              <w:rPr>
                <w:rFonts w:ascii="Calibri" w:hAnsi="Calibri" w:cstheme="minorBidi"/>
                <w:color w:val="auto"/>
                <w:sz w:val="18"/>
                <w:szCs w:val="22"/>
              </w:rPr>
              <w:t>analyseert de school waar de ontwikkeling stagneert en wat mogelijke verklaringen hiervoor zijn.</w:t>
            </w:r>
            <w:r>
              <w:rPr>
                <w:rFonts w:ascii="Calibri" w:hAnsi="Calibri" w:cstheme="minorBidi"/>
                <w:color w:val="auto"/>
                <w:sz w:val="18"/>
                <w:szCs w:val="22"/>
              </w:rPr>
              <w:t xml:space="preserve"> </w:t>
            </w:r>
            <w:r w:rsidRPr="009823E2">
              <w:rPr>
                <w:rFonts w:ascii="Calibri" w:hAnsi="Calibri" w:cstheme="minorBidi"/>
                <w:color w:val="auto"/>
                <w:sz w:val="18"/>
                <w:szCs w:val="22"/>
              </w:rPr>
              <w:t>Vervolgens bepaalt zij wat er nodig is om op eventuele achterstanden of voorsprongen in de</w:t>
            </w:r>
            <w:r>
              <w:rPr>
                <w:rFonts w:ascii="Calibri" w:hAnsi="Calibri" w:cstheme="minorBidi"/>
                <w:color w:val="auto"/>
                <w:sz w:val="18"/>
                <w:szCs w:val="22"/>
              </w:rPr>
              <w:t xml:space="preserve"> </w:t>
            </w:r>
            <w:r w:rsidRPr="009823E2">
              <w:rPr>
                <w:rFonts w:ascii="Calibri" w:hAnsi="Calibri" w:cstheme="minorBidi"/>
                <w:color w:val="auto"/>
                <w:sz w:val="18"/>
                <w:szCs w:val="22"/>
              </w:rPr>
              <w:t xml:space="preserve">ontwikkeling van leerlingen in te spelen. De school biedt de begeleiding vervolgens gestructureerd aan. </w:t>
            </w:r>
          </w:p>
          <w:p w14:paraId="2E634FB7" w14:textId="77777777" w:rsidR="00CC23A3" w:rsidRPr="006547A1" w:rsidRDefault="00CC23A3" w:rsidP="001F3622">
            <w:pPr>
              <w:pStyle w:val="Default"/>
              <w:rPr>
                <w:rFonts w:asciiTheme="minorHAnsi" w:hAnsiTheme="minorHAnsi"/>
                <w:iCs/>
                <w:sz w:val="22"/>
                <w:szCs w:val="22"/>
              </w:rPr>
            </w:pPr>
          </w:p>
          <w:p w14:paraId="32F5FB45" w14:textId="77777777" w:rsidR="00CC23A3" w:rsidRPr="006547A1" w:rsidRDefault="00CC23A3" w:rsidP="001F3622">
            <w:r w:rsidRPr="006547A1">
              <w:t xml:space="preserve">Het invullen vormt een belangrijk moment binnen het planmatig en cyclisch werken. </w:t>
            </w:r>
            <w:r w:rsidRPr="006547A1">
              <w:rPr>
                <w:iCs/>
              </w:rPr>
              <w:t>De ingevulde waarnemingen kunnen leerkrachten gebruiken bij het begrijpen van het gedrag van de leerlingen. Hierna worden keuzes gemaakt over de begeleiding die (extra) geboden moet worden. Met de tweede meting kan gekeken worden of er effect merkbaar is van de interventie en of bijstelling van de begeleiding nodig is.</w:t>
            </w:r>
          </w:p>
          <w:p w14:paraId="11DE5235" w14:textId="77777777" w:rsidR="00CC23A3" w:rsidRDefault="00CC23A3" w:rsidP="001F3622"/>
          <w:p w14:paraId="19047148" w14:textId="41B4DA44" w:rsidR="00AC461B" w:rsidRPr="006547A1" w:rsidRDefault="00AC461B" w:rsidP="00AC461B">
            <w:r>
              <w:rPr>
                <w:iCs/>
              </w:rPr>
              <w:t>Een volginstrument</w:t>
            </w:r>
            <w:r w:rsidRPr="006547A1">
              <w:t xml:space="preserve"> wordt ingevuld </w:t>
            </w:r>
            <w:r w:rsidR="00E475AB">
              <w:t xml:space="preserve">bij voorkeur </w:t>
            </w:r>
            <w:r w:rsidRPr="006547A1">
              <w:t>voor</w:t>
            </w:r>
            <w:r w:rsidR="00E475AB">
              <w:t xml:space="preserve"> alle leerlingen van een </w:t>
            </w:r>
            <w:r w:rsidRPr="006547A1">
              <w:t>groep</w:t>
            </w:r>
            <w:r w:rsidR="00E475AB">
              <w:t xml:space="preserve"> ingevuld. </w:t>
            </w:r>
            <w:r w:rsidRPr="006547A1">
              <w:t>Met behulp van de verkregen groepsoverzichten worden de verschillende onderwijsbehoeften duidelijk. Leerkrachten maken vervolgens keuzes over wat ze op groepsniveau aanbieden, welke leerlingen ze kunnen clusteren en welke leerlingen individuele begeleiding nodig hebben. Hier worden handreikingen voor gegeven in de handelingssuggesties.</w:t>
            </w:r>
          </w:p>
          <w:p w14:paraId="5A7A8935" w14:textId="77777777" w:rsidR="00AC461B" w:rsidRPr="006547A1" w:rsidRDefault="00AC461B" w:rsidP="00AC461B">
            <w:pPr>
              <w:rPr>
                <w:iCs/>
              </w:rPr>
            </w:pPr>
            <w:r w:rsidRPr="006547A1">
              <w:rPr>
                <w:iCs/>
              </w:rPr>
              <w:t>De school heeft duidelijke afspraken in welke situaties (bij welke profielen) nader wordt bepaald of er sprake is van specifieke onderwijsbehoeften (door bijvoorbeeld kind- en oudergesprekken), waarna indien nodig extra begeleiding wordt geboden.</w:t>
            </w:r>
          </w:p>
          <w:p w14:paraId="21B54D1A" w14:textId="7D611E8F" w:rsidR="00AC461B" w:rsidRPr="006547A1" w:rsidRDefault="00AC461B" w:rsidP="001F3622"/>
        </w:tc>
      </w:tr>
      <w:tr w:rsidR="00CC23A3" w:rsidRPr="006547A1" w14:paraId="1A0B17BE"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2C194F7A" w14:textId="11616275" w:rsidR="00CC23A3" w:rsidRPr="003A3E48" w:rsidRDefault="00CC23A3" w:rsidP="001F3622">
            <w:pPr>
              <w:rPr>
                <w:b/>
              </w:rPr>
            </w:pPr>
            <w:r w:rsidRPr="003A3E48">
              <w:rPr>
                <w:b/>
              </w:rPr>
              <w:t xml:space="preserve">OP3 </w:t>
            </w:r>
            <w:r w:rsidR="00AC461B" w:rsidRPr="003A3E48">
              <w:rPr>
                <w:b/>
              </w:rPr>
              <w:t>Pedagogisch-d</w:t>
            </w:r>
            <w:r w:rsidRPr="003A3E48">
              <w:rPr>
                <w:b/>
              </w:rPr>
              <w:t xml:space="preserve">idactisch handelen </w:t>
            </w:r>
          </w:p>
          <w:p w14:paraId="620AB83C" w14:textId="1C79D593" w:rsidR="00CC23A3" w:rsidRPr="006547A1" w:rsidRDefault="001B29F2" w:rsidP="001B29F2">
            <w:r>
              <w:t>Het pedagogisch-didactisch handelen van de leraren stelt leerlingen in staat om te leren en zich te ontwikkelen</w:t>
            </w:r>
            <w:r w:rsidR="00CC23A3" w:rsidRPr="006547A1">
              <w:t>.</w:t>
            </w:r>
          </w:p>
        </w:tc>
        <w:tc>
          <w:tcPr>
            <w:tcW w:w="6367" w:type="dxa"/>
            <w:tcBorders>
              <w:top w:val="single" w:sz="4" w:space="0" w:color="auto"/>
              <w:left w:val="single" w:sz="4" w:space="0" w:color="auto"/>
              <w:bottom w:val="single" w:sz="4" w:space="0" w:color="auto"/>
              <w:right w:val="single" w:sz="4" w:space="0" w:color="auto"/>
            </w:tcBorders>
          </w:tcPr>
          <w:p w14:paraId="3E5E484F" w14:textId="341BB756" w:rsidR="00F84381" w:rsidRDefault="00F84381" w:rsidP="001F3622">
            <w:r w:rsidRPr="00F84381">
              <w:rPr>
                <w:i/>
                <w:iCs/>
              </w:rPr>
              <w:t xml:space="preserve">Zien! draagt bij het aan voldoen aan deze standaard door </w:t>
            </w:r>
            <w:r w:rsidRPr="00F84381">
              <w:rPr>
                <w:i/>
                <w:iCs/>
                <w:szCs w:val="24"/>
              </w:rPr>
              <w:t xml:space="preserve">het geven pedagogische tips voor het aansluiten op de </w:t>
            </w:r>
            <w:r w:rsidRPr="00D0048F">
              <w:rPr>
                <w:i/>
                <w:iCs/>
                <w:szCs w:val="24"/>
              </w:rPr>
              <w:t>ondersteuningsbehoeften van de leerlingen</w:t>
            </w:r>
            <w:r w:rsidR="00D0048F" w:rsidRPr="00D0048F">
              <w:rPr>
                <w:i/>
                <w:iCs/>
                <w:szCs w:val="24"/>
              </w:rPr>
              <w:t xml:space="preserve"> en door de planfunctionaliteit waarin de afspraken op didactisch en pedagogisch gebied beschreven kunnen worden.</w:t>
            </w:r>
          </w:p>
          <w:p w14:paraId="6531DCCA" w14:textId="77777777" w:rsidR="00F84381" w:rsidRDefault="00F84381" w:rsidP="001F3622"/>
          <w:p w14:paraId="40447367" w14:textId="48C4BB9D" w:rsidR="00EC38BA" w:rsidRDefault="00CE7E1A" w:rsidP="001F3622">
            <w:r>
              <w:t xml:space="preserve">De leraren plannen en structureren hun (ortho-)pedagogisch en -didactisch handelen met behulp van informatie die zij over leerlingen hebben. Zij maken pedagogische en didactische keuzes en stemmen daarbij het niveau van hun onderwijs af op het beoogde eindniveau van de leerlingen. </w:t>
            </w:r>
            <w:r w:rsidR="00EC38BA">
              <w:t>De leerstof omvat kennis, vaardigheden en attitudes en wordt in een logische opbouw aangeboden.</w:t>
            </w:r>
          </w:p>
          <w:p w14:paraId="7B3A8B47" w14:textId="77777777" w:rsidR="00CE7E1A" w:rsidRDefault="00CE7E1A" w:rsidP="001F3622"/>
          <w:p w14:paraId="2318A7D1" w14:textId="41DEE836" w:rsidR="00CE7E1A" w:rsidRDefault="00CE7E1A" w:rsidP="001F3622">
            <w:r>
              <w:t xml:space="preserve">De leraren stemmen de instructies, begeleiding, opdrachten en onderwijstijd doelgericht af op de onderwijsbehoeften van groepen en individuele leerlingen, inclusief op de sociale en maatschappelijke competenties. De afstemming is zowel </w:t>
            </w:r>
            <w:r>
              <w:lastRenderedPageBreak/>
              <w:t>gericht op (pedagogische) ondersteuning als op uitdaging, afhankelijk van de onderwijsbehoeften van leerlingen.</w:t>
            </w:r>
          </w:p>
          <w:p w14:paraId="6FAE011E" w14:textId="77777777" w:rsidR="00EC38BA" w:rsidRDefault="00EC38BA" w:rsidP="001F3622"/>
          <w:p w14:paraId="504AC97C" w14:textId="01FF7552" w:rsidR="00CC23A3" w:rsidRDefault="00CC23A3" w:rsidP="001F3622">
            <w:r w:rsidRPr="006547A1">
              <w:t xml:space="preserve">De docent kan op basis van de analyse van de individuele en groepsprofielen zijn handelen plannen en structureren. </w:t>
            </w:r>
            <w:r>
              <w:t xml:space="preserve">Het is waardevol als een instrument ook inzicht geef in het leerklimaat binnen de school (bijvoorbeeld door betrokkenheid in kaart te brengen) en daar gerichte tips bij te geven. </w:t>
            </w:r>
          </w:p>
          <w:p w14:paraId="60208545" w14:textId="77777777" w:rsidR="00CC23A3" w:rsidRDefault="00CC23A3" w:rsidP="001F3622"/>
          <w:p w14:paraId="5AA57F22" w14:textId="77777777" w:rsidR="00CC23A3" w:rsidRPr="006547A1" w:rsidRDefault="00CC23A3" w:rsidP="001F3622">
            <w:r>
              <w:t xml:space="preserve">Analyse dient vooral te gaan over het leerkrachthandelen. Wat kan een leerkracht anders of meer doen om optimale ontwikkeling te realiseren? </w:t>
            </w:r>
          </w:p>
        </w:tc>
      </w:tr>
      <w:tr w:rsidR="00CC23A3" w:rsidRPr="006547A1" w14:paraId="5B57AE31"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0D0F4B5A" w14:textId="77777777" w:rsidR="00CC23A3" w:rsidRDefault="00AC461B" w:rsidP="001F3622">
            <w:pPr>
              <w:rPr>
                <w:b/>
                <w:bCs/>
              </w:rPr>
            </w:pPr>
            <w:r w:rsidRPr="00AC461B">
              <w:rPr>
                <w:b/>
                <w:bCs/>
              </w:rPr>
              <w:lastRenderedPageBreak/>
              <w:t>OP5 Praktijkvorming / stage</w:t>
            </w:r>
          </w:p>
          <w:p w14:paraId="3243F55E" w14:textId="3EC38544" w:rsidR="00C161CE" w:rsidRPr="00AC461B" w:rsidRDefault="00C161CE" w:rsidP="001F3622">
            <w:pPr>
              <w:rPr>
                <w:b/>
                <w:bCs/>
              </w:rPr>
            </w:pPr>
            <w:r>
              <w:t>De voorbereiding, uitvoering en begeleiding van de praktijkvorming/stage zijn doeltreffend.</w:t>
            </w:r>
          </w:p>
        </w:tc>
        <w:tc>
          <w:tcPr>
            <w:tcW w:w="6367" w:type="dxa"/>
            <w:tcBorders>
              <w:top w:val="single" w:sz="4" w:space="0" w:color="auto"/>
              <w:left w:val="single" w:sz="4" w:space="0" w:color="auto"/>
              <w:bottom w:val="single" w:sz="4" w:space="0" w:color="auto"/>
              <w:right w:val="single" w:sz="4" w:space="0" w:color="auto"/>
            </w:tcBorders>
          </w:tcPr>
          <w:p w14:paraId="32EEDA1C" w14:textId="437C1643" w:rsidR="00F84381" w:rsidRDefault="00F84381" w:rsidP="001F3622">
            <w:pPr>
              <w:rPr>
                <w:i/>
                <w:iCs/>
              </w:rPr>
            </w:pPr>
            <w:r w:rsidRPr="00F84381">
              <w:rPr>
                <w:i/>
                <w:iCs/>
              </w:rPr>
              <w:t>Zien! draagt bij het aan voldoen aan deze standaard door</w:t>
            </w:r>
            <w:r>
              <w:rPr>
                <w:i/>
                <w:iCs/>
              </w:rPr>
              <w:t xml:space="preserve"> </w:t>
            </w:r>
            <w:r w:rsidRPr="00F84381">
              <w:rPr>
                <w:i/>
                <w:iCs/>
              </w:rPr>
              <w:t>het aanbieden van een gemeenschappelijke taal + mogelijkheid van vragenlijsten en rapportages voor het stellen en evalueren van doelen</w:t>
            </w:r>
            <w:r w:rsidR="00472432">
              <w:rPr>
                <w:i/>
                <w:iCs/>
              </w:rPr>
              <w:t>.</w:t>
            </w:r>
          </w:p>
          <w:p w14:paraId="7C9803E1" w14:textId="77777777" w:rsidR="00F84381" w:rsidRDefault="00F84381" w:rsidP="001F3622"/>
          <w:p w14:paraId="7428EDC3" w14:textId="54C8B5AF" w:rsidR="00CC23A3" w:rsidRPr="006547A1" w:rsidRDefault="00CC23A3" w:rsidP="001F3622">
            <w:r w:rsidRPr="006547A1">
              <w:t xml:space="preserve">Wanneer </w:t>
            </w:r>
            <w:r w:rsidR="006909BB">
              <w:t xml:space="preserve">stagebegeleiders, </w:t>
            </w:r>
            <w:r w:rsidRPr="006547A1">
              <w:t xml:space="preserve">ouders en leerkrachten op één lijn zitten, komt dit het sociaal functioneren van de leerling ten goede. Dit begint met de begrippen. Veel scholen hebben ervaren hoe zinvol het is om met </w:t>
            </w:r>
            <w:r w:rsidR="006909BB">
              <w:t xml:space="preserve">stageplaatsen en </w:t>
            </w:r>
            <w:r w:rsidRPr="006547A1">
              <w:t xml:space="preserve">ouders in gesprek te gaan over </w:t>
            </w:r>
            <w:r>
              <w:t>gemeenschappelijk</w:t>
            </w:r>
            <w:r w:rsidRPr="006547A1">
              <w:t xml:space="preserve"> begrippenkader en de manier waarop de school ermee werkt. </w:t>
            </w:r>
          </w:p>
          <w:p w14:paraId="61365124" w14:textId="49549B8C" w:rsidR="00CC23A3" w:rsidRPr="006547A1" w:rsidRDefault="00CC23A3" w:rsidP="001F3622">
            <w:r w:rsidRPr="006547A1">
              <w:t>Vervolgens kunnen de</w:t>
            </w:r>
            <w:r>
              <w:t xml:space="preserve"> </w:t>
            </w:r>
            <w:r w:rsidRPr="006547A1">
              <w:t>uitkomsten van een individuele leerling besproken worden in e</w:t>
            </w:r>
            <w:r w:rsidR="00255414">
              <w:t>valuatiegesprekken</w:t>
            </w:r>
            <w:r w:rsidRPr="006547A1">
              <w:t xml:space="preserve">. </w:t>
            </w:r>
          </w:p>
          <w:p w14:paraId="7BD3C34B" w14:textId="77777777" w:rsidR="00CC23A3" w:rsidRPr="006547A1" w:rsidRDefault="00CC23A3" w:rsidP="001F3622"/>
          <w:p w14:paraId="05F7FFB2" w14:textId="4DE01503" w:rsidR="00CC23A3" w:rsidRPr="006547A1" w:rsidRDefault="00CC23A3" w:rsidP="001F3622">
            <w:r w:rsidRPr="006547A1">
              <w:t xml:space="preserve">Indien externe partners betrokken zijn bij de zorg voor de leerling, kan (na toestemming van ouders) inzicht gegeven worden in het profiel van de leerling, zodat dezelfde taal gesproken wordt. </w:t>
            </w:r>
          </w:p>
          <w:p w14:paraId="1619156D" w14:textId="77777777" w:rsidR="00CC23A3" w:rsidRPr="006547A1" w:rsidRDefault="00CC23A3" w:rsidP="001F3622"/>
        </w:tc>
      </w:tr>
      <w:tr w:rsidR="00CC23A3" w:rsidRPr="006547A1" w14:paraId="6F838B24" w14:textId="77777777" w:rsidTr="001F3622">
        <w:tc>
          <w:tcPr>
            <w:tcW w:w="34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2E65CAC" w14:textId="38D67D09" w:rsidR="00CC23A3" w:rsidRPr="006547A1" w:rsidRDefault="00AC461B" w:rsidP="001F3622">
            <w:pPr>
              <w:pStyle w:val="Kop1"/>
              <w:rPr>
                <w:sz w:val="22"/>
                <w:szCs w:val="22"/>
              </w:rPr>
            </w:pPr>
            <w:r>
              <w:rPr>
                <w:sz w:val="22"/>
                <w:szCs w:val="22"/>
              </w:rPr>
              <w:t>VS VEILIGEID EN</w:t>
            </w:r>
            <w:r w:rsidR="00CC23A3" w:rsidRPr="006547A1">
              <w:rPr>
                <w:sz w:val="22"/>
                <w:szCs w:val="22"/>
              </w:rPr>
              <w:t xml:space="preserve"> SCHOOLKLIMAAT </w:t>
            </w:r>
          </w:p>
        </w:tc>
        <w:tc>
          <w:tcPr>
            <w:tcW w:w="636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E049C" w14:textId="77777777" w:rsidR="00CC23A3" w:rsidRPr="006547A1" w:rsidRDefault="00CC23A3" w:rsidP="001F3622"/>
        </w:tc>
      </w:tr>
      <w:tr w:rsidR="00CC23A3" w:rsidRPr="006547A1" w14:paraId="0AFD9D43"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247DE64E" w14:textId="5D4FD30A" w:rsidR="00CC23A3" w:rsidRPr="003A3E48" w:rsidRDefault="00AC461B" w:rsidP="001F3622">
            <w:pPr>
              <w:rPr>
                <w:b/>
                <w:highlight w:val="green"/>
              </w:rPr>
            </w:pPr>
            <w:r w:rsidRPr="003A3E48">
              <w:rPr>
                <w:b/>
                <w:highlight w:val="green"/>
              </w:rPr>
              <w:t>VS1</w:t>
            </w:r>
            <w:r w:rsidR="00CC23A3" w:rsidRPr="003A3E48">
              <w:rPr>
                <w:b/>
                <w:highlight w:val="green"/>
              </w:rPr>
              <w:t xml:space="preserve"> Veiligheid </w:t>
            </w:r>
          </w:p>
          <w:p w14:paraId="0CF90C7D" w14:textId="2935A2BB" w:rsidR="00CC23A3" w:rsidRPr="006547A1" w:rsidRDefault="00643E73" w:rsidP="001F3622">
            <w:r>
              <w:t>De school zorgt voor een veilige omgeving voor leerlingen.</w:t>
            </w:r>
          </w:p>
        </w:tc>
        <w:tc>
          <w:tcPr>
            <w:tcW w:w="6367" w:type="dxa"/>
            <w:tcBorders>
              <w:top w:val="single" w:sz="4" w:space="0" w:color="auto"/>
              <w:left w:val="single" w:sz="4" w:space="0" w:color="auto"/>
              <w:bottom w:val="single" w:sz="4" w:space="0" w:color="auto"/>
              <w:right w:val="single" w:sz="4" w:space="0" w:color="auto"/>
            </w:tcBorders>
          </w:tcPr>
          <w:p w14:paraId="338EB49D" w14:textId="0DDAF42C" w:rsidR="00F84381" w:rsidRDefault="00F84381" w:rsidP="001F3622">
            <w:pPr>
              <w:pStyle w:val="Default"/>
              <w:rPr>
                <w:rFonts w:ascii="Calibri" w:hAnsi="Calibri" w:cstheme="minorBidi"/>
                <w:color w:val="auto"/>
                <w:sz w:val="18"/>
                <w:szCs w:val="22"/>
              </w:rPr>
            </w:pPr>
            <w:r w:rsidRPr="00F84381">
              <w:rPr>
                <w:rFonts w:ascii="Calibri" w:hAnsi="Calibri" w:cstheme="minorBidi"/>
                <w:i/>
                <w:iCs/>
                <w:color w:val="auto"/>
                <w:sz w:val="18"/>
                <w:szCs w:val="22"/>
              </w:rPr>
              <w:t>Zien! draagt bij het aan voldoen aan deze standaard</w:t>
            </w:r>
            <w:r w:rsidR="001C04F3">
              <w:rPr>
                <w:rFonts w:ascii="Calibri" w:hAnsi="Calibri" w:cstheme="minorBidi"/>
                <w:i/>
                <w:iCs/>
                <w:color w:val="auto"/>
                <w:sz w:val="18"/>
                <w:szCs w:val="22"/>
              </w:rPr>
              <w:t>: de</w:t>
            </w:r>
            <w:r w:rsidR="00A050BA">
              <w:rPr>
                <w:rFonts w:ascii="Calibri" w:hAnsi="Calibri" w:cstheme="minorBidi"/>
                <w:i/>
                <w:iCs/>
                <w:color w:val="auto"/>
                <w:sz w:val="18"/>
                <w:szCs w:val="22"/>
              </w:rPr>
              <w:t xml:space="preserve"> </w:t>
            </w:r>
            <w:r w:rsidR="00EA13A5" w:rsidRPr="001C04F3">
              <w:rPr>
                <w:rFonts w:ascii="Calibri" w:hAnsi="Calibri" w:cstheme="minorBidi"/>
                <w:i/>
                <w:iCs/>
                <w:color w:val="auto"/>
                <w:sz w:val="18"/>
                <w:szCs w:val="22"/>
              </w:rPr>
              <w:t>Leerlingvragenlijst</w:t>
            </w:r>
            <w:r w:rsidR="001C04F3" w:rsidRPr="001C04F3">
              <w:rPr>
                <w:rFonts w:ascii="Calibri" w:hAnsi="Calibri" w:cstheme="minorBidi"/>
                <w:i/>
                <w:iCs/>
                <w:color w:val="auto"/>
                <w:sz w:val="18"/>
                <w:szCs w:val="22"/>
              </w:rPr>
              <w:t xml:space="preserve"> geeft zicht op de beleefde sociale veiligheid; optioneel </w:t>
            </w:r>
            <w:r w:rsidR="00EA13A5">
              <w:rPr>
                <w:rFonts w:ascii="Calibri" w:hAnsi="Calibri" w:cstheme="minorBidi"/>
                <w:i/>
                <w:iCs/>
                <w:color w:val="auto"/>
                <w:sz w:val="18"/>
                <w:szCs w:val="22"/>
              </w:rPr>
              <w:t xml:space="preserve">kun je de </w:t>
            </w:r>
            <w:r w:rsidR="001C04F3" w:rsidRPr="001C04F3">
              <w:rPr>
                <w:rFonts w:ascii="Calibri" w:hAnsi="Calibri" w:cstheme="minorBidi"/>
                <w:i/>
                <w:iCs/>
                <w:color w:val="auto"/>
                <w:sz w:val="18"/>
                <w:szCs w:val="22"/>
              </w:rPr>
              <w:t>oudervragenlijst</w:t>
            </w:r>
            <w:r w:rsidR="00EA13A5">
              <w:rPr>
                <w:rFonts w:ascii="Calibri" w:hAnsi="Calibri" w:cstheme="minorBidi"/>
                <w:i/>
                <w:iCs/>
                <w:color w:val="auto"/>
                <w:sz w:val="18"/>
                <w:szCs w:val="22"/>
              </w:rPr>
              <w:t xml:space="preserve"> laten invullen</w:t>
            </w:r>
            <w:r w:rsidR="001C04F3" w:rsidRPr="001C04F3">
              <w:rPr>
                <w:rFonts w:ascii="Calibri" w:hAnsi="Calibri" w:cstheme="minorBidi"/>
                <w:i/>
                <w:iCs/>
                <w:color w:val="auto"/>
                <w:sz w:val="18"/>
                <w:szCs w:val="22"/>
              </w:rPr>
              <w:t>, bijvoorbeeld voor leerlingen die zelf geen vragenlijst kunnen invullen</w:t>
            </w:r>
            <w:r w:rsidR="00BD22C0">
              <w:rPr>
                <w:rFonts w:ascii="Calibri" w:hAnsi="Calibri" w:cstheme="minorBidi"/>
                <w:i/>
                <w:iCs/>
                <w:color w:val="auto"/>
                <w:sz w:val="18"/>
                <w:szCs w:val="22"/>
              </w:rPr>
              <w:t>.</w:t>
            </w:r>
          </w:p>
          <w:p w14:paraId="7E47260C" w14:textId="77777777" w:rsidR="00F84381" w:rsidRDefault="00F84381" w:rsidP="001F3622">
            <w:pPr>
              <w:pStyle w:val="Default"/>
              <w:rPr>
                <w:rFonts w:ascii="Calibri" w:hAnsi="Calibri" w:cstheme="minorBidi"/>
                <w:color w:val="auto"/>
                <w:sz w:val="18"/>
                <w:szCs w:val="22"/>
              </w:rPr>
            </w:pPr>
          </w:p>
          <w:p w14:paraId="23EC3A44" w14:textId="6ED9C606" w:rsidR="00CC23A3" w:rsidRPr="00643E73" w:rsidRDefault="00CC23A3" w:rsidP="001F3622">
            <w:pPr>
              <w:pStyle w:val="Default"/>
              <w:rPr>
                <w:rFonts w:ascii="Calibri" w:hAnsi="Calibri" w:cstheme="minorBidi"/>
                <w:color w:val="auto"/>
                <w:sz w:val="18"/>
                <w:szCs w:val="22"/>
              </w:rPr>
            </w:pPr>
            <w:r w:rsidRPr="00643E73">
              <w:rPr>
                <w:rFonts w:ascii="Calibri" w:hAnsi="Calibri" w:cstheme="minorBidi"/>
                <w:color w:val="auto"/>
                <w:sz w:val="18"/>
                <w:szCs w:val="22"/>
              </w:rPr>
              <w:t xml:space="preserve">Sociale competenties en de beleving van de veiligheid hebben heel veel relaties met elkaar. De informatie over beide aspecten dient daarom met elkaar in relatie gebracht te worden. </w:t>
            </w:r>
            <w:r w:rsidR="00643E73">
              <w:rPr>
                <w:rFonts w:ascii="Calibri" w:hAnsi="Calibri" w:cstheme="minorBidi"/>
                <w:color w:val="auto"/>
                <w:sz w:val="18"/>
                <w:szCs w:val="22"/>
              </w:rPr>
              <w:t>H</w:t>
            </w:r>
            <w:r w:rsidRPr="00643E73">
              <w:rPr>
                <w:rFonts w:ascii="Calibri" w:hAnsi="Calibri" w:cstheme="minorBidi"/>
                <w:color w:val="auto"/>
                <w:sz w:val="18"/>
                <w:szCs w:val="22"/>
              </w:rPr>
              <w:t>et heeft de voorkeur dat met één hulpmiddel gewerkt wordt dat beide facetten ondersteunt</w:t>
            </w:r>
            <w:r w:rsidR="00643E73">
              <w:rPr>
                <w:rFonts w:ascii="Calibri" w:hAnsi="Calibri" w:cstheme="minorBidi"/>
                <w:color w:val="auto"/>
                <w:sz w:val="18"/>
                <w:szCs w:val="22"/>
              </w:rPr>
              <w:t xml:space="preserve"> en dat de informatie over de monitoring sociale veiligheid ook op leerlingniveau beschikbaar is (en niet alleen op groeps- en schoolniveau). </w:t>
            </w:r>
          </w:p>
          <w:p w14:paraId="3883FCD9" w14:textId="77777777" w:rsidR="00CC23A3" w:rsidRPr="006547A1" w:rsidRDefault="00CC23A3" w:rsidP="001F3622"/>
          <w:p w14:paraId="3A87E8E0" w14:textId="77777777" w:rsidR="00CC23A3" w:rsidRPr="006547A1" w:rsidRDefault="00CC23A3" w:rsidP="001F3622">
            <w:r w:rsidRPr="006547A1">
              <w:t>Op basis van de uitkomsten kun je je maatregelen treffe</w:t>
            </w:r>
            <w:r>
              <w:t xml:space="preserve">n en kijken of de preventieve aanpak ook nog aangevuld moet worden met curatieve acties. </w:t>
            </w:r>
          </w:p>
        </w:tc>
      </w:tr>
      <w:tr w:rsidR="00CC23A3" w:rsidRPr="006547A1" w14:paraId="0C9CEF74"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3E86DC8C" w14:textId="31F9EDE1" w:rsidR="00CC23A3" w:rsidRPr="006547A1" w:rsidRDefault="00AC461B" w:rsidP="001F3622">
            <w:pPr>
              <w:rPr>
                <w:b/>
              </w:rPr>
            </w:pPr>
            <w:r>
              <w:rPr>
                <w:b/>
              </w:rPr>
              <w:t>VS2 Schoolklimaat</w:t>
            </w:r>
          </w:p>
          <w:p w14:paraId="56C7AC18" w14:textId="224F1B5A" w:rsidR="00CC23A3" w:rsidRPr="006547A1" w:rsidRDefault="00EF5486" w:rsidP="001F3622">
            <w:r>
              <w:t>De school heeft een schoolklimaat dat bijdraagt aan het ontwikkelen van sociale en maatschappelijke competenties.</w:t>
            </w:r>
          </w:p>
        </w:tc>
        <w:tc>
          <w:tcPr>
            <w:tcW w:w="6367" w:type="dxa"/>
            <w:tcBorders>
              <w:top w:val="single" w:sz="4" w:space="0" w:color="auto"/>
              <w:left w:val="single" w:sz="4" w:space="0" w:color="auto"/>
              <w:bottom w:val="single" w:sz="4" w:space="0" w:color="auto"/>
              <w:right w:val="single" w:sz="4" w:space="0" w:color="auto"/>
            </w:tcBorders>
          </w:tcPr>
          <w:p w14:paraId="780486FC" w14:textId="74819A08" w:rsidR="00F84381" w:rsidRDefault="00F84381" w:rsidP="001F3622">
            <w:r w:rsidRPr="00F84381">
              <w:rPr>
                <w:i/>
                <w:iCs/>
              </w:rPr>
              <w:t>Zien! draagt bij het aan voldoen aan deze standaard door</w:t>
            </w:r>
            <w:r w:rsidR="00472432">
              <w:rPr>
                <w:i/>
                <w:iCs/>
              </w:rPr>
              <w:t xml:space="preserve"> </w:t>
            </w:r>
            <w:r w:rsidR="00472432" w:rsidRPr="00472432">
              <w:rPr>
                <w:i/>
                <w:iCs/>
              </w:rPr>
              <w:t>inzicht te geven in resultaten op groeps- en schoolniveau over welbevinden en betrokkenheid</w:t>
            </w:r>
            <w:r w:rsidR="00472432">
              <w:rPr>
                <w:i/>
                <w:iCs/>
              </w:rPr>
              <w:t>.</w:t>
            </w:r>
          </w:p>
          <w:p w14:paraId="0F8F40F4" w14:textId="77777777" w:rsidR="00F84381" w:rsidRDefault="00F84381" w:rsidP="001F3622"/>
          <w:p w14:paraId="6CF87C19" w14:textId="0AB90BC0" w:rsidR="00FF70BE" w:rsidRDefault="00EF5486" w:rsidP="001F3622">
            <w:r>
              <w:t xml:space="preserve">De school bereidt de leerlingen voor op het leven in de maatschappij. Zij creëert daarvoor een oefenplaats die leerlingen ondersteunt bij het ontwikkelen van sociale en maatschappelijke competenties. In de school doen leerlingen ervaring op met de omgang met de basiswaarden van de democratische rechtsstaat en de pluriforme samenleving. Het bestuur ziet erop toe dat de school zorg draagt voor een schoolklimaat dat in overeenstemming is met de basiswaarden van de democratische rechtsstaat en bijdraagt aan de bevordering daarvan. </w:t>
            </w:r>
          </w:p>
          <w:p w14:paraId="6F163057" w14:textId="77777777" w:rsidR="00FF70BE" w:rsidRDefault="00FF70BE" w:rsidP="001F3622"/>
          <w:p w14:paraId="6CB387E9" w14:textId="13BDB003" w:rsidR="00EF5486" w:rsidRDefault="00EF5486" w:rsidP="001F3622">
            <w:r>
              <w:t xml:space="preserve">Het personeel van de school is in zijn gedrag een voorbeeld voor de leerlingen: personeelsleden leven de basiswaarden zichtbaar na. De school stemt aanpak en aanbod af op de leerlingenpopulatie van de school en de leefwereld van de </w:t>
            </w:r>
            <w:r>
              <w:lastRenderedPageBreak/>
              <w:t>leerlingen. Ook signaleert en corrigeert de school uitingen van leerlingen die met de basiswaarden in strijd zijn.</w:t>
            </w:r>
          </w:p>
          <w:p w14:paraId="303FCDA3" w14:textId="77777777" w:rsidR="00EF5486" w:rsidRDefault="00EF5486" w:rsidP="001F3622"/>
          <w:p w14:paraId="4521E844" w14:textId="3E71D687" w:rsidR="00CC23A3" w:rsidRPr="006547A1" w:rsidRDefault="00CC23A3" w:rsidP="001F3622">
            <w:r w:rsidRPr="006547A1">
              <w:t>Structurele aandacht voor sociaal-emotionele ontwikkeling is heel belangrijk. Het welbevinden en de betrokkenheid van de leerlingen vormen met name een graadmeter voor het pedagogisch klimaat in een school.</w:t>
            </w:r>
          </w:p>
          <w:p w14:paraId="40D8407C" w14:textId="77777777" w:rsidR="00CC23A3" w:rsidRPr="006547A1" w:rsidRDefault="00CC23A3" w:rsidP="001F3622"/>
          <w:p w14:paraId="432EAF56" w14:textId="77777777" w:rsidR="00CC23A3" w:rsidRPr="006547A1" w:rsidRDefault="00CC23A3" w:rsidP="001F3622">
            <w:r>
              <w:t>Geef uitvoering aan</w:t>
            </w:r>
            <w:r w:rsidRPr="006547A1">
              <w:t xml:space="preserve"> kind</w:t>
            </w:r>
            <w:r>
              <w:t>- en groeps</w:t>
            </w:r>
            <w:r w:rsidRPr="006547A1">
              <w:t>gesprekken, zodat leerlingen betrokken kunnen worden bij en mede-eigenaar kunnen worden van hun sociaal-emotione</w:t>
            </w:r>
            <w:r>
              <w:t>el functioneren</w:t>
            </w:r>
            <w:r w:rsidRPr="006547A1">
              <w:t>.</w:t>
            </w:r>
          </w:p>
          <w:p w14:paraId="71094B5C" w14:textId="77777777" w:rsidR="00CC23A3" w:rsidRPr="006547A1" w:rsidRDefault="00CC23A3" w:rsidP="001F3622"/>
        </w:tc>
      </w:tr>
      <w:tr w:rsidR="00CC23A3" w:rsidRPr="006547A1" w14:paraId="79F88CA2" w14:textId="77777777" w:rsidTr="001F3622">
        <w:tc>
          <w:tcPr>
            <w:tcW w:w="34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9ADF52" w14:textId="77777777" w:rsidR="00CC23A3" w:rsidRPr="006547A1" w:rsidRDefault="00CC23A3" w:rsidP="001F3622">
            <w:pPr>
              <w:pStyle w:val="Kop1"/>
              <w:rPr>
                <w:sz w:val="22"/>
                <w:szCs w:val="22"/>
              </w:rPr>
            </w:pPr>
            <w:r w:rsidRPr="006547A1">
              <w:rPr>
                <w:sz w:val="22"/>
                <w:szCs w:val="22"/>
              </w:rPr>
              <w:lastRenderedPageBreak/>
              <w:t xml:space="preserve">OR ONDERWIJSRESULTATEN </w:t>
            </w:r>
          </w:p>
        </w:tc>
        <w:tc>
          <w:tcPr>
            <w:tcW w:w="636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76571A" w14:textId="77777777" w:rsidR="00CC23A3" w:rsidRPr="006547A1" w:rsidRDefault="00CC23A3" w:rsidP="001F3622"/>
        </w:tc>
      </w:tr>
      <w:tr w:rsidR="00CC23A3" w:rsidRPr="006547A1" w14:paraId="214D0BC8"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4F381D5C" w14:textId="77777777" w:rsidR="00CC23A3" w:rsidRPr="006547A1" w:rsidRDefault="00CC23A3" w:rsidP="001F3622">
            <w:pPr>
              <w:rPr>
                <w:b/>
              </w:rPr>
            </w:pPr>
            <w:r w:rsidRPr="006547A1">
              <w:rPr>
                <w:b/>
              </w:rPr>
              <w:t xml:space="preserve">OR1 Resultaten </w:t>
            </w:r>
          </w:p>
          <w:p w14:paraId="36CB2BAA" w14:textId="21496DE2" w:rsidR="00CC23A3" w:rsidRPr="006547A1" w:rsidRDefault="00EA7C8C" w:rsidP="001F3622">
            <w:r>
              <w:t>De school behaalt met haar leerlingen leerresultaten die ten minste in overeenstemming zijn met de streefniveaus behorend bij het beoogde uitstroomperspectief van de leerlingen.</w:t>
            </w:r>
          </w:p>
        </w:tc>
        <w:tc>
          <w:tcPr>
            <w:tcW w:w="6367" w:type="dxa"/>
            <w:tcBorders>
              <w:top w:val="single" w:sz="4" w:space="0" w:color="auto"/>
              <w:left w:val="single" w:sz="4" w:space="0" w:color="auto"/>
              <w:bottom w:val="single" w:sz="4" w:space="0" w:color="auto"/>
              <w:right w:val="single" w:sz="4" w:space="0" w:color="auto"/>
            </w:tcBorders>
          </w:tcPr>
          <w:p w14:paraId="2B56D90C" w14:textId="0577B98E" w:rsidR="00CC23A3" w:rsidRPr="006547A1" w:rsidRDefault="00CC23A3" w:rsidP="001F3622">
            <w:r w:rsidRPr="006547A1">
              <w:t xml:space="preserve">Sociale vaardigheden zijn van invloed op de leerresultaten. Wanneer een leerling daarin wordt bemoeilijkt, komt hij ook niet tot leren. Wanneer betrokkenheid en welbevinden bevorderd worden, komt dat de leerresultaten ten goede.  </w:t>
            </w:r>
          </w:p>
          <w:p w14:paraId="3DD1755B" w14:textId="77777777" w:rsidR="00CC23A3" w:rsidRPr="006547A1" w:rsidRDefault="00CC23A3" w:rsidP="001F3622"/>
          <w:p w14:paraId="278FEF4A" w14:textId="586F0892" w:rsidR="00CC23A3" w:rsidRPr="006547A1" w:rsidRDefault="00CC23A3" w:rsidP="001F3622">
            <w:r w:rsidRPr="006547A1">
              <w:t xml:space="preserve">Op school wordt dus niet alleen aandacht besteed aan de cognitieve leerresultaten van leerlingen, maar ook aan het sociaal-emotioneel functioneren. </w:t>
            </w:r>
            <w:r>
              <w:t>Werk met</w:t>
            </w:r>
            <w:r w:rsidRPr="006547A1">
              <w:t xml:space="preserve"> leerlijnen </w:t>
            </w:r>
            <w:r>
              <w:t>/</w:t>
            </w:r>
            <w:r w:rsidRPr="006547A1">
              <w:t xml:space="preserve"> doelen opgesteld die je als basis kunt gebruiken voor de doelen die je als school stelt. Door jaarlijks de vragenlijsten in te (laten) vullen, monitor je </w:t>
            </w:r>
            <w:r w:rsidR="00AC461B">
              <w:t>of leerlingen zich passend blijven ontwikkelen, en indien er interventies zijn ingezet, of die hebben geleid tot de gewenste groei.</w:t>
            </w:r>
          </w:p>
          <w:p w14:paraId="57DBAB72" w14:textId="77777777" w:rsidR="00CC23A3" w:rsidRPr="006547A1" w:rsidRDefault="00CC23A3" w:rsidP="001F3622"/>
        </w:tc>
      </w:tr>
      <w:tr w:rsidR="00CC23A3" w:rsidRPr="006547A1" w14:paraId="106034AB" w14:textId="77777777" w:rsidTr="001F3622">
        <w:tc>
          <w:tcPr>
            <w:tcW w:w="3415" w:type="dxa"/>
            <w:tcBorders>
              <w:top w:val="single" w:sz="4" w:space="0" w:color="auto"/>
              <w:left w:val="single" w:sz="4" w:space="0" w:color="auto"/>
              <w:bottom w:val="single" w:sz="4" w:space="0" w:color="auto"/>
              <w:right w:val="single" w:sz="4" w:space="0" w:color="auto"/>
            </w:tcBorders>
          </w:tcPr>
          <w:p w14:paraId="23C9C98E" w14:textId="77777777" w:rsidR="00CC23A3" w:rsidRPr="003A3E48" w:rsidRDefault="00CC23A3" w:rsidP="001F3622">
            <w:pPr>
              <w:rPr>
                <w:b/>
                <w:highlight w:val="green"/>
              </w:rPr>
            </w:pPr>
            <w:r w:rsidRPr="003A3E48">
              <w:rPr>
                <w:b/>
                <w:highlight w:val="green"/>
              </w:rPr>
              <w:t xml:space="preserve">OR2 Sociale en maatschappelijke competenties </w:t>
            </w:r>
          </w:p>
          <w:p w14:paraId="0E8DF42F" w14:textId="70B3536A" w:rsidR="00CC23A3" w:rsidRPr="006547A1" w:rsidRDefault="00EA7C8C" w:rsidP="001F3622">
            <w:r>
              <w:t>De leerlingen behalen sociale en maatschappelijke competenties op het niveau dat ten minste in overeenstemming is met het beoogde uitstroomperspectief van de leerlingen.</w:t>
            </w:r>
          </w:p>
        </w:tc>
        <w:tc>
          <w:tcPr>
            <w:tcW w:w="6367" w:type="dxa"/>
            <w:tcBorders>
              <w:top w:val="single" w:sz="4" w:space="0" w:color="auto"/>
              <w:left w:val="single" w:sz="4" w:space="0" w:color="auto"/>
              <w:bottom w:val="single" w:sz="4" w:space="0" w:color="auto"/>
              <w:right w:val="single" w:sz="4" w:space="0" w:color="auto"/>
            </w:tcBorders>
            <w:hideMark/>
          </w:tcPr>
          <w:p w14:paraId="2DC69B31" w14:textId="0133DE92" w:rsidR="00F84381" w:rsidRDefault="00F84381" w:rsidP="001F3622">
            <w:pPr>
              <w:rPr>
                <w:i/>
                <w:iCs/>
              </w:rPr>
            </w:pPr>
            <w:r w:rsidRPr="00F84381">
              <w:rPr>
                <w:i/>
                <w:iCs/>
              </w:rPr>
              <w:t>Zien! draagt bij het aan voldoen aan deze standaard</w:t>
            </w:r>
            <w:r w:rsidR="001C04F3">
              <w:rPr>
                <w:i/>
                <w:iCs/>
              </w:rPr>
              <w:t>:</w:t>
            </w:r>
            <w:r w:rsidR="00472432">
              <w:t xml:space="preserve"> </w:t>
            </w:r>
            <w:r w:rsidR="00472432" w:rsidRPr="00472432">
              <w:rPr>
                <w:i/>
                <w:iCs/>
              </w:rPr>
              <w:t xml:space="preserve">leerkracht- en </w:t>
            </w:r>
            <w:proofErr w:type="spellStart"/>
            <w:r w:rsidR="00472432" w:rsidRPr="00472432">
              <w:rPr>
                <w:i/>
                <w:iCs/>
              </w:rPr>
              <w:t>leerlingvragenlijst</w:t>
            </w:r>
            <w:proofErr w:type="spellEnd"/>
            <w:r w:rsidR="00472432" w:rsidRPr="00472432">
              <w:rPr>
                <w:i/>
                <w:iCs/>
              </w:rPr>
              <w:t xml:space="preserve"> geven inzicht in de sociale en maatschappelijke competenties, die gerelateerd kunnen worden aan de norm per leerroute</w:t>
            </w:r>
          </w:p>
          <w:p w14:paraId="236E2FCD" w14:textId="77777777" w:rsidR="00F84381" w:rsidRDefault="00F84381" w:rsidP="001F3622"/>
          <w:p w14:paraId="43E460BF" w14:textId="373C67FD" w:rsidR="00717355" w:rsidRDefault="00717355" w:rsidP="001F3622">
            <w:r>
              <w:t>De school heeft een goed beeld van de kenmerken van haar leerlingenpopulatie en heeft op basis daarvan ambitieuze streefniveaus vastgesteld voor de sociale en maatschappelijke competenties die de leerlingen kunnen bereiken. Bij de vaststelling van deze streefniveaus neemt ze de aansluiting op het vervolgonderwijs en de maatschappij als uitgangspunt. De school gaat gedurende de schoolperiode na of de leerlingen de streefniveaus bereiken en stelt vast of de resultaten in overeenstemming zijn met de eigen norm. Daarmee laat de school zien dat zij de leerlingen voldoende toerust voor de vervolgbestemming. De school brengt de resultaten op een betrouwbare en inzichtelijke manier in kaart.</w:t>
            </w:r>
          </w:p>
          <w:p w14:paraId="2BC466CD" w14:textId="77777777" w:rsidR="00717355" w:rsidRDefault="00717355" w:rsidP="001F3622"/>
          <w:p w14:paraId="76DD5596" w14:textId="2B60630B" w:rsidR="00CC23A3" w:rsidRDefault="00CC23A3" w:rsidP="001F3622">
            <w:r w:rsidRPr="006547A1">
              <w:t>In het schoolplan neemt de school de eigen opdracht op wat betreft de sociale competenties. De bedoeling is dat scholen zelf beschrijven wat hun collectieve ambitie is op het gebied van doelen die worden nagestreefd op sociaal gebied en dat ze vervolgens aangeven in welke mate de doelen worden behaald. Er wordt verwacht dat een school planmatig en doelgericht werk</w:t>
            </w:r>
            <w:r>
              <w:t>t</w:t>
            </w:r>
            <w:r w:rsidRPr="006547A1">
              <w:t xml:space="preserve">. </w:t>
            </w:r>
          </w:p>
          <w:p w14:paraId="24294345" w14:textId="77777777" w:rsidR="00CC23A3" w:rsidRPr="006547A1" w:rsidRDefault="00CC23A3" w:rsidP="001F3622">
            <w:r>
              <w:t>Een school dient een norm te hebben die past bij de populatie van de school.</w:t>
            </w:r>
          </w:p>
          <w:p w14:paraId="5E067792" w14:textId="77777777" w:rsidR="00CC23A3" w:rsidRDefault="00CC23A3" w:rsidP="001F3622"/>
          <w:p w14:paraId="3925FD26" w14:textId="77777777" w:rsidR="00CC23A3" w:rsidRDefault="00CC23A3" w:rsidP="001F3622">
            <w:r w:rsidRPr="006547A1">
              <w:t xml:space="preserve">Ook kunnen leerlijnen met doelen op basis van de vaardigheden gebruikt worden bij het preventief en curatief werken aan het versterken van de sociale competenties. </w:t>
            </w:r>
          </w:p>
          <w:p w14:paraId="016D5DDF" w14:textId="77777777" w:rsidR="00CC23A3" w:rsidRPr="006547A1" w:rsidRDefault="00CC23A3" w:rsidP="001F3622"/>
          <w:p w14:paraId="0340CC71" w14:textId="77777777" w:rsidR="00CC23A3" w:rsidRDefault="00CC23A3" w:rsidP="001F3622">
            <w:r w:rsidRPr="006547A1">
              <w:t xml:space="preserve">Met leerkrachtvragenlijsten én leerlingvragenlijsten monitor je het functioneren van de leerlingen en kan geëvalueerd worden in hoeverre de doelen die je jezelf als school stelt, worden behaald. </w:t>
            </w:r>
          </w:p>
          <w:p w14:paraId="760DCB73" w14:textId="77777777" w:rsidR="00AC461B" w:rsidRDefault="00AC461B" w:rsidP="001F3622"/>
          <w:p w14:paraId="0A42E494" w14:textId="77777777" w:rsidR="00AC461B" w:rsidRPr="006547A1" w:rsidRDefault="00AC461B" w:rsidP="00AC461B">
            <w:r w:rsidRPr="006547A1">
              <w:lastRenderedPageBreak/>
              <w:t xml:space="preserve">Bij het verlaten van school kan het sociaal-emotioneel functioneren een belangrijke rol spelen bij de keuze van een nieuwe bestemming. Wanneer </w:t>
            </w:r>
            <w:r>
              <w:t>een volginstrument</w:t>
            </w:r>
            <w:r w:rsidRPr="006547A1">
              <w:t xml:space="preserve"> elk jaar </w:t>
            </w:r>
            <w:r>
              <w:t>gebruikt</w:t>
            </w:r>
            <w:r w:rsidRPr="006547A1">
              <w:t xml:space="preserve"> is, heeft de school een beeld van de leerling over meerdere jaren en kan het op basis hiervan een inschatting maken in wat voor situatie de leerling het best op zijn plek is. Deze informatie kan gebruikt worden bij het advies.</w:t>
            </w:r>
          </w:p>
          <w:p w14:paraId="5BB6D6ED" w14:textId="67EFD00F" w:rsidR="00AC461B" w:rsidRPr="006547A1" w:rsidRDefault="00AC461B" w:rsidP="001F3622"/>
        </w:tc>
      </w:tr>
      <w:tr w:rsidR="00CC23A3" w:rsidRPr="006547A1" w14:paraId="5C9D68E1" w14:textId="77777777" w:rsidTr="001F3622">
        <w:tc>
          <w:tcPr>
            <w:tcW w:w="34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767258" w14:textId="0263AF99" w:rsidR="00CC23A3" w:rsidRPr="006547A1" w:rsidRDefault="00AC461B" w:rsidP="001F3622">
            <w:pPr>
              <w:pStyle w:val="Kop1"/>
            </w:pPr>
            <w:r>
              <w:rPr>
                <w:sz w:val="22"/>
              </w:rPr>
              <w:lastRenderedPageBreak/>
              <w:t>S</w:t>
            </w:r>
            <w:r w:rsidR="00CC23A3" w:rsidRPr="002B03D5">
              <w:rPr>
                <w:sz w:val="22"/>
              </w:rPr>
              <w:t xml:space="preserve">KA </w:t>
            </w:r>
            <w:r>
              <w:rPr>
                <w:sz w:val="22"/>
              </w:rPr>
              <w:t xml:space="preserve">STUREN, </w:t>
            </w:r>
            <w:r w:rsidR="00CC23A3" w:rsidRPr="002B03D5">
              <w:rPr>
                <w:sz w:val="22"/>
              </w:rPr>
              <w:t xml:space="preserve">KWALITEITSZORG EN AMBITIE </w:t>
            </w:r>
          </w:p>
        </w:tc>
        <w:tc>
          <w:tcPr>
            <w:tcW w:w="636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0D485A" w14:textId="77777777" w:rsidR="00CC23A3" w:rsidRPr="006547A1" w:rsidRDefault="00CC23A3" w:rsidP="001F3622"/>
        </w:tc>
      </w:tr>
      <w:tr w:rsidR="00CC23A3" w:rsidRPr="006547A1" w14:paraId="130A30E1"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4F917DEE" w14:textId="77777777" w:rsidR="00CC23A3" w:rsidRDefault="00AC461B" w:rsidP="00AC461B">
            <w:pPr>
              <w:rPr>
                <w:b/>
              </w:rPr>
            </w:pPr>
            <w:r>
              <w:rPr>
                <w:b/>
              </w:rPr>
              <w:t>S</w:t>
            </w:r>
            <w:r w:rsidR="00CC23A3" w:rsidRPr="006547A1">
              <w:rPr>
                <w:b/>
              </w:rPr>
              <w:t xml:space="preserve">KA1 </w:t>
            </w:r>
            <w:r>
              <w:rPr>
                <w:b/>
              </w:rPr>
              <w:t>Visie, ambities en doelen</w:t>
            </w:r>
          </w:p>
          <w:p w14:paraId="6BA18109" w14:textId="039F86C7" w:rsidR="005C1747" w:rsidRPr="006547A1" w:rsidRDefault="005C1747" w:rsidP="00AC461B">
            <w:r>
              <w:t>De school heeft een gedragen visie op goed onderwijs, heeft daarvoor ambities en doelen en stuurt op het behalen daarvan.</w:t>
            </w:r>
          </w:p>
        </w:tc>
        <w:tc>
          <w:tcPr>
            <w:tcW w:w="6367" w:type="dxa"/>
            <w:tcBorders>
              <w:top w:val="single" w:sz="4" w:space="0" w:color="auto"/>
              <w:left w:val="single" w:sz="4" w:space="0" w:color="auto"/>
              <w:bottom w:val="single" w:sz="4" w:space="0" w:color="auto"/>
              <w:right w:val="single" w:sz="4" w:space="0" w:color="auto"/>
            </w:tcBorders>
          </w:tcPr>
          <w:p w14:paraId="5073F6A6" w14:textId="70AE0FE1" w:rsidR="00F84381" w:rsidRDefault="00F84381" w:rsidP="001F3622">
            <w:r w:rsidRPr="00F84381">
              <w:rPr>
                <w:i/>
                <w:iCs/>
              </w:rPr>
              <w:t>Zien! draagt bij het aan voldoen aan deze standaard door</w:t>
            </w:r>
            <w:r w:rsidR="00472432">
              <w:rPr>
                <w:i/>
                <w:iCs/>
              </w:rPr>
              <w:t xml:space="preserve"> </w:t>
            </w:r>
            <w:r w:rsidR="00472432" w:rsidRPr="00472432">
              <w:rPr>
                <w:i/>
                <w:iCs/>
              </w:rPr>
              <w:tab/>
              <w:t>inzicht te geven in schoolopbrengsten en analyses van groepsresultaten, en door inzichtelijk te maken wat er effect is van eventuele interventies</w:t>
            </w:r>
            <w:r w:rsidR="00472432">
              <w:rPr>
                <w:i/>
                <w:iCs/>
              </w:rPr>
              <w:t>.</w:t>
            </w:r>
          </w:p>
          <w:p w14:paraId="6215E03C" w14:textId="77777777" w:rsidR="00F84381" w:rsidRDefault="00F84381" w:rsidP="001F3622"/>
          <w:p w14:paraId="2DE031AE" w14:textId="0BCA11B4" w:rsidR="00CC23A3" w:rsidRPr="006547A1" w:rsidRDefault="00CC23A3" w:rsidP="001F3622">
            <w:r w:rsidRPr="006547A1">
              <w:t xml:space="preserve">Het invullen / afnemen van de vragenlijsten en het analyseren van de gegevens op leerling- </w:t>
            </w:r>
            <w:proofErr w:type="spellStart"/>
            <w:r w:rsidRPr="006547A1">
              <w:t>groeps</w:t>
            </w:r>
            <w:proofErr w:type="spellEnd"/>
            <w:r w:rsidRPr="006547A1">
              <w:t xml:space="preserve">, en schoolniveau is verwerkt in de kwaliteitscyclus. Er staat beschreven met welke personen de resultaten en gekozen acties/interventies worden gedeeld / besproken. </w:t>
            </w:r>
            <w:r>
              <w:rPr>
                <w:iCs/>
              </w:rPr>
              <w:t>Het volginstrument</w:t>
            </w:r>
            <w:r w:rsidRPr="006547A1">
              <w:t xml:space="preserve"> maakt een integraal onderdeel uit van de kwaliteitscyclus. </w:t>
            </w:r>
          </w:p>
          <w:p w14:paraId="0CDE99FC" w14:textId="77777777" w:rsidR="00CC23A3" w:rsidRPr="006547A1" w:rsidRDefault="00CC23A3" w:rsidP="001F3622"/>
          <w:p w14:paraId="33AFC4DA" w14:textId="77777777" w:rsidR="00CC23A3" w:rsidRDefault="00CC23A3" w:rsidP="001F3622">
            <w:pPr>
              <w:rPr>
                <w:iCs/>
              </w:rPr>
            </w:pPr>
            <w:r w:rsidRPr="006547A1">
              <w:t>De</w:t>
            </w:r>
            <w:r>
              <w:t xml:space="preserve"> </w:t>
            </w:r>
            <w:r w:rsidRPr="006547A1">
              <w:t xml:space="preserve">resultaten worden ook meegenomen in functionerings- en beoordelingsgesprekken. Bij voorkeur worden de teamleden uitgedaagd of persoonlijke doelen op sociaal en/of emotioneel gebied te formuleren in </w:t>
            </w:r>
            <w:r>
              <w:rPr>
                <w:iCs/>
              </w:rPr>
              <w:t xml:space="preserve">een begrippenkader dat in de hele school gehanteerd wordt. </w:t>
            </w:r>
          </w:p>
          <w:p w14:paraId="51F05598" w14:textId="77777777" w:rsidR="00C70F04" w:rsidRDefault="00C70F04" w:rsidP="001F3622">
            <w:pPr>
              <w:rPr>
                <w:iCs/>
              </w:rPr>
            </w:pPr>
          </w:p>
          <w:p w14:paraId="52C60DBF" w14:textId="0C109159" w:rsidR="00C70F04" w:rsidRPr="006547A1" w:rsidRDefault="00C70F04" w:rsidP="001F3622">
            <w:r>
              <w:t xml:space="preserve">Met het team zijn de ambities en doelen (ambitieus) vastgesteld, passend bij de eigen populatie. </w:t>
            </w:r>
            <w:r>
              <w:br/>
              <w:t>De ambities worden jaarlijks geëvalueerd en indien nodig bijgesteld.</w:t>
            </w:r>
          </w:p>
        </w:tc>
      </w:tr>
      <w:tr w:rsidR="00CC23A3" w:rsidRPr="006547A1" w14:paraId="40EA5862"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0901EF13" w14:textId="748C10DA" w:rsidR="00CC23A3" w:rsidRPr="006547A1" w:rsidRDefault="00AC461B" w:rsidP="001F3622">
            <w:pPr>
              <w:rPr>
                <w:b/>
              </w:rPr>
            </w:pPr>
            <w:r>
              <w:rPr>
                <w:b/>
              </w:rPr>
              <w:t>S</w:t>
            </w:r>
            <w:r w:rsidR="00CC23A3" w:rsidRPr="006547A1">
              <w:rPr>
                <w:b/>
              </w:rPr>
              <w:t xml:space="preserve">KA2 </w:t>
            </w:r>
            <w:r>
              <w:rPr>
                <w:b/>
              </w:rPr>
              <w:t>Uitvoering en k</w:t>
            </w:r>
            <w:r w:rsidR="00CC23A3" w:rsidRPr="006547A1">
              <w:rPr>
                <w:b/>
              </w:rPr>
              <w:t xml:space="preserve">waliteitscultuur </w:t>
            </w:r>
          </w:p>
          <w:p w14:paraId="2A3D5C62" w14:textId="790E0C83" w:rsidR="00CC23A3" w:rsidRPr="006547A1" w:rsidRDefault="00781DDA" w:rsidP="001F3622">
            <w:r>
              <w:t>De school realiseert de doelen voor goed onderwijs, bevordert een kwaliteitscultuur, zorgt voor randvoorwaarden en stuurt, waar nodig, tussentijds bij.</w:t>
            </w:r>
          </w:p>
        </w:tc>
        <w:tc>
          <w:tcPr>
            <w:tcW w:w="6367" w:type="dxa"/>
            <w:tcBorders>
              <w:top w:val="single" w:sz="4" w:space="0" w:color="auto"/>
              <w:left w:val="single" w:sz="4" w:space="0" w:color="auto"/>
              <w:bottom w:val="single" w:sz="4" w:space="0" w:color="auto"/>
              <w:right w:val="single" w:sz="4" w:space="0" w:color="auto"/>
            </w:tcBorders>
            <w:hideMark/>
          </w:tcPr>
          <w:p w14:paraId="3EEAA700" w14:textId="77777777" w:rsidR="00472432" w:rsidRDefault="00472432" w:rsidP="00472432">
            <w:r w:rsidRPr="00F84381">
              <w:rPr>
                <w:i/>
                <w:iCs/>
              </w:rPr>
              <w:t>Zien! draagt bij het aan voldoen aan deze standaard door</w:t>
            </w:r>
            <w:r>
              <w:rPr>
                <w:i/>
                <w:iCs/>
              </w:rPr>
              <w:t xml:space="preserve"> </w:t>
            </w:r>
            <w:r w:rsidRPr="00472432">
              <w:rPr>
                <w:i/>
                <w:iCs/>
              </w:rPr>
              <w:tab/>
              <w:t>inzicht te geven in schoolopbrengsten en analyses van groepsresultaten, en door inzichtelijk te maken wat er effect is van eventuele interventies</w:t>
            </w:r>
            <w:r>
              <w:rPr>
                <w:i/>
                <w:iCs/>
              </w:rPr>
              <w:t>.</w:t>
            </w:r>
          </w:p>
          <w:p w14:paraId="6C2BC383" w14:textId="77777777" w:rsidR="00F84381" w:rsidRDefault="00F84381" w:rsidP="001F3622"/>
          <w:p w14:paraId="0F0DE316" w14:textId="3F27927E" w:rsidR="00CC23A3" w:rsidRPr="006547A1" w:rsidRDefault="00CC23A3" w:rsidP="001F3622">
            <w:r w:rsidRPr="006547A1">
              <w:t>Een professionele cultuur vraagt dat mensen zich kwetsbaar durven opstellen en kunnen reflecteren op het eigen gedrag.</w:t>
            </w:r>
            <w:r>
              <w:t xml:space="preserve"> Observeren</w:t>
            </w:r>
            <w:r w:rsidRPr="006547A1">
              <w:t xml:space="preserve"> met </w:t>
            </w:r>
            <w:r>
              <w:t>een specifieke</w:t>
            </w:r>
            <w:r w:rsidR="00781DDA">
              <w:t xml:space="preserve"> </w:t>
            </w:r>
            <w:r w:rsidRPr="006547A1">
              <w:t>bril en</w:t>
            </w:r>
            <w:r w:rsidR="00781DDA">
              <w:t xml:space="preserve"> </w:t>
            </w:r>
            <w:r w:rsidRPr="006547A1">
              <w:t xml:space="preserve">taal, kan hier een grote rol in vervullen. </w:t>
            </w:r>
          </w:p>
          <w:p w14:paraId="22CD8169" w14:textId="66262CE0" w:rsidR="00CC23A3" w:rsidRPr="006547A1" w:rsidRDefault="00CC23A3" w:rsidP="001F3622">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 </w:t>
            </w:r>
          </w:p>
        </w:tc>
      </w:tr>
      <w:tr w:rsidR="00CC23A3" w:rsidRPr="006547A1" w14:paraId="3CDF844C" w14:textId="77777777" w:rsidTr="001F3622">
        <w:tc>
          <w:tcPr>
            <w:tcW w:w="3415" w:type="dxa"/>
            <w:tcBorders>
              <w:top w:val="single" w:sz="4" w:space="0" w:color="auto"/>
              <w:left w:val="single" w:sz="4" w:space="0" w:color="auto"/>
              <w:bottom w:val="single" w:sz="4" w:space="0" w:color="auto"/>
              <w:right w:val="single" w:sz="4" w:space="0" w:color="auto"/>
            </w:tcBorders>
            <w:hideMark/>
          </w:tcPr>
          <w:p w14:paraId="794D8D20" w14:textId="7F7AB184" w:rsidR="00CC23A3" w:rsidRPr="006547A1" w:rsidRDefault="00AC461B" w:rsidP="001F3622">
            <w:pPr>
              <w:rPr>
                <w:b/>
              </w:rPr>
            </w:pPr>
            <w:r>
              <w:rPr>
                <w:b/>
              </w:rPr>
              <w:t>S</w:t>
            </w:r>
            <w:r w:rsidR="00CC23A3" w:rsidRPr="006547A1">
              <w:rPr>
                <w:b/>
              </w:rPr>
              <w:t xml:space="preserve">KA3 </w:t>
            </w:r>
            <w:r>
              <w:rPr>
                <w:b/>
              </w:rPr>
              <w:t>Evaluatie, v</w:t>
            </w:r>
            <w:r w:rsidR="00CC23A3" w:rsidRPr="006547A1">
              <w:rPr>
                <w:b/>
              </w:rPr>
              <w:t xml:space="preserve">erantwoording en dialoog </w:t>
            </w:r>
          </w:p>
          <w:p w14:paraId="2F2C098D" w14:textId="50FA3359" w:rsidR="00CC23A3" w:rsidRPr="006547A1" w:rsidRDefault="003A3E48" w:rsidP="001F3622">
            <w:r>
              <w:t>De school evalueert en analyseert systematisch of zij de doelen realiseert en verantwoordt zich daarover. Ze stelt, wanneer nodig, het schoolbeleid bij en betrekt interne en externe belanghebbenden in een goed functionerende dialoog.</w:t>
            </w:r>
          </w:p>
        </w:tc>
        <w:tc>
          <w:tcPr>
            <w:tcW w:w="6367" w:type="dxa"/>
            <w:tcBorders>
              <w:top w:val="single" w:sz="4" w:space="0" w:color="auto"/>
              <w:left w:val="single" w:sz="4" w:space="0" w:color="auto"/>
              <w:bottom w:val="single" w:sz="4" w:space="0" w:color="auto"/>
              <w:right w:val="single" w:sz="4" w:space="0" w:color="auto"/>
            </w:tcBorders>
          </w:tcPr>
          <w:p w14:paraId="67554AF5" w14:textId="77777777" w:rsidR="00472432" w:rsidRDefault="00472432" w:rsidP="00472432">
            <w:r w:rsidRPr="00F84381">
              <w:rPr>
                <w:i/>
                <w:iCs/>
              </w:rPr>
              <w:t>Zien! draagt bij het aan voldoen aan deze standaard door</w:t>
            </w:r>
            <w:r>
              <w:rPr>
                <w:i/>
                <w:iCs/>
              </w:rPr>
              <w:t xml:space="preserve"> </w:t>
            </w:r>
            <w:r w:rsidRPr="00472432">
              <w:rPr>
                <w:i/>
                <w:iCs/>
              </w:rPr>
              <w:tab/>
              <w:t>inzicht te geven in schoolopbrengsten en analyses van groepsresultaten, en door inzichtelijk te maken wat er effect is van eventuele interventies</w:t>
            </w:r>
            <w:r>
              <w:rPr>
                <w:i/>
                <w:iCs/>
              </w:rPr>
              <w:t>.</w:t>
            </w:r>
          </w:p>
          <w:p w14:paraId="27B5FE35" w14:textId="77777777" w:rsidR="00F84381" w:rsidRDefault="00F84381" w:rsidP="001F3622"/>
          <w:p w14:paraId="5978B127" w14:textId="77777777" w:rsidR="00261F29" w:rsidRDefault="00261F29" w:rsidP="00261F29">
            <w:r>
              <w:t xml:space="preserve">Als school evalueer je de resultaten door ze te vergelijken met de ambitie. </w:t>
            </w:r>
          </w:p>
          <w:p w14:paraId="0630FB44" w14:textId="77777777" w:rsidR="00261F29" w:rsidRDefault="00261F29" w:rsidP="00261F29">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202407DE" w14:textId="77777777" w:rsidR="00261F29" w:rsidRDefault="00261F29" w:rsidP="00261F29">
            <w:r>
              <w:t xml:space="preserve">De bevindingen (analyse, acties en effecten van interventies) worden genoteerd voor intern gebruik en vormen meteen een verantwoording. </w:t>
            </w:r>
          </w:p>
          <w:p w14:paraId="7AE5B5B4" w14:textId="77777777" w:rsidR="00261F29" w:rsidRDefault="00261F29" w:rsidP="001F3622"/>
          <w:p w14:paraId="477722B1" w14:textId="143DF393" w:rsidR="00CC23A3" w:rsidRPr="006547A1" w:rsidRDefault="00CC23A3" w:rsidP="001F3622">
            <w:r w:rsidRPr="006547A1">
              <w:t xml:space="preserve">Door het sociaal-emotioneel functioneren </w:t>
            </w:r>
            <w:r w:rsidR="003A3E48">
              <w:t xml:space="preserve">en de maatschappelijke competenties </w:t>
            </w:r>
            <w:r w:rsidRPr="006547A1">
              <w:t xml:space="preserve">en de resultaten van de begeleiding en het aanbod op dit gebied expliciet op te nemen in de verantwoording richting collega’s en externen, laat je als school zien hoe belangrijk je dit aspect van het onderwijs en de vorming vindt. </w:t>
            </w:r>
          </w:p>
          <w:p w14:paraId="407AAA2E" w14:textId="77777777" w:rsidR="00CC23A3" w:rsidRPr="006547A1" w:rsidRDefault="00CC23A3" w:rsidP="001F3622"/>
        </w:tc>
      </w:tr>
    </w:tbl>
    <w:p w14:paraId="08E25FA5" w14:textId="77777777" w:rsidR="0038220C" w:rsidRDefault="0038220C" w:rsidP="0038220C">
      <w:pPr>
        <w:rPr>
          <w:rFonts w:asciiTheme="minorHAnsi" w:hAnsiTheme="minorHAnsi" w:cstheme="minorHAnsi"/>
          <w:color w:val="003350"/>
          <w:sz w:val="16"/>
          <w:szCs w:val="16"/>
        </w:rPr>
      </w:pPr>
    </w:p>
    <w:sectPr w:rsidR="0038220C" w:rsidSect="00EB67D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DA57" w14:textId="77777777" w:rsidR="00266791" w:rsidRDefault="00266791" w:rsidP="004B0919">
      <w:r>
        <w:separator/>
      </w:r>
    </w:p>
  </w:endnote>
  <w:endnote w:type="continuationSeparator" w:id="0">
    <w:p w14:paraId="2B054096" w14:textId="77777777" w:rsidR="00266791" w:rsidRDefault="00266791" w:rsidP="004B0919">
      <w:r>
        <w:continuationSeparator/>
      </w:r>
    </w:p>
  </w:endnote>
  <w:endnote w:type="continuationNotice" w:id="1">
    <w:p w14:paraId="1B61E297" w14:textId="77777777" w:rsidR="00266791" w:rsidRDefault="0026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AF41"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515FC182"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618F76C9"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45D4"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69261158" wp14:editId="74745440">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9B28" w14:textId="77777777" w:rsidR="00266791" w:rsidRDefault="00266791" w:rsidP="004B0919">
      <w:r>
        <w:separator/>
      </w:r>
    </w:p>
  </w:footnote>
  <w:footnote w:type="continuationSeparator" w:id="0">
    <w:p w14:paraId="6A36B16C" w14:textId="77777777" w:rsidR="00266791" w:rsidRDefault="00266791" w:rsidP="004B0919">
      <w:r>
        <w:continuationSeparator/>
      </w:r>
    </w:p>
  </w:footnote>
  <w:footnote w:type="continuationNotice" w:id="1">
    <w:p w14:paraId="1BAF04A0" w14:textId="77777777" w:rsidR="00266791" w:rsidRDefault="0026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EF63"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AF7A"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35D0353D" wp14:editId="0F9742F9">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497FC9D7" w14:textId="77777777" w:rsidR="002277ED" w:rsidRDefault="002277ED" w:rsidP="004B0919">
    <w:pPr>
      <w:pStyle w:val="Koptekst"/>
      <w:rPr>
        <w:noProof/>
      </w:rPr>
    </w:pPr>
  </w:p>
  <w:p w14:paraId="466F13F3"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B855" w14:textId="77777777" w:rsidR="004B0919" w:rsidRDefault="0018093C">
    <w:pPr>
      <w:pStyle w:val="Koptekst"/>
    </w:pPr>
    <w:r>
      <w:rPr>
        <w:noProof/>
      </w:rPr>
      <w:drawing>
        <wp:anchor distT="0" distB="0" distL="114300" distR="114300" simplePos="0" relativeHeight="251658241" behindDoc="1" locked="0" layoutInCell="1" allowOverlap="1" wp14:anchorId="38F10DD1" wp14:editId="12ABF015">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5pt;height:53pt" o:bullet="t">
        <v:imagedata r:id="rId1" o:title="MicrosoftTeams-image (1)"/>
      </v:shape>
    </w:pict>
  </w:numPicBullet>
  <w:abstractNum w:abstractNumId="0" w15:restartNumberingAfterBreak="0">
    <w:nsid w:val="1BED0886"/>
    <w:multiLevelType w:val="hybridMultilevel"/>
    <w:tmpl w:val="391A2A46"/>
    <w:lvl w:ilvl="0" w:tplc="4ECEBB5C">
      <w:start w:val="1"/>
      <w:numFmt w:val="decimal"/>
      <w:lvlText w:val="%1."/>
      <w:lvlJc w:val="left"/>
      <w:pPr>
        <w:ind w:left="720" w:hanging="360"/>
      </w:pPr>
      <w:rPr>
        <w:rFonts w:ascii="Calibri" w:eastAsiaTheme="minorHAnsi" w:hAnsi="Calibr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0276388">
    <w:abstractNumId w:val="5"/>
  </w:num>
  <w:num w:numId="2" w16cid:durableId="141240938">
    <w:abstractNumId w:val="2"/>
  </w:num>
  <w:num w:numId="3" w16cid:durableId="869490875">
    <w:abstractNumId w:val="3"/>
  </w:num>
  <w:num w:numId="4" w16cid:durableId="1660111173">
    <w:abstractNumId w:val="1"/>
  </w:num>
  <w:num w:numId="5" w16cid:durableId="1494948298">
    <w:abstractNumId w:val="6"/>
  </w:num>
  <w:num w:numId="6" w16cid:durableId="836114933">
    <w:abstractNumId w:val="4"/>
  </w:num>
  <w:num w:numId="7" w16cid:durableId="1618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A3"/>
    <w:rsid w:val="00011E71"/>
    <w:rsid w:val="00012B64"/>
    <w:rsid w:val="0003628A"/>
    <w:rsid w:val="00051F69"/>
    <w:rsid w:val="00052825"/>
    <w:rsid w:val="00053EBF"/>
    <w:rsid w:val="00057B80"/>
    <w:rsid w:val="00061AE4"/>
    <w:rsid w:val="0008545D"/>
    <w:rsid w:val="000A071E"/>
    <w:rsid w:val="000D246A"/>
    <w:rsid w:val="000D6D81"/>
    <w:rsid w:val="000D7D60"/>
    <w:rsid w:val="001111FB"/>
    <w:rsid w:val="0012663C"/>
    <w:rsid w:val="00131C70"/>
    <w:rsid w:val="00152FAB"/>
    <w:rsid w:val="001550CF"/>
    <w:rsid w:val="0018093C"/>
    <w:rsid w:val="00190837"/>
    <w:rsid w:val="00192DF1"/>
    <w:rsid w:val="001944FD"/>
    <w:rsid w:val="001A668A"/>
    <w:rsid w:val="001B29F2"/>
    <w:rsid w:val="001B2EA5"/>
    <w:rsid w:val="001C04F3"/>
    <w:rsid w:val="001D777D"/>
    <w:rsid w:val="001F2D3D"/>
    <w:rsid w:val="001F2DEB"/>
    <w:rsid w:val="0021084F"/>
    <w:rsid w:val="002277ED"/>
    <w:rsid w:val="00227D95"/>
    <w:rsid w:val="002303AF"/>
    <w:rsid w:val="0023239C"/>
    <w:rsid w:val="00234C6D"/>
    <w:rsid w:val="00236EA5"/>
    <w:rsid w:val="002401AF"/>
    <w:rsid w:val="00253936"/>
    <w:rsid w:val="00255414"/>
    <w:rsid w:val="00261B35"/>
    <w:rsid w:val="00261F29"/>
    <w:rsid w:val="0026336F"/>
    <w:rsid w:val="00266791"/>
    <w:rsid w:val="002822C5"/>
    <w:rsid w:val="002832C2"/>
    <w:rsid w:val="002C5990"/>
    <w:rsid w:val="002D7DE4"/>
    <w:rsid w:val="0033320C"/>
    <w:rsid w:val="003372D4"/>
    <w:rsid w:val="0037112A"/>
    <w:rsid w:val="00371580"/>
    <w:rsid w:val="0038220C"/>
    <w:rsid w:val="003839E4"/>
    <w:rsid w:val="00384564"/>
    <w:rsid w:val="003A3E48"/>
    <w:rsid w:val="003B3ABB"/>
    <w:rsid w:val="003C3502"/>
    <w:rsid w:val="003C69DA"/>
    <w:rsid w:val="003E4930"/>
    <w:rsid w:val="003F6EAF"/>
    <w:rsid w:val="00420DFF"/>
    <w:rsid w:val="00422AAC"/>
    <w:rsid w:val="00424C1B"/>
    <w:rsid w:val="00430F1B"/>
    <w:rsid w:val="00472432"/>
    <w:rsid w:val="0047320B"/>
    <w:rsid w:val="00481502"/>
    <w:rsid w:val="004821FE"/>
    <w:rsid w:val="004844E3"/>
    <w:rsid w:val="004B0919"/>
    <w:rsid w:val="004B5E33"/>
    <w:rsid w:val="004C37C4"/>
    <w:rsid w:val="004E0DA1"/>
    <w:rsid w:val="005067D0"/>
    <w:rsid w:val="00524EBA"/>
    <w:rsid w:val="005319B5"/>
    <w:rsid w:val="00547CC2"/>
    <w:rsid w:val="00563660"/>
    <w:rsid w:val="00566BD3"/>
    <w:rsid w:val="005725A1"/>
    <w:rsid w:val="00574B3D"/>
    <w:rsid w:val="005A5E33"/>
    <w:rsid w:val="005A6D0C"/>
    <w:rsid w:val="005C1747"/>
    <w:rsid w:val="005C4610"/>
    <w:rsid w:val="005E7CF2"/>
    <w:rsid w:val="00605BBD"/>
    <w:rsid w:val="0060777B"/>
    <w:rsid w:val="00614307"/>
    <w:rsid w:val="00621832"/>
    <w:rsid w:val="00643E73"/>
    <w:rsid w:val="00651B8B"/>
    <w:rsid w:val="00690678"/>
    <w:rsid w:val="006909BB"/>
    <w:rsid w:val="00697423"/>
    <w:rsid w:val="006E652F"/>
    <w:rsid w:val="006F7D18"/>
    <w:rsid w:val="00714DFF"/>
    <w:rsid w:val="00717355"/>
    <w:rsid w:val="00717E5F"/>
    <w:rsid w:val="00724839"/>
    <w:rsid w:val="007371B0"/>
    <w:rsid w:val="00762E28"/>
    <w:rsid w:val="007644CF"/>
    <w:rsid w:val="00781DDA"/>
    <w:rsid w:val="007C22A5"/>
    <w:rsid w:val="007D1EDE"/>
    <w:rsid w:val="007F0428"/>
    <w:rsid w:val="007F2757"/>
    <w:rsid w:val="007F2C90"/>
    <w:rsid w:val="00803086"/>
    <w:rsid w:val="0081119E"/>
    <w:rsid w:val="00842425"/>
    <w:rsid w:val="00846B1A"/>
    <w:rsid w:val="00860929"/>
    <w:rsid w:val="00865E9A"/>
    <w:rsid w:val="00881F13"/>
    <w:rsid w:val="00890C1F"/>
    <w:rsid w:val="008B179A"/>
    <w:rsid w:val="008D5D1D"/>
    <w:rsid w:val="008F1A4A"/>
    <w:rsid w:val="00903117"/>
    <w:rsid w:val="00911738"/>
    <w:rsid w:val="00916A4C"/>
    <w:rsid w:val="00920B86"/>
    <w:rsid w:val="00923D20"/>
    <w:rsid w:val="009372C3"/>
    <w:rsid w:val="009442C7"/>
    <w:rsid w:val="00961C32"/>
    <w:rsid w:val="009623E9"/>
    <w:rsid w:val="009675E5"/>
    <w:rsid w:val="00967B1F"/>
    <w:rsid w:val="009823E2"/>
    <w:rsid w:val="00993B59"/>
    <w:rsid w:val="009B1737"/>
    <w:rsid w:val="00A03150"/>
    <w:rsid w:val="00A050BA"/>
    <w:rsid w:val="00A363B8"/>
    <w:rsid w:val="00A475B5"/>
    <w:rsid w:val="00A53074"/>
    <w:rsid w:val="00A556C1"/>
    <w:rsid w:val="00A83C8B"/>
    <w:rsid w:val="00AA5445"/>
    <w:rsid w:val="00AA742D"/>
    <w:rsid w:val="00AB1FD9"/>
    <w:rsid w:val="00AC461B"/>
    <w:rsid w:val="00AD428B"/>
    <w:rsid w:val="00AD6A94"/>
    <w:rsid w:val="00AE6CEA"/>
    <w:rsid w:val="00AF26C4"/>
    <w:rsid w:val="00B05675"/>
    <w:rsid w:val="00B06C6E"/>
    <w:rsid w:val="00B215A0"/>
    <w:rsid w:val="00B339FC"/>
    <w:rsid w:val="00B3500C"/>
    <w:rsid w:val="00B3713B"/>
    <w:rsid w:val="00B73525"/>
    <w:rsid w:val="00B73CA7"/>
    <w:rsid w:val="00B95447"/>
    <w:rsid w:val="00BA00CC"/>
    <w:rsid w:val="00BB358B"/>
    <w:rsid w:val="00BD22C0"/>
    <w:rsid w:val="00BE297E"/>
    <w:rsid w:val="00BF2B24"/>
    <w:rsid w:val="00C15F4B"/>
    <w:rsid w:val="00C161CE"/>
    <w:rsid w:val="00C26B42"/>
    <w:rsid w:val="00C40863"/>
    <w:rsid w:val="00C70F04"/>
    <w:rsid w:val="00C814D7"/>
    <w:rsid w:val="00C833DC"/>
    <w:rsid w:val="00CB0046"/>
    <w:rsid w:val="00CC01BB"/>
    <w:rsid w:val="00CC209E"/>
    <w:rsid w:val="00CC23A3"/>
    <w:rsid w:val="00CD0596"/>
    <w:rsid w:val="00CD4A2E"/>
    <w:rsid w:val="00CE4759"/>
    <w:rsid w:val="00CE7E1A"/>
    <w:rsid w:val="00CF3D67"/>
    <w:rsid w:val="00D0048F"/>
    <w:rsid w:val="00D7387D"/>
    <w:rsid w:val="00D74203"/>
    <w:rsid w:val="00D913DA"/>
    <w:rsid w:val="00DC1D38"/>
    <w:rsid w:val="00DC3875"/>
    <w:rsid w:val="00DC3C1A"/>
    <w:rsid w:val="00DD79BD"/>
    <w:rsid w:val="00DE272C"/>
    <w:rsid w:val="00E1759A"/>
    <w:rsid w:val="00E428DF"/>
    <w:rsid w:val="00E43592"/>
    <w:rsid w:val="00E46A57"/>
    <w:rsid w:val="00E475AB"/>
    <w:rsid w:val="00E47DFA"/>
    <w:rsid w:val="00E54F0E"/>
    <w:rsid w:val="00E57F3C"/>
    <w:rsid w:val="00E677D9"/>
    <w:rsid w:val="00E82B1B"/>
    <w:rsid w:val="00E850FF"/>
    <w:rsid w:val="00EA13A5"/>
    <w:rsid w:val="00EA6AA6"/>
    <w:rsid w:val="00EA7C8C"/>
    <w:rsid w:val="00EB67D3"/>
    <w:rsid w:val="00EB7F50"/>
    <w:rsid w:val="00EC38BA"/>
    <w:rsid w:val="00EC62D8"/>
    <w:rsid w:val="00ED19C1"/>
    <w:rsid w:val="00EF5486"/>
    <w:rsid w:val="00F15659"/>
    <w:rsid w:val="00F301D5"/>
    <w:rsid w:val="00F36C84"/>
    <w:rsid w:val="00F40907"/>
    <w:rsid w:val="00F436FA"/>
    <w:rsid w:val="00F521BE"/>
    <w:rsid w:val="00F74F95"/>
    <w:rsid w:val="00F84381"/>
    <w:rsid w:val="00FA62A4"/>
    <w:rsid w:val="00FD2E16"/>
    <w:rsid w:val="00FD304B"/>
    <w:rsid w:val="00FD31D4"/>
    <w:rsid w:val="00FF70BE"/>
    <w:rsid w:val="112E4FFC"/>
    <w:rsid w:val="21F239C1"/>
    <w:rsid w:val="34B0059A"/>
    <w:rsid w:val="77505779"/>
    <w:rsid w:val="7FC112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B13F782"/>
  <w15:chartTrackingRefBased/>
  <w15:docId w15:val="{0D7BD8CC-CED5-44D0-BDD5-DD418D4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2432"/>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Default">
    <w:name w:val="Default"/>
    <w:rsid w:val="00CC23A3"/>
    <w:pPr>
      <w:autoSpaceDE w:val="0"/>
      <w:autoSpaceDN w:val="0"/>
      <w:adjustRightInd w:val="0"/>
      <w:spacing w:line="240" w:lineRule="auto"/>
    </w:pPr>
    <w:rPr>
      <w:rFonts w:cs="Verdana"/>
      <w:color w:val="000000"/>
      <w:sz w:val="24"/>
      <w:szCs w:val="24"/>
    </w:rPr>
  </w:style>
  <w:style w:type="character" w:styleId="Onopgelostemelding">
    <w:name w:val="Unresolved Mention"/>
    <w:basedOn w:val="Standaardalinea-lettertype"/>
    <w:uiPriority w:val="99"/>
    <w:semiHidden/>
    <w:unhideWhenUsed/>
    <w:rsid w:val="001944FD"/>
    <w:rPr>
      <w:color w:val="605E5C"/>
      <w:shd w:val="clear" w:color="auto" w:fill="E1DFDD"/>
    </w:rPr>
  </w:style>
  <w:style w:type="character" w:styleId="Verwijzingopmerking">
    <w:name w:val="annotation reference"/>
    <w:basedOn w:val="Standaardalinea-lettertype"/>
    <w:uiPriority w:val="99"/>
    <w:semiHidden/>
    <w:unhideWhenUsed/>
    <w:rsid w:val="008B179A"/>
    <w:rPr>
      <w:sz w:val="16"/>
      <w:szCs w:val="16"/>
    </w:rPr>
  </w:style>
  <w:style w:type="paragraph" w:styleId="Tekstopmerking">
    <w:name w:val="annotation text"/>
    <w:basedOn w:val="Standaard"/>
    <w:link w:val="TekstopmerkingChar"/>
    <w:uiPriority w:val="99"/>
    <w:unhideWhenUsed/>
    <w:rsid w:val="008B179A"/>
    <w:pPr>
      <w:spacing w:line="240" w:lineRule="auto"/>
    </w:pPr>
    <w:rPr>
      <w:sz w:val="20"/>
      <w:szCs w:val="20"/>
    </w:rPr>
  </w:style>
  <w:style w:type="character" w:customStyle="1" w:styleId="TekstopmerkingChar">
    <w:name w:val="Tekst opmerking Char"/>
    <w:basedOn w:val="Standaardalinea-lettertype"/>
    <w:link w:val="Tekstopmerking"/>
    <w:uiPriority w:val="99"/>
    <w:rsid w:val="008B179A"/>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8B179A"/>
    <w:rPr>
      <w:b/>
      <w:bCs/>
    </w:rPr>
  </w:style>
  <w:style w:type="character" w:customStyle="1" w:styleId="OnderwerpvanopmerkingChar">
    <w:name w:val="Onderwerp van opmerking Char"/>
    <w:basedOn w:val="TekstopmerkingChar"/>
    <w:link w:val="Onderwerpvanopmerking"/>
    <w:uiPriority w:val="99"/>
    <w:semiHidden/>
    <w:rsid w:val="008B179A"/>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SharedWithUsers xmlns="fbe72611-bf81-487e-b0f6-1ac12b8ec030">
      <UserInfo>
        <DisplayName>Jansen-Tigchelaar, D.</DisplayName>
        <AccountId>12</AccountId>
        <AccountType/>
      </UserInfo>
      <UserInfo>
        <DisplayName>Beek, Gerrald van | Gouwe Academie</DisplayName>
        <AccountId>14</AccountId>
        <AccountType/>
      </UserInfo>
      <UserInfo>
        <DisplayName>Haverhals, Bertine | Gouwe Academie</DisplayName>
        <AccountId>13</AccountId>
        <AccountType/>
      </UserInfo>
      <UserInfo>
        <DisplayName>Blonk-Meulenkamp, Martine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3.xml><?xml version="1.0" encoding="utf-8"?>
<ds:datastoreItem xmlns:ds="http://schemas.openxmlformats.org/officeDocument/2006/customXml" ds:itemID="{968B61D7-B27D-4B68-B705-7ECEF4F37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GA_Staand</Template>
  <TotalTime>1</TotalTime>
  <Pages>7</Pages>
  <Words>2938</Words>
  <Characters>16164</Characters>
  <Application>Microsoft Office Word</Application>
  <DocSecurity>0</DocSecurity>
  <Lines>134</Lines>
  <Paragraphs>38</Paragraphs>
  <ScaleCrop>false</ScaleCrop>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 Bertine | Gouwe Academie</dc:creator>
  <cp:keywords/>
  <dc:description/>
  <cp:lastModifiedBy>Haverhals, Bertine | Gouwe Academie</cp:lastModifiedBy>
  <cp:revision>2</cp:revision>
  <cp:lastPrinted>2024-11-11T18:15:00Z</cp:lastPrinted>
  <dcterms:created xsi:type="dcterms:W3CDTF">2024-11-20T12:21:00Z</dcterms:created>
  <dcterms:modified xsi:type="dcterms:W3CDTF">2024-11-20T12:21:00Z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