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6A94" w:rsidP="00AD6A94" w:rsidRDefault="00AD6A94" w14:paraId="0A0F51B7" w14:textId="77777777"/>
    <w:p w:rsidR="001246CE" w:rsidP="001246CE" w:rsidRDefault="001246CE" w14:paraId="053320A9" w14:textId="77777777"/>
    <w:p w:rsidR="001246CE" w:rsidP="221D3583" w:rsidRDefault="001246CE" w14:paraId="20F0C28D" w14:textId="0BBC2634">
      <w:pPr>
        <w:rPr>
          <w:rFonts w:ascii="Calibri" w:hAnsi="Calibri" w:cs="Calibri" w:asciiTheme="minorAscii" w:hAnsiTheme="minorAscii" w:cstheme="minorAscii"/>
          <w:b w:val="1"/>
          <w:bCs w:val="1"/>
          <w:color w:val="003350"/>
          <w:sz w:val="16"/>
          <w:szCs w:val="16"/>
        </w:rPr>
      </w:pPr>
      <w:r w:rsidRPr="221D3583" w:rsidR="307DB9C3">
        <w:rPr>
          <w:rFonts w:ascii="Calibri" w:hAnsi="Calibri" w:cs="Calibri" w:asciiTheme="minorAscii" w:hAnsiTheme="minorAscii" w:cstheme="minorAscii"/>
          <w:b w:val="1"/>
          <w:bCs w:val="1"/>
          <w:color w:val="003350"/>
          <w:sz w:val="16"/>
          <w:szCs w:val="16"/>
        </w:rPr>
        <w:t>Zien!+</w:t>
      </w:r>
      <w:r w:rsidRPr="221D3583" w:rsidR="307DB9C3">
        <w:rPr>
          <w:rFonts w:ascii="Calibri" w:hAnsi="Calibri" w:cs="Calibri" w:asciiTheme="minorAscii" w:hAnsiTheme="minorAscii" w:cstheme="minorAscii"/>
          <w:b w:val="1"/>
          <w:bCs w:val="1"/>
          <w:color w:val="003350"/>
          <w:sz w:val="16"/>
          <w:szCs w:val="16"/>
        </w:rPr>
        <w:t xml:space="preserve"> Leerkrachtverkortvragenlijst context </w:t>
      </w:r>
      <w:r w:rsidRPr="221D3583" w:rsidR="0D19D826">
        <w:rPr>
          <w:rFonts w:ascii="Calibri" w:hAnsi="Calibri" w:cs="Calibri" w:asciiTheme="minorAscii" w:hAnsiTheme="minorAscii" w:cstheme="minorAscii"/>
          <w:b w:val="1"/>
          <w:bCs w:val="1"/>
          <w:color w:val="003350"/>
          <w:sz w:val="16"/>
          <w:szCs w:val="16"/>
        </w:rPr>
        <w:t>Burgerschap</w:t>
      </w:r>
      <w:r w:rsidRPr="221D3583" w:rsidR="57111C60">
        <w:rPr>
          <w:rFonts w:ascii="Calibri" w:hAnsi="Calibri" w:cs="Calibri" w:asciiTheme="minorAscii" w:hAnsiTheme="minorAscii" w:cstheme="minorAscii"/>
          <w:b w:val="1"/>
          <w:bCs w:val="1"/>
          <w:color w:val="003350"/>
          <w:sz w:val="16"/>
          <w:szCs w:val="16"/>
        </w:rPr>
        <w:t xml:space="preserve"> </w:t>
      </w:r>
      <w:r w:rsidRPr="221D3583" w:rsidR="08721753">
        <w:rPr>
          <w:rFonts w:ascii="Calibri" w:hAnsi="Calibri" w:cs="Calibri" w:asciiTheme="minorAscii" w:hAnsiTheme="minorAscii" w:cstheme="minorAscii"/>
          <w:b w:val="1"/>
          <w:bCs w:val="1"/>
          <w:color w:val="003350"/>
          <w:sz w:val="16"/>
          <w:szCs w:val="16"/>
        </w:rPr>
        <w:t>–</w:t>
      </w:r>
      <w:r w:rsidRPr="221D3583" w:rsidR="57111C60">
        <w:rPr>
          <w:rFonts w:ascii="Calibri" w:hAnsi="Calibri" w:cs="Calibri" w:asciiTheme="minorAscii" w:hAnsiTheme="minorAscii" w:cstheme="minorAscii"/>
          <w:b w:val="1"/>
          <w:bCs w:val="1"/>
          <w:color w:val="003350"/>
          <w:sz w:val="16"/>
          <w:szCs w:val="16"/>
        </w:rPr>
        <w:t xml:space="preserve"> </w:t>
      </w:r>
      <w:r w:rsidRPr="221D3583" w:rsidR="74B109E5">
        <w:rPr>
          <w:rFonts w:ascii="Calibri" w:hAnsi="Calibri" w:cs="Calibri" w:asciiTheme="minorAscii" w:hAnsiTheme="minorAscii" w:cstheme="minorAscii"/>
          <w:b w:val="1"/>
          <w:bCs w:val="1"/>
          <w:color w:val="003350"/>
          <w:sz w:val="16"/>
          <w:szCs w:val="16"/>
        </w:rPr>
        <w:t xml:space="preserve">Onderbouw </w:t>
      </w:r>
      <w:r w:rsidRPr="221D3583" w:rsidR="08721753">
        <w:rPr>
          <w:rFonts w:ascii="Calibri" w:hAnsi="Calibri" w:cs="Calibri" w:asciiTheme="minorAscii" w:hAnsiTheme="minorAscii" w:cstheme="minorAscii"/>
          <w:b w:val="1"/>
          <w:bCs w:val="1"/>
          <w:color w:val="003350"/>
          <w:sz w:val="16"/>
          <w:szCs w:val="16"/>
        </w:rPr>
        <w:t xml:space="preserve">(leerjaar </w:t>
      </w:r>
      <w:r w:rsidRPr="221D3583" w:rsidR="734E7191">
        <w:rPr>
          <w:rFonts w:ascii="Calibri" w:hAnsi="Calibri" w:cs="Calibri" w:asciiTheme="minorAscii" w:hAnsiTheme="minorAscii" w:cstheme="minorAscii"/>
          <w:b w:val="1"/>
          <w:bCs w:val="1"/>
          <w:color w:val="003350"/>
          <w:sz w:val="16"/>
          <w:szCs w:val="16"/>
        </w:rPr>
        <w:t>1-3</w:t>
      </w:r>
      <w:r w:rsidRPr="221D3583" w:rsidR="08721753">
        <w:rPr>
          <w:rFonts w:ascii="Calibri" w:hAnsi="Calibri" w:cs="Calibri" w:asciiTheme="minorAscii" w:hAnsiTheme="minorAscii" w:cstheme="minorAscii"/>
          <w:b w:val="1"/>
          <w:bCs w:val="1"/>
          <w:color w:val="003350"/>
          <w:sz w:val="16"/>
          <w:szCs w:val="16"/>
        </w:rPr>
        <w:t>)</w:t>
      </w:r>
    </w:p>
    <w:p w:rsidR="00C83C75" w:rsidP="00C83C75" w:rsidRDefault="00C83C75" w14:paraId="75469C04" w14:textId="7777777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:rsidR="001246CE" w:rsidP="001246CE" w:rsidRDefault="001246CE" w14:paraId="6BB507A5" w14:textId="7777777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:rsidR="005F4907" w:rsidP="005F4907" w:rsidRDefault="005F4907" w14:paraId="5E848418" w14:textId="6F520CD1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 xml:space="preserve">Om de stellingen zo beknopt mogelijk te houden, is er in de Zien!+ vragenlijsten voor gekozen om standaard ‘hij’ te gebruiken wanneer naar de leerling verwezen wordt. </w:t>
      </w:r>
      <w:r w:rsidR="00333071">
        <w:rPr>
          <w:rFonts w:asciiTheme="minorHAnsi" w:hAnsiTheme="minorHAnsi" w:cstheme="minorHAnsi"/>
          <w:i/>
          <w:iCs/>
          <w:color w:val="003350"/>
          <w:sz w:val="16"/>
          <w:szCs w:val="16"/>
        </w:rPr>
        <w:br/>
      </w: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In plaats hiervan kan uiteraard het voornaamwoord gelezen worden dat op de leerling van toepassing is.</w:t>
      </w:r>
    </w:p>
    <w:p w:rsidR="00333071" w:rsidP="005F4907" w:rsidRDefault="00333071" w14:paraId="7ACA6EBD" w14:textId="7777777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:rsidRPr="00466259" w:rsidR="005F4907" w:rsidP="001246CE" w:rsidRDefault="005F4907" w14:paraId="6F9266F4" w14:textId="7777777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PlainTable1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4343"/>
        <w:gridCol w:w="276"/>
        <w:gridCol w:w="273"/>
        <w:gridCol w:w="274"/>
        <w:gridCol w:w="274"/>
        <w:gridCol w:w="274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Pr="00A6468B" w:rsidR="00000A57" w:rsidTr="00D012B4" w14:paraId="33E2ACA0" w14:textId="5D519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Pr="004E6EED" w:rsidR="00000A57" w:rsidP="00000A57" w:rsidRDefault="00000A57" w14:paraId="1AF33D94" w14:textId="77777777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4E6EED">
              <w:rPr>
                <w:rFonts w:cstheme="minorHAnsi"/>
                <w:sz w:val="16"/>
                <w:szCs w:val="16"/>
              </w:rPr>
              <w:t xml:space="preserve">Ontwikkelgebied of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4E6EED">
              <w:rPr>
                <w:rFonts w:cstheme="minorHAnsi"/>
                <w:sz w:val="16"/>
                <w:szCs w:val="16"/>
              </w:rPr>
              <w:t>voorwaarde</w:t>
            </w:r>
          </w:p>
        </w:tc>
        <w:tc>
          <w:tcPr>
            <w:tcW w:w="1552" w:type="pct"/>
          </w:tcPr>
          <w:p w:rsidR="00000A57" w:rsidP="00000A57" w:rsidRDefault="00000A57" w14:paraId="5A31B02F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Omgaan met bekenden</w:t>
            </w:r>
          </w:p>
          <w:p w:rsidR="003C5595" w:rsidP="00000A57" w:rsidRDefault="003C5595" w14:paraId="085568B7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:rsidR="003C5595" w:rsidP="00000A57" w:rsidRDefault="003C5595" w14:paraId="34ADCCC2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:rsidR="003C5595" w:rsidP="003C5595" w:rsidRDefault="003C5595" w14:paraId="0A9509B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Betekenis antwoordopties:</w:t>
            </w:r>
          </w:p>
          <w:p w:rsidRPr="003C5595" w:rsidR="003C5595" w:rsidP="003C5595" w:rsidRDefault="003C5595" w14:paraId="1CFC21C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</w:p>
          <w:p w:rsidRPr="003C5595" w:rsidR="003C5595" w:rsidP="003C5595" w:rsidRDefault="003C5595" w14:paraId="12A37AA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 xml:space="preserve">4: vrijwel altijd 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:rsidRPr="003C5595" w:rsidR="003C5595" w:rsidP="003C5595" w:rsidRDefault="003C5595" w14:paraId="24A4BD6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3: soms óok al in moeilijke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:rsidRPr="003C5595" w:rsidR="003C5595" w:rsidP="003C5595" w:rsidRDefault="003C5595" w14:paraId="5F02A10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2: alleen in makkelijke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:rsidRPr="003C5595" w:rsidR="003C5595" w:rsidP="003C5595" w:rsidRDefault="003C5595" w14:paraId="02E8ABD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1: vrijwel niet (nog geen 2)</w:t>
            </w:r>
          </w:p>
          <w:p w:rsidR="003C5595" w:rsidP="00000A57" w:rsidRDefault="003C5595" w14:paraId="66BB20B5" w14:textId="4F6606B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9" w:type="pct"/>
          </w:tcPr>
          <w:p w:rsidR="00000A57" w:rsidP="00000A57" w:rsidRDefault="00000A57" w14:paraId="0F501432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:rsidR="00000A57" w:rsidP="00000A57" w:rsidRDefault="00000A57" w14:paraId="7B5AE713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:rsidR="00000A57" w:rsidP="00000A57" w:rsidRDefault="00000A57" w14:paraId="36C16059" w14:textId="59B7CDB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:rsidR="00000A57" w:rsidP="00000A57" w:rsidRDefault="00000A57" w14:paraId="17D27B2A" w14:textId="1CAD131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:rsidR="00000A57" w:rsidP="00000A57" w:rsidRDefault="00000A57" w14:paraId="7EA1A514" w14:textId="42AA3C2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162481D7" w14:textId="51DBF7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7B2C2D42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68D125B9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3AA12803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5388D3F4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433821D0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5B761129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729862EB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5B17BA6B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38578E30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11F68FD2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3AF83099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5E6D3818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6F8B9F6F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5A704C0D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212269C3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40402BEA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78E1942F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00FEC9A9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1EAA6A7B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0AC3A30A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0E526C82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0B1981B5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6C91C55B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:rsidR="00000A57" w:rsidP="00000A57" w:rsidRDefault="00000A57" w14:paraId="2F4D34A3" w14:textId="7777777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</w:tr>
      <w:tr w:rsidRPr="00A6468B" w:rsidR="007853B5" w:rsidTr="00D012B4" w14:paraId="73517A89" w14:textId="5B3A2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Pr="004E6EED" w:rsidR="007853B5" w:rsidP="007853B5" w:rsidRDefault="007853B5" w14:paraId="1A055882" w14:textId="7777777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1552" w:type="pct"/>
          </w:tcPr>
          <w:p w:rsidRPr="0030391D" w:rsidR="007853B5" w:rsidP="007853B5" w:rsidRDefault="007853B5" w14:paraId="47ADD858" w14:textId="073A432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30391D">
              <w:rPr>
                <w:sz w:val="14"/>
                <w:szCs w:val="14"/>
              </w:rPr>
              <w:t>De leerling laat zien dat hij zich goed voelt in een onbekende situatie.</w:t>
            </w:r>
          </w:p>
        </w:tc>
        <w:tc>
          <w:tcPr>
            <w:tcW w:w="99" w:type="pct"/>
          </w:tcPr>
          <w:p w:rsidRPr="00502706" w:rsidR="007853B5" w:rsidP="007853B5" w:rsidRDefault="007853B5" w14:paraId="712577F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4A398BB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4AB9D82A" w14:textId="46B5D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39400FD0" w14:textId="6953B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6D4A62A4" w14:textId="360D5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B645105" w14:textId="1060D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8C9718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3162EC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50E3C9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E388AE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A35DCE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F68054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7F2944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02ECE0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EA25D1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5D971C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1EEAAE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C1EF7A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AB9CC5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4E16CC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7166D6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26FC5D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50660A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0B7282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167235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CC2B96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550BD7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580D4B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A6D7EE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5AAE2A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Pr="00A6468B" w:rsidR="007853B5" w:rsidTr="00D012B4" w14:paraId="2BACBD60" w14:textId="7CC66E8C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Pr="004E6EED" w:rsidR="007853B5" w:rsidP="007853B5" w:rsidRDefault="007853B5" w14:paraId="59641BEB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Betrokkenheid</w:t>
            </w:r>
          </w:p>
        </w:tc>
        <w:tc>
          <w:tcPr>
            <w:tcW w:w="1552" w:type="pct"/>
          </w:tcPr>
          <w:p w:rsidRPr="0030391D" w:rsidR="007853B5" w:rsidP="007853B5" w:rsidRDefault="007853B5" w14:paraId="5CA471C0" w14:textId="612FD92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30391D">
              <w:rPr>
                <w:sz w:val="14"/>
                <w:szCs w:val="14"/>
              </w:rPr>
              <w:t>De leerling is gericht op datgene wat er in zijn nabije omgeving gebeurt.</w:t>
            </w:r>
          </w:p>
        </w:tc>
        <w:tc>
          <w:tcPr>
            <w:tcW w:w="99" w:type="pct"/>
          </w:tcPr>
          <w:p w:rsidRPr="00502706" w:rsidR="007853B5" w:rsidP="007853B5" w:rsidRDefault="007853B5" w14:paraId="6B460E51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3666AA9D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469B2BC8" w14:textId="60C9BD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2DBCE2C2" w14:textId="4A5C00E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6C0C3254" w14:textId="6328C2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7B52B68" w14:textId="7425DF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7ABF1C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A67369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4A5E36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B127249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DB7425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A7A06E9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92980C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83E21F1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2A8F79D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7300C7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95A0CB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EA59A46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D27463A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6BDF8E8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102D45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49800F8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669DFF8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6C1F793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38BDD21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7AF26F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5767B63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D6884DF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DBE14CF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031331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Pr="00A6468B" w:rsidR="007853B5" w:rsidTr="00D012B4" w14:paraId="320ACA1B" w14:textId="43D23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Pr="004E6EED" w:rsidR="007853B5" w:rsidP="007853B5" w:rsidRDefault="007853B5" w14:paraId="1A132BD8" w14:textId="2F84FA9E">
            <w:pPr>
              <w:autoSpaceDE w:val="0"/>
              <w:autoSpaceDN w:val="0"/>
              <w:adjustRightInd w:val="0"/>
              <w:rPr>
                <w:rFonts w:eastAsia="Arial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Veiligheidsbeleving</w:t>
            </w:r>
          </w:p>
        </w:tc>
        <w:tc>
          <w:tcPr>
            <w:tcW w:w="1552" w:type="pct"/>
          </w:tcPr>
          <w:p w:rsidRPr="0030391D" w:rsidR="007853B5" w:rsidP="007853B5" w:rsidRDefault="007853B5" w14:paraId="60943D91" w14:textId="3B394EA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4"/>
                <w:szCs w:val="14"/>
              </w:rPr>
            </w:pPr>
            <w:r w:rsidRPr="0030391D">
              <w:rPr>
                <w:sz w:val="14"/>
                <w:szCs w:val="14"/>
              </w:rPr>
              <w:t>De leerling laat merken dat hij zich veilig voelt in de buurt waarin hij zich begeeft.</w:t>
            </w:r>
          </w:p>
        </w:tc>
        <w:tc>
          <w:tcPr>
            <w:tcW w:w="99" w:type="pct"/>
          </w:tcPr>
          <w:p w:rsidRPr="00502706" w:rsidR="007853B5" w:rsidP="007853B5" w:rsidRDefault="007853B5" w14:paraId="6E176B5D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121ADA83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1A9B11EC" w14:textId="36C3D6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5C18F4F8" w14:textId="696674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3E377537" w14:textId="0EEAAD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CF6BFF4" w14:textId="2ED50B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2F22DF5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FD9F95B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83FDA5E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4A93ED6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BDC66CC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160456D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6D9214D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2DF70A0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0F061F3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0EA671E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B82BA71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1378B5E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419AA2C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7A25072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8F505EC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AF106C7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B9DC42D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E7BE1EA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3B33032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C4CED9E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E449F30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99BD7A4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AAC9B4C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ACEA1F4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Pr="00A6468B" w:rsidR="007853B5" w:rsidTr="00D012B4" w14:paraId="2F1DD621" w14:textId="5346BC0A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Pr="004E6EED" w:rsidR="007853B5" w:rsidP="007853B5" w:rsidRDefault="007853B5" w14:paraId="6B4E407D" w14:textId="77777777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1552" w:type="pct"/>
          </w:tcPr>
          <w:p w:rsidRPr="0030391D" w:rsidR="007853B5" w:rsidP="007853B5" w:rsidRDefault="007853B5" w14:paraId="6D9CB021" w14:textId="208B117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30391D">
              <w:rPr>
                <w:sz w:val="14"/>
                <w:szCs w:val="14"/>
              </w:rPr>
              <w:t>De leerling wordt gepest om wie hij is.</w:t>
            </w:r>
          </w:p>
        </w:tc>
        <w:tc>
          <w:tcPr>
            <w:tcW w:w="99" w:type="pct"/>
          </w:tcPr>
          <w:p w:rsidRPr="00502706" w:rsidR="007853B5" w:rsidP="007853B5" w:rsidRDefault="007853B5" w14:paraId="15824DC6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47A7BCD9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23588E70" w14:textId="5DF97FC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2A280B82" w14:textId="418EEE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2B7F3210" w14:textId="1C2A9F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96A4038" w14:textId="54430E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A9AE56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360198D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8C134B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70FA83F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EB63DF8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0743F1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9B02EF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7075CC1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07E1E79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163D0EF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D535DE2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24560B9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45404FD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6502FF6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D4C9FE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F9E0DFF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D8BBD4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4E89413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BA8B07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187719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41E9BCD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54C0CC5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192C0C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5FB4D2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Pr="00A6468B" w:rsidR="007853B5" w:rsidTr="00D012B4" w14:paraId="0AB19B88" w14:textId="10C2B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Pr="004E6EED" w:rsidR="007853B5" w:rsidP="007853B5" w:rsidRDefault="007853B5" w14:paraId="2161F32C" w14:textId="7777777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Initiatief</w:t>
            </w:r>
          </w:p>
        </w:tc>
        <w:tc>
          <w:tcPr>
            <w:tcW w:w="1552" w:type="pct"/>
          </w:tcPr>
          <w:p w:rsidRPr="0030391D" w:rsidR="007853B5" w:rsidP="007853B5" w:rsidRDefault="007853B5" w14:paraId="230179FD" w14:textId="49E64BE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30391D">
              <w:rPr>
                <w:sz w:val="14"/>
                <w:szCs w:val="14"/>
              </w:rPr>
              <w:t>De leerling maakt contact met mensen die anders zijn dan hij.</w:t>
            </w:r>
          </w:p>
        </w:tc>
        <w:tc>
          <w:tcPr>
            <w:tcW w:w="99" w:type="pct"/>
          </w:tcPr>
          <w:p w:rsidRPr="00502706" w:rsidR="007853B5" w:rsidP="007853B5" w:rsidRDefault="007853B5" w14:paraId="4B18E55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789DD16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51727C4D" w14:textId="02906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2F0F1BC9" w14:textId="41A0D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42AFD0C4" w14:textId="294DF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67AE27C" w14:textId="78A08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1F90E5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AA728F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9DC83D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BBBD58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FFC96B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82F5E3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E69C9C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B6EEE5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9BAAD5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999AB3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74B36E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B86EDE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18A793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8587BF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5993FF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337191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3CAF3C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BF60FD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946A58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649E08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B37476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2BB024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B5318B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DE6E8E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Pr="00A6468B" w:rsidR="007853B5" w:rsidTr="00D012B4" w14:paraId="78EBE005" w14:textId="5E6B748F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Pr="004E6EED" w:rsidR="007853B5" w:rsidP="007853B5" w:rsidRDefault="007853B5" w14:paraId="4E47113E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1552" w:type="pct"/>
          </w:tcPr>
          <w:p w:rsidRPr="0030391D" w:rsidR="007853B5" w:rsidP="007853B5" w:rsidRDefault="007853B5" w14:paraId="58A62525" w14:textId="137DFCF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350"/>
                <w:sz w:val="14"/>
                <w:szCs w:val="14"/>
              </w:rPr>
            </w:pPr>
            <w:r w:rsidRPr="0030391D">
              <w:rPr>
                <w:sz w:val="14"/>
                <w:szCs w:val="14"/>
              </w:rPr>
              <w:t>De leerling kan duidelijk maken wat hij ergens van vindt.</w:t>
            </w:r>
          </w:p>
        </w:tc>
        <w:tc>
          <w:tcPr>
            <w:tcW w:w="99" w:type="pct"/>
          </w:tcPr>
          <w:p w:rsidRPr="00502706" w:rsidR="007853B5" w:rsidP="007853B5" w:rsidRDefault="007853B5" w14:paraId="044EBBC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2A571876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4CF4379F" w14:textId="7F24301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00FB0737" w14:textId="6BD7B2D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051AE83A" w14:textId="482650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D5EF1B6" w14:textId="033AE2C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48BE3C3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5AD961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F64D46B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A35C65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C06DDA9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E725F01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7683BB5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4C7729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282AFB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A9AE7A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3B6B1B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2CB7E9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CB2472F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E61A47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2EEA978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8E8245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CC68C26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7FB5B48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B637DC5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2DCD705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D31963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25D5736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1E77D2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8B9D08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Pr="00A6468B" w:rsidR="007853B5" w:rsidTr="00D012B4" w14:paraId="0D5DF96D" w14:textId="10D56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Pr="004E6EED" w:rsidR="007853B5" w:rsidP="007853B5" w:rsidRDefault="007853B5" w14:paraId="31EC2F80" w14:textId="77777777">
            <w:pPr>
              <w:autoSpaceDE w:val="0"/>
              <w:autoSpaceDN w:val="0"/>
              <w:adjustRightInd w:val="0"/>
              <w:rPr>
                <w:rFonts w:eastAsia="Arial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1552" w:type="pct"/>
          </w:tcPr>
          <w:p w:rsidRPr="0030391D" w:rsidR="007853B5" w:rsidP="007853B5" w:rsidRDefault="007853B5" w14:paraId="565EC951" w14:textId="2792CDF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4"/>
                <w:szCs w:val="14"/>
              </w:rPr>
            </w:pPr>
            <w:r w:rsidRPr="0030391D">
              <w:rPr>
                <w:sz w:val="14"/>
                <w:szCs w:val="14"/>
              </w:rPr>
              <w:t>De leerling weet dat wat hij zelf voelt, iets anders kan zijn dan bij iemand uit een andere cultuur.</w:t>
            </w:r>
          </w:p>
        </w:tc>
        <w:tc>
          <w:tcPr>
            <w:tcW w:w="99" w:type="pct"/>
          </w:tcPr>
          <w:p w:rsidRPr="00502706" w:rsidR="007853B5" w:rsidP="007853B5" w:rsidRDefault="007853B5" w14:paraId="47393FB1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59DDACE3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5CBEB7D3" w14:textId="69ED90E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4F2B04F4" w14:textId="78151B2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0EB08278" w14:textId="7C1866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CFC1488" w14:textId="209852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8142D71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920355E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3AC57E1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5B40876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6B579C5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B0D71C7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D9BB4F2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9796295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0C7D095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C99D7E5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4FC3805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AFDEAC2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4BC7F85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E74F532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7EF5DDF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4F124A2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2170E8E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9961DCD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6E79868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DCEB029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D4901B0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4D2B340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23370D2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A7C0892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Pr="00A6468B" w:rsidR="007853B5" w:rsidTr="00D012B4" w14:paraId="002753CA" w14:textId="0518FFB0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Pr="004E6EED" w:rsidR="007853B5" w:rsidP="007853B5" w:rsidRDefault="007853B5" w14:paraId="3628E6BD" w14:textId="7777777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1552" w:type="pct"/>
          </w:tcPr>
          <w:p w:rsidRPr="0030391D" w:rsidR="007853B5" w:rsidP="007853B5" w:rsidRDefault="007853B5" w14:paraId="68B84476" w14:textId="45F3B68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3350"/>
                <w:sz w:val="14"/>
                <w:szCs w:val="14"/>
              </w:rPr>
            </w:pPr>
            <w:r w:rsidRPr="0030391D">
              <w:rPr>
                <w:sz w:val="14"/>
                <w:szCs w:val="14"/>
              </w:rPr>
              <w:t xml:space="preserve">De leerling kan (eventueel met ondersteuning van een volwassene) omgaan met dingen die anders gaan dan hij gewend is. </w:t>
            </w:r>
          </w:p>
        </w:tc>
        <w:tc>
          <w:tcPr>
            <w:tcW w:w="99" w:type="pct"/>
          </w:tcPr>
          <w:p w:rsidRPr="00502706" w:rsidR="007853B5" w:rsidP="007853B5" w:rsidRDefault="007853B5" w14:paraId="7F789ED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087F189F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387A35FC" w14:textId="3608BE7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4845086D" w14:textId="7481F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1FBC3F09" w14:textId="54F14DD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C86E23A" w14:textId="01DD3EB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DC2287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C96C3FB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EE945DB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629BBF3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A1C2781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5244B9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9A09EB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1F4A28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10CC22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1823913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BD469F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EF2F1D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3F5ADE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31E1D29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551935A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58E94E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9F40888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1F851B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B15AC6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982A382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3C79AC1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B88A093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38505AB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1371191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Pr="00A6468B" w:rsidR="007853B5" w:rsidTr="00D012B4" w14:paraId="04EE2666" w14:textId="213BE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Pr="004E6EED" w:rsidR="007853B5" w:rsidP="007853B5" w:rsidRDefault="007853B5" w14:paraId="486B489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Impulsbeheersing</w:t>
            </w:r>
          </w:p>
        </w:tc>
        <w:tc>
          <w:tcPr>
            <w:tcW w:w="1552" w:type="pct"/>
          </w:tcPr>
          <w:p w:rsidRPr="0030391D" w:rsidR="007853B5" w:rsidP="007853B5" w:rsidRDefault="007853B5" w14:paraId="101807C1" w14:textId="31AE04F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4"/>
                <w:szCs w:val="14"/>
              </w:rPr>
            </w:pPr>
            <w:r w:rsidRPr="0030391D">
              <w:rPr>
                <w:sz w:val="14"/>
                <w:szCs w:val="14"/>
              </w:rPr>
              <w:t>De leerling houdt zich aan de regels in een omgeving waar hij niet dagelijks komt.</w:t>
            </w:r>
          </w:p>
        </w:tc>
        <w:tc>
          <w:tcPr>
            <w:tcW w:w="99" w:type="pct"/>
          </w:tcPr>
          <w:p w:rsidRPr="00502706" w:rsidR="007853B5" w:rsidP="007853B5" w:rsidRDefault="007853B5" w14:paraId="2541272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3DD4C5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7ECFC15B" w14:textId="7589A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1F06ADA8" w14:textId="14363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5D741A28" w14:textId="5AFC6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D720DFF" w14:textId="28E46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57ACD4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3220E3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C88EDC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C1717A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CF24CA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672D84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898A8D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392C88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123BD5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3233AF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99B2FA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18068B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24D571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C13BBB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C144C1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1B70F0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6C94EB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3DCEED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21D0EE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FD0DBE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A91801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AEC50D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6E546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4DEEC9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Pr="00A6468B" w:rsidR="007853B5" w:rsidTr="00D012B4" w14:paraId="423C00EA" w14:textId="32A34FB2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Pr="004E6EED" w:rsidR="007853B5" w:rsidP="007853B5" w:rsidRDefault="007853B5" w14:paraId="4863A41D" w14:textId="77777777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1552" w:type="pct"/>
          </w:tcPr>
          <w:p w:rsidRPr="0030391D" w:rsidR="007853B5" w:rsidP="007853B5" w:rsidRDefault="007853B5" w14:paraId="3DF6DAFD" w14:textId="73C2C1F1">
            <w:pPr>
              <w:pStyle w:val="ListParagraph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</w:p>
        </w:tc>
        <w:tc>
          <w:tcPr>
            <w:tcW w:w="99" w:type="pct"/>
          </w:tcPr>
          <w:p w:rsidRPr="00502706" w:rsidR="007853B5" w:rsidP="007853B5" w:rsidRDefault="007853B5" w14:paraId="544983F6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75FEDB1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4045F96A" w14:textId="16B698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60756C0B" w14:textId="739BEF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28C3DEA1" w14:textId="715838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CFA0CC1" w14:textId="735F441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BC129F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C74CE8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8235E3F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FE34485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CC86D8B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01F556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4A72EF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CC09E08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47B6182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C58B8C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2B684FD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F18A2B2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4EA587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D51BC62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3B4B09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5E6E15B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5600D6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0EE8B0B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E352A85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8ACF56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E4F360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FD87A9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EE2E63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1A6A83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Pr="00A6468B" w:rsidR="007853B5" w:rsidTr="00D012B4" w14:paraId="0AEC120E" w14:textId="0D9A8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Pr="004E6EED" w:rsidR="007853B5" w:rsidP="007853B5" w:rsidRDefault="007853B5" w14:paraId="235C68D1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Zelfinzicht</w:t>
            </w:r>
          </w:p>
        </w:tc>
        <w:tc>
          <w:tcPr>
            <w:tcW w:w="1552" w:type="pct"/>
          </w:tcPr>
          <w:p w:rsidRPr="0030391D" w:rsidR="007853B5" w:rsidP="007853B5" w:rsidRDefault="007853B5" w14:paraId="19D13BB3" w14:textId="7C00C9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30391D">
              <w:rPr>
                <w:sz w:val="14"/>
                <w:szCs w:val="14"/>
              </w:rPr>
              <w:t>De leerling weet wat hij wel en niet prettig vindt in de omgang met onbekenden.</w:t>
            </w:r>
          </w:p>
        </w:tc>
        <w:tc>
          <w:tcPr>
            <w:tcW w:w="99" w:type="pct"/>
          </w:tcPr>
          <w:p w:rsidRPr="00502706" w:rsidR="007853B5" w:rsidP="007853B5" w:rsidRDefault="007853B5" w14:paraId="1C787B60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217854B2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2DE6151B" w14:textId="578196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22395798" w14:textId="1D0D9A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7D85C026" w14:textId="3306AD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8F257F3" w14:textId="6C185B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6BB9F7C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6E22167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C283F97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F1C4F28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C15A06D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4B848D8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6E42BC4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A6FA10B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7820E98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376B0C4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B6816FC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3469BD6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5033882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79BB3F5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B53AAF4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3D20A50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BE27753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A08AA4E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D742473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BA74992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BBE5CF4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100BA4F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3F82EFC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32F3B8F" w14:textId="777777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Pr="00A6468B" w:rsidR="007853B5" w:rsidTr="00D012B4" w14:paraId="2550DAE6" w14:textId="350C940E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Pr="004E6EED" w:rsidR="007853B5" w:rsidP="007853B5" w:rsidRDefault="007853B5" w14:paraId="20FB6CA8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1552" w:type="pct"/>
          </w:tcPr>
          <w:p w:rsidRPr="0030391D" w:rsidR="007853B5" w:rsidP="007853B5" w:rsidRDefault="007853B5" w14:paraId="332ECBE5" w14:textId="452DCB5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30391D">
              <w:rPr>
                <w:sz w:val="14"/>
                <w:szCs w:val="14"/>
              </w:rPr>
              <w:t>De leerling bedenkt nieuwe, verrassende ideeën voor zijn omgeving.</w:t>
            </w:r>
          </w:p>
        </w:tc>
        <w:tc>
          <w:tcPr>
            <w:tcW w:w="99" w:type="pct"/>
          </w:tcPr>
          <w:p w:rsidRPr="00502706" w:rsidR="007853B5" w:rsidP="007853B5" w:rsidRDefault="007853B5" w14:paraId="3D9789F3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6FDF09D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1A1F9A4D" w14:textId="5BF20CB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31CB53A7" w14:textId="452E3E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3F042B7A" w14:textId="1C9240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81DF3A5" w14:textId="528B24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17930AA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14CBFED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86BBC97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82ED05D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6FC3BA8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5895488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3230BB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286152B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CE705B5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5D2F0F5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872B8C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4267E1B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5BA5A06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91C9B15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97634B2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6D04FC1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09076B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126BE31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E98B02F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2ABBF6A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1DAEBCD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694C3FC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42F60FA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8A84D23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Pr="00A6468B" w:rsidR="007853B5" w:rsidTr="00D012B4" w14:paraId="38721A63" w14:textId="540C4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Pr="004E6EED" w:rsidR="007853B5" w:rsidP="007853B5" w:rsidRDefault="007853B5" w14:paraId="4DE1B362" w14:textId="77777777">
            <w:pPr>
              <w:rPr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Kritisch denken</w:t>
            </w:r>
          </w:p>
        </w:tc>
        <w:tc>
          <w:tcPr>
            <w:tcW w:w="1552" w:type="pct"/>
          </w:tcPr>
          <w:p w:rsidRPr="0030391D" w:rsidR="007853B5" w:rsidP="007853B5" w:rsidRDefault="007853B5" w14:paraId="61B6AF5B" w14:textId="08DEBDB9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30391D">
              <w:rPr>
                <w:sz w:val="14"/>
                <w:szCs w:val="14"/>
              </w:rPr>
              <w:t>De leerling stelt vragen over wat er in zijn wereld gebeurt.</w:t>
            </w:r>
          </w:p>
        </w:tc>
        <w:tc>
          <w:tcPr>
            <w:tcW w:w="99" w:type="pct"/>
          </w:tcPr>
          <w:p w:rsidRPr="00502706" w:rsidR="007853B5" w:rsidP="007853B5" w:rsidRDefault="007853B5" w14:paraId="1487864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73F0799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50D562EE" w14:textId="63E5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6881C08C" w14:textId="1FE5E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53606343" w14:textId="2007D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196708C" w14:textId="51520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1C3E38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2FD8B1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3CDB64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5D712E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6FD99B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9FEBAE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3294CF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27A9CE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4E36AA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3801DE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508037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F795F9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814917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81D4D8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734494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BECE23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9AF50B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5B761A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597B7E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8766DE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263539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78AC0C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112E5A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D01944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Pr="00A6468B" w:rsidR="007853B5" w:rsidTr="00D012B4" w14:paraId="5EF47FC4" w14:textId="5E34D4F7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:rsidRPr="004E6EED" w:rsidR="007853B5" w:rsidP="007853B5" w:rsidRDefault="007853B5" w14:paraId="2EE22BD6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1552" w:type="pct"/>
          </w:tcPr>
          <w:p w:rsidRPr="0030391D" w:rsidR="007853B5" w:rsidP="007853B5" w:rsidRDefault="007853B5" w14:paraId="03C60683" w14:textId="6421120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30391D">
              <w:rPr>
                <w:sz w:val="14"/>
                <w:szCs w:val="14"/>
              </w:rPr>
              <w:t>De leerling stelt vragen om gebeurtenissen beter te begrijpen.</w:t>
            </w:r>
          </w:p>
        </w:tc>
        <w:tc>
          <w:tcPr>
            <w:tcW w:w="99" w:type="pct"/>
          </w:tcPr>
          <w:p w:rsidRPr="00502706" w:rsidR="007853B5" w:rsidP="007853B5" w:rsidRDefault="007853B5" w14:paraId="4E69B839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04097678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405366D9" w14:textId="3CEA4F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59E23F39" w14:textId="3A008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:rsidRPr="00502706" w:rsidR="007853B5" w:rsidP="007853B5" w:rsidRDefault="007853B5" w14:paraId="2416524D" w14:textId="32ED6F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9B28DF9" w14:textId="1EE3CC0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0D713D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6220D95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36FD03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392B11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3DA03ED5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479740C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DBE3464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4ECA41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55EDB72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31571E3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8BF0AA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4076B06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072F9E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5E8C563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DE95DF3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7CC61E32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57816C28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B1F2E73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BDAFE32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B567E50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103874B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60E360E8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0E0993DA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:rsidRPr="00502706" w:rsidR="007853B5" w:rsidP="007853B5" w:rsidRDefault="007853B5" w14:paraId="2079D76E" w14:textId="7777777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</w:tbl>
    <w:p w:rsidR="0038220C" w:rsidP="0038220C" w:rsidRDefault="0038220C" w14:paraId="057B31B2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333071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32EB" w:rsidP="004B0919" w:rsidRDefault="00DC32EB" w14:paraId="4D54B6E7" w14:textId="77777777">
      <w:r>
        <w:separator/>
      </w:r>
    </w:p>
  </w:endnote>
  <w:endnote w:type="continuationSeparator" w:id="0">
    <w:p w:rsidR="00DC32EB" w:rsidP="004B0919" w:rsidRDefault="00DC32EB" w14:paraId="120D0F7F" w14:textId="77777777">
      <w:r>
        <w:continuationSeparator/>
      </w:r>
    </w:p>
  </w:endnote>
  <w:endnote w:type="continuationNotice" w:id="1">
    <w:p w:rsidR="00DC32EB" w:rsidRDefault="00DC32EB" w14:paraId="3019A82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:rsidRPr="005319B5" w:rsidR="007F0428" w:rsidRDefault="007F0428" w14:paraId="11FF0D44" w14:textId="77777777">
            <w:pPr>
              <w:pStyle w:val="Footer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  <w:sdtEndPr>
          <w:rPr>
            <w:color w:val="003350"/>
          </w:rPr>
        </w:sdtEndPr>
      </w:sdt>
    </w:sdtContent>
    <w:sdtEndPr>
      <w:rPr>
        <w:color w:val="003350"/>
      </w:rPr>
    </w:sdtEndPr>
  </w:sdt>
  <w:p w:rsidR="004B0919" w:rsidRDefault="004B0919" w14:paraId="00ACA5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020AB" w:rsidR="004B0919" w:rsidP="00F020AB" w:rsidRDefault="00F020AB" w14:paraId="1559E88A" w14:textId="59AB5D24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E63645A" wp14:editId="17AD1742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1906927705" name="Afbeelding 1906927705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>Gouwe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32EB" w:rsidP="004B0919" w:rsidRDefault="00DC32EB" w14:paraId="39DAEA22" w14:textId="77777777">
      <w:r>
        <w:separator/>
      </w:r>
    </w:p>
  </w:footnote>
  <w:footnote w:type="continuationSeparator" w:id="0">
    <w:p w:rsidR="00DC32EB" w:rsidP="004B0919" w:rsidRDefault="00DC32EB" w14:paraId="3A4BA2F1" w14:textId="77777777">
      <w:r>
        <w:continuationSeparator/>
      </w:r>
    </w:p>
  </w:footnote>
  <w:footnote w:type="continuationNotice" w:id="1">
    <w:p w:rsidR="00DC32EB" w:rsidRDefault="00DC32EB" w14:paraId="398346E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B0919" w:rsidP="004B0919" w:rsidRDefault="00011E71" w14:paraId="4732EC14" w14:textId="77777777">
    <w:pPr>
      <w:pStyle w:val="Header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D851C2" wp14:editId="34C57A36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2024081403" name="Afbeelding 202408140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:rsidR="002277ED" w:rsidP="004B0919" w:rsidRDefault="002277ED" w14:paraId="07978F30" w14:textId="77777777">
    <w:pPr>
      <w:pStyle w:val="Header"/>
      <w:rPr>
        <w:noProof/>
      </w:rPr>
    </w:pPr>
  </w:p>
  <w:p w:rsidRPr="004B0919" w:rsidR="004B0919" w:rsidP="00E54F0E" w:rsidRDefault="00E54F0E" w14:paraId="5C5CE8B2" w14:textId="77777777">
    <w:pPr>
      <w:pStyle w:val="Header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B0919" w:rsidRDefault="0018093C" w14:paraId="37873FBF" w14:textId="77777777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6EE317A" wp14:editId="4CA62DAE">
          <wp:simplePos x="0" y="0"/>
          <wp:positionH relativeFrom="column">
            <wp:posOffset>4078117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558329631" name="Afbeelding 55832963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45.75pt;height:52.5pt" o:bullet="t" type="#_x0000_t75">
        <v:imagedata o:title="MicrosoftTeams-image (1)" r:id="rId1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63659D"/>
    <w:multiLevelType w:val="hybridMultilevel"/>
    <w:tmpl w:val="EFA671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3430359">
    <w:abstractNumId w:val="5"/>
  </w:num>
  <w:num w:numId="2" w16cid:durableId="2037266380">
    <w:abstractNumId w:val="1"/>
  </w:num>
  <w:num w:numId="3" w16cid:durableId="1935818132">
    <w:abstractNumId w:val="2"/>
  </w:num>
  <w:num w:numId="4" w16cid:durableId="793475880">
    <w:abstractNumId w:val="0"/>
  </w:num>
  <w:num w:numId="5" w16cid:durableId="308747743">
    <w:abstractNumId w:val="6"/>
  </w:num>
  <w:num w:numId="6" w16cid:durableId="2092776904">
    <w:abstractNumId w:val="3"/>
  </w:num>
  <w:num w:numId="7" w16cid:durableId="2000843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oNotDisplayPageBoundaries/>
  <w:attachedTemplate r:id="rId1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CE"/>
    <w:rsid w:val="00000A57"/>
    <w:rsid w:val="00003750"/>
    <w:rsid w:val="00011E71"/>
    <w:rsid w:val="0003628A"/>
    <w:rsid w:val="00051F69"/>
    <w:rsid w:val="00052825"/>
    <w:rsid w:val="00057B80"/>
    <w:rsid w:val="00061AE4"/>
    <w:rsid w:val="0008545D"/>
    <w:rsid w:val="000A071E"/>
    <w:rsid w:val="000D246A"/>
    <w:rsid w:val="000D5900"/>
    <w:rsid w:val="000D6D81"/>
    <w:rsid w:val="000D7D60"/>
    <w:rsid w:val="001111FB"/>
    <w:rsid w:val="00116B4E"/>
    <w:rsid w:val="001246CE"/>
    <w:rsid w:val="00131C70"/>
    <w:rsid w:val="001550CF"/>
    <w:rsid w:val="0018093C"/>
    <w:rsid w:val="00190837"/>
    <w:rsid w:val="001A668A"/>
    <w:rsid w:val="001B2EA5"/>
    <w:rsid w:val="001C026A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A521A"/>
    <w:rsid w:val="002C5990"/>
    <w:rsid w:val="002D7DE4"/>
    <w:rsid w:val="0030391D"/>
    <w:rsid w:val="00321D97"/>
    <w:rsid w:val="00333071"/>
    <w:rsid w:val="003372D4"/>
    <w:rsid w:val="0037112A"/>
    <w:rsid w:val="00371580"/>
    <w:rsid w:val="0038220C"/>
    <w:rsid w:val="003839E4"/>
    <w:rsid w:val="00384564"/>
    <w:rsid w:val="003B3ABB"/>
    <w:rsid w:val="003C5595"/>
    <w:rsid w:val="003C69DA"/>
    <w:rsid w:val="003E46BC"/>
    <w:rsid w:val="003F6EAF"/>
    <w:rsid w:val="00421D01"/>
    <w:rsid w:val="00422AAC"/>
    <w:rsid w:val="00424C1B"/>
    <w:rsid w:val="00440E3A"/>
    <w:rsid w:val="00447CC2"/>
    <w:rsid w:val="00481502"/>
    <w:rsid w:val="00481CCC"/>
    <w:rsid w:val="004844E3"/>
    <w:rsid w:val="004B0919"/>
    <w:rsid w:val="004B5E33"/>
    <w:rsid w:val="004C37C4"/>
    <w:rsid w:val="004E0DA1"/>
    <w:rsid w:val="005067D0"/>
    <w:rsid w:val="00524EBA"/>
    <w:rsid w:val="005319B5"/>
    <w:rsid w:val="00547CC2"/>
    <w:rsid w:val="005710B7"/>
    <w:rsid w:val="005725A1"/>
    <w:rsid w:val="00574B3D"/>
    <w:rsid w:val="005A6D0C"/>
    <w:rsid w:val="005B222A"/>
    <w:rsid w:val="005B67C5"/>
    <w:rsid w:val="005C4610"/>
    <w:rsid w:val="005D0802"/>
    <w:rsid w:val="005E7CF2"/>
    <w:rsid w:val="005F4907"/>
    <w:rsid w:val="0060777B"/>
    <w:rsid w:val="00614307"/>
    <w:rsid w:val="00621832"/>
    <w:rsid w:val="00651B8B"/>
    <w:rsid w:val="00653FC2"/>
    <w:rsid w:val="00667EE8"/>
    <w:rsid w:val="00672DDA"/>
    <w:rsid w:val="00697423"/>
    <w:rsid w:val="006E652F"/>
    <w:rsid w:val="006F7D18"/>
    <w:rsid w:val="00717E5F"/>
    <w:rsid w:val="00724839"/>
    <w:rsid w:val="007371B0"/>
    <w:rsid w:val="00762E28"/>
    <w:rsid w:val="007644CF"/>
    <w:rsid w:val="007853B5"/>
    <w:rsid w:val="007D1EDE"/>
    <w:rsid w:val="007D3C00"/>
    <w:rsid w:val="007F0428"/>
    <w:rsid w:val="007F2757"/>
    <w:rsid w:val="00803086"/>
    <w:rsid w:val="00846B1A"/>
    <w:rsid w:val="00860929"/>
    <w:rsid w:val="00865E9A"/>
    <w:rsid w:val="00881F13"/>
    <w:rsid w:val="00890C1F"/>
    <w:rsid w:val="008D5D1D"/>
    <w:rsid w:val="008F1A4A"/>
    <w:rsid w:val="00903117"/>
    <w:rsid w:val="00911738"/>
    <w:rsid w:val="00920B86"/>
    <w:rsid w:val="00922902"/>
    <w:rsid w:val="00923D20"/>
    <w:rsid w:val="00936404"/>
    <w:rsid w:val="009372C3"/>
    <w:rsid w:val="009442C7"/>
    <w:rsid w:val="009623E9"/>
    <w:rsid w:val="009675E5"/>
    <w:rsid w:val="009856FD"/>
    <w:rsid w:val="00993B59"/>
    <w:rsid w:val="009B1737"/>
    <w:rsid w:val="009C5994"/>
    <w:rsid w:val="009F3D14"/>
    <w:rsid w:val="00A03150"/>
    <w:rsid w:val="00A04B29"/>
    <w:rsid w:val="00A53074"/>
    <w:rsid w:val="00A556C1"/>
    <w:rsid w:val="00A83C8B"/>
    <w:rsid w:val="00AA518E"/>
    <w:rsid w:val="00AA5445"/>
    <w:rsid w:val="00AB1FD9"/>
    <w:rsid w:val="00AD6A94"/>
    <w:rsid w:val="00AF26C4"/>
    <w:rsid w:val="00B06C6E"/>
    <w:rsid w:val="00B215A0"/>
    <w:rsid w:val="00B3713B"/>
    <w:rsid w:val="00B73CA7"/>
    <w:rsid w:val="00B95447"/>
    <w:rsid w:val="00BB358B"/>
    <w:rsid w:val="00BF2B24"/>
    <w:rsid w:val="00C15F4B"/>
    <w:rsid w:val="00C26B42"/>
    <w:rsid w:val="00C814D7"/>
    <w:rsid w:val="00C833DC"/>
    <w:rsid w:val="00C83C75"/>
    <w:rsid w:val="00CA593F"/>
    <w:rsid w:val="00CB0046"/>
    <w:rsid w:val="00CC01BB"/>
    <w:rsid w:val="00CC209E"/>
    <w:rsid w:val="00CD0596"/>
    <w:rsid w:val="00CD4A2E"/>
    <w:rsid w:val="00CE4759"/>
    <w:rsid w:val="00CF03BB"/>
    <w:rsid w:val="00CF3D67"/>
    <w:rsid w:val="00D012B4"/>
    <w:rsid w:val="00D7387D"/>
    <w:rsid w:val="00D913DA"/>
    <w:rsid w:val="00DC32EB"/>
    <w:rsid w:val="00DC3875"/>
    <w:rsid w:val="00DC3C1A"/>
    <w:rsid w:val="00DD79BD"/>
    <w:rsid w:val="00E1759A"/>
    <w:rsid w:val="00E428DF"/>
    <w:rsid w:val="00E43592"/>
    <w:rsid w:val="00E46A57"/>
    <w:rsid w:val="00E47DFA"/>
    <w:rsid w:val="00E54F0E"/>
    <w:rsid w:val="00E677D9"/>
    <w:rsid w:val="00E850FF"/>
    <w:rsid w:val="00E906C9"/>
    <w:rsid w:val="00EA6AA6"/>
    <w:rsid w:val="00EB67D3"/>
    <w:rsid w:val="00EB7F50"/>
    <w:rsid w:val="00EC2474"/>
    <w:rsid w:val="00EC62D8"/>
    <w:rsid w:val="00ED19C1"/>
    <w:rsid w:val="00ED31B3"/>
    <w:rsid w:val="00F020AB"/>
    <w:rsid w:val="00F15659"/>
    <w:rsid w:val="00F21D10"/>
    <w:rsid w:val="00F345A0"/>
    <w:rsid w:val="00F36C84"/>
    <w:rsid w:val="00F40907"/>
    <w:rsid w:val="00F436FA"/>
    <w:rsid w:val="00F510D8"/>
    <w:rsid w:val="00F74F95"/>
    <w:rsid w:val="00FA1904"/>
    <w:rsid w:val="00FD304B"/>
    <w:rsid w:val="08721753"/>
    <w:rsid w:val="0D19D826"/>
    <w:rsid w:val="221D3583"/>
    <w:rsid w:val="307DB9C3"/>
    <w:rsid w:val="57111C60"/>
    <w:rsid w:val="734E7191"/>
    <w:rsid w:val="74B1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0219ADA"/>
  <w15:chartTrackingRefBased/>
  <w15:docId w15:val="{00D32FDA-E3B6-470E-ABD3-8F9D3D5F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hAnsi="Verdana" w:eastAsiaTheme="minorHAnsi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46CE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0919"/>
  </w:style>
  <w:style w:type="paragraph" w:styleId="Footer">
    <w:name w:val="footer"/>
    <w:basedOn w:val="Normal"/>
    <w:link w:val="Footer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0919"/>
  </w:style>
  <w:style w:type="paragraph" w:styleId="BalloonText">
    <w:name w:val="Balloon Text"/>
    <w:basedOn w:val="Normal"/>
    <w:link w:val="BalloonTex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1738"/>
    <w:rPr>
      <w:rFonts w:ascii="Segoe UI" w:hAnsi="Segoe UI" w:cs="Segoe UI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DC3C1A"/>
    <w:rPr>
      <w:rFonts w:ascii="Calibri" w:hAnsi="Calibri" w:eastAsiaTheme="majorEastAsia" w:cstheme="majorBidi"/>
      <w:b/>
      <w:color w:val="00335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65E9A"/>
    <w:rPr>
      <w:rFonts w:ascii="Calibri" w:hAnsi="Calibri" w:eastAsiaTheme="majorEastAsia" w:cstheme="majorBidi"/>
      <w:color w:val="00335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65E9A"/>
    <w:rPr>
      <w:rFonts w:ascii="Calibri" w:hAnsi="Calibri" w:eastAsiaTheme="majorEastAsia" w:cstheme="majorBidi"/>
      <w:color w:val="00335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C3C1A"/>
    <w:rPr>
      <w:rFonts w:ascii="Calibri" w:hAnsi="Calibri" w:eastAsiaTheme="majorEastAsia" w:cstheme="majorBidi"/>
      <w:b/>
      <w:color w:val="003350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F3D67"/>
    <w:rPr>
      <w:rFonts w:ascii="Calibri" w:hAnsi="Calibri"/>
    </w:rPr>
  </w:style>
  <w:style w:type="paragraph" w:styleId="ListParagraph">
    <w:name w:val="List Paragraph"/>
    <w:basedOn w:val="Normal"/>
    <w:uiPriority w:val="34"/>
    <w:rsid w:val="00057B80"/>
    <w:pPr>
      <w:ind w:left="720"/>
    </w:pPr>
  </w:style>
  <w:style w:type="table" w:styleId="TableGrid">
    <w:name w:val="Table Grid"/>
    <w:basedOn w:val="TableNormal"/>
    <w:uiPriority w:val="39"/>
    <w:rsid w:val="002401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ouweAcademie" w:customStyle="1">
    <w:name w:val="Gouwe Academie"/>
    <w:basedOn w:val="TableNorma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color="D2ECFC" w:sz="4" w:space="0"/>
        <w:left w:val="single" w:color="D2ECFC" w:sz="4" w:space="0"/>
        <w:bottom w:val="single" w:color="D2ECFC" w:sz="4" w:space="0"/>
        <w:right w:val="single" w:color="D2ECFC" w:sz="4" w:space="0"/>
        <w:insideH w:val="single" w:color="D2ECFC" w:sz="4" w:space="0"/>
        <w:insideV w:val="single" w:color="D2ECFC" w:sz="4" w:space="0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color="D2ECFC" w:sz="4" w:space="0"/>
          <w:left w:val="single" w:color="D2ECFC" w:sz="4" w:space="0"/>
          <w:bottom w:val="single" w:color="D2ECFC" w:sz="4" w:space="0"/>
          <w:right w:val="single" w:color="D2ECFC" w:sz="4" w:space="0"/>
          <w:insideH w:val="single" w:color="D2ECFC" w:sz="4" w:space="0"/>
          <w:insideV w:val="single" w:color="D2ECFC" w:sz="4" w:space="0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GridTable4-Accent1">
    <w:name w:val="Grid Table 4 Accent 1"/>
    <w:basedOn w:val="TableNormal"/>
    <w:uiPriority w:val="49"/>
    <w:rsid w:val="000A071E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OCHeading">
    <w:name w:val="TOC Heading"/>
    <w:next w:val="Normal"/>
    <w:uiPriority w:val="39"/>
    <w:unhideWhenUsed/>
    <w:qFormat/>
    <w:rsid w:val="008F1A4A"/>
    <w:rPr>
      <w:rFonts w:ascii="Calibri" w:hAnsi="Calibri" w:eastAsiaTheme="majorEastAsia" w:cstheme="majorBidi"/>
      <w:b/>
      <w:color w:val="00335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A54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614307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71580"/>
    <w:pPr>
      <w:spacing w:after="100"/>
      <w:ind w:left="360"/>
    </w:pPr>
  </w:style>
  <w:style w:type="table" w:styleId="PlainTable4">
    <w:name w:val="Plain Table 4"/>
    <w:basedOn w:val="TableNormal"/>
    <w:uiPriority w:val="44"/>
    <w:rsid w:val="00000A5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000A57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rh\Driestar%20educatief\Communication%20sit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4" ma:contentTypeDescription="Een nieuw document maken." ma:contentTypeScope="" ma:versionID="da11b223797724fe1591cc49dde61e53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b1828461bffe44154d5924397a68d7a8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fd0a3419-be1d-4d1e-8006-2f5539af1094"/>
    <ds:schemaRef ds:uri="dbfc32e6-7ca2-4600-92ce-6b812f35215a"/>
    <ds:schemaRef ds:uri="60894600-8476-4fd7-b2c5-ff917fc705dd"/>
    <ds:schemaRef ds:uri="fbe72611-bf81-487e-b0f6-1ac12b8ec030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1A4D5-8082-4386-B352-37AD3559F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GA_Staand.dotx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Haverhals, Antoinette | Gouwe Academie</dc:creator>
  <keywords/>
  <dc:description/>
  <lastModifiedBy>Botter, Thomas | Gouwe Academie</lastModifiedBy>
  <revision>7</revision>
  <lastPrinted>2024-08-29T23:34:00.0000000Z</lastPrinted>
  <dcterms:created xsi:type="dcterms:W3CDTF">2024-11-19T04:10:00.0000000Z</dcterms:created>
  <dcterms:modified xsi:type="dcterms:W3CDTF">2024-11-20T12:51:11.5242185Z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