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00795B5E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CA4DBC">
        <w:rPr>
          <w:sz w:val="36"/>
          <w:szCs w:val="36"/>
        </w:rPr>
        <w:t>activiteiten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8C10B0">
        <w:rPr>
          <w:sz w:val="36"/>
          <w:szCs w:val="36"/>
        </w:rPr>
        <w:t>onder</w:t>
      </w:r>
      <w:r w:rsidR="00B718DA">
        <w:rPr>
          <w:sz w:val="36"/>
          <w:szCs w:val="36"/>
        </w:rPr>
        <w:t>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504CF1BE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616C55" w:rsidRPr="00616C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bij de dingen die hij doet.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FCC8578" w14:textId="00C2B2EF" w:rsidR="00981168" w:rsidRPr="00314250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  <w:r w:rsidR="00AA5F21" w:rsidRPr="00AA5F21">
              <w:rPr>
                <w:rFonts w:asciiTheme="minorHAnsi" w:hAnsiTheme="minorHAnsi" w:cstheme="minorHAnsi"/>
                <w:i/>
                <w:iCs/>
              </w:rPr>
              <w:t>Uw kind voelt zich prettig bij de activiteiten die hij doet.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0310E43F" w14:textId="7E29E5D5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C87805" w:rsidRPr="00C8780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doet goed zijn best.</w:t>
            </w:r>
          </w:p>
          <w:p w14:paraId="382EB84C" w14:textId="77777777" w:rsidR="0084100B" w:rsidRDefault="0084100B" w:rsidP="00746337">
            <w:pPr>
              <w:rPr>
                <w:rFonts w:asciiTheme="minorHAnsi" w:hAnsiTheme="minorHAnsi" w:cstheme="minorHAnsi"/>
              </w:rPr>
            </w:pPr>
          </w:p>
          <w:p w14:paraId="57BE12D1" w14:textId="7EA98D31" w:rsidR="0084100B" w:rsidRPr="00DB76D2" w:rsidRDefault="0084100B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1F099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F099E" w:rsidRPr="001F099E">
              <w:rPr>
                <w:rFonts w:asciiTheme="minorHAnsi" w:hAnsiTheme="minorHAnsi" w:cstheme="minorHAnsi"/>
                <w:i/>
                <w:iCs/>
              </w:rPr>
              <w:t>Uw kind kan met aandacht (5-15 minuten) en interesse werken aan een activiteit.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48550C61" w14:textId="30A2D3E7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4B5EC2" w:rsidRPr="004B5EC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durft zijn activiteiten uit te voeren.</w:t>
            </w:r>
          </w:p>
          <w:p w14:paraId="0C37C0E0" w14:textId="77777777" w:rsidR="0084100B" w:rsidRDefault="0084100B" w:rsidP="00746337">
            <w:pPr>
              <w:rPr>
                <w:rFonts w:asciiTheme="minorHAnsi" w:hAnsiTheme="minorHAnsi" w:cstheme="minorHAnsi"/>
              </w:rPr>
            </w:pPr>
          </w:p>
          <w:p w14:paraId="72B7E9DE" w14:textId="2CC773C3" w:rsidR="0084100B" w:rsidRPr="00DB76D2" w:rsidRDefault="0084100B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23DD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3DD3" w:rsidRPr="00823DD3">
              <w:rPr>
                <w:rFonts w:asciiTheme="minorHAnsi" w:hAnsiTheme="minorHAnsi" w:cstheme="minorHAnsi"/>
                <w:i/>
                <w:iCs/>
              </w:rPr>
              <w:t>Uw kind kan omgaan met activiteiten die hij spannend of moeilijk vindt.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337556A" w14:textId="6915FDFB" w:rsidR="00976D43" w:rsidRDefault="00823DD3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</w:t>
            </w:r>
            <w:r w:rsidR="00976D4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 w:rsidR="0085162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851626" w:rsidRPr="0085162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begint aan activiteiten.</w:t>
            </w:r>
          </w:p>
          <w:p w14:paraId="0FB71E45" w14:textId="77777777" w:rsidR="0084100B" w:rsidRDefault="0084100B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1FF6931" w14:textId="6514EBB9" w:rsidR="0084100B" w:rsidRPr="00DB76D2" w:rsidRDefault="0084100B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9611A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611AD" w:rsidRPr="009611AD">
              <w:rPr>
                <w:rFonts w:asciiTheme="minorHAnsi" w:hAnsiTheme="minorHAnsi" w:cstheme="minorHAnsi"/>
                <w:i/>
                <w:iCs/>
              </w:rPr>
              <w:t>Uw kind begint uit zichzelf met een spel of taak en kan iets bedenken als hij niets te doen heeft.</w:t>
            </w:r>
          </w:p>
        </w:tc>
        <w:tc>
          <w:tcPr>
            <w:tcW w:w="1191" w:type="dxa"/>
          </w:tcPr>
          <w:p w14:paraId="7E735A75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A623CA8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5BDC02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B80E70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</w:tr>
      <w:tr w:rsidR="00976D43" w14:paraId="00995B2E" w14:textId="77777777" w:rsidTr="00B83EE5">
        <w:tc>
          <w:tcPr>
            <w:tcW w:w="562" w:type="dxa"/>
          </w:tcPr>
          <w:p w14:paraId="7ED056FA" w14:textId="5213E4BB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04F1205D" w14:textId="3676879C" w:rsidR="00976D43" w:rsidRDefault="00797272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</w:t>
            </w:r>
            <w:r w:rsidR="00976D43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79727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geeft aan wat hij fijn vindt om te doen.</w:t>
            </w:r>
          </w:p>
          <w:p w14:paraId="2DD9D3A9" w14:textId="77777777" w:rsidR="0084100B" w:rsidRDefault="0084100B" w:rsidP="00976D43">
            <w:pPr>
              <w:rPr>
                <w:rFonts w:asciiTheme="minorHAnsi" w:hAnsiTheme="minorHAnsi" w:cstheme="minorHAnsi"/>
              </w:rPr>
            </w:pPr>
          </w:p>
          <w:p w14:paraId="19A5A1D8" w14:textId="3EBFC794" w:rsidR="0084100B" w:rsidRPr="00DB76D2" w:rsidRDefault="0084100B" w:rsidP="00976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2678F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678F8" w:rsidRPr="002678F8">
              <w:rPr>
                <w:rFonts w:asciiTheme="minorHAnsi" w:hAnsiTheme="minorHAnsi" w:cstheme="minorHAnsi"/>
                <w:i/>
                <w:iCs/>
              </w:rPr>
              <w:t>Uw kind geeft aan wat hij ergens van vindt en kan keuzes maken.</w:t>
            </w:r>
          </w:p>
        </w:tc>
        <w:tc>
          <w:tcPr>
            <w:tcW w:w="1191" w:type="dxa"/>
          </w:tcPr>
          <w:p w14:paraId="023E9A0A" w14:textId="37E67C2D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1039F88E" w14:textId="1D948E5C" w:rsidR="00976D43" w:rsidRDefault="00EC0790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</w:t>
            </w:r>
            <w:r w:rsidR="00976D43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EC079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(eventueel met ondersteuning van een volwassene) ermee omgaan als iets anders gaat dan verwacht bij het uitvoeren van zijn activiteiten.</w:t>
            </w:r>
          </w:p>
          <w:p w14:paraId="15224905" w14:textId="77777777" w:rsidR="0084100B" w:rsidRDefault="0084100B" w:rsidP="00976D43">
            <w:pPr>
              <w:rPr>
                <w:rFonts w:asciiTheme="minorHAnsi" w:hAnsiTheme="minorHAnsi" w:cstheme="minorHAnsi"/>
              </w:rPr>
            </w:pPr>
          </w:p>
          <w:p w14:paraId="79432CEB" w14:textId="38BEAF1D" w:rsidR="0084100B" w:rsidRPr="00DB76D2" w:rsidRDefault="0084100B" w:rsidP="00976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3253C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253C0" w:rsidRPr="003253C0">
              <w:rPr>
                <w:rFonts w:asciiTheme="minorHAnsi" w:hAnsiTheme="minorHAnsi" w:cstheme="minorHAnsi"/>
                <w:i/>
                <w:iCs/>
              </w:rPr>
              <w:t>Uw kind kan zich aanpassen als het uitvoeren van een taak of activiteit anders loopt dan verwacht.</w:t>
            </w:r>
          </w:p>
        </w:tc>
        <w:tc>
          <w:tcPr>
            <w:tcW w:w="1191" w:type="dxa"/>
          </w:tcPr>
          <w:p w14:paraId="211F384C" w14:textId="682B1C3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91C8023" w14:textId="77777777" w:rsidTr="00B83EE5">
        <w:tc>
          <w:tcPr>
            <w:tcW w:w="562" w:type="dxa"/>
          </w:tcPr>
          <w:p w14:paraId="6B3468DF" w14:textId="4B065B0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12BF603" w14:textId="39D5282F" w:rsidR="006E3468" w:rsidRDefault="006E3468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</w:t>
            </w:r>
            <w:r w:rsidR="0021695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 w:rsidR="0021695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216951" w:rsidRPr="0021695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na afleiding zijn aandacht weer richten op zijn activiteit.</w:t>
            </w:r>
          </w:p>
          <w:p w14:paraId="252F7E73" w14:textId="77777777" w:rsidR="0084100B" w:rsidRDefault="0084100B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4A8353C" w14:textId="4E9E2AF9" w:rsidR="0084100B" w:rsidRPr="00DB76D2" w:rsidRDefault="0084100B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0D0B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D0BB6" w:rsidRPr="000D0BB6">
              <w:rPr>
                <w:rFonts w:asciiTheme="minorHAnsi" w:hAnsiTheme="minorHAnsi" w:cstheme="minorHAnsi"/>
                <w:i/>
                <w:iCs/>
              </w:rPr>
              <w:t>Uw kind kan zichzelf beheersen en aan de regels houden als hij met zijn taak of activiteit bezig is.</w:t>
            </w:r>
          </w:p>
        </w:tc>
        <w:tc>
          <w:tcPr>
            <w:tcW w:w="1191" w:type="dxa"/>
          </w:tcPr>
          <w:p w14:paraId="540F334F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63048D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5677CEE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3096F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</w:tr>
      <w:tr w:rsidR="006E3468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lastRenderedPageBreak/>
              <w:t>8.</w:t>
            </w:r>
          </w:p>
        </w:tc>
        <w:tc>
          <w:tcPr>
            <w:tcW w:w="4395" w:type="dxa"/>
          </w:tcPr>
          <w:p w14:paraId="6F2CBA67" w14:textId="5DF1C8DD" w:rsidR="006E3468" w:rsidRDefault="005E5B3B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PO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Pr="005E5B3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Mijn kind denkt na over wat hij nodig heeft voor het uitvoeren van zijn activiteit. 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</w:p>
          <w:p w14:paraId="42A7FF68" w14:textId="77777777" w:rsidR="0084100B" w:rsidRDefault="0084100B" w:rsidP="006E3468">
            <w:pPr>
              <w:rPr>
                <w:rFonts w:asciiTheme="minorHAnsi" w:hAnsiTheme="minorHAnsi" w:cstheme="minorHAnsi"/>
              </w:rPr>
            </w:pPr>
          </w:p>
          <w:p w14:paraId="5B9B419A" w14:textId="43B8E909" w:rsidR="0084100B" w:rsidRPr="00DB76D2" w:rsidRDefault="0084100B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38042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80422" w:rsidRPr="00380422">
              <w:rPr>
                <w:rFonts w:asciiTheme="minorHAnsi" w:hAnsiTheme="minorHAnsi" w:cstheme="minorHAnsi"/>
                <w:i/>
                <w:iCs/>
              </w:rPr>
              <w:t>Uw kind houdt overzicht op zijn taak door zijn activiteiten in stukjes te delen.</w:t>
            </w:r>
          </w:p>
        </w:tc>
        <w:tc>
          <w:tcPr>
            <w:tcW w:w="1191" w:type="dxa"/>
          </w:tcPr>
          <w:p w14:paraId="6E3094AC" w14:textId="7D4A2F2E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15C64EE4" w14:textId="77777777" w:rsidTr="00B83EE5">
        <w:tc>
          <w:tcPr>
            <w:tcW w:w="562" w:type="dxa"/>
          </w:tcPr>
          <w:p w14:paraId="0152C74C" w14:textId="2DCC55A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32351B91" w14:textId="1B3220BA" w:rsidR="006E3468" w:rsidRDefault="00FA0E99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Pr="00FA0E9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waar hij interesse in heeft.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</w:p>
          <w:p w14:paraId="5C4FA763" w14:textId="77777777" w:rsidR="0084100B" w:rsidRDefault="0084100B" w:rsidP="006E3468">
            <w:pPr>
              <w:rPr>
                <w:rFonts w:asciiTheme="minorHAnsi" w:hAnsiTheme="minorHAnsi" w:cstheme="minorHAnsi"/>
              </w:rPr>
            </w:pPr>
          </w:p>
          <w:p w14:paraId="5FB45E7D" w14:textId="1DDF3B1A" w:rsidR="0084100B" w:rsidRPr="00DB76D2" w:rsidRDefault="0084100B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E15D2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15D24" w:rsidRPr="00E15D24">
              <w:rPr>
                <w:rFonts w:asciiTheme="minorHAnsi" w:hAnsiTheme="minorHAnsi" w:cstheme="minorHAnsi"/>
                <w:i/>
                <w:iCs/>
              </w:rPr>
              <w:t>Uw kind weet wat het wel en niet fijn vindt om te doen.</w:t>
            </w:r>
          </w:p>
        </w:tc>
        <w:tc>
          <w:tcPr>
            <w:tcW w:w="1191" w:type="dxa"/>
          </w:tcPr>
          <w:p w14:paraId="2599BDE0" w14:textId="6BA714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2A3A9886" w14:textId="2545CB96" w:rsidR="006E3468" w:rsidRDefault="00417A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</w:t>
            </w:r>
            <w:r w:rsidR="006E346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7A15">
              <w:rPr>
                <w:rFonts w:asciiTheme="minorHAnsi" w:hAnsiTheme="minorHAnsi" w:cstheme="minorHAnsi"/>
              </w:rPr>
              <w:t>Mijn kind bedenkt nieuwe, verrassende ideeën bij de activiteiten die hij doet.</w:t>
            </w:r>
            <w:r w:rsidR="006E3468">
              <w:rPr>
                <w:rFonts w:asciiTheme="minorHAnsi" w:hAnsiTheme="minorHAnsi" w:cstheme="minorHAnsi"/>
              </w:rPr>
              <w:t xml:space="preserve"> </w:t>
            </w:r>
          </w:p>
          <w:p w14:paraId="26E1C4D3" w14:textId="77777777" w:rsidR="0084100B" w:rsidRDefault="0084100B" w:rsidP="006E3468">
            <w:pPr>
              <w:rPr>
                <w:rFonts w:asciiTheme="minorHAnsi" w:hAnsiTheme="minorHAnsi" w:cstheme="minorHAnsi"/>
              </w:rPr>
            </w:pPr>
          </w:p>
          <w:p w14:paraId="50E79F9A" w14:textId="6D9A56B7" w:rsidR="0084100B" w:rsidRPr="00DB76D2" w:rsidRDefault="0084100B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F31E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F31EE" w:rsidRPr="008F31EE">
              <w:rPr>
                <w:rFonts w:asciiTheme="minorHAnsi" w:hAnsiTheme="minorHAnsi" w:cstheme="minorHAnsi"/>
                <w:i/>
                <w:iCs/>
              </w:rPr>
              <w:t>Uw kind experimenteert met ideeën en bedenkt originele oplossingen.</w:t>
            </w:r>
          </w:p>
        </w:tc>
        <w:tc>
          <w:tcPr>
            <w:tcW w:w="1191" w:type="dxa"/>
          </w:tcPr>
          <w:p w14:paraId="60E2AC83" w14:textId="71AEE51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23BD9DB" w14:textId="77777777" w:rsidTr="00B83EE5">
        <w:tc>
          <w:tcPr>
            <w:tcW w:w="562" w:type="dxa"/>
          </w:tcPr>
          <w:p w14:paraId="0009C785" w14:textId="5606FF3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06C88FD4" w14:textId="66DB84B9" w:rsidR="006E3468" w:rsidRDefault="00F41266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Pr="00F4126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Mijn kind denkt (eventueel met ondersteuning van een volwassene) na over wat hij van de uitvoer van zijn activiteiten vindt. 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</w:p>
          <w:p w14:paraId="2C47B0BD" w14:textId="77777777" w:rsidR="0084100B" w:rsidRDefault="0084100B" w:rsidP="006E3468">
            <w:pPr>
              <w:rPr>
                <w:rFonts w:asciiTheme="minorHAnsi" w:hAnsiTheme="minorHAnsi" w:cstheme="minorHAnsi"/>
              </w:rPr>
            </w:pPr>
          </w:p>
          <w:p w14:paraId="1237D861" w14:textId="3F7F1049" w:rsidR="0084100B" w:rsidRPr="00DB76D2" w:rsidRDefault="0084100B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8729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7292" w:rsidRPr="00687292">
              <w:rPr>
                <w:rFonts w:asciiTheme="minorHAnsi" w:hAnsiTheme="minorHAnsi" w:cstheme="minorHAnsi"/>
                <w:i/>
                <w:iCs/>
              </w:rPr>
              <w:t>Uw kind kan uitleggen waarom hij bepaalde keuzes maakt en denkt na over wat hij zou kunnen verbeteren.</w:t>
            </w:r>
          </w:p>
        </w:tc>
        <w:tc>
          <w:tcPr>
            <w:tcW w:w="1191" w:type="dxa"/>
          </w:tcPr>
          <w:p w14:paraId="0374ACAA" w14:textId="4ECE8173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024EAE90" w14:textId="0A6A44F3" w:rsidR="006E3468" w:rsidRDefault="008235E4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8235E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met elkaar te maken hebben.</w:t>
            </w:r>
          </w:p>
          <w:p w14:paraId="44B06834" w14:textId="77777777" w:rsidR="0084100B" w:rsidRDefault="0084100B" w:rsidP="006E3468">
            <w:pPr>
              <w:rPr>
                <w:rFonts w:asciiTheme="minorHAnsi" w:hAnsiTheme="minorHAnsi" w:cstheme="minorHAnsi"/>
              </w:rPr>
            </w:pPr>
          </w:p>
          <w:p w14:paraId="67AA5E95" w14:textId="5A65C39C" w:rsidR="0084100B" w:rsidRPr="00DB76D2" w:rsidRDefault="0084100B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D04A4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04A4E" w:rsidRPr="00D04A4E">
              <w:rPr>
                <w:rFonts w:asciiTheme="minorHAnsi" w:hAnsiTheme="minorHAnsi" w:cstheme="minorHAnsi"/>
                <w:i/>
                <w:iCs/>
              </w:rPr>
              <w:t>Uw kind wil dingen graag leren begrijpen en doet dit door informatie aan elkaar te verbinden en in stukjes op te delen.</w:t>
            </w:r>
          </w:p>
        </w:tc>
        <w:tc>
          <w:tcPr>
            <w:tcW w:w="1191" w:type="dxa"/>
          </w:tcPr>
          <w:p w14:paraId="0DFB71B8" w14:textId="64750504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7F51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486C" w14:textId="77777777" w:rsidR="007F5138" w:rsidRDefault="007F5138" w:rsidP="004B0919">
      <w:r>
        <w:separator/>
      </w:r>
    </w:p>
  </w:endnote>
  <w:endnote w:type="continuationSeparator" w:id="0">
    <w:p w14:paraId="5A95E55B" w14:textId="77777777" w:rsidR="007F5138" w:rsidRDefault="007F5138" w:rsidP="004B0919">
      <w:r>
        <w:continuationSeparator/>
      </w:r>
    </w:p>
  </w:endnote>
  <w:endnote w:type="continuationNotice" w:id="1">
    <w:p w14:paraId="070F2132" w14:textId="77777777" w:rsidR="007F5138" w:rsidRDefault="007F5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="001230BF" w:rsidRPr="00171A4A">
      <w:rPr>
        <w:rFonts w:cs="Calibri"/>
        <w:color w:val="003350"/>
        <w:sz w:val="16"/>
        <w:szCs w:val="16"/>
      </w:rPr>
      <w:t>Gynzy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="001230BF" w:rsidRPr="00171A4A">
      <w:rPr>
        <w:rFonts w:cs="Calibri"/>
        <w:color w:val="003350"/>
        <w:sz w:val="16"/>
        <w:szCs w:val="16"/>
      </w:rPr>
      <w:t>Zien!,</w:t>
    </w:r>
    <w:proofErr w:type="gramEnd"/>
    <w:r w:rsidR="001230BF" w:rsidRPr="00171A4A">
      <w:rPr>
        <w:rFonts w:cs="Calibri"/>
        <w:color w:val="003350"/>
        <w:sz w:val="16"/>
        <w:szCs w:val="16"/>
      </w:rPr>
      <w:t xml:space="preserve"> </w:t>
    </w:r>
    <w:proofErr w:type="spellStart"/>
    <w:r w:rsidR="001230BF" w:rsidRPr="00171A4A">
      <w:rPr>
        <w:rFonts w:cs="Calibri"/>
        <w:color w:val="003350"/>
        <w:sz w:val="16"/>
        <w:szCs w:val="16"/>
      </w:rPr>
      <w:t>Kindkans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0C50" w14:textId="77777777" w:rsidR="007F5138" w:rsidRDefault="007F5138" w:rsidP="004B0919">
      <w:r>
        <w:separator/>
      </w:r>
    </w:p>
  </w:footnote>
  <w:footnote w:type="continuationSeparator" w:id="0">
    <w:p w14:paraId="7B514DC7" w14:textId="77777777" w:rsidR="007F5138" w:rsidRDefault="007F5138" w:rsidP="004B0919">
      <w:r>
        <w:continuationSeparator/>
      </w:r>
    </w:p>
  </w:footnote>
  <w:footnote w:type="continuationNotice" w:id="1">
    <w:p w14:paraId="2012BE43" w14:textId="77777777" w:rsidR="007F5138" w:rsidRDefault="007F5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5.5pt;height:53.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0BB6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099E"/>
    <w:rsid w:val="001F2D3D"/>
    <w:rsid w:val="001F2DEB"/>
    <w:rsid w:val="0021084F"/>
    <w:rsid w:val="00216951"/>
    <w:rsid w:val="002277ED"/>
    <w:rsid w:val="00227D95"/>
    <w:rsid w:val="002303AF"/>
    <w:rsid w:val="00236EA5"/>
    <w:rsid w:val="002401AF"/>
    <w:rsid w:val="00253936"/>
    <w:rsid w:val="002678F8"/>
    <w:rsid w:val="002832C2"/>
    <w:rsid w:val="002C5990"/>
    <w:rsid w:val="002D4DED"/>
    <w:rsid w:val="002D7DE4"/>
    <w:rsid w:val="00314250"/>
    <w:rsid w:val="003253C0"/>
    <w:rsid w:val="003372D4"/>
    <w:rsid w:val="0037112A"/>
    <w:rsid w:val="00371580"/>
    <w:rsid w:val="00380422"/>
    <w:rsid w:val="0038220C"/>
    <w:rsid w:val="003839E4"/>
    <w:rsid w:val="00384564"/>
    <w:rsid w:val="003B3ABB"/>
    <w:rsid w:val="003C69DA"/>
    <w:rsid w:val="003F6EAF"/>
    <w:rsid w:val="004132BA"/>
    <w:rsid w:val="00417A15"/>
    <w:rsid w:val="00422AAC"/>
    <w:rsid w:val="00424C1B"/>
    <w:rsid w:val="00481502"/>
    <w:rsid w:val="004844E3"/>
    <w:rsid w:val="004B0919"/>
    <w:rsid w:val="004B4F7C"/>
    <w:rsid w:val="004B5E33"/>
    <w:rsid w:val="004B5EC2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4181"/>
    <w:rsid w:val="00586868"/>
    <w:rsid w:val="005932CB"/>
    <w:rsid w:val="005A6D0C"/>
    <w:rsid w:val="005C4610"/>
    <w:rsid w:val="005E5B3B"/>
    <w:rsid w:val="005E7CF2"/>
    <w:rsid w:val="00601D98"/>
    <w:rsid w:val="0060295D"/>
    <w:rsid w:val="00603823"/>
    <w:rsid w:val="00605CB3"/>
    <w:rsid w:val="0060777B"/>
    <w:rsid w:val="00614307"/>
    <w:rsid w:val="00616C55"/>
    <w:rsid w:val="00621832"/>
    <w:rsid w:val="0063648B"/>
    <w:rsid w:val="006462D6"/>
    <w:rsid w:val="00651B8B"/>
    <w:rsid w:val="00687292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97272"/>
    <w:rsid w:val="007A4401"/>
    <w:rsid w:val="007B08B0"/>
    <w:rsid w:val="007D1EDE"/>
    <w:rsid w:val="007E3335"/>
    <w:rsid w:val="007F0428"/>
    <w:rsid w:val="007F2757"/>
    <w:rsid w:val="007F5138"/>
    <w:rsid w:val="00803086"/>
    <w:rsid w:val="008235E4"/>
    <w:rsid w:val="00823DD3"/>
    <w:rsid w:val="0084100B"/>
    <w:rsid w:val="00846B1A"/>
    <w:rsid w:val="00851626"/>
    <w:rsid w:val="008606DF"/>
    <w:rsid w:val="00860929"/>
    <w:rsid w:val="00865E9A"/>
    <w:rsid w:val="008753CB"/>
    <w:rsid w:val="00877D56"/>
    <w:rsid w:val="00881F13"/>
    <w:rsid w:val="00890C1F"/>
    <w:rsid w:val="008A64A4"/>
    <w:rsid w:val="008C10B0"/>
    <w:rsid w:val="008C66D2"/>
    <w:rsid w:val="008D5D1D"/>
    <w:rsid w:val="008F1A4A"/>
    <w:rsid w:val="008F31EE"/>
    <w:rsid w:val="00903117"/>
    <w:rsid w:val="00911738"/>
    <w:rsid w:val="00920B86"/>
    <w:rsid w:val="00923D20"/>
    <w:rsid w:val="009372C3"/>
    <w:rsid w:val="009442C7"/>
    <w:rsid w:val="009611AD"/>
    <w:rsid w:val="009623E9"/>
    <w:rsid w:val="009675E5"/>
    <w:rsid w:val="00976D43"/>
    <w:rsid w:val="00981168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A5F21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C15F4B"/>
    <w:rsid w:val="00C26B42"/>
    <w:rsid w:val="00C75C02"/>
    <w:rsid w:val="00C814D7"/>
    <w:rsid w:val="00C833DC"/>
    <w:rsid w:val="00C87805"/>
    <w:rsid w:val="00C911F6"/>
    <w:rsid w:val="00CA098D"/>
    <w:rsid w:val="00CA4DBC"/>
    <w:rsid w:val="00CB0046"/>
    <w:rsid w:val="00CC01BB"/>
    <w:rsid w:val="00CC209E"/>
    <w:rsid w:val="00CD0596"/>
    <w:rsid w:val="00CD4A2E"/>
    <w:rsid w:val="00CE4759"/>
    <w:rsid w:val="00CF3D67"/>
    <w:rsid w:val="00D04A4E"/>
    <w:rsid w:val="00D1601B"/>
    <w:rsid w:val="00D16197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5D24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0790"/>
    <w:rsid w:val="00EC62D8"/>
    <w:rsid w:val="00ED19C1"/>
    <w:rsid w:val="00F0212A"/>
    <w:rsid w:val="00F15659"/>
    <w:rsid w:val="00F36C84"/>
    <w:rsid w:val="00F40907"/>
    <w:rsid w:val="00F41266"/>
    <w:rsid w:val="00F436FA"/>
    <w:rsid w:val="00F74F95"/>
    <w:rsid w:val="00FA0E99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20" ma:contentTypeDescription="Een nieuw document maken." ma:contentTypeScope="" ma:versionID="1a5737ede41f34fbce224860d2315701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6398200cf07755f8074aefc34bd33f49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e47b30-af9b-4bd3-b921-d8e02a4c3da8}" ma:internalName="TaxCatchAll" ma:showField="CatchAllData" ma:web="af11faee-4ddf-430e-91bd-6f8a3bb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1faee-4ddf-430e-91bd-6f8a3bbce85b" xsi:nil="true"/>
    <lcf76f155ced4ddcb4097134ff3c332f xmlns="c31e3bd6-984f-4fb6-bec7-9b2ee5166a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EF11D-0796-41E9-977D-F8C04E2DB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5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Bijl.Rebekka</cp:lastModifiedBy>
  <cp:revision>30</cp:revision>
  <dcterms:created xsi:type="dcterms:W3CDTF">2024-02-19T10:48:00Z</dcterms:created>
  <dcterms:modified xsi:type="dcterms:W3CDTF">2024-04-25T10:24:00Z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