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2594" w14:textId="77777777" w:rsidR="00ED5D26" w:rsidRDefault="00ED5D26" w:rsidP="00ED5D26"/>
    <w:p w14:paraId="6AB15B5B"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067B37D7"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color w:val="003350"/>
                <w:sz w:val="22"/>
              </w:rPr>
            </w:pPr>
            <w:r>
              <w:rPr>
                <w:b/>
                <w:bCs/>
                <w:color w:val="003350"/>
              </w:rPr>
              <w:t>Zien! pedagogisch didactisch expertsysteem</w:t>
            </w:r>
          </w:p>
          <w:p w14:paraId="76BED3FA" w14:textId="5632E961" w:rsidR="00837667" w:rsidRPr="004A555B" w:rsidRDefault="00837667">
            <w:pPr>
              <w:spacing w:after="240"/>
              <w:jc w:val="center"/>
              <w:rPr>
                <w:color w:val="003350"/>
              </w:rPr>
            </w:pPr>
            <w:r w:rsidRPr="002B6493">
              <w:rPr>
                <w:b/>
                <w:bCs/>
                <w:color w:val="003350"/>
              </w:rPr>
              <w:t xml:space="preserve">Prijspeil </w:t>
            </w:r>
            <w:r w:rsidR="00FE5995">
              <w:rPr>
                <w:b/>
                <w:bCs/>
                <w:color w:val="003350"/>
              </w:rPr>
              <w:t xml:space="preserve">januari </w:t>
            </w:r>
            <w:r w:rsidRPr="002B6493">
              <w:rPr>
                <w:b/>
                <w:bCs/>
                <w:color w:val="003350"/>
              </w:rPr>
              <w:t>202</w:t>
            </w:r>
            <w:r w:rsidR="00FE5995">
              <w:rPr>
                <w:b/>
                <w:bCs/>
                <w:color w:val="003350"/>
              </w:rPr>
              <w:t>4</w:t>
            </w:r>
            <w:r w:rsidRPr="002B6493">
              <w:rPr>
                <w:b/>
                <w:bCs/>
                <w:color w:val="003350"/>
              </w:rPr>
              <w:t>: € 4</w:t>
            </w:r>
            <w:r w:rsidR="00E0678C" w:rsidRPr="002B6493">
              <w:rPr>
                <w:b/>
                <w:bCs/>
                <w:color w:val="003350"/>
              </w:rPr>
              <w:t>80</w:t>
            </w:r>
            <w:r w:rsidRPr="002B6493">
              <w:rPr>
                <w:b/>
                <w:bCs/>
                <w:color w:val="003350"/>
              </w:rPr>
              <w:t>,- excl</w:t>
            </w:r>
            <w:r w:rsidR="0023102C" w:rsidRPr="002B6493">
              <w:rPr>
                <w:b/>
                <w:bCs/>
                <w:color w:val="003350"/>
              </w:rPr>
              <w:t>.</w:t>
            </w:r>
            <w:r w:rsidRPr="002B6493">
              <w:rPr>
                <w:b/>
                <w:bCs/>
                <w:color w:val="003350"/>
              </w:rPr>
              <w:t xml:space="preserve"> </w:t>
            </w:r>
            <w:r w:rsidR="0083508C" w:rsidRPr="002B6493">
              <w:rPr>
                <w:b/>
                <w:bCs/>
                <w:color w:val="003350"/>
              </w:rPr>
              <w:t>btw</w:t>
            </w:r>
            <w:r w:rsidRPr="002B6493">
              <w:rPr>
                <w:b/>
                <w:bCs/>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02B6493">
              <w:rPr>
                <w:color w:val="003350"/>
              </w:rPr>
              <w:t>€</w:t>
            </w:r>
            <w:r w:rsidRPr="00E57E1E">
              <w:rPr>
                <w:color w:val="003350"/>
              </w:rPr>
              <w:t xml:space="preserve"> </w:t>
            </w:r>
            <w:r w:rsidRPr="002B6493">
              <w:rPr>
                <w:color w:val="003350"/>
              </w:rPr>
              <w:t>2,</w:t>
            </w:r>
            <w:r w:rsidR="00932A3F" w:rsidRPr="002B6493">
              <w:rPr>
                <w:color w:val="003350"/>
              </w:rPr>
              <w:t>40</w:t>
            </w:r>
            <w:r w:rsidRPr="002B6493">
              <w:rPr>
                <w:color w:val="003350"/>
              </w:rPr>
              <w:t xml:space="preserve"> ex</w:t>
            </w:r>
            <w:r w:rsidR="0023102C" w:rsidRPr="002B6493">
              <w:rPr>
                <w:color w:val="003350"/>
              </w:rPr>
              <w:t>c</w:t>
            </w:r>
            <w:r w:rsidRPr="002B6493">
              <w:rPr>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77E14711" w:rsidR="00837667" w:rsidRDefault="00837667">
            <w:pPr>
              <w:jc w:val="center"/>
            </w:pPr>
            <w:r>
              <w:br/>
            </w:r>
            <w:r w:rsidRPr="04E03F69">
              <w:rPr>
                <w:i/>
                <w:iCs/>
              </w:rPr>
              <w:t>(</w:t>
            </w:r>
            <w:r w:rsidR="007E3510">
              <w:rPr>
                <w:i/>
                <w:iCs/>
              </w:rPr>
              <w:t xml:space="preserve">Vul hier een </w:t>
            </w:r>
            <w:r w:rsidRPr="04E03F69">
              <w:rPr>
                <w:i/>
                <w:iCs/>
              </w:rPr>
              <w:t>schatting van</w:t>
            </w:r>
            <w:r w:rsidR="007E3510">
              <w:rPr>
                <w:i/>
                <w:iCs/>
              </w:rPr>
              <w:t xml:space="preserve"> het totaal</w:t>
            </w:r>
            <w:r w:rsidRPr="04E03F69">
              <w:rPr>
                <w:i/>
                <w:iCs/>
              </w:rPr>
              <w:t xml:space="preserve"> aantal</w:t>
            </w:r>
            <w:r w:rsidR="007E3510">
              <w:rPr>
                <w:i/>
                <w:iCs/>
              </w:rPr>
              <w:t xml:space="preserve"> leerlingen</w:t>
            </w:r>
            <w:r w:rsidR="00DD1A86">
              <w:rPr>
                <w:i/>
                <w:iCs/>
              </w:rPr>
              <w:t xml:space="preserve"> van de school</w:t>
            </w:r>
            <w:r w:rsidR="007E3510">
              <w:rPr>
                <w:i/>
                <w:iCs/>
              </w:rPr>
              <w:t xml:space="preserve"> in. L</w:t>
            </w:r>
            <w:r w:rsidRPr="04E03F69">
              <w:rPr>
                <w:i/>
                <w:iCs/>
              </w:rPr>
              <w:t>eerlingaantallen worden jaarlijks door Gouwe Academie van de website DUO gehaald,</w:t>
            </w:r>
            <w:r w:rsidR="007E3510">
              <w:rPr>
                <w:i/>
                <w:iCs/>
              </w:rPr>
              <w:t xml:space="preserve"> van de</w:t>
            </w:r>
            <w:r w:rsidRPr="04E03F69">
              <w:rPr>
                <w:i/>
                <w:iCs/>
              </w:rPr>
              <w:t xml:space="preserve"> laatste bekende 1</w:t>
            </w:r>
            <w:r w:rsidR="00517F5E">
              <w:rPr>
                <w:i/>
                <w:iCs/>
              </w:rPr>
              <w:t xml:space="preserve"> oktober</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77777777" w:rsidR="00C17F4F" w:rsidRDefault="005F0F44">
      <w:pPr>
        <w:spacing w:after="160" w:line="240" w:lineRule="auto"/>
        <w:contextualSpacing w:val="0"/>
        <w:rPr>
          <w:rStyle w:val="Kop2Char"/>
        </w:rPr>
      </w:pPr>
      <w:r w:rsidRPr="001F4138">
        <w:rPr>
          <w:rStyle w:val="Kop2Char"/>
        </w:rPr>
        <w:t>Welke vragenlijsten wil je gaan gebruiken</w:t>
      </w:r>
    </w:p>
    <w:p w14:paraId="6395056E" w14:textId="75BA5931" w:rsidR="001F4138" w:rsidRDefault="00C17F4F">
      <w:pPr>
        <w:spacing w:after="160" w:line="240" w:lineRule="auto"/>
        <w:contextualSpacing w:val="0"/>
      </w:pPr>
      <w:r w:rsidRPr="00C17F4F">
        <w:t>Meerdere opties zijn mogelijk!</w:t>
      </w:r>
      <w:r w:rsidR="001F4138" w:rsidRPr="00C17F4F">
        <w:br/>
      </w:r>
      <w:r w:rsidR="005F0F44">
        <w:t xml:space="preserve">(de keuzes zijn ieder moment aan te passen zonder extra kosten, door te mailen naar </w:t>
      </w:r>
      <w:hyperlink r:id="rId11" w:history="1">
        <w:r w:rsidR="005F0F44" w:rsidRPr="00AB2856">
          <w:rPr>
            <w:rStyle w:val="Hyperlink"/>
          </w:rPr>
          <w:t>helpdeskzien@gouwe-academie.nl</w:t>
        </w:r>
      </w:hyperlink>
      <w:r w:rsidR="005F0F44">
        <w:t>)</w:t>
      </w:r>
    </w:p>
    <w:p w14:paraId="0294E82F" w14:textId="77777777" w:rsidR="002B6493" w:rsidRDefault="001F4138" w:rsidP="003128F1">
      <w:pPr>
        <w:pStyle w:val="Lijstalinea"/>
        <w:numPr>
          <w:ilvl w:val="0"/>
          <w:numId w:val="10"/>
        </w:numPr>
        <w:spacing w:after="160" w:line="240" w:lineRule="auto"/>
        <w:contextualSpacing w:val="0"/>
      </w:pPr>
      <w:r w:rsidRPr="003128F1">
        <w:rPr>
          <w:b/>
          <w:bCs/>
        </w:rPr>
        <w:t>Zien!1-16</w:t>
      </w:r>
      <w:r>
        <w:t xml:space="preserve"> </w:t>
      </w:r>
    </w:p>
    <w:p w14:paraId="3D8A031B" w14:textId="4A1B8F8A" w:rsidR="003128F1" w:rsidRDefault="0076409C" w:rsidP="002B6493">
      <w:pPr>
        <w:pStyle w:val="Lijstalinea"/>
        <w:numPr>
          <w:ilvl w:val="1"/>
          <w:numId w:val="10"/>
        </w:numPr>
        <w:spacing w:after="160" w:line="240" w:lineRule="auto"/>
        <w:contextualSpacing w:val="0"/>
      </w:pPr>
      <w:r>
        <w:t>Omgaan met bekenden (</w:t>
      </w:r>
      <w:r w:rsidR="00003609">
        <w:t>sociale competenties</w:t>
      </w:r>
      <w:r>
        <w:t>)</w:t>
      </w:r>
    </w:p>
    <w:p w14:paraId="6178F7F1" w14:textId="623F58EA" w:rsidR="002B6493" w:rsidRDefault="00C80AC2" w:rsidP="52FF28FD">
      <w:pPr>
        <w:pStyle w:val="Lijstalinea"/>
        <w:numPr>
          <w:ilvl w:val="1"/>
          <w:numId w:val="10"/>
        </w:numPr>
        <w:spacing w:after="160" w:line="240" w:lineRule="auto"/>
      </w:pPr>
      <w:r>
        <w:t>O</w:t>
      </w:r>
      <w:r w:rsidR="002B6493">
        <w:t>mgaan met activiteit</w:t>
      </w:r>
      <w:r w:rsidR="1B297529">
        <w:t>en</w:t>
      </w:r>
    </w:p>
    <w:p w14:paraId="643CAA0A" w14:textId="77777777" w:rsidR="00C75A5E" w:rsidRPr="00C75A5E" w:rsidRDefault="00C17F4F" w:rsidP="003128F1">
      <w:pPr>
        <w:pStyle w:val="Lijstalinea"/>
        <w:numPr>
          <w:ilvl w:val="0"/>
          <w:numId w:val="10"/>
        </w:numPr>
        <w:spacing w:after="160" w:line="240" w:lineRule="auto"/>
        <w:contextualSpacing w:val="0"/>
      </w:pPr>
      <w:r w:rsidRPr="003128F1">
        <w:rPr>
          <w:b/>
          <w:bCs/>
        </w:rPr>
        <w:t>Zien!+</w:t>
      </w:r>
    </w:p>
    <w:p w14:paraId="20246364" w14:textId="47FB573F" w:rsidR="00C75A5E" w:rsidRDefault="00AF0E67" w:rsidP="00C75A5E">
      <w:pPr>
        <w:pStyle w:val="Lijstalinea"/>
        <w:numPr>
          <w:ilvl w:val="1"/>
          <w:numId w:val="10"/>
        </w:numPr>
        <w:spacing w:after="160" w:line="240" w:lineRule="auto"/>
        <w:contextualSpacing w:val="0"/>
      </w:pPr>
      <w:r>
        <w:t>Zien!+</w:t>
      </w:r>
      <w:r w:rsidR="003128F1">
        <w:t xml:space="preserve"> bekenden</w:t>
      </w:r>
      <w:r w:rsidR="00FF0D3A">
        <w:t xml:space="preserve"> (sociale competenties)</w:t>
      </w:r>
    </w:p>
    <w:p w14:paraId="53EDC1EB" w14:textId="70B64761" w:rsidR="00C75A5E" w:rsidRDefault="00AF0E67" w:rsidP="00C75A5E">
      <w:pPr>
        <w:pStyle w:val="Lijstalinea"/>
        <w:numPr>
          <w:ilvl w:val="1"/>
          <w:numId w:val="10"/>
        </w:numPr>
        <w:spacing w:after="160" w:line="240" w:lineRule="auto"/>
        <w:contextualSpacing w:val="0"/>
      </w:pPr>
      <w:r>
        <w:t xml:space="preserve">Zien!+ </w:t>
      </w:r>
      <w:r w:rsidR="003128F1">
        <w:t xml:space="preserve">activiteit (inclusief leren </w:t>
      </w:r>
      <w:proofErr w:type="spellStart"/>
      <w:r w:rsidR="003128F1">
        <w:t>leren</w:t>
      </w:r>
      <w:proofErr w:type="spellEnd"/>
      <w:r w:rsidR="003128F1">
        <w:t xml:space="preserve"> en executieve functies) </w:t>
      </w:r>
    </w:p>
    <w:p w14:paraId="65469374" w14:textId="0A8FB703" w:rsidR="00C75A5E" w:rsidRDefault="009A3CBC" w:rsidP="00C75A5E">
      <w:pPr>
        <w:pStyle w:val="Lijstalinea"/>
        <w:numPr>
          <w:ilvl w:val="1"/>
          <w:numId w:val="10"/>
        </w:numPr>
        <w:spacing w:after="160" w:line="240" w:lineRule="auto"/>
        <w:contextualSpacing w:val="0"/>
      </w:pPr>
      <w:r>
        <w:t xml:space="preserve">Zien!+ </w:t>
      </w:r>
      <w:r w:rsidR="00A15B57">
        <w:t>b</w:t>
      </w:r>
      <w:r w:rsidR="003128F1">
        <w:t xml:space="preserve">urgerschap </w:t>
      </w:r>
      <w:r>
        <w:t>(</w:t>
      </w:r>
      <w:r w:rsidR="003128F1">
        <w:t>maatschappelijke competenties</w:t>
      </w:r>
      <w:r w:rsidR="00A15B57">
        <w:t>)</w:t>
      </w:r>
    </w:p>
    <w:p w14:paraId="14788DDD" w14:textId="4A558F27" w:rsidR="003128F1" w:rsidRDefault="009A3CBC" w:rsidP="00C75A5E">
      <w:pPr>
        <w:pStyle w:val="Lijstalinea"/>
        <w:numPr>
          <w:ilvl w:val="1"/>
          <w:numId w:val="10"/>
        </w:numPr>
        <w:spacing w:after="160" w:line="240" w:lineRule="auto"/>
        <w:contextualSpacing w:val="0"/>
      </w:pPr>
      <w:r>
        <w:t>Zien!+ mediawijsheid</w:t>
      </w:r>
    </w:p>
    <w:p w14:paraId="09AF595B" w14:textId="30DC5BCA" w:rsidR="004526B9" w:rsidRPr="004526B9" w:rsidRDefault="001E022B" w:rsidP="004526B9">
      <w:pPr>
        <w:pStyle w:val="Lijstalinea"/>
        <w:numPr>
          <w:ilvl w:val="0"/>
          <w:numId w:val="10"/>
        </w:numPr>
        <w:spacing w:after="160" w:line="240" w:lineRule="auto"/>
        <w:contextualSpacing w:val="0"/>
      </w:pPr>
      <w:r>
        <w:rPr>
          <w:b/>
          <w:bCs/>
        </w:rPr>
        <w:t xml:space="preserve">Aparte leerlijn </w:t>
      </w:r>
      <w:r w:rsidR="004526B9">
        <w:rPr>
          <w:b/>
          <w:bCs/>
        </w:rPr>
        <w:t>burgerschap</w:t>
      </w:r>
    </w:p>
    <w:p w14:paraId="62D2BD6D" w14:textId="10BF3C96" w:rsidR="00C17F4F" w:rsidRDefault="00342B0B" w:rsidP="008B5E5F">
      <w:pPr>
        <w:pStyle w:val="Lijstalinea"/>
        <w:numPr>
          <w:ilvl w:val="1"/>
          <w:numId w:val="10"/>
        </w:numPr>
        <w:spacing w:after="160" w:line="240" w:lineRule="auto"/>
        <w:contextualSpacing w:val="0"/>
      </w:pPr>
      <w:r>
        <w:t xml:space="preserve">Christelijke themalijsten burgerschap (o.b.v. de leerlijn </w:t>
      </w:r>
      <w:r w:rsidR="004526B9">
        <w:t>SLRO</w:t>
      </w:r>
      <w:r>
        <w:t>)</w:t>
      </w:r>
    </w:p>
    <w:p w14:paraId="3B59D2CD" w14:textId="60EA4E9B" w:rsidR="00513622" w:rsidRPr="001F4138" w:rsidRDefault="001E022B" w:rsidP="008B5E5F">
      <w:pPr>
        <w:pStyle w:val="Lijstalinea"/>
        <w:numPr>
          <w:ilvl w:val="1"/>
          <w:numId w:val="10"/>
        </w:numPr>
        <w:spacing w:after="160" w:line="240" w:lineRule="auto"/>
        <w:contextualSpacing w:val="0"/>
      </w:pPr>
      <w:r>
        <w:t xml:space="preserve">Themalijsten </w:t>
      </w:r>
      <w:r w:rsidR="00342B0B">
        <w:t>burgerschap</w:t>
      </w:r>
    </w:p>
    <w:p w14:paraId="25083ECE" w14:textId="77777777" w:rsidR="001F4138" w:rsidRDefault="001F4138">
      <w:pPr>
        <w:spacing w:after="160" w:line="240" w:lineRule="auto"/>
        <w:contextualSpacing w:val="0"/>
        <w:rPr>
          <w:rFonts w:eastAsiaTheme="majorEastAsia" w:cstheme="majorBidi"/>
          <w:color w:val="003350"/>
          <w:sz w:val="26"/>
          <w:szCs w:val="26"/>
        </w:rPr>
      </w:pPr>
      <w:r>
        <w:br w:type="page"/>
      </w:r>
    </w:p>
    <w:p w14:paraId="2A1636D4" w14:textId="4B44AF5C"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78E37897" w14:textId="77777777" w:rsidR="00E40D47" w:rsidRDefault="00E40D47" w:rsidP="00E40D47">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21F380D2" w14:textId="77777777" w:rsidR="0037412D" w:rsidRDefault="0037412D" w:rsidP="00EE5A6D"/>
    <w:p w14:paraId="38392DC0" w14:textId="77777777" w:rsidR="00F32B5A" w:rsidRPr="00F32B5A" w:rsidRDefault="00F32B5A" w:rsidP="00F32B5A">
      <w:pPr>
        <w:pStyle w:val="Kop2"/>
      </w:pPr>
      <w:r w:rsidRPr="00F32B5A">
        <w:t>Verwerkersovereenkomst</w:t>
      </w:r>
    </w:p>
    <w:p w14:paraId="049CF393" w14:textId="4DD1978C" w:rsidR="00F32B5A" w:rsidRPr="00F32B5A"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proofErr w:type="spellStart"/>
      <w:r w:rsidRPr="00F32B5A">
        <w:t>verwerkers</w:t>
      </w:r>
      <w:r w:rsidR="0014688C">
        <w:t>-</w:t>
      </w:r>
      <w:r w:rsidRPr="00F32B5A">
        <w:t>overeenkomst</w:t>
      </w:r>
      <w:proofErr w:type="spellEnd"/>
      <w:r w:rsidRPr="00F32B5A">
        <w:t xml:space="preserve">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FF0676">
        <w:t xml:space="preserve">wordt na het ontvangen van het ingevulde orderformulier klaargezet via de </w:t>
      </w:r>
      <w:r w:rsidR="008020AA">
        <w:t>D</w:t>
      </w:r>
      <w:r w:rsidR="00FF0676">
        <w:t xml:space="preserve">ienst </w:t>
      </w:r>
      <w:proofErr w:type="spellStart"/>
      <w:r w:rsidR="008020AA">
        <w:t>V</w:t>
      </w:r>
      <w:r w:rsidR="00FF0676">
        <w:t>erwerkers</w:t>
      </w:r>
      <w:r w:rsidR="0014688C">
        <w:t>-</w:t>
      </w:r>
      <w:r w:rsidR="00FF0676">
        <w:t>overeenkomst</w:t>
      </w:r>
      <w:proofErr w:type="spellEnd"/>
      <w:r w:rsidR="008020AA">
        <w:t xml:space="preserve"> van Kennisnet.</w:t>
      </w:r>
    </w:p>
    <w:p w14:paraId="3F86FA32" w14:textId="77777777" w:rsidR="00F32B5A" w:rsidRDefault="00F32B5A" w:rsidP="00EE5A6D"/>
    <w:p w14:paraId="0B195D31" w14:textId="77777777" w:rsidR="00EE5A6D" w:rsidRPr="00EE5A6D" w:rsidRDefault="00EE5A6D" w:rsidP="00EE5A6D"/>
    <w:p w14:paraId="4204C28A" w14:textId="1B523872"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6B8ED717" w14:textId="77777777" w:rsidR="00F24D9E" w:rsidRDefault="00F24D9E" w:rsidP="00097C81">
            <w:pPr>
              <w:rPr>
                <w:rFonts w:asciiTheme="majorHAnsi" w:hAnsiTheme="majorHAnsi" w:cstheme="majorHAnsi"/>
                <w:szCs w:val="18"/>
              </w:rPr>
            </w:pPr>
          </w:p>
          <w:p w14:paraId="55E4ECAB" w14:textId="77777777" w:rsidR="0099551A" w:rsidRPr="00152515" w:rsidRDefault="0099551A"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5224A46" w14:textId="7FFAE3C1" w:rsidR="009704A7" w:rsidRPr="00EE5A6D" w:rsidRDefault="009704A7" w:rsidP="009704A7">
      <w:r>
        <w:t>Door ondertekening ga je er mee akkoord dat je vanaf heden de nieuwsbrieven van Zien! ontvangt.</w:t>
      </w:r>
    </w:p>
    <w:p w14:paraId="404988D1" w14:textId="77777777" w:rsidR="00072677" w:rsidRDefault="00072677">
      <w:pPr>
        <w:spacing w:after="160" w:line="240" w:lineRule="auto"/>
        <w:contextualSpacing w:val="0"/>
      </w:pPr>
    </w:p>
    <w:p w14:paraId="60128886" w14:textId="58689794" w:rsidR="00072677" w:rsidRPr="00487D38" w:rsidRDefault="00A40EB5" w:rsidP="00072677">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2" w:history="1">
        <w:r w:rsidR="0003717F" w:rsidRPr="002637EF">
          <w:rPr>
            <w:rStyle w:val="Hyperlink"/>
            <w:rFonts w:asciiTheme="minorHAnsi" w:hAnsiTheme="minorHAnsi" w:cstheme="minorHAnsi"/>
            <w:szCs w:val="18"/>
          </w:rPr>
          <w:t>zien@gouwe-academie.nl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30386522" w14:textId="6B4F330D" w:rsidR="00033889" w:rsidRDefault="00630755" w:rsidP="005F293D">
      <w:pPr>
        <w:pStyle w:val="Kop1"/>
      </w:pPr>
      <w:r w:rsidRPr="005A5C8F">
        <w:lastRenderedPageBreak/>
        <w:t xml:space="preserve">Implementatie </w:t>
      </w:r>
      <w:r>
        <w:t>Zien</w:t>
      </w:r>
      <w:r w:rsidRPr="005A5C8F">
        <w:t>!</w:t>
      </w:r>
      <w:r w:rsidR="00267104">
        <w:t xml:space="preserve"> </w:t>
      </w:r>
    </w:p>
    <w:p w14:paraId="69A21D3F" w14:textId="12F6C9B2" w:rsidR="00630755" w:rsidRDefault="00630755" w:rsidP="00487D38">
      <w:r w:rsidRPr="00184260">
        <w:t xml:space="preserve">Om </w:t>
      </w:r>
      <w:r>
        <w:t>Zien</w:t>
      </w:r>
      <w:r w:rsidRPr="00184260">
        <w:t xml:space="preserve">! de goede plek te geven in de onderwijszorgstructuur van de school is het nodig om </w:t>
      </w:r>
      <w:r>
        <w:t>Zien</w:t>
      </w:r>
      <w:r w:rsidRPr="00184260">
        <w:t>! zorgvuldig te implementeren. Het gaat om het implementeren van software</w:t>
      </w:r>
      <w:r w:rsidR="00075959">
        <w:t>,</w:t>
      </w:r>
      <w:r w:rsidRPr="00184260">
        <w:t xml:space="preserve"> maar nog veel meer over het neerzetten van een cultuur waarbij de leraren als professionals willen werken aan sociaal emotionele ontwikkeling</w:t>
      </w:r>
      <w:r w:rsidR="00E360F6">
        <w:t xml:space="preserve">. Zien! wil </w:t>
      </w:r>
      <w:r w:rsidR="00E355C9">
        <w:t>leraren helpen om</w:t>
      </w:r>
      <w:r w:rsidRPr="00184260">
        <w:t xml:space="preserve">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w:t>
      </w:r>
      <w:r w:rsidR="00A40EB5">
        <w:t xml:space="preserve">en/of overige vormingsgebieden </w:t>
      </w:r>
      <w:r w:rsidRPr="00184260">
        <w:t xml:space="preserve">en </w:t>
      </w:r>
      <w:r w:rsidRPr="004B57C3">
        <w:t xml:space="preserve">ook responsief te worden in </w:t>
      </w:r>
      <w:r>
        <w:t>het</w:t>
      </w:r>
      <w:r w:rsidRPr="004B57C3">
        <w:t xml:space="preserve"> verbeteren van de vaardigheden</w:t>
      </w:r>
      <w:r w:rsidR="00E355C9">
        <w:t xml:space="preserve">. Dit is belangrijk om </w:t>
      </w:r>
      <w:r w:rsidRPr="004B57C3">
        <w:t>leerlingen voor te bereiden op het functioneren in de moderne</w:t>
      </w:r>
      <w:r w:rsidRPr="00184260">
        <w:t xml:space="preserve"> maatschappij.</w:t>
      </w:r>
    </w:p>
    <w:p w14:paraId="055A1909" w14:textId="77777777" w:rsidR="0025312D" w:rsidRPr="00E73480" w:rsidRDefault="0025312D" w:rsidP="0025312D"/>
    <w:p w14:paraId="6C7F21BE" w14:textId="2D75AD2C" w:rsidR="0025312D" w:rsidRPr="0025312D" w:rsidRDefault="0025312D" w:rsidP="0025312D">
      <w:pPr>
        <w:pBdr>
          <w:top w:val="single" w:sz="4" w:space="1" w:color="auto"/>
          <w:left w:val="single" w:sz="4" w:space="4" w:color="auto"/>
          <w:bottom w:val="single" w:sz="4" w:space="1" w:color="auto"/>
          <w:right w:val="single" w:sz="4" w:space="4" w:color="auto"/>
        </w:pBdr>
        <w:rPr>
          <w:i/>
          <w:iCs/>
        </w:rPr>
      </w:pPr>
      <w:r w:rsidRPr="0025312D">
        <w:rPr>
          <w:i/>
          <w:iCs/>
        </w:rPr>
        <w:t xml:space="preserve">Wanneer je overstapt van Zien! in ParnasSys naar Zien!1-16, is scholing niet verplicht. Voor het gebruik ontvang je duidelijke handleidingen. Wanneer je inhoudelijk een verdiepingsslag wilt maken met je team, kun je uiteraard contact opnemen door te mailen naar </w:t>
      </w:r>
      <w:hyperlink r:id="rId13" w:history="1">
        <w:r w:rsidRPr="0025312D">
          <w:rPr>
            <w:rStyle w:val="Hyperlink"/>
            <w:i/>
            <w:iCs/>
          </w:rPr>
          <w:t>b.haverhals@gouwe-academie.nl</w:t>
        </w:r>
      </w:hyperlink>
      <w:r w:rsidRPr="0025312D">
        <w:rPr>
          <w:i/>
          <w:iCs/>
        </w:rPr>
        <w:t xml:space="preserve"> om vrijblijvend te bespreken wat we voor je kunnen betekenen. </w:t>
      </w:r>
    </w:p>
    <w:p w14:paraId="6DFF8AD8" w14:textId="77777777" w:rsidR="0025312D" w:rsidRDefault="0025312D" w:rsidP="00487D38"/>
    <w:p w14:paraId="6F852FEA" w14:textId="77777777" w:rsidR="000978F7" w:rsidRPr="00184260" w:rsidRDefault="000978F7" w:rsidP="00487D38"/>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66328B7A">
        <w:tc>
          <w:tcPr>
            <w:tcW w:w="9055" w:type="dxa"/>
            <w:gridSpan w:val="3"/>
          </w:tcPr>
          <w:p w14:paraId="0B48F991" w14:textId="6E49FC9B"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Kennismaken met Zien!</w:t>
            </w:r>
          </w:p>
          <w:p w14:paraId="18FFFEB3" w14:textId="18A61E99" w:rsidR="00630755" w:rsidRPr="00764D64" w:rsidRDefault="00630755" w:rsidP="00764D64">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Zien! en geeft aan Zien! te willen bestellen. </w:t>
            </w:r>
          </w:p>
        </w:tc>
      </w:tr>
      <w:tr w:rsidR="00630755" w:rsidRPr="00206246" w14:paraId="7587E37C" w14:textId="77777777" w:rsidTr="66328B7A">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Aankoop Zien! </w:t>
            </w:r>
          </w:p>
          <w:p w14:paraId="3F6A8BF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66328B7A">
        <w:tc>
          <w:tcPr>
            <w:tcW w:w="1986" w:type="dxa"/>
          </w:tcPr>
          <w:p w14:paraId="792EEFB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rsidP="00097C81">
            <w:pPr>
              <w:jc w:val="center"/>
              <w:rPr>
                <w:rFonts w:asciiTheme="minorHAnsi" w:hAnsiTheme="minorHAnsi" w:cstheme="minorHAnsi"/>
                <w:szCs w:val="18"/>
              </w:rPr>
            </w:pPr>
          </w:p>
        </w:tc>
      </w:tr>
      <w:tr w:rsidR="00630755" w:rsidRPr="00206246" w14:paraId="5BB7E780" w14:textId="77777777" w:rsidTr="66328B7A">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rsidP="00097C81">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rsidP="00097C81">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rsidP="00097C81">
            <w:pPr>
              <w:rPr>
                <w:rFonts w:asciiTheme="minorHAnsi" w:hAnsiTheme="minorHAnsi" w:cstheme="minorHAnsi"/>
                <w:szCs w:val="18"/>
              </w:rPr>
            </w:pPr>
          </w:p>
        </w:tc>
        <w:tc>
          <w:tcPr>
            <w:tcW w:w="7069" w:type="dxa"/>
            <w:gridSpan w:val="2"/>
          </w:tcPr>
          <w:p w14:paraId="73DC3CDF" w14:textId="16E1204D" w:rsidR="00630755" w:rsidRPr="00206246" w:rsidRDefault="00AA2840" w:rsidP="00097C81">
            <w:pPr>
              <w:jc w:val="center"/>
              <w:rPr>
                <w:rFonts w:asciiTheme="minorHAnsi" w:hAnsiTheme="minorHAnsi" w:cstheme="minorHAnsi"/>
                <w:b/>
                <w:szCs w:val="18"/>
              </w:rPr>
            </w:pPr>
            <w:r>
              <w:rPr>
                <w:rFonts w:asciiTheme="minorHAnsi" w:hAnsiTheme="minorHAnsi" w:cstheme="minorHAnsi"/>
                <w:b/>
                <w:szCs w:val="18"/>
              </w:rPr>
              <w:t>Implementatiescholing</w:t>
            </w:r>
          </w:p>
          <w:p w14:paraId="63182B60" w14:textId="06F72621" w:rsidR="00630755" w:rsidRPr="00206246" w:rsidRDefault="00246355" w:rsidP="00097C81">
            <w:pPr>
              <w:jc w:val="center"/>
              <w:rPr>
                <w:rFonts w:asciiTheme="minorHAnsi" w:hAnsiTheme="minorHAnsi" w:cstheme="minorHAnsi"/>
                <w:szCs w:val="18"/>
              </w:rPr>
            </w:pPr>
            <w:r>
              <w:rPr>
                <w:rFonts w:asciiTheme="minorHAnsi" w:hAnsiTheme="minorHAnsi" w:cstheme="minorHAnsi"/>
                <w:szCs w:val="18"/>
              </w:rPr>
              <w:t>Je krijgt input om zelf</w:t>
            </w:r>
            <w:r w:rsidR="00630755" w:rsidRPr="00206246">
              <w:rPr>
                <w:rFonts w:asciiTheme="minorHAnsi" w:hAnsiTheme="minorHAnsi" w:cstheme="minorHAnsi"/>
                <w:szCs w:val="18"/>
              </w:rPr>
              <w:t xml:space="preserve"> een plan van aanpak</w:t>
            </w:r>
            <w:r>
              <w:rPr>
                <w:rFonts w:asciiTheme="minorHAnsi" w:hAnsiTheme="minorHAnsi" w:cstheme="minorHAnsi"/>
                <w:szCs w:val="18"/>
              </w:rPr>
              <w:t xml:space="preserve"> te maken</w:t>
            </w:r>
            <w:r w:rsidR="00630755" w:rsidRPr="00206246">
              <w:rPr>
                <w:rFonts w:asciiTheme="minorHAnsi" w:hAnsiTheme="minorHAnsi" w:cstheme="minorHAnsi"/>
                <w:szCs w:val="18"/>
              </w:rPr>
              <w:t xml:space="preserve"> en </w:t>
            </w:r>
            <w:r w:rsidR="001F2EC4">
              <w:rPr>
                <w:rFonts w:asciiTheme="minorHAnsi" w:hAnsiTheme="minorHAnsi" w:cstheme="minorHAnsi"/>
                <w:szCs w:val="18"/>
              </w:rPr>
              <w:t xml:space="preserve">te </w:t>
            </w:r>
            <w:r w:rsidR="001F2EC4" w:rsidRPr="00206246">
              <w:rPr>
                <w:rFonts w:asciiTheme="minorHAnsi" w:hAnsiTheme="minorHAnsi" w:cstheme="minorHAnsi"/>
                <w:szCs w:val="18"/>
              </w:rPr>
              <w:t xml:space="preserve">zorgen </w:t>
            </w:r>
            <w:r w:rsidR="00630755" w:rsidRPr="00206246">
              <w:rPr>
                <w:rFonts w:asciiTheme="minorHAnsi" w:hAnsiTheme="minorHAnsi" w:cstheme="minorHAnsi"/>
                <w:szCs w:val="18"/>
              </w:rPr>
              <w:t xml:space="preserve">dat Zien! aansluit bij de ondersteuningsstructuur van de school. Tevens </w:t>
            </w:r>
            <w:r w:rsidR="001F2EC4">
              <w:rPr>
                <w:rFonts w:asciiTheme="minorHAnsi" w:hAnsiTheme="minorHAnsi" w:cstheme="minorHAnsi"/>
                <w:szCs w:val="18"/>
              </w:rPr>
              <w:t xml:space="preserve">wordt </w:t>
            </w:r>
            <w:r w:rsidR="00630755" w:rsidRPr="00206246">
              <w:rPr>
                <w:rFonts w:asciiTheme="minorHAnsi" w:hAnsiTheme="minorHAnsi" w:cstheme="minorHAnsi"/>
                <w:szCs w:val="18"/>
              </w:rPr>
              <w:t>Zien! aan de professionalisering van de school</w:t>
            </w:r>
            <w:r w:rsidR="001F2EC4">
              <w:rPr>
                <w:rFonts w:asciiTheme="minorHAnsi" w:hAnsiTheme="minorHAnsi" w:cstheme="minorHAnsi"/>
                <w:szCs w:val="18"/>
              </w:rPr>
              <w:t xml:space="preserve"> verbonden</w:t>
            </w:r>
            <w:r w:rsidR="00630755" w:rsidRPr="00206246">
              <w:rPr>
                <w:rFonts w:asciiTheme="minorHAnsi" w:hAnsiTheme="minorHAnsi" w:cstheme="minorHAnsi"/>
                <w:szCs w:val="18"/>
              </w:rPr>
              <w:t xml:space="preserve">. </w:t>
            </w:r>
          </w:p>
          <w:p w14:paraId="3144DF29" w14:textId="77777777" w:rsidR="00630755" w:rsidRPr="00206246" w:rsidRDefault="00630755" w:rsidP="00097C81">
            <w:pPr>
              <w:jc w:val="center"/>
              <w:rPr>
                <w:rFonts w:asciiTheme="minorHAnsi" w:hAnsiTheme="minorHAnsi" w:cstheme="minorHAnsi"/>
                <w:szCs w:val="18"/>
              </w:rPr>
            </w:pPr>
          </w:p>
          <w:p w14:paraId="3A320734"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45D5DBA5"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Kosten: </w:t>
            </w:r>
            <w:r w:rsidRPr="00F53007">
              <w:rPr>
                <w:rFonts w:asciiTheme="minorHAnsi" w:hAnsiTheme="minorHAnsi" w:cstheme="minorHAnsi"/>
                <w:szCs w:val="18"/>
              </w:rPr>
              <w:t xml:space="preserve">€ </w:t>
            </w:r>
            <w:r w:rsidR="00DC266A" w:rsidRPr="00F53007">
              <w:rPr>
                <w:rFonts w:asciiTheme="minorHAnsi" w:hAnsiTheme="minorHAnsi" w:cstheme="minorHAnsi"/>
                <w:szCs w:val="18"/>
              </w:rPr>
              <w:t>942</w:t>
            </w:r>
            <w:r w:rsidRPr="00F53007">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ib’ers, gedragswetenschappers, </w:t>
            </w:r>
            <w:r w:rsidRPr="00206246">
              <w:rPr>
                <w:rFonts w:asciiTheme="minorHAnsi" w:hAnsiTheme="minorHAnsi" w:cstheme="minorHAnsi"/>
                <w:szCs w:val="18"/>
              </w:rPr>
              <w:br/>
            </w:r>
            <w:r w:rsidR="00720A46">
              <w:rPr>
                <w:rFonts w:asciiTheme="minorHAnsi" w:hAnsiTheme="minorHAnsi" w:cstheme="minorHAnsi"/>
                <w:szCs w:val="18"/>
              </w:rPr>
              <w:t>t</w:t>
            </w:r>
            <w:r w:rsidR="00720A46">
              <w:t>eamleiders/directie</w:t>
            </w:r>
            <w:r w:rsidRPr="00206246">
              <w:rPr>
                <w:rFonts w:asciiTheme="minorHAnsi" w:hAnsiTheme="minorHAnsi" w:cstheme="minorHAnsi"/>
                <w:szCs w:val="18"/>
              </w:rPr>
              <w:t xml:space="preserve"> </w:t>
            </w:r>
          </w:p>
        </w:tc>
      </w:tr>
      <w:tr w:rsidR="00630755" w:rsidRPr="00206246" w14:paraId="0258B981" w14:textId="77777777" w:rsidTr="66328B7A">
        <w:tc>
          <w:tcPr>
            <w:tcW w:w="1986" w:type="dxa"/>
            <w:vMerge w:val="restart"/>
          </w:tcPr>
          <w:p w14:paraId="3939031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rsidP="00097C81">
            <w:pPr>
              <w:jc w:val="center"/>
              <w:rPr>
                <w:rFonts w:asciiTheme="minorHAnsi" w:hAnsiTheme="minorHAnsi" w:cstheme="minorHAnsi"/>
                <w:szCs w:val="18"/>
              </w:rPr>
            </w:pPr>
          </w:p>
          <w:p w14:paraId="6C2AEAF2" w14:textId="77777777" w:rsidR="00FB5E23" w:rsidRDefault="00FB5E23" w:rsidP="00097C81">
            <w:pPr>
              <w:jc w:val="center"/>
              <w:rPr>
                <w:rFonts w:asciiTheme="minorHAnsi" w:hAnsiTheme="minorHAnsi" w:cstheme="minorHAnsi"/>
                <w:szCs w:val="18"/>
              </w:rPr>
            </w:pPr>
            <w:r>
              <w:rPr>
                <w:rFonts w:asciiTheme="minorHAnsi" w:hAnsiTheme="minorHAnsi" w:cstheme="minorHAnsi"/>
                <w:szCs w:val="18"/>
              </w:rPr>
              <w:t>Dit kan gedaan worden met behulp van de beschikbare handleidingen.</w:t>
            </w:r>
          </w:p>
          <w:p w14:paraId="79FC52AF" w14:textId="77777777" w:rsidR="00FB5E23" w:rsidRDefault="00FB5E23" w:rsidP="00097C81">
            <w:pPr>
              <w:jc w:val="center"/>
              <w:rPr>
                <w:rFonts w:asciiTheme="minorHAnsi" w:hAnsiTheme="minorHAnsi" w:cstheme="minorHAnsi"/>
                <w:szCs w:val="18"/>
              </w:rPr>
            </w:pPr>
          </w:p>
          <w:p w14:paraId="4BB4BEE1" w14:textId="7A6886B8" w:rsidR="00630755" w:rsidRPr="00206246" w:rsidRDefault="002B79D5" w:rsidP="00097C81">
            <w:pPr>
              <w:jc w:val="center"/>
              <w:rPr>
                <w:rFonts w:asciiTheme="minorHAnsi" w:hAnsiTheme="minorHAnsi" w:cstheme="minorHAnsi"/>
                <w:szCs w:val="18"/>
              </w:rPr>
            </w:pPr>
            <w:r>
              <w:rPr>
                <w:rFonts w:asciiTheme="minorHAnsi" w:hAnsiTheme="minorHAnsi" w:cstheme="minorHAnsi"/>
                <w:szCs w:val="18"/>
              </w:rPr>
              <w:t xml:space="preserve">Mocht er behoefte zijn aan </w:t>
            </w:r>
            <w:r w:rsidR="00597BEE">
              <w:rPr>
                <w:rFonts w:asciiTheme="minorHAnsi" w:hAnsiTheme="minorHAnsi" w:cstheme="minorHAnsi"/>
                <w:szCs w:val="18"/>
              </w:rPr>
              <w:t>extra ondersteuning</w:t>
            </w:r>
            <w:r>
              <w:rPr>
                <w:rFonts w:asciiTheme="minorHAnsi" w:hAnsiTheme="minorHAnsi" w:cstheme="minorHAnsi"/>
                <w:szCs w:val="18"/>
              </w:rPr>
              <w:t>, dan kan</w:t>
            </w:r>
            <w:r w:rsidR="00597BEE">
              <w:rPr>
                <w:rFonts w:asciiTheme="minorHAnsi" w:hAnsiTheme="minorHAnsi" w:cstheme="minorHAnsi"/>
                <w:szCs w:val="18"/>
              </w:rPr>
              <w:t xml:space="preserve"> er via MS Teams een online moment</w:t>
            </w:r>
            <w:r w:rsidR="00DC46FC">
              <w:rPr>
                <w:rFonts w:asciiTheme="minorHAnsi" w:hAnsiTheme="minorHAnsi" w:cstheme="minorHAnsi"/>
                <w:szCs w:val="18"/>
              </w:rPr>
              <w:t xml:space="preserve"> aangevraagd worden</w:t>
            </w:r>
            <w:r w:rsidR="00630755" w:rsidRPr="00206246">
              <w:rPr>
                <w:rFonts w:asciiTheme="minorHAnsi" w:hAnsiTheme="minorHAnsi" w:cstheme="minorHAnsi"/>
                <w:szCs w:val="18"/>
              </w:rPr>
              <w:t>.</w:t>
            </w:r>
            <w:r w:rsidR="00630755" w:rsidRPr="00206246">
              <w:rPr>
                <w:rFonts w:asciiTheme="minorHAnsi" w:hAnsiTheme="minorHAnsi" w:cstheme="minorHAnsi"/>
                <w:szCs w:val="18"/>
              </w:rPr>
              <w:br/>
            </w:r>
          </w:p>
          <w:p w14:paraId="700BA536" w14:textId="3F5C8EED" w:rsidR="00630755" w:rsidRPr="00206246" w:rsidRDefault="00630755" w:rsidP="66328B7A">
            <w:pPr>
              <w:jc w:val="center"/>
              <w:rPr>
                <w:rFonts w:asciiTheme="minorHAnsi" w:hAnsiTheme="minorHAnsi"/>
              </w:rPr>
            </w:pPr>
            <w:r w:rsidRPr="66328B7A">
              <w:rPr>
                <w:rFonts w:asciiTheme="minorHAnsi" w:hAnsiTheme="minorHAnsi"/>
              </w:rPr>
              <w:t>Kosten: €</w:t>
            </w:r>
            <w:r w:rsidRPr="00F53007">
              <w:rPr>
                <w:rFonts w:asciiTheme="minorHAnsi" w:hAnsiTheme="minorHAnsi"/>
                <w:color w:val="FF0000"/>
              </w:rPr>
              <w:t xml:space="preserve"> </w:t>
            </w:r>
            <w:r w:rsidR="00E3211B" w:rsidRPr="00F53007">
              <w:rPr>
                <w:rFonts w:asciiTheme="minorHAnsi" w:hAnsiTheme="minorHAnsi"/>
              </w:rPr>
              <w:t>628</w:t>
            </w:r>
            <w:r w:rsidRPr="66328B7A">
              <w:rPr>
                <w:rFonts w:asciiTheme="minorHAnsi" w:hAnsiTheme="minorHAnsi"/>
              </w:rPr>
              <w:t>,- (</w:t>
            </w:r>
            <w:proofErr w:type="spellStart"/>
            <w:r w:rsidRPr="66328B7A">
              <w:rPr>
                <w:rFonts w:asciiTheme="minorHAnsi" w:hAnsiTheme="minorHAnsi"/>
              </w:rPr>
              <w:t>excl</w:t>
            </w:r>
            <w:proofErr w:type="spellEnd"/>
            <w:r w:rsidRPr="66328B7A">
              <w:rPr>
                <w:rFonts w:asciiTheme="minorHAnsi" w:hAnsiTheme="minorHAnsi"/>
              </w:rPr>
              <w:t xml:space="preserve"> </w:t>
            </w:r>
            <w:r w:rsidR="00B77257" w:rsidRPr="66328B7A">
              <w:rPr>
                <w:rFonts w:asciiTheme="minorHAnsi" w:hAnsiTheme="minorHAnsi"/>
              </w:rPr>
              <w:t>btw</w:t>
            </w:r>
            <w:r w:rsidRPr="66328B7A">
              <w:rPr>
                <w:rFonts w:asciiTheme="minorHAnsi" w:hAnsiTheme="minorHAnsi"/>
              </w:rPr>
              <w:t>)</w:t>
            </w:r>
          </w:p>
          <w:p w14:paraId="09CE02E7" w14:textId="77777777" w:rsidR="00630755" w:rsidRPr="00206246" w:rsidRDefault="00630755" w:rsidP="00097C81">
            <w:pPr>
              <w:jc w:val="center"/>
              <w:rPr>
                <w:rFonts w:asciiTheme="minorHAnsi" w:hAnsiTheme="minorHAnsi" w:cstheme="minorHAnsi"/>
                <w:szCs w:val="18"/>
              </w:rPr>
            </w:pPr>
          </w:p>
          <w:p w14:paraId="16A0B7B0" w14:textId="58834EE0" w:rsidR="00630755" w:rsidRPr="00206246" w:rsidRDefault="00630755" w:rsidP="002B79D5">
            <w:pPr>
              <w:jc w:val="center"/>
              <w:rPr>
                <w:rFonts w:asciiTheme="minorHAnsi" w:hAnsiTheme="minorHAnsi" w:cstheme="minorHAnsi"/>
                <w:szCs w:val="18"/>
              </w:rPr>
            </w:pPr>
            <w:r w:rsidRPr="00206246">
              <w:rPr>
                <w:rFonts w:asciiTheme="minorHAnsi" w:hAnsiTheme="minorHAnsi" w:cstheme="minorHAnsi"/>
                <w:szCs w:val="18"/>
              </w:rPr>
              <w:lastRenderedPageBreak/>
              <w:t>Betrokkenen: applicatiebeheer en eventueel de verantwoordelijke voor Zien! op school.</w:t>
            </w:r>
          </w:p>
        </w:tc>
        <w:tc>
          <w:tcPr>
            <w:tcW w:w="3633" w:type="dxa"/>
          </w:tcPr>
          <w:p w14:paraId="2EB389FE"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lastRenderedPageBreak/>
              <w:t xml:space="preserve">Teamscholing (1) </w:t>
            </w:r>
          </w:p>
          <w:p w14:paraId="38C1B1D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De Zien! taal. We bespreken het concept van Zien! en leggen vooral de relatie naar professionalisering van docenten in het kader van vergroten sensitiviteit en responsiviteit.</w:t>
            </w:r>
          </w:p>
          <w:p w14:paraId="79CF388C" w14:textId="77777777" w:rsidR="00630755" w:rsidRPr="00206246" w:rsidRDefault="00630755" w:rsidP="00097C81">
            <w:pPr>
              <w:jc w:val="center"/>
              <w:rPr>
                <w:rFonts w:asciiTheme="minorHAnsi" w:hAnsiTheme="minorHAnsi" w:cstheme="minorHAnsi"/>
                <w:szCs w:val="18"/>
              </w:rPr>
            </w:pPr>
          </w:p>
          <w:p w14:paraId="1DB957B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3FB0523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295DC8" w:rsidRPr="00F53007">
              <w:rPr>
                <w:rFonts w:asciiTheme="minorHAnsi" w:hAnsiTheme="minorHAnsi" w:cstheme="minorHAnsi"/>
                <w:szCs w:val="18"/>
              </w:rPr>
              <w:t>942</w:t>
            </w:r>
            <w:r w:rsidRPr="00F53007">
              <w:rPr>
                <w:rFonts w:asciiTheme="minorHAnsi" w:hAnsiTheme="minorHAnsi" w:cstheme="minorHAnsi"/>
                <w:szCs w:val="18"/>
              </w:rPr>
              <w:t>,-</w:t>
            </w:r>
          </w:p>
          <w:p w14:paraId="7CAA198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rsidP="00097C81">
            <w:pPr>
              <w:jc w:val="center"/>
              <w:rPr>
                <w:rFonts w:asciiTheme="minorHAnsi" w:hAnsiTheme="minorHAnsi" w:cstheme="minorHAnsi"/>
                <w:szCs w:val="18"/>
              </w:rPr>
            </w:pPr>
          </w:p>
          <w:p w14:paraId="7D4D07EA" w14:textId="0B5C1B06" w:rsidR="00AE13E0" w:rsidRPr="00206246" w:rsidRDefault="00630755" w:rsidP="00AE13E0">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r w:rsidR="00406633">
              <w:rPr>
                <w:rFonts w:asciiTheme="minorHAnsi" w:hAnsiTheme="minorHAnsi" w:cstheme="minorHAnsi"/>
                <w:i/>
                <w:szCs w:val="18"/>
              </w:rPr>
              <w:br/>
            </w:r>
          </w:p>
        </w:tc>
        <w:tc>
          <w:tcPr>
            <w:tcW w:w="3436" w:type="dxa"/>
            <w:vMerge w:val="restart"/>
          </w:tcPr>
          <w:p w14:paraId="0F35864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rsidP="00097C81">
            <w:pPr>
              <w:jc w:val="center"/>
              <w:rPr>
                <w:rFonts w:asciiTheme="minorHAnsi" w:hAnsiTheme="minorHAnsi" w:cstheme="minorHAnsi"/>
                <w:szCs w:val="18"/>
              </w:rPr>
            </w:pPr>
          </w:p>
          <w:p w14:paraId="3EF89F0D" w14:textId="4A4FCFED"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Scholing voor de ib’ers, gedragswetenschappers en anderen die een aansturende en begeleidende rol hebben op het gebied van </w:t>
            </w:r>
            <w:r w:rsidR="001F4138">
              <w:rPr>
                <w:rFonts w:asciiTheme="minorHAnsi" w:hAnsiTheme="minorHAnsi" w:cstheme="minorHAnsi"/>
                <w:szCs w:val="18"/>
              </w:rPr>
              <w:t>(</w:t>
            </w:r>
            <w:r w:rsidRPr="00206246">
              <w:rPr>
                <w:rFonts w:asciiTheme="minorHAnsi" w:hAnsiTheme="minorHAnsi" w:cstheme="minorHAnsi"/>
                <w:szCs w:val="18"/>
              </w:rPr>
              <w:t>sociaal-emotionele</w:t>
            </w:r>
            <w:r w:rsidR="001F4138">
              <w:rPr>
                <w:rFonts w:asciiTheme="minorHAnsi" w:hAnsiTheme="minorHAnsi" w:cstheme="minorHAnsi"/>
                <w:szCs w:val="18"/>
              </w:rPr>
              <w:t>)</w:t>
            </w:r>
            <w:r w:rsidRPr="00206246">
              <w:rPr>
                <w:rFonts w:asciiTheme="minorHAnsi" w:hAnsiTheme="minorHAnsi" w:cstheme="minorHAnsi"/>
                <w:szCs w:val="18"/>
              </w:rPr>
              <w:t xml:space="preserve"> vorming. </w:t>
            </w:r>
          </w:p>
          <w:p w14:paraId="62FA8106" w14:textId="77777777" w:rsidR="00630755" w:rsidRPr="00206246" w:rsidRDefault="00630755" w:rsidP="00097C81">
            <w:pPr>
              <w:jc w:val="center"/>
              <w:rPr>
                <w:rFonts w:asciiTheme="minorHAnsi" w:hAnsiTheme="minorHAnsi" w:cstheme="minorHAnsi"/>
                <w:szCs w:val="18"/>
              </w:rPr>
            </w:pPr>
          </w:p>
          <w:p w14:paraId="3F34B213"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lastRenderedPageBreak/>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rsidP="00097C81">
            <w:pPr>
              <w:jc w:val="center"/>
              <w:rPr>
                <w:rFonts w:asciiTheme="minorHAnsi" w:hAnsiTheme="minorHAnsi" w:cstheme="minorHAnsi"/>
                <w:szCs w:val="18"/>
              </w:rPr>
            </w:pPr>
          </w:p>
          <w:p w14:paraId="796A695B" w14:textId="4BB28E9C"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1A2919" w:rsidRPr="00206246">
              <w:rPr>
                <w:rFonts w:asciiTheme="minorHAnsi" w:hAnsiTheme="minorHAnsi" w:cstheme="minorHAnsi"/>
                <w:szCs w:val="18"/>
              </w:rPr>
              <w:t>€</w:t>
            </w:r>
            <w:r w:rsidR="00304B8C" w:rsidRPr="00F53007">
              <w:rPr>
                <w:rFonts w:asciiTheme="minorHAnsi" w:hAnsiTheme="minorHAnsi" w:cstheme="minorHAnsi"/>
                <w:szCs w:val="18"/>
              </w:rPr>
              <w:t>942</w:t>
            </w:r>
            <w:r w:rsidRPr="00206246">
              <w:rPr>
                <w:rFonts w:asciiTheme="minorHAnsi" w:hAnsiTheme="minorHAnsi" w:cstheme="minorHAnsi"/>
                <w:szCs w:val="18"/>
              </w:rPr>
              <w:t>,-</w:t>
            </w:r>
          </w:p>
        </w:tc>
      </w:tr>
      <w:tr w:rsidR="00630755" w:rsidRPr="00206246" w14:paraId="633F30A3" w14:textId="77777777" w:rsidTr="66328B7A">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rsidP="00097C81">
            <w:pPr>
              <w:rPr>
                <w:rFonts w:asciiTheme="minorHAnsi" w:hAnsiTheme="minorHAnsi" w:cstheme="minorHAnsi"/>
                <w:szCs w:val="18"/>
              </w:rPr>
            </w:pPr>
          </w:p>
        </w:tc>
        <w:tc>
          <w:tcPr>
            <w:tcW w:w="3633" w:type="dxa"/>
          </w:tcPr>
          <w:p w14:paraId="163683C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rsidP="00097C81">
            <w:pPr>
              <w:jc w:val="center"/>
              <w:rPr>
                <w:rFonts w:asciiTheme="minorHAnsi" w:hAnsiTheme="minorHAnsi" w:cstheme="minorHAnsi"/>
                <w:szCs w:val="18"/>
              </w:rPr>
            </w:pPr>
          </w:p>
          <w:p w14:paraId="7229BDA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40BBE17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Pr="00F53007">
              <w:rPr>
                <w:rFonts w:asciiTheme="minorHAnsi" w:hAnsiTheme="minorHAnsi" w:cstheme="minorHAnsi"/>
                <w:szCs w:val="18"/>
              </w:rPr>
              <w:t xml:space="preserve"> </w:t>
            </w:r>
            <w:r w:rsidR="00295DC8" w:rsidRPr="00F53007">
              <w:rPr>
                <w:rFonts w:asciiTheme="minorHAnsi" w:hAnsiTheme="minorHAnsi" w:cstheme="minorHAnsi"/>
                <w:szCs w:val="18"/>
              </w:rPr>
              <w:t>942</w:t>
            </w:r>
            <w:r w:rsidRPr="00F53007">
              <w:rPr>
                <w:rFonts w:asciiTheme="minorHAnsi" w:hAnsiTheme="minorHAnsi" w:cstheme="minorHAnsi"/>
                <w:szCs w:val="18"/>
              </w:rPr>
              <w:t>,-</w:t>
            </w:r>
          </w:p>
          <w:p w14:paraId="7380FCB7" w14:textId="06292E65" w:rsidR="00AE13E0" w:rsidRPr="00206246" w:rsidRDefault="00630755" w:rsidP="00AE13E0">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r w:rsidR="00406633">
              <w:rPr>
                <w:rFonts w:asciiTheme="minorHAnsi" w:hAnsiTheme="minorHAnsi" w:cstheme="minorHAnsi"/>
                <w:szCs w:val="18"/>
              </w:rPr>
              <w:br/>
            </w:r>
            <w:r w:rsidR="00406633">
              <w:rPr>
                <w:rFonts w:asciiTheme="minorHAnsi" w:hAnsiTheme="minorHAnsi" w:cstheme="minorHAnsi"/>
                <w:szCs w:val="18"/>
              </w:rPr>
              <w:br/>
            </w:r>
          </w:p>
        </w:tc>
        <w:tc>
          <w:tcPr>
            <w:tcW w:w="3436" w:type="dxa"/>
            <w:vMerge/>
          </w:tcPr>
          <w:p w14:paraId="366BDE62" w14:textId="77777777" w:rsidR="00630755" w:rsidRPr="00206246" w:rsidRDefault="00630755" w:rsidP="00097C81">
            <w:pPr>
              <w:jc w:val="center"/>
              <w:rPr>
                <w:rFonts w:asciiTheme="minorHAnsi" w:hAnsiTheme="minorHAnsi" w:cstheme="minorHAnsi"/>
                <w:b/>
                <w:szCs w:val="18"/>
              </w:rPr>
            </w:pPr>
          </w:p>
        </w:tc>
      </w:tr>
      <w:tr w:rsidR="00630755" w:rsidRPr="00206246" w14:paraId="2D7B5E76" w14:textId="77777777" w:rsidTr="66328B7A">
        <w:tc>
          <w:tcPr>
            <w:tcW w:w="1986" w:type="dxa"/>
            <w:vMerge/>
          </w:tcPr>
          <w:p w14:paraId="0A39D1A8" w14:textId="77777777" w:rsidR="00630755" w:rsidRPr="00206246" w:rsidRDefault="00630755" w:rsidP="00097C81">
            <w:pPr>
              <w:rPr>
                <w:rFonts w:asciiTheme="minorHAnsi" w:hAnsiTheme="minorHAnsi" w:cstheme="minorHAnsi"/>
                <w:szCs w:val="18"/>
              </w:rPr>
            </w:pPr>
          </w:p>
        </w:tc>
        <w:tc>
          <w:tcPr>
            <w:tcW w:w="3633" w:type="dxa"/>
          </w:tcPr>
          <w:p w14:paraId="423A770C" w14:textId="77777777" w:rsidR="00AE13E0" w:rsidRDefault="00AE13E0" w:rsidP="00097C81">
            <w:pPr>
              <w:jc w:val="center"/>
              <w:rPr>
                <w:rFonts w:asciiTheme="minorHAnsi" w:hAnsiTheme="minorHAnsi" w:cstheme="minorHAnsi"/>
                <w:b/>
                <w:bCs/>
                <w:szCs w:val="18"/>
              </w:rPr>
            </w:pPr>
            <w:r>
              <w:rPr>
                <w:rFonts w:asciiTheme="minorHAnsi" w:hAnsiTheme="minorHAnsi" w:cstheme="minorHAnsi"/>
                <w:b/>
                <w:bCs/>
                <w:szCs w:val="18"/>
              </w:rPr>
              <w:t>Teamscholing (3)</w:t>
            </w:r>
          </w:p>
          <w:p w14:paraId="3E61740D" w14:textId="318B25E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rsidP="00097C81">
            <w:pPr>
              <w:jc w:val="center"/>
              <w:rPr>
                <w:rFonts w:asciiTheme="minorHAnsi" w:hAnsiTheme="minorHAnsi" w:cstheme="minorHAnsi"/>
                <w:szCs w:val="18"/>
              </w:rPr>
            </w:pPr>
          </w:p>
          <w:p w14:paraId="1BE40B2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0A0720C2"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001A2919">
              <w:rPr>
                <w:rFonts w:asciiTheme="minorHAnsi" w:hAnsiTheme="minorHAnsi" w:cstheme="minorHAnsi"/>
                <w:szCs w:val="18"/>
              </w:rPr>
              <w:t xml:space="preserve"> </w:t>
            </w:r>
            <w:r w:rsidR="00E73C4C" w:rsidRPr="00F53007">
              <w:rPr>
                <w:rFonts w:asciiTheme="minorHAnsi" w:hAnsiTheme="minorHAnsi" w:cstheme="minorHAnsi"/>
                <w:szCs w:val="18"/>
              </w:rPr>
              <w:t>942</w:t>
            </w:r>
            <w:r w:rsidRPr="00206246">
              <w:rPr>
                <w:rFonts w:asciiTheme="minorHAnsi" w:hAnsiTheme="minorHAnsi" w:cstheme="minorHAnsi"/>
                <w:szCs w:val="18"/>
              </w:rPr>
              <w:t>,-</w:t>
            </w:r>
          </w:p>
          <w:p w14:paraId="003DBF73" w14:textId="4C0E3C95"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5BE64F41" w14:textId="77777777" w:rsidR="00630755" w:rsidRPr="00206246" w:rsidRDefault="00630755" w:rsidP="00097C81">
            <w:pPr>
              <w:jc w:val="center"/>
              <w:rPr>
                <w:rFonts w:asciiTheme="minorHAnsi" w:hAnsiTheme="minorHAnsi" w:cstheme="minorHAnsi"/>
                <w:b/>
                <w:szCs w:val="18"/>
              </w:rPr>
            </w:pPr>
          </w:p>
        </w:tc>
      </w:tr>
    </w:tbl>
    <w:p w14:paraId="5C140772" w14:textId="77777777" w:rsidR="006725C6" w:rsidRDefault="006725C6" w:rsidP="00487D38"/>
    <w:p w14:paraId="7EC36102" w14:textId="2045BFEA" w:rsidR="00630755" w:rsidRPr="00184260" w:rsidRDefault="00630755" w:rsidP="00487D38">
      <w:r w:rsidRPr="00184260">
        <w:t>Het abonnement</w:t>
      </w:r>
      <w:r w:rsidR="00764D64">
        <w:t xml:space="preserve"> en</w:t>
      </w:r>
      <w:r w:rsidRPr="00184260">
        <w:t xml:space="preserve"> de scholingen worden apart gefactureerd door </w:t>
      </w:r>
      <w:r w:rsidR="00E12939">
        <w:t>Gouwe Academie</w:t>
      </w:r>
      <w:r w:rsidRPr="00184260">
        <w:t xml:space="preserve">. </w:t>
      </w:r>
      <w:r>
        <w:t>Teams</w:t>
      </w:r>
      <w:r w:rsidRPr="00184260">
        <w:t xml:space="preserve">choling (1) </w:t>
      </w:r>
      <w:r w:rsidR="00764D64">
        <w:t>is</w:t>
      </w:r>
      <w:r w:rsidRPr="00184260">
        <w:t xml:space="preserve"> verplicht</w:t>
      </w:r>
      <w:r w:rsidR="008B63BA">
        <w:t xml:space="preserve"> bij aanschaf van Zien!</w:t>
      </w:r>
      <w:r w:rsidRPr="00184260">
        <w:t>. De andere activiteiten worden aanbevolen</w:t>
      </w:r>
      <w:r w:rsidR="00311EE8">
        <w:t>. Dit is maatwerk en stem</w:t>
      </w:r>
      <w:r w:rsidR="009166EC">
        <w:t>t de onderwijsadviseur</w:t>
      </w:r>
      <w:r w:rsidR="00311EE8">
        <w:t xml:space="preserve"> af met de school</w:t>
      </w:r>
      <w:r w:rsidRPr="00184260">
        <w:t xml:space="preserve">. </w:t>
      </w:r>
      <w:r w:rsidRPr="55740B1F">
        <w:rPr>
          <w:rFonts w:cstheme="majorBidi"/>
        </w:rPr>
        <w:t xml:space="preserve">Scholingen worden gehouden voor maximaal </w:t>
      </w:r>
      <w:r w:rsidR="000A40E8">
        <w:rPr>
          <w:rFonts w:cstheme="majorBidi"/>
        </w:rPr>
        <w:t>20</w:t>
      </w:r>
      <w:r w:rsidRPr="55740B1F">
        <w:rPr>
          <w:rFonts w:cstheme="majorBidi"/>
        </w:rPr>
        <w:t xml:space="preserve"> personen</w:t>
      </w:r>
      <w:r>
        <w:rPr>
          <w:rFonts w:cstheme="majorBidi"/>
        </w:rPr>
        <w:t xml:space="preserve"> per groep</w:t>
      </w:r>
      <w:r w:rsidRPr="55740B1F">
        <w:rPr>
          <w:rFonts w:cstheme="majorBidi"/>
        </w:rPr>
        <w:t xml:space="preserve">. Bij meer dan </w:t>
      </w:r>
      <w:r w:rsidR="000A40E8">
        <w:rPr>
          <w:rFonts w:cstheme="majorBidi"/>
        </w:rPr>
        <w:t>20</w:t>
      </w:r>
      <w:r w:rsidRPr="55740B1F">
        <w:rPr>
          <w:rFonts w:cstheme="majorBidi"/>
        </w:rPr>
        <w:t xml:space="preserve"> personen wordt er in meerdere groepen gewerkt. De tarieven zijn voor één dagdeel voor één groep. </w:t>
      </w:r>
    </w:p>
    <w:p w14:paraId="286D89DB" w14:textId="77777777" w:rsidR="00630755" w:rsidRDefault="00630755" w:rsidP="005F39EA">
      <w:pPr>
        <w:pStyle w:val="Kop2"/>
      </w:pPr>
      <w:r w:rsidRPr="00184260">
        <w:t>Ik wil de volgende bijeenkomsten plannen</w:t>
      </w:r>
    </w:p>
    <w:p w14:paraId="0D4E616A" w14:textId="5717149C" w:rsidR="00840029" w:rsidRPr="005E668B" w:rsidRDefault="00840029" w:rsidP="00840029">
      <w:r w:rsidRPr="005E668B">
        <w:t xml:space="preserve">Geef </w:t>
      </w:r>
      <w:r>
        <w:t>in onderstaande tabel</w:t>
      </w:r>
      <w:r w:rsidRPr="005E668B">
        <w:t xml:space="preserve"> aan welke scholingswensen </w:t>
      </w:r>
      <w:r w:rsidR="001F4138">
        <w:t>je hebt</w:t>
      </w:r>
      <w:r>
        <w:t xml:space="preserve"> </w:t>
      </w:r>
      <w:r w:rsidRPr="000369EF">
        <w:rPr>
          <w:i/>
          <w:iCs/>
        </w:rPr>
        <w:t>(klik dubbel op de tabel om in een bewerkbare versie te komen).</w:t>
      </w:r>
      <w:r w:rsidRPr="005E668B">
        <w:t xml:space="preserve"> </w:t>
      </w:r>
      <w:r w:rsidR="001F4138">
        <w:t>Je</w:t>
      </w:r>
      <w:r w:rsidRPr="005E668B">
        <w:t xml:space="preserve"> ontvangt nog offertes (</w:t>
      </w:r>
      <w:r w:rsidR="00C24A5C">
        <w:t>btw</w:t>
      </w:r>
      <w:r w:rsidRPr="005E668B">
        <w:t xml:space="preserve"> belast en </w:t>
      </w:r>
      <w:r w:rsidR="00C24A5C">
        <w:t>btw</w:t>
      </w:r>
      <w:r w:rsidR="006F50A1">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6232747C" w:rsidR="00630755" w:rsidRPr="00184260" w:rsidRDefault="00B444B4" w:rsidP="00630755">
      <w:pPr>
        <w:jc w:val="center"/>
        <w:rPr>
          <w:rFonts w:asciiTheme="majorHAnsi" w:hAnsiTheme="majorHAnsi" w:cstheme="majorHAnsi"/>
          <w:szCs w:val="18"/>
        </w:rPr>
      </w:pPr>
      <w:r w:rsidRPr="00184260">
        <w:rPr>
          <w:rFonts w:asciiTheme="majorHAnsi" w:hAnsiTheme="majorHAnsi" w:cstheme="majorHAnsi"/>
          <w:b/>
          <w:szCs w:val="18"/>
        </w:rPr>
        <w:object w:dxaOrig="10532" w:dyaOrig="3128"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27.5pt" o:ole="">
            <v:imagedata r:id="rId14" o:title=""/>
          </v:shape>
          <o:OLEObject Type="Embed" ProgID="Excel.Sheet.12" ShapeID="_x0000_i1025" DrawAspect="Content" ObjectID="_1781438847" r:id="rId15"/>
        </w:object>
      </w:r>
    </w:p>
    <w:p w14:paraId="38F8750A" w14:textId="38310570" w:rsidR="00630755" w:rsidRPr="00487D38" w:rsidRDefault="001F4138" w:rsidP="00487D38">
      <w:r>
        <w:t>Je</w:t>
      </w:r>
      <w:r w:rsidR="00630755" w:rsidRPr="00487D38">
        <w:t xml:space="preserve"> kunt dit document ondertekend mailen naar de onderwijsadviseur die </w:t>
      </w:r>
      <w:r>
        <w:t>je</w:t>
      </w:r>
      <w:r w:rsidR="00630755" w:rsidRPr="00487D38">
        <w:t xml:space="preserve"> contactpersoon is. Indien </w:t>
      </w:r>
      <w:r>
        <w:t>je</w:t>
      </w:r>
      <w:r w:rsidR="00630755" w:rsidRPr="00487D38">
        <w:t xml:space="preserve"> nog geen contact </w:t>
      </w:r>
      <w:r>
        <w:t>hebt</w:t>
      </w:r>
      <w:r w:rsidR="00630755" w:rsidRPr="00487D38">
        <w:t xml:space="preserve"> gehad, kun</w:t>
      </w:r>
      <w:r>
        <w:t xml:space="preserve"> je</w:t>
      </w:r>
      <w:r w:rsidR="00630755" w:rsidRPr="00487D38">
        <w:t xml:space="preserve"> mailen naar </w:t>
      </w:r>
      <w:hyperlink r:id="rId16" w:history="1">
        <w:r w:rsidR="0003717F" w:rsidRPr="002637EF">
          <w:rPr>
            <w:rStyle w:val="Hyperlink"/>
            <w:rFonts w:asciiTheme="minorHAnsi" w:hAnsiTheme="minorHAnsi" w:cstheme="minorHAnsi"/>
            <w:szCs w:val="18"/>
          </w:rPr>
          <w:t>zien@gouwe-academie.nl</w:t>
        </w:r>
      </w:hyperlink>
      <w:r w:rsidR="0003717F">
        <w:rPr>
          <w:rFonts w:asciiTheme="minorHAnsi" w:hAnsiTheme="minorHAnsi" w:cstheme="minorHAnsi"/>
          <w:szCs w:val="18"/>
        </w:rPr>
        <w:t>.</w:t>
      </w:r>
    </w:p>
    <w:p w14:paraId="2EAEDA2C" w14:textId="77777777" w:rsidR="00630755" w:rsidRPr="00676683" w:rsidRDefault="00630755" w:rsidP="00487D38">
      <w:pPr>
        <w:rPr>
          <w:rFonts w:asciiTheme="majorHAnsi" w:hAnsiTheme="majorHAnsi" w:cstheme="majorHAnsi"/>
        </w:rPr>
      </w:pPr>
    </w:p>
    <w:p w14:paraId="04F4A626" w14:textId="77777777" w:rsidR="001B2EA5" w:rsidRPr="00371580" w:rsidRDefault="001B2EA5" w:rsidP="00481502"/>
    <w:sectPr w:rsidR="001B2EA5" w:rsidRPr="00371580" w:rsidSect="00EB67D3">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DB62" w14:textId="77777777" w:rsidR="00BF73AB" w:rsidRDefault="00BF73AB" w:rsidP="004B0919">
      <w:r>
        <w:separator/>
      </w:r>
    </w:p>
  </w:endnote>
  <w:endnote w:type="continuationSeparator" w:id="0">
    <w:p w14:paraId="1EC6F420" w14:textId="77777777" w:rsidR="00BF73AB" w:rsidRDefault="00BF73AB" w:rsidP="004B0919">
      <w:r>
        <w:continuationSeparator/>
      </w:r>
    </w:p>
  </w:endnote>
  <w:endnote w:type="continuationNotice" w:id="1">
    <w:p w14:paraId="25038710" w14:textId="77777777" w:rsidR="00BF73AB" w:rsidRDefault="00BF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74EA" w14:textId="62CCE017" w:rsidR="004B0919" w:rsidRPr="004E7309" w:rsidRDefault="004E7309" w:rsidP="004E7309">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58242" behindDoc="0" locked="0" layoutInCell="1" allowOverlap="1" wp14:anchorId="19FF9430" wp14:editId="7CE4AF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Pr="00171A4A">
      <w:rPr>
        <w:rFonts w:cs="Calibri"/>
        <w:color w:val="003350"/>
        <w:sz w:val="16"/>
        <w:szCs w:val="16"/>
      </w:rPr>
      <w:t>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58A1" w14:textId="77777777" w:rsidR="00BF73AB" w:rsidRDefault="00BF73AB" w:rsidP="004B0919">
      <w:r>
        <w:separator/>
      </w:r>
    </w:p>
  </w:footnote>
  <w:footnote w:type="continuationSeparator" w:id="0">
    <w:p w14:paraId="7EB463C6" w14:textId="77777777" w:rsidR="00BF73AB" w:rsidRDefault="00BF73AB" w:rsidP="004B0919">
      <w:r>
        <w:continuationSeparator/>
      </w:r>
    </w:p>
  </w:footnote>
  <w:footnote w:type="continuationNotice" w:id="1">
    <w:p w14:paraId="5282FBBD" w14:textId="77777777" w:rsidR="00BF73AB" w:rsidRDefault="00BF7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0D92D546"/>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8"/>
  </w:num>
  <w:num w:numId="2" w16cid:durableId="2127120140">
    <w:abstractNumId w:val="5"/>
  </w:num>
  <w:num w:numId="3" w16cid:durableId="1034960896">
    <w:abstractNumId w:val="7"/>
  </w:num>
  <w:num w:numId="4" w16cid:durableId="1877808523">
    <w:abstractNumId w:val="9"/>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11E71"/>
    <w:rsid w:val="00033889"/>
    <w:rsid w:val="000353BE"/>
    <w:rsid w:val="000369EF"/>
    <w:rsid w:val="0003717F"/>
    <w:rsid w:val="00045E05"/>
    <w:rsid w:val="00051F69"/>
    <w:rsid w:val="00052825"/>
    <w:rsid w:val="00057B80"/>
    <w:rsid w:val="00061AE4"/>
    <w:rsid w:val="00072677"/>
    <w:rsid w:val="00072860"/>
    <w:rsid w:val="00075959"/>
    <w:rsid w:val="0008545D"/>
    <w:rsid w:val="000978F7"/>
    <w:rsid w:val="00097C81"/>
    <w:rsid w:val="000A071E"/>
    <w:rsid w:val="000A353A"/>
    <w:rsid w:val="000A40E8"/>
    <w:rsid w:val="000B7425"/>
    <w:rsid w:val="000D136F"/>
    <w:rsid w:val="000D246A"/>
    <w:rsid w:val="000D6D81"/>
    <w:rsid w:val="000D7D60"/>
    <w:rsid w:val="000F687B"/>
    <w:rsid w:val="001111FB"/>
    <w:rsid w:val="001257B7"/>
    <w:rsid w:val="00131C70"/>
    <w:rsid w:val="001360AF"/>
    <w:rsid w:val="0014688C"/>
    <w:rsid w:val="0016697B"/>
    <w:rsid w:val="001709C2"/>
    <w:rsid w:val="00173390"/>
    <w:rsid w:val="0018093C"/>
    <w:rsid w:val="00190837"/>
    <w:rsid w:val="0019486B"/>
    <w:rsid w:val="001A2919"/>
    <w:rsid w:val="001A668A"/>
    <w:rsid w:val="001B2EA5"/>
    <w:rsid w:val="001C2DFC"/>
    <w:rsid w:val="001C4604"/>
    <w:rsid w:val="001E022B"/>
    <w:rsid w:val="001F1473"/>
    <w:rsid w:val="001F2D3D"/>
    <w:rsid w:val="001F2DEB"/>
    <w:rsid w:val="001F2EC4"/>
    <w:rsid w:val="001F4138"/>
    <w:rsid w:val="00200F69"/>
    <w:rsid w:val="00204F71"/>
    <w:rsid w:val="00206246"/>
    <w:rsid w:val="0021084F"/>
    <w:rsid w:val="002247E6"/>
    <w:rsid w:val="00227414"/>
    <w:rsid w:val="002277ED"/>
    <w:rsid w:val="00227D95"/>
    <w:rsid w:val="002303AF"/>
    <w:rsid w:val="0023102C"/>
    <w:rsid w:val="00233364"/>
    <w:rsid w:val="002401AF"/>
    <w:rsid w:val="00246355"/>
    <w:rsid w:val="0025312D"/>
    <w:rsid w:val="00253936"/>
    <w:rsid w:val="00267104"/>
    <w:rsid w:val="002832C2"/>
    <w:rsid w:val="00294791"/>
    <w:rsid w:val="00295DC8"/>
    <w:rsid w:val="002B3AB5"/>
    <w:rsid w:val="002B47A8"/>
    <w:rsid w:val="002B6493"/>
    <w:rsid w:val="002B68FE"/>
    <w:rsid w:val="002B79D5"/>
    <w:rsid w:val="002C3778"/>
    <w:rsid w:val="002C5990"/>
    <w:rsid w:val="002C6372"/>
    <w:rsid w:val="002D7DE4"/>
    <w:rsid w:val="00304B8C"/>
    <w:rsid w:val="00311EE8"/>
    <w:rsid w:val="003127F1"/>
    <w:rsid w:val="003128F1"/>
    <w:rsid w:val="00336B8F"/>
    <w:rsid w:val="003372D4"/>
    <w:rsid w:val="00342B0B"/>
    <w:rsid w:val="00363008"/>
    <w:rsid w:val="00370CDB"/>
    <w:rsid w:val="0037112A"/>
    <w:rsid w:val="00371580"/>
    <w:rsid w:val="0037412D"/>
    <w:rsid w:val="0038378B"/>
    <w:rsid w:val="003839E4"/>
    <w:rsid w:val="00384564"/>
    <w:rsid w:val="003A2AEB"/>
    <w:rsid w:val="003C3559"/>
    <w:rsid w:val="003C69DA"/>
    <w:rsid w:val="00406633"/>
    <w:rsid w:val="00422AAC"/>
    <w:rsid w:val="004245E1"/>
    <w:rsid w:val="00424C1B"/>
    <w:rsid w:val="004267A2"/>
    <w:rsid w:val="00430707"/>
    <w:rsid w:val="0044355A"/>
    <w:rsid w:val="00450C2F"/>
    <w:rsid w:val="004526B9"/>
    <w:rsid w:val="004549EE"/>
    <w:rsid w:val="00480ADC"/>
    <w:rsid w:val="00481502"/>
    <w:rsid w:val="00482200"/>
    <w:rsid w:val="00484C68"/>
    <w:rsid w:val="00487D38"/>
    <w:rsid w:val="00494E4B"/>
    <w:rsid w:val="00495A44"/>
    <w:rsid w:val="004A4620"/>
    <w:rsid w:val="004A555B"/>
    <w:rsid w:val="004B0919"/>
    <w:rsid w:val="004B5E33"/>
    <w:rsid w:val="004C37C4"/>
    <w:rsid w:val="004D2E82"/>
    <w:rsid w:val="004E0DA1"/>
    <w:rsid w:val="004E7309"/>
    <w:rsid w:val="004F1168"/>
    <w:rsid w:val="0050061D"/>
    <w:rsid w:val="005067D0"/>
    <w:rsid w:val="00513622"/>
    <w:rsid w:val="00517F5E"/>
    <w:rsid w:val="00520A8A"/>
    <w:rsid w:val="00520CB8"/>
    <w:rsid w:val="005228BC"/>
    <w:rsid w:val="00524EBA"/>
    <w:rsid w:val="005319B5"/>
    <w:rsid w:val="00547CC2"/>
    <w:rsid w:val="00551F75"/>
    <w:rsid w:val="00552624"/>
    <w:rsid w:val="00567D04"/>
    <w:rsid w:val="005725A1"/>
    <w:rsid w:val="00574B3D"/>
    <w:rsid w:val="00591270"/>
    <w:rsid w:val="00597BEE"/>
    <w:rsid w:val="005A11AC"/>
    <w:rsid w:val="005A6D0C"/>
    <w:rsid w:val="005C2384"/>
    <w:rsid w:val="005C4610"/>
    <w:rsid w:val="005C48E8"/>
    <w:rsid w:val="005E262D"/>
    <w:rsid w:val="005E7CF2"/>
    <w:rsid w:val="005F0F44"/>
    <w:rsid w:val="005F293D"/>
    <w:rsid w:val="005F39EA"/>
    <w:rsid w:val="005F3B19"/>
    <w:rsid w:val="00605076"/>
    <w:rsid w:val="006054FC"/>
    <w:rsid w:val="00614307"/>
    <w:rsid w:val="00620683"/>
    <w:rsid w:val="00620AA3"/>
    <w:rsid w:val="00621832"/>
    <w:rsid w:val="00622AC2"/>
    <w:rsid w:val="00623686"/>
    <w:rsid w:val="00630755"/>
    <w:rsid w:val="00651B8B"/>
    <w:rsid w:val="006725C6"/>
    <w:rsid w:val="00674A55"/>
    <w:rsid w:val="00680F74"/>
    <w:rsid w:val="00682A86"/>
    <w:rsid w:val="00697423"/>
    <w:rsid w:val="006B70CC"/>
    <w:rsid w:val="006C194E"/>
    <w:rsid w:val="006C23E3"/>
    <w:rsid w:val="006C58A1"/>
    <w:rsid w:val="006D6C9F"/>
    <w:rsid w:val="006E35E2"/>
    <w:rsid w:val="006F50A1"/>
    <w:rsid w:val="006F7D18"/>
    <w:rsid w:val="00705091"/>
    <w:rsid w:val="00717E5F"/>
    <w:rsid w:val="00720A46"/>
    <w:rsid w:val="00721BCC"/>
    <w:rsid w:val="00724AD3"/>
    <w:rsid w:val="007304D0"/>
    <w:rsid w:val="007371B0"/>
    <w:rsid w:val="00740A4D"/>
    <w:rsid w:val="0075496E"/>
    <w:rsid w:val="0076409C"/>
    <w:rsid w:val="007644CF"/>
    <w:rsid w:val="00764D64"/>
    <w:rsid w:val="00770742"/>
    <w:rsid w:val="00772E96"/>
    <w:rsid w:val="00797667"/>
    <w:rsid w:val="007B4329"/>
    <w:rsid w:val="007C335A"/>
    <w:rsid w:val="007D4F51"/>
    <w:rsid w:val="007E287A"/>
    <w:rsid w:val="007E3510"/>
    <w:rsid w:val="007F0428"/>
    <w:rsid w:val="007F2757"/>
    <w:rsid w:val="008020AA"/>
    <w:rsid w:val="008026AF"/>
    <w:rsid w:val="00803086"/>
    <w:rsid w:val="00827AED"/>
    <w:rsid w:val="0083508C"/>
    <w:rsid w:val="00837667"/>
    <w:rsid w:val="00840029"/>
    <w:rsid w:val="00851BA9"/>
    <w:rsid w:val="00857AE9"/>
    <w:rsid w:val="008647D2"/>
    <w:rsid w:val="0088063B"/>
    <w:rsid w:val="00881F13"/>
    <w:rsid w:val="00886A71"/>
    <w:rsid w:val="00890C1F"/>
    <w:rsid w:val="008B3551"/>
    <w:rsid w:val="008B5E5F"/>
    <w:rsid w:val="008B63BA"/>
    <w:rsid w:val="008D5D1D"/>
    <w:rsid w:val="008F1A4A"/>
    <w:rsid w:val="00903117"/>
    <w:rsid w:val="00911738"/>
    <w:rsid w:val="009166EC"/>
    <w:rsid w:val="00920B86"/>
    <w:rsid w:val="00923D20"/>
    <w:rsid w:val="00932A3F"/>
    <w:rsid w:val="00933969"/>
    <w:rsid w:val="009442C7"/>
    <w:rsid w:val="009467E9"/>
    <w:rsid w:val="00952DC2"/>
    <w:rsid w:val="0096148C"/>
    <w:rsid w:val="009623E9"/>
    <w:rsid w:val="009673B5"/>
    <w:rsid w:val="009704A7"/>
    <w:rsid w:val="0097523D"/>
    <w:rsid w:val="00977DB3"/>
    <w:rsid w:val="00980DA7"/>
    <w:rsid w:val="0099551A"/>
    <w:rsid w:val="009A0717"/>
    <w:rsid w:val="009A3CBC"/>
    <w:rsid w:val="009B0512"/>
    <w:rsid w:val="009B1737"/>
    <w:rsid w:val="009C2A03"/>
    <w:rsid w:val="009D3130"/>
    <w:rsid w:val="00A03150"/>
    <w:rsid w:val="00A12BB4"/>
    <w:rsid w:val="00A15B57"/>
    <w:rsid w:val="00A27812"/>
    <w:rsid w:val="00A308F3"/>
    <w:rsid w:val="00A40EB5"/>
    <w:rsid w:val="00A53074"/>
    <w:rsid w:val="00A54136"/>
    <w:rsid w:val="00A556C1"/>
    <w:rsid w:val="00A62AC4"/>
    <w:rsid w:val="00A71A7C"/>
    <w:rsid w:val="00A76498"/>
    <w:rsid w:val="00A83C8B"/>
    <w:rsid w:val="00AA2840"/>
    <w:rsid w:val="00AA5445"/>
    <w:rsid w:val="00AB1FD9"/>
    <w:rsid w:val="00AE13E0"/>
    <w:rsid w:val="00AE2450"/>
    <w:rsid w:val="00AF0E67"/>
    <w:rsid w:val="00AF26C4"/>
    <w:rsid w:val="00AF3A99"/>
    <w:rsid w:val="00B20898"/>
    <w:rsid w:val="00B215A0"/>
    <w:rsid w:val="00B238CB"/>
    <w:rsid w:val="00B31CE3"/>
    <w:rsid w:val="00B36AE9"/>
    <w:rsid w:val="00B3713B"/>
    <w:rsid w:val="00B444B4"/>
    <w:rsid w:val="00B534F7"/>
    <w:rsid w:val="00B62DE5"/>
    <w:rsid w:val="00B67883"/>
    <w:rsid w:val="00B77257"/>
    <w:rsid w:val="00B81AA9"/>
    <w:rsid w:val="00B95447"/>
    <w:rsid w:val="00BA0AEA"/>
    <w:rsid w:val="00BB0021"/>
    <w:rsid w:val="00BB0FD8"/>
    <w:rsid w:val="00BB358B"/>
    <w:rsid w:val="00BD6512"/>
    <w:rsid w:val="00BE67D5"/>
    <w:rsid w:val="00BF1A5C"/>
    <w:rsid w:val="00BF73AB"/>
    <w:rsid w:val="00C15F4B"/>
    <w:rsid w:val="00C17F4F"/>
    <w:rsid w:val="00C24A5C"/>
    <w:rsid w:val="00C26B42"/>
    <w:rsid w:val="00C4783C"/>
    <w:rsid w:val="00C75A5E"/>
    <w:rsid w:val="00C76D40"/>
    <w:rsid w:val="00C80AC2"/>
    <w:rsid w:val="00CB0046"/>
    <w:rsid w:val="00CB519F"/>
    <w:rsid w:val="00CC01BB"/>
    <w:rsid w:val="00CC209E"/>
    <w:rsid w:val="00CC6270"/>
    <w:rsid w:val="00CD0596"/>
    <w:rsid w:val="00CE4759"/>
    <w:rsid w:val="00CF5B97"/>
    <w:rsid w:val="00D20F98"/>
    <w:rsid w:val="00D377C4"/>
    <w:rsid w:val="00D61017"/>
    <w:rsid w:val="00D644DF"/>
    <w:rsid w:val="00D80200"/>
    <w:rsid w:val="00D84F39"/>
    <w:rsid w:val="00D913DA"/>
    <w:rsid w:val="00DA4D21"/>
    <w:rsid w:val="00DB1122"/>
    <w:rsid w:val="00DB7904"/>
    <w:rsid w:val="00DC266A"/>
    <w:rsid w:val="00DC3875"/>
    <w:rsid w:val="00DC3C1A"/>
    <w:rsid w:val="00DC46FC"/>
    <w:rsid w:val="00DD1A86"/>
    <w:rsid w:val="00DD616D"/>
    <w:rsid w:val="00DE3DEB"/>
    <w:rsid w:val="00DE6C6F"/>
    <w:rsid w:val="00E0678C"/>
    <w:rsid w:val="00E12939"/>
    <w:rsid w:val="00E17400"/>
    <w:rsid w:val="00E1759A"/>
    <w:rsid w:val="00E20FA0"/>
    <w:rsid w:val="00E22630"/>
    <w:rsid w:val="00E3211B"/>
    <w:rsid w:val="00E355C9"/>
    <w:rsid w:val="00E360F6"/>
    <w:rsid w:val="00E40D47"/>
    <w:rsid w:val="00E428DF"/>
    <w:rsid w:val="00E46A57"/>
    <w:rsid w:val="00E47DFA"/>
    <w:rsid w:val="00E57E1E"/>
    <w:rsid w:val="00E62C04"/>
    <w:rsid w:val="00E677D9"/>
    <w:rsid w:val="00E73480"/>
    <w:rsid w:val="00E73C4C"/>
    <w:rsid w:val="00E850FF"/>
    <w:rsid w:val="00E9325D"/>
    <w:rsid w:val="00E9464B"/>
    <w:rsid w:val="00EA4230"/>
    <w:rsid w:val="00EA6AA6"/>
    <w:rsid w:val="00EB67D3"/>
    <w:rsid w:val="00EB7F50"/>
    <w:rsid w:val="00EC4516"/>
    <w:rsid w:val="00EC62D8"/>
    <w:rsid w:val="00EC756C"/>
    <w:rsid w:val="00ED19C1"/>
    <w:rsid w:val="00ED5D26"/>
    <w:rsid w:val="00ED74BF"/>
    <w:rsid w:val="00EE4D5E"/>
    <w:rsid w:val="00EE5A6D"/>
    <w:rsid w:val="00F24D9E"/>
    <w:rsid w:val="00F32B5A"/>
    <w:rsid w:val="00F36C84"/>
    <w:rsid w:val="00F436FA"/>
    <w:rsid w:val="00F47C80"/>
    <w:rsid w:val="00F522AB"/>
    <w:rsid w:val="00F53007"/>
    <w:rsid w:val="00F60F8B"/>
    <w:rsid w:val="00F6357D"/>
    <w:rsid w:val="00F74F95"/>
    <w:rsid w:val="00FB2D8B"/>
    <w:rsid w:val="00FB5E23"/>
    <w:rsid w:val="00FC6006"/>
    <w:rsid w:val="00FE5995"/>
    <w:rsid w:val="00FF0676"/>
    <w:rsid w:val="00FF0D3A"/>
    <w:rsid w:val="04E03F69"/>
    <w:rsid w:val="1B297529"/>
    <w:rsid w:val="52FF28FD"/>
    <w:rsid w:val="66328B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CD095576-2316-4B71-9E0D-14E81B3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 w:type="paragraph" w:styleId="Revisie">
    <w:name w:val="Revision"/>
    <w:hidden/>
    <w:uiPriority w:val="99"/>
    <w:semiHidden/>
    <w:rsid w:val="00932A3F"/>
    <w:pPr>
      <w:spacing w:after="0"/>
    </w:pPr>
    <w:rPr>
      <w:rFonts w:ascii="Calibri" w:hAnsi="Calibri"/>
    </w:rPr>
  </w:style>
  <w:style w:type="character" w:styleId="Vermelding">
    <w:name w:val="Mention"/>
    <w:basedOn w:val="Standaardalinea-lettertype"/>
    <w:uiPriority w:val="99"/>
    <w:unhideWhenUsed/>
    <w:rsid w:val="00932A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haverhals@gouwe-academie.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ien@gouwe-academi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ien@gouwe-academi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zien@gouwe-academie.nl"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Props1.xml><?xml version="1.0" encoding="utf-8"?>
<ds:datastoreItem xmlns:ds="http://schemas.openxmlformats.org/officeDocument/2006/customXml" ds:itemID="{77C0E816-E38D-4697-B7FE-9AB99546F5BC}"/>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429AAD7D-87DC-4070-B48F-F3887E255B65}">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60894600-8476-4fd7-b2c5-ff917fc705dd"/>
    <ds:schemaRef ds:uri="http://schemas.openxmlformats.org/package/2006/metadata/core-properties"/>
    <ds:schemaRef ds:uri="fbe72611-bf81-487e-b0f6-1ac12b8ec0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0</TotalTime>
  <Pages>4</Pages>
  <Words>1216</Words>
  <Characters>6690</Characters>
  <Application>Microsoft Office Word</Application>
  <DocSecurity>0</DocSecurity>
  <Lines>55</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Graveland, Marijke</cp:lastModifiedBy>
  <cp:revision>44</cp:revision>
  <dcterms:created xsi:type="dcterms:W3CDTF">2023-12-19T09:55:00Z</dcterms:created>
  <dcterms:modified xsi:type="dcterms:W3CDTF">2024-07-02T13:21:00Z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