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28D" w14:textId="62B81444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DD08EC">
        <w:rPr>
          <w:rFonts w:asciiTheme="minorHAnsi" w:hAnsiTheme="minorHAnsi" w:cstheme="minorHAnsi"/>
          <w:b/>
          <w:bCs/>
          <w:color w:val="003350"/>
          <w:sz w:val="16"/>
          <w:szCs w:val="16"/>
        </w:rPr>
        <w:t>activiteiten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5046A3">
        <w:rPr>
          <w:rFonts w:asciiTheme="minorHAnsi" w:hAnsiTheme="minorHAnsi" w:cstheme="minorHAnsi"/>
          <w:b/>
          <w:bCs/>
          <w:color w:val="003350"/>
          <w:sz w:val="16"/>
          <w:szCs w:val="16"/>
        </w:rPr>
        <w:t>Onderbouw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</w:t>
      </w:r>
      <w:r w:rsidR="005046A3">
        <w:rPr>
          <w:rFonts w:asciiTheme="minorHAnsi" w:hAnsiTheme="minorHAnsi" w:cstheme="minorHAnsi"/>
          <w:b/>
          <w:bCs/>
          <w:color w:val="003350"/>
          <w:sz w:val="16"/>
          <w:szCs w:val="16"/>
        </w:rPr>
        <w:t>1-3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9F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66BB20B5" w14:textId="161E3E0C" w:rsidR="003C5595" w:rsidRPr="009F7143" w:rsidRDefault="003C5595" w:rsidP="009F7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A22B7F" w:rsidRPr="00A6468B" w14:paraId="73517A89" w14:textId="5B3A29EC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A22B7F" w:rsidRPr="004E6EED" w:rsidRDefault="00A22B7F" w:rsidP="00A22B7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6254856F" w:rsidR="00A22B7F" w:rsidRPr="00000A57" w:rsidRDefault="00A22B7F" w:rsidP="00A22B7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oogt ontspannen bij de dingen die hij doet.</w:t>
            </w:r>
          </w:p>
        </w:tc>
        <w:tc>
          <w:tcPr>
            <w:tcW w:w="99" w:type="pct"/>
          </w:tcPr>
          <w:p w14:paraId="712577F7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22B7F" w:rsidRPr="00A6468B" w14:paraId="2BACBD60" w14:textId="7CC66E8C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A22B7F" w:rsidRPr="004E6EED" w:rsidRDefault="00A22B7F" w:rsidP="00A2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636A57C7" w:rsidR="00A22B7F" w:rsidRPr="00000A57" w:rsidRDefault="00DD4F88" w:rsidP="00A22B7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goed zijn best.</w:t>
            </w:r>
          </w:p>
        </w:tc>
        <w:tc>
          <w:tcPr>
            <w:tcW w:w="99" w:type="pct"/>
          </w:tcPr>
          <w:p w14:paraId="6B460E5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A22B7F" w:rsidRPr="00A6468B" w14:paraId="320ACA1B" w14:textId="43D23E77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7F2061D8" w:rsidR="00A22B7F" w:rsidRPr="004E6EED" w:rsidRDefault="00A22B7F" w:rsidP="00A22B7F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552" w:type="pct"/>
          </w:tcPr>
          <w:p w14:paraId="60943D91" w14:textId="17A8657A" w:rsidR="00A22B7F" w:rsidRPr="00000A57" w:rsidRDefault="00E747C8" w:rsidP="00A22B7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E70B9F">
              <w:rPr>
                <w:rFonts w:cs="Calibri"/>
                <w:color w:val="003350"/>
                <w:sz w:val="16"/>
                <w:szCs w:val="16"/>
              </w:rPr>
              <w:t>De leerling durft zijn activiteiten uit te voeren.</w:t>
            </w:r>
          </w:p>
        </w:tc>
        <w:tc>
          <w:tcPr>
            <w:tcW w:w="99" w:type="pct"/>
          </w:tcPr>
          <w:p w14:paraId="6E176B5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A22B7F" w:rsidRPr="00A6468B" w14:paraId="2F1DD621" w14:textId="5346BC0A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A22B7F" w:rsidRPr="004E6EED" w:rsidRDefault="00A22B7F" w:rsidP="00A22B7F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0DD6694C" w:rsidR="00A22B7F" w:rsidRPr="00000A57" w:rsidRDefault="00A22B7F" w:rsidP="00A22B7F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15824DC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A22B7F" w:rsidRPr="00A6468B" w14:paraId="0AB19B88" w14:textId="10C2B92D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A22B7F" w:rsidRPr="004E6EED" w:rsidRDefault="00A22B7F" w:rsidP="00A22B7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12FE0E86" w:rsidR="00A22B7F" w:rsidRPr="00000A57" w:rsidRDefault="002A4A56" w:rsidP="00A22B7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99" w:type="pct"/>
          </w:tcPr>
          <w:p w14:paraId="4B18E552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A22B7F" w:rsidRPr="00502706" w:rsidRDefault="00A22B7F" w:rsidP="00A22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A22B7F" w:rsidRPr="00A6468B" w14:paraId="78EBE005" w14:textId="5E6B748F" w:rsidTr="00D10051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A22B7F" w:rsidRPr="004E6EED" w:rsidRDefault="00A22B7F" w:rsidP="00A22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75870514" w:rsidR="00A22B7F" w:rsidRPr="00000A57" w:rsidRDefault="00D536AB" w:rsidP="00A22B7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geeft aan wat hij fijn vindt om te doen.</w:t>
            </w:r>
          </w:p>
        </w:tc>
        <w:tc>
          <w:tcPr>
            <w:tcW w:w="99" w:type="pct"/>
          </w:tcPr>
          <w:p w14:paraId="044EBBC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A22B7F" w:rsidRPr="00A6468B" w14:paraId="0D5DF96D" w14:textId="10D56DF2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A22B7F" w:rsidRPr="004E6EED" w:rsidRDefault="00A22B7F" w:rsidP="00A22B7F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7450ADDA" w:rsidR="00A22B7F" w:rsidRPr="00000A57" w:rsidRDefault="00A22B7F" w:rsidP="00A22B7F">
            <w:pPr>
              <w:pStyle w:val="Lijstalinea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47393FB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A22B7F" w:rsidRPr="00502706" w:rsidRDefault="00A22B7F" w:rsidP="00A22B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895678" w:rsidRPr="00A6468B" w14:paraId="002753CA" w14:textId="0518FFB0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895678" w:rsidRPr="004E6EED" w:rsidRDefault="00895678" w:rsidP="0089567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6DE43721" w:rsidR="00895678" w:rsidRPr="00000A57" w:rsidRDefault="00895678" w:rsidP="00895678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kan (eventueel met ondersteuning van een volwassene) ermee omgaan als iets anders gaat dan verwacht  of tegenzit bij het uitvoeren van zijn activiteiten.</w:t>
            </w:r>
          </w:p>
        </w:tc>
        <w:tc>
          <w:tcPr>
            <w:tcW w:w="99" w:type="pct"/>
          </w:tcPr>
          <w:p w14:paraId="7F789EDC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895678" w:rsidRPr="00502706" w:rsidRDefault="00895678" w:rsidP="008956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963054" w:rsidRPr="00A6468B" w14:paraId="04EE2666" w14:textId="213BE717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963054" w:rsidRPr="004E6EED" w:rsidRDefault="00963054" w:rsidP="00963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653D2879" w:rsidR="00963054" w:rsidRPr="00000A57" w:rsidRDefault="00963054" w:rsidP="00963054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na afleiding zijn aandacht weer richten op zijn activiteit.</w:t>
            </w:r>
          </w:p>
        </w:tc>
        <w:tc>
          <w:tcPr>
            <w:tcW w:w="99" w:type="pct"/>
          </w:tcPr>
          <w:p w14:paraId="2541272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963054" w:rsidRPr="00A6468B" w14:paraId="423C00EA" w14:textId="32A34FB2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963054" w:rsidRPr="004E6EED" w:rsidRDefault="00963054" w:rsidP="00963054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1A688239" w:rsidR="00963054" w:rsidRPr="00000A57" w:rsidRDefault="00C37CD0" w:rsidP="0096305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nodig heeft voor het uitvoeren van zijn activiteit.</w:t>
            </w:r>
          </w:p>
        </w:tc>
        <w:tc>
          <w:tcPr>
            <w:tcW w:w="99" w:type="pct"/>
          </w:tcPr>
          <w:p w14:paraId="544983F6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963054" w:rsidRPr="00A6468B" w14:paraId="0AEC120E" w14:textId="0D9A8F32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963054" w:rsidRPr="004E6EED" w:rsidRDefault="00963054" w:rsidP="00963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42E7A6BB" w:rsidR="00963054" w:rsidRPr="00000A57" w:rsidRDefault="007D4AEA" w:rsidP="0096305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weet waar hij interesse in heeft.</w:t>
            </w:r>
          </w:p>
        </w:tc>
        <w:tc>
          <w:tcPr>
            <w:tcW w:w="99" w:type="pct"/>
          </w:tcPr>
          <w:p w14:paraId="1C787B60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963054" w:rsidRPr="00A6468B" w14:paraId="2550DAE6" w14:textId="350C940E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963054" w:rsidRPr="004E6EED" w:rsidRDefault="00963054" w:rsidP="00963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66E814DA" w:rsidR="00963054" w:rsidRPr="00000A57" w:rsidRDefault="00F94204" w:rsidP="0096305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bij de activiteiten die hij doet.</w:t>
            </w:r>
          </w:p>
        </w:tc>
        <w:tc>
          <w:tcPr>
            <w:tcW w:w="99" w:type="pct"/>
          </w:tcPr>
          <w:p w14:paraId="3D9789F3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963054" w:rsidRPr="00502706" w:rsidRDefault="00963054" w:rsidP="009630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963054" w:rsidRPr="00A6468B" w14:paraId="38721A63" w14:textId="540C43F4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963054" w:rsidRPr="004E6EED" w:rsidRDefault="00963054" w:rsidP="00963054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32C7C41D" w:rsidR="00963054" w:rsidRPr="00000A57" w:rsidRDefault="0013209F" w:rsidP="00963054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denkt 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(eventueel met ondersteuning van een volwassene)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na over wat hij van de uitvoer van zijn activiteiten vindt.</w:t>
            </w:r>
          </w:p>
        </w:tc>
        <w:tc>
          <w:tcPr>
            <w:tcW w:w="99" w:type="pct"/>
          </w:tcPr>
          <w:p w14:paraId="14878642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963054" w:rsidRPr="00502706" w:rsidRDefault="00963054" w:rsidP="00963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EB60F5" w:rsidRPr="00A6468B" w14:paraId="5EF47FC4" w14:textId="5E34D4F7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EB60F5" w:rsidRPr="004E6EED" w:rsidRDefault="00EB60F5" w:rsidP="00EB60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36912CA3" w:rsidR="00EB60F5" w:rsidRPr="00000A57" w:rsidRDefault="00EB60F5" w:rsidP="00EB60F5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hoe dingen met elkaar te maken hebben.</w:t>
            </w:r>
          </w:p>
        </w:tc>
        <w:tc>
          <w:tcPr>
            <w:tcW w:w="99" w:type="pct"/>
          </w:tcPr>
          <w:p w14:paraId="4E69B839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EB60F5" w:rsidRPr="00502706" w:rsidRDefault="00EB60F5" w:rsidP="00EB60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9F714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0F87" w14:textId="77777777" w:rsidR="00DC32EB" w:rsidRDefault="00DC32EB" w:rsidP="004B0919">
      <w:r>
        <w:separator/>
      </w:r>
    </w:p>
  </w:endnote>
  <w:endnote w:type="continuationSeparator" w:id="0">
    <w:p w14:paraId="10B84B00" w14:textId="77777777" w:rsidR="00DC32EB" w:rsidRDefault="00DC32EB" w:rsidP="004B0919">
      <w:r>
        <w:continuationSeparator/>
      </w:r>
    </w:p>
  </w:endnote>
  <w:endnote w:type="continuationNotice" w:id="1">
    <w:p w14:paraId="78CFC7ED" w14:textId="77777777" w:rsidR="00DC32EB" w:rsidRDefault="00DC3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840000404" name="Afbeelding 184000040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A1F0" w14:textId="77777777" w:rsidR="00DC32EB" w:rsidRDefault="00DC32EB" w:rsidP="004B0919">
      <w:r>
        <w:separator/>
      </w:r>
    </w:p>
  </w:footnote>
  <w:footnote w:type="continuationSeparator" w:id="0">
    <w:p w14:paraId="408FFA2A" w14:textId="77777777" w:rsidR="00DC32EB" w:rsidRDefault="00DC32EB" w:rsidP="004B0919">
      <w:r>
        <w:continuationSeparator/>
      </w:r>
    </w:p>
  </w:footnote>
  <w:footnote w:type="continuationNotice" w:id="1">
    <w:p w14:paraId="4AB8D069" w14:textId="77777777" w:rsidR="00DC32EB" w:rsidRDefault="00DC3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063497110" name="Afbeelding 10634971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89879728" name="Afbeelding 208987972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4" type="#_x0000_t75" style="width:45.7pt;height:53.0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3209F"/>
    <w:rsid w:val="001550CF"/>
    <w:rsid w:val="0018093C"/>
    <w:rsid w:val="00190837"/>
    <w:rsid w:val="001A668A"/>
    <w:rsid w:val="001B2EA5"/>
    <w:rsid w:val="001C3CF1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A4A56"/>
    <w:rsid w:val="002C5990"/>
    <w:rsid w:val="002D7DE4"/>
    <w:rsid w:val="00333071"/>
    <w:rsid w:val="003372D4"/>
    <w:rsid w:val="0035473F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46A3"/>
    <w:rsid w:val="005067D0"/>
    <w:rsid w:val="00524EBA"/>
    <w:rsid w:val="005319B5"/>
    <w:rsid w:val="00547CC2"/>
    <w:rsid w:val="005725A1"/>
    <w:rsid w:val="00574B3D"/>
    <w:rsid w:val="005A6D0C"/>
    <w:rsid w:val="005C4610"/>
    <w:rsid w:val="005E7CF2"/>
    <w:rsid w:val="005F4907"/>
    <w:rsid w:val="0060777B"/>
    <w:rsid w:val="00614307"/>
    <w:rsid w:val="00621832"/>
    <w:rsid w:val="00651B8B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D4AEA"/>
    <w:rsid w:val="007F0428"/>
    <w:rsid w:val="007F2757"/>
    <w:rsid w:val="00803086"/>
    <w:rsid w:val="00846B1A"/>
    <w:rsid w:val="00860929"/>
    <w:rsid w:val="00865E9A"/>
    <w:rsid w:val="00881F13"/>
    <w:rsid w:val="00890C1F"/>
    <w:rsid w:val="00895678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3054"/>
    <w:rsid w:val="009675E5"/>
    <w:rsid w:val="00993B59"/>
    <w:rsid w:val="009B1737"/>
    <w:rsid w:val="009C5994"/>
    <w:rsid w:val="009F7143"/>
    <w:rsid w:val="00A03150"/>
    <w:rsid w:val="00A22B7F"/>
    <w:rsid w:val="00A53074"/>
    <w:rsid w:val="00A556C1"/>
    <w:rsid w:val="00A83C8B"/>
    <w:rsid w:val="00AA5445"/>
    <w:rsid w:val="00AB1FD9"/>
    <w:rsid w:val="00AD6A94"/>
    <w:rsid w:val="00AF26C4"/>
    <w:rsid w:val="00B06C6E"/>
    <w:rsid w:val="00B178DF"/>
    <w:rsid w:val="00B215A0"/>
    <w:rsid w:val="00B3713B"/>
    <w:rsid w:val="00B73CA7"/>
    <w:rsid w:val="00B95447"/>
    <w:rsid w:val="00BB358B"/>
    <w:rsid w:val="00BF2B24"/>
    <w:rsid w:val="00C15F4B"/>
    <w:rsid w:val="00C2147A"/>
    <w:rsid w:val="00C26B42"/>
    <w:rsid w:val="00C37CD0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10051"/>
    <w:rsid w:val="00D536AB"/>
    <w:rsid w:val="00D7387D"/>
    <w:rsid w:val="00D913DA"/>
    <w:rsid w:val="00DC32EB"/>
    <w:rsid w:val="00DC3875"/>
    <w:rsid w:val="00DC3C1A"/>
    <w:rsid w:val="00DD08EC"/>
    <w:rsid w:val="00DD4F88"/>
    <w:rsid w:val="00DD79BD"/>
    <w:rsid w:val="00E1759A"/>
    <w:rsid w:val="00E428DF"/>
    <w:rsid w:val="00E43592"/>
    <w:rsid w:val="00E46A57"/>
    <w:rsid w:val="00E47DFA"/>
    <w:rsid w:val="00E54F0E"/>
    <w:rsid w:val="00E677D9"/>
    <w:rsid w:val="00E747C8"/>
    <w:rsid w:val="00E850FF"/>
    <w:rsid w:val="00EA6AA6"/>
    <w:rsid w:val="00EB60F5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94204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796B6-A0E2-477F-A0AD-694CF28F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Jansen-Tigchelaar, D.</cp:lastModifiedBy>
  <cp:revision>21</cp:revision>
  <cp:lastPrinted>2023-11-14T16:39:00Z</cp:lastPrinted>
  <dcterms:created xsi:type="dcterms:W3CDTF">2023-11-14T16:39:00Z</dcterms:created>
  <dcterms:modified xsi:type="dcterms:W3CDTF">2024-03-07T12:36:00Z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