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2DDB5" w14:textId="77777777" w:rsidR="00201D75" w:rsidRPr="00201D75" w:rsidRDefault="00201D75" w:rsidP="00201D75">
      <w:pPr>
        <w:rPr>
          <w:b/>
        </w:rPr>
      </w:pPr>
      <w:r w:rsidRPr="00201D75">
        <w:rPr>
          <w:b/>
        </w:rPr>
        <w:drawing>
          <wp:anchor distT="0" distB="0" distL="114300" distR="114300" simplePos="0" relativeHeight="251659264" behindDoc="1" locked="0" layoutInCell="1" allowOverlap="1" wp14:anchorId="6FAB3C6C" wp14:editId="1739FBAA">
            <wp:simplePos x="0" y="0"/>
            <wp:positionH relativeFrom="page">
              <wp:align>left</wp:align>
            </wp:positionH>
            <wp:positionV relativeFrom="paragraph">
              <wp:posOffset>-899160</wp:posOffset>
            </wp:positionV>
            <wp:extent cx="2399665" cy="965835"/>
            <wp:effectExtent l="0" t="0" r="635" b="5715"/>
            <wp:wrapNone/>
            <wp:docPr id="1129665289" name="Afbeelding 3" descr="Afbeelding met Lettertype, Graphics,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665289" name="Afbeelding 3" descr="Afbeelding met Lettertype, Graphics, logo, grafische vormgeving&#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9665" cy="965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901C9A" w14:textId="77777777" w:rsidR="00201D75" w:rsidRPr="00201D75" w:rsidRDefault="00201D75" w:rsidP="00201D75">
      <w:pPr>
        <w:pStyle w:val="Titel"/>
        <w:jc w:val="center"/>
      </w:pPr>
      <w:r w:rsidRPr="00201D75">
        <w:t xml:space="preserve">ANALYSE </w:t>
      </w:r>
      <w:proofErr w:type="spellStart"/>
      <w:r w:rsidRPr="00201D75">
        <w:t>Zien!vo</w:t>
      </w:r>
      <w:proofErr w:type="spellEnd"/>
    </w:p>
    <w:p w14:paraId="13A63476" w14:textId="77777777" w:rsidR="00201D75" w:rsidRPr="00201D75" w:rsidRDefault="00201D75" w:rsidP="00201D75">
      <w:pPr>
        <w:pStyle w:val="Kop1"/>
      </w:pPr>
      <w:r w:rsidRPr="00201D75">
        <w:t>Analyseformulier klasprofiel</w:t>
      </w:r>
    </w:p>
    <w:p w14:paraId="6A3757A6" w14:textId="77777777" w:rsidR="00201D75" w:rsidRPr="00201D75" w:rsidRDefault="00201D75" w:rsidP="00201D75">
      <w:r w:rsidRPr="00201D75">
        <w:t xml:space="preserve">Klas: </w:t>
      </w:r>
    </w:p>
    <w:p w14:paraId="682A71C4" w14:textId="77777777" w:rsidR="00201D75" w:rsidRPr="00201D75" w:rsidRDefault="00201D75" w:rsidP="00201D75">
      <w:r w:rsidRPr="00201D75">
        <w:t>Docent(en):</w:t>
      </w:r>
    </w:p>
    <w:p w14:paraId="3F5B4CB6" w14:textId="77777777" w:rsidR="00201D75" w:rsidRPr="00201D75" w:rsidRDefault="00201D75" w:rsidP="00201D75">
      <w:r w:rsidRPr="00201D75">
        <w:t>Aantal leerlingen:</w:t>
      </w:r>
    </w:p>
    <w:p w14:paraId="2C9ABA29" w14:textId="77777777" w:rsidR="00201D75" w:rsidRPr="00201D75" w:rsidRDefault="00201D75" w:rsidP="00201D75"/>
    <w:p w14:paraId="46E47AC8" w14:textId="77777777" w:rsidR="00201D75" w:rsidRPr="00201D75" w:rsidRDefault="00201D75" w:rsidP="00201D75">
      <w:r w:rsidRPr="00201D75">
        <w:t xml:space="preserve">Tip: Laat het klasprofiel op je inwerken. Loop er omheen, probeer te bedenken wat je al van deze klas kunt zeggen zonder dat je de klas kent. Zie de volgende vragen als denkstappen. Blijf dus DENKEN. </w:t>
      </w:r>
    </w:p>
    <w:p w14:paraId="464713DC" w14:textId="77777777" w:rsidR="00201D75" w:rsidRPr="00201D75" w:rsidRDefault="00201D75" w:rsidP="00201D75">
      <w:pPr>
        <w:numPr>
          <w:ilvl w:val="0"/>
          <w:numId w:val="7"/>
        </w:numPr>
      </w:pPr>
      <w:r w:rsidRPr="00201D75">
        <w:t xml:space="preserve">Ik ben docent van deze klas. Ik ZORG dus voor deze klas. Dat wil zeggen: ik wil graag dat de leerlingen zich prettig voelen op school en dat ze betrokken zijn op de les. Lukt me dat? </w:t>
      </w:r>
    </w:p>
    <w:p w14:paraId="2FD1CA85" w14:textId="77777777" w:rsidR="00201D75" w:rsidRPr="00201D75" w:rsidRDefault="00201D75" w:rsidP="00201D75"/>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5"/>
        <w:gridCol w:w="3115"/>
        <w:gridCol w:w="1292"/>
        <w:gridCol w:w="449"/>
        <w:gridCol w:w="2032"/>
        <w:gridCol w:w="689"/>
      </w:tblGrid>
      <w:tr w:rsidR="00201D75" w:rsidRPr="00201D75" w14:paraId="187971B2" w14:textId="77777777" w:rsidTr="00201D75">
        <w:tc>
          <w:tcPr>
            <w:tcW w:w="819" w:type="pct"/>
            <w:tcBorders>
              <w:bottom w:val="single" w:sz="18" w:space="0" w:color="000000"/>
            </w:tcBorders>
            <w:textDirection w:val="btLr"/>
          </w:tcPr>
          <w:p w14:paraId="1E5323DD" w14:textId="77777777" w:rsidR="00201D75" w:rsidRPr="00201D75" w:rsidRDefault="00201D75" w:rsidP="00201D75">
            <w:pPr>
              <w:pStyle w:val="Kop3"/>
            </w:pPr>
            <w:r w:rsidRPr="00201D75">
              <w:t>De groep</w:t>
            </w:r>
          </w:p>
        </w:tc>
        <w:tc>
          <w:tcPr>
            <w:tcW w:w="1719" w:type="pct"/>
            <w:tcBorders>
              <w:bottom w:val="single" w:sz="18" w:space="0" w:color="000000"/>
            </w:tcBorders>
            <w:vAlign w:val="center"/>
          </w:tcPr>
          <w:p w14:paraId="76939D10" w14:textId="6012A5F8" w:rsidR="00201D75" w:rsidRPr="00201D75" w:rsidRDefault="00201D75" w:rsidP="00201D75">
            <w:r w:rsidRPr="00201D75">
              <w:t>Denk aan je groep</w:t>
            </w:r>
            <w:r>
              <w:t>:</w:t>
            </w:r>
          </w:p>
          <w:p w14:paraId="17FD6F78" w14:textId="77777777" w:rsidR="00201D75" w:rsidRPr="00201D75" w:rsidRDefault="00201D75" w:rsidP="00201D75">
            <w:pPr>
              <w:numPr>
                <w:ilvl w:val="0"/>
                <w:numId w:val="8"/>
              </w:numPr>
            </w:pPr>
            <w:r w:rsidRPr="00201D75">
              <w:t>Waar geniet je van?</w:t>
            </w:r>
          </w:p>
          <w:p w14:paraId="70A9FD6C" w14:textId="77777777" w:rsidR="00201D75" w:rsidRPr="00201D75" w:rsidRDefault="00201D75" w:rsidP="00201D75">
            <w:pPr>
              <w:numPr>
                <w:ilvl w:val="0"/>
                <w:numId w:val="8"/>
              </w:numPr>
            </w:pPr>
            <w:r w:rsidRPr="00201D75">
              <w:t>Wat vind je lastig?</w:t>
            </w:r>
          </w:p>
          <w:p w14:paraId="446C063B" w14:textId="77777777" w:rsidR="00201D75" w:rsidRPr="00201D75" w:rsidRDefault="00201D75" w:rsidP="00201D75">
            <w:pPr>
              <w:numPr>
                <w:ilvl w:val="0"/>
                <w:numId w:val="8"/>
              </w:numPr>
            </w:pPr>
            <w:r w:rsidRPr="00201D75">
              <w:t>Hoe scoort de klas op BT</w:t>
            </w:r>
          </w:p>
          <w:p w14:paraId="7F37D1C8" w14:textId="77777777" w:rsidR="00201D75" w:rsidRPr="00201D75" w:rsidRDefault="00201D75" w:rsidP="00201D75">
            <w:pPr>
              <w:numPr>
                <w:ilvl w:val="0"/>
                <w:numId w:val="8"/>
              </w:numPr>
            </w:pPr>
            <w:r w:rsidRPr="00201D75">
              <w:t>Hoe scoort de klas op AB</w:t>
            </w:r>
          </w:p>
          <w:p w14:paraId="46DD000B" w14:textId="77777777" w:rsidR="00201D75" w:rsidRDefault="00201D75" w:rsidP="00201D75">
            <w:pPr>
              <w:numPr>
                <w:ilvl w:val="0"/>
                <w:numId w:val="8"/>
              </w:numPr>
            </w:pPr>
            <w:r w:rsidRPr="00201D75">
              <w:t>Hoe scoort de klas op WB</w:t>
            </w:r>
          </w:p>
          <w:p w14:paraId="1B77E962" w14:textId="77777777" w:rsidR="00201D75" w:rsidRPr="00201D75" w:rsidRDefault="00201D75" w:rsidP="00201D75">
            <w:pPr>
              <w:ind w:left="720"/>
            </w:pPr>
          </w:p>
        </w:tc>
        <w:tc>
          <w:tcPr>
            <w:tcW w:w="2462" w:type="pct"/>
            <w:gridSpan w:val="4"/>
            <w:tcBorders>
              <w:bottom w:val="single" w:sz="18" w:space="0" w:color="000000"/>
            </w:tcBorders>
          </w:tcPr>
          <w:p w14:paraId="624114AA" w14:textId="77777777" w:rsidR="00201D75" w:rsidRPr="00201D75" w:rsidRDefault="00201D75" w:rsidP="00201D75"/>
          <w:p w14:paraId="75C2A335" w14:textId="77777777" w:rsidR="00201D75" w:rsidRPr="00201D75" w:rsidRDefault="00201D75" w:rsidP="00201D75"/>
          <w:p w14:paraId="46FC2635" w14:textId="77777777" w:rsidR="00201D75" w:rsidRPr="00201D75" w:rsidRDefault="00201D75" w:rsidP="00201D75"/>
          <w:p w14:paraId="5252A621" w14:textId="77777777" w:rsidR="00201D75" w:rsidRPr="00201D75" w:rsidRDefault="00201D75" w:rsidP="00201D75"/>
          <w:p w14:paraId="47BC28E3" w14:textId="77777777" w:rsidR="00201D75" w:rsidRPr="00201D75" w:rsidRDefault="00201D75" w:rsidP="00201D75"/>
        </w:tc>
      </w:tr>
      <w:tr w:rsidR="00201D75" w:rsidRPr="00201D75" w14:paraId="009CC400" w14:textId="77777777" w:rsidTr="00201D75">
        <w:tc>
          <w:tcPr>
            <w:tcW w:w="819" w:type="pct"/>
            <w:tcBorders>
              <w:top w:val="single" w:sz="18" w:space="0" w:color="000000"/>
            </w:tcBorders>
            <w:textDirection w:val="btLr"/>
          </w:tcPr>
          <w:p w14:paraId="060B7C5B" w14:textId="77777777" w:rsidR="00201D75" w:rsidRPr="00201D75" w:rsidRDefault="00201D75" w:rsidP="00201D75">
            <w:pPr>
              <w:pStyle w:val="Kop3"/>
            </w:pPr>
          </w:p>
        </w:tc>
        <w:tc>
          <w:tcPr>
            <w:tcW w:w="1719" w:type="pct"/>
            <w:tcBorders>
              <w:top w:val="single" w:sz="18" w:space="0" w:color="000000"/>
            </w:tcBorders>
            <w:vAlign w:val="center"/>
          </w:tcPr>
          <w:p w14:paraId="01AE5580" w14:textId="77777777" w:rsidR="00201D75" w:rsidRPr="00201D75" w:rsidRDefault="00201D75" w:rsidP="00201D75"/>
        </w:tc>
        <w:tc>
          <w:tcPr>
            <w:tcW w:w="2082" w:type="pct"/>
            <w:gridSpan w:val="3"/>
            <w:tcBorders>
              <w:top w:val="single" w:sz="18" w:space="0" w:color="000000"/>
            </w:tcBorders>
          </w:tcPr>
          <w:p w14:paraId="1812C9F2" w14:textId="77777777" w:rsidR="00201D75" w:rsidRPr="00201D75" w:rsidRDefault="00201D75" w:rsidP="00201D75">
            <w:r w:rsidRPr="00201D75">
              <w:t>Namen</w:t>
            </w:r>
          </w:p>
        </w:tc>
        <w:tc>
          <w:tcPr>
            <w:tcW w:w="380" w:type="pct"/>
            <w:tcBorders>
              <w:top w:val="single" w:sz="18" w:space="0" w:color="000000"/>
            </w:tcBorders>
          </w:tcPr>
          <w:p w14:paraId="23DA1678" w14:textId="77777777" w:rsidR="00201D75" w:rsidRPr="00201D75" w:rsidRDefault="00201D75" w:rsidP="00201D75">
            <w:r w:rsidRPr="00201D75">
              <w:t>Aantal</w:t>
            </w:r>
          </w:p>
        </w:tc>
      </w:tr>
      <w:tr w:rsidR="00201D75" w:rsidRPr="00201D75" w14:paraId="6C052085" w14:textId="77777777" w:rsidTr="00201D75">
        <w:tc>
          <w:tcPr>
            <w:tcW w:w="819" w:type="pct"/>
            <w:vMerge w:val="restart"/>
            <w:tcBorders>
              <w:top w:val="single" w:sz="18" w:space="0" w:color="000000"/>
            </w:tcBorders>
            <w:textDirection w:val="btLr"/>
          </w:tcPr>
          <w:p w14:paraId="1917F5A4" w14:textId="77777777" w:rsidR="00201D75" w:rsidRPr="00201D75" w:rsidRDefault="00201D75" w:rsidP="00201D75">
            <w:pPr>
              <w:pStyle w:val="Kop3"/>
            </w:pPr>
            <w:r w:rsidRPr="00201D75">
              <w:t>Graadmeters en veiligheid</w:t>
            </w:r>
          </w:p>
        </w:tc>
        <w:tc>
          <w:tcPr>
            <w:tcW w:w="1719" w:type="pct"/>
            <w:tcBorders>
              <w:top w:val="single" w:sz="18" w:space="0" w:color="000000"/>
            </w:tcBorders>
            <w:vAlign w:val="center"/>
          </w:tcPr>
          <w:p w14:paraId="47374C8D" w14:textId="77777777" w:rsidR="00201D75" w:rsidRPr="00201D75" w:rsidRDefault="00201D75" w:rsidP="00201D75">
            <w:r w:rsidRPr="00201D75">
              <w:t>Is er voldoende veiligheid in de klas? Bij welke leerlingen niet?</w:t>
            </w:r>
          </w:p>
        </w:tc>
        <w:tc>
          <w:tcPr>
            <w:tcW w:w="2082" w:type="pct"/>
            <w:gridSpan w:val="3"/>
            <w:tcBorders>
              <w:top w:val="single" w:sz="18" w:space="0" w:color="000000"/>
            </w:tcBorders>
          </w:tcPr>
          <w:p w14:paraId="2F809680" w14:textId="77777777" w:rsidR="00201D75" w:rsidRPr="00201D75" w:rsidRDefault="00201D75" w:rsidP="00201D75"/>
          <w:p w14:paraId="731A836A" w14:textId="77777777" w:rsidR="00201D75" w:rsidRPr="00201D75" w:rsidRDefault="00201D75" w:rsidP="00201D75"/>
        </w:tc>
        <w:tc>
          <w:tcPr>
            <w:tcW w:w="380" w:type="pct"/>
            <w:tcBorders>
              <w:top w:val="single" w:sz="18" w:space="0" w:color="000000"/>
            </w:tcBorders>
          </w:tcPr>
          <w:p w14:paraId="5B306E52" w14:textId="77777777" w:rsidR="00201D75" w:rsidRPr="00201D75" w:rsidRDefault="00201D75" w:rsidP="00201D75"/>
        </w:tc>
      </w:tr>
      <w:tr w:rsidR="00201D75" w:rsidRPr="00201D75" w14:paraId="74AD96DA" w14:textId="77777777" w:rsidTr="00201D75">
        <w:trPr>
          <w:trHeight w:val="696"/>
        </w:trPr>
        <w:tc>
          <w:tcPr>
            <w:tcW w:w="819" w:type="pct"/>
            <w:vMerge/>
          </w:tcPr>
          <w:p w14:paraId="1BBD7B44" w14:textId="77777777" w:rsidR="00201D75" w:rsidRPr="00201D75" w:rsidRDefault="00201D75" w:rsidP="00201D75"/>
        </w:tc>
        <w:tc>
          <w:tcPr>
            <w:tcW w:w="1719" w:type="pct"/>
          </w:tcPr>
          <w:p w14:paraId="4F2E9760" w14:textId="77777777" w:rsidR="00201D75" w:rsidRPr="00201D75" w:rsidRDefault="00201D75" w:rsidP="00201D75">
            <w:r w:rsidRPr="00201D75">
              <w:t>Wat zijn mijn sterke leerlingen bij de graadmeters? Schrijf de namen op van de leerlingen die hierop positief scoren</w:t>
            </w:r>
          </w:p>
        </w:tc>
        <w:tc>
          <w:tcPr>
            <w:tcW w:w="2082" w:type="pct"/>
            <w:gridSpan w:val="3"/>
          </w:tcPr>
          <w:p w14:paraId="49721624" w14:textId="77777777" w:rsidR="00201D75" w:rsidRPr="00201D75" w:rsidRDefault="00201D75" w:rsidP="00201D75"/>
        </w:tc>
        <w:tc>
          <w:tcPr>
            <w:tcW w:w="380" w:type="pct"/>
          </w:tcPr>
          <w:p w14:paraId="38C83BDE" w14:textId="77777777" w:rsidR="00201D75" w:rsidRPr="00201D75" w:rsidRDefault="00201D75" w:rsidP="00201D75"/>
        </w:tc>
      </w:tr>
      <w:tr w:rsidR="00201D75" w:rsidRPr="00201D75" w14:paraId="1B2678FB" w14:textId="77777777" w:rsidTr="00201D75">
        <w:tc>
          <w:tcPr>
            <w:tcW w:w="819" w:type="pct"/>
            <w:vMerge/>
            <w:tcBorders>
              <w:bottom w:val="single" w:sz="18" w:space="0" w:color="000000"/>
            </w:tcBorders>
          </w:tcPr>
          <w:p w14:paraId="428115EB" w14:textId="77777777" w:rsidR="00201D75" w:rsidRPr="00201D75" w:rsidRDefault="00201D75" w:rsidP="00201D75"/>
        </w:tc>
        <w:tc>
          <w:tcPr>
            <w:tcW w:w="1719" w:type="pct"/>
            <w:tcBorders>
              <w:bottom w:val="single" w:sz="18" w:space="0" w:color="000000"/>
            </w:tcBorders>
          </w:tcPr>
          <w:p w14:paraId="6D32A16C" w14:textId="015CF1DF" w:rsidR="00201D75" w:rsidRPr="00201D75" w:rsidRDefault="00201D75" w:rsidP="00201D75">
            <w:r w:rsidRPr="00201D75">
              <w:t xml:space="preserve">Wat zijn mijn ‘zorgleerlingen’? Kijk naar Graadmeters </w:t>
            </w:r>
          </w:p>
        </w:tc>
        <w:tc>
          <w:tcPr>
            <w:tcW w:w="2082" w:type="pct"/>
            <w:gridSpan w:val="3"/>
            <w:tcBorders>
              <w:bottom w:val="single" w:sz="18" w:space="0" w:color="000000"/>
            </w:tcBorders>
          </w:tcPr>
          <w:p w14:paraId="4A67B042" w14:textId="77777777" w:rsidR="00201D75" w:rsidRPr="00201D75" w:rsidRDefault="00201D75" w:rsidP="00201D75"/>
        </w:tc>
        <w:tc>
          <w:tcPr>
            <w:tcW w:w="380" w:type="pct"/>
            <w:tcBorders>
              <w:bottom w:val="single" w:sz="18" w:space="0" w:color="000000"/>
            </w:tcBorders>
          </w:tcPr>
          <w:p w14:paraId="06E1AFEB" w14:textId="77777777" w:rsidR="00201D75" w:rsidRPr="00201D75" w:rsidRDefault="00201D75" w:rsidP="00201D75"/>
        </w:tc>
      </w:tr>
      <w:tr w:rsidR="00201D75" w:rsidRPr="00201D75" w14:paraId="59E24971" w14:textId="77777777" w:rsidTr="00201D75">
        <w:trPr>
          <w:trHeight w:val="288"/>
        </w:trPr>
        <w:tc>
          <w:tcPr>
            <w:tcW w:w="819" w:type="pct"/>
            <w:vMerge w:val="restart"/>
            <w:tcBorders>
              <w:top w:val="single" w:sz="18" w:space="0" w:color="000000"/>
            </w:tcBorders>
            <w:textDirection w:val="btLr"/>
          </w:tcPr>
          <w:p w14:paraId="2DFBE7E9" w14:textId="5BEBE537" w:rsidR="00201D75" w:rsidRPr="00201D75" w:rsidRDefault="00201D75" w:rsidP="00201D75">
            <w:pPr>
              <w:pStyle w:val="Kop3"/>
              <w:spacing w:line="240" w:lineRule="auto"/>
            </w:pPr>
            <w:proofErr w:type="spellStart"/>
            <w:r w:rsidRPr="00201D75">
              <w:lastRenderedPageBreak/>
              <w:t>rdigheden</w:t>
            </w:r>
            <w:proofErr w:type="spellEnd"/>
          </w:p>
          <w:p w14:paraId="33FCAE5C" w14:textId="77777777" w:rsidR="00201D75" w:rsidRPr="00201D75" w:rsidRDefault="00201D75" w:rsidP="00201D75">
            <w:pPr>
              <w:pStyle w:val="Kop3"/>
              <w:spacing w:line="240" w:lineRule="auto"/>
            </w:pPr>
            <w:r w:rsidRPr="00201D75">
              <w:t>Zelf: SA, SI</w:t>
            </w:r>
          </w:p>
          <w:p w14:paraId="7FB9DBA8" w14:textId="77777777" w:rsidR="00201D75" w:rsidRPr="00201D75" w:rsidRDefault="00201D75" w:rsidP="00201D75">
            <w:pPr>
              <w:pStyle w:val="Kop3"/>
              <w:spacing w:line="240" w:lineRule="auto"/>
            </w:pPr>
            <w:r w:rsidRPr="00201D75">
              <w:t>Ander: SF, IB, IL</w:t>
            </w:r>
          </w:p>
        </w:tc>
        <w:tc>
          <w:tcPr>
            <w:tcW w:w="1719" w:type="pct"/>
            <w:vMerge w:val="restart"/>
            <w:tcBorders>
              <w:top w:val="single" w:sz="18" w:space="0" w:color="000000"/>
            </w:tcBorders>
          </w:tcPr>
          <w:p w14:paraId="182CACE0" w14:textId="77777777" w:rsidR="00201D75" w:rsidRPr="00201D75" w:rsidRDefault="00201D75" w:rsidP="00201D75">
            <w:r w:rsidRPr="00201D75">
              <w:t xml:space="preserve">Welke vaardigheden scoren zodanig dat ze als </w:t>
            </w:r>
            <w:r w:rsidRPr="00201D75">
              <w:rPr>
                <w:b/>
              </w:rPr>
              <w:t>positieve factor</w:t>
            </w:r>
            <w:r w:rsidRPr="00201D75">
              <w:t xml:space="preserve"> met betrekking tot klasklimaat  gebruikt kunnen worden? Maak een globale inschatting van de 5 kolommen (mijn klas is sterk op het gebied van ..)</w:t>
            </w:r>
          </w:p>
        </w:tc>
        <w:tc>
          <w:tcPr>
            <w:tcW w:w="713" w:type="pct"/>
            <w:vMerge w:val="restart"/>
            <w:tcBorders>
              <w:top w:val="single" w:sz="18" w:space="0" w:color="000000"/>
            </w:tcBorders>
          </w:tcPr>
          <w:p w14:paraId="04F0D622" w14:textId="77777777" w:rsidR="00201D75" w:rsidRPr="00201D75" w:rsidRDefault="00201D75" w:rsidP="00201D75">
            <w:r w:rsidRPr="00201D75">
              <w:t>Geef in steekwoorden je indruk</w:t>
            </w:r>
          </w:p>
        </w:tc>
        <w:tc>
          <w:tcPr>
            <w:tcW w:w="248" w:type="pct"/>
            <w:tcBorders>
              <w:top w:val="single" w:sz="18" w:space="0" w:color="000000"/>
            </w:tcBorders>
          </w:tcPr>
          <w:p w14:paraId="26539824" w14:textId="77777777" w:rsidR="00201D75" w:rsidRPr="00201D75" w:rsidRDefault="00201D75" w:rsidP="00201D75">
            <w:r w:rsidRPr="00201D75">
              <w:t>SI</w:t>
            </w:r>
          </w:p>
        </w:tc>
        <w:tc>
          <w:tcPr>
            <w:tcW w:w="1500" w:type="pct"/>
            <w:gridSpan w:val="2"/>
            <w:tcBorders>
              <w:top w:val="single" w:sz="18" w:space="0" w:color="000000"/>
            </w:tcBorders>
          </w:tcPr>
          <w:p w14:paraId="700062FC" w14:textId="77777777" w:rsidR="00201D75" w:rsidRPr="00201D75" w:rsidRDefault="00201D75" w:rsidP="00201D75"/>
        </w:tc>
      </w:tr>
      <w:tr w:rsidR="00201D75" w:rsidRPr="00201D75" w14:paraId="37293007" w14:textId="77777777" w:rsidTr="00201D75">
        <w:trPr>
          <w:trHeight w:val="288"/>
        </w:trPr>
        <w:tc>
          <w:tcPr>
            <w:tcW w:w="819" w:type="pct"/>
            <w:vMerge/>
          </w:tcPr>
          <w:p w14:paraId="59286378" w14:textId="77777777" w:rsidR="00201D75" w:rsidRPr="00201D75" w:rsidRDefault="00201D75" w:rsidP="00201D75">
            <w:pPr>
              <w:pStyle w:val="Kop3"/>
            </w:pPr>
          </w:p>
        </w:tc>
        <w:tc>
          <w:tcPr>
            <w:tcW w:w="1719" w:type="pct"/>
            <w:vMerge/>
          </w:tcPr>
          <w:p w14:paraId="7D7CD040" w14:textId="77777777" w:rsidR="00201D75" w:rsidRPr="00201D75" w:rsidRDefault="00201D75" w:rsidP="00201D75"/>
        </w:tc>
        <w:tc>
          <w:tcPr>
            <w:tcW w:w="713" w:type="pct"/>
            <w:vMerge/>
          </w:tcPr>
          <w:p w14:paraId="384E2967" w14:textId="77777777" w:rsidR="00201D75" w:rsidRPr="00201D75" w:rsidRDefault="00201D75" w:rsidP="00201D75"/>
        </w:tc>
        <w:tc>
          <w:tcPr>
            <w:tcW w:w="248" w:type="pct"/>
          </w:tcPr>
          <w:p w14:paraId="29971B87" w14:textId="77777777" w:rsidR="00201D75" w:rsidRPr="00201D75" w:rsidRDefault="00201D75" w:rsidP="00201D75">
            <w:r w:rsidRPr="00201D75">
              <w:t>SA</w:t>
            </w:r>
          </w:p>
        </w:tc>
        <w:tc>
          <w:tcPr>
            <w:tcW w:w="1500" w:type="pct"/>
            <w:gridSpan w:val="2"/>
          </w:tcPr>
          <w:p w14:paraId="2507CBFB" w14:textId="77777777" w:rsidR="00201D75" w:rsidRPr="00201D75" w:rsidRDefault="00201D75" w:rsidP="00201D75"/>
        </w:tc>
      </w:tr>
      <w:tr w:rsidR="00201D75" w:rsidRPr="00201D75" w14:paraId="6D60229F" w14:textId="77777777" w:rsidTr="00201D75">
        <w:trPr>
          <w:trHeight w:val="288"/>
        </w:trPr>
        <w:tc>
          <w:tcPr>
            <w:tcW w:w="819" w:type="pct"/>
            <w:vMerge/>
          </w:tcPr>
          <w:p w14:paraId="42246033" w14:textId="77777777" w:rsidR="00201D75" w:rsidRPr="00201D75" w:rsidRDefault="00201D75" w:rsidP="00201D75">
            <w:pPr>
              <w:pStyle w:val="Kop3"/>
            </w:pPr>
          </w:p>
        </w:tc>
        <w:tc>
          <w:tcPr>
            <w:tcW w:w="1719" w:type="pct"/>
            <w:vMerge/>
          </w:tcPr>
          <w:p w14:paraId="088B4E56" w14:textId="77777777" w:rsidR="00201D75" w:rsidRPr="00201D75" w:rsidRDefault="00201D75" w:rsidP="00201D75"/>
        </w:tc>
        <w:tc>
          <w:tcPr>
            <w:tcW w:w="713" w:type="pct"/>
            <w:vMerge/>
          </w:tcPr>
          <w:p w14:paraId="6348E97F" w14:textId="77777777" w:rsidR="00201D75" w:rsidRPr="00201D75" w:rsidRDefault="00201D75" w:rsidP="00201D75"/>
        </w:tc>
        <w:tc>
          <w:tcPr>
            <w:tcW w:w="248" w:type="pct"/>
          </w:tcPr>
          <w:p w14:paraId="7F328613" w14:textId="77777777" w:rsidR="00201D75" w:rsidRPr="00201D75" w:rsidRDefault="00201D75" w:rsidP="00201D75">
            <w:r w:rsidRPr="00201D75">
              <w:t>IB</w:t>
            </w:r>
          </w:p>
        </w:tc>
        <w:tc>
          <w:tcPr>
            <w:tcW w:w="1500" w:type="pct"/>
            <w:gridSpan w:val="2"/>
          </w:tcPr>
          <w:p w14:paraId="504E780B" w14:textId="77777777" w:rsidR="00201D75" w:rsidRPr="00201D75" w:rsidRDefault="00201D75" w:rsidP="00201D75"/>
        </w:tc>
      </w:tr>
      <w:tr w:rsidR="00201D75" w:rsidRPr="00201D75" w14:paraId="20AF0120" w14:textId="77777777" w:rsidTr="00201D75">
        <w:trPr>
          <w:trHeight w:val="288"/>
        </w:trPr>
        <w:tc>
          <w:tcPr>
            <w:tcW w:w="819" w:type="pct"/>
            <w:vMerge/>
          </w:tcPr>
          <w:p w14:paraId="1C1D2BCB" w14:textId="77777777" w:rsidR="00201D75" w:rsidRPr="00201D75" w:rsidRDefault="00201D75" w:rsidP="00201D75">
            <w:pPr>
              <w:pStyle w:val="Kop3"/>
            </w:pPr>
          </w:p>
        </w:tc>
        <w:tc>
          <w:tcPr>
            <w:tcW w:w="1719" w:type="pct"/>
            <w:vMerge/>
          </w:tcPr>
          <w:p w14:paraId="2625D24E" w14:textId="77777777" w:rsidR="00201D75" w:rsidRPr="00201D75" w:rsidRDefault="00201D75" w:rsidP="00201D75"/>
        </w:tc>
        <w:tc>
          <w:tcPr>
            <w:tcW w:w="713" w:type="pct"/>
            <w:vMerge/>
          </w:tcPr>
          <w:p w14:paraId="1401BFB9" w14:textId="77777777" w:rsidR="00201D75" w:rsidRPr="00201D75" w:rsidRDefault="00201D75" w:rsidP="00201D75"/>
        </w:tc>
        <w:tc>
          <w:tcPr>
            <w:tcW w:w="248" w:type="pct"/>
          </w:tcPr>
          <w:p w14:paraId="2224D754" w14:textId="77777777" w:rsidR="00201D75" w:rsidRPr="00201D75" w:rsidRDefault="00201D75" w:rsidP="00201D75">
            <w:r w:rsidRPr="00201D75">
              <w:t>SF</w:t>
            </w:r>
          </w:p>
        </w:tc>
        <w:tc>
          <w:tcPr>
            <w:tcW w:w="1500" w:type="pct"/>
            <w:gridSpan w:val="2"/>
          </w:tcPr>
          <w:p w14:paraId="7A65710D" w14:textId="77777777" w:rsidR="00201D75" w:rsidRPr="00201D75" w:rsidRDefault="00201D75" w:rsidP="00201D75"/>
        </w:tc>
      </w:tr>
      <w:tr w:rsidR="00201D75" w:rsidRPr="00201D75" w14:paraId="5F467C2C" w14:textId="77777777" w:rsidTr="00201D75">
        <w:trPr>
          <w:trHeight w:val="288"/>
        </w:trPr>
        <w:tc>
          <w:tcPr>
            <w:tcW w:w="819" w:type="pct"/>
            <w:vMerge/>
          </w:tcPr>
          <w:p w14:paraId="74CAF6C6" w14:textId="77777777" w:rsidR="00201D75" w:rsidRPr="00201D75" w:rsidRDefault="00201D75" w:rsidP="00201D75">
            <w:pPr>
              <w:pStyle w:val="Kop3"/>
            </w:pPr>
          </w:p>
        </w:tc>
        <w:tc>
          <w:tcPr>
            <w:tcW w:w="1719" w:type="pct"/>
            <w:vMerge/>
            <w:tcBorders>
              <w:bottom w:val="single" w:sz="18" w:space="0" w:color="000000"/>
            </w:tcBorders>
          </w:tcPr>
          <w:p w14:paraId="2969F514" w14:textId="77777777" w:rsidR="00201D75" w:rsidRPr="00201D75" w:rsidRDefault="00201D75" w:rsidP="00201D75"/>
        </w:tc>
        <w:tc>
          <w:tcPr>
            <w:tcW w:w="713" w:type="pct"/>
            <w:vMerge/>
            <w:tcBorders>
              <w:bottom w:val="single" w:sz="18" w:space="0" w:color="000000"/>
            </w:tcBorders>
          </w:tcPr>
          <w:p w14:paraId="60EBD083" w14:textId="77777777" w:rsidR="00201D75" w:rsidRPr="00201D75" w:rsidRDefault="00201D75" w:rsidP="00201D75"/>
        </w:tc>
        <w:tc>
          <w:tcPr>
            <w:tcW w:w="248" w:type="pct"/>
            <w:tcBorders>
              <w:bottom w:val="single" w:sz="18" w:space="0" w:color="000000"/>
            </w:tcBorders>
          </w:tcPr>
          <w:p w14:paraId="51AB2009" w14:textId="77777777" w:rsidR="00201D75" w:rsidRPr="00201D75" w:rsidRDefault="00201D75" w:rsidP="00201D75">
            <w:r w:rsidRPr="00201D75">
              <w:t>IL</w:t>
            </w:r>
          </w:p>
        </w:tc>
        <w:tc>
          <w:tcPr>
            <w:tcW w:w="1500" w:type="pct"/>
            <w:gridSpan w:val="2"/>
            <w:tcBorders>
              <w:bottom w:val="single" w:sz="18" w:space="0" w:color="000000"/>
            </w:tcBorders>
          </w:tcPr>
          <w:p w14:paraId="2CF8C912" w14:textId="77777777" w:rsidR="00201D75" w:rsidRPr="00201D75" w:rsidRDefault="00201D75" w:rsidP="00201D75"/>
        </w:tc>
      </w:tr>
      <w:tr w:rsidR="00201D75" w:rsidRPr="00201D75" w14:paraId="134A9F16" w14:textId="77777777" w:rsidTr="00201D75">
        <w:trPr>
          <w:trHeight w:val="288"/>
        </w:trPr>
        <w:tc>
          <w:tcPr>
            <w:tcW w:w="819" w:type="pct"/>
            <w:vMerge/>
          </w:tcPr>
          <w:p w14:paraId="2E168C83" w14:textId="77777777" w:rsidR="00201D75" w:rsidRPr="00201D75" w:rsidRDefault="00201D75" w:rsidP="00201D75">
            <w:pPr>
              <w:pStyle w:val="Kop3"/>
            </w:pPr>
          </w:p>
        </w:tc>
        <w:tc>
          <w:tcPr>
            <w:tcW w:w="1719" w:type="pct"/>
            <w:vMerge w:val="restart"/>
            <w:tcBorders>
              <w:top w:val="single" w:sz="18" w:space="0" w:color="000000"/>
            </w:tcBorders>
          </w:tcPr>
          <w:p w14:paraId="32193FFA" w14:textId="409407D9" w:rsidR="00201D75" w:rsidRPr="00201D75" w:rsidRDefault="00201D75" w:rsidP="00201D75">
            <w:r w:rsidRPr="00201D75">
              <w:t xml:space="preserve">Welke van de 5 </w:t>
            </w:r>
            <w:r w:rsidRPr="00201D75">
              <w:rPr>
                <w:b/>
              </w:rPr>
              <w:t>vaardigheden</w:t>
            </w:r>
            <w:r w:rsidRPr="00201D75">
              <w:t xml:space="preserve"> hebben  voor jou een duidelijke negatieve relatie met BT/AB/WB op klassen</w:t>
            </w:r>
            <w:r w:rsidRPr="00201D75">
              <w:softHyphen/>
              <w:t>niveau?  (</w:t>
            </w:r>
            <w:r w:rsidRPr="00201D75">
              <w:rPr>
                <w:i/>
                <w:iCs/>
              </w:rPr>
              <w:t>Bijv.: bij een lage impulsbe</w:t>
            </w:r>
            <w:r w:rsidRPr="00201D75">
              <w:rPr>
                <w:i/>
                <w:iCs/>
              </w:rPr>
              <w:softHyphen/>
              <w:t>heer</w:t>
            </w:r>
            <w:r w:rsidRPr="00201D75">
              <w:rPr>
                <w:i/>
                <w:iCs/>
              </w:rPr>
              <w:softHyphen/>
              <w:t>sing is het logisch dat betrokkenheid ook laag scoort</w:t>
            </w:r>
            <w:r w:rsidRPr="00201D75">
              <w:t>.) Hoe zit dat in jouw klas?</w:t>
            </w:r>
          </w:p>
        </w:tc>
        <w:tc>
          <w:tcPr>
            <w:tcW w:w="713" w:type="pct"/>
            <w:vMerge w:val="restart"/>
            <w:tcBorders>
              <w:top w:val="single" w:sz="18" w:space="0" w:color="000000"/>
            </w:tcBorders>
          </w:tcPr>
          <w:p w14:paraId="0DB8311D" w14:textId="77777777" w:rsidR="00201D75" w:rsidRPr="00201D75" w:rsidRDefault="00201D75" w:rsidP="00201D75"/>
        </w:tc>
        <w:tc>
          <w:tcPr>
            <w:tcW w:w="248" w:type="pct"/>
            <w:tcBorders>
              <w:top w:val="single" w:sz="18" w:space="0" w:color="000000"/>
            </w:tcBorders>
          </w:tcPr>
          <w:p w14:paraId="6E40F076" w14:textId="77777777" w:rsidR="00201D75" w:rsidRPr="00201D75" w:rsidRDefault="00201D75" w:rsidP="00201D75">
            <w:r w:rsidRPr="00201D75">
              <w:t>SI</w:t>
            </w:r>
          </w:p>
        </w:tc>
        <w:tc>
          <w:tcPr>
            <w:tcW w:w="1500" w:type="pct"/>
            <w:gridSpan w:val="2"/>
            <w:tcBorders>
              <w:top w:val="single" w:sz="18" w:space="0" w:color="000000"/>
            </w:tcBorders>
          </w:tcPr>
          <w:p w14:paraId="4C55D148" w14:textId="77777777" w:rsidR="00201D75" w:rsidRPr="00201D75" w:rsidRDefault="00201D75" w:rsidP="00201D75"/>
        </w:tc>
      </w:tr>
      <w:tr w:rsidR="00201D75" w:rsidRPr="00201D75" w14:paraId="0FA27E30" w14:textId="77777777" w:rsidTr="00201D75">
        <w:trPr>
          <w:trHeight w:val="288"/>
        </w:trPr>
        <w:tc>
          <w:tcPr>
            <w:tcW w:w="819" w:type="pct"/>
            <w:vMerge/>
          </w:tcPr>
          <w:p w14:paraId="30C5BFFF" w14:textId="77777777" w:rsidR="00201D75" w:rsidRPr="00201D75" w:rsidRDefault="00201D75" w:rsidP="00201D75">
            <w:pPr>
              <w:pStyle w:val="Kop3"/>
            </w:pPr>
          </w:p>
        </w:tc>
        <w:tc>
          <w:tcPr>
            <w:tcW w:w="1719" w:type="pct"/>
            <w:vMerge/>
          </w:tcPr>
          <w:p w14:paraId="2D636B89" w14:textId="77777777" w:rsidR="00201D75" w:rsidRPr="00201D75" w:rsidRDefault="00201D75" w:rsidP="00201D75"/>
        </w:tc>
        <w:tc>
          <w:tcPr>
            <w:tcW w:w="713" w:type="pct"/>
            <w:vMerge/>
          </w:tcPr>
          <w:p w14:paraId="5A212EB3" w14:textId="77777777" w:rsidR="00201D75" w:rsidRPr="00201D75" w:rsidRDefault="00201D75" w:rsidP="00201D75"/>
        </w:tc>
        <w:tc>
          <w:tcPr>
            <w:tcW w:w="248" w:type="pct"/>
          </w:tcPr>
          <w:p w14:paraId="46097141" w14:textId="77777777" w:rsidR="00201D75" w:rsidRPr="00201D75" w:rsidRDefault="00201D75" w:rsidP="00201D75">
            <w:r w:rsidRPr="00201D75">
              <w:t>SA</w:t>
            </w:r>
          </w:p>
        </w:tc>
        <w:tc>
          <w:tcPr>
            <w:tcW w:w="1500" w:type="pct"/>
            <w:gridSpan w:val="2"/>
          </w:tcPr>
          <w:p w14:paraId="734A977D" w14:textId="77777777" w:rsidR="00201D75" w:rsidRPr="00201D75" w:rsidRDefault="00201D75" w:rsidP="00201D75"/>
        </w:tc>
      </w:tr>
      <w:tr w:rsidR="00201D75" w:rsidRPr="00201D75" w14:paraId="349DDE22" w14:textId="77777777" w:rsidTr="00201D75">
        <w:trPr>
          <w:trHeight w:val="288"/>
        </w:trPr>
        <w:tc>
          <w:tcPr>
            <w:tcW w:w="819" w:type="pct"/>
            <w:vMerge/>
          </w:tcPr>
          <w:p w14:paraId="67CFC0F1" w14:textId="77777777" w:rsidR="00201D75" w:rsidRPr="00201D75" w:rsidRDefault="00201D75" w:rsidP="00201D75">
            <w:pPr>
              <w:pStyle w:val="Kop3"/>
            </w:pPr>
          </w:p>
        </w:tc>
        <w:tc>
          <w:tcPr>
            <w:tcW w:w="1719" w:type="pct"/>
            <w:vMerge/>
          </w:tcPr>
          <w:p w14:paraId="2829BEA9" w14:textId="77777777" w:rsidR="00201D75" w:rsidRPr="00201D75" w:rsidRDefault="00201D75" w:rsidP="00201D75"/>
        </w:tc>
        <w:tc>
          <w:tcPr>
            <w:tcW w:w="713" w:type="pct"/>
            <w:vMerge/>
          </w:tcPr>
          <w:p w14:paraId="64841C74" w14:textId="77777777" w:rsidR="00201D75" w:rsidRPr="00201D75" w:rsidRDefault="00201D75" w:rsidP="00201D75"/>
        </w:tc>
        <w:tc>
          <w:tcPr>
            <w:tcW w:w="248" w:type="pct"/>
          </w:tcPr>
          <w:p w14:paraId="3B447DC9" w14:textId="77777777" w:rsidR="00201D75" w:rsidRPr="00201D75" w:rsidRDefault="00201D75" w:rsidP="00201D75">
            <w:r w:rsidRPr="00201D75">
              <w:t>IB</w:t>
            </w:r>
          </w:p>
        </w:tc>
        <w:tc>
          <w:tcPr>
            <w:tcW w:w="1500" w:type="pct"/>
            <w:gridSpan w:val="2"/>
          </w:tcPr>
          <w:p w14:paraId="4D9A5439" w14:textId="77777777" w:rsidR="00201D75" w:rsidRPr="00201D75" w:rsidRDefault="00201D75" w:rsidP="00201D75"/>
        </w:tc>
      </w:tr>
      <w:tr w:rsidR="00201D75" w:rsidRPr="00201D75" w14:paraId="28A82886" w14:textId="77777777" w:rsidTr="00201D75">
        <w:trPr>
          <w:trHeight w:val="288"/>
        </w:trPr>
        <w:tc>
          <w:tcPr>
            <w:tcW w:w="819" w:type="pct"/>
            <w:vMerge/>
          </w:tcPr>
          <w:p w14:paraId="275F8682" w14:textId="77777777" w:rsidR="00201D75" w:rsidRPr="00201D75" w:rsidRDefault="00201D75" w:rsidP="00201D75">
            <w:pPr>
              <w:pStyle w:val="Kop3"/>
            </w:pPr>
          </w:p>
        </w:tc>
        <w:tc>
          <w:tcPr>
            <w:tcW w:w="1719" w:type="pct"/>
            <w:vMerge/>
          </w:tcPr>
          <w:p w14:paraId="16B7FFFF" w14:textId="77777777" w:rsidR="00201D75" w:rsidRPr="00201D75" w:rsidRDefault="00201D75" w:rsidP="00201D75"/>
        </w:tc>
        <w:tc>
          <w:tcPr>
            <w:tcW w:w="713" w:type="pct"/>
            <w:vMerge/>
          </w:tcPr>
          <w:p w14:paraId="2BE49A27" w14:textId="77777777" w:rsidR="00201D75" w:rsidRPr="00201D75" w:rsidRDefault="00201D75" w:rsidP="00201D75"/>
        </w:tc>
        <w:tc>
          <w:tcPr>
            <w:tcW w:w="248" w:type="pct"/>
          </w:tcPr>
          <w:p w14:paraId="7BFA8CB3" w14:textId="77777777" w:rsidR="00201D75" w:rsidRPr="00201D75" w:rsidRDefault="00201D75" w:rsidP="00201D75">
            <w:r w:rsidRPr="00201D75">
              <w:t>SF</w:t>
            </w:r>
          </w:p>
        </w:tc>
        <w:tc>
          <w:tcPr>
            <w:tcW w:w="1500" w:type="pct"/>
            <w:gridSpan w:val="2"/>
          </w:tcPr>
          <w:p w14:paraId="55F4BA9E" w14:textId="77777777" w:rsidR="00201D75" w:rsidRPr="00201D75" w:rsidRDefault="00201D75" w:rsidP="00201D75"/>
        </w:tc>
      </w:tr>
      <w:tr w:rsidR="00201D75" w:rsidRPr="00201D75" w14:paraId="05F92EB7" w14:textId="77777777" w:rsidTr="00201D75">
        <w:trPr>
          <w:trHeight w:val="288"/>
        </w:trPr>
        <w:tc>
          <w:tcPr>
            <w:tcW w:w="819" w:type="pct"/>
            <w:vMerge/>
            <w:tcBorders>
              <w:bottom w:val="single" w:sz="18" w:space="0" w:color="000000"/>
            </w:tcBorders>
          </w:tcPr>
          <w:p w14:paraId="56277073" w14:textId="77777777" w:rsidR="00201D75" w:rsidRPr="00201D75" w:rsidRDefault="00201D75" w:rsidP="00201D75">
            <w:pPr>
              <w:pStyle w:val="Kop3"/>
            </w:pPr>
          </w:p>
        </w:tc>
        <w:tc>
          <w:tcPr>
            <w:tcW w:w="1719" w:type="pct"/>
            <w:vMerge/>
            <w:tcBorders>
              <w:bottom w:val="single" w:sz="18" w:space="0" w:color="000000"/>
            </w:tcBorders>
          </w:tcPr>
          <w:p w14:paraId="4211C877" w14:textId="77777777" w:rsidR="00201D75" w:rsidRPr="00201D75" w:rsidRDefault="00201D75" w:rsidP="00201D75"/>
        </w:tc>
        <w:tc>
          <w:tcPr>
            <w:tcW w:w="713" w:type="pct"/>
            <w:vMerge/>
            <w:tcBorders>
              <w:bottom w:val="single" w:sz="18" w:space="0" w:color="000000"/>
            </w:tcBorders>
          </w:tcPr>
          <w:p w14:paraId="3F444B28" w14:textId="77777777" w:rsidR="00201D75" w:rsidRPr="00201D75" w:rsidRDefault="00201D75" w:rsidP="00201D75"/>
        </w:tc>
        <w:tc>
          <w:tcPr>
            <w:tcW w:w="248" w:type="pct"/>
            <w:tcBorders>
              <w:bottom w:val="single" w:sz="18" w:space="0" w:color="000000"/>
            </w:tcBorders>
          </w:tcPr>
          <w:p w14:paraId="3A0413C6" w14:textId="77777777" w:rsidR="00201D75" w:rsidRPr="00201D75" w:rsidRDefault="00201D75" w:rsidP="00201D75">
            <w:r w:rsidRPr="00201D75">
              <w:t>IL</w:t>
            </w:r>
          </w:p>
        </w:tc>
        <w:tc>
          <w:tcPr>
            <w:tcW w:w="1500" w:type="pct"/>
            <w:gridSpan w:val="2"/>
            <w:tcBorders>
              <w:bottom w:val="single" w:sz="18" w:space="0" w:color="000000"/>
            </w:tcBorders>
          </w:tcPr>
          <w:p w14:paraId="49776F64" w14:textId="77777777" w:rsidR="00201D75" w:rsidRPr="00201D75" w:rsidRDefault="00201D75" w:rsidP="00201D75"/>
        </w:tc>
      </w:tr>
      <w:tr w:rsidR="00201D75" w:rsidRPr="00201D75" w14:paraId="330BFCE5" w14:textId="77777777" w:rsidTr="00201D75">
        <w:trPr>
          <w:trHeight w:val="1719"/>
        </w:trPr>
        <w:tc>
          <w:tcPr>
            <w:tcW w:w="819" w:type="pct"/>
            <w:tcBorders>
              <w:top w:val="single" w:sz="18" w:space="0" w:color="000000"/>
            </w:tcBorders>
            <w:textDirection w:val="btLr"/>
          </w:tcPr>
          <w:p w14:paraId="4381DEB9" w14:textId="77777777" w:rsidR="00201D75" w:rsidRPr="00201D75" w:rsidRDefault="00201D75" w:rsidP="00201D75">
            <w:pPr>
              <w:pStyle w:val="Kop3"/>
            </w:pPr>
            <w:r w:rsidRPr="00201D75">
              <w:t>Leren</w:t>
            </w:r>
          </w:p>
        </w:tc>
        <w:tc>
          <w:tcPr>
            <w:tcW w:w="1719" w:type="pct"/>
            <w:tcBorders>
              <w:top w:val="single" w:sz="18" w:space="0" w:color="000000"/>
            </w:tcBorders>
          </w:tcPr>
          <w:p w14:paraId="684A3A8B" w14:textId="77777777" w:rsidR="00201D75" w:rsidRPr="00201D75" w:rsidRDefault="00201D75" w:rsidP="00201D75">
            <w:r w:rsidRPr="00201D75">
              <w:t xml:space="preserve">Welke opvallende zaken zie je op het gebied van de ondersteuningsitems met betrekking tot het leren? In wat voor mate wordt het gedrag van de leerlingen daardoor beïnvloed? </w:t>
            </w:r>
          </w:p>
        </w:tc>
        <w:tc>
          <w:tcPr>
            <w:tcW w:w="2082" w:type="pct"/>
            <w:gridSpan w:val="3"/>
            <w:tcBorders>
              <w:top w:val="single" w:sz="18" w:space="0" w:color="000000"/>
            </w:tcBorders>
          </w:tcPr>
          <w:p w14:paraId="02B4D073" w14:textId="77777777" w:rsidR="00201D75" w:rsidRPr="00201D75" w:rsidRDefault="00201D75" w:rsidP="00201D75"/>
        </w:tc>
        <w:tc>
          <w:tcPr>
            <w:tcW w:w="380" w:type="pct"/>
            <w:tcBorders>
              <w:top w:val="single" w:sz="18" w:space="0" w:color="000000"/>
            </w:tcBorders>
          </w:tcPr>
          <w:p w14:paraId="6DAD791B" w14:textId="77777777" w:rsidR="00201D75" w:rsidRPr="00201D75" w:rsidRDefault="00201D75" w:rsidP="00201D75"/>
        </w:tc>
      </w:tr>
      <w:tr w:rsidR="00201D75" w:rsidRPr="00201D75" w14:paraId="2B58AA5C" w14:textId="77777777" w:rsidTr="00201D75">
        <w:trPr>
          <w:trHeight w:val="660"/>
        </w:trPr>
        <w:tc>
          <w:tcPr>
            <w:tcW w:w="819" w:type="pct"/>
            <w:vMerge w:val="restart"/>
            <w:tcBorders>
              <w:top w:val="single" w:sz="18" w:space="0" w:color="000000"/>
            </w:tcBorders>
            <w:textDirection w:val="btLr"/>
          </w:tcPr>
          <w:p w14:paraId="6DF19FF3" w14:textId="77777777" w:rsidR="00201D75" w:rsidRPr="00201D75" w:rsidRDefault="00201D75" w:rsidP="00201D75">
            <w:pPr>
              <w:pStyle w:val="Kop3"/>
            </w:pPr>
            <w:r w:rsidRPr="00201D75">
              <w:t>individueel</w:t>
            </w:r>
          </w:p>
        </w:tc>
        <w:tc>
          <w:tcPr>
            <w:tcW w:w="1719" w:type="pct"/>
            <w:vMerge w:val="restart"/>
            <w:tcBorders>
              <w:top w:val="single" w:sz="18" w:space="0" w:color="000000"/>
            </w:tcBorders>
          </w:tcPr>
          <w:p w14:paraId="69922769" w14:textId="77777777" w:rsidR="00201D75" w:rsidRPr="00201D75" w:rsidRDefault="00201D75" w:rsidP="00201D75">
            <w:r w:rsidRPr="00201D75">
              <w:t xml:space="preserve">Zijn er kenmerkende individuele </w:t>
            </w:r>
            <w:proofErr w:type="spellStart"/>
            <w:r w:rsidRPr="00201D75">
              <w:t>leerling</w:t>
            </w:r>
            <w:r w:rsidRPr="00201D75">
              <w:softHyphen/>
              <w:t>profielen</w:t>
            </w:r>
            <w:proofErr w:type="spellEnd"/>
            <w:r w:rsidRPr="00201D75">
              <w:t xml:space="preserve"> die iets zeggen over de dynamiek in de klas? Positieve leiders kan ik ‘gebruiken’ om invloed te hebben in hun omgeving. Negatieve leiders moet ik zien te isoleren van de meelopers. Ze hebben het nodig meer inlevingsvermogen te gaan vertonen, waardoor het negatieve van hun leiderschap vermindert. Underdogs lopen de kans getreiterd te worden. Etc.</w:t>
            </w:r>
          </w:p>
        </w:tc>
        <w:tc>
          <w:tcPr>
            <w:tcW w:w="713" w:type="pct"/>
            <w:tcBorders>
              <w:top w:val="single" w:sz="18" w:space="0" w:color="000000"/>
            </w:tcBorders>
          </w:tcPr>
          <w:p w14:paraId="26FEC3FC" w14:textId="77777777" w:rsidR="00201D75" w:rsidRPr="00201D75" w:rsidRDefault="00201D75" w:rsidP="00201D75">
            <w:r w:rsidRPr="00201D75">
              <w:t>Positieve leiders (SA+; IL+)</w:t>
            </w:r>
          </w:p>
        </w:tc>
        <w:tc>
          <w:tcPr>
            <w:tcW w:w="1749" w:type="pct"/>
            <w:gridSpan w:val="3"/>
            <w:tcBorders>
              <w:top w:val="single" w:sz="18" w:space="0" w:color="000000"/>
            </w:tcBorders>
          </w:tcPr>
          <w:p w14:paraId="16B1500C" w14:textId="77777777" w:rsidR="00201D75" w:rsidRPr="00201D75" w:rsidRDefault="00201D75" w:rsidP="00201D75"/>
        </w:tc>
      </w:tr>
      <w:tr w:rsidR="00201D75" w:rsidRPr="00201D75" w14:paraId="3ED6CB01" w14:textId="77777777" w:rsidTr="00201D75">
        <w:trPr>
          <w:trHeight w:val="660"/>
        </w:trPr>
        <w:tc>
          <w:tcPr>
            <w:tcW w:w="819" w:type="pct"/>
            <w:vMerge/>
          </w:tcPr>
          <w:p w14:paraId="038C68A3" w14:textId="77777777" w:rsidR="00201D75" w:rsidRPr="00201D75" w:rsidRDefault="00201D75" w:rsidP="00201D75"/>
        </w:tc>
        <w:tc>
          <w:tcPr>
            <w:tcW w:w="1719" w:type="pct"/>
            <w:vMerge/>
          </w:tcPr>
          <w:p w14:paraId="3C96E731" w14:textId="77777777" w:rsidR="00201D75" w:rsidRPr="00201D75" w:rsidRDefault="00201D75" w:rsidP="00201D75"/>
        </w:tc>
        <w:tc>
          <w:tcPr>
            <w:tcW w:w="713" w:type="pct"/>
          </w:tcPr>
          <w:p w14:paraId="04302290" w14:textId="77777777" w:rsidR="00201D75" w:rsidRPr="00201D75" w:rsidRDefault="00201D75" w:rsidP="00201D75">
            <w:r w:rsidRPr="00201D75">
              <w:t>Negatieve leiders (SA+, IL-)</w:t>
            </w:r>
          </w:p>
        </w:tc>
        <w:tc>
          <w:tcPr>
            <w:tcW w:w="1749" w:type="pct"/>
            <w:gridSpan w:val="3"/>
          </w:tcPr>
          <w:p w14:paraId="45AAA708" w14:textId="77777777" w:rsidR="00201D75" w:rsidRPr="00201D75" w:rsidRDefault="00201D75" w:rsidP="00201D75"/>
        </w:tc>
      </w:tr>
      <w:tr w:rsidR="00201D75" w:rsidRPr="00201D75" w14:paraId="4A8F7FC9" w14:textId="77777777" w:rsidTr="00201D75">
        <w:trPr>
          <w:trHeight w:val="660"/>
        </w:trPr>
        <w:tc>
          <w:tcPr>
            <w:tcW w:w="819" w:type="pct"/>
            <w:vMerge/>
          </w:tcPr>
          <w:p w14:paraId="5136AAD2" w14:textId="77777777" w:rsidR="00201D75" w:rsidRPr="00201D75" w:rsidRDefault="00201D75" w:rsidP="00201D75"/>
        </w:tc>
        <w:tc>
          <w:tcPr>
            <w:tcW w:w="1719" w:type="pct"/>
            <w:vMerge/>
          </w:tcPr>
          <w:p w14:paraId="394422BD" w14:textId="77777777" w:rsidR="00201D75" w:rsidRPr="00201D75" w:rsidRDefault="00201D75" w:rsidP="00201D75"/>
        </w:tc>
        <w:tc>
          <w:tcPr>
            <w:tcW w:w="713" w:type="pct"/>
          </w:tcPr>
          <w:p w14:paraId="05F58E72" w14:textId="77777777" w:rsidR="00201D75" w:rsidRPr="00201D75" w:rsidRDefault="00201D75" w:rsidP="00201D75">
            <w:r w:rsidRPr="00201D75">
              <w:t>Underdogs (laag in de pikorde - WB-, AB-, BT-,SI-, SA-)</w:t>
            </w:r>
          </w:p>
        </w:tc>
        <w:tc>
          <w:tcPr>
            <w:tcW w:w="1749" w:type="pct"/>
            <w:gridSpan w:val="3"/>
          </w:tcPr>
          <w:p w14:paraId="38666077" w14:textId="77777777" w:rsidR="00201D75" w:rsidRPr="00201D75" w:rsidRDefault="00201D75" w:rsidP="00201D75"/>
        </w:tc>
      </w:tr>
      <w:tr w:rsidR="00201D75" w:rsidRPr="00201D75" w14:paraId="5E59B9A5" w14:textId="77777777" w:rsidTr="00201D75">
        <w:trPr>
          <w:trHeight w:val="660"/>
        </w:trPr>
        <w:tc>
          <w:tcPr>
            <w:tcW w:w="819" w:type="pct"/>
            <w:vMerge/>
          </w:tcPr>
          <w:p w14:paraId="7E261197" w14:textId="77777777" w:rsidR="00201D75" w:rsidRPr="00201D75" w:rsidRDefault="00201D75" w:rsidP="00201D75"/>
        </w:tc>
        <w:tc>
          <w:tcPr>
            <w:tcW w:w="1719" w:type="pct"/>
            <w:vMerge/>
          </w:tcPr>
          <w:p w14:paraId="157DCA50" w14:textId="77777777" w:rsidR="00201D75" w:rsidRPr="00201D75" w:rsidRDefault="00201D75" w:rsidP="00201D75"/>
        </w:tc>
        <w:tc>
          <w:tcPr>
            <w:tcW w:w="713" w:type="pct"/>
          </w:tcPr>
          <w:p w14:paraId="15C72DAA" w14:textId="77777777" w:rsidR="00201D75" w:rsidRPr="00201D75" w:rsidRDefault="00201D75" w:rsidP="00201D75">
            <w:r w:rsidRPr="00201D75">
              <w:t>….</w:t>
            </w:r>
          </w:p>
        </w:tc>
        <w:tc>
          <w:tcPr>
            <w:tcW w:w="1749" w:type="pct"/>
            <w:gridSpan w:val="3"/>
          </w:tcPr>
          <w:p w14:paraId="152F9AFE" w14:textId="77777777" w:rsidR="00201D75" w:rsidRPr="00201D75" w:rsidRDefault="00201D75" w:rsidP="00201D75"/>
        </w:tc>
      </w:tr>
    </w:tbl>
    <w:p w14:paraId="3333D1B3" w14:textId="77777777" w:rsidR="00201D75" w:rsidRPr="00201D75" w:rsidRDefault="00201D75" w:rsidP="00201D75"/>
    <w:p w14:paraId="660082F0" w14:textId="77777777" w:rsidR="00201D75" w:rsidRPr="00201D75" w:rsidRDefault="00201D75" w:rsidP="00201D75"/>
    <w:p w14:paraId="3CAC12E5" w14:textId="77777777" w:rsidR="00201D75" w:rsidRPr="00201D75" w:rsidRDefault="00201D75" w:rsidP="00201D75">
      <w:r w:rsidRPr="00201D75">
        <w:br w:type="page"/>
      </w:r>
    </w:p>
    <w:p w14:paraId="305DAFA3" w14:textId="77777777" w:rsidR="00201D75" w:rsidRPr="00201D75" w:rsidRDefault="00201D75" w:rsidP="00201D75">
      <w:r w:rsidRPr="00201D75">
        <w:lastRenderedPageBreak/>
        <w:drawing>
          <wp:anchor distT="0" distB="0" distL="114300" distR="114300" simplePos="0" relativeHeight="251660288" behindDoc="1" locked="0" layoutInCell="1" allowOverlap="1" wp14:anchorId="26786920" wp14:editId="7465A539">
            <wp:simplePos x="0" y="0"/>
            <wp:positionH relativeFrom="page">
              <wp:posOffset>-20955</wp:posOffset>
            </wp:positionH>
            <wp:positionV relativeFrom="paragraph">
              <wp:posOffset>-966470</wp:posOffset>
            </wp:positionV>
            <wp:extent cx="2399665" cy="965835"/>
            <wp:effectExtent l="0" t="0" r="635" b="5715"/>
            <wp:wrapNone/>
            <wp:docPr id="1103546223" name="Afbeelding 1103546223" descr="Afbeelding met Lettertype, Graphics,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665289" name="Afbeelding 3" descr="Afbeelding met Lettertype, Graphics, logo, grafische vormgeving&#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9665" cy="965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27CEE4" w14:textId="77777777" w:rsidR="00201D75" w:rsidRPr="00201D75" w:rsidRDefault="00201D75" w:rsidP="00201D75"/>
    <w:p w14:paraId="3338D007" w14:textId="77777777" w:rsidR="00201D75" w:rsidRPr="00201D75" w:rsidRDefault="00201D75" w:rsidP="00201D75">
      <w:pPr>
        <w:rPr>
          <w:b/>
        </w:rPr>
      </w:pPr>
      <w:r w:rsidRPr="00201D75">
        <w:rPr>
          <w:b/>
        </w:rPr>
        <w:t>Zien! plan</w:t>
      </w:r>
    </w:p>
    <w:p w14:paraId="25917629" w14:textId="77777777" w:rsidR="00201D75" w:rsidRPr="00201D75" w:rsidRDefault="00201D75" w:rsidP="00201D75">
      <w:pPr>
        <w:rPr>
          <w:b/>
        </w:rPr>
      </w:pPr>
      <w:r w:rsidRPr="00201D75">
        <w:rPr>
          <w:b/>
        </w:rPr>
        <w:t>Overzicht</w:t>
      </w:r>
      <w:r w:rsidRPr="00201D75">
        <w:rPr>
          <w:b/>
          <w:vertAlign w:val="superscript"/>
        </w:rPr>
        <w:footnoteReference w:id="2"/>
      </w:r>
      <w:r w:rsidRPr="00201D75">
        <w:rPr>
          <w:b/>
        </w:rPr>
        <w:t xml:space="preserve"> ondersteuningsmanagement op klasniveau</w:t>
      </w:r>
    </w:p>
    <w:p w14:paraId="586EBFA9" w14:textId="77777777" w:rsidR="00201D75" w:rsidRPr="00201D75" w:rsidRDefault="00201D75" w:rsidP="00201D7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8"/>
        <w:gridCol w:w="2081"/>
        <w:gridCol w:w="2073"/>
        <w:gridCol w:w="2130"/>
      </w:tblGrid>
      <w:tr w:rsidR="00201D75" w:rsidRPr="00201D75" w14:paraId="75AD806C" w14:textId="77777777" w:rsidTr="006B6EFA">
        <w:tc>
          <w:tcPr>
            <w:tcW w:w="2681" w:type="pct"/>
            <w:gridSpan w:val="2"/>
          </w:tcPr>
          <w:p w14:paraId="2BBB9C26" w14:textId="77777777" w:rsidR="00201D75" w:rsidRPr="00201D75" w:rsidRDefault="00201D75" w:rsidP="00201D75">
            <w:pPr>
              <w:rPr>
                <w:b/>
              </w:rPr>
            </w:pPr>
            <w:bookmarkStart w:id="0" w:name="OLE_LINK1"/>
            <w:r w:rsidRPr="00201D75">
              <w:rPr>
                <w:b/>
              </w:rPr>
              <w:t>Algemeen</w:t>
            </w:r>
          </w:p>
          <w:p w14:paraId="57622AE8" w14:textId="77777777" w:rsidR="00201D75" w:rsidRPr="00201D75" w:rsidRDefault="00201D75" w:rsidP="00201D75">
            <w:r w:rsidRPr="00201D75">
              <w:t xml:space="preserve">Groep: </w:t>
            </w:r>
          </w:p>
          <w:p w14:paraId="6C14DC99" w14:textId="77777777" w:rsidR="00201D75" w:rsidRPr="00201D75" w:rsidRDefault="00201D75" w:rsidP="00201D75">
            <w:r w:rsidRPr="00201D75">
              <w:t xml:space="preserve">Docent: </w:t>
            </w:r>
          </w:p>
          <w:p w14:paraId="775FBD02" w14:textId="77777777" w:rsidR="00201D75" w:rsidRPr="00201D75" w:rsidRDefault="00201D75" w:rsidP="00201D75">
            <w:r w:rsidRPr="00201D75">
              <w:t xml:space="preserve">Datum: </w:t>
            </w:r>
          </w:p>
        </w:tc>
        <w:tc>
          <w:tcPr>
            <w:tcW w:w="2319" w:type="pct"/>
            <w:gridSpan w:val="2"/>
          </w:tcPr>
          <w:p w14:paraId="2EE2F76E" w14:textId="77777777" w:rsidR="00201D75" w:rsidRPr="00201D75" w:rsidRDefault="00201D75" w:rsidP="00201D75">
            <w:r w:rsidRPr="00201D75">
              <w:t>Evaluatiedata:</w:t>
            </w:r>
          </w:p>
          <w:p w14:paraId="543AFA9F" w14:textId="77777777" w:rsidR="00201D75" w:rsidRPr="00201D75" w:rsidRDefault="00201D75" w:rsidP="00201D75"/>
        </w:tc>
      </w:tr>
      <w:tr w:rsidR="00201D75" w:rsidRPr="00201D75" w14:paraId="2D0D5EC0" w14:textId="77777777" w:rsidTr="006B6EFA">
        <w:tc>
          <w:tcPr>
            <w:tcW w:w="2681" w:type="pct"/>
            <w:gridSpan w:val="2"/>
          </w:tcPr>
          <w:p w14:paraId="1C24A732" w14:textId="77777777" w:rsidR="00201D75" w:rsidRPr="00201D75" w:rsidRDefault="00201D75" w:rsidP="00201D75">
            <w:pPr>
              <w:rPr>
                <w:b/>
              </w:rPr>
            </w:pPr>
            <w:r w:rsidRPr="00201D75">
              <w:rPr>
                <w:b/>
              </w:rPr>
              <w:t>Groepsniveau:</w:t>
            </w:r>
            <w:r w:rsidRPr="00201D75">
              <w:rPr>
                <w:b/>
              </w:rPr>
              <w:br/>
            </w:r>
            <w:r w:rsidRPr="00201D75">
              <w:rPr>
                <w:bCs/>
              </w:rPr>
              <w:t>Ik ga met de hele groep werken aan: …</w:t>
            </w:r>
          </w:p>
          <w:p w14:paraId="452EFBA9" w14:textId="77777777" w:rsidR="00201D75" w:rsidRPr="00201D75" w:rsidRDefault="00201D75" w:rsidP="00201D75">
            <w:pPr>
              <w:rPr>
                <w:b/>
              </w:rPr>
            </w:pPr>
          </w:p>
        </w:tc>
        <w:tc>
          <w:tcPr>
            <w:tcW w:w="1144" w:type="pct"/>
          </w:tcPr>
          <w:p w14:paraId="36795BB6" w14:textId="77777777" w:rsidR="00201D75" w:rsidRPr="00201D75" w:rsidRDefault="00201D75" w:rsidP="00201D75">
            <w:r w:rsidRPr="00201D75">
              <w:t>Daar ga ik aan werken door …</w:t>
            </w:r>
          </w:p>
        </w:tc>
        <w:tc>
          <w:tcPr>
            <w:tcW w:w="1175" w:type="pct"/>
          </w:tcPr>
          <w:p w14:paraId="68C01C5F" w14:textId="77777777" w:rsidR="00201D75" w:rsidRPr="00201D75" w:rsidRDefault="00201D75" w:rsidP="00201D75">
            <w:r w:rsidRPr="00201D75">
              <w:t xml:space="preserve">Hiervoor maak ik een groepsplan in </w:t>
            </w:r>
            <w:proofErr w:type="spellStart"/>
            <w:r w:rsidRPr="00201D75">
              <w:t>Zien!vo</w:t>
            </w:r>
            <w:proofErr w:type="spellEnd"/>
          </w:p>
        </w:tc>
      </w:tr>
      <w:tr w:rsidR="00201D75" w:rsidRPr="00201D75" w14:paraId="5D6E9434" w14:textId="77777777" w:rsidTr="006B6EFA">
        <w:tc>
          <w:tcPr>
            <w:tcW w:w="3825" w:type="pct"/>
            <w:gridSpan w:val="3"/>
          </w:tcPr>
          <w:p w14:paraId="74F8B75A" w14:textId="77777777" w:rsidR="00201D75" w:rsidRPr="00201D75" w:rsidRDefault="00201D75" w:rsidP="00201D75">
            <w:r w:rsidRPr="00201D75">
              <w:rPr>
                <w:b/>
              </w:rPr>
              <w:t>Clusterafspraken</w:t>
            </w:r>
          </w:p>
        </w:tc>
        <w:tc>
          <w:tcPr>
            <w:tcW w:w="1175" w:type="pct"/>
          </w:tcPr>
          <w:p w14:paraId="049EDC1A" w14:textId="77777777" w:rsidR="00201D75" w:rsidRPr="00201D75" w:rsidRDefault="00201D75" w:rsidP="00201D75">
            <w:pPr>
              <w:rPr>
                <w:b/>
              </w:rPr>
            </w:pPr>
            <w:proofErr w:type="spellStart"/>
            <w:r w:rsidRPr="00201D75">
              <w:rPr>
                <w:b/>
              </w:rPr>
              <w:t>Zien!vo</w:t>
            </w:r>
            <w:proofErr w:type="spellEnd"/>
          </w:p>
        </w:tc>
      </w:tr>
      <w:tr w:rsidR="00201D75" w:rsidRPr="00201D75" w14:paraId="4ECAD39C" w14:textId="77777777" w:rsidTr="006B6EFA">
        <w:trPr>
          <w:trHeight w:val="1420"/>
        </w:trPr>
        <w:tc>
          <w:tcPr>
            <w:tcW w:w="2681" w:type="pct"/>
            <w:gridSpan w:val="2"/>
          </w:tcPr>
          <w:p w14:paraId="76388905" w14:textId="77777777" w:rsidR="00201D75" w:rsidRPr="00201D75" w:rsidRDefault="00201D75" w:rsidP="00201D75"/>
          <w:p w14:paraId="71ED87DD" w14:textId="77777777" w:rsidR="00201D75" w:rsidRPr="00201D75" w:rsidRDefault="00201D75" w:rsidP="00201D75">
            <w:r w:rsidRPr="00201D75">
              <w:t xml:space="preserve">Met ……………………………………………….…….  ga ik werken aan: </w:t>
            </w:r>
          </w:p>
          <w:p w14:paraId="40821DA6" w14:textId="77777777" w:rsidR="00201D75" w:rsidRPr="00201D75" w:rsidRDefault="00201D75" w:rsidP="00201D75"/>
          <w:p w14:paraId="5AB84697" w14:textId="77777777" w:rsidR="00201D75" w:rsidRPr="00201D75" w:rsidRDefault="00201D75" w:rsidP="00201D75"/>
          <w:p w14:paraId="6A78EE29" w14:textId="77777777" w:rsidR="00201D75" w:rsidRPr="00201D75" w:rsidRDefault="00201D75" w:rsidP="00201D75">
            <w:r w:rsidRPr="00201D75">
              <w:t xml:space="preserve">Met ……………………………………………………… ga ik werken aan: </w:t>
            </w:r>
          </w:p>
          <w:p w14:paraId="3C559CE5" w14:textId="77777777" w:rsidR="00201D75" w:rsidRPr="00201D75" w:rsidRDefault="00201D75" w:rsidP="00201D75"/>
          <w:p w14:paraId="3B70DCA7" w14:textId="77777777" w:rsidR="00201D75" w:rsidRPr="00201D75" w:rsidRDefault="00201D75" w:rsidP="00201D75"/>
          <w:p w14:paraId="73CDB5E0" w14:textId="77777777" w:rsidR="00201D75" w:rsidRPr="00201D75" w:rsidRDefault="00201D75" w:rsidP="00201D75">
            <w:r w:rsidRPr="00201D75">
              <w:t xml:space="preserve">Met ……………………………………………………… ga ik werken aan: </w:t>
            </w:r>
          </w:p>
          <w:p w14:paraId="35C74FF5" w14:textId="77777777" w:rsidR="00201D75" w:rsidRPr="00201D75" w:rsidRDefault="00201D75" w:rsidP="00201D75"/>
          <w:p w14:paraId="3A532DF7" w14:textId="77777777" w:rsidR="00201D75" w:rsidRPr="00201D75" w:rsidRDefault="00201D75" w:rsidP="00201D75"/>
        </w:tc>
        <w:tc>
          <w:tcPr>
            <w:tcW w:w="1144" w:type="pct"/>
          </w:tcPr>
          <w:p w14:paraId="24172CE8" w14:textId="77777777" w:rsidR="00201D75" w:rsidRPr="00201D75" w:rsidRDefault="00201D75" w:rsidP="00201D75">
            <w:r w:rsidRPr="00201D75">
              <w:t>Daar ga ik aan werken door …</w:t>
            </w:r>
          </w:p>
        </w:tc>
        <w:tc>
          <w:tcPr>
            <w:tcW w:w="1175" w:type="pct"/>
          </w:tcPr>
          <w:p w14:paraId="28228165" w14:textId="77777777" w:rsidR="00201D75" w:rsidRPr="00201D75" w:rsidRDefault="00201D75" w:rsidP="00201D75">
            <w:r w:rsidRPr="00201D75">
              <w:t xml:space="preserve">Hiervoor schrijf ik cluster plannen in </w:t>
            </w:r>
            <w:proofErr w:type="spellStart"/>
            <w:r w:rsidRPr="00201D75">
              <w:t>Zien!vo</w:t>
            </w:r>
            <w:proofErr w:type="spellEnd"/>
            <w:r w:rsidRPr="00201D75">
              <w:t xml:space="preserve">. </w:t>
            </w:r>
          </w:p>
        </w:tc>
      </w:tr>
      <w:tr w:rsidR="00201D75" w:rsidRPr="00201D75" w14:paraId="00A0FB3E" w14:textId="77777777" w:rsidTr="006B6EFA">
        <w:trPr>
          <w:cantSplit/>
        </w:trPr>
        <w:tc>
          <w:tcPr>
            <w:tcW w:w="3825" w:type="pct"/>
            <w:gridSpan w:val="3"/>
          </w:tcPr>
          <w:p w14:paraId="5624F24B" w14:textId="77777777" w:rsidR="00201D75" w:rsidRPr="00201D75" w:rsidRDefault="00201D75" w:rsidP="00201D75">
            <w:pPr>
              <w:rPr>
                <w:b/>
              </w:rPr>
            </w:pPr>
            <w:r w:rsidRPr="00201D75">
              <w:rPr>
                <w:b/>
              </w:rPr>
              <w:t>Individuele afspraken</w:t>
            </w:r>
          </w:p>
        </w:tc>
        <w:tc>
          <w:tcPr>
            <w:tcW w:w="1175" w:type="pct"/>
          </w:tcPr>
          <w:p w14:paraId="6270134A" w14:textId="77777777" w:rsidR="00201D75" w:rsidRPr="00201D75" w:rsidRDefault="00201D75" w:rsidP="00201D75">
            <w:pPr>
              <w:rPr>
                <w:b/>
              </w:rPr>
            </w:pPr>
            <w:proofErr w:type="spellStart"/>
            <w:r w:rsidRPr="00201D75">
              <w:rPr>
                <w:b/>
              </w:rPr>
              <w:t>Zien!vo</w:t>
            </w:r>
            <w:proofErr w:type="spellEnd"/>
          </w:p>
        </w:tc>
      </w:tr>
      <w:tr w:rsidR="00201D75" w:rsidRPr="00201D75" w14:paraId="1EDAB233" w14:textId="77777777" w:rsidTr="006B6EFA">
        <w:tc>
          <w:tcPr>
            <w:tcW w:w="1533" w:type="pct"/>
          </w:tcPr>
          <w:p w14:paraId="3AD32894" w14:textId="77777777" w:rsidR="00201D75" w:rsidRPr="00201D75" w:rsidRDefault="00201D75" w:rsidP="00201D75">
            <w:r w:rsidRPr="00201D75">
              <w:t xml:space="preserve">Naam leerling </w:t>
            </w:r>
          </w:p>
        </w:tc>
        <w:tc>
          <w:tcPr>
            <w:tcW w:w="1148" w:type="pct"/>
          </w:tcPr>
          <w:p w14:paraId="51C8924D" w14:textId="77777777" w:rsidR="00201D75" w:rsidRPr="00201D75" w:rsidRDefault="00201D75" w:rsidP="00201D75">
            <w:pPr>
              <w:rPr>
                <w:i/>
              </w:rPr>
            </w:pPr>
            <w:r w:rsidRPr="00201D75">
              <w:t>Doel of aandachtpunt</w:t>
            </w:r>
          </w:p>
        </w:tc>
        <w:tc>
          <w:tcPr>
            <w:tcW w:w="1144" w:type="pct"/>
          </w:tcPr>
          <w:p w14:paraId="16A185CB" w14:textId="77777777" w:rsidR="00201D75" w:rsidRPr="00201D75" w:rsidRDefault="00201D75" w:rsidP="00201D75">
            <w:r w:rsidRPr="00201D75">
              <w:t>Wijze van ondersteuning (concreet!!!)</w:t>
            </w:r>
          </w:p>
        </w:tc>
        <w:tc>
          <w:tcPr>
            <w:tcW w:w="1175" w:type="pct"/>
          </w:tcPr>
          <w:p w14:paraId="4D966CD9" w14:textId="77777777" w:rsidR="00201D75" w:rsidRPr="00201D75" w:rsidRDefault="00201D75" w:rsidP="00201D75">
            <w:pPr>
              <w:rPr>
                <w:i/>
              </w:rPr>
            </w:pPr>
          </w:p>
        </w:tc>
      </w:tr>
      <w:tr w:rsidR="00201D75" w:rsidRPr="00201D75" w14:paraId="5106B5DA" w14:textId="77777777" w:rsidTr="006B6EFA">
        <w:trPr>
          <w:trHeight w:val="545"/>
        </w:trPr>
        <w:tc>
          <w:tcPr>
            <w:tcW w:w="1533" w:type="pct"/>
          </w:tcPr>
          <w:p w14:paraId="46F3218C" w14:textId="77777777" w:rsidR="00201D75" w:rsidRPr="00201D75" w:rsidRDefault="00201D75" w:rsidP="00201D75">
            <w:r w:rsidRPr="00201D75">
              <w:t>1.</w:t>
            </w:r>
          </w:p>
          <w:p w14:paraId="785ADB96" w14:textId="77777777" w:rsidR="00201D75" w:rsidRPr="00201D75" w:rsidRDefault="00201D75" w:rsidP="00201D75"/>
          <w:p w14:paraId="50A700A1" w14:textId="77777777" w:rsidR="00201D75" w:rsidRPr="00201D75" w:rsidRDefault="00201D75" w:rsidP="00201D75"/>
          <w:p w14:paraId="31CFF323" w14:textId="77777777" w:rsidR="00201D75" w:rsidRPr="00201D75" w:rsidRDefault="00201D75" w:rsidP="00201D75"/>
        </w:tc>
        <w:tc>
          <w:tcPr>
            <w:tcW w:w="1148" w:type="pct"/>
          </w:tcPr>
          <w:p w14:paraId="11AF469B" w14:textId="77777777" w:rsidR="00201D75" w:rsidRPr="00201D75" w:rsidRDefault="00201D75" w:rsidP="00201D75"/>
        </w:tc>
        <w:tc>
          <w:tcPr>
            <w:tcW w:w="1144" w:type="pct"/>
          </w:tcPr>
          <w:p w14:paraId="0C346754" w14:textId="77777777" w:rsidR="00201D75" w:rsidRPr="00201D75" w:rsidRDefault="00201D75" w:rsidP="00201D75"/>
        </w:tc>
        <w:tc>
          <w:tcPr>
            <w:tcW w:w="1175" w:type="pct"/>
          </w:tcPr>
          <w:p w14:paraId="516CABC6" w14:textId="77777777" w:rsidR="00201D75" w:rsidRPr="00201D75" w:rsidRDefault="00201D75" w:rsidP="00201D75">
            <w:r w:rsidRPr="00201D75">
              <w:t xml:space="preserve">Hiervoor schrijf ik een hulpplan in </w:t>
            </w:r>
            <w:proofErr w:type="spellStart"/>
            <w:r w:rsidRPr="00201D75">
              <w:t>Zien!vo</w:t>
            </w:r>
            <w:proofErr w:type="spellEnd"/>
            <w:r w:rsidRPr="00201D75">
              <w:t>.</w:t>
            </w:r>
          </w:p>
        </w:tc>
      </w:tr>
      <w:tr w:rsidR="00201D75" w:rsidRPr="00201D75" w14:paraId="54784639" w14:textId="77777777" w:rsidTr="006B6EFA">
        <w:trPr>
          <w:trHeight w:val="545"/>
        </w:trPr>
        <w:tc>
          <w:tcPr>
            <w:tcW w:w="1533" w:type="pct"/>
          </w:tcPr>
          <w:p w14:paraId="097B4DC1" w14:textId="77777777" w:rsidR="00201D75" w:rsidRPr="00201D75" w:rsidRDefault="00201D75" w:rsidP="00201D75">
            <w:r w:rsidRPr="00201D75">
              <w:t>2.</w:t>
            </w:r>
          </w:p>
          <w:p w14:paraId="5A62AB9F" w14:textId="77777777" w:rsidR="00201D75" w:rsidRPr="00201D75" w:rsidRDefault="00201D75" w:rsidP="00201D75"/>
          <w:p w14:paraId="165EC9AE" w14:textId="77777777" w:rsidR="00201D75" w:rsidRPr="00201D75" w:rsidRDefault="00201D75" w:rsidP="00201D75"/>
          <w:p w14:paraId="4D6BE6A9" w14:textId="77777777" w:rsidR="00201D75" w:rsidRPr="00201D75" w:rsidRDefault="00201D75" w:rsidP="00201D75"/>
        </w:tc>
        <w:tc>
          <w:tcPr>
            <w:tcW w:w="1148" w:type="pct"/>
          </w:tcPr>
          <w:p w14:paraId="3F7CC20D" w14:textId="77777777" w:rsidR="00201D75" w:rsidRPr="00201D75" w:rsidRDefault="00201D75" w:rsidP="00201D75"/>
        </w:tc>
        <w:tc>
          <w:tcPr>
            <w:tcW w:w="1144" w:type="pct"/>
          </w:tcPr>
          <w:p w14:paraId="302D52B4" w14:textId="77777777" w:rsidR="00201D75" w:rsidRPr="00201D75" w:rsidRDefault="00201D75" w:rsidP="00201D75"/>
        </w:tc>
        <w:tc>
          <w:tcPr>
            <w:tcW w:w="1175" w:type="pct"/>
          </w:tcPr>
          <w:p w14:paraId="55CA7F08" w14:textId="77777777" w:rsidR="00201D75" w:rsidRPr="00201D75" w:rsidRDefault="00201D75" w:rsidP="00201D75">
            <w:r w:rsidRPr="00201D75">
              <w:t xml:space="preserve">Hiervoor schrijf ik een hulpplan in </w:t>
            </w:r>
            <w:proofErr w:type="spellStart"/>
            <w:r w:rsidRPr="00201D75">
              <w:t>Zien!vo</w:t>
            </w:r>
            <w:proofErr w:type="spellEnd"/>
            <w:r w:rsidRPr="00201D75">
              <w:t>.</w:t>
            </w:r>
          </w:p>
        </w:tc>
      </w:tr>
      <w:tr w:rsidR="00201D75" w:rsidRPr="00201D75" w14:paraId="19BB12AE" w14:textId="77777777" w:rsidTr="006B6EFA">
        <w:trPr>
          <w:trHeight w:val="545"/>
        </w:trPr>
        <w:tc>
          <w:tcPr>
            <w:tcW w:w="1533" w:type="pct"/>
          </w:tcPr>
          <w:p w14:paraId="252ADD43" w14:textId="77777777" w:rsidR="00201D75" w:rsidRPr="00201D75" w:rsidRDefault="00201D75" w:rsidP="00201D75">
            <w:r w:rsidRPr="00201D75">
              <w:t>3.</w:t>
            </w:r>
          </w:p>
          <w:p w14:paraId="78772409" w14:textId="77777777" w:rsidR="00201D75" w:rsidRPr="00201D75" w:rsidRDefault="00201D75" w:rsidP="00201D75"/>
          <w:p w14:paraId="0DAE5F2A" w14:textId="77777777" w:rsidR="00201D75" w:rsidRPr="00201D75" w:rsidRDefault="00201D75" w:rsidP="00201D75"/>
          <w:p w14:paraId="75858554" w14:textId="77777777" w:rsidR="00201D75" w:rsidRPr="00201D75" w:rsidRDefault="00201D75" w:rsidP="00201D75"/>
        </w:tc>
        <w:tc>
          <w:tcPr>
            <w:tcW w:w="1148" w:type="pct"/>
          </w:tcPr>
          <w:p w14:paraId="1E58D4C3" w14:textId="77777777" w:rsidR="00201D75" w:rsidRPr="00201D75" w:rsidRDefault="00201D75" w:rsidP="00201D75"/>
        </w:tc>
        <w:tc>
          <w:tcPr>
            <w:tcW w:w="1144" w:type="pct"/>
          </w:tcPr>
          <w:p w14:paraId="50E71062" w14:textId="77777777" w:rsidR="00201D75" w:rsidRPr="00201D75" w:rsidRDefault="00201D75" w:rsidP="00201D75"/>
        </w:tc>
        <w:tc>
          <w:tcPr>
            <w:tcW w:w="1175" w:type="pct"/>
          </w:tcPr>
          <w:p w14:paraId="4B6C6DBF" w14:textId="77777777" w:rsidR="00201D75" w:rsidRPr="00201D75" w:rsidRDefault="00201D75" w:rsidP="00201D75">
            <w:r w:rsidRPr="00201D75">
              <w:t xml:space="preserve">Hiervoor schrijf ik een hulpplan in </w:t>
            </w:r>
            <w:proofErr w:type="spellStart"/>
            <w:r w:rsidRPr="00201D75">
              <w:t>Zien!vo</w:t>
            </w:r>
            <w:proofErr w:type="spellEnd"/>
            <w:r w:rsidRPr="00201D75">
              <w:t>.</w:t>
            </w:r>
          </w:p>
        </w:tc>
      </w:tr>
      <w:tr w:rsidR="00201D75" w:rsidRPr="00201D75" w14:paraId="1D12449F" w14:textId="77777777" w:rsidTr="006B6EFA">
        <w:trPr>
          <w:trHeight w:val="545"/>
        </w:trPr>
        <w:tc>
          <w:tcPr>
            <w:tcW w:w="3825" w:type="pct"/>
            <w:gridSpan w:val="3"/>
          </w:tcPr>
          <w:p w14:paraId="38C84BF8" w14:textId="77777777" w:rsidR="00201D75" w:rsidRPr="00201D75" w:rsidRDefault="00201D75" w:rsidP="00201D75">
            <w:r w:rsidRPr="00201D75">
              <w:t>Overige afspraken (nader onderzoek, ambulante begeleiding, gesprekken ouders)</w:t>
            </w:r>
          </w:p>
          <w:p w14:paraId="771729C1" w14:textId="77777777" w:rsidR="00201D75" w:rsidRPr="00201D75" w:rsidRDefault="00201D75" w:rsidP="00201D75"/>
          <w:p w14:paraId="4EA9C7F3" w14:textId="77777777" w:rsidR="00201D75" w:rsidRPr="00201D75" w:rsidRDefault="00201D75" w:rsidP="00201D75"/>
          <w:p w14:paraId="62689269" w14:textId="77777777" w:rsidR="00201D75" w:rsidRPr="00201D75" w:rsidRDefault="00201D75" w:rsidP="00201D75"/>
        </w:tc>
        <w:tc>
          <w:tcPr>
            <w:tcW w:w="1175" w:type="pct"/>
          </w:tcPr>
          <w:p w14:paraId="60C5BDE1" w14:textId="77777777" w:rsidR="00201D75" w:rsidRPr="00201D75" w:rsidRDefault="00201D75" w:rsidP="00201D75">
            <w:r w:rsidRPr="00201D75">
              <w:t xml:space="preserve">Hiervoor schrijf ik een notitie in </w:t>
            </w:r>
            <w:proofErr w:type="spellStart"/>
            <w:r w:rsidRPr="00201D75">
              <w:t>Zien!vo</w:t>
            </w:r>
            <w:proofErr w:type="spellEnd"/>
            <w:r w:rsidRPr="00201D75">
              <w:t>/LVS</w:t>
            </w:r>
          </w:p>
        </w:tc>
      </w:tr>
      <w:bookmarkEnd w:id="0"/>
    </w:tbl>
    <w:p w14:paraId="60DF401B" w14:textId="77777777" w:rsidR="00201D75" w:rsidRPr="00201D75" w:rsidRDefault="00201D75" w:rsidP="00201D75"/>
    <w:p w14:paraId="677AC825" w14:textId="77777777" w:rsidR="0038220C" w:rsidRPr="00201D75" w:rsidRDefault="0038220C" w:rsidP="00201D75"/>
    <w:sectPr w:rsidR="0038220C" w:rsidRPr="00201D75" w:rsidSect="00EB67D3">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697AB" w14:textId="77777777" w:rsidR="00A80E9C" w:rsidRDefault="00A80E9C" w:rsidP="004B0919">
      <w:r>
        <w:separator/>
      </w:r>
    </w:p>
  </w:endnote>
  <w:endnote w:type="continuationSeparator" w:id="0">
    <w:p w14:paraId="0850531E" w14:textId="77777777" w:rsidR="00A80E9C" w:rsidRDefault="00A80E9C" w:rsidP="004B0919">
      <w:r>
        <w:continuationSeparator/>
      </w:r>
    </w:p>
  </w:endnote>
  <w:endnote w:type="continuationNotice" w:id="1">
    <w:p w14:paraId="3D0221DC" w14:textId="77777777" w:rsidR="00A80E9C" w:rsidRDefault="00A80E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DCF2D" w14:textId="77777777" w:rsidR="00BF2B24" w:rsidRDefault="00BF2B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3350"/>
      </w:rPr>
      <w:id w:val="2040854102"/>
      <w:docPartObj>
        <w:docPartGallery w:val="Page Numbers (Bottom of Page)"/>
        <w:docPartUnique/>
      </w:docPartObj>
    </w:sdtPr>
    <w:sdtEndPr/>
    <w:sdtContent>
      <w:sdt>
        <w:sdtPr>
          <w:rPr>
            <w:color w:val="003350"/>
          </w:rPr>
          <w:id w:val="1728636285"/>
          <w:docPartObj>
            <w:docPartGallery w:val="Page Numbers (Top of Page)"/>
            <w:docPartUnique/>
          </w:docPartObj>
        </w:sdtPr>
        <w:sdtEndPr/>
        <w:sdtContent>
          <w:p w14:paraId="36922695" w14:textId="77777777" w:rsidR="007F0428" w:rsidRPr="005319B5" w:rsidRDefault="007F0428">
            <w:pPr>
              <w:pStyle w:val="Voettekst"/>
              <w:jc w:val="center"/>
              <w:rPr>
                <w:color w:val="003350"/>
              </w:rPr>
            </w:pPr>
            <w:r w:rsidRPr="005319B5">
              <w:rPr>
                <w:b/>
                <w:bCs/>
                <w:color w:val="003350"/>
                <w:sz w:val="24"/>
                <w:szCs w:val="24"/>
              </w:rPr>
              <w:fldChar w:fldCharType="begin"/>
            </w:r>
            <w:r w:rsidRPr="005319B5">
              <w:rPr>
                <w:b/>
                <w:bCs/>
                <w:color w:val="003350"/>
              </w:rPr>
              <w:instrText>PAGE</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r w:rsidRPr="005319B5">
              <w:rPr>
                <w:color w:val="003350"/>
              </w:rPr>
              <w:t xml:space="preserve"> van </w:t>
            </w:r>
            <w:r w:rsidRPr="005319B5">
              <w:rPr>
                <w:b/>
                <w:bCs/>
                <w:color w:val="003350"/>
                <w:sz w:val="24"/>
                <w:szCs w:val="24"/>
              </w:rPr>
              <w:fldChar w:fldCharType="begin"/>
            </w:r>
            <w:r w:rsidRPr="005319B5">
              <w:rPr>
                <w:b/>
                <w:bCs/>
                <w:color w:val="003350"/>
              </w:rPr>
              <w:instrText>NUMPAGES</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p>
        </w:sdtContent>
      </w:sdt>
    </w:sdtContent>
  </w:sdt>
  <w:p w14:paraId="1FDEE066" w14:textId="77777777" w:rsidR="004B0919" w:rsidRDefault="004B09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3461" w14:textId="77777777" w:rsidR="004B0919" w:rsidRPr="0038220C" w:rsidRDefault="0038220C" w:rsidP="0038220C">
    <w:pPr>
      <w:rPr>
        <w:rFonts w:asciiTheme="minorHAnsi" w:hAnsiTheme="minorHAnsi" w:cstheme="minorHAnsi"/>
        <w:color w:val="003350"/>
        <w:szCs w:val="18"/>
      </w:rPr>
    </w:pPr>
    <w:r>
      <w:rPr>
        <w:rFonts w:asciiTheme="minorHAnsi" w:hAnsiTheme="minorHAnsi" w:cstheme="minorHAnsi"/>
        <w:noProof/>
        <w:color w:val="003350"/>
        <w:szCs w:val="18"/>
      </w:rPr>
      <w:drawing>
        <wp:anchor distT="0" distB="0" distL="114300" distR="114300" simplePos="0" relativeHeight="251659265" behindDoc="0" locked="0" layoutInCell="1" allowOverlap="1" wp14:anchorId="3B984171" wp14:editId="5B1354CE">
          <wp:simplePos x="0" y="0"/>
          <wp:positionH relativeFrom="margin">
            <wp:posOffset>-520436</wp:posOffset>
          </wp:positionH>
          <wp:positionV relativeFrom="margin">
            <wp:posOffset>8968105</wp:posOffset>
          </wp:positionV>
          <wp:extent cx="379095" cy="370205"/>
          <wp:effectExtent l="0" t="0" r="1905" b="0"/>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pic:cNvPicPr/>
                </pic:nvPicPr>
                <pic:blipFill>
                  <a:blip r:embed="rId1">
                    <a:extLst>
                      <a:ext uri="{28A0092B-C50C-407E-A947-70E740481C1C}">
                        <a14:useLocalDpi xmlns:a14="http://schemas.microsoft.com/office/drawing/2010/main" val="0"/>
                      </a:ext>
                    </a:extLst>
                  </a:blip>
                  <a:stretch>
                    <a:fillRect/>
                  </a:stretch>
                </pic:blipFill>
                <pic:spPr>
                  <a:xfrm>
                    <a:off x="0" y="0"/>
                    <a:ext cx="379095" cy="370205"/>
                  </a:xfrm>
                  <a:prstGeom prst="rect">
                    <a:avLst/>
                  </a:prstGeom>
                </pic:spPr>
              </pic:pic>
            </a:graphicData>
          </a:graphic>
          <wp14:sizeRelH relativeFrom="margin">
            <wp14:pctWidth>0</wp14:pctWidth>
          </wp14:sizeRelH>
          <wp14:sizeRelV relativeFrom="margin">
            <wp14:pctHeight>0</wp14:pctHeight>
          </wp14:sizeRelV>
        </wp:anchor>
      </w:drawing>
    </w:r>
    <w:r w:rsidRPr="0038220C">
      <w:rPr>
        <w:rFonts w:asciiTheme="minorHAnsi" w:hAnsiTheme="minorHAnsi" w:cstheme="minorHAnsi"/>
        <w:color w:val="003350"/>
        <w:szCs w:val="18"/>
      </w:rPr>
      <w:t xml:space="preserve">Gouwe Academie is een onderwijskundige kennispartner voor bedrijven met ICT-oplossingen voor het onderwijs. Wij exploiteren </w:t>
    </w:r>
    <w:r w:rsidR="00BF2B24">
      <w:rPr>
        <w:rFonts w:asciiTheme="minorHAnsi" w:hAnsiTheme="minorHAnsi" w:cstheme="minorHAnsi"/>
        <w:color w:val="003350"/>
        <w:szCs w:val="18"/>
      </w:rPr>
      <w:t xml:space="preserve">de </w:t>
    </w:r>
    <w:r w:rsidRPr="0038220C">
      <w:rPr>
        <w:rFonts w:asciiTheme="minorHAnsi" w:hAnsiTheme="minorHAnsi" w:cstheme="minorHAnsi"/>
        <w:color w:val="003350"/>
        <w:szCs w:val="18"/>
      </w:rPr>
      <w:t xml:space="preserve">Academie van ParnasSys, Gynzy Academie en de producten Zien! en Kindkans.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D22A2" w14:textId="77777777" w:rsidR="00A80E9C" w:rsidRDefault="00A80E9C" w:rsidP="004B0919">
      <w:r>
        <w:separator/>
      </w:r>
    </w:p>
  </w:footnote>
  <w:footnote w:type="continuationSeparator" w:id="0">
    <w:p w14:paraId="32CE0552" w14:textId="77777777" w:rsidR="00A80E9C" w:rsidRDefault="00A80E9C" w:rsidP="004B0919">
      <w:r>
        <w:continuationSeparator/>
      </w:r>
    </w:p>
  </w:footnote>
  <w:footnote w:type="continuationNotice" w:id="1">
    <w:p w14:paraId="64FA4C88" w14:textId="77777777" w:rsidR="00A80E9C" w:rsidRDefault="00A80E9C"/>
  </w:footnote>
  <w:footnote w:id="2">
    <w:p w14:paraId="7A80692D" w14:textId="77777777" w:rsidR="00201D75" w:rsidRPr="00A24C07" w:rsidRDefault="00201D75" w:rsidP="00201D75">
      <w:pPr>
        <w:pStyle w:val="Voetnoottekst"/>
        <w:rPr>
          <w:rFonts w:ascii="Verdana" w:hAnsi="Verdana"/>
          <w:sz w:val="18"/>
          <w:szCs w:val="18"/>
        </w:rPr>
      </w:pPr>
      <w:r w:rsidRPr="00224332">
        <w:rPr>
          <w:rFonts w:ascii="Verdana" w:hAnsi="Verdana"/>
          <w:sz w:val="16"/>
          <w:szCs w:val="16"/>
          <w:vertAlign w:val="superscript"/>
        </w:rPr>
        <w:footnoteRef/>
      </w:r>
      <w:r w:rsidRPr="00224332">
        <w:rPr>
          <w:rFonts w:ascii="Verdana" w:hAnsi="Verdana"/>
          <w:sz w:val="16"/>
          <w:szCs w:val="16"/>
        </w:rPr>
        <w:t xml:space="preserve"> In dit overzicht legt de docent het geplande ondersteuningsaanbod vast naar aanleiding van de uitslag van </w:t>
      </w:r>
      <w:proofErr w:type="spellStart"/>
      <w:r w:rsidRPr="00224332">
        <w:rPr>
          <w:rFonts w:ascii="Verdana" w:hAnsi="Verdana"/>
          <w:sz w:val="16"/>
          <w:szCs w:val="16"/>
        </w:rPr>
        <w:t>Zien!vo</w:t>
      </w:r>
      <w:proofErr w:type="spellEnd"/>
      <w:r w:rsidRPr="00224332">
        <w:rPr>
          <w:rFonts w:ascii="Verdana" w:hAnsi="Verdana"/>
          <w:sz w:val="16"/>
          <w:szCs w:val="16"/>
        </w:rPr>
        <w:t xml:space="preserve">. </w:t>
      </w:r>
      <w:r>
        <w:rPr>
          <w:rFonts w:ascii="Verdana" w:hAnsi="Verdana"/>
          <w:sz w:val="16"/>
          <w:szCs w:val="16"/>
        </w:rPr>
        <w:t>Di</w:t>
      </w:r>
      <w:r w:rsidRPr="00224332">
        <w:rPr>
          <w:rFonts w:ascii="Verdana" w:hAnsi="Verdana"/>
          <w:sz w:val="16"/>
          <w:szCs w:val="16"/>
        </w:rPr>
        <w:t>t</w:t>
      </w:r>
      <w:r>
        <w:rPr>
          <w:rFonts w:ascii="Verdana" w:hAnsi="Verdana"/>
          <w:sz w:val="16"/>
          <w:szCs w:val="16"/>
        </w:rPr>
        <w:t xml:space="preserve"> overzicht</w:t>
      </w:r>
      <w:r w:rsidRPr="00224332">
        <w:rPr>
          <w:rFonts w:ascii="Verdana" w:hAnsi="Verdana"/>
          <w:sz w:val="16"/>
          <w:szCs w:val="16"/>
        </w:rPr>
        <w:t xml:space="preserve"> wil het denken over ondersteuning structuur geven.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145A" w14:textId="77777777" w:rsidR="00BF2B24" w:rsidRDefault="00BF2B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1078" w14:textId="77777777" w:rsidR="004B0919" w:rsidRDefault="00011E71" w:rsidP="004B0919">
    <w:pPr>
      <w:pStyle w:val="Koptekst"/>
      <w:tabs>
        <w:tab w:val="clear" w:pos="4536"/>
      </w:tabs>
      <w:rPr>
        <w:noProof/>
      </w:rPr>
    </w:pPr>
    <w:r>
      <w:rPr>
        <w:noProof/>
      </w:rPr>
      <w:drawing>
        <wp:anchor distT="0" distB="0" distL="114300" distR="114300" simplePos="0" relativeHeight="251658240" behindDoc="1" locked="0" layoutInCell="1" allowOverlap="1" wp14:anchorId="1473CD0D" wp14:editId="398E25CB">
          <wp:simplePos x="0" y="0"/>
          <wp:positionH relativeFrom="page">
            <wp:posOffset>3777615</wp:posOffset>
          </wp:positionH>
          <wp:positionV relativeFrom="paragraph">
            <wp:posOffset>-617220</wp:posOffset>
          </wp:positionV>
          <wp:extent cx="3616657" cy="1275715"/>
          <wp:effectExtent l="0" t="0" r="0" b="0"/>
          <wp:wrapNone/>
          <wp:docPr id="19" name="Afbeelding 1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1">
                    <a:extLst>
                      <a:ext uri="{28A0092B-C50C-407E-A947-70E740481C1C}">
                        <a14:useLocalDpi xmlns:a14="http://schemas.microsoft.com/office/drawing/2010/main" val="0"/>
                      </a:ext>
                    </a:extLst>
                  </a:blip>
                  <a:srcRect r="37193" b="84338"/>
                  <a:stretch/>
                </pic:blipFill>
                <pic:spPr bwMode="auto">
                  <a:xfrm>
                    <a:off x="0" y="0"/>
                    <a:ext cx="3616657" cy="1275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0919">
      <w:rPr>
        <w:noProof/>
      </w:rPr>
      <w:tab/>
    </w:r>
  </w:p>
  <w:p w14:paraId="0A45A596" w14:textId="77777777" w:rsidR="002277ED" w:rsidRDefault="002277ED" w:rsidP="004B0919">
    <w:pPr>
      <w:pStyle w:val="Koptekst"/>
      <w:rPr>
        <w:noProof/>
      </w:rPr>
    </w:pPr>
  </w:p>
  <w:p w14:paraId="2CEE24BD" w14:textId="77777777" w:rsidR="004B0919" w:rsidRPr="004B0919" w:rsidRDefault="00E54F0E" w:rsidP="00E54F0E">
    <w:pPr>
      <w:pStyle w:val="Koptekst"/>
      <w:tabs>
        <w:tab w:val="clear" w:pos="4536"/>
        <w:tab w:val="clear" w:pos="9072"/>
        <w:tab w:val="left" w:pos="694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42D4" w14:textId="77777777" w:rsidR="004B0919" w:rsidRDefault="0018093C">
    <w:pPr>
      <w:pStyle w:val="Koptekst"/>
    </w:pPr>
    <w:r>
      <w:rPr>
        <w:noProof/>
      </w:rPr>
      <w:drawing>
        <wp:anchor distT="0" distB="0" distL="114300" distR="114300" simplePos="0" relativeHeight="251658241" behindDoc="1" locked="0" layoutInCell="1" allowOverlap="1" wp14:anchorId="1D4CADD2" wp14:editId="21B5194C">
          <wp:simplePos x="0" y="0"/>
          <wp:positionH relativeFrom="column">
            <wp:posOffset>871855</wp:posOffset>
          </wp:positionH>
          <wp:positionV relativeFrom="paragraph">
            <wp:posOffset>-487680</wp:posOffset>
          </wp:positionV>
          <wp:extent cx="5760720" cy="2257425"/>
          <wp:effectExtent l="0" t="0" r="0" b="0"/>
          <wp:wrapNone/>
          <wp:docPr id="20" name="Afbeelding 2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1">
                    <a:extLst>
                      <a:ext uri="{28A0092B-C50C-407E-A947-70E740481C1C}">
                        <a14:useLocalDpi xmlns:a14="http://schemas.microsoft.com/office/drawing/2010/main" val="0"/>
                      </a:ext>
                    </a:extLst>
                  </a:blip>
                  <a:srcRect b="72298"/>
                  <a:stretch/>
                </pic:blipFill>
                <pic:spPr bwMode="auto">
                  <a:xfrm>
                    <a:off x="0" y="0"/>
                    <a:ext cx="5760720" cy="2257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5.5pt;height:53pt" o:bullet="t">
        <v:imagedata r:id="rId1" o:title="MicrosoftTeams-image (1)"/>
      </v:shape>
    </w:pict>
  </w:numPicBullet>
  <w:abstractNum w:abstractNumId="0" w15:restartNumberingAfterBreak="0">
    <w:nsid w:val="270F179C"/>
    <w:multiLevelType w:val="hybridMultilevel"/>
    <w:tmpl w:val="11F445BC"/>
    <w:lvl w:ilvl="0" w:tplc="AF04A936">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8B26CC"/>
    <w:multiLevelType w:val="hybridMultilevel"/>
    <w:tmpl w:val="5442EB1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5DF71C2"/>
    <w:multiLevelType w:val="hybridMultilevel"/>
    <w:tmpl w:val="2D4E9544"/>
    <w:lvl w:ilvl="0" w:tplc="E2243B6E">
      <w:start w:val="1"/>
      <w:numFmt w:val="bullet"/>
      <w:lvlText w:val=""/>
      <w:lvlPicBulletId w:val="0"/>
      <w:lvlJc w:val="righ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11C1873"/>
    <w:multiLevelType w:val="hybridMultilevel"/>
    <w:tmpl w:val="3D347E58"/>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3C33642"/>
    <w:multiLevelType w:val="hybridMultilevel"/>
    <w:tmpl w:val="98E03D14"/>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35B65EB"/>
    <w:multiLevelType w:val="hybridMultilevel"/>
    <w:tmpl w:val="52364FCA"/>
    <w:lvl w:ilvl="0" w:tplc="8ACE7B38">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11327AF"/>
    <w:multiLevelType w:val="hybridMultilevel"/>
    <w:tmpl w:val="5C6C164C"/>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5D71D8F"/>
    <w:multiLevelType w:val="hybridMultilevel"/>
    <w:tmpl w:val="3B50BFE8"/>
    <w:lvl w:ilvl="0" w:tplc="8ACE7B38">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04952481">
    <w:abstractNumId w:val="6"/>
  </w:num>
  <w:num w:numId="2" w16cid:durableId="1951159205">
    <w:abstractNumId w:val="3"/>
  </w:num>
  <w:num w:numId="3" w16cid:durableId="182212967">
    <w:abstractNumId w:val="4"/>
  </w:num>
  <w:num w:numId="4" w16cid:durableId="1686786541">
    <w:abstractNumId w:val="2"/>
  </w:num>
  <w:num w:numId="5" w16cid:durableId="1873229050">
    <w:abstractNumId w:val="7"/>
  </w:num>
  <w:num w:numId="6" w16cid:durableId="1913466073">
    <w:abstractNumId w:val="5"/>
  </w:num>
  <w:num w:numId="7" w16cid:durableId="1453674196">
    <w:abstractNumId w:val="1"/>
  </w:num>
  <w:num w:numId="8" w16cid:durableId="1489051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E9C"/>
    <w:rsid w:val="00011E71"/>
    <w:rsid w:val="0003628A"/>
    <w:rsid w:val="00051F69"/>
    <w:rsid w:val="00052825"/>
    <w:rsid w:val="00057B80"/>
    <w:rsid w:val="00061AE4"/>
    <w:rsid w:val="0008545D"/>
    <w:rsid w:val="000A071E"/>
    <w:rsid w:val="000D246A"/>
    <w:rsid w:val="000D6D81"/>
    <w:rsid w:val="000D7D60"/>
    <w:rsid w:val="001111FB"/>
    <w:rsid w:val="00131C70"/>
    <w:rsid w:val="001550CF"/>
    <w:rsid w:val="0018093C"/>
    <w:rsid w:val="00190837"/>
    <w:rsid w:val="001A668A"/>
    <w:rsid w:val="001B2EA5"/>
    <w:rsid w:val="001F2D3D"/>
    <w:rsid w:val="001F2DEB"/>
    <w:rsid w:val="00201D75"/>
    <w:rsid w:val="0021084F"/>
    <w:rsid w:val="002277ED"/>
    <w:rsid w:val="00227D95"/>
    <w:rsid w:val="002303AF"/>
    <w:rsid w:val="00236EA5"/>
    <w:rsid w:val="002401AF"/>
    <w:rsid w:val="00253936"/>
    <w:rsid w:val="002832C2"/>
    <w:rsid w:val="002C5990"/>
    <w:rsid w:val="002D7DE4"/>
    <w:rsid w:val="003372D4"/>
    <w:rsid w:val="0037112A"/>
    <w:rsid w:val="00371580"/>
    <w:rsid w:val="0038220C"/>
    <w:rsid w:val="003839E4"/>
    <w:rsid w:val="00384564"/>
    <w:rsid w:val="003B3ABB"/>
    <w:rsid w:val="003C69DA"/>
    <w:rsid w:val="003F6EAF"/>
    <w:rsid w:val="00422AAC"/>
    <w:rsid w:val="00424C1B"/>
    <w:rsid w:val="00481502"/>
    <w:rsid w:val="004844E3"/>
    <w:rsid w:val="004B0919"/>
    <w:rsid w:val="004B5E33"/>
    <w:rsid w:val="004C37C4"/>
    <w:rsid w:val="004E0DA1"/>
    <w:rsid w:val="005067D0"/>
    <w:rsid w:val="00524EBA"/>
    <w:rsid w:val="005319B5"/>
    <w:rsid w:val="00547CC2"/>
    <w:rsid w:val="005725A1"/>
    <w:rsid w:val="00574B3D"/>
    <w:rsid w:val="005A6D0C"/>
    <w:rsid w:val="005C4610"/>
    <w:rsid w:val="005E7CF2"/>
    <w:rsid w:val="0060777B"/>
    <w:rsid w:val="00614307"/>
    <w:rsid w:val="00621832"/>
    <w:rsid w:val="00651B8B"/>
    <w:rsid w:val="00697423"/>
    <w:rsid w:val="006E652F"/>
    <w:rsid w:val="006F7D18"/>
    <w:rsid w:val="00717E5F"/>
    <w:rsid w:val="00724839"/>
    <w:rsid w:val="007371B0"/>
    <w:rsid w:val="00762E28"/>
    <w:rsid w:val="007644CF"/>
    <w:rsid w:val="007D1EDE"/>
    <w:rsid w:val="007F0428"/>
    <w:rsid w:val="007F2757"/>
    <w:rsid w:val="00803086"/>
    <w:rsid w:val="00846B1A"/>
    <w:rsid w:val="00860929"/>
    <w:rsid w:val="00865E9A"/>
    <w:rsid w:val="00881F13"/>
    <w:rsid w:val="00890C1F"/>
    <w:rsid w:val="008D5D1D"/>
    <w:rsid w:val="008F1A4A"/>
    <w:rsid w:val="00903117"/>
    <w:rsid w:val="00911738"/>
    <w:rsid w:val="00920B86"/>
    <w:rsid w:val="00923D20"/>
    <w:rsid w:val="009372C3"/>
    <w:rsid w:val="009442C7"/>
    <w:rsid w:val="009623E9"/>
    <w:rsid w:val="009675E5"/>
    <w:rsid w:val="00993B59"/>
    <w:rsid w:val="009B1737"/>
    <w:rsid w:val="00A03150"/>
    <w:rsid w:val="00A53074"/>
    <w:rsid w:val="00A556C1"/>
    <w:rsid w:val="00A80E9C"/>
    <w:rsid w:val="00A83C8B"/>
    <w:rsid w:val="00AA5445"/>
    <w:rsid w:val="00AB1FD9"/>
    <w:rsid w:val="00AD6A94"/>
    <w:rsid w:val="00AF26C4"/>
    <w:rsid w:val="00B06C6E"/>
    <w:rsid w:val="00B215A0"/>
    <w:rsid w:val="00B3713B"/>
    <w:rsid w:val="00B73CA7"/>
    <w:rsid w:val="00B95447"/>
    <w:rsid w:val="00BB358B"/>
    <w:rsid w:val="00BF2B24"/>
    <w:rsid w:val="00C15F4B"/>
    <w:rsid w:val="00C26B42"/>
    <w:rsid w:val="00C814D7"/>
    <w:rsid w:val="00C833DC"/>
    <w:rsid w:val="00CB0046"/>
    <w:rsid w:val="00CC01BB"/>
    <w:rsid w:val="00CC209E"/>
    <w:rsid w:val="00CD0596"/>
    <w:rsid w:val="00CD4A2E"/>
    <w:rsid w:val="00CE4759"/>
    <w:rsid w:val="00CF3D67"/>
    <w:rsid w:val="00D7387D"/>
    <w:rsid w:val="00D913DA"/>
    <w:rsid w:val="00DC3875"/>
    <w:rsid w:val="00DC3C1A"/>
    <w:rsid w:val="00DD79BD"/>
    <w:rsid w:val="00E1759A"/>
    <w:rsid w:val="00E428DF"/>
    <w:rsid w:val="00E43592"/>
    <w:rsid w:val="00E46A57"/>
    <w:rsid w:val="00E47DFA"/>
    <w:rsid w:val="00E54F0E"/>
    <w:rsid w:val="00E677D9"/>
    <w:rsid w:val="00E850FF"/>
    <w:rsid w:val="00EA6AA6"/>
    <w:rsid w:val="00EB67D3"/>
    <w:rsid w:val="00EB7F50"/>
    <w:rsid w:val="00EC62D8"/>
    <w:rsid w:val="00ED19C1"/>
    <w:rsid w:val="00F15659"/>
    <w:rsid w:val="00F36C84"/>
    <w:rsid w:val="00F40907"/>
    <w:rsid w:val="00F436FA"/>
    <w:rsid w:val="00F74F95"/>
    <w:rsid w:val="00FD304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E91D1"/>
  <w15:chartTrackingRefBased/>
  <w15:docId w15:val="{AB8DF6EC-551E-432E-9000-35479794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72D4"/>
    <w:rPr>
      <w:rFonts w:ascii="Calibri" w:hAnsi="Calibri"/>
    </w:rPr>
  </w:style>
  <w:style w:type="paragraph" w:styleId="Kop1">
    <w:name w:val="heading 1"/>
    <w:basedOn w:val="Standaard"/>
    <w:next w:val="Standaard"/>
    <w:link w:val="Kop1Char"/>
    <w:uiPriority w:val="9"/>
    <w:qFormat/>
    <w:rsid w:val="00DC3C1A"/>
    <w:pPr>
      <w:keepNext/>
      <w:keepLines/>
      <w:spacing w:before="240"/>
      <w:outlineLvl w:val="0"/>
    </w:pPr>
    <w:rPr>
      <w:rFonts w:eastAsiaTheme="majorEastAsia" w:cstheme="majorBidi"/>
      <w:b/>
      <w:color w:val="003350"/>
      <w:sz w:val="32"/>
      <w:szCs w:val="32"/>
    </w:rPr>
  </w:style>
  <w:style w:type="paragraph" w:styleId="Kop2">
    <w:name w:val="heading 2"/>
    <w:basedOn w:val="Standaard"/>
    <w:next w:val="Standaard"/>
    <w:link w:val="Kop2Char"/>
    <w:uiPriority w:val="9"/>
    <w:unhideWhenUsed/>
    <w:qFormat/>
    <w:rsid w:val="00865E9A"/>
    <w:pPr>
      <w:keepNext/>
      <w:keepLines/>
      <w:spacing w:before="120"/>
      <w:outlineLvl w:val="1"/>
    </w:pPr>
    <w:rPr>
      <w:rFonts w:eastAsiaTheme="majorEastAsia" w:cstheme="majorBidi"/>
      <w:color w:val="003350"/>
      <w:sz w:val="26"/>
      <w:szCs w:val="26"/>
    </w:rPr>
  </w:style>
  <w:style w:type="paragraph" w:styleId="Kop3">
    <w:name w:val="heading 3"/>
    <w:basedOn w:val="Standaard"/>
    <w:next w:val="Standaard"/>
    <w:link w:val="Kop3Char"/>
    <w:uiPriority w:val="9"/>
    <w:qFormat/>
    <w:rsid w:val="00865E9A"/>
    <w:pPr>
      <w:keepNext/>
      <w:keepLines/>
      <w:spacing w:before="120"/>
      <w:outlineLvl w:val="2"/>
    </w:pPr>
    <w:rPr>
      <w:rFonts w:eastAsiaTheme="majorEastAsia" w:cstheme="majorBidi"/>
      <w:color w:val="003350"/>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0919"/>
    <w:pPr>
      <w:tabs>
        <w:tab w:val="center" w:pos="4536"/>
        <w:tab w:val="right" w:pos="9072"/>
      </w:tabs>
    </w:pPr>
  </w:style>
  <w:style w:type="character" w:customStyle="1" w:styleId="KoptekstChar">
    <w:name w:val="Koptekst Char"/>
    <w:basedOn w:val="Standaardalinea-lettertype"/>
    <w:link w:val="Koptekst"/>
    <w:uiPriority w:val="99"/>
    <w:rsid w:val="004B0919"/>
  </w:style>
  <w:style w:type="paragraph" w:styleId="Voettekst">
    <w:name w:val="footer"/>
    <w:basedOn w:val="Standaard"/>
    <w:link w:val="VoettekstChar"/>
    <w:uiPriority w:val="99"/>
    <w:unhideWhenUsed/>
    <w:rsid w:val="004B0919"/>
    <w:pPr>
      <w:tabs>
        <w:tab w:val="center" w:pos="4536"/>
        <w:tab w:val="right" w:pos="9072"/>
      </w:tabs>
    </w:pPr>
  </w:style>
  <w:style w:type="character" w:customStyle="1" w:styleId="VoettekstChar">
    <w:name w:val="Voettekst Char"/>
    <w:basedOn w:val="Standaardalinea-lettertype"/>
    <w:link w:val="Voettekst"/>
    <w:uiPriority w:val="99"/>
    <w:rsid w:val="004B0919"/>
  </w:style>
  <w:style w:type="paragraph" w:styleId="Ballontekst">
    <w:name w:val="Balloon Text"/>
    <w:basedOn w:val="Standaard"/>
    <w:link w:val="BallontekstChar"/>
    <w:uiPriority w:val="99"/>
    <w:semiHidden/>
    <w:unhideWhenUsed/>
    <w:rsid w:val="00911738"/>
    <w:rPr>
      <w:rFonts w:ascii="Segoe UI" w:hAnsi="Segoe UI" w:cs="Segoe UI"/>
      <w:szCs w:val="18"/>
    </w:rPr>
  </w:style>
  <w:style w:type="character" w:customStyle="1" w:styleId="BallontekstChar">
    <w:name w:val="Ballontekst Char"/>
    <w:basedOn w:val="Standaardalinea-lettertype"/>
    <w:link w:val="Ballontekst"/>
    <w:uiPriority w:val="99"/>
    <w:semiHidden/>
    <w:rsid w:val="00911738"/>
    <w:rPr>
      <w:rFonts w:ascii="Segoe UI" w:hAnsi="Segoe UI" w:cs="Segoe UI"/>
      <w:szCs w:val="18"/>
    </w:rPr>
  </w:style>
  <w:style w:type="character" w:customStyle="1" w:styleId="Kop1Char">
    <w:name w:val="Kop 1 Char"/>
    <w:basedOn w:val="Standaardalinea-lettertype"/>
    <w:link w:val="Kop1"/>
    <w:uiPriority w:val="9"/>
    <w:rsid w:val="00DC3C1A"/>
    <w:rPr>
      <w:rFonts w:ascii="Calibri" w:eastAsiaTheme="majorEastAsia" w:hAnsi="Calibri" w:cstheme="majorBidi"/>
      <w:b/>
      <w:color w:val="003350"/>
      <w:sz w:val="32"/>
      <w:szCs w:val="32"/>
    </w:rPr>
  </w:style>
  <w:style w:type="character" w:customStyle="1" w:styleId="Kop2Char">
    <w:name w:val="Kop 2 Char"/>
    <w:basedOn w:val="Standaardalinea-lettertype"/>
    <w:link w:val="Kop2"/>
    <w:uiPriority w:val="9"/>
    <w:rsid w:val="00865E9A"/>
    <w:rPr>
      <w:rFonts w:ascii="Calibri" w:eastAsiaTheme="majorEastAsia" w:hAnsi="Calibri" w:cstheme="majorBidi"/>
      <w:color w:val="003350"/>
      <w:sz w:val="26"/>
      <w:szCs w:val="26"/>
    </w:rPr>
  </w:style>
  <w:style w:type="character" w:customStyle="1" w:styleId="Kop3Char">
    <w:name w:val="Kop 3 Char"/>
    <w:basedOn w:val="Standaardalinea-lettertype"/>
    <w:link w:val="Kop3"/>
    <w:uiPriority w:val="9"/>
    <w:rsid w:val="00865E9A"/>
    <w:rPr>
      <w:rFonts w:ascii="Calibri" w:eastAsiaTheme="majorEastAsia" w:hAnsi="Calibri" w:cstheme="majorBidi"/>
      <w:color w:val="003350"/>
      <w:sz w:val="24"/>
      <w:szCs w:val="24"/>
    </w:rPr>
  </w:style>
  <w:style w:type="paragraph" w:styleId="Titel">
    <w:name w:val="Title"/>
    <w:basedOn w:val="Standaard"/>
    <w:next w:val="Standaard"/>
    <w:link w:val="TitelChar"/>
    <w:uiPriority w:val="10"/>
    <w:qFormat/>
    <w:rsid w:val="00DC3C1A"/>
    <w:rPr>
      <w:rFonts w:eastAsiaTheme="majorEastAsia" w:cstheme="majorBidi"/>
      <w:b/>
      <w:color w:val="003350"/>
      <w:spacing w:val="-10"/>
      <w:kern w:val="28"/>
      <w:sz w:val="56"/>
      <w:szCs w:val="56"/>
    </w:rPr>
  </w:style>
  <w:style w:type="character" w:customStyle="1" w:styleId="TitelChar">
    <w:name w:val="Titel Char"/>
    <w:basedOn w:val="Standaardalinea-lettertype"/>
    <w:link w:val="Titel"/>
    <w:uiPriority w:val="10"/>
    <w:rsid w:val="00DC3C1A"/>
    <w:rPr>
      <w:rFonts w:ascii="Calibri" w:eastAsiaTheme="majorEastAsia" w:hAnsi="Calibri" w:cstheme="majorBidi"/>
      <w:b/>
      <w:color w:val="003350"/>
      <w:spacing w:val="-10"/>
      <w:kern w:val="28"/>
      <w:sz w:val="56"/>
      <w:szCs w:val="56"/>
    </w:rPr>
  </w:style>
  <w:style w:type="paragraph" w:styleId="Geenafstand">
    <w:name w:val="No Spacing"/>
    <w:uiPriority w:val="1"/>
    <w:qFormat/>
    <w:rsid w:val="00CF3D67"/>
    <w:rPr>
      <w:rFonts w:ascii="Calibri" w:hAnsi="Calibri"/>
    </w:rPr>
  </w:style>
  <w:style w:type="paragraph" w:styleId="Lijstalinea">
    <w:name w:val="List Paragraph"/>
    <w:basedOn w:val="Standaard"/>
    <w:uiPriority w:val="34"/>
    <w:rsid w:val="00057B80"/>
    <w:pPr>
      <w:ind w:left="720"/>
    </w:pPr>
  </w:style>
  <w:style w:type="table" w:styleId="Tabelraster">
    <w:name w:val="Table Grid"/>
    <w:basedOn w:val="Standaardtabel"/>
    <w:uiPriority w:val="39"/>
    <w:rsid w:val="00240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ouweAcademie">
    <w:name w:val="Gouwe Academie"/>
    <w:basedOn w:val="Standaardtabel"/>
    <w:uiPriority w:val="99"/>
    <w:rsid w:val="00CD0596"/>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band2Horz">
      <w:tblPr/>
      <w:tcPr>
        <w:shd w:val="clear" w:color="auto" w:fill="F8FCFE"/>
      </w:tcPr>
    </w:tblStylePr>
  </w:style>
  <w:style w:type="table" w:styleId="Rastertabel4-Accent1">
    <w:name w:val="Grid Table 4 Accent 1"/>
    <w:basedOn w:val="Standaardtabel"/>
    <w:uiPriority w:val="49"/>
    <w:rsid w:val="000A071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pvaninhoudsopgave">
    <w:name w:val="TOC Heading"/>
    <w:next w:val="Standaard"/>
    <w:uiPriority w:val="39"/>
    <w:unhideWhenUsed/>
    <w:qFormat/>
    <w:rsid w:val="008F1A4A"/>
    <w:rPr>
      <w:rFonts w:ascii="Calibri" w:eastAsiaTheme="majorEastAsia" w:hAnsi="Calibri" w:cstheme="majorBidi"/>
      <w:b/>
      <w:color w:val="003350"/>
      <w:sz w:val="32"/>
      <w:szCs w:val="32"/>
    </w:rPr>
  </w:style>
  <w:style w:type="paragraph" w:styleId="Inhopg1">
    <w:name w:val="toc 1"/>
    <w:basedOn w:val="Standaard"/>
    <w:next w:val="Standaard"/>
    <w:autoRedefine/>
    <w:uiPriority w:val="39"/>
    <w:unhideWhenUsed/>
    <w:rsid w:val="00AA5445"/>
    <w:pPr>
      <w:spacing w:after="100"/>
    </w:pPr>
  </w:style>
  <w:style w:type="paragraph" w:styleId="Inhopg2">
    <w:name w:val="toc 2"/>
    <w:basedOn w:val="Standaard"/>
    <w:next w:val="Standaard"/>
    <w:autoRedefine/>
    <w:uiPriority w:val="39"/>
    <w:unhideWhenUsed/>
    <w:rsid w:val="00614307"/>
    <w:pPr>
      <w:spacing w:after="100"/>
      <w:ind w:left="180"/>
    </w:pPr>
  </w:style>
  <w:style w:type="character" w:styleId="Hyperlink">
    <w:name w:val="Hyperlink"/>
    <w:basedOn w:val="Standaardalinea-lettertype"/>
    <w:uiPriority w:val="99"/>
    <w:unhideWhenUsed/>
    <w:rsid w:val="00614307"/>
    <w:rPr>
      <w:color w:val="0563C1" w:themeColor="hyperlink"/>
      <w:u w:val="single"/>
    </w:rPr>
  </w:style>
  <w:style w:type="paragraph" w:styleId="Inhopg3">
    <w:name w:val="toc 3"/>
    <w:basedOn w:val="Standaard"/>
    <w:next w:val="Standaard"/>
    <w:autoRedefine/>
    <w:uiPriority w:val="39"/>
    <w:unhideWhenUsed/>
    <w:rsid w:val="00371580"/>
    <w:pPr>
      <w:spacing w:after="100"/>
      <w:ind w:left="360"/>
    </w:pPr>
  </w:style>
  <w:style w:type="paragraph" w:styleId="Voetnoottekst">
    <w:name w:val="footnote text"/>
    <w:basedOn w:val="Standaard"/>
    <w:link w:val="VoetnoottekstChar"/>
    <w:semiHidden/>
    <w:rsid w:val="00201D75"/>
    <w:pPr>
      <w:spacing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semiHidden/>
    <w:rsid w:val="00201D75"/>
    <w:rPr>
      <w:rFonts w:ascii="Times New Roman" w:eastAsia="Times New Roman" w:hAnsi="Times New Roman"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c\Driestar%20educatief\Praktische%20informatie%20-%20HuisstijlportaalGA\GouweAcademie\GA_Staand.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A7A610AAE7348B1EB47B50306B9A8" ma:contentTypeVersion="17" ma:contentTypeDescription="Een nieuw document maken." ma:contentTypeScope="" ma:versionID="25881b91f9fdb7a9c423115f493ea793">
  <xsd:schema xmlns:xsd="http://www.w3.org/2001/XMLSchema" xmlns:xs="http://www.w3.org/2001/XMLSchema" xmlns:p="http://schemas.microsoft.com/office/2006/metadata/properties" xmlns:ns2="d73dd908-5d95-4a59-aa27-2ebce7f6f160" xmlns:ns3="82c888bd-ecf4-4876-a793-582267d8489d" targetNamespace="http://schemas.microsoft.com/office/2006/metadata/properties" ma:root="true" ma:fieldsID="0c280a8811302a48fa93cd8cb9368e58" ns2:_="" ns3:_="">
    <xsd:import namespace="d73dd908-5d95-4a59-aa27-2ebce7f6f160"/>
    <xsd:import namespace="82c888bd-ecf4-4876-a793-582267d848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Toegang"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dd908-5d95-4a59-aa27-2ebce7f6f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Toegang" ma:index="15" nillable="true" ma:displayName="Toegang" ma:default="Gouwe Academie" ma:format="Dropdown" ma:internalName="Toegang">
      <xsd:complexType>
        <xsd:complexContent>
          <xsd:extension base="dms:MultiChoice">
            <xsd:sequence>
              <xsd:element name="Value" maxOccurs="unbounded" minOccurs="0" nillable="true">
                <xsd:simpleType>
                  <xsd:restriction base="dms:Choice">
                    <xsd:enumeration value="CPS"/>
                    <xsd:enumeration value="Driestar educatief"/>
                    <xsd:enumeration value="Gouwe Academie"/>
                  </xsd:restriction>
                </xsd:simpleType>
              </xsd:element>
            </xsd:sequence>
          </xsd:extension>
        </xsd:complexContent>
      </xsd:complex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014d13-2e77-4e0e-b1f5-10ec74e63a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c888bd-ecf4-4876-a793-582267d8489d"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b7de7da-6b59-415b-bf9d-d2f9f08475b3}" ma:internalName="TaxCatchAll" ma:showField="CatchAllData" ma:web="82c888bd-ecf4-4876-a793-582267d848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egang xmlns="d73dd908-5d95-4a59-aa27-2ebce7f6f160">
      <Value>Driestar educatief</Value>
      <Value>Gouwe Academie</Value>
    </Toegang>
    <TaxCatchAll xmlns="82c888bd-ecf4-4876-a793-582267d8489d" xsi:nil="true"/>
    <lcf76f155ced4ddcb4097134ff3c332f xmlns="d73dd908-5d95-4a59-aa27-2ebce7f6f16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3D83B6-426C-4BFE-8AAF-50C55E761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dd908-5d95-4a59-aa27-2ebce7f6f160"/>
    <ds:schemaRef ds:uri="82c888bd-ecf4-4876-a793-582267d84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9AAD7D-87DC-4070-B48F-F3887E255B65}">
  <ds:schemaRefs>
    <ds:schemaRef ds:uri="http://schemas.microsoft.com/office/2006/metadata/properties"/>
    <ds:schemaRef ds:uri="http://schemas.microsoft.com/office/infopath/2007/PartnerControls"/>
    <ds:schemaRef ds:uri="d73dd908-5d95-4a59-aa27-2ebce7f6f160"/>
    <ds:schemaRef ds:uri="82c888bd-ecf4-4876-a793-582267d8489d"/>
  </ds:schemaRefs>
</ds:datastoreItem>
</file>

<file path=customXml/itemProps3.xml><?xml version="1.0" encoding="utf-8"?>
<ds:datastoreItem xmlns:ds="http://schemas.openxmlformats.org/officeDocument/2006/customXml" ds:itemID="{B18ABA0B-B56F-43C4-BC6C-7A51F1F670C6}">
  <ds:schemaRefs>
    <ds:schemaRef ds:uri="http://schemas.openxmlformats.org/officeDocument/2006/bibliography"/>
  </ds:schemaRefs>
</ds:datastoreItem>
</file>

<file path=customXml/itemProps4.xml><?xml version="1.0" encoding="utf-8"?>
<ds:datastoreItem xmlns:ds="http://schemas.openxmlformats.org/officeDocument/2006/customXml" ds:itemID="{9AFC6D44-B157-4A0B-8DB1-5AC9053AFB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GA_Staand.dotx</Template>
  <TotalTime>6</TotalTime>
  <Pages>3</Pages>
  <Words>479</Words>
  <Characters>2638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Tigchelaar.D.</dc:creator>
  <cp:keywords/>
  <dc:description/>
  <cp:lastModifiedBy>Tigchelaar, Doreanne | Gouwe Academie</cp:lastModifiedBy>
  <cp:revision>1</cp:revision>
  <dcterms:created xsi:type="dcterms:W3CDTF">2023-05-17T10:22:00Z</dcterms:created>
  <dcterms:modified xsi:type="dcterms:W3CDTF">2023-05-17T12:02:00Z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0x0101004A0A7A610AAE7348B1EB47B50306B9A8</vt:lpwstr>
  </property>
  <property fmtid="{D5CDD505-2E9C-101B-9397-08002B2CF9AE}" pid="3" name="Flowuitvoeren">
    <vt:lpwstr>Ja</vt:lpwstr>
  </property>
</Properties>
</file>