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490D9" w14:textId="77777777" w:rsidR="00F15659" w:rsidRDefault="00F15659" w:rsidP="00AD6A94"/>
    <w:p w14:paraId="6355962B" w14:textId="77777777" w:rsidR="00AD6A94" w:rsidRDefault="00AD6A94" w:rsidP="00AD6A94"/>
    <w:p w14:paraId="656ED872" w14:textId="77777777" w:rsidR="00AD6A94" w:rsidRDefault="00AD6A94" w:rsidP="00AD6A94"/>
    <w:p w14:paraId="099DDB5E" w14:textId="7008201B" w:rsidR="00616738" w:rsidRDefault="00616738" w:rsidP="00616738">
      <w:pPr>
        <w:pStyle w:val="Kop1"/>
        <w:rPr>
          <w:rFonts w:eastAsia="Times New Roman"/>
        </w:rPr>
      </w:pPr>
      <w:r>
        <w:rPr>
          <w:rFonts w:eastAsia="Times New Roman"/>
        </w:rPr>
        <w:t xml:space="preserve">Bijlage bij rapportage Zien! leerjaar 1-16 </w:t>
      </w:r>
    </w:p>
    <w:p w14:paraId="07F56CC9" w14:textId="77777777" w:rsidR="00616738" w:rsidRDefault="00616738" w:rsidP="00616738"/>
    <w:p w14:paraId="6D5B0101" w14:textId="77777777" w:rsidR="00616738" w:rsidRDefault="00616738" w:rsidP="00616738">
      <w:pPr>
        <w:rPr>
          <w:i/>
          <w:iCs/>
        </w:rPr>
      </w:pPr>
      <w:r>
        <w:rPr>
          <w:i/>
          <w:iCs/>
        </w:rPr>
        <w:t>Beste ouder(s)/verzorger(s),</w:t>
      </w:r>
    </w:p>
    <w:p w14:paraId="57428716" w14:textId="77777777" w:rsidR="00616738" w:rsidRDefault="00616738" w:rsidP="00616738"/>
    <w:p w14:paraId="2E453D6C" w14:textId="77777777" w:rsidR="00616738" w:rsidRDefault="00616738" w:rsidP="00616738">
      <w:r>
        <w:t xml:space="preserve">De leerkracht van uw kind heeft het sociaal-emotioneel functioneren van uw kind in kaart gebracht: </w:t>
      </w:r>
    </w:p>
    <w:p w14:paraId="31521753" w14:textId="79577B6B" w:rsidR="00616738" w:rsidRDefault="00616738" w:rsidP="00616738">
      <w:r>
        <w:t xml:space="preserve">Hoe gedraagt uw kind zich in sociale situaties, dat wil zeggen in contacten met andere kinderen of met volwassenen? Maar ook: hoe doet uw kind mee tijdens de activiteiten (Betrokkenheid) en wat ziet de leerkracht over hoe uw kind zich voelt op school (Welbevinden)? </w:t>
      </w:r>
    </w:p>
    <w:p w14:paraId="3555A2BF" w14:textId="77777777" w:rsidR="00616738" w:rsidRDefault="00616738" w:rsidP="00616738"/>
    <w:p w14:paraId="315139D4" w14:textId="5190AC1D" w:rsidR="00616738" w:rsidRDefault="00EA6C8E" w:rsidP="00616738">
      <w:r>
        <w:t>U krijgt</w:t>
      </w:r>
      <w:r w:rsidR="00616738">
        <w:t xml:space="preserve"> een </w:t>
      </w:r>
      <w:r w:rsidR="00616738" w:rsidRPr="004B08CC">
        <w:rPr>
          <w:u w:val="single"/>
        </w:rPr>
        <w:t xml:space="preserve">rapportage van observaties van de leerkracht, </w:t>
      </w:r>
      <w:r w:rsidR="00616738">
        <w:rPr>
          <w:u w:val="single"/>
        </w:rPr>
        <w:t>die</w:t>
      </w:r>
      <w:r w:rsidR="00616738" w:rsidRPr="004B08CC">
        <w:rPr>
          <w:u w:val="single"/>
        </w:rPr>
        <w:t xml:space="preserve"> aangeeft hoe vaak de leerkracht het genoemde gedrag ziet bij uw kind</w:t>
      </w:r>
      <w:r w:rsidR="00616738">
        <w:t>. Zowel in makkelijke als moeilijke situaties, zowel in de klas als op het plein. Het gaat over gedrag dat uw kind toont tussen de andere kinderen en bij deze leerkracht (</w:t>
      </w:r>
      <w:r w:rsidR="00B543A7">
        <w:t>b</w:t>
      </w:r>
      <w:r w:rsidR="00616738">
        <w:t xml:space="preserve">ovenaan </w:t>
      </w:r>
      <w:r>
        <w:t>de rapportage</w:t>
      </w:r>
      <w:r w:rsidR="00616738">
        <w:t xml:space="preserve"> ziet u de naam van de leerkracht die de lijst invulde)</w:t>
      </w:r>
      <w:r w:rsidR="00B543A7">
        <w:t>.</w:t>
      </w:r>
    </w:p>
    <w:p w14:paraId="14243596" w14:textId="77777777" w:rsidR="00616738" w:rsidRDefault="00616738" w:rsidP="00616738"/>
    <w:p w14:paraId="4C287E7A" w14:textId="77777777" w:rsidR="00616738" w:rsidRDefault="00616738" w:rsidP="00616738">
      <w:r>
        <w:t xml:space="preserve">Het is nadrukkelijk geen beoordeling! Het is dus niet meteen fout of een probleem als uw kind bepaald gedrag minder laat zien. </w:t>
      </w:r>
    </w:p>
    <w:p w14:paraId="4888F6FF" w14:textId="77777777" w:rsidR="00616738" w:rsidRDefault="00616738" w:rsidP="00616738"/>
    <w:p w14:paraId="497864F6" w14:textId="77777777" w:rsidR="00616738" w:rsidRPr="004B08CC" w:rsidRDefault="00616738" w:rsidP="00616738">
      <w:pPr>
        <w:rPr>
          <w:b/>
        </w:rPr>
      </w:pPr>
      <w:r w:rsidRPr="004B08CC">
        <w:rPr>
          <w:b/>
        </w:rPr>
        <w:t xml:space="preserve">Stellingen en </w:t>
      </w:r>
      <w:r>
        <w:rPr>
          <w:b/>
        </w:rPr>
        <w:t>betekenis scores en getallen</w:t>
      </w:r>
    </w:p>
    <w:p w14:paraId="2AC6006B" w14:textId="77777777" w:rsidR="00616738" w:rsidRDefault="00616738" w:rsidP="00616738">
      <w:r>
        <w:t xml:space="preserve">Het sociaal-emotioneel functioneren van uw kind is door de leerkracht op </w:t>
      </w:r>
      <w:r w:rsidRPr="004B08CC">
        <w:rPr>
          <w:u w:val="single"/>
        </w:rPr>
        <w:t>7</w:t>
      </w:r>
      <w:r>
        <w:t xml:space="preserve"> verschillende manieren (</w:t>
      </w:r>
      <w:r>
        <w:rPr>
          <w:u w:val="single"/>
        </w:rPr>
        <w:t>dimensies</w:t>
      </w:r>
      <w:r>
        <w:t xml:space="preserve">) bekeken. De dimensies en de betekenis ervan kunt u aflezen op het overzicht. Bij iedere dimensie horen vier stellingen. </w:t>
      </w:r>
    </w:p>
    <w:p w14:paraId="090AD48D" w14:textId="77777777" w:rsidR="00616738" w:rsidRDefault="00616738" w:rsidP="00616738"/>
    <w:p w14:paraId="7F88EA3A" w14:textId="77777777" w:rsidR="00616738" w:rsidRDefault="00616738" w:rsidP="00616738">
      <w:r>
        <w:t xml:space="preserve">Achter iedere stelling staat een </w:t>
      </w:r>
      <w:r>
        <w:rPr>
          <w:u w:val="single"/>
        </w:rPr>
        <w:t>getal</w:t>
      </w:r>
      <w:r>
        <w:t>. In de legenda onderaan leest u de betekenis van de getallen 1, 2, 3, 4. Hoe hoger de score, hoe vaker de leerkracht het gedrag ziet, ook in moeilijke situaties, die niet uitnodigen om het gedrag te laten zien.</w:t>
      </w:r>
    </w:p>
    <w:p w14:paraId="428EBE70" w14:textId="77777777" w:rsidR="00616738" w:rsidRDefault="00616738" w:rsidP="00616738"/>
    <w:p w14:paraId="792CA2D4" w14:textId="45363A47" w:rsidR="00616738" w:rsidRDefault="0091279F" w:rsidP="00616738">
      <w:r w:rsidRPr="0091279F">
        <w:rPr>
          <w:noProof/>
        </w:rPr>
        <w:drawing>
          <wp:anchor distT="0" distB="0" distL="114300" distR="114300" simplePos="0" relativeHeight="251671552" behindDoc="0" locked="0" layoutInCell="1" allowOverlap="1" wp14:anchorId="4DE1A5F7" wp14:editId="564C506C">
            <wp:simplePos x="0" y="0"/>
            <wp:positionH relativeFrom="margin">
              <wp:align>right</wp:align>
            </wp:positionH>
            <wp:positionV relativeFrom="paragraph">
              <wp:posOffset>93095</wp:posOffset>
            </wp:positionV>
            <wp:extent cx="1697990" cy="319405"/>
            <wp:effectExtent l="152400" t="152400" r="340360" b="36639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97990" cy="3194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16738" w:rsidRPr="00EE3E07">
        <w:t xml:space="preserve">De liggende </w:t>
      </w:r>
      <w:r w:rsidR="00616738" w:rsidRPr="00EE3E07">
        <w:rPr>
          <w:u w:val="single"/>
        </w:rPr>
        <w:t>staafgrafieken</w:t>
      </w:r>
      <w:r w:rsidR="00616738" w:rsidRPr="00EE3E07">
        <w:t xml:space="preserve"> geven aan </w:t>
      </w:r>
      <w:r w:rsidR="00616738">
        <w:t>hoeveel</w:t>
      </w:r>
      <w:r w:rsidR="00616738" w:rsidRPr="00EE3E07">
        <w:t xml:space="preserve"> uw kind volgens de observaties van de leerkracht </w:t>
      </w:r>
      <w:r w:rsidR="00616738">
        <w:t>gemiddeld voor de stellingen van de betreffende categorie functioneert</w:t>
      </w:r>
      <w:r w:rsidR="00386EA1">
        <w:t xml:space="preserve">. Een </w:t>
      </w:r>
      <w:r w:rsidR="00A3292E">
        <w:t>3</w:t>
      </w:r>
      <w:r w:rsidR="00882953">
        <w:t>,5</w:t>
      </w:r>
      <w:r w:rsidR="00616738">
        <w:t xml:space="preserve"> betekent: op alle stellingen gemiddeld een score </w:t>
      </w:r>
      <w:r w:rsidR="00A3292E">
        <w:t>3,5</w:t>
      </w:r>
      <w:r w:rsidR="00882953">
        <w:t>.</w:t>
      </w:r>
      <w:r>
        <w:t xml:space="preserve"> </w:t>
      </w:r>
    </w:p>
    <w:p w14:paraId="406F9E8B" w14:textId="77777777" w:rsidR="00616738" w:rsidRDefault="00616738" w:rsidP="00616738"/>
    <w:p w14:paraId="15221A55" w14:textId="77777777" w:rsidR="00616738" w:rsidRDefault="00616738" w:rsidP="00616738">
      <w:r>
        <w:t>(Let op! Sommige staafgrafieken staan gespiegeld. Het gaat om de lengte van het blauwe balkje.)</w:t>
      </w:r>
    </w:p>
    <w:p w14:paraId="5858EE91" w14:textId="77777777" w:rsidR="00616738" w:rsidRDefault="00616738" w:rsidP="00616738"/>
    <w:p w14:paraId="66C519A6" w14:textId="21BBE2CC" w:rsidR="00616738" w:rsidRPr="004B08CC" w:rsidRDefault="00386EA1" w:rsidP="00616738">
      <w:pPr>
        <w:rPr>
          <w:b/>
        </w:rPr>
      </w:pPr>
      <w:r>
        <w:rPr>
          <w:noProof/>
          <w:lang w:eastAsia="nl-NL"/>
        </w:rPr>
        <mc:AlternateContent>
          <mc:Choice Requires="wpg">
            <w:drawing>
              <wp:anchor distT="0" distB="0" distL="114300" distR="114300" simplePos="0" relativeHeight="251632640" behindDoc="1" locked="0" layoutInCell="1" allowOverlap="1" wp14:anchorId="06CE2017" wp14:editId="04B2C5E3">
                <wp:simplePos x="0" y="0"/>
                <wp:positionH relativeFrom="column">
                  <wp:posOffset>4937760</wp:posOffset>
                </wp:positionH>
                <wp:positionV relativeFrom="paragraph">
                  <wp:posOffset>113030</wp:posOffset>
                </wp:positionV>
                <wp:extent cx="628650" cy="908050"/>
                <wp:effectExtent l="0" t="0" r="19050" b="25400"/>
                <wp:wrapTight wrapText="bothSides">
                  <wp:wrapPolygon edited="0">
                    <wp:start x="0" y="0"/>
                    <wp:lineTo x="0" y="14501"/>
                    <wp:lineTo x="10473" y="14954"/>
                    <wp:lineTo x="9818" y="21751"/>
                    <wp:lineTo x="21600" y="21751"/>
                    <wp:lineTo x="21600" y="0"/>
                    <wp:lineTo x="0" y="0"/>
                  </wp:wrapPolygon>
                </wp:wrapTight>
                <wp:docPr id="30" name="Groep 30"/>
                <wp:cNvGraphicFramePr/>
                <a:graphic xmlns:a="http://schemas.openxmlformats.org/drawingml/2006/main">
                  <a:graphicData uri="http://schemas.microsoft.com/office/word/2010/wordprocessingGroup">
                    <wpg:wgp>
                      <wpg:cNvGrpSpPr/>
                      <wpg:grpSpPr>
                        <a:xfrm>
                          <a:off x="0" y="0"/>
                          <a:ext cx="628650" cy="908050"/>
                          <a:chOff x="0" y="0"/>
                          <a:chExt cx="628650" cy="908157"/>
                        </a:xfrm>
                      </wpg:grpSpPr>
                      <wpg:grpSp>
                        <wpg:cNvPr id="10" name="Groep 10"/>
                        <wpg:cNvGrpSpPr/>
                        <wpg:grpSpPr>
                          <a:xfrm>
                            <a:off x="0" y="0"/>
                            <a:ext cx="628650" cy="285750"/>
                            <a:chOff x="0" y="0"/>
                            <a:chExt cx="628650" cy="285750"/>
                          </a:xfrm>
                        </wpg:grpSpPr>
                        <wps:wsp>
                          <wps:cNvPr id="11" name="Rechthoek 11"/>
                          <wps:cNvSpPr/>
                          <wps:spPr>
                            <a:xfrm>
                              <a:off x="0"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hoek 12"/>
                          <wps:cNvSpPr/>
                          <wps:spPr>
                            <a:xfrm>
                              <a:off x="323850"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 name="Groep 13"/>
                        <wpg:cNvGrpSpPr/>
                        <wpg:grpSpPr>
                          <a:xfrm>
                            <a:off x="0" y="307362"/>
                            <a:ext cx="628650" cy="285750"/>
                            <a:chOff x="0" y="0"/>
                            <a:chExt cx="628650" cy="285750"/>
                          </a:xfrm>
                        </wpg:grpSpPr>
                        <wps:wsp>
                          <wps:cNvPr id="14" name="Rechthoek 14"/>
                          <wps:cNvSpPr/>
                          <wps:spPr>
                            <a:xfrm>
                              <a:off x="0"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hoek 15"/>
                          <wps:cNvSpPr/>
                          <wps:spPr>
                            <a:xfrm>
                              <a:off x="323850"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Rechthoek 16"/>
                        <wps:cNvSpPr/>
                        <wps:spPr>
                          <a:xfrm>
                            <a:off x="322729" y="622407"/>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5E874F" id="Groep 30" o:spid="_x0000_s1026" style="position:absolute;margin-left:388.8pt;margin-top:8.9pt;width:49.5pt;height:71.5pt;z-index:-251683840" coordsize="6286,9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">
                <v:group id="Groep 10" o:spid="_x0000_s1027" style="position:absolute;width:6286;height:2857" coordsize="6286,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hthoek 11" o:spid="_x0000_s1028" style="position:absolute;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4472c4 [3204]" strokecolor="#1f3763 [1604]" strokeweight="1pt"/>
                  <v:rect id="Rechthoek 12" o:spid="_x0000_s1029" style="position:absolute;left:3238;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fillcolor="#4472c4 [3204]" strokecolor="#1f3763 [1604]" strokeweight="1pt"/>
                </v:group>
                <v:group id="Groep 13" o:spid="_x0000_s1030" style="position:absolute;top:3073;width:6286;height:2858" coordsize="6286,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hthoek 14" o:spid="_x0000_s1031" style="position:absolute;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4472c4 [3204]" strokecolor="#1f3763 [1604]" strokeweight="1pt"/>
                  <v:rect id="Rechthoek 15" o:spid="_x0000_s1032" style="position:absolute;left:3238;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NCwQAAANsAAAAPAAAAZHJzL2Rvd25yZXYueG1sRI/RisIw&#10;EEXfF/yHMIJva6qg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MTdY0LBAAAA2wAAAA8AAAAA&#10;AAAAAAAAAAAABwIAAGRycy9kb3ducmV2LnhtbFBLBQYAAAAAAwADALcAAAD1AgAAAAA=&#10;" fillcolor="#4472c4 [3204]" strokecolor="#1f3763 [1604]" strokeweight="1pt"/>
                </v:group>
                <v:rect id="Rechthoek 16" o:spid="_x0000_s1033" style="position:absolute;left:3227;top:6224;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" fillcolor="#4472c4 [3204]" strokecolor="#1f3763 [1604]" strokeweight="1pt"/>
                <w10:wrap type="tight"/>
              </v:group>
            </w:pict>
          </mc:Fallback>
        </mc:AlternateContent>
      </w:r>
      <w:r w:rsidR="00616738" w:rsidRPr="004B08CC">
        <w:rPr>
          <w:b/>
        </w:rPr>
        <w:t xml:space="preserve">Verhouding van </w:t>
      </w:r>
      <w:r>
        <w:rPr>
          <w:b/>
        </w:rPr>
        <w:t>dimensies</w:t>
      </w:r>
      <w:r w:rsidR="00616738" w:rsidRPr="004B08CC">
        <w:rPr>
          <w:b/>
        </w:rPr>
        <w:t xml:space="preserve"> tot elkaar</w:t>
      </w:r>
    </w:p>
    <w:p w14:paraId="7FEE2C0C" w14:textId="0F3A2704" w:rsidR="00616738" w:rsidRDefault="00616738" w:rsidP="008B3E62">
      <w:r>
        <w:t xml:space="preserve">Op </w:t>
      </w:r>
      <w:r w:rsidR="006F2FBC">
        <w:t xml:space="preserve">de voorkant </w:t>
      </w:r>
      <w:r w:rsidR="00386EA1">
        <w:t xml:space="preserve">van de rapportage </w:t>
      </w:r>
      <w:r w:rsidR="006F2FBC">
        <w:t>ziet u vijf</w:t>
      </w:r>
      <w:r>
        <w:t xml:space="preserve"> </w:t>
      </w:r>
      <w:r w:rsidR="003B0E33">
        <w:t>dimensies</w:t>
      </w:r>
      <w:r>
        <w:t xml:space="preserve">, </w:t>
      </w:r>
      <w:r w:rsidR="008B3E62">
        <w:t>die</w:t>
      </w:r>
      <w:r>
        <w:t xml:space="preserve"> bij elkaar horen. </w:t>
      </w:r>
      <w:r w:rsidR="003B0E33">
        <w:t>Z</w:t>
      </w:r>
      <w:r w:rsidR="008B3E62">
        <w:t xml:space="preserve">e gaan over </w:t>
      </w:r>
      <w:r w:rsidRPr="008B3E62">
        <w:rPr>
          <w:u w:val="single"/>
        </w:rPr>
        <w:t>sociale vaardigheden</w:t>
      </w:r>
      <w:r>
        <w:t>: welk gedrag laat uw kind zien in sociale situaties, dat wil zeggen in contacten met andere kinderen of met volwassenen?</w:t>
      </w:r>
      <w:r w:rsidR="00386EA1">
        <w:t xml:space="preserve"> Op de volgende</w:t>
      </w:r>
      <w:r w:rsidR="00386EA1">
        <w:br/>
        <w:t xml:space="preserve">bladzijde vindt u hier een verdere </w:t>
      </w:r>
      <w:r w:rsidR="00105B87">
        <w:t xml:space="preserve">uitleg </w:t>
      </w:r>
      <w:r w:rsidR="008B23A7">
        <w:t>van</w:t>
      </w:r>
      <w:r w:rsidR="00386EA1">
        <w:t>.</w:t>
      </w:r>
    </w:p>
    <w:p w14:paraId="6F1CC244" w14:textId="6EFA8C28" w:rsidR="00616738" w:rsidRDefault="00616738" w:rsidP="00616738"/>
    <w:p w14:paraId="373555A9" w14:textId="23D995F7" w:rsidR="007F0F35" w:rsidRDefault="008B3E62" w:rsidP="00386EA1">
      <w:pPr>
        <w:ind w:left="1560"/>
      </w:pPr>
      <w:r>
        <w:rPr>
          <w:noProof/>
          <w:lang w:eastAsia="nl-NL"/>
        </w:rPr>
        <mc:AlternateContent>
          <mc:Choice Requires="wpg">
            <w:drawing>
              <wp:anchor distT="0" distB="0" distL="114300" distR="114300" simplePos="0" relativeHeight="251673600" behindDoc="0" locked="0" layoutInCell="1" allowOverlap="1" wp14:anchorId="447DFFF2" wp14:editId="13040180">
                <wp:simplePos x="0" y="0"/>
                <wp:positionH relativeFrom="column">
                  <wp:posOffset>0</wp:posOffset>
                </wp:positionH>
                <wp:positionV relativeFrom="paragraph">
                  <wp:posOffset>223520</wp:posOffset>
                </wp:positionV>
                <wp:extent cx="628650" cy="285750"/>
                <wp:effectExtent l="0" t="0" r="19050" b="19050"/>
                <wp:wrapSquare wrapText="bothSides"/>
                <wp:docPr id="7" name="Groep 7"/>
                <wp:cNvGraphicFramePr/>
                <a:graphic xmlns:a="http://schemas.openxmlformats.org/drawingml/2006/main">
                  <a:graphicData uri="http://schemas.microsoft.com/office/word/2010/wordprocessingGroup">
                    <wpg:wgp>
                      <wpg:cNvGrpSpPr/>
                      <wpg:grpSpPr>
                        <a:xfrm>
                          <a:off x="0" y="0"/>
                          <a:ext cx="628650" cy="285750"/>
                          <a:chOff x="0" y="0"/>
                          <a:chExt cx="628650" cy="285750"/>
                        </a:xfrm>
                      </wpg:grpSpPr>
                      <wps:wsp>
                        <wps:cNvPr id="8" name="Rechthoek 8"/>
                        <wps:cNvSpPr/>
                        <wps:spPr>
                          <a:xfrm>
                            <a:off x="0"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hoek 9"/>
                        <wps:cNvSpPr/>
                        <wps:spPr>
                          <a:xfrm>
                            <a:off x="323850"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05B220" id="Groep 7" o:spid="_x0000_s1026" style="position:absolute;margin-left:0;margin-top:17.6pt;width:49.5pt;height:22.5pt;z-index:251673600" coordsize="6286,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">
                <v:rect id="Rechthoek 8" o:spid="_x0000_s1027" style="position:absolute;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4472c4 [3204]" strokecolor="#1f3763 [1604]" strokeweight="1pt"/>
                <v:rect id="Rechthoek 9" o:spid="_x0000_s1028" style="position:absolute;left:3238;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4472c4 [3204]" strokecolor="#1f3763 [1604]" strokeweight="1pt"/>
                <w10:wrap type="square"/>
              </v:group>
            </w:pict>
          </mc:Fallback>
        </mc:AlternateContent>
      </w:r>
      <w:r w:rsidR="007F0F35">
        <w:t xml:space="preserve">Op de achterkant </w:t>
      </w:r>
      <w:r w:rsidR="008B23A7">
        <w:t xml:space="preserve">van de rapportage </w:t>
      </w:r>
      <w:r w:rsidR="007F0F35">
        <w:t xml:space="preserve">staan twee </w:t>
      </w:r>
      <w:r w:rsidR="00386EA1">
        <w:t>dimensies</w:t>
      </w:r>
      <w:r>
        <w:t xml:space="preserve">. </w:t>
      </w:r>
      <w:r>
        <w:br/>
        <w:t>Deze twee aspecten zijn b</w:t>
      </w:r>
      <w:r w:rsidR="007F0F35">
        <w:t xml:space="preserve">elangrijk om te kunnen leren: </w:t>
      </w:r>
      <w:r w:rsidRPr="00D33973">
        <w:rPr>
          <w:u w:val="single"/>
        </w:rPr>
        <w:t>Welbevinden</w:t>
      </w:r>
      <w:r w:rsidRPr="008B3E62">
        <w:t xml:space="preserve"> (</w:t>
      </w:r>
      <w:r>
        <w:t xml:space="preserve">wat ziet de leerkracht over hoe uw kind zich voelt op school?) en </w:t>
      </w:r>
      <w:r w:rsidR="007F0F35" w:rsidRPr="00D33973">
        <w:rPr>
          <w:u w:val="single"/>
        </w:rPr>
        <w:t>Betrokkenheid</w:t>
      </w:r>
      <w:r w:rsidR="007F0F35" w:rsidRPr="00386EA1">
        <w:t xml:space="preserve"> (</w:t>
      </w:r>
      <w:r w:rsidR="007F0F35">
        <w:t>wat ziet de leerkracht van hoe uw kind meedoet tijdens de les)</w:t>
      </w:r>
    </w:p>
    <w:p w14:paraId="2543DB00" w14:textId="77777777" w:rsidR="007F0F35" w:rsidRDefault="007F0F35" w:rsidP="00616738">
      <w:pPr>
        <w:spacing w:after="160" w:line="259" w:lineRule="auto"/>
        <w:rPr>
          <w:b/>
        </w:rPr>
      </w:pPr>
    </w:p>
    <w:p w14:paraId="5E67794D" w14:textId="77777777" w:rsidR="00506C30" w:rsidRDefault="00506C30">
      <w:pPr>
        <w:spacing w:line="276" w:lineRule="auto"/>
        <w:rPr>
          <w:b/>
        </w:rPr>
      </w:pPr>
      <w:r>
        <w:rPr>
          <w:b/>
        </w:rPr>
        <w:br w:type="page"/>
      </w:r>
    </w:p>
    <w:p w14:paraId="0A520B5D" w14:textId="57180659" w:rsidR="00616738" w:rsidRDefault="00386EA1" w:rsidP="00616738">
      <w:r>
        <w:rPr>
          <w:b/>
        </w:rPr>
        <w:lastRenderedPageBreak/>
        <w:t>H</w:t>
      </w:r>
      <w:r w:rsidR="00616738" w:rsidRPr="00092395">
        <w:rPr>
          <w:b/>
        </w:rPr>
        <w:t xml:space="preserve">oe verhouden de </w:t>
      </w:r>
      <w:r>
        <w:rPr>
          <w:b/>
        </w:rPr>
        <w:t xml:space="preserve">sociale </w:t>
      </w:r>
      <w:r w:rsidR="00616738" w:rsidRPr="00092395">
        <w:rPr>
          <w:b/>
        </w:rPr>
        <w:t>vaardigheden zich tot elkaar?</w:t>
      </w:r>
      <w:r w:rsidR="00616738">
        <w:br/>
      </w:r>
    </w:p>
    <w:p w14:paraId="088A95C0" w14:textId="77777777" w:rsidR="00616738" w:rsidRDefault="00616738" w:rsidP="00616738">
      <w:r>
        <w:t xml:space="preserve">Bij de vaardigheden horen twee of drie vaardigheden telkens bij elkaar. Wanneer u ze samen bekijkt, krijgt u een beter beeld over wat uw kind veel doet en wat het misschien minder doet. </w:t>
      </w:r>
    </w:p>
    <w:p w14:paraId="479FAB9C" w14:textId="77777777" w:rsidR="00616738" w:rsidRDefault="00616738" w:rsidP="00616738"/>
    <w:p w14:paraId="538756BD" w14:textId="77777777" w:rsidR="00616738" w:rsidRDefault="00616738" w:rsidP="00616738">
      <w:r>
        <w:rPr>
          <w:noProof/>
          <w:lang w:eastAsia="nl-NL"/>
        </w:rPr>
        <mc:AlternateContent>
          <mc:Choice Requires="wps">
            <w:drawing>
              <wp:anchor distT="45720" distB="45720" distL="114300" distR="114300" simplePos="0" relativeHeight="251663360" behindDoc="0" locked="0" layoutInCell="1" allowOverlap="1" wp14:anchorId="09250B8D" wp14:editId="09CF6DA7">
                <wp:simplePos x="0" y="0"/>
                <wp:positionH relativeFrom="column">
                  <wp:posOffset>2980572</wp:posOffset>
                </wp:positionH>
                <wp:positionV relativeFrom="paragraph">
                  <wp:posOffset>42527</wp:posOffset>
                </wp:positionV>
                <wp:extent cx="2360930" cy="238125"/>
                <wp:effectExtent l="57150" t="38100" r="57785" b="85725"/>
                <wp:wrapSquare wrapText="bothSides"/>
                <wp:docPr id="2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1CAEFC22" w14:textId="77777777" w:rsidR="00616738" w:rsidRPr="00457BD9" w:rsidRDefault="00616738" w:rsidP="00616738">
                            <w:pPr>
                              <w:jc w:val="center"/>
                              <w:rPr>
                                <w:b/>
                              </w:rPr>
                            </w:pPr>
                            <w:r w:rsidRPr="00457BD9">
                              <w:rPr>
                                <w:b/>
                              </w:rPr>
                              <w:t xml:space="preserve">Ruimte </w:t>
                            </w:r>
                            <w:r>
                              <w:rPr>
                                <w:b/>
                              </w:rPr>
                              <w:t>geven</w:t>
                            </w:r>
                            <w:r w:rsidRPr="00457BD9">
                              <w:rPr>
                                <w:b/>
                              </w:rPr>
                              <w:t xml:space="preserve"> (</w:t>
                            </w:r>
                            <w:r>
                              <w:rPr>
                                <w:b/>
                              </w:rPr>
                              <w:t>aan een ander</w:t>
                            </w:r>
                            <w:r w:rsidRPr="00457BD9">
                              <w:rPr>
                                <w:b/>
                              </w:rPr>
                              <w:t xml:space="preserve">) </w:t>
                            </w:r>
                            <w:r w:rsidRPr="00457BD9">
                              <w:rPr>
                                <w:b/>
                                <w:noProof/>
                                <w:lang w:eastAsia="nl-NL"/>
                              </w:rPr>
                              <w:drawing>
                                <wp:inline distT="0" distB="0" distL="0" distR="0" wp14:anchorId="4EFB88C3" wp14:editId="22BA90C9">
                                  <wp:extent cx="1685925" cy="1304925"/>
                                  <wp:effectExtent l="0" t="0" r="9525" b="9525"/>
                                  <wp:docPr id="211" name="Afbeelding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1304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9250B8D" id="_x0000_t202" coordsize="21600,21600" o:spt="202" path="m,l,21600r21600,l21600,xe">
                <v:stroke joinstyle="miter"/>
                <v:path gradientshapeok="t" o:connecttype="rect"/>
              </v:shapetype>
              <v:shape id="Tekstvak 2" o:spid="_x0000_s1026" type="#_x0000_t202" style="position:absolute;margin-left:234.7pt;margin-top:3.35pt;width:185.9pt;height:18.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" fillcolor="#4f7ac7 [3028]" stroked="f">
                <v:fill color2="#416fc3 [3172]" rotate="t" colors="0 #6083cb;.5 #3e70ca;1 #2e61ba" focus="100%" type="gradient">
                  <o:fill v:ext="view" type="gradientUnscaled"/>
                </v:fill>
                <v:shadow on="t" color="black" opacity="41287f" offset="0,1.5pt"/>
                <v:textbox>
                  <w:txbxContent>
                    <w:p w14:paraId="1CAEFC22" w14:textId="77777777" w:rsidR="00616738" w:rsidRPr="00457BD9" w:rsidRDefault="00616738" w:rsidP="00616738">
                      <w:pPr>
                        <w:jc w:val="center"/>
                        <w:rPr>
                          <w:b/>
                        </w:rPr>
                      </w:pPr>
                      <w:r w:rsidRPr="00457BD9">
                        <w:rPr>
                          <w:b/>
                        </w:rPr>
                        <w:t xml:space="preserve">Ruimte </w:t>
                      </w:r>
                      <w:r>
                        <w:rPr>
                          <w:b/>
                        </w:rPr>
                        <w:t>geven</w:t>
                      </w:r>
                      <w:r w:rsidRPr="00457BD9">
                        <w:rPr>
                          <w:b/>
                        </w:rPr>
                        <w:t xml:space="preserve"> (</w:t>
                      </w:r>
                      <w:r>
                        <w:rPr>
                          <w:b/>
                        </w:rPr>
                        <w:t>aan een ander</w:t>
                      </w:r>
                      <w:r w:rsidRPr="00457BD9">
                        <w:rPr>
                          <w:b/>
                        </w:rPr>
                        <w:t xml:space="preserve">) </w:t>
                      </w:r>
                      <w:r w:rsidRPr="00457BD9">
                        <w:rPr>
                          <w:b/>
                          <w:noProof/>
                          <w:lang w:eastAsia="nl-NL"/>
                        </w:rPr>
                        <w:drawing>
                          <wp:inline distT="0" distB="0" distL="0" distR="0" wp14:anchorId="4EFB88C3" wp14:editId="22BA90C9">
                            <wp:extent cx="1685925" cy="1304925"/>
                            <wp:effectExtent l="0" t="0" r="9525" b="9525"/>
                            <wp:docPr id="211" name="Afbeelding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1304925"/>
                                    </a:xfrm>
                                    <a:prstGeom prst="rect">
                                      <a:avLst/>
                                    </a:prstGeom>
                                    <a:noFill/>
                                    <a:ln>
                                      <a:noFill/>
                                    </a:ln>
                                  </pic:spPr>
                                </pic:pic>
                              </a:graphicData>
                            </a:graphic>
                          </wp:inline>
                        </w:drawing>
                      </w:r>
                    </w:p>
                  </w:txbxContent>
                </v:textbox>
                <w10:wrap type="square"/>
              </v:shape>
            </w:pict>
          </mc:Fallback>
        </mc:AlternateContent>
      </w:r>
      <w:r>
        <w:rPr>
          <w:noProof/>
          <w:lang w:eastAsia="nl-NL"/>
        </w:rPr>
        <mc:AlternateContent>
          <mc:Choice Requires="wps">
            <w:drawing>
              <wp:anchor distT="45720" distB="45720" distL="114300" distR="114300" simplePos="0" relativeHeight="251662336" behindDoc="0" locked="0" layoutInCell="1" allowOverlap="1" wp14:anchorId="38D083AF" wp14:editId="734C8381">
                <wp:simplePos x="0" y="0"/>
                <wp:positionH relativeFrom="column">
                  <wp:posOffset>195580</wp:posOffset>
                </wp:positionH>
                <wp:positionV relativeFrom="paragraph">
                  <wp:posOffset>26670</wp:posOffset>
                </wp:positionV>
                <wp:extent cx="2360930" cy="238125"/>
                <wp:effectExtent l="57150" t="38100" r="57785" b="85725"/>
                <wp:wrapSquare wrapText="bothSides"/>
                <wp:docPr id="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6A513E5E" w14:textId="77777777" w:rsidR="00616738" w:rsidRPr="00457BD9" w:rsidRDefault="00616738" w:rsidP="00616738">
                            <w:pPr>
                              <w:jc w:val="center"/>
                              <w:rPr>
                                <w:b/>
                              </w:rPr>
                            </w:pPr>
                            <w:r w:rsidRPr="00457BD9">
                              <w:rPr>
                                <w:b/>
                              </w:rPr>
                              <w:t xml:space="preserve">Ruimte nemen (voor jezelf) </w:t>
                            </w:r>
                            <w:r w:rsidRPr="00457BD9">
                              <w:rPr>
                                <w:b/>
                                <w:noProof/>
                                <w:lang w:eastAsia="nl-NL"/>
                              </w:rPr>
                              <w:drawing>
                                <wp:inline distT="0" distB="0" distL="0" distR="0" wp14:anchorId="2C1344EB" wp14:editId="7A47AB82">
                                  <wp:extent cx="1685925" cy="1304925"/>
                                  <wp:effectExtent l="0" t="0" r="9525" b="9525"/>
                                  <wp:docPr id="209" name="Afbeelding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1304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D083AF" id="_x0000_s1027" type="#_x0000_t202" style="position:absolute;margin-left:15.4pt;margin-top:2.1pt;width:185.9pt;height:18.7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" fillcolor="#4f7ac7 [3028]" stroked="f">
                <v:fill color2="#416fc3 [3172]" rotate="t" colors="0 #6083cb;.5 #3e70ca;1 #2e61ba" focus="100%" type="gradient">
                  <o:fill v:ext="view" type="gradientUnscaled"/>
                </v:fill>
                <v:shadow on="t" color="black" opacity="41287f" offset="0,1.5pt"/>
                <v:textbox>
                  <w:txbxContent>
                    <w:p w14:paraId="6A513E5E" w14:textId="77777777" w:rsidR="00616738" w:rsidRPr="00457BD9" w:rsidRDefault="00616738" w:rsidP="00616738">
                      <w:pPr>
                        <w:jc w:val="center"/>
                        <w:rPr>
                          <w:b/>
                        </w:rPr>
                      </w:pPr>
                      <w:r w:rsidRPr="00457BD9">
                        <w:rPr>
                          <w:b/>
                        </w:rPr>
                        <w:t xml:space="preserve">Ruimte nemen (voor jezelf) </w:t>
                      </w:r>
                      <w:r w:rsidRPr="00457BD9">
                        <w:rPr>
                          <w:b/>
                          <w:noProof/>
                          <w:lang w:eastAsia="nl-NL"/>
                        </w:rPr>
                        <w:drawing>
                          <wp:inline distT="0" distB="0" distL="0" distR="0" wp14:anchorId="2C1344EB" wp14:editId="7A47AB82">
                            <wp:extent cx="1685925" cy="1304925"/>
                            <wp:effectExtent l="0" t="0" r="9525" b="9525"/>
                            <wp:docPr id="209" name="Afbeelding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1304925"/>
                                    </a:xfrm>
                                    <a:prstGeom prst="rect">
                                      <a:avLst/>
                                    </a:prstGeom>
                                    <a:noFill/>
                                    <a:ln>
                                      <a:noFill/>
                                    </a:ln>
                                  </pic:spPr>
                                </pic:pic>
                              </a:graphicData>
                            </a:graphic>
                          </wp:inline>
                        </w:drawing>
                      </w:r>
                    </w:p>
                  </w:txbxContent>
                </v:textbox>
                <w10:wrap type="square"/>
              </v:shape>
            </w:pict>
          </mc:Fallback>
        </mc:AlternateContent>
      </w:r>
    </w:p>
    <w:p w14:paraId="0A176D0D" w14:textId="2E3E7B37" w:rsidR="00616738" w:rsidRDefault="00506C30" w:rsidP="00616738">
      <w:r>
        <w:rPr>
          <w:noProof/>
          <w:lang w:eastAsia="nl-NL"/>
        </w:rPr>
        <mc:AlternateContent>
          <mc:Choice Requires="wps">
            <w:drawing>
              <wp:anchor distT="45720" distB="45720" distL="114300" distR="114300" simplePos="0" relativeHeight="251661312" behindDoc="0" locked="0" layoutInCell="1" allowOverlap="1" wp14:anchorId="15DD99EC" wp14:editId="062C79E2">
                <wp:simplePos x="0" y="0"/>
                <wp:positionH relativeFrom="column">
                  <wp:posOffset>2926715</wp:posOffset>
                </wp:positionH>
                <wp:positionV relativeFrom="paragraph">
                  <wp:posOffset>220345</wp:posOffset>
                </wp:positionV>
                <wp:extent cx="2019300" cy="1636395"/>
                <wp:effectExtent l="0" t="0" r="0" b="1905"/>
                <wp:wrapSquare wrapText="bothSides"/>
                <wp:docPr id="2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636395"/>
                        </a:xfrm>
                        <a:prstGeom prst="rect">
                          <a:avLst/>
                        </a:prstGeom>
                        <a:noFill/>
                        <a:ln w="9525">
                          <a:noFill/>
                          <a:miter lim="800000"/>
                          <a:headEnd/>
                          <a:tailEnd/>
                        </a:ln>
                      </wps:spPr>
                      <wps:txbx>
                        <w:txbxContent>
                          <w:p w14:paraId="73EBAFF9" w14:textId="77777777" w:rsidR="00616738" w:rsidRDefault="00616738" w:rsidP="00616738">
                            <w:r>
                              <w:t>Deze drie vaardigheden (Sociale flexibiliteit, Impulsbeheersing, Inlevingsvermogen) geven aan of uw kind op school ruimte geeft aan anderen: bijvoorbeeld het staat open voor andere ideeën, het houdt zich aan de regels, het gedraagt zich behulpzaam.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D99EC" id="_x0000_s1028" type="#_x0000_t202" style="position:absolute;margin-left:230.45pt;margin-top:17.35pt;width:159pt;height:12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" filled="f" stroked="f">
                <v:textbox>
                  <w:txbxContent>
                    <w:p w14:paraId="73EBAFF9" w14:textId="77777777" w:rsidR="00616738" w:rsidRDefault="00616738" w:rsidP="00616738">
                      <w:r>
                        <w:t>Deze drie vaardigheden (Sociale flexibiliteit, Impulsbeheersing, Inlevingsvermogen) geven aan of uw kind op school ruimte geeft aan anderen: bijvoorbeeld het staat open voor andere ideeën, het houdt zich aan de regels, het gedraagt zich behulpzaam.</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303B26F1" wp14:editId="7A50FF30">
                <wp:simplePos x="0" y="0"/>
                <wp:positionH relativeFrom="margin">
                  <wp:align>right</wp:align>
                </wp:positionH>
                <wp:positionV relativeFrom="paragraph">
                  <wp:posOffset>381870</wp:posOffset>
                </wp:positionV>
                <wp:extent cx="742789" cy="900473"/>
                <wp:effectExtent l="0" t="0" r="19685" b="13970"/>
                <wp:wrapSquare wrapText="bothSides"/>
                <wp:docPr id="33" name="Groep 33"/>
                <wp:cNvGraphicFramePr/>
                <a:graphic xmlns:a="http://schemas.openxmlformats.org/drawingml/2006/main">
                  <a:graphicData uri="http://schemas.microsoft.com/office/word/2010/wordprocessingGroup">
                    <wpg:wgp>
                      <wpg:cNvGrpSpPr/>
                      <wpg:grpSpPr>
                        <a:xfrm>
                          <a:off x="0" y="0"/>
                          <a:ext cx="742789" cy="900473"/>
                          <a:chOff x="0" y="0"/>
                          <a:chExt cx="742789" cy="900473"/>
                        </a:xfrm>
                      </wpg:grpSpPr>
                      <wps:wsp>
                        <wps:cNvPr id="46" name="Rechthoek 46"/>
                        <wps:cNvSpPr/>
                        <wps:spPr>
                          <a:xfrm>
                            <a:off x="0" y="0"/>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hthoek 47"/>
                        <wps:cNvSpPr/>
                        <wps:spPr>
                          <a:xfrm>
                            <a:off x="437989"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hoek 48"/>
                        <wps:cNvSpPr/>
                        <wps:spPr>
                          <a:xfrm>
                            <a:off x="0" y="307362"/>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hoek 49"/>
                        <wps:cNvSpPr/>
                        <wps:spPr>
                          <a:xfrm>
                            <a:off x="437989" y="307362"/>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hoek 50"/>
                        <wps:cNvSpPr/>
                        <wps:spPr>
                          <a:xfrm>
                            <a:off x="437989" y="614723"/>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F634E2" id="Groep 33" o:spid="_x0000_s1026" style="position:absolute;margin-left:7.3pt;margin-top:30.05pt;width:58.5pt;height:70.9pt;z-index:251659264;mso-position-horizontal:right;mso-position-horizontal-relative:margin" coordsize="7427,9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">
                <v:rect id="Rechthoek 46" o:spid="_x0000_s1027" style="position:absolute;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" fillcolor="white [3201]" strokecolor="#4472c4 [3204]" strokeweight="1pt"/>
                <v:rect id="Rechthoek 47" o:spid="_x0000_s1028" style="position:absolute;left:4379;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ezwQAAANsAAAAPAAAAZHJzL2Rvd25yZXYueG1sRI/disIw&#10;EIXvBd8hzMLe2VQR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Ejwd7PBAAAA2wAAAA8AAAAA&#10;AAAAAAAAAAAABwIAAGRycy9kb3ducmV2LnhtbFBLBQYAAAAAAwADALcAAAD1AgAAAAA=&#10;" fillcolor="#4472c4 [3204]" strokecolor="#1f3763 [1604]" strokeweight="1pt"/>
                <v:rect id="Rechthoek 48" o:spid="_x0000_s1029" style="position:absolute;top:3073;width:304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" fillcolor="white [3201]" strokecolor="#4472c4 [3204]" strokeweight="1pt"/>
                <v:rect id="Rechthoek 49" o:spid="_x0000_s1030" style="position:absolute;left:4379;top:3073;width:304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ZawAAAANsAAAAPAAAAZHJzL2Rvd25yZXYueG1sRI/bisIw&#10;FEXfB/yHcATfxlQR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ViNGWsAAAADbAAAADwAAAAAA&#10;AAAAAAAAAAAHAgAAZHJzL2Rvd25yZXYueG1sUEsFBgAAAAADAAMAtwAAAPQCAAAAAA==&#10;" fillcolor="#4472c4 [3204]" strokecolor="#1f3763 [1604]" strokeweight="1pt"/>
                <v:rect id="Rechthoek 50" o:spid="_x0000_s1031" style="position:absolute;left:4379;top:6147;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kavgAAANsAAAAPAAAAZHJzL2Rvd25yZXYueG1sRE/NisIw&#10;EL4LvkMYYW+auuA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ELAeRq+AAAA2wAAAA8AAAAAAAAA&#10;AAAAAAAABwIAAGRycy9kb3ducmV2LnhtbFBLBQYAAAAAAwADALcAAADyAgAAAAA=&#10;" fillcolor="#4472c4 [3204]" strokecolor="#1f3763 [1604]" strokeweight="1pt"/>
                <w10:wrap type="square" anchorx="margin"/>
              </v:group>
            </w:pict>
          </mc:Fallback>
        </mc:AlternateContent>
      </w:r>
      <w:r>
        <w:rPr>
          <w:noProof/>
        </w:rPr>
        <mc:AlternateContent>
          <mc:Choice Requires="wpg">
            <w:drawing>
              <wp:anchor distT="0" distB="0" distL="114300" distR="114300" simplePos="0" relativeHeight="251650048" behindDoc="0" locked="0" layoutInCell="1" allowOverlap="1" wp14:anchorId="320D5CEB" wp14:editId="66738F65">
                <wp:simplePos x="0" y="0"/>
                <wp:positionH relativeFrom="column">
                  <wp:posOffset>214123</wp:posOffset>
                </wp:positionH>
                <wp:positionV relativeFrom="paragraph">
                  <wp:posOffset>366379</wp:posOffset>
                </wp:positionV>
                <wp:extent cx="742790" cy="915841"/>
                <wp:effectExtent l="0" t="0" r="19685" b="17780"/>
                <wp:wrapSquare wrapText="bothSides"/>
                <wp:docPr id="32" name="Groep 32"/>
                <wp:cNvGraphicFramePr/>
                <a:graphic xmlns:a="http://schemas.openxmlformats.org/drawingml/2006/main">
                  <a:graphicData uri="http://schemas.microsoft.com/office/word/2010/wordprocessingGroup">
                    <wpg:wgp>
                      <wpg:cNvGrpSpPr/>
                      <wpg:grpSpPr>
                        <a:xfrm>
                          <a:off x="0" y="0"/>
                          <a:ext cx="742790" cy="915841"/>
                          <a:chOff x="0" y="0"/>
                          <a:chExt cx="742790" cy="915841"/>
                        </a:xfrm>
                      </wpg:grpSpPr>
                      <wps:wsp>
                        <wps:cNvPr id="38" name="Rechthoek 38"/>
                        <wps:cNvSpPr/>
                        <wps:spPr>
                          <a:xfrm>
                            <a:off x="0"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hoek 39"/>
                        <wps:cNvSpPr/>
                        <wps:spPr>
                          <a:xfrm>
                            <a:off x="437990" y="0"/>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hoek 41"/>
                        <wps:cNvSpPr/>
                        <wps:spPr>
                          <a:xfrm>
                            <a:off x="0" y="315046"/>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hoek 42"/>
                        <wps:cNvSpPr/>
                        <wps:spPr>
                          <a:xfrm>
                            <a:off x="437990" y="315046"/>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hoek 43"/>
                        <wps:cNvSpPr/>
                        <wps:spPr>
                          <a:xfrm>
                            <a:off x="437990" y="630091"/>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AA795D" id="Groep 32" o:spid="_x0000_s1026" style="position:absolute;margin-left:16.85pt;margin-top:28.85pt;width:58.5pt;height:72.1pt;z-index:251650048" coordsize="7427,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">
                <v:rect id="Rechthoek 38" o:spid="_x0000_s1027" style="position:absolute;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4472c4 [3204]" strokecolor="#1f3763 [1604]" strokeweight="1pt"/>
                <v:rect id="Rechthoek 39" o:spid="_x0000_s1028" style="position:absolute;left:4379;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" fillcolor="white [3201]" strokecolor="#4472c4 [3204]" strokeweight="1pt"/>
                <v:rect id="Rechthoek 41" o:spid="_x0000_s1029" style="position:absolute;top:3150;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4472c4 [3204]" strokecolor="#1f3763 [1604]" strokeweight="1pt"/>
                <v:rect id="Rechthoek 42" o:spid="_x0000_s1030" style="position:absolute;left:4379;top:3150;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" fillcolor="white [3201]" strokecolor="#4472c4 [3204]" strokeweight="1pt"/>
                <v:rect id="Rechthoek 43" o:spid="_x0000_s1031" style="position:absolute;left:4379;top:6300;width:304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" fillcolor="white [3201]" strokecolor="#4472c4 [3204]" strokeweight="1pt"/>
                <w10:wrap type="square"/>
              </v:group>
            </w:pict>
          </mc:Fallback>
        </mc:AlternateContent>
      </w:r>
      <w:r w:rsidR="00616738">
        <w:rPr>
          <w:noProof/>
          <w:lang w:eastAsia="nl-NL"/>
        </w:rPr>
        <mc:AlternateContent>
          <mc:Choice Requires="wps">
            <w:drawing>
              <wp:anchor distT="45720" distB="45720" distL="114300" distR="114300" simplePos="0" relativeHeight="251660288" behindDoc="0" locked="0" layoutInCell="1" allowOverlap="1" wp14:anchorId="0AB1A2AC" wp14:editId="105ACB0D">
                <wp:simplePos x="0" y="0"/>
                <wp:positionH relativeFrom="column">
                  <wp:posOffset>1081405</wp:posOffset>
                </wp:positionH>
                <wp:positionV relativeFrom="paragraph">
                  <wp:posOffset>233680</wp:posOffset>
                </wp:positionV>
                <wp:extent cx="1847850" cy="1464310"/>
                <wp:effectExtent l="0" t="0" r="0" b="2540"/>
                <wp:wrapSquare wrapText="bothSides"/>
                <wp:docPr id="2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64310"/>
                        </a:xfrm>
                        <a:prstGeom prst="rect">
                          <a:avLst/>
                        </a:prstGeom>
                        <a:solidFill>
                          <a:srgbClr val="FFFFFF"/>
                        </a:solidFill>
                        <a:ln w="9525">
                          <a:noFill/>
                          <a:miter lim="800000"/>
                          <a:headEnd/>
                          <a:tailEnd/>
                        </a:ln>
                      </wps:spPr>
                      <wps:txbx>
                        <w:txbxContent>
                          <w:p w14:paraId="2A8B86A6" w14:textId="77777777" w:rsidR="00616738" w:rsidRDefault="00616738" w:rsidP="00616738">
                            <w:r>
                              <w:t>Deze twee vaardigheden (Sociale autonomie en Sociaal initiatief) geven aan of uw kind op school ruimte neemt: bijvoorbeeld het maakt eigen keuzes, het stelt zelf vragen, het loopt naar anderen toe.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1A2AC" id="_x0000_s1029" type="#_x0000_t202" style="position:absolute;margin-left:85.15pt;margin-top:18.4pt;width:145.5pt;height:115.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" stroked="f">
                <v:textbox>
                  <w:txbxContent>
                    <w:p w14:paraId="2A8B86A6" w14:textId="77777777" w:rsidR="00616738" w:rsidRDefault="00616738" w:rsidP="00616738">
                      <w:r>
                        <w:t>Deze twee vaardigheden (Sociale autonomie en Sociaal initiatief) geven aan of uw kind op school ruimte neemt: bijvoorbeeld het maakt eigen keuzes, het stelt zelf vragen, het loopt naar anderen toe.</w:t>
                      </w:r>
                    </w:p>
                  </w:txbxContent>
                </v:textbox>
                <w10:wrap type="square"/>
              </v:shape>
            </w:pict>
          </mc:Fallback>
        </mc:AlternateContent>
      </w:r>
    </w:p>
    <w:p w14:paraId="3FBF3DC6" w14:textId="4310FE2C" w:rsidR="00616738" w:rsidRDefault="00616738" w:rsidP="00616738"/>
    <w:p w14:paraId="26B1BBA9" w14:textId="094C9DB7" w:rsidR="00616738" w:rsidRDefault="00616738" w:rsidP="00616738"/>
    <w:p w14:paraId="43408FF6" w14:textId="77777777" w:rsidR="00506C30" w:rsidRDefault="00506C30" w:rsidP="00616738">
      <w:pPr>
        <w:jc w:val="center"/>
        <w:rPr>
          <w:i/>
        </w:rPr>
      </w:pPr>
    </w:p>
    <w:p w14:paraId="02B485E8" w14:textId="77777777" w:rsidR="00506C30" w:rsidRDefault="00506C30" w:rsidP="00616738">
      <w:pPr>
        <w:jc w:val="center"/>
        <w:rPr>
          <w:i/>
        </w:rPr>
      </w:pPr>
    </w:p>
    <w:p w14:paraId="1B208419" w14:textId="77777777" w:rsidR="00AD39FD" w:rsidRDefault="00AD39FD" w:rsidP="00616738">
      <w:pPr>
        <w:jc w:val="center"/>
        <w:rPr>
          <w:i/>
        </w:rPr>
      </w:pPr>
    </w:p>
    <w:p w14:paraId="0B78F6FF" w14:textId="5A5572C3" w:rsidR="00616738" w:rsidRPr="00457BD9" w:rsidRDefault="00616738" w:rsidP="00616738">
      <w:pPr>
        <w:jc w:val="center"/>
        <w:rPr>
          <w:i/>
        </w:rPr>
      </w:pPr>
      <w:r w:rsidRPr="00457BD9">
        <w:rPr>
          <w:i/>
        </w:rPr>
        <w:t xml:space="preserve">We gunnen ieder kind dat hij het allebei kan en doet! </w:t>
      </w:r>
    </w:p>
    <w:p w14:paraId="3AA85BBF" w14:textId="77777777" w:rsidR="00616738" w:rsidRPr="00457BD9" w:rsidRDefault="00616738" w:rsidP="00616738">
      <w:pPr>
        <w:jc w:val="center"/>
        <w:rPr>
          <w:i/>
        </w:rPr>
      </w:pPr>
      <w:r w:rsidRPr="00457BD9">
        <w:rPr>
          <w:i/>
        </w:rPr>
        <w:t xml:space="preserve">Dus dat je zowel links als rechts lange balkjes in de grafieken ziet. </w:t>
      </w:r>
    </w:p>
    <w:p w14:paraId="67D47052" w14:textId="77777777" w:rsidR="00616738" w:rsidRDefault="00616738" w:rsidP="00616738"/>
    <w:p w14:paraId="5BE5F3FF" w14:textId="77777777" w:rsidR="00616738" w:rsidRDefault="00616738" w:rsidP="00616738">
      <w:r>
        <w:t>Je kunt de vaardigheden ook op een andere manier verdelen. Het is voor een kind zelf én voor zijn omgeving het fijnste als de twee vaardigheden die tegenover elkaar staan, ongeveer even lange balkjes hebben.</w:t>
      </w:r>
    </w:p>
    <w:p w14:paraId="1FCE614B" w14:textId="77777777" w:rsidR="00616738" w:rsidRDefault="00616738" w:rsidP="00616738"/>
    <w:p w14:paraId="4B77440D" w14:textId="09CE40B1" w:rsidR="00616738" w:rsidRDefault="00506C30" w:rsidP="00616738">
      <w:r>
        <w:rPr>
          <w:b/>
          <w:noProof/>
        </w:rPr>
        <mc:AlternateContent>
          <mc:Choice Requires="wpg">
            <w:drawing>
              <wp:anchor distT="0" distB="0" distL="114300" distR="114300" simplePos="0" relativeHeight="251670528" behindDoc="0" locked="0" layoutInCell="1" allowOverlap="1" wp14:anchorId="48947521" wp14:editId="5D3854F8">
                <wp:simplePos x="0" y="0"/>
                <wp:positionH relativeFrom="margin">
                  <wp:posOffset>46115</wp:posOffset>
                </wp:positionH>
                <wp:positionV relativeFrom="paragraph">
                  <wp:posOffset>29396</wp:posOffset>
                </wp:positionV>
                <wp:extent cx="628650" cy="915670"/>
                <wp:effectExtent l="0" t="0" r="19050" b="17780"/>
                <wp:wrapSquare wrapText="bothSides"/>
                <wp:docPr id="34" name="Groep 34"/>
                <wp:cNvGraphicFramePr/>
                <a:graphic xmlns:a="http://schemas.openxmlformats.org/drawingml/2006/main">
                  <a:graphicData uri="http://schemas.microsoft.com/office/word/2010/wordprocessingGroup">
                    <wpg:wgp>
                      <wpg:cNvGrpSpPr/>
                      <wpg:grpSpPr>
                        <a:xfrm>
                          <a:off x="0" y="0"/>
                          <a:ext cx="628650" cy="915670"/>
                          <a:chOff x="0" y="0"/>
                          <a:chExt cx="628650" cy="915840"/>
                        </a:xfrm>
                      </wpg:grpSpPr>
                      <wpg:grpSp>
                        <wpg:cNvPr id="23" name="Groep 23"/>
                        <wpg:cNvGrpSpPr/>
                        <wpg:grpSpPr>
                          <a:xfrm>
                            <a:off x="0" y="0"/>
                            <a:ext cx="628650" cy="285750"/>
                            <a:chOff x="0" y="0"/>
                            <a:chExt cx="628650" cy="285750"/>
                          </a:xfrm>
                        </wpg:grpSpPr>
                        <wps:wsp>
                          <wps:cNvPr id="24" name="Rechthoek 24"/>
                          <wps:cNvSpPr/>
                          <wps:spPr>
                            <a:xfrm>
                              <a:off x="0"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hoek 25"/>
                          <wps:cNvSpPr/>
                          <wps:spPr>
                            <a:xfrm>
                              <a:off x="323850"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ep 26"/>
                        <wpg:cNvGrpSpPr/>
                        <wpg:grpSpPr>
                          <a:xfrm>
                            <a:off x="0" y="315045"/>
                            <a:ext cx="628650" cy="285750"/>
                            <a:chOff x="0" y="0"/>
                            <a:chExt cx="628650" cy="285750"/>
                          </a:xfrm>
                        </wpg:grpSpPr>
                        <wps:wsp>
                          <wps:cNvPr id="27" name="Rechthoek 27"/>
                          <wps:cNvSpPr/>
                          <wps:spPr>
                            <a:xfrm>
                              <a:off x="0" y="0"/>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hoek 28"/>
                          <wps:cNvSpPr/>
                          <wps:spPr>
                            <a:xfrm>
                              <a:off x="323850" y="0"/>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Rechthoek 29"/>
                        <wps:cNvSpPr/>
                        <wps:spPr>
                          <a:xfrm>
                            <a:off x="322729" y="630090"/>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6AC770" id="Groep 34" o:spid="_x0000_s1026" style="position:absolute;margin-left:3.65pt;margin-top:2.3pt;width:49.5pt;height:72.1pt;z-index:251670528;mso-position-horizontal-relative:margin" coordsize="6286,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">
                <v:group id="Groep 23" o:spid="_x0000_s1027" style="position:absolute;width:6286;height:2857" coordsize="6286,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hthoek 24" o:spid="_x0000_s1028" style="position:absolute;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kwQAAANsAAAAPAAAAZHJzL2Rvd25yZXYueG1sRI/disIw&#10;EIXvF3yHMMLebVNlUe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GX9DGTBAAAA2wAAAA8AAAAA&#10;AAAAAAAAAAAABwIAAGRycy9kb3ducmV2LnhtbFBLBQYAAAAAAwADALcAAAD1AgAAAAA=&#10;" fillcolor="#4472c4 [3204]" strokecolor="#1f3763 [1604]" strokeweight="1pt"/>
                  <v:rect id="Rechthoek 25" o:spid="_x0000_s1029" style="position:absolute;left:3238;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n/wQAAANsAAAAPAAAAZHJzL2Rvd25yZXYueG1sRI/disIw&#10;EIXvF3yHMMLebVOFVe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Aqxqf/BAAAA2wAAAA8AAAAA&#10;AAAAAAAAAAAABwIAAGRycy9kb3ducmV2LnhtbFBLBQYAAAAAAwADALcAAAD1AgAAAAA=&#10;" fillcolor="#4472c4 [3204]" strokecolor="#1f3763 [1604]" strokeweight="1pt"/>
                </v:group>
                <v:group id="Groep 26" o:spid="_x0000_s1030" style="position:absolute;top:3150;width:6286;height:2857" coordsize="6286,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hthoek 27" o:spid="_x0000_s1031" style="position:absolute;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" fillcolor="white [3201]" strokecolor="#4472c4 [3204]" strokeweight="1pt"/>
                  <v:rect id="Rechthoek 28" o:spid="_x0000_s1032" style="position:absolute;left:3238;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" fillcolor="white [3201]" strokecolor="#4472c4 [3204]" strokeweight="1pt"/>
                </v:group>
                <v:rect id="Rechthoek 29" o:spid="_x0000_s1033" style="position:absolute;left:3227;top:6300;width:304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" fillcolor="white [3201]" strokecolor="#4472c4 [3204]" strokeweight="1pt"/>
                <w10:wrap type="square" anchorx="margin"/>
              </v:group>
            </w:pict>
          </mc:Fallback>
        </mc:AlternateContent>
      </w:r>
      <w:r w:rsidR="00616738">
        <w:rPr>
          <w:b/>
        </w:rPr>
        <w:t>V</w:t>
      </w:r>
      <w:r w:rsidR="00616738" w:rsidRPr="00457BD9">
        <w:rPr>
          <w:b/>
        </w:rPr>
        <w:t>eerkracht</w:t>
      </w:r>
      <w:r w:rsidR="00616738">
        <w:rPr>
          <w:b/>
        </w:rPr>
        <w:t xml:space="preserve"> tonen (Sociale autonomie en Sociale flexibiliteit)</w:t>
      </w:r>
      <w:r w:rsidR="00616738">
        <w:t>: het staafje aan de linkerkant geeft</w:t>
      </w:r>
      <w:r w:rsidR="00616738" w:rsidRPr="00092395">
        <w:t xml:space="preserve"> </w:t>
      </w:r>
      <w:r w:rsidR="00616738">
        <w:t xml:space="preserve">aan of uw kind vasthoudt aan zijn eigen ideeën en voorkeuren en zich niet altijd door anderen laat beïnvloeden (Sociale autonomie, ruimte nemen voor zichzelf). Het staafje aan de rechterkant geeft aan of uw kind zichzelf flexibel op kan stellen, dus zich aanpast aan wat een ander vindt en denkt (Sociale flexibiliteit, ruimte geven aan een ander). </w:t>
      </w:r>
    </w:p>
    <w:p w14:paraId="397A7D57" w14:textId="5D49E619" w:rsidR="00616738" w:rsidRDefault="00616738" w:rsidP="00616738"/>
    <w:p w14:paraId="2B274B8C" w14:textId="4B8A2750" w:rsidR="00616738" w:rsidRDefault="00616738" w:rsidP="00616738">
      <w:r w:rsidRPr="00B15197">
        <w:t>Wanneer uw kind het allebei doet, zal het per situatie goed inschatten of het</w:t>
      </w:r>
      <w:r>
        <w:t xml:space="preserve"> handig is om vast te houden aan eigen ideeën of voorkeuren, of juist zich aan te passen, zodat het meer in evenwicht komt.</w:t>
      </w:r>
    </w:p>
    <w:p w14:paraId="1D8A04A4" w14:textId="77777777" w:rsidR="00616738" w:rsidRDefault="00616738" w:rsidP="00616738"/>
    <w:p w14:paraId="52E0C5B1" w14:textId="77777777" w:rsidR="00616738" w:rsidRDefault="00616738" w:rsidP="00616738">
      <w:r>
        <w:t xml:space="preserve">Wanneer één van beide staafjes </w:t>
      </w:r>
      <w:r w:rsidRPr="0003422C">
        <w:rPr>
          <w:i/>
          <w:iCs/>
        </w:rPr>
        <w:t>veel</w:t>
      </w:r>
      <w:r>
        <w:t xml:space="preserve"> langer is, kan uw kind en/of de omgeving het als minder prettig beleven: uw kind geeft snel op (weinig Sociale autonomie) of komt als star over (weinig Sociale flexibiliteit). </w:t>
      </w:r>
    </w:p>
    <w:p w14:paraId="140D0766" w14:textId="77777777" w:rsidR="00616738" w:rsidRDefault="00616738" w:rsidP="00616738"/>
    <w:p w14:paraId="52E17D57" w14:textId="63BFC6BE" w:rsidR="00616738" w:rsidRDefault="00506C30" w:rsidP="00616738">
      <w:r>
        <w:rPr>
          <w:b/>
          <w:noProof/>
        </w:rPr>
        <mc:AlternateContent>
          <mc:Choice Requires="wpg">
            <w:drawing>
              <wp:anchor distT="0" distB="0" distL="114300" distR="114300" simplePos="0" relativeHeight="251640832" behindDoc="0" locked="0" layoutInCell="1" allowOverlap="1" wp14:anchorId="4F38582A" wp14:editId="562C7A9C">
                <wp:simplePos x="0" y="0"/>
                <wp:positionH relativeFrom="margin">
                  <wp:align>right</wp:align>
                </wp:positionH>
                <wp:positionV relativeFrom="paragraph">
                  <wp:posOffset>7081</wp:posOffset>
                </wp:positionV>
                <wp:extent cx="628650" cy="923524"/>
                <wp:effectExtent l="0" t="0" r="19050" b="10160"/>
                <wp:wrapSquare wrapText="bothSides"/>
                <wp:docPr id="37" name="Groep 37"/>
                <wp:cNvGraphicFramePr/>
                <a:graphic xmlns:a="http://schemas.openxmlformats.org/drawingml/2006/main">
                  <a:graphicData uri="http://schemas.microsoft.com/office/word/2010/wordprocessingGroup">
                    <wpg:wgp>
                      <wpg:cNvGrpSpPr/>
                      <wpg:grpSpPr>
                        <a:xfrm>
                          <a:off x="0" y="0"/>
                          <a:ext cx="628650" cy="923524"/>
                          <a:chOff x="0" y="0"/>
                          <a:chExt cx="628650" cy="923524"/>
                        </a:xfrm>
                      </wpg:grpSpPr>
                      <wpg:grpSp>
                        <wpg:cNvPr id="195" name="Groep 195"/>
                        <wpg:cNvGrpSpPr/>
                        <wpg:grpSpPr>
                          <a:xfrm>
                            <a:off x="0" y="0"/>
                            <a:ext cx="628650" cy="285750"/>
                            <a:chOff x="0" y="0"/>
                            <a:chExt cx="628650" cy="285750"/>
                          </a:xfrm>
                        </wpg:grpSpPr>
                        <wps:wsp>
                          <wps:cNvPr id="196" name="Rechthoek 196"/>
                          <wps:cNvSpPr/>
                          <wps:spPr>
                            <a:xfrm>
                              <a:off x="0" y="0"/>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hoek 197"/>
                          <wps:cNvSpPr/>
                          <wps:spPr>
                            <a:xfrm>
                              <a:off x="323850" y="0"/>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8" name="Groep 198"/>
                        <wpg:cNvGrpSpPr/>
                        <wpg:grpSpPr>
                          <a:xfrm>
                            <a:off x="0" y="315045"/>
                            <a:ext cx="628650" cy="285750"/>
                            <a:chOff x="0" y="0"/>
                            <a:chExt cx="628650" cy="285750"/>
                          </a:xfrm>
                        </wpg:grpSpPr>
                        <wps:wsp>
                          <wps:cNvPr id="199" name="Rechthoek 199"/>
                          <wps:cNvSpPr/>
                          <wps:spPr>
                            <a:xfrm>
                              <a:off x="0"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hoek 200"/>
                          <wps:cNvSpPr/>
                          <wps:spPr>
                            <a:xfrm>
                              <a:off x="323850" y="0"/>
                              <a:ext cx="3048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1" name="Rechthoek 201"/>
                        <wps:cNvSpPr/>
                        <wps:spPr>
                          <a:xfrm>
                            <a:off x="322730" y="637774"/>
                            <a:ext cx="304800" cy="2857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BC640A" id="Groep 37" o:spid="_x0000_s1026" style="position:absolute;margin-left:-1.7pt;margin-top:.55pt;width:49.5pt;height:72.7pt;z-index:251640832;mso-position-horizontal:right;mso-position-horizontal-relative:margin" coordsize="6286,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">
                <v:group id="Groep 195" o:spid="_x0000_s1027" style="position:absolute;width:6286;height:2857" coordsize="6286,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hthoek 196" o:spid="_x0000_s1028" style="position:absolute;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" fillcolor="white [3201]" strokecolor="#4472c4 [3204]" strokeweight="1pt"/>
                  <v:rect id="Rechthoek 197" o:spid="_x0000_s1029" style="position:absolute;left:3238;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" fillcolor="white [3201]" strokecolor="#4472c4 [3204]" strokeweight="1pt"/>
                </v:group>
                <v:group id="Groep 198" o:spid="_x0000_s1030" style="position:absolute;top:3150;width:6286;height:2857" coordsize="6286,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hthoek 199" o:spid="_x0000_s1031" style="position:absolute;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" fillcolor="#4472c4 [3204]" strokecolor="#1f3763 [1604]" strokeweight="1pt"/>
                  <v:rect id="Rechthoek 200" o:spid="_x0000_s1032" style="position:absolute;left:3238;width:304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" fillcolor="#4472c4 [3204]" strokecolor="#1f3763 [1604]" strokeweight="1pt"/>
                </v:group>
                <v:rect id="Rechthoek 201" o:spid="_x0000_s1033" style="position:absolute;left:3227;top:6377;width:304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" fillcolor="white [3201]" strokecolor="#4472c4 [3204]" strokeweight="1pt"/>
                <w10:wrap type="square" anchorx="margin"/>
              </v:group>
            </w:pict>
          </mc:Fallback>
        </mc:AlternateContent>
      </w:r>
      <w:r w:rsidR="00616738" w:rsidRPr="00B15197">
        <w:rPr>
          <w:b/>
        </w:rPr>
        <w:t>Omgaan met behoeften/impulsen (S</w:t>
      </w:r>
      <w:r w:rsidR="00616738">
        <w:rPr>
          <w:b/>
        </w:rPr>
        <w:t>ociaal initiatief en Impulsbeheersing</w:t>
      </w:r>
      <w:r w:rsidR="00616738" w:rsidRPr="00B15197">
        <w:rPr>
          <w:b/>
        </w:rPr>
        <w:t>):</w:t>
      </w:r>
      <w:r w:rsidR="00616738" w:rsidRPr="00B15197">
        <w:t xml:space="preserve"> het staafje aan de linkerkant geeft aan of uw kind op school veel zijn behoeften</w:t>
      </w:r>
      <w:r w:rsidR="00616738">
        <w:t xml:space="preserve"> en gevoelens</w:t>
      </w:r>
      <w:r w:rsidR="00616738" w:rsidRPr="00B15197">
        <w:t xml:space="preserve"> laat merken</w:t>
      </w:r>
      <w:r w:rsidR="00616738">
        <w:t xml:space="preserve"> (Sociaal initiatief; ruimte nemen voor zichzelf)</w:t>
      </w:r>
      <w:r w:rsidR="00616738" w:rsidRPr="00B15197">
        <w:t>, het staafje aan de rechterkant geeft aan of uw kind zijn behoeften ook even kan laten wachten</w:t>
      </w:r>
      <w:r w:rsidR="00616738">
        <w:t xml:space="preserve"> (Impulsbeheersing; ruimte geven aan een ander). </w:t>
      </w:r>
      <w:r w:rsidR="00616738" w:rsidRPr="00B15197">
        <w:br/>
      </w:r>
    </w:p>
    <w:p w14:paraId="2F924FAB" w14:textId="0A4EC094" w:rsidR="00616738" w:rsidRDefault="00616738" w:rsidP="00616738">
      <w:r>
        <w:t xml:space="preserve">Wanneer één van beide staafjes </w:t>
      </w:r>
      <w:r w:rsidRPr="00322116">
        <w:rPr>
          <w:i/>
        </w:rPr>
        <w:t>veel</w:t>
      </w:r>
      <w:r>
        <w:t xml:space="preserve"> langer is, kan uw kind en/of de omgeving het als minder prettig beleven: uw kind komt over als </w:t>
      </w:r>
      <w:r w:rsidR="00A3292E">
        <w:t>teruggetrokken</w:t>
      </w:r>
      <w:r>
        <w:t xml:space="preserve"> (weinig Sociaal initiatief) of is heel nadrukkelijk aanwezig (weinig Impulsbeheersing).</w:t>
      </w:r>
    </w:p>
    <w:p w14:paraId="2C6E0DD6" w14:textId="77777777" w:rsidR="0038220C" w:rsidRDefault="0038220C">
      <w:pPr>
        <w:rPr>
          <w:rFonts w:asciiTheme="minorHAnsi" w:hAnsiTheme="minorHAnsi" w:cstheme="minorHAnsi"/>
          <w:color w:val="003350"/>
          <w:sz w:val="16"/>
          <w:szCs w:val="16"/>
        </w:rPr>
      </w:pPr>
    </w:p>
    <w:p w14:paraId="15158DF5" w14:textId="77777777" w:rsidR="0038220C" w:rsidRDefault="0038220C" w:rsidP="0038220C">
      <w:pPr>
        <w:rPr>
          <w:rFonts w:asciiTheme="minorHAnsi" w:hAnsiTheme="minorHAnsi" w:cstheme="minorHAnsi"/>
          <w:color w:val="003350"/>
          <w:sz w:val="16"/>
          <w:szCs w:val="16"/>
        </w:rPr>
      </w:pPr>
    </w:p>
    <w:sectPr w:rsidR="0038220C" w:rsidSect="00EB67D3">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AEBC0" w14:textId="77777777" w:rsidR="00774678" w:rsidRDefault="00774678" w:rsidP="004B0919">
      <w:r>
        <w:separator/>
      </w:r>
    </w:p>
  </w:endnote>
  <w:endnote w:type="continuationSeparator" w:id="0">
    <w:p w14:paraId="5E0F1D1C" w14:textId="77777777" w:rsidR="00774678" w:rsidRDefault="00774678" w:rsidP="004B0919">
      <w:r>
        <w:continuationSeparator/>
      </w:r>
    </w:p>
  </w:endnote>
  <w:endnote w:type="continuationNotice" w:id="1">
    <w:p w14:paraId="1E89978A" w14:textId="77777777" w:rsidR="00774678" w:rsidRDefault="00774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3350"/>
      </w:rPr>
      <w:id w:val="2040854102"/>
      <w:docPartObj>
        <w:docPartGallery w:val="Page Numbers (Bottom of Page)"/>
        <w:docPartUnique/>
      </w:docPartObj>
    </w:sdtPr>
    <w:sdtContent>
      <w:sdt>
        <w:sdtPr>
          <w:rPr>
            <w:color w:val="003350"/>
          </w:rPr>
          <w:id w:val="1728636285"/>
          <w:docPartObj>
            <w:docPartGallery w:val="Page Numbers (Top of Page)"/>
            <w:docPartUnique/>
          </w:docPartObj>
        </w:sdtPr>
        <w:sdtContent>
          <w:p w14:paraId="0DF8BD2E"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1A7E5366"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E458E" w14:textId="77777777" w:rsidR="004B0919" w:rsidRPr="0038220C" w:rsidRDefault="0038220C" w:rsidP="0038220C">
    <w:pPr>
      <w:rPr>
        <w:rFonts w:asciiTheme="minorHAnsi" w:hAnsiTheme="minorHAnsi" w:cstheme="minorHAnsi"/>
        <w:color w:val="003350"/>
        <w:szCs w:val="18"/>
      </w:rPr>
    </w:pPr>
    <w:r>
      <w:rPr>
        <w:rFonts w:asciiTheme="minorHAnsi" w:hAnsiTheme="minorHAnsi" w:cstheme="minorHAnsi"/>
        <w:noProof/>
        <w:color w:val="003350"/>
        <w:szCs w:val="18"/>
      </w:rPr>
      <w:drawing>
        <wp:anchor distT="0" distB="0" distL="114300" distR="114300" simplePos="0" relativeHeight="251659265" behindDoc="0" locked="0" layoutInCell="1" allowOverlap="1" wp14:anchorId="682EBF62" wp14:editId="6470FBF3">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szCs w:val="18"/>
      </w:rPr>
      <w:t xml:space="preserve">Gouwe Academie is een onderwijskundige kennispartner voor bedrijven met ICT-oplossingen voor het onderwijs. Wij exploiteren </w:t>
    </w:r>
    <w:r w:rsidR="00BF2B24">
      <w:rPr>
        <w:rFonts w:asciiTheme="minorHAnsi" w:hAnsiTheme="minorHAnsi" w:cstheme="minorHAnsi"/>
        <w:color w:val="003350"/>
        <w:szCs w:val="18"/>
      </w:rPr>
      <w:t xml:space="preserve">de </w:t>
    </w:r>
    <w:r w:rsidRPr="0038220C">
      <w:rPr>
        <w:rFonts w:asciiTheme="minorHAnsi" w:hAnsiTheme="minorHAnsi" w:cstheme="minorHAnsi"/>
        <w:color w:val="003350"/>
        <w:szCs w:val="18"/>
      </w:rPr>
      <w:t xml:space="preserve">Academie van ParnasSys, Gynzy Academie en de producten Zien! en Kindkans.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8D79" w14:textId="77777777" w:rsidR="00774678" w:rsidRDefault="00774678" w:rsidP="004B0919">
      <w:r>
        <w:separator/>
      </w:r>
    </w:p>
  </w:footnote>
  <w:footnote w:type="continuationSeparator" w:id="0">
    <w:p w14:paraId="2671B17C" w14:textId="77777777" w:rsidR="00774678" w:rsidRDefault="00774678" w:rsidP="004B0919">
      <w:r>
        <w:continuationSeparator/>
      </w:r>
    </w:p>
  </w:footnote>
  <w:footnote w:type="continuationNotice" w:id="1">
    <w:p w14:paraId="48612460" w14:textId="77777777" w:rsidR="00774678" w:rsidRDefault="00774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4CC13"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044A7AA9" wp14:editId="3850647C">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2B45CC1F" w14:textId="77777777" w:rsidR="002277ED" w:rsidRDefault="002277ED" w:rsidP="004B0919">
    <w:pPr>
      <w:pStyle w:val="Koptekst"/>
      <w:rPr>
        <w:noProof/>
      </w:rPr>
    </w:pPr>
  </w:p>
  <w:p w14:paraId="2FB48539" w14:textId="77777777" w:rsidR="004B0919" w:rsidRPr="004B0919" w:rsidRDefault="00E54F0E" w:rsidP="00E54F0E">
    <w:pPr>
      <w:pStyle w:val="Koptekst"/>
      <w:tabs>
        <w:tab w:val="clear" w:pos="4536"/>
        <w:tab w:val="clear" w:pos="9072"/>
        <w:tab w:val="left" w:pos="69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AEFF" w14:textId="47FA356F" w:rsidR="004B0919" w:rsidRDefault="00616738">
    <w:pPr>
      <w:pStyle w:val="Koptekst"/>
    </w:pPr>
    <w:r>
      <w:rPr>
        <w:rFonts w:asciiTheme="majorHAnsi" w:hAnsiTheme="majorHAnsi" w:cstheme="majorHAnsi"/>
        <w:noProof/>
        <w:sz w:val="20"/>
        <w:szCs w:val="20"/>
      </w:rPr>
      <w:drawing>
        <wp:inline distT="0" distB="0" distL="0" distR="0" wp14:anchorId="64E0AC9A" wp14:editId="1A4A8283">
          <wp:extent cx="1254642" cy="629920"/>
          <wp:effectExtent l="0" t="0" r="3175"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29979" b="13005"/>
                  <a:stretch/>
                </pic:blipFill>
                <pic:spPr bwMode="auto">
                  <a:xfrm>
                    <a:off x="0" y="0"/>
                    <a:ext cx="1265366"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1" behindDoc="1" locked="0" layoutInCell="1" allowOverlap="1" wp14:anchorId="7F2BC0A2" wp14:editId="4C8A1404">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3" type="#_x0000_t75" style="width:45.5pt;height:53pt" o:bullet="t">
        <v:imagedata r:id="rId1" o:title="MicrosoftTeams-image (1)"/>
      </v:shape>
    </w:pict>
  </w:numPicBullet>
  <w:abstractNum w:abstractNumId="0" w15:restartNumberingAfterBreak="0">
    <w:nsid w:val="35DF71C2"/>
    <w:multiLevelType w:val="hybridMultilevel"/>
    <w:tmpl w:val="2D4E9544"/>
    <w:lvl w:ilvl="0" w:tplc="E2243B6E">
      <w:start w:val="1"/>
      <w:numFmt w:val="bullet"/>
      <w:lvlText w:val=""/>
      <w:lvlPicBulletId w:val="0"/>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5B65EB"/>
    <w:multiLevelType w:val="hybridMultilevel"/>
    <w:tmpl w:val="52364FCA"/>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D71D8F"/>
    <w:multiLevelType w:val="hybridMultilevel"/>
    <w:tmpl w:val="3B50BFE8"/>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7289315">
    <w:abstractNumId w:val="4"/>
  </w:num>
  <w:num w:numId="2" w16cid:durableId="594754887">
    <w:abstractNumId w:val="1"/>
  </w:num>
  <w:num w:numId="3" w16cid:durableId="1844737732">
    <w:abstractNumId w:val="2"/>
  </w:num>
  <w:num w:numId="4" w16cid:durableId="1608267688">
    <w:abstractNumId w:val="0"/>
  </w:num>
  <w:num w:numId="5" w16cid:durableId="864755700">
    <w:abstractNumId w:val="5"/>
  </w:num>
  <w:num w:numId="6" w16cid:durableId="1790317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8"/>
    <w:rsid w:val="00003FCF"/>
    <w:rsid w:val="00011E71"/>
    <w:rsid w:val="0003422C"/>
    <w:rsid w:val="0003628A"/>
    <w:rsid w:val="00051F69"/>
    <w:rsid w:val="00052825"/>
    <w:rsid w:val="00057B80"/>
    <w:rsid w:val="00061AE4"/>
    <w:rsid w:val="0008545D"/>
    <w:rsid w:val="000A071E"/>
    <w:rsid w:val="000D246A"/>
    <w:rsid w:val="000D6D81"/>
    <w:rsid w:val="000D7D60"/>
    <w:rsid w:val="00105B87"/>
    <w:rsid w:val="001111FB"/>
    <w:rsid w:val="00131C70"/>
    <w:rsid w:val="001550CF"/>
    <w:rsid w:val="0018093C"/>
    <w:rsid w:val="00190837"/>
    <w:rsid w:val="001A668A"/>
    <w:rsid w:val="001B2EA5"/>
    <w:rsid w:val="001F2D3D"/>
    <w:rsid w:val="001F2DEB"/>
    <w:rsid w:val="0021084F"/>
    <w:rsid w:val="002277ED"/>
    <w:rsid w:val="00227D95"/>
    <w:rsid w:val="002303AF"/>
    <w:rsid w:val="00236EA5"/>
    <w:rsid w:val="002401AF"/>
    <w:rsid w:val="00253936"/>
    <w:rsid w:val="002832C2"/>
    <w:rsid w:val="002C5990"/>
    <w:rsid w:val="002C69E0"/>
    <w:rsid w:val="002D7DE4"/>
    <w:rsid w:val="002F29D9"/>
    <w:rsid w:val="003372D4"/>
    <w:rsid w:val="0037112A"/>
    <w:rsid w:val="00371580"/>
    <w:rsid w:val="0038220C"/>
    <w:rsid w:val="003839E4"/>
    <w:rsid w:val="00384564"/>
    <w:rsid w:val="00386EA1"/>
    <w:rsid w:val="003B0E33"/>
    <w:rsid w:val="003B3ABB"/>
    <w:rsid w:val="003C69DA"/>
    <w:rsid w:val="003F6EAF"/>
    <w:rsid w:val="00422AAC"/>
    <w:rsid w:val="00424C1B"/>
    <w:rsid w:val="00481502"/>
    <w:rsid w:val="004844E3"/>
    <w:rsid w:val="004B0919"/>
    <w:rsid w:val="004B5E33"/>
    <w:rsid w:val="004C37C4"/>
    <w:rsid w:val="004E0DA1"/>
    <w:rsid w:val="005067D0"/>
    <w:rsid w:val="00506C30"/>
    <w:rsid w:val="00524EBA"/>
    <w:rsid w:val="00525E98"/>
    <w:rsid w:val="005319B5"/>
    <w:rsid w:val="00547CC2"/>
    <w:rsid w:val="005725A1"/>
    <w:rsid w:val="00574B3D"/>
    <w:rsid w:val="005871A0"/>
    <w:rsid w:val="005A6D0C"/>
    <w:rsid w:val="005C4610"/>
    <w:rsid w:val="005E7CF2"/>
    <w:rsid w:val="0060777B"/>
    <w:rsid w:val="00614307"/>
    <w:rsid w:val="00616738"/>
    <w:rsid w:val="00621832"/>
    <w:rsid w:val="00651B8B"/>
    <w:rsid w:val="00697423"/>
    <w:rsid w:val="006E652F"/>
    <w:rsid w:val="006F2FBC"/>
    <w:rsid w:val="006F7D18"/>
    <w:rsid w:val="00717E5F"/>
    <w:rsid w:val="00724839"/>
    <w:rsid w:val="007371B0"/>
    <w:rsid w:val="00762E28"/>
    <w:rsid w:val="007644CF"/>
    <w:rsid w:val="00774678"/>
    <w:rsid w:val="007C5490"/>
    <w:rsid w:val="007D1EDE"/>
    <w:rsid w:val="007F0428"/>
    <w:rsid w:val="007F0F35"/>
    <w:rsid w:val="007F2757"/>
    <w:rsid w:val="00803086"/>
    <w:rsid w:val="0082528E"/>
    <w:rsid w:val="00841DA2"/>
    <w:rsid w:val="00846B1A"/>
    <w:rsid w:val="00860929"/>
    <w:rsid w:val="00865E9A"/>
    <w:rsid w:val="00881F13"/>
    <w:rsid w:val="00882953"/>
    <w:rsid w:val="00890C1F"/>
    <w:rsid w:val="008B23A7"/>
    <w:rsid w:val="008B3E62"/>
    <w:rsid w:val="008D5D1D"/>
    <w:rsid w:val="008F1A4A"/>
    <w:rsid w:val="00903117"/>
    <w:rsid w:val="00911738"/>
    <w:rsid w:val="0091279F"/>
    <w:rsid w:val="00920B86"/>
    <w:rsid w:val="00923D20"/>
    <w:rsid w:val="009372C3"/>
    <w:rsid w:val="009442C7"/>
    <w:rsid w:val="009623E9"/>
    <w:rsid w:val="009675E5"/>
    <w:rsid w:val="00993B59"/>
    <w:rsid w:val="009B1737"/>
    <w:rsid w:val="00A03150"/>
    <w:rsid w:val="00A3292E"/>
    <w:rsid w:val="00A53074"/>
    <w:rsid w:val="00A556C1"/>
    <w:rsid w:val="00A83C8B"/>
    <w:rsid w:val="00AA5445"/>
    <w:rsid w:val="00AB1FD9"/>
    <w:rsid w:val="00AD39FD"/>
    <w:rsid w:val="00AD6A94"/>
    <w:rsid w:val="00AF26C4"/>
    <w:rsid w:val="00B06C6E"/>
    <w:rsid w:val="00B215A0"/>
    <w:rsid w:val="00B3713B"/>
    <w:rsid w:val="00B543A7"/>
    <w:rsid w:val="00B73CA7"/>
    <w:rsid w:val="00B95447"/>
    <w:rsid w:val="00BB358B"/>
    <w:rsid w:val="00BF2B24"/>
    <w:rsid w:val="00C15F4B"/>
    <w:rsid w:val="00C26B42"/>
    <w:rsid w:val="00C814D7"/>
    <w:rsid w:val="00C833DC"/>
    <w:rsid w:val="00CB0046"/>
    <w:rsid w:val="00CC01BB"/>
    <w:rsid w:val="00CC209E"/>
    <w:rsid w:val="00CD0596"/>
    <w:rsid w:val="00CD4A2E"/>
    <w:rsid w:val="00CE4759"/>
    <w:rsid w:val="00CF3D67"/>
    <w:rsid w:val="00D7387D"/>
    <w:rsid w:val="00D913DA"/>
    <w:rsid w:val="00DC3875"/>
    <w:rsid w:val="00DC3C1A"/>
    <w:rsid w:val="00DD79BD"/>
    <w:rsid w:val="00E1759A"/>
    <w:rsid w:val="00E428DF"/>
    <w:rsid w:val="00E43592"/>
    <w:rsid w:val="00E46A57"/>
    <w:rsid w:val="00E47DFA"/>
    <w:rsid w:val="00E54F0E"/>
    <w:rsid w:val="00E677D9"/>
    <w:rsid w:val="00E850FF"/>
    <w:rsid w:val="00EA6AA6"/>
    <w:rsid w:val="00EA6C8E"/>
    <w:rsid w:val="00EB67D3"/>
    <w:rsid w:val="00EB7F50"/>
    <w:rsid w:val="00EC62D8"/>
    <w:rsid w:val="00ED19C1"/>
    <w:rsid w:val="00F15659"/>
    <w:rsid w:val="00F36C84"/>
    <w:rsid w:val="00F40907"/>
    <w:rsid w:val="00F42E55"/>
    <w:rsid w:val="00F436FA"/>
    <w:rsid w:val="00F74F95"/>
    <w:rsid w:val="00FD30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C3DF6"/>
  <w15:chartTrackingRefBased/>
  <w15:docId w15:val="{3A8F19F2-4334-462D-882D-10C0CE22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738"/>
    <w:pPr>
      <w:spacing w:line="240" w:lineRule="auto"/>
    </w:pPr>
    <w:rPr>
      <w:rFonts w:ascii="Calibri" w:hAnsi="Calibri" w:cs="Times New Roman"/>
      <w:sz w:val="22"/>
    </w:rPr>
  </w:style>
  <w:style w:type="paragraph" w:styleId="Kop1">
    <w:name w:val="heading 1"/>
    <w:basedOn w:val="Standaard"/>
    <w:next w:val="Standaard"/>
    <w:link w:val="Kop1Char"/>
    <w:uiPriority w:val="9"/>
    <w:qFormat/>
    <w:rsid w:val="00DC3C1A"/>
    <w:pPr>
      <w:keepNext/>
      <w:keepLines/>
      <w:spacing w:before="240" w:line="276" w:lineRule="auto"/>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line="276" w:lineRule="auto"/>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line="276" w:lineRule="auto"/>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spacing w:line="276" w:lineRule="auto"/>
    </w:pPr>
    <w:rPr>
      <w:rFonts w:cstheme="minorBidi"/>
      <w:sz w:val="18"/>
    </w:r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spacing w:line="276" w:lineRule="auto"/>
    </w:pPr>
    <w:rPr>
      <w:rFonts w:cstheme="minorBidi"/>
      <w:sz w:val="18"/>
    </w:r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pPr>
      <w:spacing w:line="276"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pPr>
      <w:spacing w:line="276" w:lineRule="auto"/>
    </w:pPr>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34"/>
    <w:rsid w:val="00057B80"/>
    <w:pPr>
      <w:spacing w:line="276" w:lineRule="auto"/>
      <w:ind w:left="720"/>
    </w:pPr>
    <w:rPr>
      <w:rFonts w:cstheme="minorBidi"/>
      <w:sz w:val="18"/>
    </w:r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line="276" w:lineRule="auto"/>
    </w:pPr>
    <w:rPr>
      <w:rFonts w:cstheme="minorBidi"/>
      <w:sz w:val="18"/>
    </w:rPr>
  </w:style>
  <w:style w:type="paragraph" w:styleId="Inhopg2">
    <w:name w:val="toc 2"/>
    <w:basedOn w:val="Standaard"/>
    <w:next w:val="Standaard"/>
    <w:autoRedefine/>
    <w:uiPriority w:val="39"/>
    <w:unhideWhenUsed/>
    <w:rsid w:val="00614307"/>
    <w:pPr>
      <w:spacing w:after="100" w:line="276" w:lineRule="auto"/>
      <w:ind w:left="180"/>
    </w:pPr>
    <w:rPr>
      <w:rFonts w:cstheme="minorBidi"/>
      <w:sz w:val="18"/>
    </w:r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line="276" w:lineRule="auto"/>
      <w:ind w:left="360"/>
    </w:pPr>
    <w:rPr>
      <w:rFonts w:cstheme="min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emf"/></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v\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3" ma:contentTypeDescription="Een nieuw document maken." ma:contentTypeScope="" ma:versionID="7276bc40b51fe7ff256f146a495ad3ad">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c711ddfa9d7703ee79478c41cde99ef2"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894600-8476-4fd7-b2c5-ff917fc705dd">
      <Terms xmlns="http://schemas.microsoft.com/office/infopath/2007/PartnerControls"/>
    </lcf76f155ced4ddcb4097134ff3c332f>
    <TaxCatchAll xmlns="fbe72611-bf81-487e-b0f6-1ac12b8ec030" xsi:nil="true"/>
    <SharedWithUsers xmlns="fbe72611-bf81-487e-b0f6-1ac12b8ec030">
      <UserInfo>
        <DisplayName>Haverhals, Antoinette | Gouwe Academie</DisplayName>
        <AccountId>75</AccountId>
        <AccountType/>
      </UserInfo>
    </SharedWithUsers>
  </documentManagement>
</p:properties>
</file>

<file path=customXml/itemProps1.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2.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3.xml><?xml version="1.0" encoding="utf-8"?>
<ds:datastoreItem xmlns:ds="http://schemas.openxmlformats.org/officeDocument/2006/customXml" ds:itemID="{0634BB75-1D05-4729-A948-28D98ACB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60894600-8476-4fd7-b2c5-ff917fc705dd"/>
    <ds:schemaRef ds:uri="fbe72611-bf81-487e-b0f6-1ac12b8ec030"/>
  </ds:schemaRefs>
</ds:datastoreItem>
</file>

<file path=docProps/app.xml><?xml version="1.0" encoding="utf-8"?>
<Properties xmlns="http://schemas.openxmlformats.org/officeDocument/2006/extended-properties" xmlns:vt="http://schemas.openxmlformats.org/officeDocument/2006/docPropsVTypes">
  <Template>GA_Staand.dotx</Template>
  <TotalTime>23</TotalTime>
  <Pages>2</Pages>
  <Words>690</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 Bertine | Gouwe Academie</dc:creator>
  <cp:keywords/>
  <dc:description/>
  <cp:lastModifiedBy>D. Tigchelaar</cp:lastModifiedBy>
  <cp:revision>23</cp:revision>
  <cp:lastPrinted>2024-06-12T06:41:00Z</cp:lastPrinted>
  <dcterms:created xsi:type="dcterms:W3CDTF">2022-10-29T17:52:00Z</dcterms:created>
  <dcterms:modified xsi:type="dcterms:W3CDTF">2024-06-12T06:41:00Z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MediaServiceImageTags">
    <vt:lpwstr/>
  </property>
</Properties>
</file>