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20D06" w14:textId="303D64FE" w:rsidR="00F15659" w:rsidRDefault="00D74C55" w:rsidP="00AD6A94">
      <w:r w:rsidRPr="00D07984">
        <w:rPr>
          <w:noProof/>
        </w:rPr>
        <w:drawing>
          <wp:anchor distT="0" distB="0" distL="114300" distR="114300" simplePos="0" relativeHeight="251658240" behindDoc="0" locked="0" layoutInCell="1" allowOverlap="1" wp14:anchorId="3E58277C" wp14:editId="15045173">
            <wp:simplePos x="0" y="0"/>
            <wp:positionH relativeFrom="column">
              <wp:posOffset>-274955</wp:posOffset>
            </wp:positionH>
            <wp:positionV relativeFrom="paragraph">
              <wp:posOffset>-427355</wp:posOffset>
            </wp:positionV>
            <wp:extent cx="1304992" cy="604868"/>
            <wp:effectExtent l="0" t="0" r="0" b="5080"/>
            <wp:wrapNone/>
            <wp:docPr id="1762102424" name="Afbeelding 1762102424" descr="Afbeelding met Lettertype, symbool, logo, Graphics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8BAC284F-2E12-4F7C-8FCB-3F6DCA9BEE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02424" name="Afbeelding 1762102424" descr="Afbeelding met Lettertype, symbool, logo, Graphics&#10;&#10;Automatisch gegenereerde beschrijving">
                      <a:extLst>
                        <a:ext uri="{FF2B5EF4-FFF2-40B4-BE49-F238E27FC236}">
                          <a16:creationId xmlns:a16="http://schemas.microsoft.com/office/drawing/2014/main" id="{8BAC284F-2E12-4F7C-8FCB-3F6DCA9BEE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92" cy="604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8A4FCE" w14:textId="46A961E9" w:rsidR="00AD6A94" w:rsidRDefault="00AD6A94" w:rsidP="00AD6A94"/>
    <w:p w14:paraId="0374320D" w14:textId="77777777" w:rsidR="00D74C55" w:rsidRDefault="00D74C55" w:rsidP="00AD6A94"/>
    <w:p w14:paraId="62F8B6BA" w14:textId="17FCF07E" w:rsidR="00D74C55" w:rsidRDefault="00D74C55" w:rsidP="00D74C55">
      <w:pPr>
        <w:tabs>
          <w:tab w:val="left" w:pos="2184"/>
        </w:tabs>
      </w:pPr>
    </w:p>
    <w:p w14:paraId="08B6937C" w14:textId="5F2BC4CE" w:rsidR="00B718DA" w:rsidRDefault="00976D43" w:rsidP="00B718DA">
      <w:pPr>
        <w:pStyle w:val="Kop1"/>
        <w:jc w:val="center"/>
        <w:rPr>
          <w:sz w:val="36"/>
          <w:szCs w:val="36"/>
        </w:rPr>
      </w:pPr>
      <w:r>
        <w:rPr>
          <w:sz w:val="36"/>
          <w:szCs w:val="36"/>
        </w:rPr>
        <w:t>Ouder</w:t>
      </w:r>
      <w:r w:rsidR="00B718DA" w:rsidRPr="00D07984">
        <w:rPr>
          <w:sz w:val="36"/>
          <w:szCs w:val="36"/>
        </w:rPr>
        <w:t xml:space="preserve">vragenlijst </w:t>
      </w:r>
      <w:r w:rsidR="00B718DA">
        <w:rPr>
          <w:sz w:val="36"/>
          <w:szCs w:val="36"/>
        </w:rPr>
        <w:t xml:space="preserve">Zien!+ </w:t>
      </w:r>
      <w:r w:rsidR="0088791D">
        <w:rPr>
          <w:sz w:val="36"/>
          <w:szCs w:val="36"/>
        </w:rPr>
        <w:t>burgerschap</w:t>
      </w:r>
      <w:r w:rsidR="00B718DA">
        <w:rPr>
          <w:sz w:val="36"/>
          <w:szCs w:val="36"/>
        </w:rPr>
        <w:t xml:space="preserve"> </w:t>
      </w:r>
      <w:r w:rsidR="00B718DA">
        <w:rPr>
          <w:sz w:val="36"/>
          <w:szCs w:val="36"/>
        </w:rPr>
        <w:br/>
      </w:r>
      <w:r w:rsidR="005D4FDD">
        <w:rPr>
          <w:sz w:val="36"/>
          <w:szCs w:val="36"/>
        </w:rPr>
        <w:t>onder</w:t>
      </w:r>
      <w:r w:rsidR="00B718DA">
        <w:rPr>
          <w:sz w:val="36"/>
          <w:szCs w:val="36"/>
        </w:rPr>
        <w:t>bouw</w:t>
      </w:r>
    </w:p>
    <w:p w14:paraId="5F449F56" w14:textId="77777777" w:rsidR="00B718DA" w:rsidRPr="000B034A" w:rsidRDefault="00B718DA" w:rsidP="00B718DA"/>
    <w:p w14:paraId="6D660455" w14:textId="20A7D9CC" w:rsidR="006E3468" w:rsidRPr="006E3468" w:rsidRDefault="00B718DA" w:rsidP="006E3468">
      <w:pPr>
        <w:pStyle w:val="Kop2"/>
        <w:ind w:left="-426"/>
      </w:pPr>
      <w:proofErr w:type="gramStart"/>
      <w:r w:rsidRPr="00742998">
        <w:t>Naam:…</w:t>
      </w:r>
      <w:proofErr w:type="gramEnd"/>
      <w:r w:rsidRPr="00742998">
        <w:t>……………………………………</w:t>
      </w:r>
      <w:r w:rsidR="002D4DED">
        <w:t>.</w:t>
      </w:r>
    </w:p>
    <w:p w14:paraId="22523496" w14:textId="33B21785" w:rsidR="006E3468" w:rsidRPr="006E3468" w:rsidRDefault="006E3468" w:rsidP="006E3468">
      <w:pPr>
        <w:pStyle w:val="Kop2"/>
        <w:ind w:left="-426"/>
      </w:pPr>
      <w:proofErr w:type="gramStart"/>
      <w:r>
        <w:t>Kind</w:t>
      </w:r>
      <w:r w:rsidRPr="00742998">
        <w:t>:…</w:t>
      </w:r>
      <w:proofErr w:type="gramEnd"/>
      <w:r w:rsidRPr="00742998">
        <w:t>……………………………………</w:t>
      </w:r>
      <w:r>
        <w:t>.</w:t>
      </w:r>
    </w:p>
    <w:p w14:paraId="66A19549" w14:textId="5C513B93" w:rsidR="00B718DA" w:rsidRDefault="00B718DA" w:rsidP="00B718DA">
      <w:pPr>
        <w:pStyle w:val="Kop2"/>
        <w:ind w:left="-426"/>
      </w:pPr>
      <w:proofErr w:type="gramStart"/>
      <w:r>
        <w:t>D</w:t>
      </w:r>
      <w:r w:rsidRPr="00742998">
        <w:t>atum:…</w:t>
      </w:r>
      <w:proofErr w:type="gramEnd"/>
      <w:r w:rsidRPr="00742998">
        <w:t>……………………………………</w:t>
      </w:r>
    </w:p>
    <w:p w14:paraId="2F59C2F0" w14:textId="77777777" w:rsidR="00AD6A94" w:rsidRDefault="00AD6A94" w:rsidP="00AD6A94"/>
    <w:p w14:paraId="14F85363" w14:textId="77777777" w:rsidR="00AD6A94" w:rsidRDefault="00AD6A94" w:rsidP="00AD6A94"/>
    <w:tbl>
      <w:tblPr>
        <w:tblStyle w:val="GouweAcademie"/>
        <w:tblW w:w="9721" w:type="dxa"/>
        <w:tblLook w:val="04A0" w:firstRow="1" w:lastRow="0" w:firstColumn="1" w:lastColumn="0" w:noHBand="0" w:noVBand="1"/>
      </w:tblPr>
      <w:tblGrid>
        <w:gridCol w:w="562"/>
        <w:gridCol w:w="4395"/>
        <w:gridCol w:w="1191"/>
        <w:gridCol w:w="1191"/>
        <w:gridCol w:w="1191"/>
        <w:gridCol w:w="1191"/>
      </w:tblGrid>
      <w:tr w:rsidR="00746337" w14:paraId="26483B66" w14:textId="77777777" w:rsidTr="00B83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</w:tcPr>
          <w:p w14:paraId="2A4A3E7E" w14:textId="56AF169A" w:rsidR="00746337" w:rsidRPr="00746337" w:rsidRDefault="00746337" w:rsidP="00746337"/>
        </w:tc>
        <w:tc>
          <w:tcPr>
            <w:tcW w:w="4395" w:type="dxa"/>
          </w:tcPr>
          <w:p w14:paraId="125F3041" w14:textId="4A71EED7" w:rsidR="00746337" w:rsidRPr="00DB76D2" w:rsidRDefault="00746337" w:rsidP="0074633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</w:rPr>
              <w:t>Stellingen</w:t>
            </w:r>
          </w:p>
        </w:tc>
        <w:tc>
          <w:tcPr>
            <w:tcW w:w="1191" w:type="dxa"/>
          </w:tcPr>
          <w:p w14:paraId="15A3AC79" w14:textId="1BDE66FE" w:rsidR="00746337" w:rsidRDefault="0060295D" w:rsidP="00B83EE5">
            <w:pPr>
              <w:jc w:val="center"/>
            </w:pPr>
            <w:r>
              <w:t>Vrijwel altijd</w:t>
            </w:r>
          </w:p>
        </w:tc>
        <w:tc>
          <w:tcPr>
            <w:tcW w:w="1191" w:type="dxa"/>
          </w:tcPr>
          <w:p w14:paraId="431C5794" w14:textId="1694A9D4" w:rsidR="00746337" w:rsidRDefault="0060295D" w:rsidP="00B83EE5">
            <w:pPr>
              <w:jc w:val="center"/>
            </w:pPr>
            <w:r>
              <w:t>Soms óok al in moeilijke situaties</w:t>
            </w:r>
          </w:p>
        </w:tc>
        <w:tc>
          <w:tcPr>
            <w:tcW w:w="1191" w:type="dxa"/>
          </w:tcPr>
          <w:p w14:paraId="31589664" w14:textId="4DA53E7B" w:rsidR="00746337" w:rsidRDefault="0060295D" w:rsidP="00B83EE5">
            <w:pPr>
              <w:jc w:val="center"/>
            </w:pPr>
            <w:r>
              <w:t>Alleen in makkelijke situaties</w:t>
            </w:r>
          </w:p>
        </w:tc>
        <w:tc>
          <w:tcPr>
            <w:tcW w:w="1191" w:type="dxa"/>
          </w:tcPr>
          <w:p w14:paraId="2E8E5B10" w14:textId="7CD55446" w:rsidR="00746337" w:rsidRDefault="0060295D" w:rsidP="00B83EE5">
            <w:pPr>
              <w:jc w:val="center"/>
            </w:pPr>
            <w:r>
              <w:t>Vrijwel niet</w:t>
            </w:r>
          </w:p>
        </w:tc>
      </w:tr>
      <w:tr w:rsidR="00746337" w14:paraId="45B532F0" w14:textId="77777777" w:rsidTr="00B83EE5">
        <w:tc>
          <w:tcPr>
            <w:tcW w:w="562" w:type="dxa"/>
          </w:tcPr>
          <w:p w14:paraId="380C0299" w14:textId="4F6DC77F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1.</w:t>
            </w:r>
          </w:p>
        </w:tc>
        <w:tc>
          <w:tcPr>
            <w:tcW w:w="4395" w:type="dxa"/>
          </w:tcPr>
          <w:p w14:paraId="0778FA08" w14:textId="7539D672" w:rsidR="00746337" w:rsidRDefault="008606DF" w:rsidP="0074633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WB: </w:t>
            </w:r>
            <w:r w:rsidR="007D1402" w:rsidRPr="007D140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laat zien dat hij zich goed voelt in een onbekende situatie.</w:t>
            </w:r>
          </w:p>
          <w:p w14:paraId="21808C14" w14:textId="77777777" w:rsidR="00314250" w:rsidRDefault="00314250" w:rsidP="0074633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3FCC8578" w14:textId="3C083AD7" w:rsidR="00981168" w:rsidRPr="00314250" w:rsidRDefault="00314250" w:rsidP="00314250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  <w:r w:rsidR="00043CFE" w:rsidRPr="00043CFE">
              <w:rPr>
                <w:rFonts w:asciiTheme="minorHAnsi" w:hAnsiTheme="minorHAnsi" w:cstheme="minorHAnsi"/>
                <w:i/>
                <w:iCs/>
              </w:rPr>
              <w:t>Uw kind voelt zich op zijn gemak binnen de groepen waarin hij zich bevindt.</w:t>
            </w:r>
          </w:p>
        </w:tc>
        <w:tc>
          <w:tcPr>
            <w:tcW w:w="1191" w:type="dxa"/>
          </w:tcPr>
          <w:p w14:paraId="242916ED" w14:textId="529F690E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7613CC4" w14:textId="488E25F0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8650DA9" w14:textId="1052389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7C9D9CB" w14:textId="3D51A883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94173D" w14:paraId="0BB3ABE3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10E90DAB" w14:textId="1423BAAB" w:rsidR="0094173D" w:rsidRPr="00746337" w:rsidRDefault="0094173D" w:rsidP="0094173D">
            <w:pPr>
              <w:rPr>
                <w:b/>
              </w:rPr>
            </w:pPr>
            <w:r w:rsidRPr="00746337">
              <w:rPr>
                <w:b/>
              </w:rPr>
              <w:t>2.</w:t>
            </w:r>
          </w:p>
        </w:tc>
        <w:tc>
          <w:tcPr>
            <w:tcW w:w="4395" w:type="dxa"/>
          </w:tcPr>
          <w:p w14:paraId="590187CA" w14:textId="1E7977DC" w:rsidR="0094173D" w:rsidRDefault="0094173D" w:rsidP="0094173D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BT: </w:t>
            </w:r>
            <w:r w:rsidRPr="00435085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is gericht op datgene wat er in zijn nabije omgeving  gebeurt.</w:t>
            </w:r>
          </w:p>
          <w:p w14:paraId="1E1D6886" w14:textId="77777777" w:rsidR="0094173D" w:rsidRDefault="0094173D" w:rsidP="0094173D">
            <w:pPr>
              <w:rPr>
                <w:rFonts w:asciiTheme="minorHAnsi" w:hAnsiTheme="minorHAnsi" w:cstheme="minorHAnsi"/>
              </w:rPr>
            </w:pPr>
          </w:p>
          <w:p w14:paraId="57BE12D1" w14:textId="62F5ECFF" w:rsidR="0094173D" w:rsidRPr="00DB76D2" w:rsidRDefault="0094173D" w:rsidP="009417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9C2A9F">
              <w:rPr>
                <w:rFonts w:asciiTheme="minorHAnsi" w:hAnsiTheme="minorHAnsi" w:cstheme="minorHAnsi"/>
                <w:i/>
                <w:iCs/>
              </w:rPr>
              <w:t>Uw kind is geïnteresseerd in hoe andere mensen leven en kent belangrijke nieuwsberichten die aansluiten bij zijn belevingswereld.</w:t>
            </w:r>
          </w:p>
        </w:tc>
        <w:tc>
          <w:tcPr>
            <w:tcW w:w="1191" w:type="dxa"/>
          </w:tcPr>
          <w:p w14:paraId="31E4B085" w14:textId="5B07C480" w:rsidR="0094173D" w:rsidRDefault="0094173D" w:rsidP="0094173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D54BAEE" w14:textId="29D04F39" w:rsidR="0094173D" w:rsidRDefault="0094173D" w:rsidP="0094173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694036B" w14:textId="2EABA704" w:rsidR="0094173D" w:rsidRDefault="0094173D" w:rsidP="0094173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753FA3D" w14:textId="63945225" w:rsidR="0094173D" w:rsidRDefault="0094173D" w:rsidP="0094173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44E002CF" w14:textId="77777777" w:rsidTr="00B83EE5">
        <w:tc>
          <w:tcPr>
            <w:tcW w:w="562" w:type="dxa"/>
          </w:tcPr>
          <w:p w14:paraId="795CA878" w14:textId="1DBE3BE5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3.</w:t>
            </w:r>
          </w:p>
        </w:tc>
        <w:tc>
          <w:tcPr>
            <w:tcW w:w="4395" w:type="dxa"/>
          </w:tcPr>
          <w:p w14:paraId="2B74E398" w14:textId="6ADD15A0" w:rsidR="00746337" w:rsidRDefault="004B4F7C" w:rsidP="0074633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VB: </w:t>
            </w:r>
            <w:r w:rsidR="00331540" w:rsidRPr="00331540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laat merken dat hij zich veilig voelt in de buurt waarin hij zich begeeft.</w:t>
            </w:r>
          </w:p>
          <w:p w14:paraId="078051EB" w14:textId="77777777" w:rsidR="0067010B" w:rsidRDefault="0067010B" w:rsidP="00746337">
            <w:pPr>
              <w:rPr>
                <w:rFonts w:asciiTheme="minorHAnsi" w:hAnsiTheme="minorHAnsi" w:cstheme="minorHAnsi"/>
              </w:rPr>
            </w:pPr>
          </w:p>
          <w:p w14:paraId="72B7E9DE" w14:textId="041CA55E" w:rsidR="0067010B" w:rsidRPr="00DB76D2" w:rsidRDefault="0067010B" w:rsidP="007463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DF1ECD">
              <w:t xml:space="preserve"> </w:t>
            </w:r>
            <w:r w:rsidR="00DF1ECD" w:rsidRPr="00DF1ECD">
              <w:rPr>
                <w:rFonts w:asciiTheme="minorHAnsi" w:hAnsiTheme="minorHAnsi" w:cstheme="minorHAnsi"/>
                <w:i/>
                <w:iCs/>
              </w:rPr>
              <w:t>Uw kind kent voorbeelden van een veilige of onveilige situatie en wat hij kan doen in een onveilige situatie.</w:t>
            </w:r>
          </w:p>
        </w:tc>
        <w:tc>
          <w:tcPr>
            <w:tcW w:w="1191" w:type="dxa"/>
          </w:tcPr>
          <w:p w14:paraId="1493E79B" w14:textId="68A6D39D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928E5D3" w14:textId="631122EC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1059231" w14:textId="23759F5D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DC620AA" w14:textId="726F6E4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94173D" w14:paraId="0B2B584D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5234787E" w14:textId="6C13E3B7" w:rsidR="0094173D" w:rsidRPr="00746337" w:rsidRDefault="0094173D" w:rsidP="0094173D">
            <w:pPr>
              <w:rPr>
                <w:b/>
              </w:rPr>
            </w:pPr>
            <w:r w:rsidRPr="00746337">
              <w:rPr>
                <w:b/>
              </w:rPr>
              <w:t>4.</w:t>
            </w:r>
          </w:p>
        </w:tc>
        <w:tc>
          <w:tcPr>
            <w:tcW w:w="4395" w:type="dxa"/>
          </w:tcPr>
          <w:p w14:paraId="48C8C6DA" w14:textId="5FF2A1A8" w:rsidR="0094173D" w:rsidRDefault="0094173D" w:rsidP="0094173D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AV: </w:t>
            </w:r>
            <w:r w:rsidRPr="00AB7C0E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wordt gepest om wie hij is.</w:t>
            </w:r>
          </w:p>
          <w:p w14:paraId="57158735" w14:textId="77777777" w:rsidR="0094173D" w:rsidRDefault="0094173D" w:rsidP="0094173D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41FF6931" w14:textId="6C6F1979" w:rsidR="0094173D" w:rsidRPr="00DB76D2" w:rsidRDefault="0094173D" w:rsidP="0094173D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6B15CA">
              <w:rPr>
                <w:rFonts w:asciiTheme="minorHAnsi" w:hAnsiTheme="minorHAnsi" w:cstheme="minorHAnsi"/>
                <w:i/>
                <w:iCs/>
              </w:rPr>
              <w:t>Andere kinderen doen uw kind regelmatig pijn of sluiten uw kind buiten om wie hij is.</w:t>
            </w:r>
          </w:p>
        </w:tc>
        <w:tc>
          <w:tcPr>
            <w:tcW w:w="1191" w:type="dxa"/>
          </w:tcPr>
          <w:p w14:paraId="7E735A75" w14:textId="15C1C601" w:rsidR="0094173D" w:rsidRPr="0029208E" w:rsidRDefault="0094173D" w:rsidP="0094173D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A623CA8" w14:textId="45D5CEBB" w:rsidR="0094173D" w:rsidRPr="0029208E" w:rsidRDefault="0094173D" w:rsidP="0094173D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5BDC024" w14:textId="3668C8E1" w:rsidR="0094173D" w:rsidRPr="0029208E" w:rsidRDefault="0094173D" w:rsidP="0094173D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B80E704" w14:textId="6CEF3D9F" w:rsidR="0094173D" w:rsidRPr="0029208E" w:rsidRDefault="0094173D" w:rsidP="0094173D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94173D" w14:paraId="00995B2E" w14:textId="77777777" w:rsidTr="00B83EE5">
        <w:tc>
          <w:tcPr>
            <w:tcW w:w="562" w:type="dxa"/>
          </w:tcPr>
          <w:p w14:paraId="7ED056FA" w14:textId="5213E4BB" w:rsidR="0094173D" w:rsidRPr="00746337" w:rsidRDefault="0094173D" w:rsidP="0094173D">
            <w:pPr>
              <w:rPr>
                <w:b/>
              </w:rPr>
            </w:pPr>
            <w:r w:rsidRPr="00746337">
              <w:rPr>
                <w:b/>
              </w:rPr>
              <w:t>5.</w:t>
            </w:r>
          </w:p>
        </w:tc>
        <w:tc>
          <w:tcPr>
            <w:tcW w:w="4395" w:type="dxa"/>
          </w:tcPr>
          <w:p w14:paraId="2C11ABC0" w14:textId="6B6E1935" w:rsidR="0094173D" w:rsidRDefault="0094173D" w:rsidP="0094173D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IT: </w:t>
            </w:r>
            <w:r w:rsidRPr="003F0E51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maakt contact met mensen die anders zijn dan hij.</w:t>
            </w:r>
          </w:p>
          <w:p w14:paraId="5C9C4AD5" w14:textId="77777777" w:rsidR="0094173D" w:rsidRDefault="0094173D" w:rsidP="0094173D">
            <w:pPr>
              <w:rPr>
                <w:rFonts w:asciiTheme="minorHAnsi" w:hAnsiTheme="minorHAnsi" w:cstheme="minorHAnsi"/>
              </w:rPr>
            </w:pPr>
          </w:p>
          <w:p w14:paraId="19A5A1D8" w14:textId="2976E12C" w:rsidR="0094173D" w:rsidRPr="00DB76D2" w:rsidRDefault="0094173D" w:rsidP="009417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902F6C">
              <w:rPr>
                <w:rFonts w:asciiTheme="minorHAnsi" w:hAnsiTheme="minorHAnsi" w:cstheme="minorHAnsi"/>
                <w:i/>
                <w:iCs/>
              </w:rPr>
              <w:t>Uw kind stelt uit zichzelf vragen aan of begint een gesprekje met mensen die anders zijn dan hij.</w:t>
            </w:r>
          </w:p>
        </w:tc>
        <w:tc>
          <w:tcPr>
            <w:tcW w:w="1191" w:type="dxa"/>
          </w:tcPr>
          <w:p w14:paraId="023E9A0A" w14:textId="37E67C2D" w:rsidR="0094173D" w:rsidRDefault="0094173D" w:rsidP="0094173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36A81872" w14:textId="203690DC" w:rsidR="0094173D" w:rsidRDefault="0094173D" w:rsidP="0094173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9BEAAB3" w14:textId="685FF879" w:rsidR="0094173D" w:rsidRDefault="0094173D" w:rsidP="0094173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2A78B57" w14:textId="44CC2EC5" w:rsidR="0094173D" w:rsidRDefault="0094173D" w:rsidP="0094173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94173D" w14:paraId="649B2F5C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045984AA" w14:textId="603AC082" w:rsidR="0094173D" w:rsidRPr="00746337" w:rsidRDefault="0094173D" w:rsidP="0094173D">
            <w:pPr>
              <w:rPr>
                <w:b/>
              </w:rPr>
            </w:pPr>
            <w:r w:rsidRPr="00746337">
              <w:rPr>
                <w:b/>
              </w:rPr>
              <w:t>6.</w:t>
            </w:r>
          </w:p>
        </w:tc>
        <w:tc>
          <w:tcPr>
            <w:tcW w:w="4395" w:type="dxa"/>
          </w:tcPr>
          <w:p w14:paraId="606D6682" w14:textId="12547D3F" w:rsidR="0094173D" w:rsidRDefault="0094173D" w:rsidP="0094173D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AU: </w:t>
            </w:r>
            <w:r w:rsidRPr="00E04F20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kan duidelijk maken wat hij ergens van vindt.</w:t>
            </w:r>
          </w:p>
          <w:p w14:paraId="5AFAA2AB" w14:textId="77777777" w:rsidR="0094173D" w:rsidRDefault="0094173D" w:rsidP="0094173D">
            <w:pPr>
              <w:rPr>
                <w:rFonts w:asciiTheme="minorHAnsi" w:hAnsiTheme="minorHAnsi" w:cstheme="minorHAnsi"/>
              </w:rPr>
            </w:pPr>
          </w:p>
          <w:p w14:paraId="79432CEB" w14:textId="64F782CB" w:rsidR="0094173D" w:rsidRPr="00DB76D2" w:rsidRDefault="0094173D" w:rsidP="009417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>
              <w:t xml:space="preserve"> </w:t>
            </w:r>
            <w:r w:rsidRPr="00F90C76">
              <w:rPr>
                <w:rFonts w:asciiTheme="minorHAnsi" w:hAnsiTheme="minorHAnsi" w:cstheme="minorHAnsi"/>
                <w:i/>
                <w:iCs/>
              </w:rPr>
              <w:t>Uw kind geeft duidelijk aan wat hij ergens van vindt en komt voor zichzelf op.</w:t>
            </w:r>
          </w:p>
        </w:tc>
        <w:tc>
          <w:tcPr>
            <w:tcW w:w="1191" w:type="dxa"/>
          </w:tcPr>
          <w:p w14:paraId="211F384C" w14:textId="682B1C39" w:rsidR="0094173D" w:rsidRDefault="0094173D" w:rsidP="0094173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5BF7814" w14:textId="58E69CAF" w:rsidR="0094173D" w:rsidRDefault="0094173D" w:rsidP="0094173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D6E6125" w14:textId="2215C795" w:rsidR="0094173D" w:rsidRDefault="0094173D" w:rsidP="0094173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E91A606" w14:textId="38966915" w:rsidR="0094173D" w:rsidRDefault="0094173D" w:rsidP="0094173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94173D" w14:paraId="391C8023" w14:textId="77777777" w:rsidTr="00B83EE5">
        <w:tc>
          <w:tcPr>
            <w:tcW w:w="562" w:type="dxa"/>
          </w:tcPr>
          <w:p w14:paraId="6B3468DF" w14:textId="4B065B0F" w:rsidR="0094173D" w:rsidRPr="00746337" w:rsidRDefault="0094173D" w:rsidP="0094173D">
            <w:pPr>
              <w:rPr>
                <w:b/>
              </w:rPr>
            </w:pPr>
            <w:r w:rsidRPr="00746337">
              <w:rPr>
                <w:b/>
              </w:rPr>
              <w:t>7.</w:t>
            </w:r>
          </w:p>
        </w:tc>
        <w:tc>
          <w:tcPr>
            <w:tcW w:w="4395" w:type="dxa"/>
          </w:tcPr>
          <w:p w14:paraId="068971C0" w14:textId="7F0FC8CF" w:rsidR="0094173D" w:rsidRDefault="0094173D" w:rsidP="0094173D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IL:</w:t>
            </w:r>
            <w:r>
              <w:t xml:space="preserve"> </w:t>
            </w:r>
            <w:r w:rsidRPr="002E5658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Mijn kind weet dat wat hij zelf voelt iets anders kan zijn dan bij iemand uit een andere cultuur.   </w:t>
            </w:r>
          </w:p>
          <w:p w14:paraId="0BD4C0D7" w14:textId="77777777" w:rsidR="0094173D" w:rsidRDefault="0094173D" w:rsidP="0094173D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54A8353C" w14:textId="6314EDC6" w:rsidR="0094173D" w:rsidRPr="00DB76D2" w:rsidRDefault="0094173D" w:rsidP="0094173D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iCs/>
              </w:rPr>
              <w:lastRenderedPageBreak/>
              <w:t>Toelichting:</w:t>
            </w:r>
            <w:r>
              <w:t xml:space="preserve"> </w:t>
            </w:r>
            <w:r w:rsidRPr="0010724E">
              <w:rPr>
                <w:rFonts w:asciiTheme="minorHAnsi" w:hAnsiTheme="minorHAnsi" w:cstheme="minorHAnsi"/>
                <w:i/>
                <w:iCs/>
              </w:rPr>
              <w:t>Uw kind begrijpt dat mensen uit andere culturen er anders uit kunnen zien en andere gewoontes kunnen hebben, en dat het belangrijk is om dit te respecteren.</w:t>
            </w:r>
          </w:p>
        </w:tc>
        <w:tc>
          <w:tcPr>
            <w:tcW w:w="1191" w:type="dxa"/>
          </w:tcPr>
          <w:p w14:paraId="540F334F" w14:textId="77777777" w:rsidR="0094173D" w:rsidRPr="0029208E" w:rsidRDefault="0094173D" w:rsidP="00941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663048D8" w14:textId="77777777" w:rsidR="0094173D" w:rsidRPr="0029208E" w:rsidRDefault="0094173D" w:rsidP="00941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65677CEE" w14:textId="77777777" w:rsidR="0094173D" w:rsidRPr="0029208E" w:rsidRDefault="0094173D" w:rsidP="00941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4E3096F8" w14:textId="77777777" w:rsidR="0094173D" w:rsidRPr="0029208E" w:rsidRDefault="0094173D" w:rsidP="0094173D">
            <w:pPr>
              <w:jc w:val="center"/>
              <w:rPr>
                <w:sz w:val="24"/>
                <w:szCs w:val="24"/>
              </w:rPr>
            </w:pPr>
          </w:p>
        </w:tc>
      </w:tr>
      <w:tr w:rsidR="0094173D" w14:paraId="7AE85C48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3DBB7599" w14:textId="4DE037DF" w:rsidR="0094173D" w:rsidRPr="00746337" w:rsidRDefault="0094173D" w:rsidP="0094173D">
            <w:pPr>
              <w:rPr>
                <w:b/>
              </w:rPr>
            </w:pPr>
            <w:r w:rsidRPr="00746337">
              <w:rPr>
                <w:b/>
              </w:rPr>
              <w:t>8.</w:t>
            </w:r>
          </w:p>
        </w:tc>
        <w:tc>
          <w:tcPr>
            <w:tcW w:w="4395" w:type="dxa"/>
          </w:tcPr>
          <w:p w14:paraId="2AB7B483" w14:textId="597747E6" w:rsidR="0094173D" w:rsidRDefault="0094173D" w:rsidP="0094173D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FL: </w:t>
            </w:r>
            <w:r w:rsidRPr="00DF1DBA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kan (eventueel met ondersteuning van een volwassene) omgaan met dingen die anders gaan dan hij gewend is.</w:t>
            </w:r>
          </w:p>
          <w:p w14:paraId="3CE500CD" w14:textId="77777777" w:rsidR="0094173D" w:rsidRDefault="0094173D" w:rsidP="0094173D">
            <w:pPr>
              <w:rPr>
                <w:rFonts w:asciiTheme="minorHAnsi" w:hAnsiTheme="minorHAnsi" w:cstheme="minorHAnsi"/>
              </w:rPr>
            </w:pPr>
          </w:p>
          <w:p w14:paraId="5B9B419A" w14:textId="4F71B9ED" w:rsidR="0094173D" w:rsidRPr="00DB76D2" w:rsidRDefault="0094173D" w:rsidP="009417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>
              <w:t xml:space="preserve"> </w:t>
            </w:r>
            <w:r w:rsidRPr="009D454C">
              <w:rPr>
                <w:rFonts w:asciiTheme="minorHAnsi" w:hAnsiTheme="minorHAnsi" w:cstheme="minorHAnsi"/>
                <w:i/>
                <w:iCs/>
              </w:rPr>
              <w:t>Uw kind past zich aan als de situatie daarom vraagt.</w:t>
            </w:r>
          </w:p>
        </w:tc>
        <w:tc>
          <w:tcPr>
            <w:tcW w:w="1191" w:type="dxa"/>
          </w:tcPr>
          <w:p w14:paraId="6E3094AC" w14:textId="7D4A2F2E" w:rsidR="0094173D" w:rsidRDefault="0094173D" w:rsidP="0094173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8C4819F" w14:textId="2200EEC6" w:rsidR="0094173D" w:rsidRDefault="0094173D" w:rsidP="0094173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5AD8369" w14:textId="18D4ED89" w:rsidR="0094173D" w:rsidRDefault="0094173D" w:rsidP="0094173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C971408" w14:textId="3BA95ED0" w:rsidR="0094173D" w:rsidRDefault="0094173D" w:rsidP="0094173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94173D" w14:paraId="15C64EE4" w14:textId="77777777" w:rsidTr="00B83EE5">
        <w:tc>
          <w:tcPr>
            <w:tcW w:w="562" w:type="dxa"/>
          </w:tcPr>
          <w:p w14:paraId="0152C74C" w14:textId="2DCC55A8" w:rsidR="0094173D" w:rsidRPr="00746337" w:rsidRDefault="0094173D" w:rsidP="0094173D">
            <w:pPr>
              <w:rPr>
                <w:b/>
              </w:rPr>
            </w:pPr>
            <w:r w:rsidRPr="00746337">
              <w:rPr>
                <w:b/>
              </w:rPr>
              <w:t>9.</w:t>
            </w:r>
          </w:p>
        </w:tc>
        <w:tc>
          <w:tcPr>
            <w:tcW w:w="4395" w:type="dxa"/>
          </w:tcPr>
          <w:p w14:paraId="5BFAD060" w14:textId="3ACF16D0" w:rsidR="0094173D" w:rsidRDefault="0094173D" w:rsidP="0094173D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IB: </w:t>
            </w:r>
            <w:r w:rsidRPr="00E2184E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houdt zich aan de regels in een omgeving waar hij niet dagelijks komt.</w:t>
            </w:r>
          </w:p>
          <w:p w14:paraId="16EA66AF" w14:textId="77777777" w:rsidR="0094173D" w:rsidRDefault="0094173D" w:rsidP="0094173D">
            <w:pPr>
              <w:rPr>
                <w:rFonts w:asciiTheme="minorHAnsi" w:hAnsiTheme="minorHAnsi" w:cstheme="minorHAnsi"/>
              </w:rPr>
            </w:pPr>
          </w:p>
          <w:p w14:paraId="5FB45E7D" w14:textId="600432BA" w:rsidR="0094173D" w:rsidRPr="00DB76D2" w:rsidRDefault="0094173D" w:rsidP="009417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>
              <w:t xml:space="preserve"> </w:t>
            </w:r>
            <w:r w:rsidRPr="00DB6A94">
              <w:rPr>
                <w:rFonts w:asciiTheme="minorHAnsi" w:hAnsiTheme="minorHAnsi" w:cstheme="minorHAnsi"/>
                <w:i/>
                <w:iCs/>
              </w:rPr>
              <w:t>Uw kind kan zichzelf (eventueel na aanmoediging van een volwassene) beheersen en aan de regels houden bij anderen die hij niet zo goed kent.</w:t>
            </w:r>
          </w:p>
        </w:tc>
        <w:tc>
          <w:tcPr>
            <w:tcW w:w="1191" w:type="dxa"/>
          </w:tcPr>
          <w:p w14:paraId="2599BDE0" w14:textId="6BA71452" w:rsidR="0094173D" w:rsidRDefault="0094173D" w:rsidP="0094173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615FEDD" w14:textId="03C387ED" w:rsidR="0094173D" w:rsidRDefault="0094173D" w:rsidP="0094173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4DF1882" w14:textId="7F424591" w:rsidR="0094173D" w:rsidRDefault="0094173D" w:rsidP="0094173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DBC2438" w14:textId="2C73CDE7" w:rsidR="0094173D" w:rsidRDefault="0094173D" w:rsidP="0094173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94173D" w14:paraId="4A578DC3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15008B2B" w14:textId="12FEDA3D" w:rsidR="0094173D" w:rsidRPr="00746337" w:rsidRDefault="0094173D" w:rsidP="0094173D">
            <w:pPr>
              <w:rPr>
                <w:b/>
              </w:rPr>
            </w:pPr>
            <w:r w:rsidRPr="00746337">
              <w:rPr>
                <w:b/>
              </w:rPr>
              <w:t>10.</w:t>
            </w:r>
          </w:p>
        </w:tc>
        <w:tc>
          <w:tcPr>
            <w:tcW w:w="4395" w:type="dxa"/>
          </w:tcPr>
          <w:p w14:paraId="575FE5F6" w14:textId="73D57EB0" w:rsidR="0094173D" w:rsidRDefault="0094173D" w:rsidP="009417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ZI: </w:t>
            </w:r>
            <w:r w:rsidRPr="00D22E0A">
              <w:rPr>
                <w:rFonts w:asciiTheme="minorHAnsi" w:hAnsiTheme="minorHAnsi" w:cstheme="minorHAnsi"/>
              </w:rPr>
              <w:t>Mijn kind weet wat hij wel en niet prettig vindt in de omgang met onbekenden.</w:t>
            </w:r>
          </w:p>
          <w:p w14:paraId="1DE97398" w14:textId="77777777" w:rsidR="0094173D" w:rsidRDefault="0094173D" w:rsidP="0094173D">
            <w:pPr>
              <w:rPr>
                <w:rFonts w:asciiTheme="minorHAnsi" w:hAnsiTheme="minorHAnsi" w:cstheme="minorHAnsi"/>
              </w:rPr>
            </w:pPr>
          </w:p>
          <w:p w14:paraId="50E79F9A" w14:textId="7014D4CC" w:rsidR="0094173D" w:rsidRPr="00DB76D2" w:rsidRDefault="0094173D" w:rsidP="009417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>
              <w:t xml:space="preserve"> </w:t>
            </w:r>
            <w:r w:rsidRPr="00810759">
              <w:rPr>
                <w:rFonts w:asciiTheme="minorHAnsi" w:hAnsiTheme="minorHAnsi" w:cstheme="minorHAnsi"/>
                <w:i/>
                <w:iCs/>
              </w:rPr>
              <w:t>Uw kind kent zijn eigen kwaliteiten en grenzen in het contact met onbekenden.</w:t>
            </w:r>
          </w:p>
        </w:tc>
        <w:tc>
          <w:tcPr>
            <w:tcW w:w="1191" w:type="dxa"/>
          </w:tcPr>
          <w:p w14:paraId="60E2AC83" w14:textId="71AEE511" w:rsidR="0094173D" w:rsidRDefault="0094173D" w:rsidP="0094173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301080F" w14:textId="5D96A852" w:rsidR="0094173D" w:rsidRDefault="0094173D" w:rsidP="0094173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99F2BED" w14:textId="77C44866" w:rsidR="0094173D" w:rsidRDefault="0094173D" w:rsidP="0094173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3A64DBF8" w14:textId="401A5F80" w:rsidR="0094173D" w:rsidRDefault="0094173D" w:rsidP="0094173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94173D" w14:paraId="323BD9DB" w14:textId="77777777" w:rsidTr="00B83EE5">
        <w:tc>
          <w:tcPr>
            <w:tcW w:w="562" w:type="dxa"/>
          </w:tcPr>
          <w:p w14:paraId="0009C785" w14:textId="5606FF38" w:rsidR="0094173D" w:rsidRPr="00746337" w:rsidRDefault="0094173D" w:rsidP="0094173D">
            <w:pPr>
              <w:rPr>
                <w:b/>
              </w:rPr>
            </w:pPr>
            <w:r w:rsidRPr="00746337">
              <w:rPr>
                <w:b/>
              </w:rPr>
              <w:t>11.</w:t>
            </w:r>
          </w:p>
        </w:tc>
        <w:tc>
          <w:tcPr>
            <w:tcW w:w="4395" w:type="dxa"/>
          </w:tcPr>
          <w:p w14:paraId="079BD740" w14:textId="46920705" w:rsidR="0094173D" w:rsidRDefault="0094173D" w:rsidP="0094173D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CD</w:t>
            </w: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: </w:t>
            </w:r>
            <w:r w:rsidRPr="00E02A76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bedenkt nieuwe, verrassende ideeën voor de zijn omgeving.</w:t>
            </w:r>
          </w:p>
          <w:p w14:paraId="2F2C7B13" w14:textId="77777777" w:rsidR="0094173D" w:rsidRDefault="0094173D" w:rsidP="0094173D">
            <w:pPr>
              <w:rPr>
                <w:rFonts w:asciiTheme="minorHAnsi" w:hAnsiTheme="minorHAnsi" w:cstheme="minorHAnsi"/>
              </w:rPr>
            </w:pPr>
          </w:p>
          <w:p w14:paraId="1237D861" w14:textId="37EBE70B" w:rsidR="0094173D" w:rsidRPr="00DB76D2" w:rsidRDefault="0094173D" w:rsidP="009417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>
              <w:t xml:space="preserve"> </w:t>
            </w:r>
            <w:r w:rsidRPr="002A50DC">
              <w:rPr>
                <w:rFonts w:asciiTheme="minorHAnsi" w:hAnsiTheme="minorHAnsi" w:cstheme="minorHAnsi"/>
                <w:i/>
                <w:iCs/>
              </w:rPr>
              <w:t>Uw kind experimenteert met ideeën en bedenkt originele oplossingen voor zijn omgeving.</w:t>
            </w:r>
          </w:p>
        </w:tc>
        <w:tc>
          <w:tcPr>
            <w:tcW w:w="1191" w:type="dxa"/>
          </w:tcPr>
          <w:p w14:paraId="0374ACAA" w14:textId="4ECE8173" w:rsidR="0094173D" w:rsidRDefault="0094173D" w:rsidP="0094173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E10ADB6" w14:textId="6348EB59" w:rsidR="0094173D" w:rsidRDefault="0094173D" w:rsidP="0094173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0E4F4BE" w14:textId="7F79959D" w:rsidR="0094173D" w:rsidRDefault="0094173D" w:rsidP="0094173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A8DEFF7" w14:textId="766D9188" w:rsidR="0094173D" w:rsidRDefault="0094173D" w:rsidP="0094173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94173D" w14:paraId="2BBAB8AA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143C4832" w14:textId="6579F5DC" w:rsidR="0094173D" w:rsidRPr="00746337" w:rsidRDefault="0094173D" w:rsidP="0094173D">
            <w:pPr>
              <w:rPr>
                <w:b/>
              </w:rPr>
            </w:pPr>
            <w:r w:rsidRPr="00746337">
              <w:rPr>
                <w:b/>
              </w:rPr>
              <w:t>12.</w:t>
            </w:r>
          </w:p>
        </w:tc>
        <w:tc>
          <w:tcPr>
            <w:tcW w:w="4395" w:type="dxa"/>
          </w:tcPr>
          <w:p w14:paraId="0219E6D1" w14:textId="7E0384E9" w:rsidR="0094173D" w:rsidRDefault="0094173D" w:rsidP="0094173D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K</w:t>
            </w: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D:</w:t>
            </w:r>
            <w:r>
              <w:t xml:space="preserve"> </w:t>
            </w:r>
            <w:r w:rsidRPr="00253257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 kind stelt vragen over wat er in de wereld gebeurt.</w:t>
            </w: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 </w:t>
            </w:r>
          </w:p>
          <w:p w14:paraId="6309DBEF" w14:textId="77777777" w:rsidR="0094173D" w:rsidRDefault="0094173D" w:rsidP="0094173D">
            <w:pPr>
              <w:rPr>
                <w:rFonts w:asciiTheme="minorHAnsi" w:hAnsiTheme="minorHAnsi" w:cstheme="minorHAnsi"/>
              </w:rPr>
            </w:pPr>
          </w:p>
          <w:p w14:paraId="67AA5E95" w14:textId="02C593C5" w:rsidR="0094173D" w:rsidRPr="00DB76D2" w:rsidRDefault="0094173D" w:rsidP="009417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>
              <w:t xml:space="preserve"> </w:t>
            </w:r>
            <w:r w:rsidRPr="005E0ED6">
              <w:rPr>
                <w:rFonts w:asciiTheme="minorHAnsi" w:hAnsiTheme="minorHAnsi" w:cstheme="minorHAnsi"/>
                <w:i/>
                <w:iCs/>
              </w:rPr>
              <w:t>Uw kind vraagt door en denkt na over wat hij vindt van dingen die er in zijn wereld gebeuren.</w:t>
            </w:r>
          </w:p>
        </w:tc>
        <w:tc>
          <w:tcPr>
            <w:tcW w:w="1191" w:type="dxa"/>
          </w:tcPr>
          <w:p w14:paraId="0DFB71B8" w14:textId="64750504" w:rsidR="0094173D" w:rsidRDefault="0094173D" w:rsidP="0094173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2464F6D" w14:textId="784E58F8" w:rsidR="0094173D" w:rsidRDefault="0094173D" w:rsidP="0094173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E61C92F" w14:textId="70B81F39" w:rsidR="0094173D" w:rsidRDefault="0094173D" w:rsidP="0094173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86FFFF1" w14:textId="6292B4BB" w:rsidR="0094173D" w:rsidRDefault="0094173D" w:rsidP="0094173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94173D" w14:paraId="0BEA9205" w14:textId="77777777" w:rsidTr="00B83EE5">
        <w:tc>
          <w:tcPr>
            <w:tcW w:w="562" w:type="dxa"/>
          </w:tcPr>
          <w:p w14:paraId="30A0989E" w14:textId="12D9F60E" w:rsidR="0094173D" w:rsidRPr="00746337" w:rsidRDefault="0094173D" w:rsidP="0094173D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4395" w:type="dxa"/>
          </w:tcPr>
          <w:p w14:paraId="063327E9" w14:textId="3FCE0B9D" w:rsidR="0094173D" w:rsidRDefault="0094173D" w:rsidP="0094173D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A</w:t>
            </w: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D: </w:t>
            </w:r>
            <w:r w:rsidRPr="008C1C5C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stelt vragen om gebeurtenissen beter te begrijpen.</w:t>
            </w:r>
          </w:p>
          <w:p w14:paraId="48A0F21B" w14:textId="77777777" w:rsidR="0094173D" w:rsidRDefault="0094173D" w:rsidP="0094173D">
            <w:pPr>
              <w:rPr>
                <w:rFonts w:asciiTheme="minorHAnsi" w:hAnsiTheme="minorHAnsi" w:cstheme="minorHAnsi"/>
              </w:rPr>
            </w:pPr>
          </w:p>
          <w:p w14:paraId="1C0BC383" w14:textId="31AD0178" w:rsidR="0094173D" w:rsidRPr="00DB76D2" w:rsidRDefault="0094173D" w:rsidP="009417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>
              <w:t xml:space="preserve"> </w:t>
            </w:r>
            <w:r w:rsidRPr="0094173D">
              <w:rPr>
                <w:rFonts w:asciiTheme="minorHAnsi" w:hAnsiTheme="minorHAnsi" w:cstheme="minorHAnsi"/>
                <w:i/>
                <w:iCs/>
              </w:rPr>
              <w:t>Uw kind wil te weten komen hoe gebeurtenissen in zijn wereld met elkaar te maken hebben, en ontdekt overeenkomsten en verschillen tussen zichzelf en mensen met een andere achtergrond.</w:t>
            </w:r>
          </w:p>
        </w:tc>
        <w:tc>
          <w:tcPr>
            <w:tcW w:w="1191" w:type="dxa"/>
          </w:tcPr>
          <w:p w14:paraId="0A583177" w14:textId="312C60D9" w:rsidR="0094173D" w:rsidRDefault="0094173D" w:rsidP="0094173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46E5089" w14:textId="0E8C226D" w:rsidR="0094173D" w:rsidRDefault="0094173D" w:rsidP="0094173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7147B59" w14:textId="31116EEA" w:rsidR="0094173D" w:rsidRDefault="0094173D" w:rsidP="0094173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7CCEE9A" w14:textId="04D8CD25" w:rsidR="0094173D" w:rsidRDefault="0094173D" w:rsidP="0094173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</w:tbl>
    <w:p w14:paraId="7CD92ADF" w14:textId="77777777" w:rsidR="0038220C" w:rsidRDefault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324EB528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sectPr w:rsidR="0038220C" w:rsidSect="00DE4C6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305FC" w14:textId="77777777" w:rsidR="00DE4C60" w:rsidRDefault="00DE4C60" w:rsidP="004B0919">
      <w:r>
        <w:separator/>
      </w:r>
    </w:p>
  </w:endnote>
  <w:endnote w:type="continuationSeparator" w:id="0">
    <w:p w14:paraId="29948F36" w14:textId="77777777" w:rsidR="00DE4C60" w:rsidRDefault="00DE4C60" w:rsidP="004B0919">
      <w:r>
        <w:continuationSeparator/>
      </w:r>
    </w:p>
  </w:endnote>
  <w:endnote w:type="continuationNotice" w:id="1">
    <w:p w14:paraId="0E673455" w14:textId="77777777" w:rsidR="00DE4C60" w:rsidRDefault="00DE4C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Content>
          <w:p w14:paraId="0A54CB25" w14:textId="77777777" w:rsidR="007F0428" w:rsidRPr="005319B5" w:rsidRDefault="007F0428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7201F9B8" w14:textId="77777777" w:rsidR="004B0919" w:rsidRDefault="004B09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BDFAC" w14:textId="77777777" w:rsidR="004B0919" w:rsidRPr="00171A4A" w:rsidRDefault="0038220C" w:rsidP="0038220C">
    <w:pPr>
      <w:rPr>
        <w:rFonts w:asciiTheme="minorHAnsi" w:hAnsiTheme="minorHAnsi" w:cstheme="minorHAnsi"/>
        <w:color w:val="003350"/>
        <w:sz w:val="16"/>
        <w:szCs w:val="16"/>
      </w:rPr>
    </w:pPr>
    <w:r w:rsidRPr="00171A4A">
      <w:rPr>
        <w:rFonts w:asciiTheme="minorHAnsi" w:hAnsiTheme="minorHAnsi" w:cstheme="minorHAnsi"/>
        <w:noProof/>
        <w:color w:val="003350"/>
        <w:sz w:val="16"/>
        <w:szCs w:val="16"/>
      </w:rPr>
      <w:drawing>
        <wp:anchor distT="0" distB="0" distL="114300" distR="114300" simplePos="0" relativeHeight="251658242" behindDoc="0" locked="0" layoutInCell="1" allowOverlap="1" wp14:anchorId="26641693" wp14:editId="68C2DF77">
          <wp:simplePos x="0" y="0"/>
          <wp:positionH relativeFrom="margin">
            <wp:posOffset>-520436</wp:posOffset>
          </wp:positionH>
          <wp:positionV relativeFrom="margin">
            <wp:posOffset>8968105</wp:posOffset>
          </wp:positionV>
          <wp:extent cx="379095" cy="370205"/>
          <wp:effectExtent l="0" t="0" r="190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A4A">
      <w:rPr>
        <w:rFonts w:asciiTheme="minorHAnsi" w:hAnsiTheme="minorHAnsi" w:cstheme="minorHAnsi"/>
        <w:color w:val="003350"/>
        <w:sz w:val="16"/>
        <w:szCs w:val="16"/>
      </w:rPr>
      <w:t>G</w:t>
    </w:r>
    <w:r w:rsidR="001230BF" w:rsidRPr="00171A4A">
      <w:rPr>
        <w:rFonts w:cs="Calibri"/>
        <w:color w:val="003350"/>
        <w:sz w:val="16"/>
        <w:szCs w:val="16"/>
      </w:rPr>
      <w:t xml:space="preserve">ouwe Academie is een onderwijskundige kennispartner voor bedrijven met ICT-oplossingen voor het onderwijs. Wij verzorgen scholingen voor onze partners ParnasSys en </w:t>
    </w:r>
    <w:proofErr w:type="spellStart"/>
    <w:r w:rsidR="001230BF" w:rsidRPr="00171A4A">
      <w:rPr>
        <w:rFonts w:cs="Calibri"/>
        <w:color w:val="003350"/>
        <w:sz w:val="16"/>
        <w:szCs w:val="16"/>
      </w:rPr>
      <w:t>Gynzy</w:t>
    </w:r>
    <w:proofErr w:type="spellEnd"/>
    <w:r w:rsidR="001230BF" w:rsidRPr="00171A4A">
      <w:rPr>
        <w:rFonts w:cs="Calibri"/>
        <w:color w:val="003350"/>
        <w:sz w:val="16"/>
        <w:szCs w:val="16"/>
      </w:rPr>
      <w:t xml:space="preserve"> en bij onze eigen producten </w:t>
    </w:r>
    <w:proofErr w:type="gramStart"/>
    <w:r w:rsidR="001230BF" w:rsidRPr="00171A4A">
      <w:rPr>
        <w:rFonts w:cs="Calibri"/>
        <w:color w:val="003350"/>
        <w:sz w:val="16"/>
        <w:szCs w:val="16"/>
      </w:rPr>
      <w:t>Zien!,</w:t>
    </w:r>
    <w:proofErr w:type="gramEnd"/>
    <w:r w:rsidR="001230BF" w:rsidRPr="00171A4A">
      <w:rPr>
        <w:rFonts w:cs="Calibri"/>
        <w:color w:val="003350"/>
        <w:sz w:val="16"/>
        <w:szCs w:val="16"/>
      </w:rPr>
      <w:t xml:space="preserve"> </w:t>
    </w:r>
    <w:proofErr w:type="spellStart"/>
    <w:r w:rsidR="001230BF" w:rsidRPr="00171A4A">
      <w:rPr>
        <w:rFonts w:cs="Calibri"/>
        <w:color w:val="003350"/>
        <w:sz w:val="16"/>
        <w:szCs w:val="16"/>
      </w:rPr>
      <w:t>Kindkans</w:t>
    </w:r>
    <w:proofErr w:type="spellEnd"/>
    <w:r w:rsidR="001230BF" w:rsidRPr="00171A4A">
      <w:rPr>
        <w:rFonts w:cs="Calibri"/>
        <w:color w:val="003350"/>
        <w:sz w:val="16"/>
        <w:szCs w:val="16"/>
      </w:rPr>
      <w:t xml:space="preserve"> en Leer- en ontwikkelingslijnen 0-7 jaar.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01BFA" w14:textId="77777777" w:rsidR="00DE4C60" w:rsidRDefault="00DE4C60" w:rsidP="004B0919">
      <w:r>
        <w:separator/>
      </w:r>
    </w:p>
  </w:footnote>
  <w:footnote w:type="continuationSeparator" w:id="0">
    <w:p w14:paraId="2DB17278" w14:textId="77777777" w:rsidR="00DE4C60" w:rsidRDefault="00DE4C60" w:rsidP="004B0919">
      <w:r>
        <w:continuationSeparator/>
      </w:r>
    </w:p>
  </w:footnote>
  <w:footnote w:type="continuationNotice" w:id="1">
    <w:p w14:paraId="78B333C3" w14:textId="77777777" w:rsidR="00DE4C60" w:rsidRDefault="00DE4C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CE4C8" w14:textId="77777777" w:rsidR="004B0919" w:rsidRDefault="00011E71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438CE" wp14:editId="2D13F8D9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19" name="Afbeelding 1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14:paraId="2F41A60C" w14:textId="77777777" w:rsidR="002277ED" w:rsidRDefault="002277ED" w:rsidP="004B0919">
    <w:pPr>
      <w:pStyle w:val="Koptekst"/>
      <w:rPr>
        <w:noProof/>
      </w:rPr>
    </w:pPr>
  </w:p>
  <w:p w14:paraId="048BE897" w14:textId="77777777" w:rsidR="004B0919" w:rsidRPr="004B0919" w:rsidRDefault="00E54F0E" w:rsidP="00E54F0E">
    <w:pPr>
      <w:pStyle w:val="Koptekst"/>
      <w:tabs>
        <w:tab w:val="clear" w:pos="4536"/>
        <w:tab w:val="clear" w:pos="9072"/>
        <w:tab w:val="left" w:pos="694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93FA9" w14:textId="6C103AB5" w:rsidR="004B0919" w:rsidRDefault="0018093C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23E77A4" wp14:editId="3BBEB6CD">
          <wp:simplePos x="0" y="0"/>
          <wp:positionH relativeFrom="column">
            <wp:posOffset>3626485</wp:posOffset>
          </wp:positionH>
          <wp:positionV relativeFrom="paragraph">
            <wp:posOffset>-487679</wp:posOffset>
          </wp:positionV>
          <wp:extent cx="3009900" cy="1394460"/>
          <wp:effectExtent l="0" t="0" r="0" b="0"/>
          <wp:wrapNone/>
          <wp:docPr id="20" name="Afbeelding 2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51" b="82887"/>
                  <a:stretch/>
                </pic:blipFill>
                <pic:spPr bwMode="auto">
                  <a:xfrm>
                    <a:off x="0" y="0"/>
                    <a:ext cx="3009900" cy="1394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45.4pt;height:53.2pt" o:bullet="t">
        <v:imagedata r:id="rId1" o:title="MicrosoftTeams-image (1)"/>
      </v:shape>
    </w:pict>
  </w:numPicBullet>
  <w:abstractNum w:abstractNumId="0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888000">
    <w:abstractNumId w:val="4"/>
  </w:num>
  <w:num w:numId="2" w16cid:durableId="480774690">
    <w:abstractNumId w:val="1"/>
  </w:num>
  <w:num w:numId="3" w16cid:durableId="2021153377">
    <w:abstractNumId w:val="2"/>
  </w:num>
  <w:num w:numId="4" w16cid:durableId="924993501">
    <w:abstractNumId w:val="0"/>
  </w:num>
  <w:num w:numId="5" w16cid:durableId="1964533995">
    <w:abstractNumId w:val="5"/>
  </w:num>
  <w:num w:numId="6" w16cid:durableId="310139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37"/>
    <w:rsid w:val="000104DB"/>
    <w:rsid w:val="00011E71"/>
    <w:rsid w:val="00035BAF"/>
    <w:rsid w:val="0003628A"/>
    <w:rsid w:val="0003777E"/>
    <w:rsid w:val="00043CFE"/>
    <w:rsid w:val="00051F69"/>
    <w:rsid w:val="00052825"/>
    <w:rsid w:val="000539A1"/>
    <w:rsid w:val="00057B80"/>
    <w:rsid w:val="00061AE4"/>
    <w:rsid w:val="000844AE"/>
    <w:rsid w:val="0008545D"/>
    <w:rsid w:val="000A071E"/>
    <w:rsid w:val="000C4D5D"/>
    <w:rsid w:val="000D246A"/>
    <w:rsid w:val="000D6D81"/>
    <w:rsid w:val="000D7D60"/>
    <w:rsid w:val="00100F0E"/>
    <w:rsid w:val="0010724E"/>
    <w:rsid w:val="001111FB"/>
    <w:rsid w:val="00112742"/>
    <w:rsid w:val="001230BF"/>
    <w:rsid w:val="00123CFE"/>
    <w:rsid w:val="00131C70"/>
    <w:rsid w:val="001550CF"/>
    <w:rsid w:val="00171A4A"/>
    <w:rsid w:val="0018093C"/>
    <w:rsid w:val="00190837"/>
    <w:rsid w:val="001A668A"/>
    <w:rsid w:val="001B2EA5"/>
    <w:rsid w:val="001B6729"/>
    <w:rsid w:val="001F2D3D"/>
    <w:rsid w:val="001F2DEB"/>
    <w:rsid w:val="0021084F"/>
    <w:rsid w:val="002277ED"/>
    <w:rsid w:val="00227D95"/>
    <w:rsid w:val="002303AF"/>
    <w:rsid w:val="00236EA5"/>
    <w:rsid w:val="002401AF"/>
    <w:rsid w:val="00253257"/>
    <w:rsid w:val="00253936"/>
    <w:rsid w:val="002832C2"/>
    <w:rsid w:val="002A50DC"/>
    <w:rsid w:val="002C5990"/>
    <w:rsid w:val="002D4DED"/>
    <w:rsid w:val="002D7DE4"/>
    <w:rsid w:val="002E5658"/>
    <w:rsid w:val="00314250"/>
    <w:rsid w:val="00331540"/>
    <w:rsid w:val="003372D4"/>
    <w:rsid w:val="0037112A"/>
    <w:rsid w:val="00371580"/>
    <w:rsid w:val="0038220C"/>
    <w:rsid w:val="003839E4"/>
    <w:rsid w:val="00384564"/>
    <w:rsid w:val="003B3ABB"/>
    <w:rsid w:val="003C69DA"/>
    <w:rsid w:val="003F0E51"/>
    <w:rsid w:val="003F6EAF"/>
    <w:rsid w:val="004132BA"/>
    <w:rsid w:val="00422AAC"/>
    <w:rsid w:val="00424C1B"/>
    <w:rsid w:val="00435085"/>
    <w:rsid w:val="00481502"/>
    <w:rsid w:val="004844E3"/>
    <w:rsid w:val="004B0919"/>
    <w:rsid w:val="004B4F7C"/>
    <w:rsid w:val="004B5E33"/>
    <w:rsid w:val="004C37C4"/>
    <w:rsid w:val="004E0DA1"/>
    <w:rsid w:val="005067D0"/>
    <w:rsid w:val="0051299E"/>
    <w:rsid w:val="00524EBA"/>
    <w:rsid w:val="00525501"/>
    <w:rsid w:val="005319B5"/>
    <w:rsid w:val="00547CC2"/>
    <w:rsid w:val="005725A1"/>
    <w:rsid w:val="00574B3D"/>
    <w:rsid w:val="00584181"/>
    <w:rsid w:val="00586868"/>
    <w:rsid w:val="005932CB"/>
    <w:rsid w:val="005A6D0C"/>
    <w:rsid w:val="005C4610"/>
    <w:rsid w:val="005D4FDD"/>
    <w:rsid w:val="005E0ED6"/>
    <w:rsid w:val="005E4A0B"/>
    <w:rsid w:val="005E7CF2"/>
    <w:rsid w:val="00601D98"/>
    <w:rsid w:val="0060295D"/>
    <w:rsid w:val="00603823"/>
    <w:rsid w:val="00605CB3"/>
    <w:rsid w:val="0060777B"/>
    <w:rsid w:val="00614307"/>
    <w:rsid w:val="00621832"/>
    <w:rsid w:val="0063648B"/>
    <w:rsid w:val="006462D6"/>
    <w:rsid w:val="00651B8B"/>
    <w:rsid w:val="0067010B"/>
    <w:rsid w:val="00697423"/>
    <w:rsid w:val="006B15CA"/>
    <w:rsid w:val="006E3468"/>
    <w:rsid w:val="006E652F"/>
    <w:rsid w:val="006F276E"/>
    <w:rsid w:val="006F7D18"/>
    <w:rsid w:val="00717E5F"/>
    <w:rsid w:val="00724839"/>
    <w:rsid w:val="007371B0"/>
    <w:rsid w:val="00746337"/>
    <w:rsid w:val="00762E28"/>
    <w:rsid w:val="007644CF"/>
    <w:rsid w:val="007A4401"/>
    <w:rsid w:val="007B08B0"/>
    <w:rsid w:val="007D1402"/>
    <w:rsid w:val="007D1EDE"/>
    <w:rsid w:val="007E3335"/>
    <w:rsid w:val="007F0428"/>
    <w:rsid w:val="007F2757"/>
    <w:rsid w:val="00803086"/>
    <w:rsid w:val="00810759"/>
    <w:rsid w:val="00846B1A"/>
    <w:rsid w:val="008606DF"/>
    <w:rsid w:val="00860929"/>
    <w:rsid w:val="00865E9A"/>
    <w:rsid w:val="008753CB"/>
    <w:rsid w:val="00877D56"/>
    <w:rsid w:val="00881F13"/>
    <w:rsid w:val="0088791D"/>
    <w:rsid w:val="00890C1F"/>
    <w:rsid w:val="008A64A4"/>
    <w:rsid w:val="008C1C5C"/>
    <w:rsid w:val="008C66D2"/>
    <w:rsid w:val="008D5D1D"/>
    <w:rsid w:val="008F1A4A"/>
    <w:rsid w:val="00902F6C"/>
    <w:rsid w:val="00903117"/>
    <w:rsid w:val="00911738"/>
    <w:rsid w:val="00920B86"/>
    <w:rsid w:val="00923D20"/>
    <w:rsid w:val="009372C3"/>
    <w:rsid w:val="0094173D"/>
    <w:rsid w:val="009442C7"/>
    <w:rsid w:val="009623E9"/>
    <w:rsid w:val="009675E5"/>
    <w:rsid w:val="00976D43"/>
    <w:rsid w:val="00981168"/>
    <w:rsid w:val="00993B59"/>
    <w:rsid w:val="009B1737"/>
    <w:rsid w:val="009C2A9F"/>
    <w:rsid w:val="009D454C"/>
    <w:rsid w:val="009F2098"/>
    <w:rsid w:val="00A03150"/>
    <w:rsid w:val="00A53074"/>
    <w:rsid w:val="00A556C1"/>
    <w:rsid w:val="00A83C8B"/>
    <w:rsid w:val="00A8460A"/>
    <w:rsid w:val="00AA5445"/>
    <w:rsid w:val="00AB1FD9"/>
    <w:rsid w:val="00AB7C0E"/>
    <w:rsid w:val="00AC2CC3"/>
    <w:rsid w:val="00AD6A94"/>
    <w:rsid w:val="00AE0A4B"/>
    <w:rsid w:val="00AF26C4"/>
    <w:rsid w:val="00B06C6E"/>
    <w:rsid w:val="00B215A0"/>
    <w:rsid w:val="00B3713B"/>
    <w:rsid w:val="00B718DA"/>
    <w:rsid w:val="00B73CA7"/>
    <w:rsid w:val="00B83EE5"/>
    <w:rsid w:val="00B95447"/>
    <w:rsid w:val="00BB358B"/>
    <w:rsid w:val="00BB7AE5"/>
    <w:rsid w:val="00BF2B24"/>
    <w:rsid w:val="00C15F4B"/>
    <w:rsid w:val="00C26B42"/>
    <w:rsid w:val="00C75C02"/>
    <w:rsid w:val="00C814D7"/>
    <w:rsid w:val="00C833DC"/>
    <w:rsid w:val="00C911F6"/>
    <w:rsid w:val="00CA098D"/>
    <w:rsid w:val="00CB0046"/>
    <w:rsid w:val="00CC01BB"/>
    <w:rsid w:val="00CC209E"/>
    <w:rsid w:val="00CD0596"/>
    <w:rsid w:val="00CD4A2E"/>
    <w:rsid w:val="00CE4759"/>
    <w:rsid w:val="00CF3D67"/>
    <w:rsid w:val="00D1601B"/>
    <w:rsid w:val="00D16197"/>
    <w:rsid w:val="00D22E0A"/>
    <w:rsid w:val="00D64472"/>
    <w:rsid w:val="00D7387D"/>
    <w:rsid w:val="00D74C55"/>
    <w:rsid w:val="00D913DA"/>
    <w:rsid w:val="00DB6A94"/>
    <w:rsid w:val="00DB76D2"/>
    <w:rsid w:val="00DC3875"/>
    <w:rsid w:val="00DC3C1A"/>
    <w:rsid w:val="00DD79BD"/>
    <w:rsid w:val="00DE4C60"/>
    <w:rsid w:val="00DF1DBA"/>
    <w:rsid w:val="00DF1ECD"/>
    <w:rsid w:val="00E02A76"/>
    <w:rsid w:val="00E04F20"/>
    <w:rsid w:val="00E0753A"/>
    <w:rsid w:val="00E1759A"/>
    <w:rsid w:val="00E2184E"/>
    <w:rsid w:val="00E32CCD"/>
    <w:rsid w:val="00E428DF"/>
    <w:rsid w:val="00E43592"/>
    <w:rsid w:val="00E46A57"/>
    <w:rsid w:val="00E47DFA"/>
    <w:rsid w:val="00E54F0E"/>
    <w:rsid w:val="00E677D9"/>
    <w:rsid w:val="00E850FF"/>
    <w:rsid w:val="00EA6AA6"/>
    <w:rsid w:val="00EB67D3"/>
    <w:rsid w:val="00EB7F50"/>
    <w:rsid w:val="00EC62D8"/>
    <w:rsid w:val="00ED19C1"/>
    <w:rsid w:val="00F0212A"/>
    <w:rsid w:val="00F15659"/>
    <w:rsid w:val="00F36C84"/>
    <w:rsid w:val="00F40907"/>
    <w:rsid w:val="00F436FA"/>
    <w:rsid w:val="00F74F95"/>
    <w:rsid w:val="00F90C76"/>
    <w:rsid w:val="00FC112E"/>
    <w:rsid w:val="00FD304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D83B"/>
  <w15:chartTrackingRefBased/>
  <w15:docId w15:val="{92A04289-9508-4F09-ACCC-5471474E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72D4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C3C1A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65E9A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65E9A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3C1A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F3D67"/>
    <w:rPr>
      <w:rFonts w:ascii="Calibri" w:hAnsi="Calibri"/>
    </w:rPr>
  </w:style>
  <w:style w:type="paragraph" w:styleId="Lijstalinea">
    <w:name w:val="List Paragraph"/>
    <w:basedOn w:val="Standaard"/>
    <w:uiPriority w:val="34"/>
    <w:rsid w:val="00057B80"/>
    <w:pPr>
      <w:ind w:left="720"/>
    </w:pPr>
  </w:style>
  <w:style w:type="table" w:styleId="Tabelraster">
    <w:name w:val="Table Grid"/>
    <w:basedOn w:val="Standaardtabel"/>
    <w:uiPriority w:val="39"/>
    <w:rsid w:val="0024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Standaardtabe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eastAsiaTheme="majorEastAsia" w:hAnsi="Calibri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c\Driestar%20educatief\Praktische%20informati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ECFA641DD7345AA426FFF09E7B489" ma:contentTypeVersion="20" ma:contentTypeDescription="Een nieuw document maken." ma:contentTypeScope="" ma:versionID="1a5737ede41f34fbce224860d2315701">
  <xsd:schema xmlns:xsd="http://www.w3.org/2001/XMLSchema" xmlns:xs="http://www.w3.org/2001/XMLSchema" xmlns:p="http://schemas.microsoft.com/office/2006/metadata/properties" xmlns:ns1="http://schemas.microsoft.com/sharepoint/v3" xmlns:ns2="c31e3bd6-984f-4fb6-bec7-9b2ee5166a42" xmlns:ns3="af11faee-4ddf-430e-91bd-6f8a3bbce85b" targetNamespace="http://schemas.microsoft.com/office/2006/metadata/properties" ma:root="true" ma:fieldsID="6398200cf07755f8074aefc34bd33f49" ns1:_="" ns2:_="" ns3:_="">
    <xsd:import namespace="http://schemas.microsoft.com/sharepoint/v3"/>
    <xsd:import namespace="c31e3bd6-984f-4fb6-bec7-9b2ee5166a42"/>
    <xsd:import namespace="af11faee-4ddf-430e-91bd-6f8a3bbce8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e3bd6-984f-4fb6-bec7-9b2ee5166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1faee-4ddf-430e-91bd-6f8a3bbce85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be47b30-af9b-4bd3-b921-d8e02a4c3da8}" ma:internalName="TaxCatchAll" ma:showField="CatchAllData" ma:web="af11faee-4ddf-430e-91bd-6f8a3bbce8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11faee-4ddf-430e-91bd-6f8a3bbce85b" xsi:nil="true"/>
    <lcf76f155ced4ddcb4097134ff3c332f xmlns="c31e3bd6-984f-4fb6-bec7-9b2ee5166a4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F2F6B1-ABD4-4CFF-B909-6B5E9546D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1e3bd6-984f-4fb6-bec7-9b2ee5166a42"/>
    <ds:schemaRef ds:uri="af11faee-4ddf-430e-91bd-6f8a3bbce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9AAD7D-87DC-4070-B48F-F3887E255B65}">
  <ds:schemaRefs>
    <ds:schemaRef ds:uri="http://schemas.microsoft.com/office/2006/metadata/properties"/>
    <ds:schemaRef ds:uri="http://schemas.microsoft.com/office/infopath/2007/PartnerControls"/>
    <ds:schemaRef ds:uri="af11faee-4ddf-430e-91bd-6f8a3bbce85b"/>
    <ds:schemaRef ds:uri="c31e3bd6-984f-4fb6-bec7-9b2ee5166a4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GA_Staand</Template>
  <TotalTime>2</TotalTime>
  <Pages>2</Pages>
  <Words>577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Tigchelaar.D.</dc:creator>
  <cp:keywords/>
  <dc:description/>
  <cp:lastModifiedBy>Bijl.Rebekka</cp:lastModifiedBy>
  <cp:revision>31</cp:revision>
  <dcterms:created xsi:type="dcterms:W3CDTF">2024-02-19T10:48:00Z</dcterms:created>
  <dcterms:modified xsi:type="dcterms:W3CDTF">2024-04-25T10:37:00Z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0x010100DE0ECFA641DD7345AA426FFF09E7B489</vt:lpwstr>
  </property>
  <property fmtid="{D5CDD505-2E9C-101B-9397-08002B2CF9AE}" pid="3" name="Flowuitvoeren">
    <vt:lpwstr>Ja</vt:lpwstr>
  </property>
  <property fmtid="{D5CDD505-2E9C-101B-9397-08002B2CF9AE}" pid="4" name="MediaServiceImageTags">
    <vt:lpwstr/>
  </property>
</Properties>
</file>