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51B7" w14:textId="77777777" w:rsidR="00AD6A94" w:rsidRDefault="00AD6A94" w:rsidP="00AD6A94"/>
    <w:p w14:paraId="053320A9" w14:textId="77777777" w:rsidR="001246CE" w:rsidRDefault="001246CE" w:rsidP="001246CE"/>
    <w:p w14:paraId="20F0C28D" w14:textId="6CBD285F" w:rsidR="001246CE" w:rsidRDefault="001246CE" w:rsidP="001246CE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context Omgaan met </w:t>
      </w:r>
      <w:r w:rsidR="00963430">
        <w:rPr>
          <w:rFonts w:asciiTheme="minorHAnsi" w:hAnsiTheme="minorHAnsi" w:cstheme="minorHAnsi"/>
          <w:b/>
          <w:bCs/>
          <w:color w:val="003350"/>
          <w:sz w:val="16"/>
          <w:szCs w:val="16"/>
        </w:rPr>
        <w:t>activiteiten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FF6AC0">
        <w:rPr>
          <w:rFonts w:asciiTheme="minorHAnsi" w:hAnsiTheme="minorHAnsi" w:cstheme="minorHAnsi"/>
          <w:b/>
          <w:bCs/>
          <w:color w:val="003350"/>
          <w:sz w:val="16"/>
          <w:szCs w:val="16"/>
        </w:rPr>
        <w:t>Midden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>bouw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(leerjaar </w:t>
      </w:r>
      <w:r w:rsidR="00FF6AC0">
        <w:rPr>
          <w:rFonts w:asciiTheme="minorHAnsi" w:hAnsiTheme="minorHAnsi" w:cstheme="minorHAnsi"/>
          <w:b/>
          <w:bCs/>
          <w:color w:val="003350"/>
          <w:sz w:val="16"/>
          <w:szCs w:val="16"/>
        </w:rPr>
        <w:t>3/4-6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)</w:t>
      </w:r>
    </w:p>
    <w:p w14:paraId="75469C04" w14:textId="77777777" w:rsidR="00C83C75" w:rsidRDefault="00C83C75" w:rsidP="00C83C7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6BB507A5" w14:textId="77777777" w:rsidR="001246CE" w:rsidRDefault="001246CE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7ACA6EBD" w14:textId="71E2FA3C" w:rsidR="00333071" w:rsidRDefault="005F4907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14:paraId="6F9266F4" w14:textId="77777777" w:rsidR="005F4907" w:rsidRPr="00466259" w:rsidRDefault="005F4907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4343"/>
        <w:gridCol w:w="276"/>
        <w:gridCol w:w="273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00A57" w:rsidRPr="00A6468B" w14:paraId="33E2ACA0" w14:textId="5D519ABF" w:rsidTr="00207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F33D94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52" w:type="pct"/>
          </w:tcPr>
          <w:p w14:paraId="5A31B0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14:paraId="085568B7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34ADCCC2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0A9509BE" w14:textId="77777777" w:rsid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14:paraId="1CFC21C6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14:paraId="12A37AA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24A4BD6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5F02A108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66BB20B5" w14:textId="476B86BA" w:rsidR="003C5595" w:rsidRPr="0053435A" w:rsidRDefault="003C5595" w:rsidP="00534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</w:tc>
        <w:tc>
          <w:tcPr>
            <w:tcW w:w="99" w:type="pct"/>
          </w:tcPr>
          <w:p w14:paraId="0F50143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B5AE71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C16059" w14:textId="59B7CDB1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17D27B2A" w14:textId="1CAD1312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A1A514" w14:textId="42AA3C2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2481D7" w14:textId="51DBF70E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2C2D4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D125B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A1280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88D3F4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3821D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76112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9862E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7BA6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578E3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F68FD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F8309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E6D3818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8B9F6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704C0D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2269C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402BE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E194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FEC9A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AA6A7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C3A30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526C8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1981B5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91C55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4D34A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="00207C2F" w:rsidRPr="00A6468B" w14:paraId="73517A89" w14:textId="5B3A29EC" w:rsidTr="0020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055882" w14:textId="77777777" w:rsidR="00BA3197" w:rsidRPr="004E6EED" w:rsidRDefault="00BA3197" w:rsidP="00BA31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52" w:type="pct"/>
          </w:tcPr>
          <w:p w14:paraId="47ADD858" w14:textId="63235F69" w:rsidR="00BA3197" w:rsidRPr="00000A57" w:rsidRDefault="000F12AE" w:rsidP="00BA31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color w:val="003350"/>
                <w:sz w:val="16"/>
                <w:szCs w:val="16"/>
              </w:rPr>
              <w:t>De leerling oogt relaxed bij de dingen die hij doet.</w:t>
            </w:r>
          </w:p>
        </w:tc>
        <w:tc>
          <w:tcPr>
            <w:tcW w:w="99" w:type="pct"/>
          </w:tcPr>
          <w:p w14:paraId="712577F7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398BB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B9D82A" w14:textId="46B5DF05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00FD0" w14:textId="6953B0FD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D4A62A4" w14:textId="360D59F0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45105" w14:textId="1060D14E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C9718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162EC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0E3C9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88AE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35DCE5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68054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29444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2ECE05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A25D1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D971C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EEAAE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EF7A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B9CC5A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E16CC5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166D6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6FC5D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0660A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B7282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672351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C2B96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50BD7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80D4B8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6D7EE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AAE2A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BA3197" w:rsidRPr="00A6468B" w14:paraId="2BACBD60" w14:textId="7CC66E8C" w:rsidTr="00207C2F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59641BEB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52" w:type="pct"/>
          </w:tcPr>
          <w:p w14:paraId="5CA471C0" w14:textId="6DADDD33" w:rsidR="00BA3197" w:rsidRPr="00000A57" w:rsidRDefault="00F774FA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doet goed zijn best.</w:t>
            </w:r>
          </w:p>
        </w:tc>
        <w:tc>
          <w:tcPr>
            <w:tcW w:w="99" w:type="pct"/>
          </w:tcPr>
          <w:p w14:paraId="6B460E5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66AA9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69B2BC8" w14:textId="60C9BD0E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BCE2C2" w14:textId="4A5C00E5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C0C3254" w14:textId="6328C28F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B52B68" w14:textId="7425DFEB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ABF1C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67369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A5E36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2724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DB7425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7A06E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2980C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3E21F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2A8F79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7300C7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5A0C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EA59A4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27463A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DF8E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02D45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9800F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69DFF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C1F79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8BDD2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7AF26F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767B6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6884D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BE14C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31331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207C2F" w:rsidRPr="00A6468B" w14:paraId="320ACA1B" w14:textId="43D23E77" w:rsidTr="0020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132BD8" w14:textId="730B2670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1552" w:type="pct"/>
          </w:tcPr>
          <w:p w14:paraId="60943D91" w14:textId="40152428" w:rsidR="00BA3197" w:rsidRPr="00000A57" w:rsidRDefault="003F19AA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1E5B2A">
              <w:rPr>
                <w:rFonts w:cs="Calibri"/>
                <w:color w:val="003350"/>
                <w:sz w:val="16"/>
                <w:szCs w:val="16"/>
              </w:rPr>
              <w:t>De leerling laat merken dat hij zich veilig voelt bij het uitvoeren van zijn activiteiten.</w:t>
            </w:r>
          </w:p>
        </w:tc>
        <w:tc>
          <w:tcPr>
            <w:tcW w:w="99" w:type="pct"/>
          </w:tcPr>
          <w:p w14:paraId="6E176B5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21ADA8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9B11EC" w14:textId="36C3D6F9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18F4F8" w14:textId="696674C8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E377537" w14:textId="0EEAADC4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6BFF4" w14:textId="2ED50BEE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F22DF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D9F95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3FDA5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4A93ED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C66C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60456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D9214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F70A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F061F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EA671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82BA7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378B5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19AA2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A2507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F505E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F106C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9DC42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7BE1EA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B3303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4CED9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449F3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99BD7A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AC9B4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CEA1F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A3197" w:rsidRPr="00A6468B" w14:paraId="2F1DD621" w14:textId="5346BC0A" w:rsidTr="00207C2F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6B4E407D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52" w:type="pct"/>
          </w:tcPr>
          <w:p w14:paraId="6D9CB021" w14:textId="1BD84A25" w:rsidR="00BA3197" w:rsidRPr="00000A57" w:rsidRDefault="00BA3197" w:rsidP="003F19AA">
            <w:pPr>
              <w:pStyle w:val="Lijstaline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15824DC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7A7BCD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3588E70" w14:textId="5DF97FC6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280B82" w14:textId="418EEE4B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B7F3210" w14:textId="1C2A9F25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6A4038" w14:textId="54430E0F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AE56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198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C134B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FA83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B63DF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743F1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B02EF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75CC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07E1E7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63D0E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35DE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4560B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5404F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502FF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4C9FE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9E0DF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8BBD4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E8941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A8B07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87719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1E9BC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4C0CC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92C0C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FB4D2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207C2F" w:rsidRPr="00A6468B" w14:paraId="0AB19B88" w14:textId="10C2B92D" w:rsidTr="0020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161F32C" w14:textId="77777777" w:rsidR="00BA3197" w:rsidRPr="004E6EED" w:rsidRDefault="00BA3197" w:rsidP="00BA31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52" w:type="pct"/>
          </w:tcPr>
          <w:p w14:paraId="230179FD" w14:textId="4B9239CF" w:rsidR="00BA3197" w:rsidRPr="00000A57" w:rsidRDefault="006522D4" w:rsidP="00BA31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1E5B2A">
              <w:rPr>
                <w:rFonts w:cs="Calibri"/>
                <w:color w:val="003350"/>
                <w:sz w:val="16"/>
                <w:szCs w:val="16"/>
              </w:rPr>
              <w:t xml:space="preserve"> begint aan activiteiten.</w:t>
            </w:r>
          </w:p>
        </w:tc>
        <w:tc>
          <w:tcPr>
            <w:tcW w:w="99" w:type="pct"/>
          </w:tcPr>
          <w:p w14:paraId="4B18E55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89DD16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1727C4D" w14:textId="029065CB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F0F1BC9" w14:textId="41A0D0AE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2AFD0C4" w14:textId="294DF725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AE27C" w14:textId="78A08F8B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F90E51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A728F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DC83D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BBD58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FC96BA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F5E3A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9C9C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EEE5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AAD5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99AB3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4B36E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86EDE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A793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587BF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993FF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37191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CAF3C1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F60FD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46A58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49E08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374767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B024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5318B0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E6E8E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A3197" w:rsidRPr="00A6468B" w14:paraId="78EBE005" w14:textId="5E6B748F" w:rsidTr="00207C2F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E47113E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52" w:type="pct"/>
          </w:tcPr>
          <w:p w14:paraId="58A62525" w14:textId="7E7F4C66" w:rsidR="00BA3197" w:rsidRPr="00000A57" w:rsidRDefault="00AE09B8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geeft aan wat hij fijn vindt om te doen.</w:t>
            </w:r>
          </w:p>
        </w:tc>
        <w:tc>
          <w:tcPr>
            <w:tcW w:w="99" w:type="pct"/>
          </w:tcPr>
          <w:p w14:paraId="044EBBC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57187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CF4379F" w14:textId="7F24301F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0FB0737" w14:textId="6BD7B2D3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51AE83A" w14:textId="482650EA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EF1B6" w14:textId="033AE2C9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8BE3C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AD961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64D46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35C65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06DDA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E725F0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683BB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C7729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82AF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9AE7A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B6B1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CB7E9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B2472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1A47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EEA97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E8245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C68C2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B5B4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37DC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CD70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31963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5D573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E77D2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B9D08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207C2F" w:rsidRPr="00A6468B" w14:paraId="0D5DF96D" w14:textId="10D56DF2" w:rsidTr="0020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1EC2F80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52" w:type="pct"/>
          </w:tcPr>
          <w:p w14:paraId="565EC951" w14:textId="032E4AC5" w:rsidR="00BA3197" w:rsidRPr="00000A57" w:rsidRDefault="00BA3197" w:rsidP="003F19AA">
            <w:pPr>
              <w:pStyle w:val="Lijstalinea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47393FB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DDACE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BEB7D3" w14:textId="69ED90EC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F2B04F4" w14:textId="78151B21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EB08278" w14:textId="7C1866C1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FC1488" w14:textId="209852E3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142D7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20355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AC57E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B4087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579C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0D71C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9BB4F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79629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0C7D09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99D7E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FC380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FDEAC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BC7F8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74F53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EF5DD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F124A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170E8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961DC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6E7986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CEB02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4901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D2B34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3370D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7C089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A3197" w:rsidRPr="00A6468B" w14:paraId="002753CA" w14:textId="0518FFB0" w:rsidTr="00207C2F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628E6BD" w14:textId="77777777" w:rsidR="00BA3197" w:rsidRPr="004E6EED" w:rsidRDefault="00BA3197" w:rsidP="00BA31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52" w:type="pct"/>
          </w:tcPr>
          <w:p w14:paraId="68B84476" w14:textId="3D39DE16" w:rsidR="00BA3197" w:rsidRPr="00000A57" w:rsidRDefault="00032EE8" w:rsidP="00BA31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color w:val="003350"/>
                <w:sz w:val="16"/>
                <w:szCs w:val="16"/>
              </w:rPr>
              <w:t xml:space="preserve">De leerling kan ermee omgaan als iets anders gaat </w:t>
            </w:r>
            <w:r>
              <w:rPr>
                <w:rFonts w:cstheme="minorHAnsi"/>
                <w:color w:val="003350"/>
                <w:sz w:val="16"/>
                <w:szCs w:val="16"/>
              </w:rPr>
              <w:t xml:space="preserve">dan verwacht </w:t>
            </w:r>
            <w:r w:rsidRPr="001E5B2A">
              <w:rPr>
                <w:rFonts w:cstheme="minorHAnsi"/>
                <w:color w:val="003350"/>
                <w:sz w:val="16"/>
                <w:szCs w:val="16"/>
              </w:rPr>
              <w:t>of tegenzit bij het uitvoeren van zijn activiteiten.</w:t>
            </w:r>
          </w:p>
        </w:tc>
        <w:tc>
          <w:tcPr>
            <w:tcW w:w="99" w:type="pct"/>
          </w:tcPr>
          <w:p w14:paraId="7F789ED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87F189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87A35FC" w14:textId="3608BE73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845086D" w14:textId="7481F3FD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BC3F09" w14:textId="54F14DDD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86E23A" w14:textId="01DD3EBB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C2287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96C3F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945D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29BBF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1C278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244B9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A09EB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F4A28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0CC22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82391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469F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F2F1D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F5ADE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1E1D29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1935A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8E94E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F4088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F851B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15AC6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82A38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C79AC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88A093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8505A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371191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207C2F" w:rsidRPr="00A6468B" w14:paraId="04EE2666" w14:textId="213BE717" w:rsidTr="0020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B4899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52" w:type="pct"/>
          </w:tcPr>
          <w:p w14:paraId="101807C1" w14:textId="724AAAF2" w:rsidR="00BA3197" w:rsidRPr="00000A57" w:rsidRDefault="00B264C9" w:rsidP="00BA31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color w:val="003350"/>
                <w:sz w:val="16"/>
                <w:szCs w:val="16"/>
              </w:rPr>
              <w:t>De leerling laat zich niet afleiden terwijl hij met een activiteit bezig is.</w:t>
            </w:r>
          </w:p>
        </w:tc>
        <w:tc>
          <w:tcPr>
            <w:tcW w:w="99" w:type="pct"/>
          </w:tcPr>
          <w:p w14:paraId="25412728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DD4C5E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CFC15B" w14:textId="7589AD93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06ADA8" w14:textId="14363659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D741A28" w14:textId="5AFC6049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720DFF" w14:textId="28E467F0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7ACD48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220E3C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88EDCA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717A0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24CA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2D844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98A8D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92C888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123BD56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33AFF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9B2FA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8068B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4D571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C13BBB1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44C10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B70F0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C94EB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DCEEDD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1D0EE3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0DBE9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1801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EC50D2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E546EE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DEEC9B" w14:textId="77777777" w:rsidR="00BA3197" w:rsidRPr="00502706" w:rsidRDefault="00BA3197" w:rsidP="00BA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A3197" w:rsidRPr="00A6468B" w14:paraId="423C00EA" w14:textId="32A34FB2" w:rsidTr="00207C2F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3A41D" w14:textId="77777777" w:rsidR="00BA3197" w:rsidRPr="004E6EED" w:rsidRDefault="00BA3197" w:rsidP="00BA319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52" w:type="pct"/>
          </w:tcPr>
          <w:p w14:paraId="3DF6DAFD" w14:textId="6ADB9C8F" w:rsidR="00BA3197" w:rsidRPr="00000A57" w:rsidRDefault="00896ABD" w:rsidP="00896ABD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hoe hij een activiteit gaat doen.</w:t>
            </w:r>
          </w:p>
        </w:tc>
        <w:tc>
          <w:tcPr>
            <w:tcW w:w="99" w:type="pct"/>
          </w:tcPr>
          <w:p w14:paraId="544983F6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5FEDB1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45F96A" w14:textId="16B69856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0756C0B" w14:textId="739BEFA8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8C3DEA1" w14:textId="71583851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FA0CC1" w14:textId="735F4415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C129F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74CE8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35E3F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E3448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C86D8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1F556C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A72EF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C09E08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7B618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58B8C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684FD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18A2B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EA587E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51BC62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B4B09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E6E15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600D64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E8B0B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52A85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ACF56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4F360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87A90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2E63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A6A837" w14:textId="77777777" w:rsidR="00BA3197" w:rsidRPr="00502706" w:rsidRDefault="00BA3197" w:rsidP="00BA31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207C2F" w:rsidRPr="00A6468B" w14:paraId="0AEC120E" w14:textId="0D9A8F32" w:rsidTr="0020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35C68D1" w14:textId="77777777" w:rsidR="0053435A" w:rsidRPr="004E6EED" w:rsidRDefault="0053435A" w:rsidP="005343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52" w:type="pct"/>
          </w:tcPr>
          <w:p w14:paraId="19D13BB3" w14:textId="0A0B42DA" w:rsidR="0053435A" w:rsidRPr="00000A57" w:rsidRDefault="00F4427A" w:rsidP="0053435A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wat hij kan en waar hij beter in wil worden.</w:t>
            </w:r>
          </w:p>
        </w:tc>
        <w:tc>
          <w:tcPr>
            <w:tcW w:w="99" w:type="pct"/>
          </w:tcPr>
          <w:p w14:paraId="1C787B6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17854B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E6151B" w14:textId="57819685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2395798" w14:textId="1D0D9A53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D85C026" w14:textId="3306AD76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F257F3" w14:textId="6C185BC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BB9F7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E22167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283F97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1C4F2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5A06D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B848D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E42BC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6FA10B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820E9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76B0C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816F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469BD6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03388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9BB3F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53AAF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D20A5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E2775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08AA4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74247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A7499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BE5CF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00BA4F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F82EF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F3B8F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435A" w:rsidRPr="00A6468B" w14:paraId="2550DAE6" w14:textId="350C940E" w:rsidTr="00207C2F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0FB6CA8" w14:textId="77777777" w:rsidR="0053435A" w:rsidRPr="004E6EED" w:rsidRDefault="0053435A" w:rsidP="005343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52" w:type="pct"/>
          </w:tcPr>
          <w:p w14:paraId="332ECBE5" w14:textId="2C6800F3" w:rsidR="0053435A" w:rsidRPr="00000A57" w:rsidRDefault="00C21543" w:rsidP="0053435A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bij de activiteiten die hij doet.</w:t>
            </w:r>
          </w:p>
        </w:tc>
        <w:tc>
          <w:tcPr>
            <w:tcW w:w="99" w:type="pct"/>
          </w:tcPr>
          <w:p w14:paraId="3D9789F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FDF09D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1F9A4D" w14:textId="5BF20CB9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1CB53A7" w14:textId="452E3E7A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F042B7A" w14:textId="1C9240C4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F3A5" w14:textId="528B2480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7930AA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4CBFED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6BBC97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2ED05D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FC3BA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89548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230BB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86152B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E705B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D2F0F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72B8C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267E1B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BA5A06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1C9B1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7634B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D04FC1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9076B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26BE31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98B02F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ABBF6A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DAEBCD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94C3FC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2F60FA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A84D2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207C2F" w:rsidRPr="00A6468B" w14:paraId="38721A63" w14:textId="540C43F4" w:rsidTr="0020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DE1B362" w14:textId="77777777" w:rsidR="0053435A" w:rsidRPr="004E6EED" w:rsidRDefault="0053435A" w:rsidP="0053435A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52" w:type="pct"/>
          </w:tcPr>
          <w:p w14:paraId="61B6AF5B" w14:textId="19EFE3BF" w:rsidR="0053435A" w:rsidRPr="00000A57" w:rsidRDefault="00C53EA2" w:rsidP="0053435A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voordat hij ergens iets van vindt.</w:t>
            </w:r>
          </w:p>
        </w:tc>
        <w:tc>
          <w:tcPr>
            <w:tcW w:w="99" w:type="pct"/>
          </w:tcPr>
          <w:p w14:paraId="14878642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3F0799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0D562EE" w14:textId="63E56F6C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881C08C" w14:textId="1FE5E02A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3606343" w14:textId="2007DBA3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96708C" w14:textId="51520A42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C3E38E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FD8B17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CDB649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D712EB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FD99B7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FEBAE1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294CF9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27A9CEF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E36AAD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801DE6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080375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795F91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149177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4D8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34494C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ECE23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AF50B1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B761AE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97B7E3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766DE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635398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8AC0CA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12E5AB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019442" w14:textId="77777777" w:rsidR="0053435A" w:rsidRPr="00502706" w:rsidRDefault="0053435A" w:rsidP="0053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435A" w:rsidRPr="00A6468B" w14:paraId="5EF47FC4" w14:textId="5E34D4F7" w:rsidTr="00207C2F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EE22BD6" w14:textId="77777777" w:rsidR="0053435A" w:rsidRPr="004E6EED" w:rsidRDefault="0053435A" w:rsidP="005343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52" w:type="pct"/>
          </w:tcPr>
          <w:p w14:paraId="03C60683" w14:textId="1075C197" w:rsidR="0053435A" w:rsidRPr="00000A57" w:rsidRDefault="00C42DC1" w:rsidP="0053435A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begrijpt hoe dingen met elkaar te maken hebben.</w:t>
            </w:r>
          </w:p>
        </w:tc>
        <w:tc>
          <w:tcPr>
            <w:tcW w:w="99" w:type="pct"/>
          </w:tcPr>
          <w:p w14:paraId="4E69B839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409767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5366D9" w14:textId="3CEA4FF0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E23F39" w14:textId="3A0080A1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416524D" w14:textId="32ED6FAE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28DF9" w14:textId="1EE3CC03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D713D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220D9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6FD03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92B11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A03ED5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9740C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BE3464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ECA41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EDB7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1571E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BF0AA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076B06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2F9E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E8C56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E95DF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C61E3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16C2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1F2E73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DAFE32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567E50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03874B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360E8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0993DA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9D76E" w14:textId="77777777" w:rsidR="0053435A" w:rsidRPr="00502706" w:rsidRDefault="0053435A" w:rsidP="005343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45B79B9D" w14:textId="77777777" w:rsidR="00FF6AC0" w:rsidRDefault="00FF6AC0" w:rsidP="0053435A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FF6AC0" w:rsidSect="0053435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8C2F" w14:textId="77777777" w:rsidR="00003750" w:rsidRDefault="00003750" w:rsidP="004B0919">
      <w:r>
        <w:separator/>
      </w:r>
    </w:p>
  </w:endnote>
  <w:endnote w:type="continuationSeparator" w:id="0">
    <w:p w14:paraId="293153E2" w14:textId="77777777" w:rsidR="00003750" w:rsidRDefault="00003750" w:rsidP="004B0919">
      <w:r>
        <w:continuationSeparator/>
      </w:r>
    </w:p>
  </w:endnote>
  <w:endnote w:type="continuationNotice" w:id="1">
    <w:p w14:paraId="152A2535" w14:textId="77777777" w:rsidR="00003750" w:rsidRDefault="00003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F0D44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00ACA59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E88A" w14:textId="59AB5D24" w:rsidR="004B0919" w:rsidRPr="00F020AB" w:rsidRDefault="00F020AB" w:rsidP="00F020AB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76269104" name="Afbeelding 76269104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3477" w14:textId="77777777" w:rsidR="00003750" w:rsidRDefault="00003750" w:rsidP="004B0919">
      <w:r>
        <w:separator/>
      </w:r>
    </w:p>
  </w:footnote>
  <w:footnote w:type="continuationSeparator" w:id="0">
    <w:p w14:paraId="293E56FB" w14:textId="77777777" w:rsidR="00003750" w:rsidRDefault="00003750" w:rsidP="004B0919">
      <w:r>
        <w:continuationSeparator/>
      </w:r>
    </w:p>
  </w:footnote>
  <w:footnote w:type="continuationNotice" w:id="1">
    <w:p w14:paraId="0A20A881" w14:textId="77777777" w:rsidR="00003750" w:rsidRDefault="00003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C14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634914743" name="Afbeelding 63491474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7978F30" w14:textId="77777777" w:rsidR="002277ED" w:rsidRDefault="002277ED" w:rsidP="004B0919">
    <w:pPr>
      <w:pStyle w:val="Koptekst"/>
      <w:rPr>
        <w:noProof/>
      </w:rPr>
    </w:pPr>
  </w:p>
  <w:p w14:paraId="5C5CE8B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3FBF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178356828" name="Afbeelding 17835682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3" type="#_x0000_t75" style="width:45.7pt;height:53.4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2EE8"/>
    <w:rsid w:val="0003628A"/>
    <w:rsid w:val="00051F69"/>
    <w:rsid w:val="00052825"/>
    <w:rsid w:val="00057B80"/>
    <w:rsid w:val="00061AE4"/>
    <w:rsid w:val="0008545D"/>
    <w:rsid w:val="000A071E"/>
    <w:rsid w:val="000D246A"/>
    <w:rsid w:val="000D5900"/>
    <w:rsid w:val="000D6D81"/>
    <w:rsid w:val="000D7D60"/>
    <w:rsid w:val="000F12AE"/>
    <w:rsid w:val="001111FB"/>
    <w:rsid w:val="00116B4E"/>
    <w:rsid w:val="001246CE"/>
    <w:rsid w:val="00131C70"/>
    <w:rsid w:val="001550CF"/>
    <w:rsid w:val="0018093C"/>
    <w:rsid w:val="00190837"/>
    <w:rsid w:val="001A668A"/>
    <w:rsid w:val="001B2EA5"/>
    <w:rsid w:val="001F2D3D"/>
    <w:rsid w:val="001F2DEB"/>
    <w:rsid w:val="00207C2F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7DE4"/>
    <w:rsid w:val="00333071"/>
    <w:rsid w:val="003372D4"/>
    <w:rsid w:val="00356783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19AA"/>
    <w:rsid w:val="003F6EAF"/>
    <w:rsid w:val="00421D01"/>
    <w:rsid w:val="00422AAC"/>
    <w:rsid w:val="00424C1B"/>
    <w:rsid w:val="00440E3A"/>
    <w:rsid w:val="00447CC2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3435A"/>
    <w:rsid w:val="00547CC2"/>
    <w:rsid w:val="005725A1"/>
    <w:rsid w:val="00574B3D"/>
    <w:rsid w:val="005A6D0C"/>
    <w:rsid w:val="005C4610"/>
    <w:rsid w:val="005E7CF2"/>
    <w:rsid w:val="005F4907"/>
    <w:rsid w:val="0060777B"/>
    <w:rsid w:val="00614307"/>
    <w:rsid w:val="00621832"/>
    <w:rsid w:val="00651B8B"/>
    <w:rsid w:val="006522D4"/>
    <w:rsid w:val="00667EE8"/>
    <w:rsid w:val="00697423"/>
    <w:rsid w:val="006E652F"/>
    <w:rsid w:val="006F7D18"/>
    <w:rsid w:val="00717E5F"/>
    <w:rsid w:val="00724839"/>
    <w:rsid w:val="007371B0"/>
    <w:rsid w:val="00762E28"/>
    <w:rsid w:val="007644CF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96ABD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3430"/>
    <w:rsid w:val="009675E5"/>
    <w:rsid w:val="00993B59"/>
    <w:rsid w:val="009B1737"/>
    <w:rsid w:val="009C5994"/>
    <w:rsid w:val="00A03150"/>
    <w:rsid w:val="00A53074"/>
    <w:rsid w:val="00A556C1"/>
    <w:rsid w:val="00A83C8B"/>
    <w:rsid w:val="00AA5445"/>
    <w:rsid w:val="00AB1FD9"/>
    <w:rsid w:val="00AD6A94"/>
    <w:rsid w:val="00AE09B8"/>
    <w:rsid w:val="00AF26C4"/>
    <w:rsid w:val="00B06C6E"/>
    <w:rsid w:val="00B215A0"/>
    <w:rsid w:val="00B264C9"/>
    <w:rsid w:val="00B3713B"/>
    <w:rsid w:val="00B73CA7"/>
    <w:rsid w:val="00B95447"/>
    <w:rsid w:val="00BA3197"/>
    <w:rsid w:val="00BB358B"/>
    <w:rsid w:val="00BF2B24"/>
    <w:rsid w:val="00C15F4B"/>
    <w:rsid w:val="00C21543"/>
    <w:rsid w:val="00C26B42"/>
    <w:rsid w:val="00C42DC1"/>
    <w:rsid w:val="00C53EA2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7387D"/>
    <w:rsid w:val="00D913DA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76DDE"/>
    <w:rsid w:val="00E850FF"/>
    <w:rsid w:val="00EA6AA6"/>
    <w:rsid w:val="00EB67D3"/>
    <w:rsid w:val="00EB7F50"/>
    <w:rsid w:val="00EC2474"/>
    <w:rsid w:val="00EC62D8"/>
    <w:rsid w:val="00ED19C1"/>
    <w:rsid w:val="00ED31B3"/>
    <w:rsid w:val="00F020AB"/>
    <w:rsid w:val="00F15659"/>
    <w:rsid w:val="00F36C84"/>
    <w:rsid w:val="00F40907"/>
    <w:rsid w:val="00F436FA"/>
    <w:rsid w:val="00F4427A"/>
    <w:rsid w:val="00F510D8"/>
    <w:rsid w:val="00F74F95"/>
    <w:rsid w:val="00F774FA"/>
    <w:rsid w:val="00FD304B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40219ADA"/>
  <w15:chartTrackingRefBased/>
  <w15:docId w15:val="{08DC5DF0-3F44-49F2-903B-7602CD1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6CE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Onopgemaaktetabel4">
    <w:name w:val="Plain Table 4"/>
    <w:basedOn w:val="Standaardtabe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1">
    <w:name w:val="Plain Table 1"/>
    <w:basedOn w:val="Standaardtabe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bfc32e6-7ca2-4600-92ce-6b812f35215a"/>
    <ds:schemaRef ds:uri="fd0a3419-be1d-4d1e-8006-2f5539af109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BDCCD-DCEB-4329-A5CD-A13085928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4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Jansen-Tigchelaar, D.</cp:lastModifiedBy>
  <cp:revision>20</cp:revision>
  <cp:lastPrinted>2023-10-04T16:18:00Z</cp:lastPrinted>
  <dcterms:created xsi:type="dcterms:W3CDTF">2023-10-04T16:18:00Z</dcterms:created>
  <dcterms:modified xsi:type="dcterms:W3CDTF">2024-03-07T12:33:00Z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