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body>
    <w:p w:rsidR="00F15659" w:rsidP="00AD6A94" w:rsidRDefault="00D74C55" w14:paraId="0A120D06" w14:textId="303D64FE">
      <w:r w:rsidRPr="00D07984">
        <w:rPr>
          <w:noProof/>
        </w:rPr>
        <w:drawing>
          <wp:anchor distT="0" distB="0" distL="114300" distR="114300" simplePos="0" relativeHeight="251658240" behindDoc="0" locked="0" layoutInCell="1" allowOverlap="1" wp14:anchorId="3E58277C" wp14:editId="15045173">
            <wp:simplePos x="0" y="0"/>
            <wp:positionH relativeFrom="column">
              <wp:posOffset>-274955</wp:posOffset>
            </wp:positionH>
            <wp:positionV relativeFrom="paragraph">
              <wp:posOffset>-427355</wp:posOffset>
            </wp:positionV>
            <wp:extent cx="1304992" cy="604868"/>
            <wp:effectExtent l="0" t="0" r="0" b="5080"/>
            <wp:wrapNone/>
            <wp:docPr id="1762102424" name="Afbeelding 1762102424" descr="Afbeelding met Lettertype, symbool, logo, Graphics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8BAC284F-2E12-4F7C-8FCB-3F6DCA9BEE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02424" name="Afbeelding 1762102424" descr="Afbeelding met Lettertype, symbool, logo, Graphics&#10;&#10;Automatisch gegenereerde beschrijving">
                      <a:extLst>
                        <a:ext uri="{FF2B5EF4-FFF2-40B4-BE49-F238E27FC236}">
                          <a16:creationId xmlns:a16="http://schemas.microsoft.com/office/drawing/2014/main" id="{8BAC284F-2E12-4F7C-8FCB-3F6DCA9BEE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92" cy="604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6A94" w:rsidP="00AD6A94" w:rsidRDefault="00AD6A94" w14:paraId="718A4FCE" w14:textId="46A961E9"/>
    <w:p w:rsidR="00D74C55" w:rsidP="00AD6A94" w:rsidRDefault="00D74C55" w14:paraId="0374320D" w14:textId="77777777"/>
    <w:p w:rsidR="00D74C55" w:rsidP="00D74C55" w:rsidRDefault="00D74C55" w14:paraId="62F8B6BA" w14:textId="17FCF07E">
      <w:pPr>
        <w:tabs>
          <w:tab w:val="left" w:pos="2184"/>
        </w:tabs>
      </w:pPr>
    </w:p>
    <w:p w:rsidR="00B718DA" w:rsidP="00B718DA" w:rsidRDefault="00976D43" w14:paraId="08B6937C" w14:textId="60557C97">
      <w:pPr>
        <w:pStyle w:val="Kop1"/>
        <w:jc w:val="center"/>
        <w:rPr>
          <w:sz w:val="36"/>
          <w:szCs w:val="36"/>
        </w:rPr>
      </w:pPr>
      <w:r>
        <w:rPr>
          <w:sz w:val="36"/>
          <w:szCs w:val="36"/>
        </w:rPr>
        <w:t>Ouder</w:t>
      </w:r>
      <w:r w:rsidRPr="00D07984" w:rsidR="00B718DA">
        <w:rPr>
          <w:sz w:val="36"/>
          <w:szCs w:val="36"/>
        </w:rPr>
        <w:t xml:space="preserve">vragenlijst </w:t>
      </w:r>
      <w:r w:rsidR="00B718DA">
        <w:rPr>
          <w:sz w:val="36"/>
          <w:szCs w:val="36"/>
        </w:rPr>
        <w:t xml:space="preserve">Zien!+ </w:t>
      </w:r>
      <w:r w:rsidR="0088791D">
        <w:rPr>
          <w:sz w:val="36"/>
          <w:szCs w:val="36"/>
        </w:rPr>
        <w:t>burgerschap</w:t>
      </w:r>
      <w:r w:rsidR="00B718DA">
        <w:rPr>
          <w:sz w:val="36"/>
          <w:szCs w:val="36"/>
        </w:rPr>
        <w:t xml:space="preserve"> </w:t>
      </w:r>
      <w:r w:rsidR="00B718DA">
        <w:rPr>
          <w:sz w:val="36"/>
          <w:szCs w:val="36"/>
        </w:rPr>
        <w:br/>
      </w:r>
      <w:r w:rsidR="00336E94">
        <w:rPr>
          <w:sz w:val="36"/>
          <w:szCs w:val="36"/>
        </w:rPr>
        <w:t>midd</w:t>
      </w:r>
      <w:r w:rsidR="004B4F7C">
        <w:rPr>
          <w:sz w:val="36"/>
          <w:szCs w:val="36"/>
        </w:rPr>
        <w:t>e</w:t>
      </w:r>
      <w:r w:rsidR="00B718DA">
        <w:rPr>
          <w:sz w:val="36"/>
          <w:szCs w:val="36"/>
        </w:rPr>
        <w:t>nbouw</w:t>
      </w:r>
    </w:p>
    <w:p w:rsidRPr="000B034A" w:rsidR="00B718DA" w:rsidP="00B718DA" w:rsidRDefault="00B718DA" w14:paraId="5F449F56" w14:textId="77777777"/>
    <w:p w:rsidRPr="006E3468" w:rsidR="006E3468" w:rsidP="006E3468" w:rsidRDefault="00B718DA" w14:paraId="6D660455" w14:textId="20A7D9CC">
      <w:pPr>
        <w:pStyle w:val="Kop2"/>
        <w:ind w:left="-426"/>
      </w:pPr>
      <w:proofErr w:type="gramStart"/>
      <w:r w:rsidRPr="00742998">
        <w:t>Naam:…</w:t>
      </w:r>
      <w:proofErr w:type="gramEnd"/>
      <w:r w:rsidRPr="00742998">
        <w:t>……………………………………</w:t>
      </w:r>
      <w:r w:rsidR="002D4DED">
        <w:t>.</w:t>
      </w:r>
    </w:p>
    <w:p w:rsidRPr="006E3468" w:rsidR="006E3468" w:rsidP="006E3468" w:rsidRDefault="006E3468" w14:paraId="22523496" w14:textId="33B21785">
      <w:pPr>
        <w:pStyle w:val="Kop2"/>
        <w:ind w:left="-426"/>
      </w:pPr>
      <w:proofErr w:type="gramStart"/>
      <w:r>
        <w:t>Kind</w:t>
      </w:r>
      <w:r w:rsidRPr="00742998">
        <w:t>:…</w:t>
      </w:r>
      <w:proofErr w:type="gramEnd"/>
      <w:r w:rsidRPr="00742998">
        <w:t>……………………………………</w:t>
      </w:r>
      <w:r>
        <w:t>.</w:t>
      </w:r>
    </w:p>
    <w:p w:rsidR="00B718DA" w:rsidP="00B718DA" w:rsidRDefault="00B718DA" w14:paraId="66A19549" w14:textId="5C513B93">
      <w:pPr>
        <w:pStyle w:val="Kop2"/>
        <w:ind w:left="-426"/>
      </w:pPr>
      <w:proofErr w:type="gramStart"/>
      <w:r>
        <w:t>D</w:t>
      </w:r>
      <w:r w:rsidRPr="00742998">
        <w:t>atum:…</w:t>
      </w:r>
      <w:proofErr w:type="gramEnd"/>
      <w:r w:rsidRPr="00742998">
        <w:t>……………………………………</w:t>
      </w:r>
    </w:p>
    <w:p w:rsidR="00AD6A94" w:rsidP="00AD6A94" w:rsidRDefault="00AD6A94" w14:paraId="2F59C2F0" w14:textId="77777777"/>
    <w:p w:rsidR="00AD6A94" w:rsidP="00AD6A94" w:rsidRDefault="00AD6A94" w14:paraId="14F85363" w14:textId="77777777"/>
    <w:tbl>
      <w:tblPr>
        <w:tblStyle w:val="GouweAcademie"/>
        <w:tblW w:w="9721" w:type="dxa"/>
        <w:tblLook w:val="04A0" w:firstRow="1" w:lastRow="0" w:firstColumn="1" w:lastColumn="0" w:noHBand="0" w:noVBand="1"/>
      </w:tblPr>
      <w:tblGrid>
        <w:gridCol w:w="562"/>
        <w:gridCol w:w="4395"/>
        <w:gridCol w:w="1191"/>
        <w:gridCol w:w="1191"/>
        <w:gridCol w:w="1191"/>
        <w:gridCol w:w="1191"/>
      </w:tblGrid>
      <w:tr w:rsidR="00746337" w:rsidTr="15FFF130" w14:paraId="26483B6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746337" w:rsidP="00746337" w:rsidRDefault="00746337" w14:paraId="2A4A3E7E" w14:textId="56AF169A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Pr="00DB76D2" w:rsidR="00746337" w:rsidP="00746337" w:rsidRDefault="00746337" w14:paraId="125F3041" w14:textId="4A71EED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</w:rPr>
              <w:t>Stellingen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60295D" w14:paraId="15A3AC79" w14:textId="1BDE66FE">
            <w:pPr>
              <w:jc w:val="center"/>
            </w:pPr>
            <w:r>
              <w:t>Vrijwel altijd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60295D" w14:paraId="431C5794" w14:textId="1694A9D4">
            <w:pPr>
              <w:jc w:val="center"/>
            </w:pPr>
            <w:r>
              <w:t>Soms óok al in moeilijke situaties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60295D" w14:paraId="31589664" w14:textId="4DA53E7B">
            <w:pPr>
              <w:jc w:val="center"/>
            </w:pPr>
            <w:r>
              <w:t>Alleen in makkelijke situaties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60295D" w14:paraId="2E8E5B10" w14:textId="7CD55446">
            <w:pPr>
              <w:jc w:val="center"/>
            </w:pPr>
            <w:r>
              <w:t>Vrijwel niet</w:t>
            </w:r>
          </w:p>
        </w:tc>
      </w:tr>
      <w:tr w:rsidR="00746337" w:rsidTr="15FFF130" w14:paraId="45B532F0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746337" w:rsidP="00746337" w:rsidRDefault="00746337" w14:paraId="380C0299" w14:textId="4F6DC77F">
            <w:pPr>
              <w:rPr>
                <w:b/>
              </w:rPr>
            </w:pPr>
            <w:r w:rsidRPr="00746337">
              <w:rPr>
                <w:b/>
              </w:rPr>
              <w:t>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746337" w:rsidP="00746337" w:rsidRDefault="008606DF" w14:paraId="0778FA08" w14:textId="4B42EAFA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WB: </w:t>
            </w:r>
            <w:r w:rsidRPr="000C7F68" w:rsidR="000C7F68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ervaart dat er respectvol naar hem geluisterd wordt.</w:t>
            </w:r>
          </w:p>
          <w:p w:rsidR="00314250" w:rsidP="00746337" w:rsidRDefault="00314250" w14:paraId="21808C14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Pr="00314250" w:rsidR="00981168" w:rsidP="15FFF130" w:rsidRDefault="00314250" w14:paraId="6D09BEE0" w14:textId="565F2714">
            <w:pPr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</w:pPr>
            <w:r w:rsidRPr="15FFF130" w:rsidR="00314250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 xml:space="preserve">Toelichting: </w:t>
            </w:r>
          </w:p>
          <w:p w:rsidRPr="00314250" w:rsidR="00981168" w:rsidP="15FFF130" w:rsidRDefault="00314250" w14:paraId="3FCC8578" w14:textId="328CE737">
            <w:pPr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</w:pPr>
            <w:r w:rsidRPr="15FFF130" w:rsidR="000C7F68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Uw kind voelt zich op zijn gemak binnen de groepen waarin hij zich bevindt.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242916ED" w14:textId="529F690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A40A48">
              <w:rPr>
                <w:sz w:val="24"/>
                <w:szCs w:val="24"/>
              </w:rPr>
            </w:r>
            <w:r w:rsidR="00A40A48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57613CC4" w14:textId="488E25F0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A40A48">
              <w:rPr>
                <w:sz w:val="24"/>
                <w:szCs w:val="24"/>
              </w:rPr>
            </w:r>
            <w:r w:rsidR="00A40A48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48650DA9" w14:textId="10523897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A40A48">
              <w:rPr>
                <w:sz w:val="24"/>
                <w:szCs w:val="24"/>
              </w:rPr>
            </w:r>
            <w:r w:rsidR="00A40A48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67C9D9CB" w14:textId="3D51A883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A40A48">
              <w:rPr>
                <w:sz w:val="24"/>
                <w:szCs w:val="24"/>
              </w:rPr>
            </w:r>
            <w:r w:rsidR="00A40A48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:rsidTr="15FFF130" w14:paraId="0BB3ABE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746337" w:rsidP="00746337" w:rsidRDefault="00746337" w14:paraId="10E90DAB" w14:textId="1423BAAB">
            <w:pPr>
              <w:rPr>
                <w:b/>
              </w:rPr>
            </w:pPr>
            <w:r w:rsidRPr="00746337">
              <w:rPr>
                <w:b/>
              </w:rPr>
              <w:t>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746337" w:rsidP="00746337" w:rsidRDefault="004B4F7C" w14:paraId="79F8A9F5" w14:textId="5B7942DD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BT: </w:t>
            </w:r>
            <w:r w:rsidRPr="00FE1F3D" w:rsidR="00FE1F3D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is gericht op datgene wat er in de wereld gebeurt.</w:t>
            </w:r>
          </w:p>
          <w:p w:rsidR="00383FE2" w:rsidP="00746337" w:rsidRDefault="00383FE2" w14:paraId="4CE593DC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Pr="00DB76D2" w:rsidR="00383FE2" w:rsidP="15FFF130" w:rsidRDefault="00383FE2" w14:paraId="61F5C7AB" w14:textId="63BF30FC">
            <w:pPr>
              <w:rPr>
                <w:rFonts w:ascii="Calibri" w:hAnsi="Calibri" w:cs="Calibri" w:asciiTheme="minorAscii" w:hAnsiTheme="minorAscii" w:cstheme="minorAscii"/>
              </w:rPr>
            </w:pPr>
            <w:r w:rsidRPr="15FFF130" w:rsidR="00383FE2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Toelichting:</w:t>
            </w:r>
            <w:r w:rsidRPr="15FFF130" w:rsidR="00FE1F3D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 xml:space="preserve"> </w:t>
            </w:r>
          </w:p>
          <w:p w:rsidRPr="00DB76D2" w:rsidR="00383FE2" w:rsidP="15FFF130" w:rsidRDefault="00383FE2" w14:paraId="57BE12D1" w14:textId="7C2B2011">
            <w:pPr>
              <w:rPr>
                <w:rFonts w:ascii="Calibri" w:hAnsi="Calibri" w:cs="Calibri" w:asciiTheme="minorAscii" w:hAnsiTheme="minorAscii" w:cstheme="minorAscii"/>
              </w:rPr>
            </w:pPr>
            <w:r w:rsidRPr="15FFF130" w:rsidR="00FE1F3D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Uw kind is geïnteresseerd in het nieuws en in verschillende culturen.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31E4B085" w14:textId="00BA7127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A40A48">
              <w:rPr>
                <w:sz w:val="24"/>
                <w:szCs w:val="24"/>
              </w:rPr>
            </w:r>
            <w:r w:rsidR="00A40A48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2D54BAEE" w14:textId="0B938431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A40A48">
              <w:rPr>
                <w:sz w:val="24"/>
                <w:szCs w:val="24"/>
              </w:rPr>
            </w:r>
            <w:r w:rsidR="00A40A48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2694036B" w14:textId="354306EC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A40A48">
              <w:rPr>
                <w:sz w:val="24"/>
                <w:szCs w:val="24"/>
              </w:rPr>
            </w:r>
            <w:r w:rsidR="00A40A48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1753FA3D" w14:textId="676D56C6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A40A48">
              <w:rPr>
                <w:sz w:val="24"/>
                <w:szCs w:val="24"/>
              </w:rPr>
            </w:r>
            <w:r w:rsidR="00A40A48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:rsidTr="15FFF130" w14:paraId="44E002CF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746337" w:rsidP="00746337" w:rsidRDefault="00746337" w14:paraId="795CA878" w14:textId="1DBE3BE5">
            <w:pPr>
              <w:rPr>
                <w:b/>
              </w:rPr>
            </w:pPr>
            <w:r w:rsidRPr="00746337">
              <w:rPr>
                <w:b/>
              </w:rPr>
              <w:t>3.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746337" w:rsidP="00746337" w:rsidRDefault="004B4F7C" w14:paraId="446B28B8" w14:textId="14070519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VB: </w:t>
            </w:r>
            <w:r w:rsidRPr="00FE1F3D" w:rsidR="00FE1F3D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laat merken dat hij zich veilig voelt in de buurt waarin hij zich begeeft.</w:t>
            </w:r>
          </w:p>
          <w:p w:rsidR="00383FE2" w:rsidP="00746337" w:rsidRDefault="00383FE2" w14:paraId="276B9985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Pr="00FE1F3D" w:rsidR="00FE1F3D" w:rsidP="15FFF130" w:rsidRDefault="00383FE2" w14:paraId="506C6787" w14:textId="1555BC5C">
            <w:pPr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</w:pPr>
            <w:r w:rsidRPr="15FFF130" w:rsidR="00383FE2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Toelichting:</w:t>
            </w:r>
            <w:r w:rsidR="00FE1F3D">
              <w:rPr/>
              <w:t xml:space="preserve"> </w:t>
            </w:r>
          </w:p>
          <w:p w:rsidRPr="00FE1F3D" w:rsidR="00FE1F3D" w:rsidP="15FFF130" w:rsidRDefault="00383FE2" w14:paraId="72B7E9DE" w14:textId="68975A61">
            <w:pPr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</w:pPr>
            <w:r w:rsidRPr="15FFF130" w:rsidR="00FE1F3D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Uw kind weet wanneer een situatie in de buurt veilig of onveilig is.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1493E79B" w14:textId="68A6D39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A40A48">
              <w:rPr>
                <w:sz w:val="24"/>
                <w:szCs w:val="24"/>
              </w:rPr>
            </w:r>
            <w:r w:rsidR="00A40A48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0928E5D3" w14:textId="631122EC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A40A48">
              <w:rPr>
                <w:sz w:val="24"/>
                <w:szCs w:val="24"/>
              </w:rPr>
            </w:r>
            <w:r w:rsidR="00A40A48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01059231" w14:textId="23759F5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A40A48">
              <w:rPr>
                <w:sz w:val="24"/>
                <w:szCs w:val="24"/>
              </w:rPr>
            </w:r>
            <w:r w:rsidR="00A40A48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4DC620AA" w14:textId="726F6E47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A40A48">
              <w:rPr>
                <w:sz w:val="24"/>
                <w:szCs w:val="24"/>
              </w:rPr>
            </w:r>
            <w:r w:rsidR="00A40A48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383FE2" w:rsidTr="15FFF130" w14:paraId="0B2B584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383FE2" w:rsidP="00383FE2" w:rsidRDefault="00383FE2" w14:paraId="5234787E" w14:textId="6C13E3B7">
            <w:pPr>
              <w:rPr>
                <w:b/>
              </w:rPr>
            </w:pPr>
            <w:r w:rsidRPr="00746337">
              <w:rPr>
                <w:b/>
              </w:rPr>
              <w:t>4.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383FE2" w:rsidP="00383FE2" w:rsidRDefault="00383FE2" w14:paraId="7790D08F" w14:textId="6D729AB6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AV:</w:t>
            </w:r>
            <w:r w:rsidR="00567D74">
              <w:t xml:space="preserve"> </w:t>
            </w:r>
            <w:r w:rsidRPr="00567D74" w:rsidR="00567D74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wordt gepest om wie hij is.</w:t>
            </w:r>
          </w:p>
          <w:p w:rsidR="00383FE2" w:rsidP="00383FE2" w:rsidRDefault="00383FE2" w14:paraId="09BF3770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Pr="00567D74" w:rsidR="00567D74" w:rsidP="15FFF130" w:rsidRDefault="00383FE2" w14:textId="0FAD631C" w14:paraId="3B3A1574">
            <w:pPr>
              <w:rPr>
                <w:rFonts w:ascii="Calibri" w:hAnsi="Calibri" w:cs="Calibri" w:asciiTheme="minorAscii" w:hAnsiTheme="minorAscii" w:cstheme="minorAscii"/>
                <w:i w:val="1"/>
                <w:iCs w:val="1"/>
                <w:color w:val="292B2C"/>
              </w:rPr>
            </w:pPr>
            <w:r w:rsidRPr="15FFF130" w:rsidR="00383FE2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Toelichting:</w:t>
            </w:r>
            <w:r w:rsidRPr="15FFF130" w:rsidR="00567D74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 xml:space="preserve"> </w:t>
            </w:r>
          </w:p>
          <w:p w:rsidRPr="00567D74" w:rsidR="00567D74" w:rsidP="15FFF130" w:rsidRDefault="00383FE2" w14:paraId="41FF6931" w14:textId="0FAD631C">
            <w:pPr>
              <w:rPr>
                <w:rFonts w:ascii="Calibri" w:hAnsi="Calibri" w:cs="Calibri" w:asciiTheme="minorAscii" w:hAnsiTheme="minorAscii" w:cstheme="minorAscii"/>
                <w:i w:val="1"/>
                <w:iCs w:val="1"/>
                <w:color w:val="292B2C"/>
                <w:shd w:val="clear" w:color="auto" w:fill="FFFFFF"/>
              </w:rPr>
            </w:pPr>
            <w:r w:rsidRPr="15FFF130" w:rsidR="00567D74">
              <w:rPr>
                <w:rFonts w:ascii="Calibri" w:hAnsi="Calibri" w:cs="Calibri" w:asciiTheme="minorAscii" w:hAnsiTheme="minorAscii" w:cstheme="minorAscii"/>
                <w:i w:val="1"/>
                <w:iCs w:val="1"/>
                <w:color w:val="292B2C"/>
                <w:shd w:val="clear" w:color="auto" w:fill="FFFFFF"/>
              </w:rPr>
              <w:t>Andere kinderen doen uw kind regelmatig pijn of sluiten uw kind buiten om wie hij 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Pr="0029208E" w:rsidR="00383FE2" w:rsidP="00383FE2" w:rsidRDefault="00383FE2" w14:paraId="7E735A75" w14:textId="6635A0AD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Pr="0029208E" w:rsidR="00383FE2" w:rsidP="00383FE2" w:rsidRDefault="00383FE2" w14:paraId="2A623CA8" w14:textId="3261EDBB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Pr="0029208E" w:rsidR="00383FE2" w:rsidP="00383FE2" w:rsidRDefault="00383FE2" w14:paraId="15BDC024" w14:textId="71E9F373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Pr="0029208E" w:rsidR="00383FE2" w:rsidP="00383FE2" w:rsidRDefault="00383FE2" w14:paraId="2B80E704" w14:textId="372D7EC9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383FE2" w:rsidTr="15FFF130" w14:paraId="00995B2E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383FE2" w:rsidP="00383FE2" w:rsidRDefault="00383FE2" w14:paraId="7ED056FA" w14:textId="5213E4BB">
            <w:pPr>
              <w:rPr>
                <w:b/>
              </w:rPr>
            </w:pPr>
            <w:r w:rsidRPr="00746337">
              <w:rPr>
                <w:b/>
              </w:rPr>
              <w:t>5.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383FE2" w:rsidP="00383FE2" w:rsidRDefault="00383FE2" w14:paraId="2CEA8667" w14:textId="17EE168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IT: </w:t>
            </w:r>
            <w:r w:rsidRPr="00567D74" w:rsidR="00567D74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maakt contact met mensen van verschillende achtergronden.</w:t>
            </w:r>
          </w:p>
          <w:p w:rsidR="00383FE2" w:rsidP="00383FE2" w:rsidRDefault="00383FE2" w14:paraId="061720C3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Pr="00DB76D2" w:rsidR="00383FE2" w:rsidP="15FFF130" w:rsidRDefault="00383FE2" w14:paraId="5CC19644" w14:textId="5B4503B7">
            <w:pPr>
              <w:rPr>
                <w:rFonts w:ascii="Calibri" w:hAnsi="Calibri" w:cs="Calibri" w:asciiTheme="minorAscii" w:hAnsiTheme="minorAscii" w:cstheme="minorAscii"/>
              </w:rPr>
            </w:pPr>
            <w:r w:rsidRPr="15FFF130" w:rsidR="00383FE2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Toelichting:</w:t>
            </w:r>
            <w:r w:rsidR="00C3702B">
              <w:rPr/>
              <w:t xml:space="preserve"> </w:t>
            </w:r>
          </w:p>
          <w:p w:rsidRPr="00DB76D2" w:rsidR="00383FE2" w:rsidP="15FFF130" w:rsidRDefault="00383FE2" w14:paraId="19A5A1D8" w14:textId="5C40AAEF">
            <w:pPr>
              <w:rPr>
                <w:rFonts w:ascii="Calibri" w:hAnsi="Calibri" w:cs="Calibri" w:asciiTheme="minorAscii" w:hAnsiTheme="minorAscii" w:cstheme="minorAscii"/>
              </w:rPr>
            </w:pPr>
            <w:r w:rsidRPr="15FFF130" w:rsidR="00C3702B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Uw kind stelt uit zichzelf vragen aan of begint een gesprekje met mensen met andere achtergronden.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383FE2" w:rsidP="00383FE2" w:rsidRDefault="00383FE2" w14:paraId="023E9A0A" w14:textId="37E67C2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383FE2" w:rsidP="00383FE2" w:rsidRDefault="00383FE2" w14:paraId="36A81872" w14:textId="203690DC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383FE2" w:rsidP="00383FE2" w:rsidRDefault="00383FE2" w14:paraId="69BEAAB3" w14:textId="685FF879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383FE2" w:rsidP="00383FE2" w:rsidRDefault="00383FE2" w14:paraId="52A78B57" w14:textId="44CC2EC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383FE2" w:rsidTr="15FFF130" w14:paraId="649B2F5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383FE2" w:rsidP="00383FE2" w:rsidRDefault="00383FE2" w14:paraId="045984AA" w14:textId="603AC082">
            <w:pPr>
              <w:rPr>
                <w:b/>
              </w:rPr>
            </w:pPr>
            <w:r w:rsidRPr="00746337">
              <w:rPr>
                <w:b/>
              </w:rPr>
              <w:t>6.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383FE2" w:rsidP="00383FE2" w:rsidRDefault="00383FE2" w14:paraId="5EF2C450" w14:textId="356BB496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AU: </w:t>
            </w:r>
            <w:r w:rsidRPr="00C3702B" w:rsidR="00C3702B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kan duidelijk maken wat hij ergens van vindt.</w:t>
            </w:r>
          </w:p>
          <w:p w:rsidR="00383FE2" w:rsidP="00383FE2" w:rsidRDefault="00383FE2" w14:paraId="28D8741B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Pr="00C3702B" w:rsidR="00383FE2" w:rsidP="00383FE2" w:rsidRDefault="00383FE2" w14:paraId="7C700BED" w14:textId="6E8C6114">
            <w:r w:rsidRPr="15FFF130" w:rsidR="00383FE2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Toelichting:</w:t>
            </w:r>
            <w:r w:rsidR="00C3702B">
              <w:rPr/>
              <w:t xml:space="preserve"> </w:t>
            </w:r>
          </w:p>
          <w:p w:rsidRPr="00C3702B" w:rsidR="00383FE2" w:rsidP="00383FE2" w:rsidRDefault="00383FE2" w14:paraId="79432CEB" w14:textId="18D9E3B7">
            <w:r w:rsidRPr="15FFF130" w:rsidR="00C3702B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Uw kind blijft bij wat hij ergens van vindt en maakt keuzes die daarbij passen.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383FE2" w:rsidP="00383FE2" w:rsidRDefault="00383FE2" w14:paraId="211F384C" w14:textId="682B1C39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383FE2" w:rsidP="00383FE2" w:rsidRDefault="00383FE2" w14:paraId="45BF7814" w14:textId="58E69CAF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383FE2" w:rsidP="00383FE2" w:rsidRDefault="00383FE2" w14:paraId="5D6E6125" w14:textId="2215C79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383FE2" w:rsidP="00383FE2" w:rsidRDefault="00383FE2" w14:paraId="6E91A606" w14:textId="3896691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383FE2" w:rsidTr="15FFF130" w14:paraId="391C8023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383FE2" w:rsidP="00383FE2" w:rsidRDefault="00383FE2" w14:paraId="6B3468DF" w14:textId="4B065B0F">
            <w:pPr>
              <w:rPr>
                <w:b/>
              </w:rPr>
            </w:pPr>
            <w:r w:rsidRPr="00746337">
              <w:rPr>
                <w:b/>
              </w:rPr>
              <w:t>7.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383FE2" w:rsidP="00383FE2" w:rsidRDefault="00383FE2" w14:paraId="0461F66C" w14:textId="789327EC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IL:</w:t>
            </w:r>
            <w:r w:rsidR="00A753B6">
              <w:t xml:space="preserve"> </w:t>
            </w:r>
            <w:r w:rsidRPr="00A753B6" w:rsidR="00A753B6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begrijpt wat een ander vindt en kan daarmee omgaan.</w:t>
            </w:r>
          </w:p>
          <w:p w:rsidR="00383FE2" w:rsidP="00383FE2" w:rsidRDefault="00383FE2" w14:paraId="0CBFEC06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Pr="00DB76D2" w:rsidR="00383FE2" w:rsidP="15FFF130" w:rsidRDefault="00383FE2" w14:paraId="09807E27" w14:textId="145A1BAA">
            <w:pPr>
              <w:rPr>
                <w:rFonts w:ascii="Calibri" w:hAnsi="Calibri" w:cs="Calibri" w:asciiTheme="minorAscii" w:hAnsiTheme="minorAscii" w:cstheme="minorAscii"/>
                <w:color w:val="292B2C"/>
              </w:rPr>
            </w:pPr>
            <w:r w:rsidRPr="15FFF130" w:rsidR="00383FE2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Toelichting:</w:t>
            </w:r>
            <w:r w:rsidR="00A753B6">
              <w:rPr/>
              <w:t xml:space="preserve"> </w:t>
            </w:r>
          </w:p>
          <w:p w:rsidRPr="00DB76D2" w:rsidR="00383FE2" w:rsidP="15FFF130" w:rsidRDefault="00383FE2" w14:paraId="54A8353C" w14:textId="492E8AF7">
            <w:pPr>
              <w:rPr>
                <w:rFonts w:ascii="Calibri" w:hAnsi="Calibri" w:cs="Calibri" w:asciiTheme="minorAscii" w:hAnsiTheme="minorAscii" w:cstheme="minorAscii"/>
                <w:color w:val="292B2C"/>
                <w:shd w:val="clear" w:color="auto" w:fill="FFFFFF"/>
              </w:rPr>
            </w:pPr>
            <w:r w:rsidRPr="15FFF130" w:rsidR="00A753B6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Uw kind houdt rekening met de mening en gevoelens van iemand die ergens anders over denkt.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Pr="0029208E" w:rsidR="00383FE2" w:rsidP="00383FE2" w:rsidRDefault="00383FE2" w14:paraId="540F334F" w14:textId="27541F1E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lastRenderedPageBreak/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Pr="0029208E" w:rsidR="00383FE2" w:rsidP="00383FE2" w:rsidRDefault="00383FE2" w14:paraId="663048D8" w14:textId="613A8110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Pr="0029208E" w:rsidR="00383FE2" w:rsidP="00383FE2" w:rsidRDefault="00383FE2" w14:paraId="65677CEE" w14:textId="1C762160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Pr="0029208E" w:rsidR="00383FE2" w:rsidP="00383FE2" w:rsidRDefault="00383FE2" w14:paraId="4E3096F8" w14:textId="7AEB1C30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383FE2" w:rsidTr="15FFF130" w14:paraId="7AE85C4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383FE2" w:rsidP="00383FE2" w:rsidRDefault="00383FE2" w14:paraId="3DBB7599" w14:textId="4DE037DF">
            <w:pPr>
              <w:rPr>
                <w:b/>
              </w:rPr>
            </w:pPr>
            <w:r w:rsidRPr="00746337">
              <w:rPr>
                <w:b/>
              </w:rPr>
              <w:t>8.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383FE2" w:rsidP="00383FE2" w:rsidRDefault="00383FE2" w14:paraId="3265EBDD" w14:textId="04E37274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FL: </w:t>
            </w:r>
            <w:r w:rsidRPr="00A753B6" w:rsidR="00A753B6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kan omgaan met dingen die anders zijn dan hij gewend is.</w:t>
            </w:r>
          </w:p>
          <w:p w:rsidR="00383FE2" w:rsidP="00383FE2" w:rsidRDefault="00383FE2" w14:paraId="71BA8812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Pr="00DB76D2" w:rsidR="00383FE2" w:rsidP="15FFF130" w:rsidRDefault="00383FE2" w14:paraId="52F265B1" w14:textId="1075B71E">
            <w:pPr>
              <w:rPr>
                <w:rFonts w:ascii="Calibri" w:hAnsi="Calibri" w:cs="Calibri" w:asciiTheme="minorAscii" w:hAnsiTheme="minorAscii" w:cstheme="minorAscii"/>
              </w:rPr>
            </w:pPr>
            <w:r w:rsidRPr="15FFF130" w:rsidR="00383FE2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Toelichting:</w:t>
            </w:r>
            <w:r w:rsidR="00A753B6">
              <w:rPr/>
              <w:t xml:space="preserve"> </w:t>
            </w:r>
          </w:p>
          <w:p w:rsidRPr="00DB76D2" w:rsidR="00383FE2" w:rsidP="15FFF130" w:rsidRDefault="00383FE2" w14:paraId="5B9B419A" w14:textId="4C600DD2">
            <w:pPr>
              <w:rPr>
                <w:rFonts w:ascii="Calibri" w:hAnsi="Calibri" w:cs="Calibri" w:asciiTheme="minorAscii" w:hAnsiTheme="minorAscii" w:cstheme="minorAscii"/>
              </w:rPr>
            </w:pPr>
            <w:r w:rsidRPr="15FFF130" w:rsidR="00A753B6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Uw kind past zich aan als de situatie daarom vraagt.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383FE2" w:rsidP="00383FE2" w:rsidRDefault="00383FE2" w14:paraId="6E3094AC" w14:textId="7D4A2F2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383FE2" w:rsidP="00383FE2" w:rsidRDefault="00383FE2" w14:paraId="58C4819F" w14:textId="2200EEC6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383FE2" w:rsidP="00383FE2" w:rsidRDefault="00383FE2" w14:paraId="05AD8369" w14:textId="18D4ED89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383FE2" w:rsidP="00383FE2" w:rsidRDefault="00383FE2" w14:paraId="6C971408" w14:textId="3BA95ED0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383FE2" w:rsidTr="15FFF130" w14:paraId="15C64EE4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383FE2" w:rsidP="00383FE2" w:rsidRDefault="00383FE2" w14:paraId="0152C74C" w14:textId="2DCC55A8">
            <w:pPr>
              <w:rPr>
                <w:b/>
              </w:rPr>
            </w:pPr>
            <w:r w:rsidRPr="00746337">
              <w:rPr>
                <w:b/>
              </w:rPr>
              <w:t>9.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383FE2" w:rsidP="00383FE2" w:rsidRDefault="00383FE2" w14:paraId="75FB8CAC" w14:textId="2CBD5165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IB: </w:t>
            </w:r>
            <w:r w:rsidRPr="00294ABC" w:rsidR="00294ABC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houdt zich in als dat nodig is.</w:t>
            </w:r>
          </w:p>
          <w:p w:rsidR="00383FE2" w:rsidP="00383FE2" w:rsidRDefault="00383FE2" w14:paraId="06D447CF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Pr="00DB76D2" w:rsidR="00383FE2" w:rsidP="15FFF130" w:rsidRDefault="00383FE2" w14:paraId="59527731" w14:textId="6792F6EF">
            <w:pPr>
              <w:rPr>
                <w:rFonts w:ascii="Calibri" w:hAnsi="Calibri" w:cs="Calibri" w:asciiTheme="minorAscii" w:hAnsiTheme="minorAscii" w:cstheme="minorAscii"/>
              </w:rPr>
            </w:pPr>
            <w:r w:rsidRPr="15FFF130" w:rsidR="00383FE2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Toelichting:</w:t>
            </w:r>
            <w:r w:rsidR="00294ABC">
              <w:rPr/>
              <w:t xml:space="preserve"> </w:t>
            </w:r>
          </w:p>
          <w:p w:rsidRPr="00DB76D2" w:rsidR="00383FE2" w:rsidP="15FFF130" w:rsidRDefault="00383FE2" w14:paraId="5FB45E7D" w14:textId="734C0646">
            <w:pPr>
              <w:rPr>
                <w:rFonts w:ascii="Calibri" w:hAnsi="Calibri" w:cs="Calibri" w:asciiTheme="minorAscii" w:hAnsiTheme="minorAscii" w:cstheme="minorAscii"/>
              </w:rPr>
            </w:pPr>
            <w:r w:rsidRPr="15FFF130" w:rsidR="00294ABC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Uw kind kan zichzelf beheersen en aan de regels houden bij anderen die hij niet zo goed kent.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383FE2" w:rsidP="00383FE2" w:rsidRDefault="00383FE2" w14:paraId="2599BDE0" w14:textId="6BA71452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383FE2" w:rsidP="00383FE2" w:rsidRDefault="00383FE2" w14:paraId="1615FEDD" w14:textId="03C387E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383FE2" w:rsidP="00383FE2" w:rsidRDefault="00383FE2" w14:paraId="64DF1882" w14:textId="7F424591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383FE2" w:rsidP="00383FE2" w:rsidRDefault="00383FE2" w14:paraId="5DBC2438" w14:textId="2C73CDE7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383FE2" w:rsidTr="15FFF130" w14:paraId="4A578DC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383FE2" w:rsidP="00383FE2" w:rsidRDefault="00383FE2" w14:paraId="15008B2B" w14:textId="12FEDA3D">
            <w:pPr>
              <w:rPr>
                <w:b/>
              </w:rPr>
            </w:pPr>
            <w:r w:rsidRPr="00746337">
              <w:rPr>
                <w:b/>
              </w:rPr>
              <w:t>10.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383FE2" w:rsidP="00383FE2" w:rsidRDefault="00383FE2" w14:paraId="2B6E99DD" w14:textId="6F9E10C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ZI:</w:t>
            </w:r>
            <w:r w:rsidR="00294ABC">
              <w:t xml:space="preserve"> </w:t>
            </w:r>
            <w:r w:rsidRPr="00294ABC" w:rsidR="00294ABC">
              <w:rPr>
                <w:rFonts w:asciiTheme="minorHAnsi" w:hAnsiTheme="minorHAnsi" w:cstheme="minorHAnsi"/>
              </w:rPr>
              <w:t>Mijn kind weet van zichzelf hoe hij omgaat met mensen die hij niet kent.</w:t>
            </w:r>
          </w:p>
          <w:p w:rsidR="00383FE2" w:rsidP="00383FE2" w:rsidRDefault="00383FE2" w14:paraId="4141741C" w14:textId="77777777">
            <w:pPr>
              <w:rPr>
                <w:rFonts w:asciiTheme="minorHAnsi" w:hAnsiTheme="minorHAnsi" w:cstheme="minorHAnsi"/>
              </w:rPr>
            </w:pPr>
          </w:p>
          <w:p w:rsidRPr="00DB76D2" w:rsidR="00383FE2" w:rsidP="15FFF130" w:rsidRDefault="00383FE2" w14:paraId="7727F140" w14:textId="73956D42">
            <w:pPr>
              <w:rPr>
                <w:rFonts w:ascii="Calibri" w:hAnsi="Calibri" w:cs="Calibri" w:asciiTheme="minorAscii" w:hAnsiTheme="minorAscii" w:cstheme="minorAscii"/>
              </w:rPr>
            </w:pPr>
            <w:r w:rsidRPr="15FFF130" w:rsidR="00383FE2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 xml:space="preserve">Toelichting: </w:t>
            </w:r>
          </w:p>
          <w:p w:rsidRPr="00DB76D2" w:rsidR="00383FE2" w:rsidP="15FFF130" w:rsidRDefault="00383FE2" w14:paraId="50E79F9A" w14:textId="259C3477">
            <w:pPr>
              <w:rPr>
                <w:rFonts w:ascii="Calibri" w:hAnsi="Calibri" w:cs="Calibri" w:asciiTheme="minorAscii" w:hAnsiTheme="minorAscii" w:cstheme="minorAscii"/>
              </w:rPr>
            </w:pPr>
            <w:r w:rsidRPr="15FFF130" w:rsidR="00FD4408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Uw kind kent zijn eigen kwaliteiten en is zich bewust van het effect van zijn eigen handelen op de omgeving.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383FE2" w:rsidP="00383FE2" w:rsidRDefault="00383FE2" w14:paraId="60E2AC83" w14:textId="71AEE511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383FE2" w:rsidP="00383FE2" w:rsidRDefault="00383FE2" w14:paraId="7301080F" w14:textId="5D96A852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383FE2" w:rsidP="00383FE2" w:rsidRDefault="00383FE2" w14:paraId="099F2BED" w14:textId="77C44866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383FE2" w:rsidP="00383FE2" w:rsidRDefault="00383FE2" w14:paraId="3A64DBF8" w14:textId="401A5F80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383FE2" w:rsidTr="15FFF130" w14:paraId="323BD9DB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383FE2" w:rsidP="00383FE2" w:rsidRDefault="00383FE2" w14:paraId="0009C785" w14:textId="5606FF38">
            <w:pPr>
              <w:rPr>
                <w:b/>
              </w:rPr>
            </w:pPr>
            <w:r w:rsidRPr="00746337">
              <w:rPr>
                <w:b/>
              </w:rPr>
              <w:t>11.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383FE2" w:rsidP="00383FE2" w:rsidRDefault="00383FE2" w14:paraId="3B885DCF" w14:textId="5C44F7CF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CD</w:t>
            </w: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: </w:t>
            </w:r>
            <w:r w:rsidRPr="00FD4408" w:rsidR="00FD4408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bedenkt nieuwe, verrassende ideeën voor de buurt, de stad, het land of de wereld.</w:t>
            </w:r>
          </w:p>
          <w:p w:rsidR="00383FE2" w:rsidP="00383FE2" w:rsidRDefault="00383FE2" w14:paraId="4C8A2584" w14:textId="77777777">
            <w:pPr>
              <w:rPr>
                <w:rFonts w:asciiTheme="minorHAnsi" w:hAnsiTheme="minorHAnsi" w:cstheme="minorHAnsi"/>
              </w:rPr>
            </w:pPr>
          </w:p>
          <w:p w:rsidRPr="00DB76D2" w:rsidR="00383FE2" w:rsidP="15FFF130" w:rsidRDefault="00383FE2" w14:paraId="1A6AC526" w14:textId="4E41EF07">
            <w:pPr>
              <w:rPr>
                <w:rFonts w:ascii="Calibri" w:hAnsi="Calibri" w:cs="Calibri" w:asciiTheme="minorAscii" w:hAnsiTheme="minorAscii" w:cstheme="minorAscii"/>
              </w:rPr>
            </w:pPr>
            <w:r w:rsidRPr="15FFF130" w:rsidR="00383FE2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Toelichting:</w:t>
            </w:r>
            <w:r w:rsidR="00FD4408">
              <w:rPr/>
              <w:t xml:space="preserve"> </w:t>
            </w:r>
          </w:p>
          <w:p w:rsidRPr="00DB76D2" w:rsidR="00383FE2" w:rsidP="15FFF130" w:rsidRDefault="00383FE2" w14:paraId="1237D861" w14:textId="57B4FDCE">
            <w:pPr>
              <w:rPr>
                <w:rFonts w:ascii="Calibri" w:hAnsi="Calibri" w:cs="Calibri" w:asciiTheme="minorAscii" w:hAnsiTheme="minorAscii" w:cstheme="minorAscii"/>
              </w:rPr>
            </w:pPr>
            <w:r w:rsidRPr="15FFF130" w:rsidR="00FD4408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Uw kind denkt na over originele oplossingen voor maatschappelijke problemen.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383FE2" w:rsidP="00383FE2" w:rsidRDefault="00383FE2" w14:paraId="0374ACAA" w14:textId="4ECE8173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383FE2" w:rsidP="00383FE2" w:rsidRDefault="00383FE2" w14:paraId="2E10ADB6" w14:textId="6348EB59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383FE2" w:rsidP="00383FE2" w:rsidRDefault="00383FE2" w14:paraId="50E4F4BE" w14:textId="7F79959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383FE2" w:rsidP="00383FE2" w:rsidRDefault="00383FE2" w14:paraId="7A8DEFF7" w14:textId="766D918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383FE2" w:rsidTr="15FFF130" w14:paraId="2BBAB8A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383FE2" w:rsidP="00383FE2" w:rsidRDefault="00383FE2" w14:paraId="143C4832" w14:textId="6579F5DC">
            <w:pPr>
              <w:rPr>
                <w:b/>
              </w:rPr>
            </w:pPr>
            <w:r w:rsidRPr="00746337">
              <w:rPr>
                <w:b/>
              </w:rPr>
              <w:t>12.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383FE2" w:rsidP="00383FE2" w:rsidRDefault="00383FE2" w14:paraId="7A7776EF" w14:textId="38B081D4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K</w:t>
            </w: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D:</w:t>
            </w:r>
            <w:r w:rsidR="00FD4408">
              <w:t xml:space="preserve"> </w:t>
            </w:r>
            <w:r w:rsidRPr="00545953" w:rsidR="00545953">
              <w:t>Mijn kind denkt na over wat hij ergens van vindt door naar anderen te luisteren.</w:t>
            </w:r>
          </w:p>
          <w:p w:rsidR="00383FE2" w:rsidP="00383FE2" w:rsidRDefault="00383FE2" w14:paraId="1DF31A4A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Pr="00383FE2" w:rsidR="00383FE2" w:rsidP="15FFF130" w:rsidRDefault="00383FE2" w14:textId="7181268C" w14:paraId="2A4B232A">
            <w:pPr>
              <w:rPr>
                <w:rFonts w:ascii="Calibri" w:hAnsi="Calibri" w:cs="Calibri" w:asciiTheme="minorAscii" w:hAnsiTheme="minorAscii" w:cstheme="minorAscii"/>
                <w:color w:val="292B2C"/>
              </w:rPr>
            </w:pPr>
            <w:r w:rsidRPr="15FFF130" w:rsidR="00383FE2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Toelichting</w:t>
            </w:r>
            <w:r w:rsidRPr="15FFF130" w:rsidR="00383FE2">
              <w:rPr>
                <w:rFonts w:ascii="Calibri" w:hAnsi="Calibri" w:cs="Calibri" w:asciiTheme="minorAscii" w:hAnsiTheme="minorAscii" w:cstheme="minorAscii"/>
              </w:rPr>
              <w:t xml:space="preserve">: </w:t>
            </w:r>
          </w:p>
          <w:p w:rsidRPr="00383FE2" w:rsidR="00383FE2" w:rsidP="15FFF130" w:rsidRDefault="00383FE2" w14:paraId="67AA5E95" w14:textId="7181268C">
            <w:pPr>
              <w:rPr>
                <w:rFonts w:ascii="Calibri" w:hAnsi="Calibri" w:cs="Calibri" w:asciiTheme="minorAscii" w:hAnsiTheme="minorAscii" w:cstheme="minorAscii"/>
                <w:color w:val="292B2C"/>
                <w:shd w:val="clear" w:color="auto" w:fill="FFFFFF"/>
              </w:rPr>
            </w:pPr>
            <w:r w:rsidRPr="15FFF130" w:rsidR="00545953">
              <w:rPr>
                <w:rFonts w:ascii="Calibri" w:hAnsi="Calibri" w:cs="Calibri" w:asciiTheme="minorAscii" w:hAnsiTheme="minorAscii" w:cstheme="minorAscii"/>
                <w:i w:val="1"/>
                <w:iCs w:val="1"/>
                <w:color w:val="292B2C"/>
                <w:shd w:val="clear" w:color="auto" w:fill="FFFFFF"/>
              </w:rPr>
              <w:t>Uw kind luistert naar de meningen en argumenten va</w:t>
            </w:r>
            <w:r w:rsidRPr="15FFF130" w:rsidR="00545953">
              <w:rPr>
                <w:rFonts w:ascii="Calibri" w:hAnsi="Calibri" w:cs="Calibri" w:asciiTheme="minorAscii" w:hAnsiTheme="minorAscii" w:cstheme="minorAscii"/>
                <w:i w:val="1"/>
                <w:iCs w:val="1"/>
                <w:color w:val="292B2C"/>
                <w:shd w:val="clear" w:color="auto" w:fill="FFFFFF"/>
              </w:rPr>
              <w:t>n</w:t>
            </w:r>
            <w:r w:rsidRPr="15FFF130" w:rsidR="00545953">
              <w:rPr>
                <w:i w:val="1"/>
                <w:iCs w:val="1"/>
              </w:rPr>
              <w:t xml:space="preserve"> </w:t>
            </w:r>
            <w:r w:rsidRPr="15FFF130" w:rsidR="00545953">
              <w:rPr>
                <w:rFonts w:ascii="Calibri" w:hAnsi="Calibri" w:cs="Calibri" w:asciiTheme="minorAscii" w:hAnsiTheme="minorAscii" w:cstheme="minorAscii"/>
                <w:i w:val="1"/>
                <w:iCs w:val="1"/>
                <w:color w:val="292B2C"/>
                <w:shd w:val="clear" w:color="auto" w:fill="FFFFFF"/>
              </w:rPr>
              <w:t>anderen en op basis daarvan zijn mening bijstellen.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383FE2" w:rsidP="00383FE2" w:rsidRDefault="00383FE2" w14:paraId="0DFB71B8" w14:textId="64750504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383FE2" w:rsidP="00383FE2" w:rsidRDefault="00383FE2" w14:paraId="02464F6D" w14:textId="784E58F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383FE2" w:rsidP="00383FE2" w:rsidRDefault="00383FE2" w14:paraId="5E61C92F" w14:textId="70B81F39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383FE2" w:rsidP="00383FE2" w:rsidRDefault="00383FE2" w14:paraId="686FFFF1" w14:textId="6292B4B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383FE2" w:rsidTr="15FFF130" w14:paraId="0BEA9205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383FE2" w:rsidP="00383FE2" w:rsidRDefault="00383FE2" w14:paraId="30A0989E" w14:textId="12D9F60E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383FE2" w:rsidP="00383FE2" w:rsidRDefault="00383FE2" w14:paraId="777B8B15" w14:textId="5C1A952E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A</w:t>
            </w: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D: </w:t>
            </w:r>
            <w:r w:rsidRPr="00A40A48" w:rsidR="00A40A48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kan begrijpen wat er in de wereld en om hem heen gebeurt.</w:t>
            </w:r>
          </w:p>
          <w:p w:rsidR="00383FE2" w:rsidP="00383FE2" w:rsidRDefault="00383FE2" w14:paraId="771D81C1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Pr="00DB76D2" w:rsidR="00383FE2" w:rsidP="15FFF130" w:rsidRDefault="00383FE2" w14:paraId="0B967930" w14:textId="6769DF30">
            <w:pPr>
              <w:rPr>
                <w:rFonts w:ascii="Calibri" w:hAnsi="Calibri" w:cs="Calibri" w:asciiTheme="minorAscii" w:hAnsiTheme="minorAscii" w:cstheme="minorAscii"/>
              </w:rPr>
            </w:pPr>
            <w:r w:rsidRPr="15FFF130" w:rsidR="00383FE2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Toelichting:</w:t>
            </w:r>
            <w:r w:rsidR="00A40A48">
              <w:rPr/>
              <w:t xml:space="preserve"> </w:t>
            </w:r>
          </w:p>
          <w:p w:rsidRPr="00DB76D2" w:rsidR="00383FE2" w:rsidP="15FFF130" w:rsidRDefault="00383FE2" w14:paraId="1C0BC383" w14:textId="7B0AD9FB">
            <w:pPr>
              <w:rPr>
                <w:rFonts w:ascii="Calibri" w:hAnsi="Calibri" w:cs="Calibri" w:asciiTheme="minorAscii" w:hAnsiTheme="minorAscii" w:cstheme="minorAscii"/>
              </w:rPr>
            </w:pPr>
            <w:r w:rsidRPr="15FFF130" w:rsidR="00A40A48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Uw kind begrijpt hoe dingen in de wereld met elkaar te maken hebben.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383FE2" w:rsidP="00383FE2" w:rsidRDefault="00383FE2" w14:paraId="0A583177" w14:textId="312C60D9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383FE2" w:rsidP="00383FE2" w:rsidRDefault="00383FE2" w14:paraId="746E5089" w14:textId="0E8C226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383FE2" w:rsidP="00383FE2" w:rsidRDefault="00383FE2" w14:paraId="47147B59" w14:textId="31116EEA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383FE2" w:rsidP="00383FE2" w:rsidRDefault="00383FE2" w14:paraId="77CCEE9A" w14:textId="04D8CD2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</w:tbl>
    <w:p w:rsidR="0038220C" w:rsidRDefault="0038220C" w14:paraId="7CD92ADF" w14:textId="77777777">
      <w:pPr>
        <w:rPr>
          <w:rFonts w:asciiTheme="minorHAnsi" w:hAnsiTheme="minorHAnsi" w:cstheme="minorHAnsi"/>
          <w:color w:val="003350"/>
          <w:sz w:val="16"/>
          <w:szCs w:val="16"/>
        </w:rPr>
      </w:pPr>
    </w:p>
    <w:p w:rsidR="0038220C" w:rsidP="0038220C" w:rsidRDefault="0038220C" w14:paraId="324EB528" w14:textId="77777777">
      <w:pPr>
        <w:rPr>
          <w:rFonts w:asciiTheme="minorHAnsi" w:hAnsiTheme="minorHAnsi" w:cstheme="minorHAnsi"/>
          <w:color w:val="003350"/>
          <w:sz w:val="16"/>
          <w:szCs w:val="16"/>
        </w:rPr>
      </w:pPr>
    </w:p>
    <w:sectPr w:rsidR="0038220C" w:rsidSect="00EB67D3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46337" w:rsidP="004B0919" w:rsidRDefault="00746337" w14:paraId="5795A67E" w14:textId="77777777">
      <w:r>
        <w:separator/>
      </w:r>
    </w:p>
  </w:endnote>
  <w:endnote w:type="continuationSeparator" w:id="0">
    <w:p w:rsidR="00746337" w:rsidP="004B0919" w:rsidRDefault="00746337" w14:paraId="4646B486" w14:textId="77777777">
      <w:r>
        <w:continuationSeparator/>
      </w:r>
    </w:p>
  </w:endnote>
  <w:endnote w:type="continuationNotice" w:id="1">
    <w:p w:rsidR="00746337" w:rsidRDefault="00746337" w14:paraId="07E6521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EndPr>
      <w:rPr>
        <w:color w:val="003350"/>
      </w:rPr>
    </w:sdtEndPr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color w:val="003350"/>
          </w:rPr>
        </w:sdtEndPr>
        <w:sdtContent>
          <w:p w:rsidRPr="005319B5" w:rsidR="007F0428" w:rsidRDefault="007F0428" w14:paraId="0A54CB25" w14:textId="77777777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:rsidR="004B0919" w:rsidRDefault="004B0919" w14:paraId="7201F9B8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171A4A" w:rsidR="004B0919" w:rsidP="0038220C" w:rsidRDefault="0038220C" w14:paraId="255BDFAC" w14:textId="77777777">
    <w:pPr>
      <w:rPr>
        <w:rFonts w:asciiTheme="minorHAnsi" w:hAnsiTheme="minorHAnsi" w:cstheme="minorHAnsi"/>
        <w:color w:val="003350"/>
        <w:sz w:val="16"/>
        <w:szCs w:val="16"/>
      </w:rPr>
    </w:pPr>
    <w:r w:rsidRPr="00171A4A">
      <w:rPr>
        <w:rFonts w:asciiTheme="minorHAnsi" w:hAnsiTheme="minorHAnsi" w:cstheme="minorHAnsi"/>
        <w:noProof/>
        <w:color w:val="003350"/>
        <w:sz w:val="16"/>
        <w:szCs w:val="16"/>
      </w:rPr>
      <w:drawing>
        <wp:anchor distT="0" distB="0" distL="114300" distR="114300" simplePos="0" relativeHeight="251658242" behindDoc="0" locked="0" layoutInCell="1" allowOverlap="1" wp14:anchorId="26641693" wp14:editId="68C2DF77">
          <wp:simplePos x="0" y="0"/>
          <wp:positionH relativeFrom="margin">
            <wp:posOffset>-520436</wp:posOffset>
          </wp:positionH>
          <wp:positionV relativeFrom="margin">
            <wp:posOffset>8968105</wp:posOffset>
          </wp:positionV>
          <wp:extent cx="379095" cy="370205"/>
          <wp:effectExtent l="0" t="0" r="190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A4A">
      <w:rPr>
        <w:rFonts w:asciiTheme="minorHAnsi" w:hAnsiTheme="minorHAnsi" w:cstheme="minorHAnsi"/>
        <w:color w:val="003350"/>
        <w:sz w:val="16"/>
        <w:szCs w:val="16"/>
      </w:rPr>
      <w:t>G</w:t>
    </w:r>
    <w:r w:rsidRPr="00171A4A" w:rsidR="001230BF">
      <w:rPr>
        <w:rFonts w:cs="Calibri"/>
        <w:color w:val="003350"/>
        <w:sz w:val="16"/>
        <w:szCs w:val="16"/>
      </w:rPr>
      <w:t xml:space="preserve">ouwe Academie is een onderwijskundige kennispartner voor bedrijven met ICT-oplossingen voor het onderwijs. Wij verzorgen scholingen voor onze partners ParnasSys en </w:t>
    </w:r>
    <w:proofErr w:type="spellStart"/>
    <w:r w:rsidRPr="00171A4A" w:rsidR="001230BF">
      <w:rPr>
        <w:rFonts w:cs="Calibri"/>
        <w:color w:val="003350"/>
        <w:sz w:val="16"/>
        <w:szCs w:val="16"/>
      </w:rPr>
      <w:t>Gynzy</w:t>
    </w:r>
    <w:proofErr w:type="spellEnd"/>
    <w:r w:rsidRPr="00171A4A" w:rsidR="001230BF">
      <w:rPr>
        <w:rFonts w:cs="Calibri"/>
        <w:color w:val="003350"/>
        <w:sz w:val="16"/>
        <w:szCs w:val="16"/>
      </w:rPr>
      <w:t xml:space="preserve"> en bij onze eigen producten </w:t>
    </w:r>
    <w:proofErr w:type="gramStart"/>
    <w:r w:rsidRPr="00171A4A" w:rsidR="001230BF">
      <w:rPr>
        <w:rFonts w:cs="Calibri"/>
        <w:color w:val="003350"/>
        <w:sz w:val="16"/>
        <w:szCs w:val="16"/>
      </w:rPr>
      <w:t>Zien!,</w:t>
    </w:r>
    <w:proofErr w:type="gramEnd"/>
    <w:r w:rsidRPr="00171A4A" w:rsidR="001230BF">
      <w:rPr>
        <w:rFonts w:cs="Calibri"/>
        <w:color w:val="003350"/>
        <w:sz w:val="16"/>
        <w:szCs w:val="16"/>
      </w:rPr>
      <w:t xml:space="preserve"> </w:t>
    </w:r>
    <w:proofErr w:type="spellStart"/>
    <w:r w:rsidRPr="00171A4A" w:rsidR="001230BF">
      <w:rPr>
        <w:rFonts w:cs="Calibri"/>
        <w:color w:val="003350"/>
        <w:sz w:val="16"/>
        <w:szCs w:val="16"/>
      </w:rPr>
      <w:t>Kindkans</w:t>
    </w:r>
    <w:proofErr w:type="spellEnd"/>
    <w:r w:rsidRPr="00171A4A" w:rsidR="001230BF">
      <w:rPr>
        <w:rFonts w:cs="Calibri"/>
        <w:color w:val="003350"/>
        <w:sz w:val="16"/>
        <w:szCs w:val="16"/>
      </w:rPr>
      <w:t xml:space="preserve"> en Leer- en ontwikkelingslijnen 0-7 jaar.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46337" w:rsidP="004B0919" w:rsidRDefault="00746337" w14:paraId="1546AEF7" w14:textId="77777777">
      <w:r>
        <w:separator/>
      </w:r>
    </w:p>
  </w:footnote>
  <w:footnote w:type="continuationSeparator" w:id="0">
    <w:p w:rsidR="00746337" w:rsidP="004B0919" w:rsidRDefault="00746337" w14:paraId="132BB174" w14:textId="77777777">
      <w:r>
        <w:continuationSeparator/>
      </w:r>
    </w:p>
  </w:footnote>
  <w:footnote w:type="continuationNotice" w:id="1">
    <w:p w:rsidR="00746337" w:rsidRDefault="00746337" w14:paraId="4BD1A60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B0919" w:rsidP="004B0919" w:rsidRDefault="00011E71" w14:paraId="42DCE4C8" w14:textId="77777777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438CE" wp14:editId="2D13F8D9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19" name="Afbeelding 1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:rsidR="002277ED" w:rsidP="004B0919" w:rsidRDefault="002277ED" w14:paraId="2F41A60C" w14:textId="77777777">
    <w:pPr>
      <w:pStyle w:val="Koptekst"/>
      <w:rPr>
        <w:noProof/>
      </w:rPr>
    </w:pPr>
  </w:p>
  <w:p w:rsidRPr="004B0919" w:rsidR="004B0919" w:rsidP="00E54F0E" w:rsidRDefault="00E54F0E" w14:paraId="048BE897" w14:textId="77777777">
    <w:pPr>
      <w:pStyle w:val="Koptekst"/>
      <w:tabs>
        <w:tab w:val="clear" w:pos="4536"/>
        <w:tab w:val="clear" w:pos="9072"/>
        <w:tab w:val="left" w:pos="694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B0919" w:rsidRDefault="0018093C" w14:paraId="3BC93FA9" w14:textId="6C103AB5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23E77A4" wp14:editId="3BBEB6CD">
          <wp:simplePos x="0" y="0"/>
          <wp:positionH relativeFrom="column">
            <wp:posOffset>3626485</wp:posOffset>
          </wp:positionH>
          <wp:positionV relativeFrom="paragraph">
            <wp:posOffset>-487679</wp:posOffset>
          </wp:positionV>
          <wp:extent cx="3009900" cy="1394460"/>
          <wp:effectExtent l="0" t="0" r="0" b="0"/>
          <wp:wrapNone/>
          <wp:docPr id="20" name="Afbeelding 2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51" b="82887"/>
                  <a:stretch/>
                </pic:blipFill>
                <pic:spPr bwMode="auto">
                  <a:xfrm>
                    <a:off x="0" y="0"/>
                    <a:ext cx="3009900" cy="1394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45.55pt;height:53.25pt" o:bullet="t" type="#_x0000_t75">
        <v:imagedata o:title="MicrosoftTeams-image (1)" r:id="rId1"/>
      </v:shape>
    </w:pict>
  </w:numPicBullet>
  <w:abstractNum w:abstractNumId="0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PicBulletId w:val="0"/>
      <w:lvlJc w:val="righ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77888000">
    <w:abstractNumId w:val="4"/>
  </w:num>
  <w:num w:numId="2" w16cid:durableId="480774690">
    <w:abstractNumId w:val="1"/>
  </w:num>
  <w:num w:numId="3" w16cid:durableId="2021153377">
    <w:abstractNumId w:val="2"/>
  </w:num>
  <w:num w:numId="4" w16cid:durableId="924993501">
    <w:abstractNumId w:val="0"/>
  </w:num>
  <w:num w:numId="5" w16cid:durableId="1964533995">
    <w:abstractNumId w:val="5"/>
  </w:num>
  <w:num w:numId="6" w16cid:durableId="310139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attachedTemplate r:id="rId1"/>
  <w:trackRevisions w:val="false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37"/>
    <w:rsid w:val="000104DB"/>
    <w:rsid w:val="00011E71"/>
    <w:rsid w:val="00035BAF"/>
    <w:rsid w:val="0003628A"/>
    <w:rsid w:val="0003777E"/>
    <w:rsid w:val="00051F69"/>
    <w:rsid w:val="00052825"/>
    <w:rsid w:val="000539A1"/>
    <w:rsid w:val="00057B80"/>
    <w:rsid w:val="00061AE4"/>
    <w:rsid w:val="000844AE"/>
    <w:rsid w:val="0008545D"/>
    <w:rsid w:val="000A071E"/>
    <w:rsid w:val="000C4D5D"/>
    <w:rsid w:val="000C7F68"/>
    <w:rsid w:val="000D246A"/>
    <w:rsid w:val="000D6D81"/>
    <w:rsid w:val="000D7D60"/>
    <w:rsid w:val="00100F0E"/>
    <w:rsid w:val="001111FB"/>
    <w:rsid w:val="00112742"/>
    <w:rsid w:val="001230BF"/>
    <w:rsid w:val="00123CFE"/>
    <w:rsid w:val="00131C70"/>
    <w:rsid w:val="001550CF"/>
    <w:rsid w:val="00171A4A"/>
    <w:rsid w:val="0018093C"/>
    <w:rsid w:val="00190837"/>
    <w:rsid w:val="001A668A"/>
    <w:rsid w:val="001B2EA5"/>
    <w:rsid w:val="001B6729"/>
    <w:rsid w:val="001F2D3D"/>
    <w:rsid w:val="001F2DEB"/>
    <w:rsid w:val="0021084F"/>
    <w:rsid w:val="002277ED"/>
    <w:rsid w:val="00227D95"/>
    <w:rsid w:val="002303AF"/>
    <w:rsid w:val="00236EA5"/>
    <w:rsid w:val="002401AF"/>
    <w:rsid w:val="00253936"/>
    <w:rsid w:val="002832C2"/>
    <w:rsid w:val="00294ABC"/>
    <w:rsid w:val="002C5990"/>
    <w:rsid w:val="002D4DED"/>
    <w:rsid w:val="002D7DE4"/>
    <w:rsid w:val="00314250"/>
    <w:rsid w:val="00336E94"/>
    <w:rsid w:val="003372D4"/>
    <w:rsid w:val="0037112A"/>
    <w:rsid w:val="00371580"/>
    <w:rsid w:val="0038220C"/>
    <w:rsid w:val="003839E4"/>
    <w:rsid w:val="00383FE2"/>
    <w:rsid w:val="00384564"/>
    <w:rsid w:val="003B3ABB"/>
    <w:rsid w:val="003C69DA"/>
    <w:rsid w:val="003F6EAF"/>
    <w:rsid w:val="004132BA"/>
    <w:rsid w:val="00422AAC"/>
    <w:rsid w:val="00424C1B"/>
    <w:rsid w:val="00481502"/>
    <w:rsid w:val="004844E3"/>
    <w:rsid w:val="004B0919"/>
    <w:rsid w:val="004B4F7C"/>
    <w:rsid w:val="004B5E33"/>
    <w:rsid w:val="004C37C4"/>
    <w:rsid w:val="004E0DA1"/>
    <w:rsid w:val="005067D0"/>
    <w:rsid w:val="0051299E"/>
    <w:rsid w:val="00524EBA"/>
    <w:rsid w:val="00525501"/>
    <w:rsid w:val="005319B5"/>
    <w:rsid w:val="00545953"/>
    <w:rsid w:val="00547CC2"/>
    <w:rsid w:val="00567D74"/>
    <w:rsid w:val="005725A1"/>
    <w:rsid w:val="00574B3D"/>
    <w:rsid w:val="00584181"/>
    <w:rsid w:val="00586868"/>
    <w:rsid w:val="005932CB"/>
    <w:rsid w:val="005A6D0C"/>
    <w:rsid w:val="005C4610"/>
    <w:rsid w:val="005E4A0B"/>
    <w:rsid w:val="005E7CF2"/>
    <w:rsid w:val="00601D98"/>
    <w:rsid w:val="0060295D"/>
    <w:rsid w:val="00603823"/>
    <w:rsid w:val="00605CB3"/>
    <w:rsid w:val="0060777B"/>
    <w:rsid w:val="00614307"/>
    <w:rsid w:val="00621832"/>
    <w:rsid w:val="0063648B"/>
    <w:rsid w:val="006462D6"/>
    <w:rsid w:val="00651B8B"/>
    <w:rsid w:val="00697423"/>
    <w:rsid w:val="006E3468"/>
    <w:rsid w:val="006E652F"/>
    <w:rsid w:val="006F276E"/>
    <w:rsid w:val="006F7D18"/>
    <w:rsid w:val="00717E5F"/>
    <w:rsid w:val="00724839"/>
    <w:rsid w:val="007371B0"/>
    <w:rsid w:val="00746337"/>
    <w:rsid w:val="00762E28"/>
    <w:rsid w:val="007644CF"/>
    <w:rsid w:val="007A4401"/>
    <w:rsid w:val="007B08B0"/>
    <w:rsid w:val="007D1EDE"/>
    <w:rsid w:val="007E3335"/>
    <w:rsid w:val="007F0428"/>
    <w:rsid w:val="007F2757"/>
    <w:rsid w:val="00803086"/>
    <w:rsid w:val="00846B1A"/>
    <w:rsid w:val="008606DF"/>
    <w:rsid w:val="00860929"/>
    <w:rsid w:val="00865E9A"/>
    <w:rsid w:val="008753CB"/>
    <w:rsid w:val="00877D56"/>
    <w:rsid w:val="00881F13"/>
    <w:rsid w:val="0088791D"/>
    <w:rsid w:val="00890C1F"/>
    <w:rsid w:val="008A64A4"/>
    <w:rsid w:val="008C66D2"/>
    <w:rsid w:val="008D5D1D"/>
    <w:rsid w:val="008F1A4A"/>
    <w:rsid w:val="00903117"/>
    <w:rsid w:val="00911738"/>
    <w:rsid w:val="00920B86"/>
    <w:rsid w:val="00923D20"/>
    <w:rsid w:val="009372C3"/>
    <w:rsid w:val="009442C7"/>
    <w:rsid w:val="009623E9"/>
    <w:rsid w:val="009675E5"/>
    <w:rsid w:val="00976D43"/>
    <w:rsid w:val="00981168"/>
    <w:rsid w:val="00993B59"/>
    <w:rsid w:val="009B1737"/>
    <w:rsid w:val="009F2098"/>
    <w:rsid w:val="00A03150"/>
    <w:rsid w:val="00A40A48"/>
    <w:rsid w:val="00A53074"/>
    <w:rsid w:val="00A556C1"/>
    <w:rsid w:val="00A753B6"/>
    <w:rsid w:val="00A83C8B"/>
    <w:rsid w:val="00A8460A"/>
    <w:rsid w:val="00AA5445"/>
    <w:rsid w:val="00AB1FD9"/>
    <w:rsid w:val="00AC2CC3"/>
    <w:rsid w:val="00AD6A94"/>
    <w:rsid w:val="00AE0A4B"/>
    <w:rsid w:val="00AF26C4"/>
    <w:rsid w:val="00B06C6E"/>
    <w:rsid w:val="00B215A0"/>
    <w:rsid w:val="00B3713B"/>
    <w:rsid w:val="00B718DA"/>
    <w:rsid w:val="00B73CA7"/>
    <w:rsid w:val="00B83EE5"/>
    <w:rsid w:val="00B95447"/>
    <w:rsid w:val="00BB358B"/>
    <w:rsid w:val="00BB7AE5"/>
    <w:rsid w:val="00BF2B24"/>
    <w:rsid w:val="00C15F4B"/>
    <w:rsid w:val="00C26B42"/>
    <w:rsid w:val="00C3702B"/>
    <w:rsid w:val="00C75C02"/>
    <w:rsid w:val="00C814D7"/>
    <w:rsid w:val="00C833DC"/>
    <w:rsid w:val="00C911F6"/>
    <w:rsid w:val="00CA098D"/>
    <w:rsid w:val="00CB0046"/>
    <w:rsid w:val="00CC01BB"/>
    <w:rsid w:val="00CC209E"/>
    <w:rsid w:val="00CD0596"/>
    <w:rsid w:val="00CD4A2E"/>
    <w:rsid w:val="00CE4759"/>
    <w:rsid w:val="00CF3D67"/>
    <w:rsid w:val="00D1601B"/>
    <w:rsid w:val="00D16197"/>
    <w:rsid w:val="00D64472"/>
    <w:rsid w:val="00D7387D"/>
    <w:rsid w:val="00D74C55"/>
    <w:rsid w:val="00D913DA"/>
    <w:rsid w:val="00DB76D2"/>
    <w:rsid w:val="00DC3875"/>
    <w:rsid w:val="00DC3C1A"/>
    <w:rsid w:val="00DD79BD"/>
    <w:rsid w:val="00E0753A"/>
    <w:rsid w:val="00E1759A"/>
    <w:rsid w:val="00E32CCD"/>
    <w:rsid w:val="00E428DF"/>
    <w:rsid w:val="00E43592"/>
    <w:rsid w:val="00E46A57"/>
    <w:rsid w:val="00E47DFA"/>
    <w:rsid w:val="00E54F0E"/>
    <w:rsid w:val="00E677D9"/>
    <w:rsid w:val="00E850FF"/>
    <w:rsid w:val="00EA6AA6"/>
    <w:rsid w:val="00EB67D3"/>
    <w:rsid w:val="00EB7F50"/>
    <w:rsid w:val="00EC62D8"/>
    <w:rsid w:val="00ED19C1"/>
    <w:rsid w:val="00F0212A"/>
    <w:rsid w:val="00F15659"/>
    <w:rsid w:val="00F36C84"/>
    <w:rsid w:val="00F40907"/>
    <w:rsid w:val="00F436FA"/>
    <w:rsid w:val="00F74F95"/>
    <w:rsid w:val="00FC112E"/>
    <w:rsid w:val="00FD304B"/>
    <w:rsid w:val="00FD4408"/>
    <w:rsid w:val="00FE1F3D"/>
    <w:rsid w:val="00FF76AF"/>
    <w:rsid w:val="15FFF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05BBD83B"/>
  <w15:chartTrackingRefBased/>
  <w15:docId w15:val="{92A04289-9508-4F09-ACCC-5471474E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hAnsi="Verdana" w:eastAsiaTheme="minorHAnsi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3372D4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styleId="Kop1Char" w:customStyle="1">
    <w:name w:val="Kop 1 Char"/>
    <w:basedOn w:val="Standaardalinea-lettertype"/>
    <w:link w:val="Kop1"/>
    <w:uiPriority w:val="9"/>
    <w:rsid w:val="00DC3C1A"/>
    <w:rPr>
      <w:rFonts w:ascii="Calibri" w:hAnsi="Calibri" w:eastAsiaTheme="majorEastAsia" w:cstheme="majorBidi"/>
      <w:b/>
      <w:color w:val="003350"/>
      <w:sz w:val="32"/>
      <w:szCs w:val="32"/>
    </w:rPr>
  </w:style>
  <w:style w:type="character" w:styleId="Kop2Char" w:customStyle="1">
    <w:name w:val="Kop 2 Char"/>
    <w:basedOn w:val="Standaardalinea-lettertype"/>
    <w:link w:val="Kop2"/>
    <w:uiPriority w:val="9"/>
    <w:rsid w:val="00865E9A"/>
    <w:rPr>
      <w:rFonts w:ascii="Calibri" w:hAnsi="Calibri" w:eastAsiaTheme="majorEastAsia" w:cstheme="majorBidi"/>
      <w:color w:val="003350"/>
      <w:sz w:val="26"/>
      <w:szCs w:val="26"/>
    </w:rPr>
  </w:style>
  <w:style w:type="character" w:styleId="Kop3Char" w:customStyle="1">
    <w:name w:val="Kop 3 Char"/>
    <w:basedOn w:val="Standaardalinea-lettertype"/>
    <w:link w:val="Kop3"/>
    <w:uiPriority w:val="9"/>
    <w:rsid w:val="00865E9A"/>
    <w:rPr>
      <w:rFonts w:ascii="Calibri" w:hAnsi="Calibri" w:eastAsiaTheme="majorEastAsia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DC3C1A"/>
    <w:rPr>
      <w:rFonts w:ascii="Calibri" w:hAnsi="Calibri" w:eastAsiaTheme="majorEastAsia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F3D67"/>
    <w:rPr>
      <w:rFonts w:ascii="Calibri" w:hAnsi="Calibri"/>
    </w:rPr>
  </w:style>
  <w:style w:type="paragraph" w:styleId="Lijstalinea">
    <w:name w:val="List Paragraph"/>
    <w:basedOn w:val="Standaard"/>
    <w:uiPriority w:val="34"/>
    <w:rsid w:val="00057B80"/>
    <w:pPr>
      <w:ind w:left="720"/>
    </w:pPr>
  </w:style>
  <w:style w:type="table" w:styleId="Tabelraster">
    <w:name w:val="Table Grid"/>
    <w:basedOn w:val="Standaardtabel"/>
    <w:uiPriority w:val="39"/>
    <w:rsid w:val="002401A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ouweAcademie" w:customStyle="1">
    <w:name w:val="Gouwe Academie"/>
    <w:basedOn w:val="Standaardtabe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color="D2ECFC" w:sz="4" w:space="0"/>
        <w:left w:val="single" w:color="D2ECFC" w:sz="4" w:space="0"/>
        <w:bottom w:val="single" w:color="D2ECFC" w:sz="4" w:space="0"/>
        <w:right w:val="single" w:color="D2ECFC" w:sz="4" w:space="0"/>
        <w:insideH w:val="single" w:color="D2ECFC" w:sz="4" w:space="0"/>
        <w:insideV w:val="single" w:color="D2ECFC" w:sz="4" w:space="0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color="D2ECFC" w:sz="4" w:space="0"/>
          <w:left w:val="single" w:color="D2ECFC" w:sz="4" w:space="0"/>
          <w:bottom w:val="single" w:color="D2ECFC" w:sz="4" w:space="0"/>
          <w:right w:val="single" w:color="D2ECFC" w:sz="4" w:space="0"/>
          <w:insideH w:val="single" w:color="D2ECFC" w:sz="4" w:space="0"/>
          <w:insideV w:val="single" w:color="D2ECFC" w:sz="4" w:space="0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hAnsi="Calibri" w:eastAsiaTheme="majorEastAsia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2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c\Driestar%20educatief\Praktische%20informati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7412DFFB84941967213E5B01F57B0" ma:contentTypeVersion="17" ma:contentTypeDescription="Een nieuw document maken." ma:contentTypeScope="" ma:versionID="fce056401ebbda452a5e2394c2227991">
  <xsd:schema xmlns:xsd="http://www.w3.org/2001/XMLSchema" xmlns:xs="http://www.w3.org/2001/XMLSchema" xmlns:p="http://schemas.microsoft.com/office/2006/metadata/properties" xmlns:ns2="fd0a3419-be1d-4d1e-8006-2f5539af1094" xmlns:ns3="dbfc32e6-7ca2-4600-92ce-6b812f35215a" targetNamespace="http://schemas.microsoft.com/office/2006/metadata/properties" ma:root="true" ma:fieldsID="903dfcd016e4f883330c020c2a14fbd4" ns2:_="" ns3:_="">
    <xsd:import namespace="fd0a3419-be1d-4d1e-8006-2f5539af1094"/>
    <xsd:import namespace="dbfc32e6-7ca2-4600-92ce-6b812f352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a3419-be1d-4d1e-8006-2f5539af1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c32e6-7ca2-4600-92ce-6b812f352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87e5b5-1737-4775-b641-0a6d0a0ef2c4}" ma:internalName="TaxCatchAll" ma:showField="CatchAllData" ma:web="dbfc32e6-7ca2-4600-92ce-6b812f3521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c32e6-7ca2-4600-92ce-6b812f35215a" xsi:nil="true"/>
    <lcf76f155ced4ddcb4097134ff3c332f xmlns="fd0a3419-be1d-4d1e-8006-2f5539af10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4D6457-8C6A-4E5F-9245-A8ABB71EE614}"/>
</file>

<file path=customXml/itemProps4.xml><?xml version="1.0" encoding="utf-8"?>
<ds:datastoreItem xmlns:ds="http://schemas.openxmlformats.org/officeDocument/2006/customXml" ds:itemID="{429AAD7D-87DC-4070-B48F-F3887E255B65}">
  <ds:schemaRefs>
    <ds:schemaRef ds:uri="http://schemas.microsoft.com/sharepoint/v3"/>
    <ds:schemaRef ds:uri="http://purl.org/dc/elements/1.1/"/>
    <ds:schemaRef ds:uri="http://schemas.openxmlformats.org/package/2006/metadata/core-properties"/>
    <ds:schemaRef ds:uri="c31e3bd6-984f-4fb6-bec7-9b2ee5166a42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af11faee-4ddf-430e-91bd-6f8a3bbce85b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GA_Staand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Tigchelaar.D.</dc:creator>
  <keywords/>
  <dc:description/>
  <lastModifiedBy>Bijl.Rebekka</lastModifiedBy>
  <revision>15</revision>
  <dcterms:created xsi:type="dcterms:W3CDTF">2024-02-19T10:48:00.0000000Z</dcterms:created>
  <dcterms:modified xsi:type="dcterms:W3CDTF">2024-02-29T08:51:59.6945849Z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0x010100DE0ECFA641DD7345AA426FFF09E7B489</vt:lpwstr>
  </property>
  <property fmtid="{D5CDD505-2E9C-101B-9397-08002B2CF9AE}" pid="3" name="Flowuitvoeren">
    <vt:lpwstr>Ja</vt:lpwstr>
  </property>
  <property fmtid="{D5CDD505-2E9C-101B-9397-08002B2CF9AE}" pid="4" name="MediaServiceImageTags">
    <vt:lpwstr/>
  </property>
</Properties>
</file>