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F15659" w:rsidP="00AD6A94" w:rsidRDefault="00D74C55" w14:paraId="0A120D06" w14:textId="303D64FE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A94" w:rsidP="00AD6A94" w:rsidRDefault="00AD6A94" w14:paraId="718A4FCE" w14:textId="46A961E9"/>
    <w:p w:rsidR="00D74C55" w:rsidP="00AD6A94" w:rsidRDefault="00D74C55" w14:paraId="0374320D" w14:textId="77777777"/>
    <w:p w:rsidR="00D74C55" w:rsidP="00D74C55" w:rsidRDefault="00D74C55" w14:paraId="62F8B6BA" w14:textId="17FCF07E">
      <w:pPr>
        <w:tabs>
          <w:tab w:val="left" w:pos="2184"/>
        </w:tabs>
      </w:pPr>
    </w:p>
    <w:p w:rsidR="00B718DA" w:rsidP="00B718DA" w:rsidRDefault="00976D43" w14:paraId="08B6937C" w14:textId="45633D07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Pr="00D07984" w:rsidR="00B718DA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omgaan met </w:t>
      </w:r>
      <w:r w:rsidR="00CA4DBC">
        <w:rPr>
          <w:sz w:val="36"/>
          <w:szCs w:val="36"/>
        </w:rPr>
        <w:t>activiteiten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A8460A">
        <w:rPr>
          <w:sz w:val="36"/>
          <w:szCs w:val="36"/>
        </w:rPr>
        <w:t>bov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:rsidRPr="000B034A" w:rsidR="00B718DA" w:rsidP="00B718DA" w:rsidRDefault="00B718DA" w14:paraId="5F449F56" w14:textId="77777777"/>
    <w:p w:rsidRPr="006E3468" w:rsidR="006E3468" w:rsidP="006E3468" w:rsidRDefault="00B718DA" w14:paraId="6D660455" w14:textId="20A7D9CC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:rsidRPr="006E3468" w:rsidR="006E3468" w:rsidP="006E3468" w:rsidRDefault="006E3468" w14:paraId="22523496" w14:textId="33B21785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:rsidR="00B718DA" w:rsidP="00B718DA" w:rsidRDefault="00B718DA" w14:paraId="66A19549" w14:textId="5C513B93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:rsidR="00AD6A94" w:rsidP="00AD6A94" w:rsidRDefault="00AD6A94" w14:paraId="2F59C2F0" w14:textId="77777777"/>
    <w:p w:rsidR="00AD6A94" w:rsidP="00AD6A94" w:rsidRDefault="00AD6A94" w14:paraId="14F85363" w14:textId="77777777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:rsidTr="60A3F65C" w14:paraId="26483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2A4A3E7E" w14:textId="56AF16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Pr="00DB76D2" w:rsidR="00746337" w:rsidP="00746337" w:rsidRDefault="00746337" w14:paraId="125F3041" w14:textId="4A71EED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15A3AC79" w14:textId="1BDE66FE">
            <w:pPr>
              <w:jc w:val="center"/>
            </w:pPr>
            <w:r>
              <w:t>Vrijwel altijd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431C5794" w14:textId="1694A9D4">
            <w:pPr>
              <w:jc w:val="center"/>
            </w:pPr>
            <w:r>
              <w:t>Soms óok al in moeilijke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31589664" w14:textId="4DA53E7B">
            <w:pPr>
              <w:jc w:val="center"/>
            </w:pPr>
            <w:r>
              <w:t>Alleen in makkelijke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2E8E5B10" w14:textId="7CD55446">
            <w:pPr>
              <w:jc w:val="center"/>
            </w:pPr>
            <w:r>
              <w:t>Vrijwel niet</w:t>
            </w:r>
          </w:p>
        </w:tc>
      </w:tr>
      <w:tr w:rsidR="00746337" w:rsidTr="60A3F65C" w14:paraId="45B532F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380C0299" w14:textId="4F6DC77F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60A3F65C" w:rsidRDefault="008606DF" w14:paraId="0778FA08" w14:textId="25BF6F26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60A3F65C" w:rsidR="008606DF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WB: </w:t>
            </w:r>
            <w:r w:rsidRPr="60A3F65C" w:rsidR="004C53E6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Mijn kind lijkt ontspannen bij de dingen die hij doet</w:t>
            </w:r>
          </w:p>
          <w:p w:rsidR="00314250" w:rsidP="00746337" w:rsidRDefault="00314250" w14:paraId="21808C1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B00F30" w:rsidP="00314250" w:rsidRDefault="00314250" w14:paraId="3E8D5F9D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314250" w:rsidR="00981168" w:rsidP="00314250" w:rsidRDefault="00B00F30" w14:paraId="3FCC8578" w14:textId="4D2C7B92">
            <w:pPr>
              <w:rPr>
                <w:rFonts w:asciiTheme="minorHAnsi" w:hAnsiTheme="minorHAnsi" w:cstheme="minorHAnsi"/>
                <w:i/>
                <w:iCs/>
              </w:rPr>
            </w:pPr>
            <w:r w:rsidRPr="00B00F30">
              <w:rPr>
                <w:rFonts w:asciiTheme="minorHAnsi" w:hAnsiTheme="minorHAnsi" w:cstheme="minorHAnsi"/>
                <w:i/>
                <w:iCs/>
              </w:rPr>
              <w:t>Uw kind voelt zich prettig bij de activiteiten die hij doet.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42916ED" w14:textId="529F69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57613CC4" w14:textId="488E25F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8650DA9" w14:textId="1052389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67C9D9CB" w14:textId="3D51A88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60A3F65C" w14:paraId="0BB3AB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10E90DAB" w14:textId="1423BAAB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793C681F" w14:textId="0B38074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Pr="00006457" w:rsidR="00006457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zet zich in voor wat hij doet en is daar tevreden over</w:t>
            </w:r>
            <w:r w:rsidR="00006457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  <w:p w:rsidR="00B00F30" w:rsidP="00746337" w:rsidRDefault="00B00F30" w14:paraId="6D52C165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33AEA" w:rsidP="00B00F30" w:rsidRDefault="00B00F30" w14:paraId="33F64943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4A649B" w:rsidR="00B00F30" w:rsidP="00746337" w:rsidRDefault="00F33AEA" w14:paraId="57BE12D1" w14:textId="21CAA7F6">
            <w:pPr>
              <w:rPr>
                <w:rFonts w:asciiTheme="minorHAnsi" w:hAnsiTheme="minorHAnsi" w:cstheme="minorHAnsi"/>
                <w:i/>
                <w:iCs/>
              </w:rPr>
            </w:pPr>
            <w:r w:rsidRPr="00F33AEA">
              <w:rPr>
                <w:rFonts w:asciiTheme="minorHAnsi" w:hAnsiTheme="minorHAnsi" w:cstheme="minorHAnsi"/>
                <w:i/>
                <w:iCs/>
              </w:rPr>
              <w:t>Uw kind toont interesse in zijn activiteiten.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31E4B085" w14:textId="00BA712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D54BAEE" w14:textId="0B9384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694036B" w14:textId="354306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753FA3D" w14:textId="676D56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60A3F65C" w14:paraId="44E002C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795CA878" w14:textId="1DBE3BE5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2094D330" w14:textId="2E8B7FA4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Pr="00EA4FF5" w:rsidR="00EA4FF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het uitvoeren van zijn activiteiten.</w:t>
            </w:r>
          </w:p>
          <w:p w:rsidR="00B00F30" w:rsidP="00746337" w:rsidRDefault="00B00F30" w14:paraId="4A187CB1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EA4FF5" w:rsidP="00B00F30" w:rsidRDefault="00B00F30" w14:paraId="09CD6963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DB76D2" w:rsidR="00B00F30" w:rsidP="004A649B" w:rsidRDefault="00EA4FF5" w14:paraId="72B7E9DE" w14:textId="00EDC8CD">
            <w:pPr>
              <w:rPr>
                <w:rFonts w:asciiTheme="minorHAnsi" w:hAnsiTheme="minorHAnsi" w:cstheme="minorHAnsi"/>
              </w:rPr>
            </w:pPr>
            <w:r w:rsidRPr="00EA4FF5">
              <w:rPr>
                <w:rFonts w:asciiTheme="minorHAnsi" w:hAnsiTheme="minorHAnsi" w:cstheme="minorHAnsi"/>
                <w:i/>
                <w:iCs/>
              </w:rPr>
              <w:t>Uw kind weet wanneer iets veilig of onveilig is en houdt daar rekening mee</w:t>
            </w:r>
            <w:r w:rsidR="004A649B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493E79B" w14:textId="68A6D3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928E5D3" w14:textId="631122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1059231" w14:textId="23759F5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DC620AA" w14:textId="726F6E4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F8221C">
              <w:rPr>
                <w:sz w:val="24"/>
                <w:szCs w:val="24"/>
              </w:rPr>
            </w:r>
            <w:r w:rsidR="00F8221C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0B2B5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5234787E" w14:textId="6C13E3B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272613E2" w14:textId="55D3D3E2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Pr="004A649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begint aan activiteiten.</w:t>
            </w:r>
          </w:p>
          <w:p w:rsidR="00F8221C" w:rsidP="00F8221C" w:rsidRDefault="00F8221C" w14:paraId="6B5A0D9B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F8221C" w:rsidP="52DE671B" w:rsidRDefault="00F8221C" w14:paraId="31325B79" w14:textId="7459BAF5">
            <w:pPr>
              <w:rPr>
                <w:rFonts w:ascii="Calibri" w:hAnsi="Calibri" w:cs="Calibri" w:asciiTheme="minorAscii" w:hAnsiTheme="minorAscii" w:cstheme="minorAscii"/>
                <w:color w:val="292B2C"/>
              </w:rPr>
            </w:pPr>
            <w:r w:rsidRPr="52DE671B" w:rsidR="00F822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Toelichting: </w:t>
            </w:r>
          </w:p>
          <w:p w:rsidRPr="00DB76D2" w:rsidR="00F8221C" w:rsidP="52DE671B" w:rsidRDefault="00F8221C" w14:paraId="41FF6931" w14:textId="1E319747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52DE671B" w:rsidR="00F822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begint uit zichzelf met een spel of taak en kan iets bedenken als hij niets te doen heeft.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7E735A75" w14:textId="451B2D81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2A623CA8" w14:textId="3EAD7C0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15BDC024" w14:textId="207B6A3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2B80E704" w14:textId="39A7764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00995B2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7ED056FA" w14:textId="5213E4B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555F0D13" w14:textId="03FE859C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4A649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geeft aan wat hij fijn vindt om te doen en voert dat uit.</w:t>
            </w:r>
          </w:p>
          <w:p w:rsidR="00F8221C" w:rsidP="00F8221C" w:rsidRDefault="00F8221C" w14:paraId="2F09C117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4638E6C9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E43216" w:rsidR="00F8221C" w:rsidP="00F8221C" w:rsidRDefault="00F8221C" w14:paraId="19A5A1D8" w14:textId="39F5B246">
            <w:pPr>
              <w:rPr>
                <w:rFonts w:asciiTheme="minorHAnsi" w:hAnsiTheme="minorHAnsi" w:cstheme="minorHAnsi"/>
                <w:i/>
                <w:iCs/>
              </w:rPr>
            </w:pPr>
            <w:r w:rsidRPr="003022DD">
              <w:rPr>
                <w:rFonts w:asciiTheme="minorHAnsi" w:hAnsiTheme="minorHAnsi" w:cstheme="minorHAnsi"/>
                <w:i/>
                <w:iCs/>
              </w:rPr>
              <w:t>Uw kind geeft aan wat hij ergens van vindt en kan keuzes maken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023E9A0A" w14:textId="37E67C2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36A81872" w14:textId="203690D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9BEAAB3" w14:textId="685FF87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52A78B57" w14:textId="44CC2EC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649B2F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045984AA" w14:textId="603AC082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4C924C9A" w14:textId="4A695449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3022D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vindt het oké als iets anders gaat dan verwacht bij het uitvoeren van zijn activiteiten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  <w:p w:rsidR="00F8221C" w:rsidP="00F8221C" w:rsidRDefault="00F8221C" w14:paraId="1FA229BD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146D3DBE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E43216" w:rsidR="00F8221C" w:rsidP="00F8221C" w:rsidRDefault="00F8221C" w14:paraId="79432CEB" w14:textId="5EBB70AC">
            <w:pPr>
              <w:rPr>
                <w:rFonts w:asciiTheme="minorHAnsi" w:hAnsiTheme="minorHAnsi" w:cstheme="minorHAnsi"/>
                <w:i/>
                <w:iCs/>
              </w:rPr>
            </w:pPr>
            <w:r w:rsidRPr="00E43216">
              <w:rPr>
                <w:rFonts w:asciiTheme="minorHAnsi" w:hAnsiTheme="minorHAnsi" w:cstheme="minorHAnsi"/>
                <w:i/>
                <w:iCs/>
              </w:rPr>
              <w:t>Uw kind kan zich aanpassen als het uitvoeren van een taak of activiteit anders loopt dan verwacht.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211F384C" w14:textId="682B1C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45BF7814" w14:textId="58E69C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5D6E6125" w14:textId="2215C79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E91A606" w14:textId="3896691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391C80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6B3468DF" w14:textId="4B065B0F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05FB9D98" w14:textId="43AE6DAF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Pr="007A3A8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heeft controle over wat hij doet.</w:t>
            </w:r>
          </w:p>
          <w:p w:rsidR="00F8221C" w:rsidP="00F8221C" w:rsidRDefault="00F8221C" w14:paraId="5167CED0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410F6221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DB76D2" w:rsidR="00F8221C" w:rsidP="00F8221C" w:rsidRDefault="00F8221C" w14:paraId="54A8353C" w14:textId="446A94A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7A3A88">
              <w:rPr>
                <w:rFonts w:asciiTheme="minorHAnsi" w:hAnsiTheme="minorHAnsi" w:cstheme="minorHAnsi"/>
                <w:i/>
                <w:iCs/>
              </w:rPr>
              <w:lastRenderedPageBreak/>
              <w:t>Uw kind kan zichzelf beheersen en aan de regels houden als hij met zijn taak of activiteit bezig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540F334F" w14:textId="784297B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663048D8" w14:textId="2DC2849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65677CEE" w14:textId="1A64A717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F8221C" w:rsidP="00F8221C" w:rsidRDefault="00F8221C" w14:paraId="4E3096F8" w14:textId="226ACCD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7AE85C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3DBB7599" w14:textId="4DE037DF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01BC1C3B" w14:textId="0CF2871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PO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C4415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organiseert zijn activiteiten om een doel te bereiken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  <w:p w:rsidR="00F8221C" w:rsidP="00F8221C" w:rsidRDefault="00F8221C" w14:paraId="435BD729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007E6B99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7D088F" w:rsidR="00F8221C" w:rsidP="00F8221C" w:rsidRDefault="00F8221C" w14:paraId="5B9B419A" w14:textId="65EA6D11">
            <w:pPr>
              <w:rPr>
                <w:rFonts w:asciiTheme="minorHAnsi" w:hAnsiTheme="minorHAnsi" w:cstheme="minorHAnsi"/>
                <w:i/>
                <w:iCs/>
              </w:rPr>
            </w:pPr>
            <w:r w:rsidRPr="00C44156">
              <w:rPr>
                <w:rFonts w:asciiTheme="minorHAnsi" w:hAnsiTheme="minorHAnsi" w:cstheme="minorHAnsi"/>
                <w:i/>
                <w:iCs/>
              </w:rPr>
              <w:t>Uw kind houdt overzicht op zijn taak door prioriteiten te stellen, door zijn werk in stukjes te delen en door netjes te werken.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E3094AC" w14:textId="7D4A2F2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58C4819F" w14:textId="2200EE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05AD8369" w14:textId="18D4ED8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C971408" w14:textId="3BA95ED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15C64EE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0152C74C" w14:textId="2DCC55A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473D4CD3" w14:textId="7E1E96B5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ZI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C4415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kent zijn eigen kwaliteiten en interesses en weet waar hij wil in groeien.</w:t>
            </w:r>
          </w:p>
          <w:p w:rsidR="00F8221C" w:rsidP="00F8221C" w:rsidRDefault="00F8221C" w14:paraId="78FAAFF1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0285CF89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DB76D2" w:rsidR="00F8221C" w:rsidP="00F8221C" w:rsidRDefault="00F8221C" w14:paraId="5FB45E7D" w14:textId="581B7AF7">
            <w:pPr>
              <w:rPr>
                <w:rFonts w:asciiTheme="minorHAnsi" w:hAnsiTheme="minorHAnsi" w:cstheme="minorHAnsi"/>
              </w:rPr>
            </w:pPr>
            <w:r w:rsidRPr="007D088F">
              <w:rPr>
                <w:rFonts w:asciiTheme="minorHAnsi" w:hAnsiTheme="minorHAnsi" w:cstheme="minorHAnsi"/>
                <w:i/>
                <w:iCs/>
              </w:rPr>
              <w:t>Uw kind kent zijn eigen kwaliteiten, interesses en ontwikkelpunten.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2599BDE0" w14:textId="6BA714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1615FEDD" w14:textId="03C387E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4DF1882" w14:textId="7F42459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5DBC2438" w14:textId="2C73CDE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4A578D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15008B2B" w14:textId="12FEDA3D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25D6081F" w14:textId="216A83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CD: </w:t>
            </w:r>
            <w:r w:rsidRPr="007D088F">
              <w:rPr>
                <w:rFonts w:asciiTheme="minorHAnsi" w:hAnsiTheme="minorHAnsi" w:cstheme="minorHAnsi"/>
              </w:rPr>
              <w:t>Mijn kind bedenkt nieuwe, verrassende ideeën en oplossingen bij de activiteiten die hij doet.</w:t>
            </w:r>
          </w:p>
          <w:p w:rsidR="00F8221C" w:rsidP="00F8221C" w:rsidRDefault="00F8221C" w14:paraId="34A2A286" w14:textId="77777777">
            <w:pPr>
              <w:rPr>
                <w:rFonts w:asciiTheme="minorHAnsi" w:hAnsiTheme="minorHAnsi" w:cstheme="minorHAnsi"/>
              </w:rPr>
            </w:pPr>
          </w:p>
          <w:p w:rsidR="00F8221C" w:rsidP="00F8221C" w:rsidRDefault="00F8221C" w14:paraId="76A3D8E6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7D088F" w:rsidR="00F8221C" w:rsidP="00F8221C" w:rsidRDefault="00F8221C" w14:paraId="50E79F9A" w14:textId="450496F1">
            <w:pPr>
              <w:rPr>
                <w:rFonts w:asciiTheme="minorHAnsi" w:hAnsiTheme="minorHAnsi" w:cstheme="minorHAnsi"/>
                <w:i/>
                <w:iCs/>
              </w:rPr>
            </w:pPr>
            <w:r w:rsidRPr="007D088F">
              <w:rPr>
                <w:rFonts w:asciiTheme="minorHAnsi" w:hAnsiTheme="minorHAnsi" w:cstheme="minorHAnsi"/>
                <w:i/>
                <w:iCs/>
              </w:rPr>
              <w:t>Uw kind pakt een probleem op een originele manier aan.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0E2AC83" w14:textId="71AEE51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7301080F" w14:textId="5D96A8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099F2BED" w14:textId="77C4486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3A64DBF8" w14:textId="401A5F8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323BD9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0009C785" w14:textId="5606FF3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2D0A58AB" w14:textId="79FD9282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F8221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na over onderwerpen of vragen voor hij zijn mening vormt.</w:t>
            </w:r>
          </w:p>
          <w:p w:rsidR="00F8221C" w:rsidP="00F8221C" w:rsidRDefault="00F8221C" w14:paraId="557544D5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6969E827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DB76D2" w:rsidR="00F8221C" w:rsidP="52DE671B" w:rsidRDefault="00F8221C" w14:paraId="1237D861" w14:textId="43FCA1C0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52DE671B" w:rsidR="00F822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denkt aan de hand van bronnen na over verschillende kanten van een onderwerp en vormt dan zijn mening.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0374ACAA" w14:textId="4ECE817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2E10ADB6" w14:textId="6348EB5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50E4F4BE" w14:textId="7F7995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7A8DEFF7" w14:textId="766D918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F8221C" w:rsidTr="60A3F65C" w14:paraId="2BBAB8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F8221C" w:rsidP="00F8221C" w:rsidRDefault="00F8221C" w14:paraId="143C4832" w14:textId="6579F5DC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F8221C" w:rsidP="00F8221C" w:rsidRDefault="00F8221C" w14:paraId="4F2DA161" w14:textId="1E7D50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AD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F8221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dingen met elkaar te maken door stukjes informatie aan elkaar te verbinden en logische conclusies te trekken.</w:t>
            </w:r>
          </w:p>
          <w:p w:rsidR="00F8221C" w:rsidP="00F8221C" w:rsidRDefault="00F8221C" w14:paraId="00733946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F8221C" w:rsidP="00F8221C" w:rsidRDefault="00F8221C" w14:paraId="7934A8C7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DB76D2" w:rsidR="00F8221C" w:rsidP="52DE671B" w:rsidRDefault="00F8221C" w14:paraId="67AA5E95" w14:textId="53B836AA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52DE671B" w:rsidR="00F822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kan informatie begrijpen en verwerken.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0DFB71B8" w14:textId="6475050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02464F6D" w14:textId="784E58F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5E61C92F" w14:textId="70B81F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F8221C" w:rsidP="00F8221C" w:rsidRDefault="00F8221C" w14:paraId="686FFFF1" w14:textId="6292B4B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38220C" w:rsidRDefault="0038220C" w14:paraId="7CD92ADF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324EB528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337" w:rsidP="004B0919" w:rsidRDefault="00746337" w14:paraId="5795A67E" w14:textId="77777777">
      <w:r>
        <w:separator/>
      </w:r>
    </w:p>
  </w:endnote>
  <w:endnote w:type="continuationSeparator" w:id="0">
    <w:p w:rsidR="00746337" w:rsidP="004B0919" w:rsidRDefault="00746337" w14:paraId="4646B486" w14:textId="77777777">
      <w:r>
        <w:continuationSeparator/>
      </w:r>
    </w:p>
  </w:endnote>
  <w:endnote w:type="continuationNotice" w:id="1">
    <w:p w:rsidR="00746337" w:rsidRDefault="00746337" w14:paraId="07E652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>
      <w:rPr>
        <w:color w:val="003350"/>
      </w:rPr>
    </w:sdtEnd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003350"/>
          </w:rPr>
        </w:sdtEndPr>
        <w:sdtContent>
          <w:p w:rsidRPr="005319B5" w:rsidR="007F0428" w:rsidRDefault="007F0428" w14:paraId="0A54CB25" w14:textId="7777777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:rsidR="004B0919" w:rsidRDefault="004B0919" w14:paraId="7201F9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71A4A" w:rsidR="004B0919" w:rsidP="0038220C" w:rsidRDefault="0038220C" w14:paraId="255BDFAC" w14:textId="77777777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Pr="00171A4A" w:rsidR="001230BF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Pr="00171A4A" w:rsidR="001230BF">
      <w:rPr>
        <w:rFonts w:cs="Calibri"/>
        <w:color w:val="003350"/>
        <w:sz w:val="16"/>
        <w:szCs w:val="16"/>
      </w:rPr>
      <w:t>Gynzy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Pr="00171A4A" w:rsidR="001230BF">
      <w:rPr>
        <w:rFonts w:cs="Calibri"/>
        <w:color w:val="003350"/>
        <w:sz w:val="16"/>
        <w:szCs w:val="16"/>
      </w:rPr>
      <w:t>Zien!,</w:t>
    </w:r>
    <w:proofErr w:type="gramEnd"/>
    <w:r w:rsidRPr="00171A4A" w:rsidR="001230BF">
      <w:rPr>
        <w:rFonts w:cs="Calibri"/>
        <w:color w:val="003350"/>
        <w:sz w:val="16"/>
        <w:szCs w:val="16"/>
      </w:rPr>
      <w:t xml:space="preserve"> </w:t>
    </w:r>
    <w:proofErr w:type="spellStart"/>
    <w:r w:rsidRPr="00171A4A" w:rsidR="001230BF">
      <w:rPr>
        <w:rFonts w:cs="Calibri"/>
        <w:color w:val="003350"/>
        <w:sz w:val="16"/>
        <w:szCs w:val="16"/>
      </w:rPr>
      <w:t>Kindkans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337" w:rsidP="004B0919" w:rsidRDefault="00746337" w14:paraId="1546AEF7" w14:textId="77777777">
      <w:r>
        <w:separator/>
      </w:r>
    </w:p>
  </w:footnote>
  <w:footnote w:type="continuationSeparator" w:id="0">
    <w:p w:rsidR="00746337" w:rsidP="004B0919" w:rsidRDefault="00746337" w14:paraId="132BB174" w14:textId="77777777">
      <w:r>
        <w:continuationSeparator/>
      </w:r>
    </w:p>
  </w:footnote>
  <w:footnote w:type="continuationNotice" w:id="1">
    <w:p w:rsidR="00746337" w:rsidRDefault="00746337" w14:paraId="4BD1A6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P="004B0919" w:rsidRDefault="00011E71" w14:paraId="42DCE4C8" w14:textId="7777777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2F41A60C" w14:textId="77777777">
    <w:pPr>
      <w:pStyle w:val="Koptekst"/>
      <w:rPr>
        <w:noProof/>
      </w:rPr>
    </w:pPr>
  </w:p>
  <w:p w:rsidRPr="004B0919" w:rsidR="004B0919" w:rsidP="00E54F0E" w:rsidRDefault="00E54F0E" w14:paraId="048BE897" w14:textId="7777777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RDefault="0018093C" w14:paraId="3BC93FA9" w14:textId="6C103AB5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45.4pt;height:53.2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trackRevisions w:val="false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0645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022DD"/>
    <w:rsid w:val="00314250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A649B"/>
    <w:rsid w:val="004B0919"/>
    <w:rsid w:val="004B4F7C"/>
    <w:rsid w:val="004B5E33"/>
    <w:rsid w:val="004C37C4"/>
    <w:rsid w:val="004C53E6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4181"/>
    <w:rsid w:val="00586868"/>
    <w:rsid w:val="005932CB"/>
    <w:rsid w:val="005A6D0C"/>
    <w:rsid w:val="005C4610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3A88"/>
    <w:rsid w:val="007A4401"/>
    <w:rsid w:val="007B08B0"/>
    <w:rsid w:val="007D088F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F2098"/>
    <w:rsid w:val="00A03150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F26C4"/>
    <w:rsid w:val="00B00F30"/>
    <w:rsid w:val="00B06C6E"/>
    <w:rsid w:val="00B215A0"/>
    <w:rsid w:val="00B3713B"/>
    <w:rsid w:val="00B718DA"/>
    <w:rsid w:val="00B73CA7"/>
    <w:rsid w:val="00B83EE5"/>
    <w:rsid w:val="00B95447"/>
    <w:rsid w:val="00BB358B"/>
    <w:rsid w:val="00BB7AE5"/>
    <w:rsid w:val="00BF2B24"/>
    <w:rsid w:val="00C15F4B"/>
    <w:rsid w:val="00C26B42"/>
    <w:rsid w:val="00C44156"/>
    <w:rsid w:val="00C75C02"/>
    <w:rsid w:val="00C814D7"/>
    <w:rsid w:val="00C833DC"/>
    <w:rsid w:val="00C911F6"/>
    <w:rsid w:val="00CA098D"/>
    <w:rsid w:val="00CA4DBC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216"/>
    <w:rsid w:val="00E43592"/>
    <w:rsid w:val="00E46A57"/>
    <w:rsid w:val="00E47DFA"/>
    <w:rsid w:val="00E54F0E"/>
    <w:rsid w:val="00E677D9"/>
    <w:rsid w:val="00E850FF"/>
    <w:rsid w:val="00EA4FF5"/>
    <w:rsid w:val="00EA6AA6"/>
    <w:rsid w:val="00EB67D3"/>
    <w:rsid w:val="00EB7F50"/>
    <w:rsid w:val="00EC62D8"/>
    <w:rsid w:val="00ED19C1"/>
    <w:rsid w:val="00F0212A"/>
    <w:rsid w:val="00F15659"/>
    <w:rsid w:val="00F33AEA"/>
    <w:rsid w:val="00F36C84"/>
    <w:rsid w:val="00F40907"/>
    <w:rsid w:val="00F436FA"/>
    <w:rsid w:val="00F74F95"/>
    <w:rsid w:val="00F8221C"/>
    <w:rsid w:val="00FC112E"/>
    <w:rsid w:val="00FD304B"/>
    <w:rsid w:val="00FF76AF"/>
    <w:rsid w:val="0812C4F8"/>
    <w:rsid w:val="162CA007"/>
    <w:rsid w:val="3703224D"/>
    <w:rsid w:val="52DE671B"/>
    <w:rsid w:val="60A3F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B12EB-A0D1-4064-8669-E5443CC942C7}"/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purl.org/dc/dcmitype/"/>
    <ds:schemaRef ds:uri="af11faee-4ddf-430e-91bd-6f8a3bbce85b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c31e3bd6-984f-4fb6-bec7-9b2ee5166a42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Tigchelaar.D.</dc:creator>
  <keywords/>
  <dc:description/>
  <lastModifiedBy>Bijl.Rebekka</lastModifiedBy>
  <revision>18</revision>
  <dcterms:created xsi:type="dcterms:W3CDTF">2024-02-19T10:48:00.0000000Z</dcterms:created>
  <dcterms:modified xsi:type="dcterms:W3CDTF">2024-03-18T14:00:44.6253433Z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