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F15659" w:rsidP="00AD6A94" w:rsidRDefault="00D74C55" w14:paraId="0A120D06" w14:textId="303D64FE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A94" w:rsidP="00AD6A94" w:rsidRDefault="00AD6A94" w14:paraId="718A4FCE" w14:textId="46A961E9"/>
    <w:p w:rsidR="00D74C55" w:rsidP="00AD6A94" w:rsidRDefault="00D74C55" w14:paraId="0374320D" w14:textId="77777777"/>
    <w:p w:rsidR="00D74C55" w:rsidP="00D74C55" w:rsidRDefault="00D74C55" w14:paraId="62F8B6BA" w14:textId="17FCF07E">
      <w:pPr>
        <w:tabs>
          <w:tab w:val="left" w:pos="2184"/>
        </w:tabs>
      </w:pPr>
    </w:p>
    <w:p w:rsidR="00B718DA" w:rsidP="00B718DA" w:rsidRDefault="00976D43" w14:paraId="08B6937C" w14:textId="78F78263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Pr="00D07984" w:rsidR="00B718DA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omgaan met </w:t>
      </w:r>
      <w:r w:rsidR="00584181">
        <w:rPr>
          <w:sz w:val="36"/>
          <w:szCs w:val="36"/>
        </w:rPr>
        <w:t>media</w:t>
      </w:r>
      <w:r w:rsidR="00B718DA">
        <w:rPr>
          <w:sz w:val="36"/>
          <w:szCs w:val="36"/>
        </w:rPr>
        <w:t xml:space="preserve"> </w:t>
      </w:r>
      <w:r w:rsidR="00B718DA">
        <w:rPr>
          <w:sz w:val="36"/>
          <w:szCs w:val="36"/>
        </w:rPr>
        <w:br/>
      </w:r>
      <w:r w:rsidR="001307AD">
        <w:rPr>
          <w:sz w:val="36"/>
          <w:szCs w:val="36"/>
        </w:rPr>
        <w:t>midden</w:t>
      </w:r>
      <w:r w:rsidR="00B718DA">
        <w:rPr>
          <w:sz w:val="36"/>
          <w:szCs w:val="36"/>
        </w:rPr>
        <w:t>bouw</w:t>
      </w:r>
    </w:p>
    <w:p w:rsidRPr="000B034A" w:rsidR="00B718DA" w:rsidP="00B718DA" w:rsidRDefault="00B718DA" w14:paraId="5F449F56" w14:textId="77777777"/>
    <w:p w:rsidRPr="006E3468" w:rsidR="006E3468" w:rsidP="006E3468" w:rsidRDefault="00B718DA" w14:paraId="6D660455" w14:textId="20A7D9CC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:rsidRPr="006E3468" w:rsidR="006E3468" w:rsidP="006E3468" w:rsidRDefault="006E3468" w14:paraId="22523496" w14:textId="33B21785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:rsidR="00B718DA" w:rsidP="00B718DA" w:rsidRDefault="00B718DA" w14:paraId="66A19549" w14:textId="5C513B93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:rsidR="00AD6A94" w:rsidP="00AD6A94" w:rsidRDefault="00AD6A94" w14:paraId="2F59C2F0" w14:textId="77777777"/>
    <w:p w:rsidR="00AD6A94" w:rsidP="00AD6A94" w:rsidRDefault="00AD6A94" w14:paraId="14F85363" w14:textId="77777777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:rsidTr="3855F584" w14:paraId="26483B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2A4A3E7E" w14:textId="56AF169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Pr="00DB76D2" w:rsidR="00746337" w:rsidP="00746337" w:rsidRDefault="00746337" w14:paraId="125F3041" w14:textId="4A71EED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15A3AC79" w14:textId="1BDE66FE">
            <w:pPr>
              <w:jc w:val="center"/>
            </w:pPr>
            <w:r>
              <w:t>Vrijwel altijd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431C5794" w14:textId="1694A9D4">
            <w:pPr>
              <w:jc w:val="center"/>
            </w:pPr>
            <w:r>
              <w:t>Soms óok al in moeilijke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31589664" w14:textId="4DA53E7B">
            <w:pPr>
              <w:jc w:val="center"/>
            </w:pPr>
            <w:r>
              <w:t>Alleen in makkelijke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2E8E5B10" w14:textId="7CD55446">
            <w:pPr>
              <w:jc w:val="center"/>
            </w:pPr>
            <w:r>
              <w:t>Vrijwel niet</w:t>
            </w:r>
          </w:p>
        </w:tc>
      </w:tr>
      <w:tr w:rsidR="00746337" w:rsidTr="3855F584" w14:paraId="45B532F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380C0299" w14:textId="4F6DC77F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8606DF" w14:paraId="0778FA08" w14:textId="0D2FCDCC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Pr="00580E34" w:rsidR="00580E3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oogt ontspannen als hij met media bezig is</w:t>
            </w:r>
          </w:p>
          <w:p w:rsidR="00314250" w:rsidP="00746337" w:rsidRDefault="00314250" w14:paraId="21808C14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314250" w:rsidR="00981168" w:rsidP="15631EA3" w:rsidRDefault="00314250" w14:paraId="61D4773C" w14:textId="7F648F06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5631EA3" w:rsidR="00314250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Toelichting: </w:t>
            </w:r>
          </w:p>
          <w:p w:rsidRPr="00314250" w:rsidR="00981168" w:rsidP="15631EA3" w:rsidRDefault="00314250" w14:paraId="3FCC8578" w14:textId="7186B049">
            <w:pPr>
              <w:pStyle w:val="Standaard"/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5631EA3" w:rsidR="00DB2ED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voelt zich op zijn gemak als het met media bezig is en blijft rustig als er veel prikkels op hem af komen.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42916ED" w14:textId="529F69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57613CC4" w14:textId="488E25F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8650DA9" w14:textId="1052389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67C9D9CB" w14:textId="3D51A88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3855F584" w14:paraId="0BB3AB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10E90DAB" w14:textId="1423BAAB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3855F584" w:rsidRDefault="004B4F7C" w14:paraId="419E9707" w14:textId="722994C1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3855F584" w:rsidR="004B4F7C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 xml:space="preserve">BT: </w:t>
            </w:r>
            <w:r w:rsidRPr="3855F584" w:rsidR="00DB2ED2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Mijn kind kan geconcentreerd met media bezig zijn</w:t>
            </w:r>
            <w:r w:rsidRPr="3855F584" w:rsidR="1B2CEBE6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.</w:t>
            </w:r>
          </w:p>
          <w:p w:rsidR="00580E34" w:rsidP="00746337" w:rsidRDefault="00580E34" w14:paraId="5B035812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17DAF357" w14:textId="5E8F7788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DB2ED2">
              <w:rPr/>
              <w:t xml:space="preserve"> </w:t>
            </w:r>
          </w:p>
          <w:p w:rsidRPr="00DB76D2" w:rsidR="00580E34" w:rsidP="15631EA3" w:rsidRDefault="00580E34" w14:paraId="57BE12D1" w14:textId="0D1F256B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DB2ED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houdt zijn aandacht erbij als hij bezig is met media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31E4B085" w14:textId="00BA712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D54BAEE" w14:textId="0B93843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694036B" w14:textId="354306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753FA3D" w14:textId="676D56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3855F584" w14:paraId="44E002C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795CA878" w14:textId="1DBE3BE5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4B4F7C" w14:paraId="7AF37A8E" w14:textId="121F3D11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Pr="00DB2ED2" w:rsidR="00DB2E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bij mediagebruik.</w:t>
            </w:r>
          </w:p>
          <w:p w:rsidR="00580E34" w:rsidP="00746337" w:rsidRDefault="00580E34" w14:paraId="5D3D6DF0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2ED2" w:rsidR="00DB2ED2" w:rsidP="15631EA3" w:rsidRDefault="00580E34" w14:paraId="18A010BF" w14:textId="102398CD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DB2ED2">
              <w:rPr/>
              <w:t xml:space="preserve"> </w:t>
            </w:r>
          </w:p>
          <w:p w:rsidRPr="00DB2ED2" w:rsidR="00DB2ED2" w:rsidP="15631EA3" w:rsidRDefault="00580E34" w14:paraId="72B7E9DE" w14:textId="6EF65A3B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5631EA3" w:rsidR="00DB2ED2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weet bij het gebruik van media wanneer een situatie veilig of onveilig is.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493E79B" w14:textId="68A6D3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928E5D3" w14:textId="631122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1059231" w14:textId="23759F5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DC620AA" w14:textId="726F6E4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657264">
              <w:rPr>
                <w:sz w:val="24"/>
                <w:szCs w:val="24"/>
              </w:rPr>
            </w:r>
            <w:r w:rsidR="0065726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0B2B58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5234787E" w14:textId="6C13E3B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13F3ABA7" w14:textId="5F2D2AD1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</w:t>
            </w:r>
            <w:r w:rsidR="00402B8B">
              <w:t xml:space="preserve"> </w:t>
            </w:r>
            <w:r w:rsidRPr="00402B8B" w:rsidR="00402B8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wordt online gepest.</w:t>
            </w:r>
          </w:p>
          <w:p w:rsidR="00580E34" w:rsidP="00580E34" w:rsidRDefault="00580E34" w14:paraId="3654EDB8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7109C9E9" w14:textId="2266DED8">
            <w:pPr>
              <w:rPr>
                <w:rFonts w:ascii="Calibri" w:hAnsi="Calibri" w:cs="Calibri" w:asciiTheme="minorAscii" w:hAnsiTheme="minorAscii" w:cstheme="minorAscii"/>
                <w:color w:val="292B2C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402B8B">
              <w:rPr/>
              <w:t xml:space="preserve"> </w:t>
            </w:r>
          </w:p>
          <w:p w:rsidRPr="00DB76D2" w:rsidR="00580E34" w:rsidP="15631EA3" w:rsidRDefault="00580E34" w14:paraId="41FF6931" w14:textId="3F6FF755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15631EA3" w:rsidR="00402B8B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Andere kinderen sturen vervelende berichtjes naar uw kind of sluiten uw kind buiten.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80E34" w:rsidP="00580E34" w:rsidRDefault="00580E34" w14:paraId="7E735A75" w14:textId="522C7DA0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80E34" w:rsidP="00580E34" w:rsidRDefault="00580E34" w14:paraId="2A623CA8" w14:textId="0FDC4702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80E34" w:rsidP="00580E34" w:rsidRDefault="00580E34" w14:paraId="15BDC024" w14:textId="109CD013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80E34" w:rsidP="00580E34" w:rsidRDefault="00580E34" w14:paraId="2B80E704" w14:textId="6AE73327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00995B2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7ED056FA" w14:textId="5213E4BB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4CAC139A" w14:textId="20617F00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</w:t>
            </w:r>
            <w:r w:rsidRPr="00402B8B" w:rsidR="00402B8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start uit zichzelf met het gebruik van media</w:t>
            </w:r>
          </w:p>
          <w:p w:rsidR="00580E34" w:rsidP="00580E34" w:rsidRDefault="00580E34" w14:paraId="3509A5E5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5C761207" w14:textId="5977FC32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</w:p>
          <w:p w:rsidRPr="00DB76D2" w:rsidR="00580E34" w:rsidP="15631EA3" w:rsidRDefault="00580E34" w14:paraId="19A5A1D8" w14:textId="1DE62B84">
            <w:pPr>
              <w:rPr>
                <w:rFonts w:ascii="Calibri" w:hAnsi="Calibri" w:cs="Calibri" w:asciiTheme="minorAscii" w:hAnsiTheme="minorAscii" w:cstheme="minorAscii"/>
              </w:rPr>
            </w:pPr>
            <w:r w:rsidR="00402B8B">
              <w:rPr/>
              <w:t xml:space="preserve"> </w:t>
            </w:r>
            <w:r w:rsidRPr="15631EA3" w:rsidR="00402B8B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Uw kind begint uit zichzelf met een </w:t>
            </w:r>
            <w:r w:rsidRPr="15631EA3" w:rsidR="00402B8B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online activiteit</w:t>
            </w:r>
            <w:r w:rsidRPr="15631EA3" w:rsidR="00402B8B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023E9A0A" w14:textId="3F5935D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36A81872" w14:textId="487F6D7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69BEAAB3" w14:textId="313C50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52A78B57" w14:textId="370C215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649B2F5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045984AA" w14:textId="603AC082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06603DE9" w14:textId="1726035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</w:t>
            </w:r>
            <w:r w:rsidRPr="00402B8B" w:rsidR="00402B8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wat hij fijn vindt om te doen met media.</w:t>
            </w:r>
          </w:p>
          <w:p w:rsidR="00580E34" w:rsidP="00580E34" w:rsidRDefault="00580E34" w14:paraId="1C8D9767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1778A11D" w14:textId="38F0238E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BF746A">
              <w:rPr/>
              <w:t xml:space="preserve"> </w:t>
            </w:r>
          </w:p>
          <w:p w:rsidRPr="00DB76D2" w:rsidR="00580E34" w:rsidP="15631EA3" w:rsidRDefault="00580E34" w14:paraId="79432CEB" w14:textId="6963430F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BF746A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kan aangeven wat het wel en niet wil doen met media en kan dat ook uitleggen.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211F384C" w14:textId="682B1C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45BF7814" w14:textId="58E69CAF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5D6E6125" w14:textId="2215C79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6E91A606" w14:textId="3896691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391C802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6B3468DF" w14:textId="4B065B0F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73CBB0E6" w14:textId="59A4A40C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IL:</w:t>
            </w:r>
            <w:r w:rsidR="00BF746A">
              <w:t xml:space="preserve"> </w:t>
            </w:r>
            <w:r w:rsidRPr="00BF746A" w:rsidR="00BF746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omgaan met wat een ander wil bij het gebruiken van media.</w:t>
            </w:r>
          </w:p>
          <w:p w:rsidR="00580E34" w:rsidP="00580E34" w:rsidRDefault="00580E34" w14:paraId="23DDE491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0C9C4943" w14:textId="5CB72A9C">
            <w:pPr>
              <w:rPr>
                <w:rFonts w:ascii="Calibri" w:hAnsi="Calibri" w:cs="Calibri" w:asciiTheme="minorAscii" w:hAnsiTheme="minorAscii" w:cstheme="minorAscii"/>
                <w:color w:val="292B2C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BF746A">
              <w:rPr/>
              <w:t xml:space="preserve"> </w:t>
            </w:r>
          </w:p>
          <w:p w:rsidRPr="00DB76D2" w:rsidR="00580E34" w:rsidP="15631EA3" w:rsidRDefault="00580E34" w14:paraId="54A8353C" w14:textId="1E2412C0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15631EA3" w:rsidR="00BF746A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houdt bij het gebruik van media rekening met de mening en gevoelens van anderen.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80E34" w:rsidP="00580E34" w:rsidRDefault="00580E34" w14:paraId="540F334F" w14:textId="38178B4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80E34" w:rsidP="00580E34" w:rsidRDefault="00580E34" w14:paraId="663048D8" w14:textId="7A47D313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80E34" w:rsidP="00580E34" w:rsidRDefault="00580E34" w14:paraId="65677CEE" w14:textId="3079726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80E34" w:rsidP="00580E34" w:rsidRDefault="00580E34" w14:paraId="4E3096F8" w14:textId="3E265526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7AE85C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3DBB7599" w14:textId="4DE037DF">
            <w:pPr>
              <w:rPr>
                <w:b/>
              </w:rPr>
            </w:pPr>
            <w:r w:rsidRPr="00746337">
              <w:rPr>
                <w:b/>
              </w:rPr>
              <w:lastRenderedPageBreak/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E1C44" w:rsidRDefault="00580E34" w14:paraId="0A14861E" w14:textId="42DD73C1">
            <w:pPr>
              <w:tabs>
                <w:tab w:val="left" w:pos="2880"/>
              </w:tabs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</w:t>
            </w:r>
            <w:r w:rsidRPr="005E1C44" w:rsidR="005E1C4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ermee omgaan als iets anders gaat dan verwacht of tegenzit terwijl hij met media bezig is.</w:t>
            </w:r>
          </w:p>
          <w:p w:rsidR="00580E34" w:rsidP="00580E34" w:rsidRDefault="00580E34" w14:paraId="08199CD4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75640C2C" w14:textId="66BFEB6A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5E1C44">
              <w:rPr/>
              <w:t xml:space="preserve"> </w:t>
            </w:r>
          </w:p>
          <w:p w:rsidRPr="00DB76D2" w:rsidR="00580E34" w:rsidP="15631EA3" w:rsidRDefault="00580E34" w14:paraId="5B9B419A" w14:textId="27377329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E1C4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Uw kind kan zich aanpassen als het uitvoeren van een </w:t>
            </w:r>
            <w:r w:rsidRPr="15631EA3" w:rsidR="005E1C4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online activiteit</w:t>
            </w:r>
            <w:r w:rsidRPr="15631EA3" w:rsidR="005E1C4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anders loopt dan verwacht.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6E3094AC" w14:textId="7D4A2F2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58C4819F" w14:textId="2200EE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05AD8369" w14:textId="18D4ED8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6C971408" w14:textId="3BA95ED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15C64EE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0152C74C" w14:textId="2DCC55A8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73D54574" w14:textId="133F71EA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</w:t>
            </w:r>
            <w:r w:rsidRPr="005E1C44" w:rsidR="005E1C4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zich in als dat nodig is en houdt zich aan de regels bij het gebruik van media.</w:t>
            </w:r>
          </w:p>
          <w:p w:rsidR="00580E34" w:rsidP="00580E34" w:rsidRDefault="00580E34" w14:paraId="5927E7E2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7CF933D7" w14:textId="1B970656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5E1C44">
              <w:rPr/>
              <w:t xml:space="preserve"> </w:t>
            </w:r>
          </w:p>
          <w:p w:rsidRPr="00DB76D2" w:rsidR="00580E34" w:rsidP="15631EA3" w:rsidRDefault="00580E34" w14:paraId="5FB45E7D" w14:textId="4E311545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15631EA3" w:rsidR="442E29E1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Uw </w:t>
            </w:r>
            <w:r w:rsidRPr="15631EA3" w:rsidR="005E1C4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kind kan zichzelf beheersen en aan de regels houden als hij met zijn online activiteit bezig is.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2599BDE0" w14:textId="6BA714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1615FEDD" w14:textId="03C387E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64DF1882" w14:textId="7F42459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5DBC2438" w14:textId="2C73CDE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4A578D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15008B2B" w14:textId="12FEDA3D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66D7FC9F" w14:textId="17DF3E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PO: </w:t>
            </w:r>
            <w:r w:rsidRPr="00E47A8B" w:rsidR="00E47A8B">
              <w:rPr>
                <w:rFonts w:asciiTheme="minorHAnsi" w:hAnsiTheme="minorHAnsi" w:cstheme="minorHAnsi"/>
              </w:rPr>
              <w:t>Mijn kind weet hoe hij media kan gebruiken om zijn activiteiten goed uit te voeren.</w:t>
            </w:r>
          </w:p>
          <w:p w:rsidR="00580E34" w:rsidP="00580E34" w:rsidRDefault="00580E34" w14:paraId="2620E871" w14:textId="77777777">
            <w:pPr>
              <w:rPr>
                <w:rFonts w:asciiTheme="minorHAnsi" w:hAnsiTheme="minorHAnsi" w:cstheme="minorHAnsi"/>
              </w:rPr>
            </w:pPr>
          </w:p>
          <w:p w:rsidRPr="00DB76D2" w:rsidR="00580E34" w:rsidP="15631EA3" w:rsidRDefault="00580E34" w14:paraId="096730BF" w14:textId="62D73E6C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E47A8B">
              <w:rPr/>
              <w:t xml:space="preserve"> </w:t>
            </w:r>
          </w:p>
          <w:p w:rsidRPr="00DB76D2" w:rsidR="00580E34" w:rsidP="15631EA3" w:rsidRDefault="00580E34" w14:paraId="50E79F9A" w14:textId="5DE3C183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E47A8B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houdt overzicht op zijn mediagebruik, bijvoorbeeld door zijn tijd te bewaken en bestanden op een logische plaats op te slaan.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60E2AC83" w14:textId="71AEE51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7301080F" w14:textId="5D96A8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099F2BED" w14:textId="77C4486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3A64DBF8" w14:textId="401A5F8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323BD9D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0009C785" w14:textId="5606FF38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2229B699" w14:textId="72556F55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ZI: </w:t>
            </w:r>
            <w:r w:rsidRPr="00E47A8B" w:rsidR="00E47A8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 kind weet wat hij kan met media en waar hij beter in wil worden.</w:t>
            </w:r>
          </w:p>
          <w:p w:rsidR="00580E34" w:rsidP="00580E34" w:rsidRDefault="00580E34" w14:paraId="2A660437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6A8B806E" w14:textId="56E805BE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E47A8B">
              <w:rPr/>
              <w:t xml:space="preserve"> </w:t>
            </w:r>
          </w:p>
          <w:p w:rsidRPr="00DB76D2" w:rsidR="00580E34" w:rsidP="15631EA3" w:rsidRDefault="00580E34" w14:paraId="1237D861" w14:textId="632A7519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E47A8B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kent zijn eigen kwaliteiten, interesses en ontwikkelpunten bij mediagebruik.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0374ACAA" w14:textId="4ECE817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2E10ADB6" w14:textId="6348EB5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50E4F4BE" w14:textId="7F7995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7A8DEFF7" w14:textId="766D918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2BBAB8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143C4832" w14:textId="6579F5DC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5524CD54" w14:textId="154E9D66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CD: </w:t>
            </w:r>
            <w:r w:rsidRPr="00E47A8B" w:rsidR="00E47A8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bedenkt nieuwe, verrassende ideeën als hij media gebruikt.</w:t>
            </w:r>
          </w:p>
          <w:p w:rsidR="00580E34" w:rsidP="00580E34" w:rsidRDefault="00580E34" w14:paraId="358333B6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2173A087" w14:textId="08FF5CBF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FC775F">
              <w:rPr/>
              <w:t xml:space="preserve"> </w:t>
            </w:r>
          </w:p>
          <w:p w:rsidRPr="00DB76D2" w:rsidR="00580E34" w:rsidP="15631EA3" w:rsidRDefault="00580E34" w14:paraId="67AA5E95" w14:textId="769B1A0F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FC775F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experimenteert met media om zijn originele ideeën uit te voeren.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0DFB71B8" w14:textId="64750504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02464F6D" w14:textId="784E58F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5E61C92F" w14:textId="70B81F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686FFFF1" w14:textId="6292B4B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0BEA920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30A0989E" w14:textId="12D9F60E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0982C57B" w14:textId="3F68D8B0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KD: </w:t>
            </w:r>
            <w:r w:rsidRPr="00FC775F" w:rsidR="00FC775F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gebruikt informatie vanuit media om te kijken of iets klopt.</w:t>
            </w:r>
          </w:p>
          <w:p w:rsidR="00580E34" w:rsidP="00580E34" w:rsidRDefault="00580E34" w14:paraId="10FC6F8C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315103F9" w14:textId="10429126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FC775F">
              <w:rPr/>
              <w:t xml:space="preserve"> </w:t>
            </w:r>
          </w:p>
          <w:p w:rsidRPr="00DB76D2" w:rsidR="00580E34" w:rsidP="15631EA3" w:rsidRDefault="00580E34" w14:paraId="1C0BC383" w14:textId="33DBD1F0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FC775F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denkt aan de hand van bronnen</w:t>
            </w:r>
            <w:r w:rsidR="00FC775F">
              <w:rPr/>
              <w:t xml:space="preserve"> </w:t>
            </w:r>
            <w:r w:rsidRPr="15631EA3" w:rsidR="00FC775F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vanuit de media na over verschillende kanten van een onderwerp en vormt dan zijn mening.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0A583177" w14:textId="312C60D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746E5089" w14:textId="0E8C226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47147B59" w14:textId="31116EEA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77CCEE9A" w14:textId="04D8CD2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80E34" w:rsidTr="3855F584" w14:paraId="1EA9657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80E34" w:rsidP="00580E34" w:rsidRDefault="00580E34" w14:paraId="273D2973" w14:textId="72046060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80E34" w:rsidP="00580E34" w:rsidRDefault="00580E34" w14:paraId="0ECB8BC6" w14:textId="65AE8A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AD: </w:t>
            </w:r>
            <w:r w:rsidRPr="00657264" w:rsidR="0065726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wat hij in de media hoort of leest.</w:t>
            </w:r>
          </w:p>
          <w:p w:rsidR="00580E34" w:rsidP="00580E34" w:rsidRDefault="00580E34" w14:paraId="5DD03905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Pr="00DB76D2" w:rsidR="00580E34" w:rsidP="15631EA3" w:rsidRDefault="00580E34" w14:paraId="3EC3E8AA" w14:textId="34EF152F">
            <w:pPr>
              <w:rPr>
                <w:rFonts w:ascii="Calibri" w:hAnsi="Calibri" w:cs="Calibri" w:asciiTheme="minorAscii" w:hAnsiTheme="minorAscii" w:cstheme="minorAscii"/>
              </w:rPr>
            </w:pPr>
            <w:r w:rsidRPr="15631EA3" w:rsidR="00580E3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Toelichting:</w:t>
            </w:r>
            <w:r w:rsidR="00657264">
              <w:rPr/>
              <w:t xml:space="preserve"> </w:t>
            </w:r>
          </w:p>
          <w:p w:rsidRPr="00DB76D2" w:rsidR="00580E34" w:rsidP="15631EA3" w:rsidRDefault="00580E34" w14:paraId="706BF72B" w14:textId="116FC836">
            <w:pPr>
              <w:rPr>
                <w:rFonts w:ascii="Calibri" w:hAnsi="Calibri" w:cs="Calibri" w:asciiTheme="minorAscii" w:hAnsiTheme="minorAscii" w:cstheme="minorAscii"/>
              </w:rPr>
            </w:pPr>
            <w:r w:rsidRPr="3855F584" w:rsidR="00657264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Uw kind gebruikt media om informatie te begrijpen en verwerken</w:t>
            </w:r>
            <w:r w:rsidRPr="3855F584" w:rsidR="6022A7E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78F61704" w14:textId="0C42B88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13DDF1F6" w14:textId="76AD830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4498276F" w14:textId="7987C28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80E34" w:rsidP="00580E34" w:rsidRDefault="00580E34" w14:paraId="1C2DA897" w14:textId="683DECE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:rsidR="008A64A4" w:rsidRDefault="008A64A4" w14:paraId="4829B153" w14:textId="77777777"/>
    <w:p w:rsidR="0038220C" w:rsidP="0038220C" w:rsidRDefault="0038220C" w14:paraId="26A0AB52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RDefault="0038220C" w14:paraId="7CD92ADF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P="0038220C" w:rsidRDefault="0038220C" w14:paraId="324EB528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337" w:rsidP="004B0919" w:rsidRDefault="00746337" w14:paraId="5795A67E" w14:textId="77777777">
      <w:r>
        <w:separator/>
      </w:r>
    </w:p>
  </w:endnote>
  <w:endnote w:type="continuationSeparator" w:id="0">
    <w:p w:rsidR="00746337" w:rsidP="004B0919" w:rsidRDefault="00746337" w14:paraId="4646B486" w14:textId="77777777">
      <w:r>
        <w:continuationSeparator/>
      </w:r>
    </w:p>
  </w:endnote>
  <w:endnote w:type="continuationNotice" w:id="1">
    <w:p w:rsidR="00746337" w:rsidRDefault="00746337" w14:paraId="07E652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>
      <w:rPr>
        <w:color w:val="003350"/>
      </w:rPr>
    </w:sdtEnd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003350"/>
          </w:rPr>
        </w:sdtEndPr>
        <w:sdtContent>
          <w:p w:rsidRPr="005319B5" w:rsidR="007F0428" w:rsidRDefault="007F0428" w14:paraId="0A54CB25" w14:textId="77777777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:rsidR="004B0919" w:rsidRDefault="004B0919" w14:paraId="7201F9B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71A4A" w:rsidR="004B0919" w:rsidP="0038220C" w:rsidRDefault="0038220C" w14:paraId="255BDFAC" w14:textId="77777777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Pr="00171A4A" w:rsidR="001230BF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Pr="00171A4A" w:rsidR="001230BF">
      <w:rPr>
        <w:rFonts w:cs="Calibri"/>
        <w:color w:val="003350"/>
        <w:sz w:val="16"/>
        <w:szCs w:val="16"/>
      </w:rPr>
      <w:t>Gynzy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bij onze eigen producten </w:t>
    </w:r>
    <w:proofErr w:type="gramStart"/>
    <w:r w:rsidRPr="00171A4A" w:rsidR="001230BF">
      <w:rPr>
        <w:rFonts w:cs="Calibri"/>
        <w:color w:val="003350"/>
        <w:sz w:val="16"/>
        <w:szCs w:val="16"/>
      </w:rPr>
      <w:t>Zien!,</w:t>
    </w:r>
    <w:proofErr w:type="gramEnd"/>
    <w:r w:rsidRPr="00171A4A" w:rsidR="001230BF">
      <w:rPr>
        <w:rFonts w:cs="Calibri"/>
        <w:color w:val="003350"/>
        <w:sz w:val="16"/>
        <w:szCs w:val="16"/>
      </w:rPr>
      <w:t xml:space="preserve"> </w:t>
    </w:r>
    <w:proofErr w:type="spellStart"/>
    <w:r w:rsidRPr="00171A4A" w:rsidR="001230BF">
      <w:rPr>
        <w:rFonts w:cs="Calibri"/>
        <w:color w:val="003350"/>
        <w:sz w:val="16"/>
        <w:szCs w:val="16"/>
      </w:rPr>
      <w:t>Kindkans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337" w:rsidP="004B0919" w:rsidRDefault="00746337" w14:paraId="1546AEF7" w14:textId="77777777">
      <w:r>
        <w:separator/>
      </w:r>
    </w:p>
  </w:footnote>
  <w:footnote w:type="continuationSeparator" w:id="0">
    <w:p w:rsidR="00746337" w:rsidP="004B0919" w:rsidRDefault="00746337" w14:paraId="132BB174" w14:textId="77777777">
      <w:r>
        <w:continuationSeparator/>
      </w:r>
    </w:p>
  </w:footnote>
  <w:footnote w:type="continuationNotice" w:id="1">
    <w:p w:rsidR="00746337" w:rsidRDefault="00746337" w14:paraId="4BD1A6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P="004B0919" w:rsidRDefault="00011E71" w14:paraId="42DCE4C8" w14:textId="77777777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:rsidR="002277ED" w:rsidP="004B0919" w:rsidRDefault="002277ED" w14:paraId="2F41A60C" w14:textId="77777777">
    <w:pPr>
      <w:pStyle w:val="Koptekst"/>
      <w:rPr>
        <w:noProof/>
      </w:rPr>
    </w:pPr>
  </w:p>
  <w:p w:rsidRPr="004B0919" w:rsidR="004B0919" w:rsidP="00E54F0E" w:rsidRDefault="00E54F0E" w14:paraId="048BE897" w14:textId="77777777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RDefault="0018093C" w14:paraId="3BC93FA9" w14:textId="6C103AB5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45.6pt;height:53.3pt" o:bullet="t" type="#_x0000_t75">
        <v:imagedata o:title="MicrosoftTeams-image (1)" r:id="rId1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attachedTemplate r:id="rId1"/>
  <w:trackRevisions w:val="false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111FB"/>
    <w:rsid w:val="00112742"/>
    <w:rsid w:val="001230BF"/>
    <w:rsid w:val="00123CFE"/>
    <w:rsid w:val="001307AD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4DED"/>
    <w:rsid w:val="002D7DE4"/>
    <w:rsid w:val="00314250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02B8B"/>
    <w:rsid w:val="004132BA"/>
    <w:rsid w:val="00422AAC"/>
    <w:rsid w:val="00424C1B"/>
    <w:rsid w:val="00481502"/>
    <w:rsid w:val="004844E3"/>
    <w:rsid w:val="004B0919"/>
    <w:rsid w:val="004B4F7C"/>
    <w:rsid w:val="004B5E33"/>
    <w:rsid w:val="004C37C4"/>
    <w:rsid w:val="004E0DA1"/>
    <w:rsid w:val="005067D0"/>
    <w:rsid w:val="0051299E"/>
    <w:rsid w:val="00524EBA"/>
    <w:rsid w:val="00525501"/>
    <w:rsid w:val="005319B5"/>
    <w:rsid w:val="00547CC2"/>
    <w:rsid w:val="005725A1"/>
    <w:rsid w:val="00574B3D"/>
    <w:rsid w:val="00580E34"/>
    <w:rsid w:val="00584181"/>
    <w:rsid w:val="00586868"/>
    <w:rsid w:val="005932CB"/>
    <w:rsid w:val="005A6D0C"/>
    <w:rsid w:val="005C4610"/>
    <w:rsid w:val="005E1C44"/>
    <w:rsid w:val="005E7CF2"/>
    <w:rsid w:val="00601D98"/>
    <w:rsid w:val="0060295D"/>
    <w:rsid w:val="00603823"/>
    <w:rsid w:val="00605CB3"/>
    <w:rsid w:val="0060777B"/>
    <w:rsid w:val="00614307"/>
    <w:rsid w:val="00621832"/>
    <w:rsid w:val="0063648B"/>
    <w:rsid w:val="006462D6"/>
    <w:rsid w:val="00651B8B"/>
    <w:rsid w:val="00657264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C66D2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76D43"/>
    <w:rsid w:val="00981168"/>
    <w:rsid w:val="00993B59"/>
    <w:rsid w:val="009B1737"/>
    <w:rsid w:val="009F2098"/>
    <w:rsid w:val="00A03150"/>
    <w:rsid w:val="00A53074"/>
    <w:rsid w:val="00A556C1"/>
    <w:rsid w:val="00A83C8B"/>
    <w:rsid w:val="00A8460A"/>
    <w:rsid w:val="00AA5445"/>
    <w:rsid w:val="00AB1FD9"/>
    <w:rsid w:val="00AC2CC3"/>
    <w:rsid w:val="00AD6A94"/>
    <w:rsid w:val="00AE0A4B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B7AE5"/>
    <w:rsid w:val="00BF2B24"/>
    <w:rsid w:val="00BF746A"/>
    <w:rsid w:val="00C15F4B"/>
    <w:rsid w:val="00C26B42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4A2E"/>
    <w:rsid w:val="00CE4759"/>
    <w:rsid w:val="00CF3D67"/>
    <w:rsid w:val="00D1601B"/>
    <w:rsid w:val="00D16197"/>
    <w:rsid w:val="00D64472"/>
    <w:rsid w:val="00D7387D"/>
    <w:rsid w:val="00D74C55"/>
    <w:rsid w:val="00D913DA"/>
    <w:rsid w:val="00DB2ED2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A8B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0212A"/>
    <w:rsid w:val="00F15659"/>
    <w:rsid w:val="00F36C84"/>
    <w:rsid w:val="00F40907"/>
    <w:rsid w:val="00F436FA"/>
    <w:rsid w:val="00F74F95"/>
    <w:rsid w:val="00FC112E"/>
    <w:rsid w:val="00FC775F"/>
    <w:rsid w:val="00FD304B"/>
    <w:rsid w:val="00FF76AF"/>
    <w:rsid w:val="15631EA3"/>
    <w:rsid w:val="1B2CEBE6"/>
    <w:rsid w:val="3855F584"/>
    <w:rsid w:val="442E29E1"/>
    <w:rsid w:val="568093B1"/>
    <w:rsid w:val="5D426273"/>
    <w:rsid w:val="6022A7EC"/>
    <w:rsid w:val="7EF2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Theme="minorHAnsi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styleId="Kop1Char" w:customStyle="1">
    <w:name w:val="Kop 1 Char"/>
    <w:basedOn w:val="Standaardalinea-lettertype"/>
    <w:link w:val="Kop1"/>
    <w:uiPriority w:val="9"/>
    <w:rsid w:val="00DC3C1A"/>
    <w:rPr>
      <w:rFonts w:ascii="Calibri" w:hAnsi="Calibri" w:eastAsiaTheme="majorEastAsia" w:cstheme="majorBidi"/>
      <w:b/>
      <w:color w:val="003350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865E9A"/>
    <w:rPr>
      <w:rFonts w:ascii="Calibri" w:hAnsi="Calibri" w:eastAsiaTheme="majorEastAsia" w:cstheme="majorBidi"/>
      <w:color w:val="003350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865E9A"/>
    <w:rPr>
      <w:rFonts w:ascii="Calibri" w:hAnsi="Calibri" w:eastAsiaTheme="majorEastAsia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DC3C1A"/>
    <w:rPr>
      <w:rFonts w:ascii="Calibri" w:hAnsi="Calibri" w:eastAsiaTheme="majorEastAsia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ouweAcademie" w:customStyle="1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color="D2ECFC" w:sz="4" w:space="0"/>
        <w:left w:val="single" w:color="D2ECFC" w:sz="4" w:space="0"/>
        <w:bottom w:val="single" w:color="D2ECFC" w:sz="4" w:space="0"/>
        <w:right w:val="single" w:color="D2ECFC" w:sz="4" w:space="0"/>
        <w:insideH w:val="single" w:color="D2ECFC" w:sz="4" w:space="0"/>
        <w:insideV w:val="single" w:color="D2ECFC" w:sz="4" w:space="0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color="D2ECFC" w:sz="4" w:space="0"/>
          <w:left w:val="single" w:color="D2ECFC" w:sz="4" w:space="0"/>
          <w:bottom w:val="single" w:color="D2ECFC" w:sz="4" w:space="0"/>
          <w:right w:val="single" w:color="D2ECFC" w:sz="4" w:space="0"/>
          <w:insideH w:val="single" w:color="D2ECFC" w:sz="4" w:space="0"/>
          <w:insideV w:val="single" w:color="D2ECFC" w:sz="4" w:space="0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hAnsi="Calibri" w:eastAsiaTheme="majorEastAsia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32e6-7ca2-4600-92ce-6b812f35215a" xsi:nil="true"/>
    <lcf76f155ced4ddcb4097134ff3c332f xmlns="fd0a3419-be1d-4d1e-8006-2f5539af109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D608D-01CF-4D9D-A3AB-0FC2B156C33F}"/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c31e3bd6-984f-4fb6-bec7-9b2ee5166a42"/>
    <ds:schemaRef ds:uri="http://schemas.microsoft.com/office/2006/metadata/properties"/>
    <ds:schemaRef ds:uri="af11faee-4ddf-430e-91bd-6f8a3bbce85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GA_Staand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Tigchelaar.D.</dc:creator>
  <keywords/>
  <dc:description/>
  <lastModifiedBy>Bijl.Rebekka</lastModifiedBy>
  <revision>14</revision>
  <dcterms:created xsi:type="dcterms:W3CDTF">2024-02-19T10:48:00.0000000Z</dcterms:created>
  <dcterms:modified xsi:type="dcterms:W3CDTF">2024-03-18T12:54:26.2807615Z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