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28D" w14:textId="2FDB878C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Omgaan met </w:t>
      </w:r>
      <w:r w:rsidR="000D5900">
        <w:rPr>
          <w:rFonts w:asciiTheme="minorHAnsi" w:hAnsiTheme="minorHAnsi" w:cstheme="minorHAnsi"/>
          <w:b/>
          <w:bCs/>
          <w:color w:val="003350"/>
          <w:sz w:val="16"/>
          <w:szCs w:val="16"/>
        </w:rPr>
        <w:t>bekenden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5046A3">
        <w:rPr>
          <w:rFonts w:asciiTheme="minorHAnsi" w:hAnsiTheme="minorHAnsi" w:cstheme="minorHAnsi"/>
          <w:b/>
          <w:bCs/>
          <w:color w:val="003350"/>
          <w:sz w:val="16"/>
          <w:szCs w:val="16"/>
        </w:rPr>
        <w:t>Onderbouw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</w:t>
      </w:r>
      <w:r w:rsidR="005046A3">
        <w:rPr>
          <w:rFonts w:asciiTheme="minorHAnsi" w:hAnsiTheme="minorHAnsi" w:cstheme="minorHAnsi"/>
          <w:b/>
          <w:bCs/>
          <w:color w:val="003350"/>
          <w:sz w:val="16"/>
          <w:szCs w:val="16"/>
        </w:rPr>
        <w:t>1-3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9F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66BB20B5" w14:textId="161E3E0C" w:rsidR="003C5595" w:rsidRPr="009F7143" w:rsidRDefault="003C5595" w:rsidP="009F7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1C3CF1" w:rsidRPr="00A6468B" w14:paraId="73517A89" w14:textId="5B3A29EC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055882" w14:textId="77777777" w:rsidR="001C3CF1" w:rsidRPr="004E6EED" w:rsidRDefault="001C3CF1" w:rsidP="001C3CF1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14:paraId="47ADD858" w14:textId="76DA2A69" w:rsidR="001C3CF1" w:rsidRPr="00000A57" w:rsidRDefault="009F7143" w:rsidP="00BD2E1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BD2E14">
              <w:t>De leerling oogt ontspannen met de mensen om zich heen.</w:t>
            </w:r>
          </w:p>
        </w:tc>
        <w:tc>
          <w:tcPr>
            <w:tcW w:w="99" w:type="pct"/>
          </w:tcPr>
          <w:p w14:paraId="712577F7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1C3CF1" w:rsidRPr="00502706" w:rsidRDefault="001C3CF1" w:rsidP="001C3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2BACBD60" w14:textId="7CC66E8C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59641BEB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14:paraId="5CA471C0" w14:textId="38796DC1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>De leerling is gericht op anderen.</w:t>
            </w:r>
          </w:p>
        </w:tc>
        <w:tc>
          <w:tcPr>
            <w:tcW w:w="99" w:type="pct"/>
          </w:tcPr>
          <w:p w14:paraId="6B460E5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320ACA1B" w14:textId="43D23E77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132BD8" w14:textId="7F2061D8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1552" w:type="pct"/>
          </w:tcPr>
          <w:p w14:paraId="60943D91" w14:textId="25745597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D242A5">
              <w:t>De leerling laat merken dat hij zich veilig voelt bij bekenden.</w:t>
            </w:r>
          </w:p>
        </w:tc>
        <w:tc>
          <w:tcPr>
            <w:tcW w:w="99" w:type="pct"/>
          </w:tcPr>
          <w:p w14:paraId="6E176B5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178DF" w:rsidRPr="00A6468B" w14:paraId="2F1DD621" w14:textId="5346BC0A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B4E407D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14:paraId="6D9CB021" w14:textId="7B04387A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>De leerling wordt gepest.</w:t>
            </w:r>
          </w:p>
        </w:tc>
        <w:tc>
          <w:tcPr>
            <w:tcW w:w="99" w:type="pct"/>
          </w:tcPr>
          <w:p w14:paraId="15824DC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0AB19B88" w14:textId="10C2B92D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161F32C" w14:textId="77777777" w:rsidR="00B178DF" w:rsidRPr="004E6EED" w:rsidRDefault="00B178DF" w:rsidP="00B178D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14:paraId="230179FD" w14:textId="6BF78A1E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 xml:space="preserve">De leerling maakt contact met anderen. </w:t>
            </w:r>
          </w:p>
        </w:tc>
        <w:tc>
          <w:tcPr>
            <w:tcW w:w="99" w:type="pct"/>
          </w:tcPr>
          <w:p w14:paraId="4B18E552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78EBE005" w14:textId="5E6B748F" w:rsidTr="00D10051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E47113E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14:paraId="58A62525" w14:textId="127A8D06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D242A5">
              <w:t>De leerling kan uitleggen  waarom hij bepaalde keuzes maakt.</w:t>
            </w:r>
          </w:p>
        </w:tc>
        <w:tc>
          <w:tcPr>
            <w:tcW w:w="99" w:type="pct"/>
          </w:tcPr>
          <w:p w14:paraId="044EBBC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0D5DF96D" w14:textId="10D56DF2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1EC2F80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14:paraId="565EC951" w14:textId="0280D6DB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D242A5">
              <w:t>De leerling weet dat wat hij voelt anders kan zijn dan wat een ander voelt.</w:t>
            </w:r>
          </w:p>
        </w:tc>
        <w:tc>
          <w:tcPr>
            <w:tcW w:w="99" w:type="pct"/>
          </w:tcPr>
          <w:p w14:paraId="47393FB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178DF" w:rsidRPr="00A6468B" w14:paraId="002753CA" w14:textId="0518FFB0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628E6BD" w14:textId="77777777" w:rsidR="00B178DF" w:rsidRPr="004E6EED" w:rsidRDefault="00B178DF" w:rsidP="00B178D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14:paraId="68B84476" w14:textId="23BF4177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  <w:r w:rsidRPr="00D242A5">
              <w:t>De leerling kan (eventueel met ondersteuning van een volwassene) ermee omgaan als een ander iets anders wil.</w:t>
            </w:r>
          </w:p>
        </w:tc>
        <w:tc>
          <w:tcPr>
            <w:tcW w:w="99" w:type="pct"/>
          </w:tcPr>
          <w:p w14:paraId="7F789ED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04EE2666" w14:textId="213BE717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B4899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14:paraId="101807C1" w14:textId="7B3F24A8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D242A5">
              <w:t>De leerling houdt zich aan de regels.</w:t>
            </w:r>
          </w:p>
        </w:tc>
        <w:tc>
          <w:tcPr>
            <w:tcW w:w="99" w:type="pct"/>
          </w:tcPr>
          <w:p w14:paraId="2541272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B178DF" w:rsidRPr="00A6468B" w14:paraId="423C00EA" w14:textId="32A34FB2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3A41D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14:paraId="3DF6DAFD" w14:textId="4C1FCA56" w:rsidR="00B178DF" w:rsidRPr="00000A57" w:rsidRDefault="00B178DF" w:rsidP="00B178DF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544983F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0AEC120E" w14:textId="0D9A8F32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35C68D1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14:paraId="19D13BB3" w14:textId="5A50D54B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>De leerling weet wat hij wel en niet prettig vindt in de omgang met anderen.</w:t>
            </w:r>
          </w:p>
        </w:tc>
        <w:tc>
          <w:tcPr>
            <w:tcW w:w="99" w:type="pct"/>
          </w:tcPr>
          <w:p w14:paraId="1C787B6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2550DAE6" w14:textId="350C940E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0FB6CA8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14:paraId="332ECBE5" w14:textId="6A137C6E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>De leerling bedenkt nieuwe, verrassende ideeën met anderen.</w:t>
            </w:r>
          </w:p>
        </w:tc>
        <w:tc>
          <w:tcPr>
            <w:tcW w:w="99" w:type="pct"/>
          </w:tcPr>
          <w:p w14:paraId="3D9789F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38721A63" w14:textId="540C43F4" w:rsidTr="00D1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E1B362" w14:textId="77777777" w:rsidR="00B178DF" w:rsidRPr="004E6EED" w:rsidRDefault="00B178DF" w:rsidP="00B178DF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14:paraId="61B6AF5B" w14:textId="08996E2B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>De leerling denkt samen met anderen (eventueel met ondersteuning van een volwassene) na over wat ze van een gebeurtenis (ruzie, grapje) vinden.</w:t>
            </w:r>
          </w:p>
        </w:tc>
        <w:tc>
          <w:tcPr>
            <w:tcW w:w="99" w:type="pct"/>
          </w:tcPr>
          <w:p w14:paraId="14878642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B178DF" w:rsidRPr="00502706" w:rsidRDefault="00B178DF" w:rsidP="00B1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B178DF" w:rsidRPr="00A6468B" w14:paraId="5EF47FC4" w14:textId="5E34D4F7" w:rsidTr="00D1005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EE22BD6" w14:textId="77777777" w:rsidR="00B178DF" w:rsidRPr="004E6EED" w:rsidRDefault="00B178DF" w:rsidP="00B178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14:paraId="03C60683" w14:textId="012411CF" w:rsidR="00B178DF" w:rsidRPr="00000A57" w:rsidRDefault="00B178DF" w:rsidP="00B178DF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D242A5">
              <w:t>De leerling stelt vragen om informatie te kunnen begrijpen.</w:t>
            </w:r>
          </w:p>
        </w:tc>
        <w:tc>
          <w:tcPr>
            <w:tcW w:w="99" w:type="pct"/>
          </w:tcPr>
          <w:p w14:paraId="4E69B839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B178DF" w:rsidRPr="00502706" w:rsidRDefault="00B178DF" w:rsidP="00B178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057B31B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9F714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0F87" w14:textId="77777777" w:rsidR="00DC32EB" w:rsidRDefault="00DC32EB" w:rsidP="004B0919">
      <w:r>
        <w:separator/>
      </w:r>
    </w:p>
  </w:endnote>
  <w:endnote w:type="continuationSeparator" w:id="0">
    <w:p w14:paraId="10B84B00" w14:textId="77777777" w:rsidR="00DC32EB" w:rsidRDefault="00DC32EB" w:rsidP="004B0919">
      <w:r>
        <w:continuationSeparator/>
      </w:r>
    </w:p>
  </w:endnote>
  <w:endnote w:type="continuationNotice" w:id="1">
    <w:p w14:paraId="78CFC7ED" w14:textId="77777777" w:rsidR="00DC32EB" w:rsidRDefault="00DC3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840000404" name="Afbeelding 1840000404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A1F0" w14:textId="77777777" w:rsidR="00DC32EB" w:rsidRDefault="00DC32EB" w:rsidP="004B0919">
      <w:r>
        <w:separator/>
      </w:r>
    </w:p>
  </w:footnote>
  <w:footnote w:type="continuationSeparator" w:id="0">
    <w:p w14:paraId="408FFA2A" w14:textId="77777777" w:rsidR="00DC32EB" w:rsidRDefault="00DC32EB" w:rsidP="004B0919">
      <w:r>
        <w:continuationSeparator/>
      </w:r>
    </w:p>
  </w:footnote>
  <w:footnote w:type="continuationNotice" w:id="1">
    <w:p w14:paraId="4AB8D069" w14:textId="77777777" w:rsidR="00DC32EB" w:rsidRDefault="00DC3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063497110" name="Afbeelding 10634971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89879728" name="Afbeelding 208987972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45.65pt;height:53.3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C3CF1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33071"/>
    <w:rsid w:val="003372D4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46A3"/>
    <w:rsid w:val="005067D0"/>
    <w:rsid w:val="00524EBA"/>
    <w:rsid w:val="005319B5"/>
    <w:rsid w:val="00547CC2"/>
    <w:rsid w:val="005725A1"/>
    <w:rsid w:val="00574B3D"/>
    <w:rsid w:val="005A6D0C"/>
    <w:rsid w:val="005C4610"/>
    <w:rsid w:val="005E7CF2"/>
    <w:rsid w:val="005F4907"/>
    <w:rsid w:val="0060777B"/>
    <w:rsid w:val="00614307"/>
    <w:rsid w:val="00621832"/>
    <w:rsid w:val="00651B8B"/>
    <w:rsid w:val="00667EE8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9C5994"/>
    <w:rsid w:val="009F7143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178DF"/>
    <w:rsid w:val="00B215A0"/>
    <w:rsid w:val="00B3713B"/>
    <w:rsid w:val="00B73CA7"/>
    <w:rsid w:val="00B95447"/>
    <w:rsid w:val="00BB358B"/>
    <w:rsid w:val="00BD2E14"/>
    <w:rsid w:val="00BF2B24"/>
    <w:rsid w:val="00C15F4B"/>
    <w:rsid w:val="00C2147A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10051"/>
    <w:rsid w:val="00D7387D"/>
    <w:rsid w:val="00D913DA"/>
    <w:rsid w:val="00DC32EB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510D8"/>
    <w:rsid w:val="00F74F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0ED77-F4E6-478E-9641-357C29AF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</ds:schemaRefs>
</ds:datastoreItem>
</file>

<file path=customXml/itemProps3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3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Jansen-Tigchelaar, D.</cp:lastModifiedBy>
  <cp:revision>8</cp:revision>
  <cp:lastPrinted>2023-11-14T16:39:00Z</cp:lastPrinted>
  <dcterms:created xsi:type="dcterms:W3CDTF">2023-11-14T16:39:00Z</dcterms:created>
  <dcterms:modified xsi:type="dcterms:W3CDTF">2024-03-07T13:43:00Z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