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0D06" w14:textId="303D64FE" w:rsidR="00F15659" w:rsidRDefault="00D74C55" w:rsidP="00AD6A94">
      <w:r w:rsidRPr="00D07984">
        <w:rPr>
          <w:noProof/>
        </w:rPr>
        <w:drawing>
          <wp:anchor distT="0" distB="0" distL="114300" distR="114300" simplePos="0" relativeHeight="251658240" behindDoc="0" locked="0" layoutInCell="1" allowOverlap="1" wp14:anchorId="3E58277C" wp14:editId="15045173">
            <wp:simplePos x="0" y="0"/>
            <wp:positionH relativeFrom="column">
              <wp:posOffset>-274955</wp:posOffset>
            </wp:positionH>
            <wp:positionV relativeFrom="paragraph">
              <wp:posOffset>-427355</wp:posOffset>
            </wp:positionV>
            <wp:extent cx="1304992" cy="604868"/>
            <wp:effectExtent l="0" t="0" r="0" b="5080"/>
            <wp:wrapNone/>
            <wp:docPr id="1762102424" name="Afbeelding 1762102424" descr="Afbeelding met Lettertype, symbool, logo, Graphics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8BAC284F-2E12-4F7C-8FCB-3F6DCA9BEE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02424" name="Afbeelding 1762102424" descr="Afbeelding met Lettertype, symbool, logo, Graphics&#10;&#10;Automatisch gegenereerde beschrijving">
                      <a:extLst>
                        <a:ext uri="{FF2B5EF4-FFF2-40B4-BE49-F238E27FC236}">
                          <a16:creationId xmlns:a16="http://schemas.microsoft.com/office/drawing/2014/main" id="{8BAC284F-2E12-4F7C-8FCB-3F6DCA9BEE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92" cy="604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8A4FCE" w14:textId="46A961E9" w:rsidR="00AD6A94" w:rsidRDefault="00AD6A94" w:rsidP="00AD6A94"/>
    <w:p w14:paraId="0374320D" w14:textId="77777777" w:rsidR="00D74C55" w:rsidRDefault="00D74C55" w:rsidP="00AD6A94"/>
    <w:p w14:paraId="62F8B6BA" w14:textId="17FCF07E" w:rsidR="00D74C55" w:rsidRDefault="00D74C55" w:rsidP="00D74C55">
      <w:pPr>
        <w:tabs>
          <w:tab w:val="left" w:pos="2184"/>
        </w:tabs>
      </w:pPr>
    </w:p>
    <w:p w14:paraId="08B6937C" w14:textId="12924013" w:rsidR="00B718DA" w:rsidRDefault="00976D43" w:rsidP="00B718DA">
      <w:pPr>
        <w:pStyle w:val="Kop1"/>
        <w:jc w:val="center"/>
        <w:rPr>
          <w:sz w:val="36"/>
          <w:szCs w:val="36"/>
        </w:rPr>
      </w:pPr>
      <w:r>
        <w:rPr>
          <w:sz w:val="36"/>
          <w:szCs w:val="36"/>
        </w:rPr>
        <w:t>Ouder</w:t>
      </w:r>
      <w:r w:rsidR="00B718DA" w:rsidRPr="00D07984">
        <w:rPr>
          <w:sz w:val="36"/>
          <w:szCs w:val="36"/>
        </w:rPr>
        <w:t xml:space="preserve">vragenlijst </w:t>
      </w:r>
      <w:r w:rsidR="00B718DA">
        <w:rPr>
          <w:sz w:val="36"/>
          <w:szCs w:val="36"/>
        </w:rPr>
        <w:t xml:space="preserve">Zien!+ </w:t>
      </w:r>
      <w:r w:rsidR="00EE24D0">
        <w:rPr>
          <w:sz w:val="36"/>
          <w:szCs w:val="36"/>
        </w:rPr>
        <w:t>bekenden</w:t>
      </w:r>
      <w:r w:rsidR="00B718DA">
        <w:rPr>
          <w:sz w:val="36"/>
          <w:szCs w:val="36"/>
        </w:rPr>
        <w:br/>
      </w:r>
      <w:r w:rsidR="00A8460A">
        <w:rPr>
          <w:sz w:val="36"/>
          <w:szCs w:val="36"/>
        </w:rPr>
        <w:t>bov</w:t>
      </w:r>
      <w:r w:rsidR="004B4F7C">
        <w:rPr>
          <w:sz w:val="36"/>
          <w:szCs w:val="36"/>
        </w:rPr>
        <w:t>e</w:t>
      </w:r>
      <w:r w:rsidR="00B718DA">
        <w:rPr>
          <w:sz w:val="36"/>
          <w:szCs w:val="36"/>
        </w:rPr>
        <w:t>nbouw</w:t>
      </w:r>
    </w:p>
    <w:p w14:paraId="5F449F56" w14:textId="77777777" w:rsidR="00B718DA" w:rsidRPr="000B034A" w:rsidRDefault="00B718DA" w:rsidP="00B718DA"/>
    <w:p w14:paraId="6D660455" w14:textId="20A7D9CC" w:rsidR="006E3468" w:rsidRPr="006E3468" w:rsidRDefault="00B718DA" w:rsidP="006E3468">
      <w:pPr>
        <w:pStyle w:val="Kop2"/>
        <w:ind w:left="-426"/>
      </w:pPr>
      <w:r w:rsidRPr="00742998">
        <w:t>Naam:………………………………………</w:t>
      </w:r>
      <w:r w:rsidR="002D4DED">
        <w:t>.</w:t>
      </w:r>
    </w:p>
    <w:p w14:paraId="22523496" w14:textId="33B21785" w:rsidR="006E3468" w:rsidRPr="006E3468" w:rsidRDefault="006E3468" w:rsidP="006E3468">
      <w:pPr>
        <w:pStyle w:val="Kop2"/>
        <w:ind w:left="-426"/>
      </w:pPr>
      <w:r>
        <w:t>Kind</w:t>
      </w:r>
      <w:r w:rsidRPr="00742998">
        <w:t>:………………………………………</w:t>
      </w:r>
      <w:r>
        <w:t>.</w:t>
      </w:r>
    </w:p>
    <w:p w14:paraId="66A19549" w14:textId="5C513B93" w:rsidR="00B718DA" w:rsidRDefault="00B718DA" w:rsidP="00B718DA">
      <w:pPr>
        <w:pStyle w:val="Kop2"/>
        <w:ind w:left="-426"/>
      </w:pPr>
      <w:r>
        <w:t>D</w:t>
      </w:r>
      <w:r w:rsidRPr="00742998">
        <w:t>atum:………………………………………</w:t>
      </w:r>
    </w:p>
    <w:p w14:paraId="2F59C2F0" w14:textId="77777777" w:rsidR="00AD6A94" w:rsidRDefault="00AD6A94" w:rsidP="00AD6A94"/>
    <w:p w14:paraId="14F85363" w14:textId="77777777" w:rsidR="00AD6A94" w:rsidRDefault="00AD6A94" w:rsidP="00AD6A94"/>
    <w:tbl>
      <w:tblPr>
        <w:tblStyle w:val="GouweAcademie"/>
        <w:tblW w:w="9721" w:type="dxa"/>
        <w:tblLook w:val="04A0" w:firstRow="1" w:lastRow="0" w:firstColumn="1" w:lastColumn="0" w:noHBand="0" w:noVBand="1"/>
      </w:tblPr>
      <w:tblGrid>
        <w:gridCol w:w="562"/>
        <w:gridCol w:w="4395"/>
        <w:gridCol w:w="1191"/>
        <w:gridCol w:w="1191"/>
        <w:gridCol w:w="1191"/>
        <w:gridCol w:w="1191"/>
      </w:tblGrid>
      <w:tr w:rsidR="00746337" w14:paraId="26483B66" w14:textId="77777777" w:rsidTr="6ECB7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</w:tcPr>
          <w:p w14:paraId="2A4A3E7E" w14:textId="56AF169A" w:rsidR="00746337" w:rsidRPr="00746337" w:rsidRDefault="00746337" w:rsidP="00746337"/>
        </w:tc>
        <w:tc>
          <w:tcPr>
            <w:tcW w:w="4395" w:type="dxa"/>
          </w:tcPr>
          <w:p w14:paraId="125F3041" w14:textId="4A71EED7" w:rsidR="00746337" w:rsidRPr="00DB76D2" w:rsidRDefault="00746337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</w:rPr>
              <w:t>Stellingen</w:t>
            </w:r>
          </w:p>
        </w:tc>
        <w:tc>
          <w:tcPr>
            <w:tcW w:w="1191" w:type="dxa"/>
          </w:tcPr>
          <w:p w14:paraId="15A3AC79" w14:textId="1BDE66FE" w:rsidR="00746337" w:rsidRDefault="0060295D" w:rsidP="00B83EE5">
            <w:pPr>
              <w:jc w:val="center"/>
            </w:pPr>
            <w:r>
              <w:t>Vrijwel altijd</w:t>
            </w:r>
          </w:p>
        </w:tc>
        <w:tc>
          <w:tcPr>
            <w:tcW w:w="1191" w:type="dxa"/>
          </w:tcPr>
          <w:p w14:paraId="431C5794" w14:textId="1694A9D4" w:rsidR="00746337" w:rsidRDefault="0060295D" w:rsidP="00B83EE5">
            <w:pPr>
              <w:jc w:val="center"/>
            </w:pPr>
            <w:r>
              <w:t>Soms óok al in moeilijke situaties</w:t>
            </w:r>
          </w:p>
        </w:tc>
        <w:tc>
          <w:tcPr>
            <w:tcW w:w="1191" w:type="dxa"/>
          </w:tcPr>
          <w:p w14:paraId="31589664" w14:textId="4DA53E7B" w:rsidR="00746337" w:rsidRDefault="0060295D" w:rsidP="00B83EE5">
            <w:pPr>
              <w:jc w:val="center"/>
            </w:pPr>
            <w:r>
              <w:t>Alleen in makkelijke situaties</w:t>
            </w:r>
          </w:p>
        </w:tc>
        <w:tc>
          <w:tcPr>
            <w:tcW w:w="1191" w:type="dxa"/>
          </w:tcPr>
          <w:p w14:paraId="2E8E5B10" w14:textId="7CD55446" w:rsidR="00746337" w:rsidRDefault="0060295D" w:rsidP="00B83EE5">
            <w:pPr>
              <w:jc w:val="center"/>
            </w:pPr>
            <w:r>
              <w:t>Vrijwel niet</w:t>
            </w:r>
          </w:p>
        </w:tc>
      </w:tr>
      <w:tr w:rsidR="00746337" w14:paraId="45B532F0" w14:textId="77777777" w:rsidTr="6ECB7FA4">
        <w:tc>
          <w:tcPr>
            <w:tcW w:w="562" w:type="dxa"/>
          </w:tcPr>
          <w:p w14:paraId="380C0299" w14:textId="4F6DC77F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1.</w:t>
            </w:r>
          </w:p>
        </w:tc>
        <w:tc>
          <w:tcPr>
            <w:tcW w:w="4395" w:type="dxa"/>
          </w:tcPr>
          <w:p w14:paraId="5BD5330C" w14:textId="1F3DABB5" w:rsidR="00746337" w:rsidRDefault="008606DF" w:rsidP="6ECB7FA4">
            <w:pPr>
              <w:spacing w:line="240" w:lineRule="auto"/>
              <w:rPr>
                <w:rFonts w:eastAsia="Calibri" w:cs="Calibri"/>
                <w:szCs w:val="18"/>
                <w:shd w:val="clear" w:color="auto" w:fill="FFFFFF"/>
              </w:rPr>
            </w:pPr>
            <w:r w:rsidRPr="6ECB7FA4">
              <w:rPr>
                <w:rFonts w:asciiTheme="minorHAnsi" w:hAnsiTheme="minorHAnsi"/>
                <w:color w:val="292B2C"/>
                <w:shd w:val="clear" w:color="auto" w:fill="FFFFFF"/>
              </w:rPr>
              <w:t>WB:</w:t>
            </w:r>
            <w:r w:rsidR="002F496E">
              <w:rPr>
                <w:rFonts w:asciiTheme="minorHAnsi" w:hAnsiTheme="minorHAnsi"/>
                <w:color w:val="292B2C"/>
                <w:shd w:val="clear" w:color="auto" w:fill="FFFFFF"/>
              </w:rPr>
              <w:t xml:space="preserve"> </w:t>
            </w:r>
            <w:r w:rsidR="002F496E" w:rsidRPr="002F496E">
              <w:rPr>
                <w:rFonts w:asciiTheme="minorHAnsi" w:hAnsiTheme="minorHAnsi"/>
                <w:color w:val="292B2C"/>
                <w:shd w:val="clear" w:color="auto" w:fill="FFFFFF"/>
              </w:rPr>
              <w:t>Mijn kind zit lekker in zijn vel en heeft goede relaties met anderen.</w:t>
            </w:r>
          </w:p>
          <w:p w14:paraId="21808C14" w14:textId="77777777" w:rsidR="00314250" w:rsidRDefault="00314250" w:rsidP="0074633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7246C289" w14:textId="77777777" w:rsidR="00824817" w:rsidRDefault="00314250" w:rsidP="00591477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14:paraId="47CB2A6C" w14:textId="3B8ED9D0" w:rsidR="00591477" w:rsidRPr="00591477" w:rsidRDefault="00591477" w:rsidP="00591477">
            <w:pPr>
              <w:rPr>
                <w:rFonts w:asciiTheme="minorHAnsi" w:hAnsiTheme="minorHAnsi" w:cstheme="minorHAnsi"/>
                <w:i/>
                <w:iCs/>
              </w:rPr>
            </w:pPr>
            <w:r w:rsidRPr="00591477">
              <w:rPr>
                <w:rFonts w:asciiTheme="minorHAnsi" w:hAnsiTheme="minorHAnsi" w:cstheme="minorHAnsi"/>
                <w:i/>
                <w:iCs/>
              </w:rPr>
              <w:t xml:space="preserve">Uw kind komt ontspannen en opgewekt over. </w:t>
            </w:r>
          </w:p>
          <w:p w14:paraId="2D28EC0C" w14:textId="77777777" w:rsidR="00981168" w:rsidRDefault="00591477" w:rsidP="00591477">
            <w:pPr>
              <w:rPr>
                <w:rFonts w:asciiTheme="minorHAnsi" w:hAnsiTheme="minorHAnsi" w:cstheme="minorHAnsi"/>
                <w:i/>
                <w:iCs/>
              </w:rPr>
            </w:pPr>
            <w:r w:rsidRPr="00591477">
              <w:rPr>
                <w:rFonts w:asciiTheme="minorHAnsi" w:hAnsiTheme="minorHAnsi" w:cstheme="minorHAnsi"/>
                <w:i/>
                <w:iCs/>
              </w:rPr>
              <w:t>Uw kind voelt zich op zijn gemak in het contact met volwassenen en andere kinderen.</w:t>
            </w:r>
          </w:p>
          <w:p w14:paraId="3FCC8578" w14:textId="786C1312" w:rsidR="00000B6F" w:rsidRPr="00314250" w:rsidRDefault="00000B6F" w:rsidP="0059147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91" w:type="dxa"/>
          </w:tcPr>
          <w:p w14:paraId="242916ED" w14:textId="529F690E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7613CC4" w14:textId="488E25F0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8650DA9" w14:textId="1052389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7C9D9CB" w14:textId="3D51A883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0BB3ABE3" w14:textId="77777777" w:rsidTr="6ECB7F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0E90DAB" w14:textId="1423BAAB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2.</w:t>
            </w:r>
          </w:p>
        </w:tc>
        <w:tc>
          <w:tcPr>
            <w:tcW w:w="4395" w:type="dxa"/>
          </w:tcPr>
          <w:p w14:paraId="71096C74" w14:textId="77777777" w:rsidR="00746337" w:rsidRDefault="004B4F7C" w:rsidP="0074633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BT: </w:t>
            </w:r>
            <w:r w:rsidR="00EA3BBB" w:rsidRPr="00EA3BBB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besteedt oprechte aandacht aan anderen.</w:t>
            </w:r>
          </w:p>
          <w:p w14:paraId="409ACA19" w14:textId="77777777" w:rsidR="00EA3BBB" w:rsidRDefault="00EA3BBB" w:rsidP="00746337">
            <w:pPr>
              <w:rPr>
                <w:rFonts w:asciiTheme="minorHAnsi" w:hAnsiTheme="minorHAnsi" w:cstheme="minorHAnsi"/>
              </w:rPr>
            </w:pPr>
          </w:p>
          <w:p w14:paraId="0D47FC0C" w14:textId="77777777" w:rsidR="00EA3BBB" w:rsidRDefault="00EA3BBB" w:rsidP="00EA3BBB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14:paraId="48207029" w14:textId="77777777" w:rsidR="00EA3BBB" w:rsidRPr="00EA3BBB" w:rsidRDefault="00EA3BBB" w:rsidP="00EA3BBB">
            <w:pPr>
              <w:rPr>
                <w:rFonts w:asciiTheme="minorHAnsi" w:hAnsiTheme="minorHAnsi" w:cstheme="minorHAnsi"/>
                <w:i/>
                <w:iCs/>
              </w:rPr>
            </w:pPr>
            <w:r w:rsidRPr="00EA3BBB">
              <w:rPr>
                <w:rFonts w:asciiTheme="minorHAnsi" w:hAnsiTheme="minorHAnsi" w:cstheme="minorHAnsi"/>
                <w:i/>
                <w:iCs/>
              </w:rPr>
              <w:t xml:space="preserve">Uw kind toont interesse in anderen.  </w:t>
            </w:r>
          </w:p>
          <w:p w14:paraId="599C24E4" w14:textId="77777777" w:rsidR="00EA3BBB" w:rsidRDefault="00EA3BBB" w:rsidP="00EA3BBB">
            <w:pPr>
              <w:rPr>
                <w:rFonts w:asciiTheme="minorHAnsi" w:hAnsiTheme="minorHAnsi" w:cstheme="minorHAnsi"/>
                <w:i/>
                <w:iCs/>
              </w:rPr>
            </w:pPr>
            <w:r w:rsidRPr="00EA3BBB">
              <w:rPr>
                <w:rFonts w:asciiTheme="minorHAnsi" w:hAnsiTheme="minorHAnsi" w:cstheme="minorHAnsi"/>
                <w:i/>
                <w:iCs/>
              </w:rPr>
              <w:t>Uw kind zet zich in voor anderen.</w:t>
            </w:r>
          </w:p>
          <w:p w14:paraId="57BE12D1" w14:textId="67894CDB" w:rsidR="00000B6F" w:rsidRPr="00DB76D2" w:rsidRDefault="00000B6F" w:rsidP="00EA3B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14:paraId="31E4B085" w14:textId="00BA712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D54BAEE" w14:textId="0B938431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694036B" w14:textId="354306EC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753FA3D" w14:textId="676D56C6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44E002CF" w14:textId="77777777" w:rsidTr="6ECB7FA4">
        <w:tc>
          <w:tcPr>
            <w:tcW w:w="562" w:type="dxa"/>
          </w:tcPr>
          <w:p w14:paraId="795CA878" w14:textId="1DBE3BE5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3.</w:t>
            </w:r>
          </w:p>
        </w:tc>
        <w:tc>
          <w:tcPr>
            <w:tcW w:w="4395" w:type="dxa"/>
          </w:tcPr>
          <w:p w14:paraId="62229224" w14:textId="77777777" w:rsidR="00746337" w:rsidRDefault="004B4F7C" w:rsidP="0074633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VB: </w:t>
            </w:r>
            <w:r w:rsidR="000203B6" w:rsidRPr="000203B6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laat merken dat hij zich veilig voelt bij bekenden.</w:t>
            </w:r>
          </w:p>
          <w:p w14:paraId="29BEF0D8" w14:textId="77777777" w:rsidR="000203B6" w:rsidRDefault="000203B6" w:rsidP="00746337">
            <w:pPr>
              <w:rPr>
                <w:rFonts w:asciiTheme="minorHAnsi" w:hAnsiTheme="minorHAnsi" w:cstheme="minorHAnsi"/>
              </w:rPr>
            </w:pPr>
          </w:p>
          <w:p w14:paraId="1D2A4B2A" w14:textId="77777777" w:rsidR="000203B6" w:rsidRDefault="000203B6" w:rsidP="000203B6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14:paraId="7501DE27" w14:textId="77777777" w:rsidR="000203B6" w:rsidRDefault="000203B6" w:rsidP="00746337">
            <w:pPr>
              <w:rPr>
                <w:rFonts w:asciiTheme="minorHAnsi" w:hAnsiTheme="minorHAnsi" w:cstheme="minorHAnsi"/>
                <w:i/>
                <w:iCs/>
              </w:rPr>
            </w:pPr>
            <w:r w:rsidRPr="000203B6">
              <w:rPr>
                <w:rFonts w:asciiTheme="minorHAnsi" w:hAnsiTheme="minorHAnsi" w:cstheme="minorHAnsi"/>
                <w:i/>
                <w:iCs/>
              </w:rPr>
              <w:t>Uw kind hoort erbij en voelt zich veilig in bekende groepen (school, familie, vereniging).</w:t>
            </w:r>
          </w:p>
          <w:p w14:paraId="72B7E9DE" w14:textId="6AECD0D9" w:rsidR="00000B6F" w:rsidRPr="000203B6" w:rsidRDefault="00000B6F" w:rsidP="0074633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91" w:type="dxa"/>
          </w:tcPr>
          <w:p w14:paraId="1493E79B" w14:textId="68A6D39D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928E5D3" w14:textId="631122EC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1059231" w14:textId="23759F5D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DC620AA" w14:textId="726F6E4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4A34EE" w14:paraId="0B2B584D" w14:textId="77777777" w:rsidTr="6ECB7F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5234787E" w14:textId="6C13E3B7" w:rsidR="004A34EE" w:rsidRPr="00746337" w:rsidRDefault="004A34EE" w:rsidP="004A34EE">
            <w:pPr>
              <w:rPr>
                <w:b/>
              </w:rPr>
            </w:pPr>
            <w:r w:rsidRPr="00746337">
              <w:rPr>
                <w:b/>
              </w:rPr>
              <w:t>4.</w:t>
            </w:r>
          </w:p>
        </w:tc>
        <w:tc>
          <w:tcPr>
            <w:tcW w:w="4395" w:type="dxa"/>
          </w:tcPr>
          <w:p w14:paraId="409A1972" w14:textId="77777777" w:rsidR="004A34EE" w:rsidRDefault="004A34EE" w:rsidP="004A34EE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AV: Mijn kind wordt gepest.</w:t>
            </w:r>
          </w:p>
          <w:p w14:paraId="09D7AF51" w14:textId="77777777" w:rsidR="004A34EE" w:rsidRDefault="004A34EE" w:rsidP="004A34EE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03E64A55" w14:textId="77777777" w:rsidR="004A34EE" w:rsidRDefault="004A34EE" w:rsidP="004A34EE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</w:p>
          <w:p w14:paraId="1A788144" w14:textId="77777777" w:rsidR="004A34EE" w:rsidRDefault="004A34EE" w:rsidP="004A34EE">
            <w:pPr>
              <w:rPr>
                <w:rFonts w:asciiTheme="minorHAnsi" w:hAnsiTheme="minorHAnsi" w:cstheme="minorHAnsi"/>
                <w:i/>
                <w:iCs/>
              </w:rPr>
            </w:pPr>
            <w:r w:rsidRPr="004A34EE">
              <w:rPr>
                <w:rFonts w:asciiTheme="minorHAnsi" w:hAnsiTheme="minorHAnsi" w:cstheme="minorHAnsi"/>
                <w:i/>
                <w:iCs/>
              </w:rPr>
              <w:t>Andere kinderen doen uw kind regelmatig pijn of sluiten uw kind buiten.</w:t>
            </w:r>
          </w:p>
          <w:p w14:paraId="41FF6931" w14:textId="77EC524D" w:rsidR="00000B6F" w:rsidRPr="00000B6F" w:rsidRDefault="00000B6F" w:rsidP="004A34EE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91" w:type="dxa"/>
          </w:tcPr>
          <w:p w14:paraId="7E735A75" w14:textId="5E301B7A" w:rsidR="004A34EE" w:rsidRPr="0029208E" w:rsidRDefault="004A34EE" w:rsidP="004A34EE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A623CA8" w14:textId="769B0B02" w:rsidR="004A34EE" w:rsidRPr="0029208E" w:rsidRDefault="004A34EE" w:rsidP="004A34EE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5BDC024" w14:textId="350236F3" w:rsidR="004A34EE" w:rsidRPr="0029208E" w:rsidRDefault="004A34EE" w:rsidP="004A34EE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B80E704" w14:textId="3102DF6C" w:rsidR="004A34EE" w:rsidRPr="0029208E" w:rsidRDefault="004A34EE" w:rsidP="004A34EE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4A34EE" w14:paraId="00995B2E" w14:textId="77777777" w:rsidTr="6ECB7FA4">
        <w:tc>
          <w:tcPr>
            <w:tcW w:w="562" w:type="dxa"/>
          </w:tcPr>
          <w:p w14:paraId="7ED056FA" w14:textId="5213E4BB" w:rsidR="004A34EE" w:rsidRPr="00746337" w:rsidRDefault="004A34EE" w:rsidP="004A34EE">
            <w:pPr>
              <w:rPr>
                <w:b/>
              </w:rPr>
            </w:pPr>
            <w:r w:rsidRPr="00746337">
              <w:rPr>
                <w:b/>
              </w:rPr>
              <w:t>5.</w:t>
            </w:r>
          </w:p>
        </w:tc>
        <w:tc>
          <w:tcPr>
            <w:tcW w:w="4395" w:type="dxa"/>
          </w:tcPr>
          <w:p w14:paraId="71BAF0C1" w14:textId="77777777" w:rsidR="004A34EE" w:rsidRDefault="004A34EE" w:rsidP="004A34EE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IT: </w:t>
            </w:r>
            <w:r w:rsidR="000F77A3" w:rsidRPr="000F77A3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maakt contact met anderen.</w:t>
            </w:r>
          </w:p>
          <w:p w14:paraId="110D2448" w14:textId="77777777" w:rsidR="000F77A3" w:rsidRDefault="000F77A3" w:rsidP="004A34EE">
            <w:pPr>
              <w:rPr>
                <w:rFonts w:asciiTheme="minorHAnsi" w:hAnsiTheme="minorHAnsi" w:cstheme="minorHAnsi"/>
              </w:rPr>
            </w:pPr>
          </w:p>
          <w:p w14:paraId="06F2A93B" w14:textId="77777777" w:rsidR="004147BB" w:rsidRDefault="000F77A3" w:rsidP="000F77A3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4147BB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5A444EC8" w14:textId="77777777" w:rsidR="000F77A3" w:rsidRDefault="004147BB" w:rsidP="004A34EE">
            <w:pPr>
              <w:rPr>
                <w:rFonts w:asciiTheme="minorHAnsi" w:hAnsiTheme="minorHAnsi" w:cstheme="minorHAnsi"/>
                <w:i/>
                <w:iCs/>
              </w:rPr>
            </w:pPr>
            <w:r w:rsidRPr="004147BB">
              <w:rPr>
                <w:rFonts w:asciiTheme="minorHAnsi" w:hAnsiTheme="minorHAnsi" w:cstheme="minorHAnsi"/>
                <w:i/>
                <w:iCs/>
              </w:rPr>
              <w:t>Uw kind stelt uit zichzelf vragen aan of begint een gesprekje met anderen.</w:t>
            </w:r>
          </w:p>
          <w:p w14:paraId="57729AE1" w14:textId="77777777" w:rsidR="00000B6F" w:rsidRDefault="00000B6F" w:rsidP="004A34EE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19A5A1D8" w14:textId="22403F6F" w:rsidR="00000B6F" w:rsidRPr="004147BB" w:rsidRDefault="00000B6F" w:rsidP="004A34EE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91" w:type="dxa"/>
          </w:tcPr>
          <w:p w14:paraId="023E9A0A" w14:textId="37E67C2D" w:rsidR="004A34EE" w:rsidRDefault="004A34EE" w:rsidP="004A34E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36A81872" w14:textId="203690DC" w:rsidR="004A34EE" w:rsidRDefault="004A34EE" w:rsidP="004A34E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9BEAAB3" w14:textId="685FF879" w:rsidR="004A34EE" w:rsidRDefault="004A34EE" w:rsidP="004A34E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2A78B57" w14:textId="44CC2EC5" w:rsidR="004A34EE" w:rsidRDefault="004A34EE" w:rsidP="004A34E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4A34EE" w14:paraId="649B2F5C" w14:textId="77777777" w:rsidTr="6ECB7F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045984AA" w14:textId="603AC082" w:rsidR="004A34EE" w:rsidRPr="00746337" w:rsidRDefault="004A34EE" w:rsidP="004A34EE">
            <w:pPr>
              <w:rPr>
                <w:b/>
              </w:rPr>
            </w:pPr>
            <w:r w:rsidRPr="00746337">
              <w:rPr>
                <w:b/>
              </w:rPr>
              <w:lastRenderedPageBreak/>
              <w:t>6.</w:t>
            </w:r>
          </w:p>
        </w:tc>
        <w:tc>
          <w:tcPr>
            <w:tcW w:w="4395" w:type="dxa"/>
          </w:tcPr>
          <w:p w14:paraId="18756E2B" w14:textId="77777777" w:rsidR="004A34EE" w:rsidRDefault="004A34EE" w:rsidP="004A34EE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AU: </w:t>
            </w:r>
            <w:r w:rsidR="004147BB" w:rsidRPr="004147BB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heeft een mening en kan keuzes maken.</w:t>
            </w:r>
          </w:p>
          <w:p w14:paraId="448CD5FB" w14:textId="77777777" w:rsidR="004147BB" w:rsidRDefault="004147BB" w:rsidP="004A34EE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25CAF190" w14:textId="77777777" w:rsidR="004147BB" w:rsidRDefault="004147BB" w:rsidP="004147BB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14:paraId="13038B1E" w14:textId="77777777" w:rsidR="004147BB" w:rsidRDefault="004147BB" w:rsidP="004147BB">
            <w:pPr>
              <w:rPr>
                <w:rFonts w:asciiTheme="minorHAnsi" w:hAnsiTheme="minorHAnsi" w:cstheme="minorHAnsi"/>
                <w:i/>
                <w:iCs/>
              </w:rPr>
            </w:pPr>
            <w:r w:rsidRPr="004147BB">
              <w:rPr>
                <w:rFonts w:asciiTheme="minorHAnsi" w:hAnsiTheme="minorHAnsi" w:cstheme="minorHAnsi"/>
                <w:i/>
                <w:iCs/>
              </w:rPr>
              <w:t>Uw kind blijft bij wat hij ergens van vindt</w:t>
            </w:r>
            <w:r>
              <w:rPr>
                <w:rFonts w:asciiTheme="minorHAnsi" w:hAnsiTheme="minorHAnsi" w:cstheme="minorHAnsi"/>
                <w:i/>
                <w:iCs/>
              </w:rPr>
              <w:t>.</w:t>
            </w:r>
          </w:p>
          <w:p w14:paraId="79432CEB" w14:textId="6F047B65" w:rsidR="00000B6F" w:rsidRPr="00DB76D2" w:rsidRDefault="00000B6F" w:rsidP="004147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14:paraId="211F384C" w14:textId="682B1C39" w:rsidR="004A34EE" w:rsidRDefault="004A34EE" w:rsidP="004A34E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5BF7814" w14:textId="58E69CAF" w:rsidR="004A34EE" w:rsidRDefault="004A34EE" w:rsidP="004A34E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D6E6125" w14:textId="2215C795" w:rsidR="004A34EE" w:rsidRDefault="004A34EE" w:rsidP="004A34E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E91A606" w14:textId="38966915" w:rsidR="004A34EE" w:rsidRDefault="004A34EE" w:rsidP="004A34E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FA50FB" w14:paraId="391C8023" w14:textId="77777777" w:rsidTr="6ECB7FA4">
        <w:tc>
          <w:tcPr>
            <w:tcW w:w="562" w:type="dxa"/>
          </w:tcPr>
          <w:p w14:paraId="6B3468DF" w14:textId="4B065B0F" w:rsidR="00FA50FB" w:rsidRPr="00746337" w:rsidRDefault="00FA50FB" w:rsidP="00FA50FB">
            <w:pPr>
              <w:rPr>
                <w:b/>
              </w:rPr>
            </w:pPr>
            <w:r w:rsidRPr="00746337">
              <w:rPr>
                <w:b/>
              </w:rPr>
              <w:t>7.</w:t>
            </w:r>
          </w:p>
        </w:tc>
        <w:tc>
          <w:tcPr>
            <w:tcW w:w="4395" w:type="dxa"/>
          </w:tcPr>
          <w:p w14:paraId="4EABB092" w14:textId="77777777" w:rsidR="00FA50FB" w:rsidRDefault="00FA50FB" w:rsidP="00FA50FB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IL: </w:t>
            </w:r>
            <w:r w:rsidRPr="001A0D7D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houdt rekening met wat een ander vindt en voelt.</w:t>
            </w:r>
          </w:p>
          <w:p w14:paraId="2AEC75AF" w14:textId="77777777" w:rsidR="00FA50FB" w:rsidRDefault="00FA50FB" w:rsidP="00FA50FB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3DED2FC6" w14:textId="77777777" w:rsidR="00FA50FB" w:rsidRDefault="00FA50FB" w:rsidP="00FA50FB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</w:p>
          <w:p w14:paraId="3E30616B" w14:textId="77777777" w:rsidR="00FA50FB" w:rsidRDefault="00FA50FB" w:rsidP="00FA50FB">
            <w:pPr>
              <w:rPr>
                <w:rFonts w:asciiTheme="minorHAnsi" w:hAnsiTheme="minorHAnsi" w:cstheme="minorHAnsi"/>
                <w:i/>
                <w:iCs/>
              </w:rPr>
            </w:pPr>
            <w:r w:rsidRPr="001A0D7D">
              <w:rPr>
                <w:rFonts w:asciiTheme="minorHAnsi" w:hAnsiTheme="minorHAnsi" w:cstheme="minorHAnsi"/>
                <w:i/>
                <w:iCs/>
              </w:rPr>
              <w:t>Uw kind kan zijn eigen gedrag afstemmen op de gedachten en gevoelens van een ander.</w:t>
            </w:r>
          </w:p>
          <w:p w14:paraId="54A8353C" w14:textId="7DA1A437" w:rsidR="00000B6F" w:rsidRPr="00000B6F" w:rsidRDefault="00000B6F" w:rsidP="00FA50FB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91" w:type="dxa"/>
          </w:tcPr>
          <w:p w14:paraId="540F334F" w14:textId="1A96211E" w:rsidR="00FA50FB" w:rsidRPr="0029208E" w:rsidRDefault="00FA50FB" w:rsidP="00FA50FB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63048D8" w14:textId="0C814961" w:rsidR="00FA50FB" w:rsidRPr="0029208E" w:rsidRDefault="00FA50FB" w:rsidP="00FA50FB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5677CEE" w14:textId="56E8BAAB" w:rsidR="00FA50FB" w:rsidRPr="0029208E" w:rsidRDefault="00FA50FB" w:rsidP="00FA50FB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E3096F8" w14:textId="394E274F" w:rsidR="00FA50FB" w:rsidRPr="0029208E" w:rsidRDefault="00FA50FB" w:rsidP="00FA50FB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FA50FB" w14:paraId="7AE85C48" w14:textId="77777777" w:rsidTr="6ECB7F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3DBB7599" w14:textId="4DE037DF" w:rsidR="00FA50FB" w:rsidRPr="00746337" w:rsidRDefault="00FA50FB" w:rsidP="00FA50FB">
            <w:pPr>
              <w:rPr>
                <w:b/>
              </w:rPr>
            </w:pPr>
            <w:r w:rsidRPr="00746337">
              <w:rPr>
                <w:b/>
              </w:rPr>
              <w:t>8.</w:t>
            </w:r>
          </w:p>
        </w:tc>
        <w:tc>
          <w:tcPr>
            <w:tcW w:w="4395" w:type="dxa"/>
          </w:tcPr>
          <w:p w14:paraId="6F345A04" w14:textId="77777777" w:rsidR="00FA50FB" w:rsidRDefault="00FA50FB" w:rsidP="00FA50FB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FL: </w:t>
            </w:r>
            <w:r w:rsidRPr="00FA50FB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kan ermee omgaan als een ander iets anders wil of een eigen idee heeft.</w:t>
            </w:r>
          </w:p>
          <w:p w14:paraId="0F706855" w14:textId="77777777" w:rsidR="00FA50FB" w:rsidRDefault="00FA50FB" w:rsidP="00FA50FB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3E695542" w14:textId="77777777" w:rsidR="00FA50FB" w:rsidRDefault="00FA50FB" w:rsidP="00FA50FB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</w:p>
          <w:p w14:paraId="281C02AE" w14:textId="77777777" w:rsidR="00FA50FB" w:rsidRDefault="00FA50FB" w:rsidP="00FA50FB">
            <w:pPr>
              <w:rPr>
                <w:rFonts w:asciiTheme="minorHAnsi" w:hAnsiTheme="minorHAnsi" w:cstheme="minorHAnsi"/>
                <w:i/>
                <w:iCs/>
                <w:color w:val="292B2C"/>
                <w:shd w:val="clear" w:color="auto" w:fill="FFFFFF"/>
              </w:rPr>
            </w:pPr>
            <w:r w:rsidRPr="00FA50FB">
              <w:rPr>
                <w:rFonts w:asciiTheme="minorHAnsi" w:hAnsiTheme="minorHAnsi" w:cstheme="minorHAnsi"/>
                <w:i/>
                <w:iCs/>
                <w:color w:val="292B2C"/>
                <w:shd w:val="clear" w:color="auto" w:fill="FFFFFF"/>
              </w:rPr>
              <w:t>Uw kind kan zich aanpassen aan anderen.</w:t>
            </w:r>
          </w:p>
          <w:p w14:paraId="5B9B419A" w14:textId="715B2604" w:rsidR="00000B6F" w:rsidRPr="00DB76D2" w:rsidRDefault="00000B6F" w:rsidP="00FA50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14:paraId="6E3094AC" w14:textId="7D4A2F2E" w:rsidR="00FA50FB" w:rsidRDefault="00FA50FB" w:rsidP="00FA50F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8C4819F" w14:textId="2200EEC6" w:rsidR="00FA50FB" w:rsidRDefault="00FA50FB" w:rsidP="00FA50F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5AD8369" w14:textId="18D4ED89" w:rsidR="00FA50FB" w:rsidRDefault="00FA50FB" w:rsidP="00FA50F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C971408" w14:textId="3BA95ED0" w:rsidR="00FA50FB" w:rsidRDefault="00FA50FB" w:rsidP="00FA50F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FA50FB" w14:paraId="15C64EE4" w14:textId="77777777" w:rsidTr="6ECB7FA4">
        <w:tc>
          <w:tcPr>
            <w:tcW w:w="562" w:type="dxa"/>
          </w:tcPr>
          <w:p w14:paraId="0152C74C" w14:textId="2DCC55A8" w:rsidR="00FA50FB" w:rsidRPr="00746337" w:rsidRDefault="00FA50FB" w:rsidP="00FA50FB">
            <w:pPr>
              <w:rPr>
                <w:b/>
              </w:rPr>
            </w:pPr>
            <w:r w:rsidRPr="00746337">
              <w:rPr>
                <w:b/>
              </w:rPr>
              <w:t>9.</w:t>
            </w:r>
          </w:p>
        </w:tc>
        <w:tc>
          <w:tcPr>
            <w:tcW w:w="4395" w:type="dxa"/>
          </w:tcPr>
          <w:p w14:paraId="4DC328DD" w14:textId="2A4A78DE" w:rsidR="00FA50FB" w:rsidRDefault="00FA50FB" w:rsidP="00FA50FB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IB: </w:t>
            </w:r>
            <w:r w:rsidR="00B3501D" w:rsidRPr="00B3501D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houdt zich in als dat nodig is.</w:t>
            </w:r>
          </w:p>
          <w:p w14:paraId="4A7C2498" w14:textId="77777777" w:rsidR="00FA50FB" w:rsidRDefault="00FA50FB" w:rsidP="00FA50FB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4614103C" w14:textId="77777777" w:rsidR="00B3501D" w:rsidRDefault="00FA50FB" w:rsidP="00FA50FB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</w:p>
          <w:p w14:paraId="6634EDC9" w14:textId="77777777" w:rsidR="00FA50FB" w:rsidRDefault="00B3501D" w:rsidP="00FA50FB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B3501D">
              <w:rPr>
                <w:rFonts w:asciiTheme="minorHAnsi" w:hAnsiTheme="minorHAnsi" w:cstheme="minorHAnsi"/>
                <w:i/>
                <w:iCs/>
              </w:rPr>
              <w:t>Uw kind kan zichzelf beheersen en aan de regels houden in het contact met anderen.</w:t>
            </w:r>
          </w:p>
          <w:p w14:paraId="5FB45E7D" w14:textId="3F30F469" w:rsidR="00000B6F" w:rsidRPr="00B3501D" w:rsidRDefault="00000B6F" w:rsidP="00FA50FB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91" w:type="dxa"/>
          </w:tcPr>
          <w:p w14:paraId="2599BDE0" w14:textId="6BA71452" w:rsidR="00FA50FB" w:rsidRDefault="00FA50FB" w:rsidP="00FA50F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615FEDD" w14:textId="03C387ED" w:rsidR="00FA50FB" w:rsidRDefault="00FA50FB" w:rsidP="00FA50F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4DF1882" w14:textId="7F424591" w:rsidR="00FA50FB" w:rsidRDefault="00FA50FB" w:rsidP="00FA50F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DBC2438" w14:textId="2C73CDE7" w:rsidR="00FA50FB" w:rsidRDefault="00FA50FB" w:rsidP="00FA50F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FA50FB" w14:paraId="4A578DC3" w14:textId="77777777" w:rsidTr="6ECB7F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5008B2B" w14:textId="12FEDA3D" w:rsidR="00FA50FB" w:rsidRPr="00746337" w:rsidRDefault="00FA50FB" w:rsidP="00FA50FB">
            <w:pPr>
              <w:rPr>
                <w:b/>
              </w:rPr>
            </w:pPr>
            <w:r w:rsidRPr="00746337">
              <w:rPr>
                <w:b/>
              </w:rPr>
              <w:t>10.</w:t>
            </w:r>
          </w:p>
        </w:tc>
        <w:tc>
          <w:tcPr>
            <w:tcW w:w="4395" w:type="dxa"/>
          </w:tcPr>
          <w:p w14:paraId="3932DEA5" w14:textId="54757884" w:rsidR="00B3501D" w:rsidRDefault="00B3501D" w:rsidP="00B350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ZI: </w:t>
            </w:r>
            <w:r w:rsidR="00AA5A2D" w:rsidRPr="00AA5A2D">
              <w:rPr>
                <w:rFonts w:asciiTheme="minorHAnsi" w:hAnsiTheme="minorHAnsi" w:cstheme="minorHAnsi"/>
              </w:rPr>
              <w:t>Mijn kind weet van zichzelf hoe hij is in de omgang met anderen.</w:t>
            </w:r>
          </w:p>
          <w:p w14:paraId="6F943B5A" w14:textId="77777777" w:rsidR="00B3501D" w:rsidRDefault="00B3501D" w:rsidP="00B3501D">
            <w:pPr>
              <w:rPr>
                <w:rFonts w:asciiTheme="minorHAnsi" w:hAnsiTheme="minorHAnsi" w:cstheme="minorHAnsi"/>
              </w:rPr>
            </w:pPr>
          </w:p>
          <w:p w14:paraId="00C72C6C" w14:textId="77777777" w:rsidR="00AA5A2D" w:rsidRDefault="00B3501D" w:rsidP="00B3501D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AA5A2D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01770735" w14:textId="77777777" w:rsidR="00FA50FB" w:rsidRDefault="00AA5A2D" w:rsidP="00FA50FB">
            <w:pPr>
              <w:rPr>
                <w:rFonts w:asciiTheme="minorHAnsi" w:hAnsiTheme="minorHAnsi" w:cstheme="minorHAnsi"/>
                <w:i/>
                <w:iCs/>
              </w:rPr>
            </w:pPr>
            <w:r w:rsidRPr="00AA5A2D">
              <w:rPr>
                <w:rFonts w:asciiTheme="minorHAnsi" w:hAnsiTheme="minorHAnsi" w:cstheme="minorHAnsi"/>
                <w:i/>
                <w:iCs/>
              </w:rPr>
              <w:t>Uw kind kent zijn eigen kwaliteiten, interesses en ontwikkelpunten in het contact met anderen.</w:t>
            </w:r>
          </w:p>
          <w:p w14:paraId="50E79F9A" w14:textId="7B50B4AA" w:rsidR="00000B6F" w:rsidRPr="00000B6F" w:rsidRDefault="00000B6F" w:rsidP="00FA50FB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91" w:type="dxa"/>
          </w:tcPr>
          <w:p w14:paraId="60E2AC83" w14:textId="71AEE511" w:rsidR="00FA50FB" w:rsidRDefault="00FA50FB" w:rsidP="00FA50F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301080F" w14:textId="5D96A852" w:rsidR="00FA50FB" w:rsidRDefault="00FA50FB" w:rsidP="00FA50F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99F2BED" w14:textId="77C44866" w:rsidR="00FA50FB" w:rsidRDefault="00FA50FB" w:rsidP="00FA50F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3A64DBF8" w14:textId="401A5F80" w:rsidR="00FA50FB" w:rsidRDefault="00FA50FB" w:rsidP="00FA50F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FA50FB" w14:paraId="323BD9DB" w14:textId="77777777" w:rsidTr="6ECB7FA4">
        <w:tc>
          <w:tcPr>
            <w:tcW w:w="562" w:type="dxa"/>
          </w:tcPr>
          <w:p w14:paraId="0009C785" w14:textId="5606FF38" w:rsidR="00FA50FB" w:rsidRPr="00746337" w:rsidRDefault="00FA50FB" w:rsidP="00FA50FB">
            <w:pPr>
              <w:rPr>
                <w:b/>
              </w:rPr>
            </w:pPr>
            <w:r w:rsidRPr="00746337">
              <w:rPr>
                <w:b/>
              </w:rPr>
              <w:t>11.</w:t>
            </w:r>
          </w:p>
        </w:tc>
        <w:tc>
          <w:tcPr>
            <w:tcW w:w="4395" w:type="dxa"/>
          </w:tcPr>
          <w:p w14:paraId="0598F75C" w14:textId="4DF5BF60" w:rsidR="00FA50FB" w:rsidRDefault="00AA5A2D" w:rsidP="00FA50FB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CD</w:t>
            </w:r>
            <w:r w:rsidR="00FA50FB"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: </w:t>
            </w:r>
            <w:r w:rsidR="005025BD" w:rsidRPr="005025BD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bedenkt nieuwe, verrassende ideeën en oplossingen met anderen.</w:t>
            </w:r>
          </w:p>
          <w:p w14:paraId="7E608796" w14:textId="77777777" w:rsidR="00FA50FB" w:rsidRDefault="00FA50FB" w:rsidP="00FA50FB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2F9916A2" w14:textId="77777777" w:rsidR="005025BD" w:rsidRDefault="00FA50FB" w:rsidP="00FA50FB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5025BD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42CDBD07" w14:textId="77777777" w:rsidR="00FA50FB" w:rsidRDefault="005025BD" w:rsidP="00FA50FB">
            <w:pPr>
              <w:rPr>
                <w:rFonts w:asciiTheme="minorHAnsi" w:hAnsiTheme="minorHAnsi" w:cstheme="minorHAnsi"/>
                <w:i/>
                <w:iCs/>
              </w:rPr>
            </w:pPr>
            <w:r w:rsidRPr="005025BD">
              <w:rPr>
                <w:rFonts w:asciiTheme="minorHAnsi" w:hAnsiTheme="minorHAnsi" w:cstheme="minorHAnsi"/>
                <w:i/>
                <w:iCs/>
              </w:rPr>
              <w:t>Uw kind pakt een probleem op een originele manier aan.</w:t>
            </w:r>
          </w:p>
          <w:p w14:paraId="1237D861" w14:textId="423D9206" w:rsidR="00000B6F" w:rsidRPr="00000B6F" w:rsidRDefault="00000B6F" w:rsidP="00FA50FB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91" w:type="dxa"/>
          </w:tcPr>
          <w:p w14:paraId="0374ACAA" w14:textId="4ECE8173" w:rsidR="00FA50FB" w:rsidRDefault="00FA50FB" w:rsidP="00FA50F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E10ADB6" w14:textId="6348EB59" w:rsidR="00FA50FB" w:rsidRDefault="00FA50FB" w:rsidP="00FA50F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0E4F4BE" w14:textId="7F79959D" w:rsidR="00FA50FB" w:rsidRDefault="00FA50FB" w:rsidP="00FA50F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A8DEFF7" w14:textId="766D9188" w:rsidR="00FA50FB" w:rsidRDefault="00FA50FB" w:rsidP="00FA50F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FA50FB" w14:paraId="2BBAB8AA" w14:textId="77777777" w:rsidTr="6ECB7F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43C4832" w14:textId="6579F5DC" w:rsidR="00FA50FB" w:rsidRPr="00746337" w:rsidRDefault="00FA50FB" w:rsidP="00FA50FB">
            <w:pPr>
              <w:rPr>
                <w:b/>
              </w:rPr>
            </w:pPr>
            <w:r w:rsidRPr="00746337">
              <w:rPr>
                <w:b/>
              </w:rPr>
              <w:t>12.</w:t>
            </w:r>
          </w:p>
        </w:tc>
        <w:tc>
          <w:tcPr>
            <w:tcW w:w="4395" w:type="dxa"/>
          </w:tcPr>
          <w:p w14:paraId="6E723B68" w14:textId="4D8BCCDF" w:rsidR="00FA50FB" w:rsidRDefault="005025BD" w:rsidP="00FA50FB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KD</w:t>
            </w:r>
            <w:r w:rsidR="00FA50FB"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: </w:t>
            </w:r>
            <w:r w:rsidR="00EC5D0B" w:rsidRPr="00EC5D0B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denkt na over wat hij vindt door naar de argumenten van anderen te luisteren.</w:t>
            </w:r>
          </w:p>
          <w:p w14:paraId="40D8D893" w14:textId="77777777" w:rsidR="00FA50FB" w:rsidRDefault="00FA50FB" w:rsidP="00FA50FB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6DEA0B13" w14:textId="77777777" w:rsidR="00EC5D0B" w:rsidRDefault="00FA50FB" w:rsidP="00FA50FB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EC5D0B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5A69F3C1" w14:textId="77777777" w:rsidR="00FA50FB" w:rsidRDefault="00EC5D0B" w:rsidP="00FA50FB">
            <w:pPr>
              <w:rPr>
                <w:rFonts w:asciiTheme="minorHAnsi" w:hAnsiTheme="minorHAnsi" w:cstheme="minorHAnsi"/>
                <w:i/>
                <w:iCs/>
              </w:rPr>
            </w:pPr>
            <w:r w:rsidRPr="00EC5D0B">
              <w:rPr>
                <w:rFonts w:asciiTheme="minorHAnsi" w:hAnsiTheme="minorHAnsi" w:cstheme="minorHAnsi"/>
                <w:i/>
                <w:iCs/>
              </w:rPr>
              <w:t>Uw kind denkt met anderen na over de verschillende kanten van een onderwerp en vormt dan zijn mening.</w:t>
            </w:r>
          </w:p>
          <w:p w14:paraId="67AA5E95" w14:textId="3AD57C64" w:rsidR="00000B6F" w:rsidRPr="00000B6F" w:rsidRDefault="00000B6F" w:rsidP="00FA50FB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91" w:type="dxa"/>
          </w:tcPr>
          <w:p w14:paraId="0DFB71B8" w14:textId="64750504" w:rsidR="00FA50FB" w:rsidRDefault="00FA50FB" w:rsidP="00FA50F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2464F6D" w14:textId="784E58F8" w:rsidR="00FA50FB" w:rsidRDefault="00FA50FB" w:rsidP="00FA50F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E61C92F" w14:textId="70B81F39" w:rsidR="00FA50FB" w:rsidRDefault="00FA50FB" w:rsidP="00FA50F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86FFFF1" w14:textId="6292B4BB" w:rsidR="00FA50FB" w:rsidRDefault="00FA50FB" w:rsidP="00FA50F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FA50FB" w14:paraId="0BEA9205" w14:textId="77777777" w:rsidTr="6ECB7FA4">
        <w:tc>
          <w:tcPr>
            <w:tcW w:w="562" w:type="dxa"/>
          </w:tcPr>
          <w:p w14:paraId="30A0989E" w14:textId="12D9F60E" w:rsidR="00FA50FB" w:rsidRPr="00746337" w:rsidRDefault="00FA50FB" w:rsidP="00FA50FB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395" w:type="dxa"/>
          </w:tcPr>
          <w:p w14:paraId="75CBEC30" w14:textId="08DCAB3E" w:rsidR="00FA50FB" w:rsidRDefault="005025BD" w:rsidP="00FA50FB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AD</w:t>
            </w:r>
            <w:r w:rsidR="00FA50FB"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: </w:t>
            </w:r>
            <w:r w:rsidR="00EC5D0B" w:rsidRPr="00EC5D0B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begrijpt hoe dingen met elkaar te maken hebben door vragen aan anderen te stellen.</w:t>
            </w:r>
          </w:p>
          <w:p w14:paraId="0B032D67" w14:textId="77777777" w:rsidR="00FA50FB" w:rsidRDefault="00FA50FB" w:rsidP="00FA50FB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44DF0C6D" w14:textId="77777777" w:rsidR="00824817" w:rsidRDefault="00FA50FB" w:rsidP="00FA50FB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</w:p>
          <w:p w14:paraId="3268D954" w14:textId="77777777" w:rsidR="00FA50FB" w:rsidRDefault="00824817" w:rsidP="00FA50FB">
            <w:pPr>
              <w:rPr>
                <w:rFonts w:asciiTheme="minorHAnsi" w:hAnsiTheme="minorHAnsi" w:cstheme="minorHAnsi"/>
                <w:i/>
                <w:iCs/>
              </w:rPr>
            </w:pPr>
            <w:r w:rsidRPr="00824817">
              <w:rPr>
                <w:rFonts w:asciiTheme="minorHAnsi" w:hAnsiTheme="minorHAnsi" w:cstheme="minorHAnsi"/>
                <w:i/>
                <w:iCs/>
              </w:rPr>
              <w:t>Uw kind stelt de juiste vragen om informatie te verwerken en begrijpen.</w:t>
            </w:r>
          </w:p>
          <w:p w14:paraId="1C0BC383" w14:textId="425CAD90" w:rsidR="00000B6F" w:rsidRPr="00000B6F" w:rsidRDefault="00000B6F" w:rsidP="00FA50FB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91" w:type="dxa"/>
          </w:tcPr>
          <w:p w14:paraId="0A583177" w14:textId="312C60D9" w:rsidR="00FA50FB" w:rsidRDefault="00FA50FB" w:rsidP="00FA50F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46E5089" w14:textId="0E8C226D" w:rsidR="00FA50FB" w:rsidRDefault="00FA50FB" w:rsidP="00FA50F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7147B59" w14:textId="31116EEA" w:rsidR="00FA50FB" w:rsidRDefault="00FA50FB" w:rsidP="00FA50F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7CCEE9A" w14:textId="04D8CD25" w:rsidR="00FA50FB" w:rsidRDefault="00FA50FB" w:rsidP="00FA50F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</w:tbl>
    <w:p w14:paraId="324EB528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sectPr w:rsidR="0038220C" w:rsidSect="002349C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2422" w14:textId="77777777" w:rsidR="002349C8" w:rsidRDefault="002349C8" w:rsidP="004B0919">
      <w:r>
        <w:separator/>
      </w:r>
    </w:p>
  </w:endnote>
  <w:endnote w:type="continuationSeparator" w:id="0">
    <w:p w14:paraId="20796F54" w14:textId="77777777" w:rsidR="002349C8" w:rsidRDefault="002349C8" w:rsidP="004B0919">
      <w:r>
        <w:continuationSeparator/>
      </w:r>
    </w:p>
  </w:endnote>
  <w:endnote w:type="continuationNotice" w:id="1">
    <w:p w14:paraId="2CC87656" w14:textId="77777777" w:rsidR="002349C8" w:rsidRDefault="002349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A54CB25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7201F9B8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DFAC" w14:textId="77777777" w:rsidR="004B0919" w:rsidRPr="00171A4A" w:rsidRDefault="0038220C" w:rsidP="0038220C">
    <w:pPr>
      <w:rPr>
        <w:rFonts w:asciiTheme="minorHAnsi" w:hAnsiTheme="minorHAnsi" w:cstheme="minorHAnsi"/>
        <w:color w:val="003350"/>
        <w:sz w:val="16"/>
        <w:szCs w:val="16"/>
      </w:rPr>
    </w:pPr>
    <w:r w:rsidRPr="00171A4A">
      <w:rPr>
        <w:rFonts w:asciiTheme="minorHAnsi" w:hAnsiTheme="minorHAnsi" w:cstheme="minorHAnsi"/>
        <w:noProof/>
        <w:color w:val="003350"/>
        <w:sz w:val="16"/>
        <w:szCs w:val="16"/>
      </w:rPr>
      <w:drawing>
        <wp:anchor distT="0" distB="0" distL="114300" distR="114300" simplePos="0" relativeHeight="251658242" behindDoc="0" locked="0" layoutInCell="1" allowOverlap="1" wp14:anchorId="26641693" wp14:editId="68C2DF77">
          <wp:simplePos x="0" y="0"/>
          <wp:positionH relativeFrom="margin">
            <wp:posOffset>-520436</wp:posOffset>
          </wp:positionH>
          <wp:positionV relativeFrom="margin">
            <wp:posOffset>8968105</wp:posOffset>
          </wp:positionV>
          <wp:extent cx="379095" cy="370205"/>
          <wp:effectExtent l="0" t="0" r="190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A4A">
      <w:rPr>
        <w:rFonts w:asciiTheme="minorHAnsi" w:hAnsiTheme="minorHAnsi" w:cstheme="minorHAnsi"/>
        <w:color w:val="003350"/>
        <w:sz w:val="16"/>
        <w:szCs w:val="16"/>
      </w:rPr>
      <w:t>G</w:t>
    </w:r>
    <w:r w:rsidR="001230BF" w:rsidRPr="00171A4A">
      <w:rPr>
        <w:rFonts w:cs="Calibri"/>
        <w:color w:val="003350"/>
        <w:sz w:val="16"/>
        <w:szCs w:val="16"/>
      </w:rPr>
      <w:t>ouwe Academie is een onderwijskundige kennispartner voor bedrijven met ICT-oplossingen voor het onderwijs. Wij verzorgen scholingen voor onze partners ParnasSys en Gynzy en bij onze eigen producten Zien!, Kindkans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BEC09" w14:textId="77777777" w:rsidR="002349C8" w:rsidRDefault="002349C8" w:rsidP="004B0919">
      <w:r>
        <w:separator/>
      </w:r>
    </w:p>
  </w:footnote>
  <w:footnote w:type="continuationSeparator" w:id="0">
    <w:p w14:paraId="431D9493" w14:textId="77777777" w:rsidR="002349C8" w:rsidRDefault="002349C8" w:rsidP="004B0919">
      <w:r>
        <w:continuationSeparator/>
      </w:r>
    </w:p>
  </w:footnote>
  <w:footnote w:type="continuationNotice" w:id="1">
    <w:p w14:paraId="15E4CCE2" w14:textId="77777777" w:rsidR="002349C8" w:rsidRDefault="002349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E4C8" w14:textId="77777777" w:rsidR="004B0919" w:rsidRDefault="00011E71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438CE" wp14:editId="2D13F8D9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Afbeelding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2F41A60C" w14:textId="77777777" w:rsidR="002277ED" w:rsidRDefault="002277ED" w:rsidP="004B0919">
    <w:pPr>
      <w:pStyle w:val="Koptekst"/>
      <w:rPr>
        <w:noProof/>
      </w:rPr>
    </w:pPr>
  </w:p>
  <w:p w14:paraId="048BE897" w14:textId="77777777" w:rsidR="004B0919" w:rsidRPr="004B0919" w:rsidRDefault="00E54F0E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3FA9" w14:textId="6C103AB5" w:rsidR="004B0919" w:rsidRDefault="0018093C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23E77A4" wp14:editId="3BBEB6CD">
          <wp:simplePos x="0" y="0"/>
          <wp:positionH relativeFrom="column">
            <wp:posOffset>3626485</wp:posOffset>
          </wp:positionH>
          <wp:positionV relativeFrom="paragraph">
            <wp:posOffset>-487679</wp:posOffset>
          </wp:positionV>
          <wp:extent cx="3009900" cy="1394460"/>
          <wp:effectExtent l="0" t="0" r="0" b="0"/>
          <wp:wrapNone/>
          <wp:docPr id="20" name="Afbeelding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51" b="82887"/>
                  <a:stretch/>
                </pic:blipFill>
                <pic:spPr bwMode="auto">
                  <a:xfrm>
                    <a:off x="0" y="0"/>
                    <a:ext cx="3009900" cy="1394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5.55pt;height:53.25pt" o:bullet="t">
        <v:imagedata r:id="rId1" o:title="MicrosoftTeams-image (1)"/>
      </v:shape>
    </w:pict>
  </w:numPicBullet>
  <w:abstractNum w:abstractNumId="0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888000">
    <w:abstractNumId w:val="4"/>
  </w:num>
  <w:num w:numId="2" w16cid:durableId="480774690">
    <w:abstractNumId w:val="1"/>
  </w:num>
  <w:num w:numId="3" w16cid:durableId="2021153377">
    <w:abstractNumId w:val="2"/>
  </w:num>
  <w:num w:numId="4" w16cid:durableId="924993501">
    <w:abstractNumId w:val="0"/>
  </w:num>
  <w:num w:numId="5" w16cid:durableId="1964533995">
    <w:abstractNumId w:val="5"/>
  </w:num>
  <w:num w:numId="6" w16cid:durableId="310139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37"/>
    <w:rsid w:val="00000B6F"/>
    <w:rsid w:val="000104DB"/>
    <w:rsid w:val="00011E71"/>
    <w:rsid w:val="000203B6"/>
    <w:rsid w:val="00035BAF"/>
    <w:rsid w:val="0003628A"/>
    <w:rsid w:val="0003777E"/>
    <w:rsid w:val="00051F69"/>
    <w:rsid w:val="00052825"/>
    <w:rsid w:val="000539A1"/>
    <w:rsid w:val="00057B80"/>
    <w:rsid w:val="00061AE4"/>
    <w:rsid w:val="000844AE"/>
    <w:rsid w:val="0008545D"/>
    <w:rsid w:val="000A071E"/>
    <w:rsid w:val="000C4D5D"/>
    <w:rsid w:val="000D246A"/>
    <w:rsid w:val="000D6D81"/>
    <w:rsid w:val="000D7D60"/>
    <w:rsid w:val="000F77A3"/>
    <w:rsid w:val="00100F0E"/>
    <w:rsid w:val="001111FB"/>
    <w:rsid w:val="00112742"/>
    <w:rsid w:val="001230BF"/>
    <w:rsid w:val="00123CFE"/>
    <w:rsid w:val="00131C70"/>
    <w:rsid w:val="001550CF"/>
    <w:rsid w:val="00171A4A"/>
    <w:rsid w:val="00177746"/>
    <w:rsid w:val="0018093C"/>
    <w:rsid w:val="00190837"/>
    <w:rsid w:val="001A0D7D"/>
    <w:rsid w:val="001A668A"/>
    <w:rsid w:val="001B2EA5"/>
    <w:rsid w:val="001B6729"/>
    <w:rsid w:val="001F2D3D"/>
    <w:rsid w:val="001F2DEB"/>
    <w:rsid w:val="0021084F"/>
    <w:rsid w:val="002277ED"/>
    <w:rsid w:val="00227D95"/>
    <w:rsid w:val="002303AF"/>
    <w:rsid w:val="002349C8"/>
    <w:rsid w:val="00236EA5"/>
    <w:rsid w:val="002401AF"/>
    <w:rsid w:val="00253936"/>
    <w:rsid w:val="002832C2"/>
    <w:rsid w:val="002C5990"/>
    <w:rsid w:val="002D4DED"/>
    <w:rsid w:val="002D7DE4"/>
    <w:rsid w:val="002F496E"/>
    <w:rsid w:val="00314250"/>
    <w:rsid w:val="003372D4"/>
    <w:rsid w:val="0037112A"/>
    <w:rsid w:val="00371580"/>
    <w:rsid w:val="0038220C"/>
    <w:rsid w:val="003839E4"/>
    <w:rsid w:val="00384564"/>
    <w:rsid w:val="003915A2"/>
    <w:rsid w:val="003B3ABB"/>
    <w:rsid w:val="003C69DA"/>
    <w:rsid w:val="003F6EAF"/>
    <w:rsid w:val="004132BA"/>
    <w:rsid w:val="004147BB"/>
    <w:rsid w:val="00422AAC"/>
    <w:rsid w:val="00424C1B"/>
    <w:rsid w:val="00481502"/>
    <w:rsid w:val="004844E3"/>
    <w:rsid w:val="004A34EE"/>
    <w:rsid w:val="004B0919"/>
    <w:rsid w:val="004B4F7C"/>
    <w:rsid w:val="004B5E33"/>
    <w:rsid w:val="004C37C4"/>
    <w:rsid w:val="004E0DA1"/>
    <w:rsid w:val="005025BD"/>
    <w:rsid w:val="005067D0"/>
    <w:rsid w:val="0051299E"/>
    <w:rsid w:val="00524EBA"/>
    <w:rsid w:val="00525501"/>
    <w:rsid w:val="005319B5"/>
    <w:rsid w:val="00547CC2"/>
    <w:rsid w:val="005725A1"/>
    <w:rsid w:val="00574B3D"/>
    <w:rsid w:val="00586868"/>
    <w:rsid w:val="00591477"/>
    <w:rsid w:val="005932CB"/>
    <w:rsid w:val="005A6D0C"/>
    <w:rsid w:val="005C4610"/>
    <w:rsid w:val="005E7CF2"/>
    <w:rsid w:val="00601D98"/>
    <w:rsid w:val="0060295D"/>
    <w:rsid w:val="00605CB3"/>
    <w:rsid w:val="0060777B"/>
    <w:rsid w:val="00614307"/>
    <w:rsid w:val="00621832"/>
    <w:rsid w:val="0063648B"/>
    <w:rsid w:val="006462D6"/>
    <w:rsid w:val="00651B8B"/>
    <w:rsid w:val="00697423"/>
    <w:rsid w:val="006E3468"/>
    <w:rsid w:val="006E652F"/>
    <w:rsid w:val="006F276E"/>
    <w:rsid w:val="006F7D18"/>
    <w:rsid w:val="00717E5F"/>
    <w:rsid w:val="00724839"/>
    <w:rsid w:val="007371B0"/>
    <w:rsid w:val="00746337"/>
    <w:rsid w:val="00762E28"/>
    <w:rsid w:val="007644CF"/>
    <w:rsid w:val="007A4401"/>
    <w:rsid w:val="007B08B0"/>
    <w:rsid w:val="007D1EDE"/>
    <w:rsid w:val="007E3335"/>
    <w:rsid w:val="007F0428"/>
    <w:rsid w:val="007F2757"/>
    <w:rsid w:val="00803086"/>
    <w:rsid w:val="00824817"/>
    <w:rsid w:val="00846B1A"/>
    <w:rsid w:val="008606DF"/>
    <w:rsid w:val="00860929"/>
    <w:rsid w:val="00865E9A"/>
    <w:rsid w:val="008753CB"/>
    <w:rsid w:val="00877D56"/>
    <w:rsid w:val="00881F13"/>
    <w:rsid w:val="00890C1F"/>
    <w:rsid w:val="008A64A4"/>
    <w:rsid w:val="008C66D2"/>
    <w:rsid w:val="008D5D1D"/>
    <w:rsid w:val="008F1A4A"/>
    <w:rsid w:val="00903117"/>
    <w:rsid w:val="00911738"/>
    <w:rsid w:val="00920B86"/>
    <w:rsid w:val="00923D20"/>
    <w:rsid w:val="009372C3"/>
    <w:rsid w:val="009442C7"/>
    <w:rsid w:val="009623E9"/>
    <w:rsid w:val="009675E5"/>
    <w:rsid w:val="00976D43"/>
    <w:rsid w:val="00981168"/>
    <w:rsid w:val="00993B59"/>
    <w:rsid w:val="009B1737"/>
    <w:rsid w:val="009F2098"/>
    <w:rsid w:val="00A03150"/>
    <w:rsid w:val="00A53074"/>
    <w:rsid w:val="00A556C1"/>
    <w:rsid w:val="00A83C8B"/>
    <w:rsid w:val="00A8460A"/>
    <w:rsid w:val="00AA5445"/>
    <w:rsid w:val="00AA5A2D"/>
    <w:rsid w:val="00AB0283"/>
    <w:rsid w:val="00AB1FD9"/>
    <w:rsid w:val="00AC2CC3"/>
    <w:rsid w:val="00AD6A94"/>
    <w:rsid w:val="00AE0A4B"/>
    <w:rsid w:val="00AF26C4"/>
    <w:rsid w:val="00B06C6E"/>
    <w:rsid w:val="00B215A0"/>
    <w:rsid w:val="00B3501D"/>
    <w:rsid w:val="00B3713B"/>
    <w:rsid w:val="00B718DA"/>
    <w:rsid w:val="00B73CA7"/>
    <w:rsid w:val="00B83EE5"/>
    <w:rsid w:val="00B95447"/>
    <w:rsid w:val="00BB358B"/>
    <w:rsid w:val="00BB7AE5"/>
    <w:rsid w:val="00BF2B24"/>
    <w:rsid w:val="00C15F4B"/>
    <w:rsid w:val="00C26B42"/>
    <w:rsid w:val="00C75C02"/>
    <w:rsid w:val="00C814D7"/>
    <w:rsid w:val="00C833DC"/>
    <w:rsid w:val="00C911F6"/>
    <w:rsid w:val="00CA098D"/>
    <w:rsid w:val="00CB0046"/>
    <w:rsid w:val="00CC01BB"/>
    <w:rsid w:val="00CC209E"/>
    <w:rsid w:val="00CD0596"/>
    <w:rsid w:val="00CD4A2E"/>
    <w:rsid w:val="00CE4759"/>
    <w:rsid w:val="00CF3D67"/>
    <w:rsid w:val="00D1601B"/>
    <w:rsid w:val="00D16197"/>
    <w:rsid w:val="00D64472"/>
    <w:rsid w:val="00D7387D"/>
    <w:rsid w:val="00D74C55"/>
    <w:rsid w:val="00D913DA"/>
    <w:rsid w:val="00DB76D2"/>
    <w:rsid w:val="00DC3875"/>
    <w:rsid w:val="00DC3C1A"/>
    <w:rsid w:val="00DD79BD"/>
    <w:rsid w:val="00E0753A"/>
    <w:rsid w:val="00E1759A"/>
    <w:rsid w:val="00E32CCD"/>
    <w:rsid w:val="00E428DF"/>
    <w:rsid w:val="00E43592"/>
    <w:rsid w:val="00E46A57"/>
    <w:rsid w:val="00E47DFA"/>
    <w:rsid w:val="00E54F0E"/>
    <w:rsid w:val="00E677D9"/>
    <w:rsid w:val="00E850FF"/>
    <w:rsid w:val="00EA3BBB"/>
    <w:rsid w:val="00EA6AA6"/>
    <w:rsid w:val="00EB67D3"/>
    <w:rsid w:val="00EB7F50"/>
    <w:rsid w:val="00EC5D0B"/>
    <w:rsid w:val="00EC62D8"/>
    <w:rsid w:val="00ED19C1"/>
    <w:rsid w:val="00EE24D0"/>
    <w:rsid w:val="00F0212A"/>
    <w:rsid w:val="00F15659"/>
    <w:rsid w:val="00F36C84"/>
    <w:rsid w:val="00F40907"/>
    <w:rsid w:val="00F436FA"/>
    <w:rsid w:val="00F74F95"/>
    <w:rsid w:val="00FA50FB"/>
    <w:rsid w:val="00FC112E"/>
    <w:rsid w:val="00FD304B"/>
    <w:rsid w:val="00FF76AF"/>
    <w:rsid w:val="6C00F5FD"/>
    <w:rsid w:val="6ECB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D83B"/>
  <w15:chartTrackingRefBased/>
  <w15:docId w15:val="{92A04289-9508-4F09-ACCC-5471474E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72D4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6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c\Driestar%20educatief\Praktische%20informati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7412DFFB84941967213E5B01F57B0" ma:contentTypeVersion="17" ma:contentTypeDescription="Een nieuw document maken." ma:contentTypeScope="" ma:versionID="fce056401ebbda452a5e2394c2227991">
  <xsd:schema xmlns:xsd="http://www.w3.org/2001/XMLSchema" xmlns:xs="http://www.w3.org/2001/XMLSchema" xmlns:p="http://schemas.microsoft.com/office/2006/metadata/properties" xmlns:ns2="fd0a3419-be1d-4d1e-8006-2f5539af1094" xmlns:ns3="dbfc32e6-7ca2-4600-92ce-6b812f35215a" targetNamespace="http://schemas.microsoft.com/office/2006/metadata/properties" ma:root="true" ma:fieldsID="903dfcd016e4f883330c020c2a14fbd4" ns2:_="" ns3:_="">
    <xsd:import namespace="fd0a3419-be1d-4d1e-8006-2f5539af1094"/>
    <xsd:import namespace="dbfc32e6-7ca2-4600-92ce-6b812f352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a3419-be1d-4d1e-8006-2f5539af1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c32e6-7ca2-4600-92ce-6b812f352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87e5b5-1737-4775-b641-0a6d0a0ef2c4}" ma:internalName="TaxCatchAll" ma:showField="CatchAllData" ma:web="dbfc32e6-7ca2-4600-92ce-6b812f352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c32e6-7ca2-4600-92ce-6b812f35215a" xsi:nil="true"/>
    <lcf76f155ced4ddcb4097134ff3c332f xmlns="fd0a3419-be1d-4d1e-8006-2f5539af10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30B6C4-8148-4C2E-834D-DC0FAD1731E9}"/>
</file>

<file path=customXml/itemProps2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af11faee-4ddf-430e-91bd-6f8a3bbce85b"/>
    <ds:schemaRef ds:uri="c31e3bd6-984f-4fb6-bec7-9b2ee5166a4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GA_Staand.dotx</Template>
  <TotalTime>82</TotalTime>
  <Pages>2</Pages>
  <Words>512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Tigchelaar.D.</dc:creator>
  <cp:keywords/>
  <dc:description/>
  <cp:lastModifiedBy>Jansen-Tigchelaar, D.</cp:lastModifiedBy>
  <cp:revision>23</cp:revision>
  <dcterms:created xsi:type="dcterms:W3CDTF">2024-02-19T10:47:00Z</dcterms:created>
  <dcterms:modified xsi:type="dcterms:W3CDTF">2024-02-27T07:36:00Z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0x010100DE0ECFA641DD7345AA426FFF09E7B489</vt:lpwstr>
  </property>
  <property fmtid="{D5CDD505-2E9C-101B-9397-08002B2CF9AE}" pid="3" name="Flowuitvoeren">
    <vt:lpwstr>Ja</vt:lpwstr>
  </property>
  <property fmtid="{D5CDD505-2E9C-101B-9397-08002B2CF9AE}" pid="4" name="MediaServiceImageTags">
    <vt:lpwstr/>
  </property>
</Properties>
</file>